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F71C" w14:textId="77777777" w:rsidR="002F4591" w:rsidRPr="00B6173C" w:rsidRDefault="002F4591" w:rsidP="002C1082">
      <w:pPr>
        <w:pStyle w:val="CoverTitle"/>
        <w:spacing w:before="1440"/>
        <w:jc w:val="center"/>
      </w:pPr>
      <w:bookmarkStart w:id="0" w:name="_Toc168724484"/>
      <w:r w:rsidRPr="00B6173C">
        <w:rPr>
          <w:noProof/>
        </w:rPr>
        <w:drawing>
          <wp:inline distT="0" distB="0" distL="0" distR="0" wp14:anchorId="404176CA" wp14:editId="169EA1B2">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Pr="00B6173C" w:rsidRDefault="00193533" w:rsidP="00C9656F">
      <w:pPr>
        <w:pStyle w:val="CoverTitle"/>
        <w:spacing w:before="6000"/>
        <w:jc w:val="center"/>
      </w:pPr>
      <w:r w:rsidRPr="00B6173C">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37FF183E" w:rsidR="00193533" w:rsidRPr="00B6173C" w:rsidRDefault="008A3F33" w:rsidP="002F4591">
      <w:pPr>
        <w:pStyle w:val="CoverTitle"/>
        <w:spacing w:before="2640"/>
        <w:jc w:val="center"/>
      </w:pPr>
      <w:r w:rsidRPr="00B6173C">
        <w:t>Fenitrothion</w:t>
      </w:r>
    </w:p>
    <w:p w14:paraId="0F125B7E" w14:textId="5051C86F" w:rsidR="003C0891" w:rsidRPr="00B6173C" w:rsidRDefault="008A3F33" w:rsidP="00193533">
      <w:pPr>
        <w:pStyle w:val="CoverSubtitle"/>
        <w:jc w:val="center"/>
      </w:pPr>
      <w:r w:rsidRPr="00B6173C">
        <w:t>Review Technical Report</w:t>
      </w:r>
    </w:p>
    <w:p w14:paraId="4E4C9BC9" w14:textId="11C5CF68" w:rsidR="00193533" w:rsidRPr="00B6173C" w:rsidRDefault="00EA1120" w:rsidP="008B550C">
      <w:pPr>
        <w:pStyle w:val="Coverdate"/>
        <w:sectPr w:rsidR="00193533" w:rsidRPr="00B6173C" w:rsidSect="007C4C69">
          <w:pgSz w:w="11906" w:h="16838" w:code="9"/>
          <w:pgMar w:top="2127" w:right="1134" w:bottom="1134" w:left="1134" w:header="1701" w:footer="450" w:gutter="0"/>
          <w:pgNumType w:fmt="lowerRoman"/>
          <w:cols w:space="708"/>
          <w:docGrid w:linePitch="360"/>
        </w:sectPr>
      </w:pPr>
      <w:r w:rsidRPr="00B6173C">
        <w:t>April</w:t>
      </w:r>
      <w:r w:rsidR="00FF1D67" w:rsidRPr="00B6173C">
        <w:t xml:space="preserve"> </w:t>
      </w:r>
      <w:r w:rsidR="008A3F33" w:rsidRPr="00B6173C">
        <w:t>202</w:t>
      </w:r>
      <w:r w:rsidR="00070F1B" w:rsidRPr="00B6173C">
        <w:t>4</w:t>
      </w:r>
    </w:p>
    <w:p w14:paraId="6C014289" w14:textId="1AB04314" w:rsidR="00862E63" w:rsidRPr="00B6173C" w:rsidRDefault="00862E63" w:rsidP="008B550C">
      <w:pPr>
        <w:rPr>
          <w:lang w:eastAsia="en-AU"/>
        </w:rPr>
      </w:pPr>
      <w:r w:rsidRPr="00B6173C">
        <w:rPr>
          <w:lang w:eastAsia="en-AU"/>
        </w:rPr>
        <w:lastRenderedPageBreak/>
        <w:t>© Australian Pesticides and Veterinary Medicines Au</w:t>
      </w:r>
      <w:r w:rsidRPr="00B6173C">
        <w:rPr>
          <w:color w:val="auto"/>
          <w:lang w:eastAsia="en-AU"/>
        </w:rPr>
        <w:t xml:space="preserve">thority </w:t>
      </w:r>
      <w:r w:rsidR="008A3F33" w:rsidRPr="00B6173C">
        <w:rPr>
          <w:rFonts w:cs="Arial"/>
          <w:color w:val="auto"/>
          <w:szCs w:val="16"/>
          <w:lang w:eastAsia="en-AU"/>
        </w:rPr>
        <w:t>202</w:t>
      </w:r>
      <w:r w:rsidR="00070F1B" w:rsidRPr="00B6173C">
        <w:rPr>
          <w:rFonts w:cs="Arial"/>
          <w:color w:val="auto"/>
          <w:szCs w:val="16"/>
          <w:lang w:eastAsia="en-AU"/>
        </w:rPr>
        <w:t>4</w:t>
      </w:r>
    </w:p>
    <w:p w14:paraId="12842460" w14:textId="77777777" w:rsidR="00862E63" w:rsidRPr="00B6173C" w:rsidRDefault="00862E63" w:rsidP="008B550C">
      <w:pPr>
        <w:rPr>
          <w:b/>
          <w:bCs/>
          <w:lang w:eastAsia="en-AU"/>
        </w:rPr>
      </w:pPr>
      <w:r w:rsidRPr="00B6173C">
        <w:rPr>
          <w:b/>
          <w:bCs/>
          <w:lang w:eastAsia="en-AU"/>
        </w:rPr>
        <w:t>Ownership of intellectual property rights in this publication</w:t>
      </w:r>
    </w:p>
    <w:p w14:paraId="72742BFF" w14:textId="77777777" w:rsidR="00862E63" w:rsidRPr="00B6173C" w:rsidRDefault="00862E63" w:rsidP="008B550C">
      <w:pPr>
        <w:rPr>
          <w:lang w:eastAsia="en-AU"/>
        </w:rPr>
      </w:pPr>
      <w:r w:rsidRPr="00B6173C">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B6173C" w:rsidRDefault="008366A3" w:rsidP="008B550C">
      <w:pPr>
        <w:rPr>
          <w:b/>
          <w:bCs/>
          <w:lang w:eastAsia="en-AU"/>
        </w:rPr>
      </w:pPr>
      <w:r w:rsidRPr="00B6173C">
        <w:rPr>
          <w:b/>
          <w:bCs/>
          <w:lang w:eastAsia="en-AU"/>
        </w:rPr>
        <w:t>Creative Commons licence</w:t>
      </w:r>
    </w:p>
    <w:p w14:paraId="4B815922" w14:textId="77777777" w:rsidR="002F4591" w:rsidRPr="00B6173C" w:rsidRDefault="008366A3" w:rsidP="008B550C">
      <w:pPr>
        <w:rPr>
          <w:lang w:eastAsia="en-AU"/>
        </w:rPr>
      </w:pPr>
      <w:r w:rsidRPr="00B6173C">
        <w:rPr>
          <w:lang w:eastAsia="en-AU"/>
        </w:rPr>
        <w:t>With the exception of the Coat of Arms and other elements specifically identified, this publication is licensed under a Creative Commons Attribution 4.0 Licence. This is a standard form agreement that allows you to copy, distribute, transmit and adapt this publication provided that you attribute the work.</w:t>
      </w:r>
    </w:p>
    <w:p w14:paraId="3C4543E5" w14:textId="77777777" w:rsidR="002F4591" w:rsidRPr="00B6173C" w:rsidRDefault="002F4591" w:rsidP="008B550C">
      <w:pPr>
        <w:autoSpaceDE w:val="0"/>
        <w:autoSpaceDN w:val="0"/>
        <w:adjustRightInd w:val="0"/>
        <w:spacing w:after="240"/>
        <w:ind w:left="-284" w:right="-329" w:firstLine="284"/>
        <w:rPr>
          <w:rFonts w:cs="Arial"/>
          <w:szCs w:val="16"/>
          <w:lang w:eastAsia="en-AU"/>
        </w:rPr>
      </w:pPr>
      <w:r w:rsidRPr="00B6173C">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B6173C">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0F6A8C29" w:rsidR="008366A3" w:rsidRPr="00B6173C" w:rsidRDefault="008366A3" w:rsidP="008B550C">
      <w:pPr>
        <w:rPr>
          <w:rFonts w:cs="Arial"/>
          <w:szCs w:val="16"/>
          <w:lang w:eastAsia="en-AU"/>
        </w:rPr>
      </w:pPr>
      <w:r w:rsidRPr="00B6173C">
        <w:rPr>
          <w:rFonts w:cs="Arial"/>
          <w:szCs w:val="16"/>
          <w:lang w:eastAsia="en-AU"/>
        </w:rPr>
        <w:t xml:space="preserve">A </w:t>
      </w:r>
      <w:hyperlink r:id="rId13" w:history="1">
        <w:r w:rsidRPr="00B6173C">
          <w:rPr>
            <w:rStyle w:val="Hyperlink"/>
            <w:rFonts w:cs="Arial"/>
            <w:szCs w:val="16"/>
            <w:lang w:eastAsia="en-AU"/>
          </w:rPr>
          <w:t>summary of</w:t>
        </w:r>
        <w:r w:rsidR="008545E1" w:rsidRPr="00B6173C">
          <w:rPr>
            <w:rStyle w:val="Hyperlink"/>
            <w:rFonts w:cs="Arial"/>
            <w:szCs w:val="16"/>
            <w:lang w:eastAsia="en-AU"/>
          </w:rPr>
          <w:t xml:space="preserve"> the licence terms</w:t>
        </w:r>
      </w:hyperlink>
      <w:r w:rsidR="008545E1" w:rsidRPr="00B6173C">
        <w:rPr>
          <w:rFonts w:cs="Arial"/>
          <w:szCs w:val="16"/>
          <w:lang w:eastAsia="en-AU"/>
        </w:rPr>
        <w:t xml:space="preserve"> and </w:t>
      </w:r>
      <w:hyperlink r:id="rId14" w:history="1">
        <w:r w:rsidR="008545E1" w:rsidRPr="00B6173C">
          <w:rPr>
            <w:rStyle w:val="Hyperlink"/>
            <w:rFonts w:cs="Arial"/>
            <w:szCs w:val="16"/>
            <w:lang w:eastAsia="en-AU"/>
          </w:rPr>
          <w:t>full</w:t>
        </w:r>
        <w:r w:rsidRPr="00B6173C">
          <w:rPr>
            <w:rStyle w:val="Hyperlink"/>
            <w:rFonts w:cs="Arial"/>
            <w:szCs w:val="16"/>
            <w:lang w:eastAsia="en-AU"/>
          </w:rPr>
          <w:t xml:space="preserve"> licence terms</w:t>
        </w:r>
      </w:hyperlink>
      <w:r w:rsidR="008545E1" w:rsidRPr="00B6173C">
        <w:rPr>
          <w:rFonts w:cs="Arial"/>
          <w:szCs w:val="16"/>
          <w:lang w:eastAsia="en-AU"/>
        </w:rPr>
        <w:t xml:space="preserve"> are</w:t>
      </w:r>
      <w:r w:rsidRPr="00B6173C">
        <w:rPr>
          <w:rFonts w:cs="Arial"/>
          <w:szCs w:val="16"/>
          <w:lang w:eastAsia="en-AU"/>
        </w:rPr>
        <w:t xml:space="preserve"> available from</w:t>
      </w:r>
      <w:r w:rsidR="008545E1" w:rsidRPr="00B6173C">
        <w:rPr>
          <w:rFonts w:cs="Arial"/>
          <w:szCs w:val="16"/>
          <w:lang w:eastAsia="en-AU"/>
        </w:rPr>
        <w:t xml:space="preserve"> Creative Commons.</w:t>
      </w:r>
      <w:r w:rsidRPr="00B6173C">
        <w:rPr>
          <w:rFonts w:cs="Arial"/>
          <w:szCs w:val="16"/>
          <w:lang w:eastAsia="en-AU"/>
        </w:rPr>
        <w:t xml:space="preserve"> </w:t>
      </w:r>
    </w:p>
    <w:p w14:paraId="6C3D6C28" w14:textId="77777777" w:rsidR="008366A3" w:rsidRPr="00B6173C" w:rsidRDefault="008366A3" w:rsidP="008B550C">
      <w:pPr>
        <w:rPr>
          <w:rFonts w:cs="Arial"/>
          <w:i/>
          <w:iCs/>
          <w:szCs w:val="16"/>
          <w:lang w:eastAsia="en-AU"/>
        </w:rPr>
      </w:pPr>
      <w:r w:rsidRPr="00B6173C">
        <w:rPr>
          <w:rFonts w:cs="Arial"/>
          <w:szCs w:val="16"/>
          <w:lang w:eastAsia="en-AU"/>
        </w:rPr>
        <w:t>The APVMA’s preference is that you attribute this publication (and any approved material sourced from it) using the following wording:</w:t>
      </w:r>
    </w:p>
    <w:p w14:paraId="0B6B1EA4" w14:textId="77777777" w:rsidR="008366A3" w:rsidRPr="00B6173C" w:rsidRDefault="008366A3" w:rsidP="008B550C">
      <w:pPr>
        <w:rPr>
          <w:rFonts w:cs="Arial"/>
          <w:i/>
          <w:iCs/>
          <w:szCs w:val="16"/>
          <w:lang w:eastAsia="en-AU"/>
        </w:rPr>
      </w:pPr>
      <w:r w:rsidRPr="00B6173C">
        <w:rPr>
          <w:rFonts w:cs="Arial"/>
          <w:i/>
          <w:iCs/>
          <w:szCs w:val="16"/>
          <w:lang w:eastAsia="en-AU"/>
        </w:rPr>
        <w:t>Source: Licensed from the Australian Pesticides and Veterinary Medicines Authority (APVMA) under a Creative Commons Attribution 4.0 Australia Licence.</w:t>
      </w:r>
      <w:r w:rsidR="008B550C" w:rsidRPr="00B6173C">
        <w:rPr>
          <w:rFonts w:cs="Arial"/>
          <w:i/>
          <w:iCs/>
          <w:szCs w:val="16"/>
          <w:lang w:eastAsia="en-AU"/>
        </w:rPr>
        <w:t xml:space="preserve"> The APVMA does not necessarily endorse the content of this publication.</w:t>
      </w:r>
      <w:r w:rsidRPr="00B6173C">
        <w:rPr>
          <w:rFonts w:cs="Arial"/>
          <w:i/>
          <w:iCs/>
          <w:szCs w:val="16"/>
          <w:lang w:eastAsia="en-AU"/>
        </w:rPr>
        <w:t xml:space="preserve"> </w:t>
      </w:r>
    </w:p>
    <w:p w14:paraId="27832078" w14:textId="77777777" w:rsidR="008366A3" w:rsidRPr="00B6173C" w:rsidRDefault="008366A3" w:rsidP="008B550C">
      <w:pPr>
        <w:rPr>
          <w:rFonts w:cs="Arial"/>
          <w:szCs w:val="16"/>
          <w:lang w:eastAsia="en-AU"/>
        </w:rPr>
      </w:pPr>
      <w:r w:rsidRPr="00B6173C">
        <w:rPr>
          <w:rFonts w:cs="Arial"/>
          <w:szCs w:val="16"/>
          <w:lang w:eastAsia="en-AU"/>
        </w:rPr>
        <w:t>In referencing this document the Australian Pesticides and Veterinary Medicines Authority should be cited as the author, publisher and copyright owner.</w:t>
      </w:r>
    </w:p>
    <w:p w14:paraId="3952C53C" w14:textId="77777777" w:rsidR="00862E63" w:rsidRPr="00B6173C" w:rsidRDefault="00862E63" w:rsidP="008B550C">
      <w:pPr>
        <w:rPr>
          <w:rFonts w:cs="Arial"/>
          <w:b/>
          <w:bCs/>
          <w:szCs w:val="16"/>
          <w:lang w:eastAsia="en-AU"/>
        </w:rPr>
      </w:pPr>
      <w:r w:rsidRPr="00B6173C">
        <w:rPr>
          <w:rFonts w:cs="Arial"/>
          <w:b/>
          <w:bCs/>
          <w:szCs w:val="16"/>
          <w:lang w:eastAsia="en-AU"/>
        </w:rPr>
        <w:t xml:space="preserve">Photographic credits </w:t>
      </w:r>
    </w:p>
    <w:p w14:paraId="6A3204DD" w14:textId="77777777" w:rsidR="00862E63" w:rsidRPr="00B6173C" w:rsidRDefault="008B550C" w:rsidP="008B550C">
      <w:pPr>
        <w:rPr>
          <w:rFonts w:cs="Arial"/>
          <w:bCs/>
          <w:szCs w:val="16"/>
          <w:lang w:eastAsia="en-AU"/>
        </w:rPr>
      </w:pPr>
      <w:r w:rsidRPr="00B6173C">
        <w:rPr>
          <w:rFonts w:cs="Arial"/>
          <w:bCs/>
          <w:szCs w:val="16"/>
          <w:lang w:eastAsia="en-AU"/>
        </w:rPr>
        <w:t>Cover image: iStockphoto (</w:t>
      </w:r>
      <w:r w:rsidR="00862E63" w:rsidRPr="00B6173C">
        <w:rPr>
          <w:rFonts w:cs="Arial"/>
          <w:bCs/>
          <w:szCs w:val="16"/>
          <w:lang w:eastAsia="en-AU"/>
        </w:rPr>
        <w:t>istockphoto.com)</w:t>
      </w:r>
    </w:p>
    <w:p w14:paraId="1BF18DD8" w14:textId="08D24662" w:rsidR="00862E63" w:rsidRPr="00B6173C" w:rsidRDefault="00862E63" w:rsidP="008B550C">
      <w:pPr>
        <w:rPr>
          <w:rFonts w:cs="Arial"/>
          <w:bCs/>
          <w:szCs w:val="16"/>
          <w:lang w:eastAsia="en-AU"/>
        </w:rPr>
      </w:pPr>
      <w:r w:rsidRPr="00B6173C">
        <w:rPr>
          <w:rFonts w:cs="Arial"/>
          <w:bCs/>
          <w:szCs w:val="16"/>
          <w:lang w:eastAsia="en-AU"/>
        </w:rPr>
        <w:t>iStockphoto images are not covered by this Creative Commons licence.</w:t>
      </w:r>
    </w:p>
    <w:p w14:paraId="1CDB5F1A" w14:textId="77777777" w:rsidR="00862E63" w:rsidRPr="00B6173C" w:rsidRDefault="00862E63" w:rsidP="008B550C">
      <w:pPr>
        <w:rPr>
          <w:rFonts w:cs="Arial"/>
          <w:b/>
          <w:bCs/>
          <w:szCs w:val="16"/>
          <w:lang w:eastAsia="en-AU"/>
        </w:rPr>
      </w:pPr>
      <w:r w:rsidRPr="00B6173C">
        <w:rPr>
          <w:rFonts w:cs="Arial"/>
          <w:b/>
          <w:bCs/>
          <w:szCs w:val="16"/>
          <w:lang w:eastAsia="en-AU"/>
        </w:rPr>
        <w:t>Use of the Coat of Arms</w:t>
      </w:r>
    </w:p>
    <w:p w14:paraId="26DC34CD" w14:textId="7709FB08" w:rsidR="00862E63" w:rsidRPr="00B6173C" w:rsidRDefault="00862E63" w:rsidP="008B550C">
      <w:pPr>
        <w:rPr>
          <w:rFonts w:cs="Arial"/>
          <w:szCs w:val="16"/>
          <w:lang w:eastAsia="en-AU"/>
        </w:rPr>
      </w:pPr>
      <w:r w:rsidRPr="00B6173C">
        <w:rPr>
          <w:rFonts w:cs="Arial"/>
          <w:szCs w:val="16"/>
          <w:lang w:eastAsia="en-AU"/>
        </w:rPr>
        <w:t xml:space="preserve">The terms under which the Coat of Arms can be used are set out on the </w:t>
      </w:r>
      <w:hyperlink r:id="rId15" w:history="1">
        <w:r w:rsidRPr="00B6173C">
          <w:rPr>
            <w:rStyle w:val="Hyperlink"/>
            <w:rFonts w:cs="Arial"/>
            <w:szCs w:val="16"/>
            <w:lang w:eastAsia="en-AU"/>
          </w:rPr>
          <w:t xml:space="preserve">Department of the Prime Minister and </w:t>
        </w:r>
        <w:r w:rsidR="008545E1" w:rsidRPr="00B6173C">
          <w:rPr>
            <w:rStyle w:val="Hyperlink"/>
            <w:rFonts w:cs="Arial"/>
            <w:szCs w:val="16"/>
            <w:lang w:eastAsia="en-AU"/>
          </w:rPr>
          <w:t>Cabinet website</w:t>
        </w:r>
      </w:hyperlink>
      <w:r w:rsidRPr="00B6173C">
        <w:rPr>
          <w:rFonts w:cs="Arial"/>
          <w:szCs w:val="16"/>
          <w:lang w:eastAsia="en-AU"/>
        </w:rPr>
        <w:t>.</w:t>
      </w:r>
    </w:p>
    <w:p w14:paraId="4DA908DF" w14:textId="77777777" w:rsidR="00862E63" w:rsidRPr="00B6173C" w:rsidRDefault="00862E63" w:rsidP="008B550C">
      <w:pPr>
        <w:rPr>
          <w:rFonts w:cs="Arial"/>
          <w:b/>
          <w:bCs/>
          <w:szCs w:val="16"/>
          <w:lang w:eastAsia="en-AU"/>
        </w:rPr>
      </w:pPr>
      <w:r w:rsidRPr="00B6173C">
        <w:rPr>
          <w:rFonts w:cs="Arial"/>
          <w:b/>
          <w:bCs/>
          <w:szCs w:val="16"/>
          <w:lang w:eastAsia="en-AU"/>
        </w:rPr>
        <w:t>Disclaimer</w:t>
      </w:r>
    </w:p>
    <w:p w14:paraId="68C62A87" w14:textId="77777777" w:rsidR="00862E63" w:rsidRPr="00B6173C" w:rsidRDefault="00862E63" w:rsidP="008B550C">
      <w:pPr>
        <w:rPr>
          <w:lang w:eastAsia="en-AU"/>
        </w:rPr>
      </w:pPr>
      <w:r w:rsidRPr="00B6173C">
        <w:rPr>
          <w:lang w:eastAsia="en-AU"/>
        </w:rPr>
        <w:t xml:space="preserve">The material in or linking from this report may contain the views or recommendations of third parties. Third party material does not necessarily reflect the views of the </w:t>
      </w:r>
      <w:proofErr w:type="gramStart"/>
      <w:r w:rsidRPr="00B6173C">
        <w:rPr>
          <w:lang w:eastAsia="en-AU"/>
        </w:rPr>
        <w:t>APVMA, or</w:t>
      </w:r>
      <w:proofErr w:type="gramEnd"/>
      <w:r w:rsidRPr="00B6173C">
        <w:rPr>
          <w:lang w:eastAsia="en-AU"/>
        </w:rPr>
        <w:t xml:space="preserve"> indicate a commitment to</w:t>
      </w:r>
      <w:r w:rsidR="009A7614" w:rsidRPr="00B6173C">
        <w:rPr>
          <w:lang w:eastAsia="en-AU"/>
        </w:rPr>
        <w:t xml:space="preserve"> a particular course of action. </w:t>
      </w:r>
      <w:r w:rsidRPr="00B6173C">
        <w:rPr>
          <w:bCs/>
          <w:lang w:eastAsia="en-AU"/>
        </w:rPr>
        <w:t>There may be links in this document that will transfer you to external websites. The APVMA does not have responsibility for these websites, nor does linking to or from this document constitute any form of endorsement.</w:t>
      </w:r>
      <w:r w:rsidR="009A7614" w:rsidRPr="00B6173C">
        <w:rPr>
          <w:lang w:eastAsia="en-AU"/>
        </w:rPr>
        <w:t xml:space="preserve"> </w:t>
      </w:r>
      <w:r w:rsidRPr="00B6173C">
        <w:rPr>
          <w:bCs/>
          <w:lang w:eastAsia="en-AU"/>
        </w:rPr>
        <w:t>The APVMA is not responsible for any errors, omissions or matters of interpretation in any third-party information contained within this document.</w:t>
      </w:r>
    </w:p>
    <w:p w14:paraId="155A5CE1" w14:textId="77777777" w:rsidR="00862E63" w:rsidRPr="00B6173C" w:rsidRDefault="00862E63" w:rsidP="008B550C">
      <w:pPr>
        <w:rPr>
          <w:rFonts w:cs="Arial"/>
          <w:b/>
          <w:bCs/>
          <w:szCs w:val="16"/>
          <w:lang w:eastAsia="en-AU"/>
        </w:rPr>
      </w:pPr>
      <w:r w:rsidRPr="00B6173C">
        <w:rPr>
          <w:rFonts w:cs="Arial"/>
          <w:b/>
          <w:bCs/>
          <w:szCs w:val="16"/>
          <w:lang w:eastAsia="en-AU"/>
        </w:rPr>
        <w:t>Comments and enquiries regarding copyright:</w:t>
      </w:r>
    </w:p>
    <w:p w14:paraId="46A9E36D" w14:textId="77777777" w:rsidR="00862E63" w:rsidRPr="00B6173C" w:rsidRDefault="00D23D6A" w:rsidP="008B550C">
      <w:pPr>
        <w:rPr>
          <w:rFonts w:cs="Arial"/>
          <w:szCs w:val="16"/>
          <w:lang w:eastAsia="en-AU"/>
        </w:rPr>
      </w:pPr>
      <w:r w:rsidRPr="00B6173C">
        <w:rPr>
          <w:rFonts w:cs="Arial"/>
          <w:szCs w:val="16"/>
          <w:lang w:eastAsia="en-AU"/>
        </w:rPr>
        <w:t>Assistant Director, Communications</w:t>
      </w:r>
      <w:r w:rsidR="008B550C" w:rsidRPr="00B6173C">
        <w:rPr>
          <w:rFonts w:cs="Arial"/>
          <w:szCs w:val="16"/>
          <w:lang w:eastAsia="en-AU"/>
        </w:rPr>
        <w:br/>
      </w:r>
      <w:r w:rsidR="00862E63" w:rsidRPr="00B6173C">
        <w:rPr>
          <w:rFonts w:cs="Arial"/>
          <w:szCs w:val="16"/>
          <w:lang w:eastAsia="en-AU"/>
        </w:rPr>
        <w:t>Australian Pesticides and Veterinary Medicines Authority</w:t>
      </w:r>
      <w:r w:rsidR="008B550C" w:rsidRPr="00B6173C">
        <w:rPr>
          <w:rFonts w:cs="Arial"/>
          <w:szCs w:val="16"/>
          <w:lang w:eastAsia="en-AU"/>
        </w:rPr>
        <w:br/>
      </w:r>
      <w:r w:rsidR="00FB0015" w:rsidRPr="00B6173C">
        <w:rPr>
          <w:rFonts w:cs="Arial"/>
          <w:szCs w:val="16"/>
          <w:lang w:eastAsia="en-AU"/>
        </w:rPr>
        <w:t>GPO Box 3262</w:t>
      </w:r>
      <w:r w:rsidR="008B550C" w:rsidRPr="00B6173C">
        <w:rPr>
          <w:rFonts w:cs="Arial"/>
          <w:szCs w:val="16"/>
          <w:lang w:eastAsia="en-AU"/>
        </w:rPr>
        <w:br/>
      </w:r>
      <w:r w:rsidR="00FB0015" w:rsidRPr="00B6173C">
        <w:rPr>
          <w:rFonts w:cs="Arial"/>
          <w:szCs w:val="16"/>
          <w:lang w:eastAsia="en-AU"/>
        </w:rPr>
        <w:t>S</w:t>
      </w:r>
      <w:r w:rsidR="008B550C" w:rsidRPr="00B6173C">
        <w:rPr>
          <w:rFonts w:cs="Arial"/>
          <w:szCs w:val="16"/>
          <w:lang w:eastAsia="en-AU"/>
        </w:rPr>
        <w:t>ydney</w:t>
      </w:r>
      <w:r w:rsidR="00FB0015" w:rsidRPr="00B6173C">
        <w:rPr>
          <w:rFonts w:cs="Arial"/>
          <w:szCs w:val="16"/>
          <w:lang w:eastAsia="en-AU"/>
        </w:rPr>
        <w:t xml:space="preserve"> NSW 2001</w:t>
      </w:r>
      <w:r w:rsidR="00862E63" w:rsidRPr="00B6173C">
        <w:rPr>
          <w:rFonts w:cs="Arial"/>
          <w:szCs w:val="16"/>
          <w:lang w:eastAsia="en-AU"/>
        </w:rPr>
        <w:t xml:space="preserve"> Australia</w:t>
      </w:r>
    </w:p>
    <w:p w14:paraId="7E86B592" w14:textId="77777777" w:rsidR="00862E63" w:rsidRPr="00B6173C" w:rsidRDefault="006110AE" w:rsidP="008B550C">
      <w:pPr>
        <w:rPr>
          <w:rFonts w:cs="Arial"/>
          <w:szCs w:val="16"/>
          <w:lang w:eastAsia="en-AU"/>
        </w:rPr>
      </w:pPr>
      <w:r w:rsidRPr="00B6173C">
        <w:rPr>
          <w:rFonts w:cs="Arial"/>
          <w:szCs w:val="16"/>
          <w:lang w:eastAsia="en-AU"/>
        </w:rPr>
        <w:t xml:space="preserve">Telephone: +61 2 </w:t>
      </w:r>
      <w:r w:rsidR="008545E1" w:rsidRPr="00B6173C">
        <w:rPr>
          <w:rFonts w:cs="Arial"/>
          <w:szCs w:val="16"/>
          <w:lang w:eastAsia="en-AU"/>
        </w:rPr>
        <w:t>6770 2300</w:t>
      </w:r>
    </w:p>
    <w:p w14:paraId="10F08E3D" w14:textId="238F0DC1" w:rsidR="00862E63" w:rsidRPr="00B6173C" w:rsidRDefault="00862E63" w:rsidP="008B550C">
      <w:pPr>
        <w:rPr>
          <w:rFonts w:cs="Arial"/>
          <w:color w:val="0000FF"/>
          <w:szCs w:val="16"/>
          <w:u w:val="single"/>
          <w:lang w:eastAsia="en-AU"/>
        </w:rPr>
      </w:pPr>
      <w:r w:rsidRPr="00B6173C">
        <w:rPr>
          <w:rFonts w:cs="Arial"/>
          <w:szCs w:val="16"/>
          <w:lang w:eastAsia="en-AU"/>
        </w:rPr>
        <w:t xml:space="preserve">Email: </w:t>
      </w:r>
      <w:hyperlink r:id="rId16" w:history="1">
        <w:r w:rsidRPr="00B6173C">
          <w:rPr>
            <w:rFonts w:cs="Arial"/>
            <w:color w:val="0000FF"/>
            <w:szCs w:val="16"/>
            <w:u w:val="single"/>
            <w:lang w:eastAsia="en-AU"/>
          </w:rPr>
          <w:t>communications@apvma.gov.au</w:t>
        </w:r>
      </w:hyperlink>
      <w:r w:rsidRPr="00B6173C">
        <w:rPr>
          <w:rFonts w:cs="Arial"/>
          <w:color w:val="0000FF"/>
          <w:szCs w:val="16"/>
          <w:u w:val="single"/>
          <w:lang w:eastAsia="en-AU"/>
        </w:rPr>
        <w:t>.</w:t>
      </w:r>
    </w:p>
    <w:p w14:paraId="778D78B9" w14:textId="62EE7D34" w:rsidR="002E20AC" w:rsidRPr="00B6173C" w:rsidRDefault="00862E63" w:rsidP="008B550C">
      <w:pPr>
        <w:rPr>
          <w:szCs w:val="16"/>
        </w:rPr>
        <w:sectPr w:rsidR="002E20AC" w:rsidRPr="00B6173C" w:rsidSect="007C4C69">
          <w:pgSz w:w="11906" w:h="16838" w:code="9"/>
          <w:pgMar w:top="2127" w:right="1134" w:bottom="1134" w:left="1134" w:header="1701" w:footer="450" w:gutter="0"/>
          <w:pgNumType w:fmt="lowerRoman"/>
          <w:cols w:space="708"/>
          <w:docGrid w:linePitch="360"/>
        </w:sectPr>
      </w:pPr>
      <w:r w:rsidRPr="00B6173C">
        <w:rPr>
          <w:szCs w:val="16"/>
          <w:lang w:eastAsia="en-AU"/>
        </w:rPr>
        <w:t xml:space="preserve">This publication is available from the </w:t>
      </w:r>
      <w:hyperlink r:id="rId17" w:history="1">
        <w:r w:rsidRPr="00B6173C">
          <w:rPr>
            <w:rStyle w:val="Hyperlink"/>
            <w:szCs w:val="16"/>
            <w:lang w:eastAsia="en-AU"/>
          </w:rPr>
          <w:t>APVMA website</w:t>
        </w:r>
      </w:hyperlink>
      <w:r w:rsidRPr="00B6173C">
        <w:rPr>
          <w:szCs w:val="16"/>
          <w:lang w:eastAsia="en-AU"/>
        </w:rPr>
        <w:t>.</w:t>
      </w:r>
      <w:bookmarkEnd w:id="0"/>
    </w:p>
    <w:p w14:paraId="0E9E7E2A" w14:textId="77777777" w:rsidR="00B05454" w:rsidRPr="00B6173C" w:rsidRDefault="00B05454" w:rsidP="00B05454">
      <w:pPr>
        <w:pStyle w:val="TOCH1"/>
        <w:rPr>
          <w:rFonts w:ascii="Arial" w:hAnsi="Arial"/>
          <w:sz w:val="18"/>
        </w:rPr>
      </w:pPr>
      <w:r w:rsidRPr="00B6173C">
        <w:lastRenderedPageBreak/>
        <w:t>Contents</w:t>
      </w:r>
    </w:p>
    <w:p w14:paraId="0B7AEBCD" w14:textId="73B01397" w:rsidR="004A3C63" w:rsidRDefault="00B05454">
      <w:pPr>
        <w:pStyle w:val="TOC1"/>
        <w:rPr>
          <w:rFonts w:asciiTheme="minorHAnsi" w:eastAsiaTheme="minorEastAsia" w:hAnsiTheme="minorHAnsi" w:cstheme="minorBidi"/>
          <w:bCs w:val="0"/>
          <w:color w:val="auto"/>
          <w:kern w:val="2"/>
          <w:sz w:val="22"/>
          <w:szCs w:val="22"/>
          <w:lang w:eastAsia="en-AU"/>
          <w14:ligatures w14:val="standardContextual"/>
        </w:rPr>
      </w:pPr>
      <w:r w:rsidRPr="00B6173C">
        <w:rPr>
          <w:bCs w:val="0"/>
          <w:noProof w:val="0"/>
          <w:color w:val="53284F"/>
        </w:rPr>
        <w:fldChar w:fldCharType="begin"/>
      </w:r>
      <w:r w:rsidRPr="00B6173C">
        <w:rPr>
          <w:bCs w:val="0"/>
          <w:noProof w:val="0"/>
        </w:rPr>
        <w:instrText xml:space="preserve"> TOC \o "1-3" \h \z \u </w:instrText>
      </w:r>
      <w:r w:rsidRPr="00B6173C">
        <w:rPr>
          <w:bCs w:val="0"/>
          <w:noProof w:val="0"/>
          <w:color w:val="53284F"/>
        </w:rPr>
        <w:fldChar w:fldCharType="separate"/>
      </w:r>
      <w:hyperlink w:anchor="_Toc163466085" w:history="1">
        <w:r w:rsidR="004A3C63" w:rsidRPr="00974B3A">
          <w:rPr>
            <w:rStyle w:val="Hyperlink"/>
          </w:rPr>
          <w:t>Preface</w:t>
        </w:r>
        <w:r w:rsidR="004A3C63">
          <w:rPr>
            <w:webHidden/>
          </w:rPr>
          <w:tab/>
        </w:r>
        <w:r w:rsidR="004A3C63">
          <w:rPr>
            <w:webHidden/>
          </w:rPr>
          <w:fldChar w:fldCharType="begin"/>
        </w:r>
        <w:r w:rsidR="004A3C63">
          <w:rPr>
            <w:webHidden/>
          </w:rPr>
          <w:instrText xml:space="preserve"> PAGEREF _Toc163466085 \h </w:instrText>
        </w:r>
        <w:r w:rsidR="004A3C63">
          <w:rPr>
            <w:webHidden/>
          </w:rPr>
        </w:r>
        <w:r w:rsidR="004A3C63">
          <w:rPr>
            <w:webHidden/>
          </w:rPr>
          <w:fldChar w:fldCharType="separate"/>
        </w:r>
        <w:r w:rsidR="00EF3423">
          <w:rPr>
            <w:webHidden/>
          </w:rPr>
          <w:t>1</w:t>
        </w:r>
        <w:r w:rsidR="004A3C63">
          <w:rPr>
            <w:webHidden/>
          </w:rPr>
          <w:fldChar w:fldCharType="end"/>
        </w:r>
      </w:hyperlink>
    </w:p>
    <w:p w14:paraId="05B4CCE7" w14:textId="230C5633"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086" w:history="1">
        <w:r w:rsidR="004A3C63" w:rsidRPr="00974B3A">
          <w:rPr>
            <w:rStyle w:val="Hyperlink"/>
          </w:rPr>
          <w:t>About this document</w:t>
        </w:r>
        <w:r w:rsidR="004A3C63">
          <w:rPr>
            <w:webHidden/>
          </w:rPr>
          <w:tab/>
        </w:r>
        <w:r w:rsidR="004A3C63">
          <w:rPr>
            <w:webHidden/>
          </w:rPr>
          <w:fldChar w:fldCharType="begin"/>
        </w:r>
        <w:r w:rsidR="004A3C63">
          <w:rPr>
            <w:webHidden/>
          </w:rPr>
          <w:instrText xml:space="preserve"> PAGEREF _Toc163466086 \h </w:instrText>
        </w:r>
        <w:r w:rsidR="004A3C63">
          <w:rPr>
            <w:webHidden/>
          </w:rPr>
        </w:r>
        <w:r w:rsidR="004A3C63">
          <w:rPr>
            <w:webHidden/>
          </w:rPr>
          <w:fldChar w:fldCharType="separate"/>
        </w:r>
        <w:r w:rsidR="00EF3423">
          <w:rPr>
            <w:webHidden/>
          </w:rPr>
          <w:t>1</w:t>
        </w:r>
        <w:r w:rsidR="004A3C63">
          <w:rPr>
            <w:webHidden/>
          </w:rPr>
          <w:fldChar w:fldCharType="end"/>
        </w:r>
      </w:hyperlink>
    </w:p>
    <w:p w14:paraId="04255A97" w14:textId="4634B668"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087" w:history="1">
        <w:r w:rsidR="004A3C63" w:rsidRPr="00974B3A">
          <w:rPr>
            <w:rStyle w:val="Hyperlink"/>
          </w:rPr>
          <w:t>Further information</w:t>
        </w:r>
        <w:r w:rsidR="004A3C63">
          <w:rPr>
            <w:webHidden/>
          </w:rPr>
          <w:tab/>
        </w:r>
        <w:r w:rsidR="004A3C63">
          <w:rPr>
            <w:webHidden/>
          </w:rPr>
          <w:fldChar w:fldCharType="begin"/>
        </w:r>
        <w:r w:rsidR="004A3C63">
          <w:rPr>
            <w:webHidden/>
          </w:rPr>
          <w:instrText xml:space="preserve"> PAGEREF _Toc163466087 \h </w:instrText>
        </w:r>
        <w:r w:rsidR="004A3C63">
          <w:rPr>
            <w:webHidden/>
          </w:rPr>
        </w:r>
        <w:r w:rsidR="004A3C63">
          <w:rPr>
            <w:webHidden/>
          </w:rPr>
          <w:fldChar w:fldCharType="separate"/>
        </w:r>
        <w:r w:rsidR="00EF3423">
          <w:rPr>
            <w:webHidden/>
          </w:rPr>
          <w:t>1</w:t>
        </w:r>
        <w:r w:rsidR="004A3C63">
          <w:rPr>
            <w:webHidden/>
          </w:rPr>
          <w:fldChar w:fldCharType="end"/>
        </w:r>
      </w:hyperlink>
    </w:p>
    <w:p w14:paraId="28110DD3" w14:textId="017D1563"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088" w:history="1">
        <w:r w:rsidR="004A3C63" w:rsidRPr="00974B3A">
          <w:rPr>
            <w:rStyle w:val="Hyperlink"/>
          </w:rPr>
          <w:t>Contact details</w:t>
        </w:r>
        <w:r w:rsidR="004A3C63">
          <w:rPr>
            <w:webHidden/>
          </w:rPr>
          <w:tab/>
        </w:r>
        <w:r w:rsidR="004A3C63">
          <w:rPr>
            <w:webHidden/>
          </w:rPr>
          <w:fldChar w:fldCharType="begin"/>
        </w:r>
        <w:r w:rsidR="004A3C63">
          <w:rPr>
            <w:webHidden/>
          </w:rPr>
          <w:instrText xml:space="preserve"> PAGEREF _Toc163466088 \h </w:instrText>
        </w:r>
        <w:r w:rsidR="004A3C63">
          <w:rPr>
            <w:webHidden/>
          </w:rPr>
        </w:r>
        <w:r w:rsidR="004A3C63">
          <w:rPr>
            <w:webHidden/>
          </w:rPr>
          <w:fldChar w:fldCharType="separate"/>
        </w:r>
        <w:r w:rsidR="00EF3423">
          <w:rPr>
            <w:webHidden/>
          </w:rPr>
          <w:t>1</w:t>
        </w:r>
        <w:r w:rsidR="004A3C63">
          <w:rPr>
            <w:webHidden/>
          </w:rPr>
          <w:fldChar w:fldCharType="end"/>
        </w:r>
      </w:hyperlink>
    </w:p>
    <w:p w14:paraId="314C2F9F" w14:textId="361D25E7"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089" w:history="1">
        <w:r w:rsidR="004A3C63" w:rsidRPr="00974B3A">
          <w:rPr>
            <w:rStyle w:val="Hyperlink"/>
          </w:rPr>
          <w:t>Introduction</w:t>
        </w:r>
        <w:r w:rsidR="004A3C63">
          <w:rPr>
            <w:webHidden/>
          </w:rPr>
          <w:tab/>
        </w:r>
        <w:r w:rsidR="004A3C63">
          <w:rPr>
            <w:webHidden/>
          </w:rPr>
          <w:fldChar w:fldCharType="begin"/>
        </w:r>
        <w:r w:rsidR="004A3C63">
          <w:rPr>
            <w:webHidden/>
          </w:rPr>
          <w:instrText xml:space="preserve"> PAGEREF _Toc163466089 \h </w:instrText>
        </w:r>
        <w:r w:rsidR="004A3C63">
          <w:rPr>
            <w:webHidden/>
          </w:rPr>
        </w:r>
        <w:r w:rsidR="004A3C63">
          <w:rPr>
            <w:webHidden/>
          </w:rPr>
          <w:fldChar w:fldCharType="separate"/>
        </w:r>
        <w:r w:rsidR="00EF3423">
          <w:rPr>
            <w:webHidden/>
          </w:rPr>
          <w:t>2</w:t>
        </w:r>
        <w:r w:rsidR="004A3C63">
          <w:rPr>
            <w:webHidden/>
          </w:rPr>
          <w:fldChar w:fldCharType="end"/>
        </w:r>
      </w:hyperlink>
    </w:p>
    <w:p w14:paraId="52CBA3AD" w14:textId="206DECDF"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090" w:history="1">
        <w:r w:rsidR="004A3C63" w:rsidRPr="00974B3A">
          <w:rPr>
            <w:rStyle w:val="Hyperlink"/>
          </w:rPr>
          <w:t>Purpose of review</w:t>
        </w:r>
        <w:r w:rsidR="004A3C63">
          <w:rPr>
            <w:webHidden/>
          </w:rPr>
          <w:tab/>
        </w:r>
        <w:r w:rsidR="004A3C63">
          <w:rPr>
            <w:webHidden/>
          </w:rPr>
          <w:fldChar w:fldCharType="begin"/>
        </w:r>
        <w:r w:rsidR="004A3C63">
          <w:rPr>
            <w:webHidden/>
          </w:rPr>
          <w:instrText xml:space="preserve"> PAGEREF _Toc163466090 \h </w:instrText>
        </w:r>
        <w:r w:rsidR="004A3C63">
          <w:rPr>
            <w:webHidden/>
          </w:rPr>
        </w:r>
        <w:r w:rsidR="004A3C63">
          <w:rPr>
            <w:webHidden/>
          </w:rPr>
          <w:fldChar w:fldCharType="separate"/>
        </w:r>
        <w:r w:rsidR="00EF3423">
          <w:rPr>
            <w:webHidden/>
          </w:rPr>
          <w:t>2</w:t>
        </w:r>
        <w:r w:rsidR="004A3C63">
          <w:rPr>
            <w:webHidden/>
          </w:rPr>
          <w:fldChar w:fldCharType="end"/>
        </w:r>
      </w:hyperlink>
    </w:p>
    <w:p w14:paraId="69531789" w14:textId="05D31418"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091" w:history="1">
        <w:r w:rsidR="004A3C63" w:rsidRPr="00974B3A">
          <w:rPr>
            <w:rStyle w:val="Hyperlink"/>
          </w:rPr>
          <w:t>Mode of action, product claims and use patterns</w:t>
        </w:r>
        <w:r w:rsidR="004A3C63">
          <w:rPr>
            <w:webHidden/>
          </w:rPr>
          <w:tab/>
        </w:r>
        <w:r w:rsidR="004A3C63">
          <w:rPr>
            <w:webHidden/>
          </w:rPr>
          <w:fldChar w:fldCharType="begin"/>
        </w:r>
        <w:r w:rsidR="004A3C63">
          <w:rPr>
            <w:webHidden/>
          </w:rPr>
          <w:instrText xml:space="preserve"> PAGEREF _Toc163466091 \h </w:instrText>
        </w:r>
        <w:r w:rsidR="004A3C63">
          <w:rPr>
            <w:webHidden/>
          </w:rPr>
        </w:r>
        <w:r w:rsidR="004A3C63">
          <w:rPr>
            <w:webHidden/>
          </w:rPr>
          <w:fldChar w:fldCharType="separate"/>
        </w:r>
        <w:r w:rsidR="00EF3423">
          <w:rPr>
            <w:webHidden/>
          </w:rPr>
          <w:t>3</w:t>
        </w:r>
        <w:r w:rsidR="004A3C63">
          <w:rPr>
            <w:webHidden/>
          </w:rPr>
          <w:fldChar w:fldCharType="end"/>
        </w:r>
      </w:hyperlink>
    </w:p>
    <w:p w14:paraId="33BACDFE" w14:textId="2EF4C947"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092" w:history="1">
        <w:r w:rsidR="004A3C63" w:rsidRPr="00974B3A">
          <w:rPr>
            <w:rStyle w:val="Hyperlink"/>
          </w:rPr>
          <w:t>International regulatory status</w:t>
        </w:r>
        <w:r w:rsidR="004A3C63">
          <w:rPr>
            <w:webHidden/>
          </w:rPr>
          <w:tab/>
        </w:r>
        <w:r w:rsidR="004A3C63">
          <w:rPr>
            <w:webHidden/>
          </w:rPr>
          <w:fldChar w:fldCharType="begin"/>
        </w:r>
        <w:r w:rsidR="004A3C63">
          <w:rPr>
            <w:webHidden/>
          </w:rPr>
          <w:instrText xml:space="preserve"> PAGEREF _Toc163466092 \h </w:instrText>
        </w:r>
        <w:r w:rsidR="004A3C63">
          <w:rPr>
            <w:webHidden/>
          </w:rPr>
        </w:r>
        <w:r w:rsidR="004A3C63">
          <w:rPr>
            <w:webHidden/>
          </w:rPr>
          <w:fldChar w:fldCharType="separate"/>
        </w:r>
        <w:r w:rsidR="00EF3423">
          <w:rPr>
            <w:webHidden/>
          </w:rPr>
          <w:t>3</w:t>
        </w:r>
        <w:r w:rsidR="004A3C63">
          <w:rPr>
            <w:webHidden/>
          </w:rPr>
          <w:fldChar w:fldCharType="end"/>
        </w:r>
      </w:hyperlink>
    </w:p>
    <w:p w14:paraId="207D6058" w14:textId="7BD83DC5"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093" w:history="1">
        <w:r w:rsidR="004A3C63" w:rsidRPr="00974B3A">
          <w:rPr>
            <w:rStyle w:val="Hyperlink"/>
          </w:rPr>
          <w:t>United States</w:t>
        </w:r>
        <w:r w:rsidR="004A3C63">
          <w:rPr>
            <w:webHidden/>
          </w:rPr>
          <w:tab/>
        </w:r>
        <w:r w:rsidR="004A3C63">
          <w:rPr>
            <w:webHidden/>
          </w:rPr>
          <w:fldChar w:fldCharType="begin"/>
        </w:r>
        <w:r w:rsidR="004A3C63">
          <w:rPr>
            <w:webHidden/>
          </w:rPr>
          <w:instrText xml:space="preserve"> PAGEREF _Toc163466093 \h </w:instrText>
        </w:r>
        <w:r w:rsidR="004A3C63">
          <w:rPr>
            <w:webHidden/>
          </w:rPr>
        </w:r>
        <w:r w:rsidR="004A3C63">
          <w:rPr>
            <w:webHidden/>
          </w:rPr>
          <w:fldChar w:fldCharType="separate"/>
        </w:r>
        <w:r w:rsidR="00EF3423">
          <w:rPr>
            <w:webHidden/>
          </w:rPr>
          <w:t>3</w:t>
        </w:r>
        <w:r w:rsidR="004A3C63">
          <w:rPr>
            <w:webHidden/>
          </w:rPr>
          <w:fldChar w:fldCharType="end"/>
        </w:r>
      </w:hyperlink>
    </w:p>
    <w:p w14:paraId="04E5C5FF" w14:textId="3019F712"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094" w:history="1">
        <w:r w:rsidR="004A3C63" w:rsidRPr="00974B3A">
          <w:rPr>
            <w:rStyle w:val="Hyperlink"/>
          </w:rPr>
          <w:t>European Union</w:t>
        </w:r>
        <w:r w:rsidR="004A3C63">
          <w:rPr>
            <w:webHidden/>
          </w:rPr>
          <w:tab/>
        </w:r>
        <w:r w:rsidR="004A3C63">
          <w:rPr>
            <w:webHidden/>
          </w:rPr>
          <w:fldChar w:fldCharType="begin"/>
        </w:r>
        <w:r w:rsidR="004A3C63">
          <w:rPr>
            <w:webHidden/>
          </w:rPr>
          <w:instrText xml:space="preserve"> PAGEREF _Toc163466094 \h </w:instrText>
        </w:r>
        <w:r w:rsidR="004A3C63">
          <w:rPr>
            <w:webHidden/>
          </w:rPr>
        </w:r>
        <w:r w:rsidR="004A3C63">
          <w:rPr>
            <w:webHidden/>
          </w:rPr>
          <w:fldChar w:fldCharType="separate"/>
        </w:r>
        <w:r w:rsidR="00EF3423">
          <w:rPr>
            <w:webHidden/>
          </w:rPr>
          <w:t>3</w:t>
        </w:r>
        <w:r w:rsidR="004A3C63">
          <w:rPr>
            <w:webHidden/>
          </w:rPr>
          <w:fldChar w:fldCharType="end"/>
        </w:r>
      </w:hyperlink>
    </w:p>
    <w:p w14:paraId="7DE979AF" w14:textId="7583DA36"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095" w:history="1">
        <w:r w:rsidR="004A3C63" w:rsidRPr="00974B3A">
          <w:rPr>
            <w:rStyle w:val="Hyperlink"/>
          </w:rPr>
          <w:t>Canada</w:t>
        </w:r>
        <w:r w:rsidR="004A3C63">
          <w:rPr>
            <w:webHidden/>
          </w:rPr>
          <w:tab/>
        </w:r>
        <w:r w:rsidR="004A3C63">
          <w:rPr>
            <w:webHidden/>
          </w:rPr>
          <w:fldChar w:fldCharType="begin"/>
        </w:r>
        <w:r w:rsidR="004A3C63">
          <w:rPr>
            <w:webHidden/>
          </w:rPr>
          <w:instrText xml:space="preserve"> PAGEREF _Toc163466095 \h </w:instrText>
        </w:r>
        <w:r w:rsidR="004A3C63">
          <w:rPr>
            <w:webHidden/>
          </w:rPr>
        </w:r>
        <w:r w:rsidR="004A3C63">
          <w:rPr>
            <w:webHidden/>
          </w:rPr>
          <w:fldChar w:fldCharType="separate"/>
        </w:r>
        <w:r w:rsidR="00EF3423">
          <w:rPr>
            <w:webHidden/>
          </w:rPr>
          <w:t>4</w:t>
        </w:r>
        <w:r w:rsidR="004A3C63">
          <w:rPr>
            <w:webHidden/>
          </w:rPr>
          <w:fldChar w:fldCharType="end"/>
        </w:r>
      </w:hyperlink>
    </w:p>
    <w:p w14:paraId="00EE3BAB" w14:textId="54E3189B"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096" w:history="1">
        <w:r w:rsidR="004A3C63" w:rsidRPr="00974B3A">
          <w:rPr>
            <w:rStyle w:val="Hyperlink"/>
          </w:rPr>
          <w:t>New Zealand</w:t>
        </w:r>
        <w:r w:rsidR="004A3C63">
          <w:rPr>
            <w:webHidden/>
          </w:rPr>
          <w:tab/>
        </w:r>
        <w:r w:rsidR="004A3C63">
          <w:rPr>
            <w:webHidden/>
          </w:rPr>
          <w:fldChar w:fldCharType="begin"/>
        </w:r>
        <w:r w:rsidR="004A3C63">
          <w:rPr>
            <w:webHidden/>
          </w:rPr>
          <w:instrText xml:space="preserve"> PAGEREF _Toc163466096 \h </w:instrText>
        </w:r>
        <w:r w:rsidR="004A3C63">
          <w:rPr>
            <w:webHidden/>
          </w:rPr>
        </w:r>
        <w:r w:rsidR="004A3C63">
          <w:rPr>
            <w:webHidden/>
          </w:rPr>
          <w:fldChar w:fldCharType="separate"/>
        </w:r>
        <w:r w:rsidR="00EF3423">
          <w:rPr>
            <w:webHidden/>
          </w:rPr>
          <w:t>4</w:t>
        </w:r>
        <w:r w:rsidR="004A3C63">
          <w:rPr>
            <w:webHidden/>
          </w:rPr>
          <w:fldChar w:fldCharType="end"/>
        </w:r>
      </w:hyperlink>
    </w:p>
    <w:p w14:paraId="4E73C3CC" w14:textId="09DAF797"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097" w:history="1">
        <w:r w:rsidR="004A3C63" w:rsidRPr="00974B3A">
          <w:rPr>
            <w:rStyle w:val="Hyperlink"/>
          </w:rPr>
          <w:t>India</w:t>
        </w:r>
        <w:r w:rsidR="004A3C63">
          <w:rPr>
            <w:webHidden/>
          </w:rPr>
          <w:tab/>
        </w:r>
        <w:r w:rsidR="004A3C63">
          <w:rPr>
            <w:webHidden/>
          </w:rPr>
          <w:fldChar w:fldCharType="begin"/>
        </w:r>
        <w:r w:rsidR="004A3C63">
          <w:rPr>
            <w:webHidden/>
          </w:rPr>
          <w:instrText xml:space="preserve"> PAGEREF _Toc163466097 \h </w:instrText>
        </w:r>
        <w:r w:rsidR="004A3C63">
          <w:rPr>
            <w:webHidden/>
          </w:rPr>
        </w:r>
        <w:r w:rsidR="004A3C63">
          <w:rPr>
            <w:webHidden/>
          </w:rPr>
          <w:fldChar w:fldCharType="separate"/>
        </w:r>
        <w:r w:rsidR="00EF3423">
          <w:rPr>
            <w:webHidden/>
          </w:rPr>
          <w:t>4</w:t>
        </w:r>
        <w:r w:rsidR="004A3C63">
          <w:rPr>
            <w:webHidden/>
          </w:rPr>
          <w:fldChar w:fldCharType="end"/>
        </w:r>
      </w:hyperlink>
    </w:p>
    <w:p w14:paraId="4A2B372F" w14:textId="662F04B6"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098" w:history="1">
        <w:r w:rsidR="004A3C63" w:rsidRPr="00974B3A">
          <w:rPr>
            <w:rStyle w:val="Hyperlink"/>
          </w:rPr>
          <w:t>Chemistry</w:t>
        </w:r>
        <w:r w:rsidR="004A3C63">
          <w:rPr>
            <w:webHidden/>
          </w:rPr>
          <w:tab/>
        </w:r>
        <w:r w:rsidR="004A3C63">
          <w:rPr>
            <w:webHidden/>
          </w:rPr>
          <w:fldChar w:fldCharType="begin"/>
        </w:r>
        <w:r w:rsidR="004A3C63">
          <w:rPr>
            <w:webHidden/>
          </w:rPr>
          <w:instrText xml:space="preserve"> PAGEREF _Toc163466098 \h </w:instrText>
        </w:r>
        <w:r w:rsidR="004A3C63">
          <w:rPr>
            <w:webHidden/>
          </w:rPr>
        </w:r>
        <w:r w:rsidR="004A3C63">
          <w:rPr>
            <w:webHidden/>
          </w:rPr>
          <w:fldChar w:fldCharType="separate"/>
        </w:r>
        <w:r w:rsidR="00EF3423">
          <w:rPr>
            <w:webHidden/>
          </w:rPr>
          <w:t>5</w:t>
        </w:r>
        <w:r w:rsidR="004A3C63">
          <w:rPr>
            <w:webHidden/>
          </w:rPr>
          <w:fldChar w:fldCharType="end"/>
        </w:r>
      </w:hyperlink>
    </w:p>
    <w:p w14:paraId="76F0F5B7" w14:textId="5A6DCD7A"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099" w:history="1">
        <w:r w:rsidR="004A3C63" w:rsidRPr="00974B3A">
          <w:rPr>
            <w:rStyle w:val="Hyperlink"/>
          </w:rPr>
          <w:t>Active constituent</w:t>
        </w:r>
        <w:r w:rsidR="004A3C63">
          <w:rPr>
            <w:webHidden/>
          </w:rPr>
          <w:tab/>
        </w:r>
        <w:r w:rsidR="004A3C63">
          <w:rPr>
            <w:webHidden/>
          </w:rPr>
          <w:fldChar w:fldCharType="begin"/>
        </w:r>
        <w:r w:rsidR="004A3C63">
          <w:rPr>
            <w:webHidden/>
          </w:rPr>
          <w:instrText xml:space="preserve"> PAGEREF _Toc163466099 \h </w:instrText>
        </w:r>
        <w:r w:rsidR="004A3C63">
          <w:rPr>
            <w:webHidden/>
          </w:rPr>
        </w:r>
        <w:r w:rsidR="004A3C63">
          <w:rPr>
            <w:webHidden/>
          </w:rPr>
          <w:fldChar w:fldCharType="separate"/>
        </w:r>
        <w:r w:rsidR="00EF3423">
          <w:rPr>
            <w:webHidden/>
          </w:rPr>
          <w:t>5</w:t>
        </w:r>
        <w:r w:rsidR="004A3C63">
          <w:rPr>
            <w:webHidden/>
          </w:rPr>
          <w:fldChar w:fldCharType="end"/>
        </w:r>
      </w:hyperlink>
    </w:p>
    <w:p w14:paraId="150F600C" w14:textId="18EBDAD6"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00" w:history="1">
        <w:r w:rsidR="004A3C63" w:rsidRPr="00974B3A">
          <w:rPr>
            <w:rStyle w:val="Hyperlink"/>
          </w:rPr>
          <w:t>Formulated products</w:t>
        </w:r>
        <w:r w:rsidR="004A3C63">
          <w:rPr>
            <w:webHidden/>
          </w:rPr>
          <w:tab/>
        </w:r>
        <w:r w:rsidR="004A3C63">
          <w:rPr>
            <w:webHidden/>
          </w:rPr>
          <w:fldChar w:fldCharType="begin"/>
        </w:r>
        <w:r w:rsidR="004A3C63">
          <w:rPr>
            <w:webHidden/>
          </w:rPr>
          <w:instrText xml:space="preserve"> PAGEREF _Toc163466100 \h </w:instrText>
        </w:r>
        <w:r w:rsidR="004A3C63">
          <w:rPr>
            <w:webHidden/>
          </w:rPr>
        </w:r>
        <w:r w:rsidR="004A3C63">
          <w:rPr>
            <w:webHidden/>
          </w:rPr>
          <w:fldChar w:fldCharType="separate"/>
        </w:r>
        <w:r w:rsidR="00EF3423">
          <w:rPr>
            <w:webHidden/>
          </w:rPr>
          <w:t>8</w:t>
        </w:r>
        <w:r w:rsidR="004A3C63">
          <w:rPr>
            <w:webHidden/>
          </w:rPr>
          <w:fldChar w:fldCharType="end"/>
        </w:r>
      </w:hyperlink>
    </w:p>
    <w:p w14:paraId="09E47BDD" w14:textId="77214C3A"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01" w:history="1">
        <w:r w:rsidR="004A3C63" w:rsidRPr="00974B3A">
          <w:rPr>
            <w:rStyle w:val="Hyperlink"/>
          </w:rPr>
          <w:t>Chemistry recommendations</w:t>
        </w:r>
        <w:r w:rsidR="004A3C63">
          <w:rPr>
            <w:webHidden/>
          </w:rPr>
          <w:tab/>
        </w:r>
        <w:r w:rsidR="004A3C63">
          <w:rPr>
            <w:webHidden/>
          </w:rPr>
          <w:fldChar w:fldCharType="begin"/>
        </w:r>
        <w:r w:rsidR="004A3C63">
          <w:rPr>
            <w:webHidden/>
          </w:rPr>
          <w:instrText xml:space="preserve"> PAGEREF _Toc163466101 \h </w:instrText>
        </w:r>
        <w:r w:rsidR="004A3C63">
          <w:rPr>
            <w:webHidden/>
          </w:rPr>
        </w:r>
        <w:r w:rsidR="004A3C63">
          <w:rPr>
            <w:webHidden/>
          </w:rPr>
          <w:fldChar w:fldCharType="separate"/>
        </w:r>
        <w:r w:rsidR="00EF3423">
          <w:rPr>
            <w:webHidden/>
          </w:rPr>
          <w:t>9</w:t>
        </w:r>
        <w:r w:rsidR="004A3C63">
          <w:rPr>
            <w:webHidden/>
          </w:rPr>
          <w:fldChar w:fldCharType="end"/>
        </w:r>
      </w:hyperlink>
    </w:p>
    <w:p w14:paraId="1D70760C" w14:textId="7C936758"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02" w:history="1">
        <w:r w:rsidR="004A3C63" w:rsidRPr="00974B3A">
          <w:rPr>
            <w:rStyle w:val="Hyperlink"/>
          </w:rPr>
          <w:t>Toxicology</w:t>
        </w:r>
        <w:r w:rsidR="004A3C63">
          <w:rPr>
            <w:webHidden/>
          </w:rPr>
          <w:tab/>
        </w:r>
        <w:r w:rsidR="004A3C63">
          <w:rPr>
            <w:webHidden/>
          </w:rPr>
          <w:fldChar w:fldCharType="begin"/>
        </w:r>
        <w:r w:rsidR="004A3C63">
          <w:rPr>
            <w:webHidden/>
          </w:rPr>
          <w:instrText xml:space="preserve"> PAGEREF _Toc163466102 \h </w:instrText>
        </w:r>
        <w:r w:rsidR="004A3C63">
          <w:rPr>
            <w:webHidden/>
          </w:rPr>
        </w:r>
        <w:r w:rsidR="004A3C63">
          <w:rPr>
            <w:webHidden/>
          </w:rPr>
          <w:fldChar w:fldCharType="separate"/>
        </w:r>
        <w:r w:rsidR="00EF3423">
          <w:rPr>
            <w:webHidden/>
          </w:rPr>
          <w:t>11</w:t>
        </w:r>
        <w:r w:rsidR="004A3C63">
          <w:rPr>
            <w:webHidden/>
          </w:rPr>
          <w:fldChar w:fldCharType="end"/>
        </w:r>
      </w:hyperlink>
    </w:p>
    <w:p w14:paraId="7E6D7D00" w14:textId="50307351"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03" w:history="1">
        <w:r w:rsidR="004A3C63" w:rsidRPr="00974B3A">
          <w:rPr>
            <w:rStyle w:val="Hyperlink"/>
          </w:rPr>
          <w:t>Evaluation of toxicology</w:t>
        </w:r>
        <w:r w:rsidR="004A3C63">
          <w:rPr>
            <w:webHidden/>
          </w:rPr>
          <w:tab/>
        </w:r>
        <w:r w:rsidR="004A3C63">
          <w:rPr>
            <w:webHidden/>
          </w:rPr>
          <w:fldChar w:fldCharType="begin"/>
        </w:r>
        <w:r w:rsidR="004A3C63">
          <w:rPr>
            <w:webHidden/>
          </w:rPr>
          <w:instrText xml:space="preserve"> PAGEREF _Toc163466103 \h </w:instrText>
        </w:r>
        <w:r w:rsidR="004A3C63">
          <w:rPr>
            <w:webHidden/>
          </w:rPr>
        </w:r>
        <w:r w:rsidR="004A3C63">
          <w:rPr>
            <w:webHidden/>
          </w:rPr>
          <w:fldChar w:fldCharType="separate"/>
        </w:r>
        <w:r w:rsidR="00EF3423">
          <w:rPr>
            <w:webHidden/>
          </w:rPr>
          <w:t>11</w:t>
        </w:r>
        <w:r w:rsidR="004A3C63">
          <w:rPr>
            <w:webHidden/>
          </w:rPr>
          <w:fldChar w:fldCharType="end"/>
        </w:r>
      </w:hyperlink>
    </w:p>
    <w:p w14:paraId="4961769D" w14:textId="32CF3DAD"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04" w:history="1">
        <w:r w:rsidR="004A3C63" w:rsidRPr="00974B3A">
          <w:rPr>
            <w:rStyle w:val="Hyperlink"/>
          </w:rPr>
          <w:t>Health based guidance values</w:t>
        </w:r>
        <w:r w:rsidR="004A3C63">
          <w:rPr>
            <w:webHidden/>
          </w:rPr>
          <w:tab/>
        </w:r>
        <w:r w:rsidR="004A3C63">
          <w:rPr>
            <w:webHidden/>
          </w:rPr>
          <w:fldChar w:fldCharType="begin"/>
        </w:r>
        <w:r w:rsidR="004A3C63">
          <w:rPr>
            <w:webHidden/>
          </w:rPr>
          <w:instrText xml:space="preserve"> PAGEREF _Toc163466104 \h </w:instrText>
        </w:r>
        <w:r w:rsidR="004A3C63">
          <w:rPr>
            <w:webHidden/>
          </w:rPr>
        </w:r>
        <w:r w:rsidR="004A3C63">
          <w:rPr>
            <w:webHidden/>
          </w:rPr>
          <w:fldChar w:fldCharType="separate"/>
        </w:r>
        <w:r w:rsidR="00EF3423">
          <w:rPr>
            <w:webHidden/>
          </w:rPr>
          <w:t>11</w:t>
        </w:r>
        <w:r w:rsidR="004A3C63">
          <w:rPr>
            <w:webHidden/>
          </w:rPr>
          <w:fldChar w:fldCharType="end"/>
        </w:r>
      </w:hyperlink>
    </w:p>
    <w:p w14:paraId="3B104A90" w14:textId="1E58E788"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05" w:history="1">
        <w:r w:rsidR="004A3C63" w:rsidRPr="00974B3A">
          <w:rPr>
            <w:rStyle w:val="Hyperlink"/>
          </w:rPr>
          <w:t>Acceptable daily intake</w:t>
        </w:r>
        <w:r w:rsidR="004A3C63">
          <w:rPr>
            <w:webHidden/>
          </w:rPr>
          <w:tab/>
        </w:r>
        <w:r w:rsidR="004A3C63">
          <w:rPr>
            <w:webHidden/>
          </w:rPr>
          <w:fldChar w:fldCharType="begin"/>
        </w:r>
        <w:r w:rsidR="004A3C63">
          <w:rPr>
            <w:webHidden/>
          </w:rPr>
          <w:instrText xml:space="preserve"> PAGEREF _Toc163466105 \h </w:instrText>
        </w:r>
        <w:r w:rsidR="004A3C63">
          <w:rPr>
            <w:webHidden/>
          </w:rPr>
        </w:r>
        <w:r w:rsidR="004A3C63">
          <w:rPr>
            <w:webHidden/>
          </w:rPr>
          <w:fldChar w:fldCharType="separate"/>
        </w:r>
        <w:r w:rsidR="00EF3423">
          <w:rPr>
            <w:webHidden/>
          </w:rPr>
          <w:t>11</w:t>
        </w:r>
        <w:r w:rsidR="004A3C63">
          <w:rPr>
            <w:webHidden/>
          </w:rPr>
          <w:fldChar w:fldCharType="end"/>
        </w:r>
      </w:hyperlink>
    </w:p>
    <w:p w14:paraId="7B0954DE" w14:textId="2E77D34B"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06" w:history="1">
        <w:r w:rsidR="004A3C63" w:rsidRPr="00974B3A">
          <w:rPr>
            <w:rStyle w:val="Hyperlink"/>
          </w:rPr>
          <w:t>Acute reference dose</w:t>
        </w:r>
        <w:r w:rsidR="004A3C63">
          <w:rPr>
            <w:webHidden/>
          </w:rPr>
          <w:tab/>
        </w:r>
        <w:r w:rsidR="004A3C63">
          <w:rPr>
            <w:webHidden/>
          </w:rPr>
          <w:fldChar w:fldCharType="begin"/>
        </w:r>
        <w:r w:rsidR="004A3C63">
          <w:rPr>
            <w:webHidden/>
          </w:rPr>
          <w:instrText xml:space="preserve"> PAGEREF _Toc163466106 \h </w:instrText>
        </w:r>
        <w:r w:rsidR="004A3C63">
          <w:rPr>
            <w:webHidden/>
          </w:rPr>
        </w:r>
        <w:r w:rsidR="004A3C63">
          <w:rPr>
            <w:webHidden/>
          </w:rPr>
          <w:fldChar w:fldCharType="separate"/>
        </w:r>
        <w:r w:rsidR="00EF3423">
          <w:rPr>
            <w:webHidden/>
          </w:rPr>
          <w:t>11</w:t>
        </w:r>
        <w:r w:rsidR="004A3C63">
          <w:rPr>
            <w:webHidden/>
          </w:rPr>
          <w:fldChar w:fldCharType="end"/>
        </w:r>
      </w:hyperlink>
    </w:p>
    <w:p w14:paraId="3009D1B2" w14:textId="62BD8A34"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07" w:history="1">
        <w:r w:rsidR="004A3C63" w:rsidRPr="00974B3A">
          <w:rPr>
            <w:rStyle w:val="Hyperlink"/>
          </w:rPr>
          <w:t>Poisons scheduling</w:t>
        </w:r>
        <w:r w:rsidR="004A3C63">
          <w:rPr>
            <w:webHidden/>
          </w:rPr>
          <w:tab/>
        </w:r>
        <w:r w:rsidR="004A3C63">
          <w:rPr>
            <w:webHidden/>
          </w:rPr>
          <w:fldChar w:fldCharType="begin"/>
        </w:r>
        <w:r w:rsidR="004A3C63">
          <w:rPr>
            <w:webHidden/>
          </w:rPr>
          <w:instrText xml:space="preserve"> PAGEREF _Toc163466107 \h </w:instrText>
        </w:r>
        <w:r w:rsidR="004A3C63">
          <w:rPr>
            <w:webHidden/>
          </w:rPr>
        </w:r>
        <w:r w:rsidR="004A3C63">
          <w:rPr>
            <w:webHidden/>
          </w:rPr>
          <w:fldChar w:fldCharType="separate"/>
        </w:r>
        <w:r w:rsidR="00EF3423">
          <w:rPr>
            <w:webHidden/>
          </w:rPr>
          <w:t>12</w:t>
        </w:r>
        <w:r w:rsidR="004A3C63">
          <w:rPr>
            <w:webHidden/>
          </w:rPr>
          <w:fldChar w:fldCharType="end"/>
        </w:r>
      </w:hyperlink>
    </w:p>
    <w:p w14:paraId="03BE55B0" w14:textId="6DB3C59A"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08" w:history="1">
        <w:r w:rsidR="004A3C63" w:rsidRPr="00974B3A">
          <w:rPr>
            <w:rStyle w:val="Hyperlink"/>
          </w:rPr>
          <w:t>Worker health and safety</w:t>
        </w:r>
        <w:r w:rsidR="004A3C63">
          <w:rPr>
            <w:webHidden/>
          </w:rPr>
          <w:tab/>
        </w:r>
        <w:r w:rsidR="004A3C63">
          <w:rPr>
            <w:webHidden/>
          </w:rPr>
          <w:fldChar w:fldCharType="begin"/>
        </w:r>
        <w:r w:rsidR="004A3C63">
          <w:rPr>
            <w:webHidden/>
          </w:rPr>
          <w:instrText xml:space="preserve"> PAGEREF _Toc163466108 \h </w:instrText>
        </w:r>
        <w:r w:rsidR="004A3C63">
          <w:rPr>
            <w:webHidden/>
          </w:rPr>
        </w:r>
        <w:r w:rsidR="004A3C63">
          <w:rPr>
            <w:webHidden/>
          </w:rPr>
          <w:fldChar w:fldCharType="separate"/>
        </w:r>
        <w:r w:rsidR="00EF3423">
          <w:rPr>
            <w:webHidden/>
          </w:rPr>
          <w:t>13</w:t>
        </w:r>
        <w:r w:rsidR="004A3C63">
          <w:rPr>
            <w:webHidden/>
          </w:rPr>
          <w:fldChar w:fldCharType="end"/>
        </w:r>
      </w:hyperlink>
    </w:p>
    <w:p w14:paraId="37E9E102" w14:textId="27AB3554"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09" w:history="1">
        <w:r w:rsidR="004A3C63" w:rsidRPr="00974B3A">
          <w:rPr>
            <w:rStyle w:val="Hyperlink"/>
          </w:rPr>
          <w:t>Previous assessments</w:t>
        </w:r>
        <w:r w:rsidR="004A3C63">
          <w:rPr>
            <w:webHidden/>
          </w:rPr>
          <w:tab/>
        </w:r>
        <w:r w:rsidR="004A3C63">
          <w:rPr>
            <w:webHidden/>
          </w:rPr>
          <w:fldChar w:fldCharType="begin"/>
        </w:r>
        <w:r w:rsidR="004A3C63">
          <w:rPr>
            <w:webHidden/>
          </w:rPr>
          <w:instrText xml:space="preserve"> PAGEREF _Toc163466109 \h </w:instrText>
        </w:r>
        <w:r w:rsidR="004A3C63">
          <w:rPr>
            <w:webHidden/>
          </w:rPr>
        </w:r>
        <w:r w:rsidR="004A3C63">
          <w:rPr>
            <w:webHidden/>
          </w:rPr>
          <w:fldChar w:fldCharType="separate"/>
        </w:r>
        <w:r w:rsidR="00EF3423">
          <w:rPr>
            <w:webHidden/>
          </w:rPr>
          <w:t>13</w:t>
        </w:r>
        <w:r w:rsidR="004A3C63">
          <w:rPr>
            <w:webHidden/>
          </w:rPr>
          <w:fldChar w:fldCharType="end"/>
        </w:r>
      </w:hyperlink>
    </w:p>
    <w:p w14:paraId="2269D9AD" w14:textId="4F74AE04"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10" w:history="1">
        <w:r w:rsidR="004A3C63" w:rsidRPr="00974B3A">
          <w:rPr>
            <w:rStyle w:val="Hyperlink"/>
          </w:rPr>
          <w:t>Worker exposure assessment</w:t>
        </w:r>
        <w:r w:rsidR="004A3C63">
          <w:rPr>
            <w:webHidden/>
          </w:rPr>
          <w:tab/>
        </w:r>
        <w:r w:rsidR="004A3C63">
          <w:rPr>
            <w:webHidden/>
          </w:rPr>
          <w:fldChar w:fldCharType="begin"/>
        </w:r>
        <w:r w:rsidR="004A3C63">
          <w:rPr>
            <w:webHidden/>
          </w:rPr>
          <w:instrText xml:space="preserve"> PAGEREF _Toc163466110 \h </w:instrText>
        </w:r>
        <w:r w:rsidR="004A3C63">
          <w:rPr>
            <w:webHidden/>
          </w:rPr>
        </w:r>
        <w:r w:rsidR="004A3C63">
          <w:rPr>
            <w:webHidden/>
          </w:rPr>
          <w:fldChar w:fldCharType="separate"/>
        </w:r>
        <w:r w:rsidR="00EF3423">
          <w:rPr>
            <w:webHidden/>
          </w:rPr>
          <w:t>13</w:t>
        </w:r>
        <w:r w:rsidR="004A3C63">
          <w:rPr>
            <w:webHidden/>
          </w:rPr>
          <w:fldChar w:fldCharType="end"/>
        </w:r>
      </w:hyperlink>
    </w:p>
    <w:p w14:paraId="51D0946B" w14:textId="483EE6FC"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11" w:history="1">
        <w:r w:rsidR="004A3C63" w:rsidRPr="00974B3A">
          <w:rPr>
            <w:rStyle w:val="Hyperlink"/>
          </w:rPr>
          <w:t>Grain protectant treatment for bulk storage</w:t>
        </w:r>
        <w:r w:rsidR="004A3C63">
          <w:rPr>
            <w:webHidden/>
          </w:rPr>
          <w:tab/>
        </w:r>
        <w:r w:rsidR="004A3C63">
          <w:rPr>
            <w:webHidden/>
          </w:rPr>
          <w:fldChar w:fldCharType="begin"/>
        </w:r>
        <w:r w:rsidR="004A3C63">
          <w:rPr>
            <w:webHidden/>
          </w:rPr>
          <w:instrText xml:space="preserve"> PAGEREF _Toc163466111 \h </w:instrText>
        </w:r>
        <w:r w:rsidR="004A3C63">
          <w:rPr>
            <w:webHidden/>
          </w:rPr>
        </w:r>
        <w:r w:rsidR="004A3C63">
          <w:rPr>
            <w:webHidden/>
          </w:rPr>
          <w:fldChar w:fldCharType="separate"/>
        </w:r>
        <w:r w:rsidR="00EF3423">
          <w:rPr>
            <w:webHidden/>
          </w:rPr>
          <w:t>15</w:t>
        </w:r>
        <w:r w:rsidR="004A3C63">
          <w:rPr>
            <w:webHidden/>
          </w:rPr>
          <w:fldChar w:fldCharType="end"/>
        </w:r>
      </w:hyperlink>
    </w:p>
    <w:p w14:paraId="49DAAD27" w14:textId="44677657"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12" w:history="1">
        <w:r w:rsidR="004A3C63" w:rsidRPr="00974B3A">
          <w:rPr>
            <w:rStyle w:val="Hyperlink"/>
          </w:rPr>
          <w:t>Surface treatment for bulk stored cereal grains, structural treatments for grain storage and use in poultry sheds</w:t>
        </w:r>
        <w:r w:rsidR="004A3C63">
          <w:rPr>
            <w:webHidden/>
          </w:rPr>
          <w:tab/>
        </w:r>
        <w:r w:rsidR="004A3C63">
          <w:rPr>
            <w:webHidden/>
          </w:rPr>
          <w:fldChar w:fldCharType="begin"/>
        </w:r>
        <w:r w:rsidR="004A3C63">
          <w:rPr>
            <w:webHidden/>
          </w:rPr>
          <w:instrText xml:space="preserve"> PAGEREF _Toc163466112 \h </w:instrText>
        </w:r>
        <w:r w:rsidR="004A3C63">
          <w:rPr>
            <w:webHidden/>
          </w:rPr>
        </w:r>
        <w:r w:rsidR="004A3C63">
          <w:rPr>
            <w:webHidden/>
          </w:rPr>
          <w:fldChar w:fldCharType="separate"/>
        </w:r>
        <w:r w:rsidR="00EF3423">
          <w:rPr>
            <w:webHidden/>
          </w:rPr>
          <w:t>16</w:t>
        </w:r>
        <w:r w:rsidR="004A3C63">
          <w:rPr>
            <w:webHidden/>
          </w:rPr>
          <w:fldChar w:fldCharType="end"/>
        </w:r>
      </w:hyperlink>
    </w:p>
    <w:p w14:paraId="65319AAA" w14:textId="6F2BE614"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13" w:history="1">
        <w:r w:rsidR="004A3C63" w:rsidRPr="00974B3A">
          <w:rPr>
            <w:rStyle w:val="Hyperlink"/>
          </w:rPr>
          <w:t>Field crops</w:t>
        </w:r>
        <w:r w:rsidR="004A3C63">
          <w:rPr>
            <w:webHidden/>
          </w:rPr>
          <w:tab/>
        </w:r>
        <w:r w:rsidR="004A3C63">
          <w:rPr>
            <w:webHidden/>
          </w:rPr>
          <w:fldChar w:fldCharType="begin"/>
        </w:r>
        <w:r w:rsidR="004A3C63">
          <w:rPr>
            <w:webHidden/>
          </w:rPr>
          <w:instrText xml:space="preserve"> PAGEREF _Toc163466113 \h </w:instrText>
        </w:r>
        <w:r w:rsidR="004A3C63">
          <w:rPr>
            <w:webHidden/>
          </w:rPr>
        </w:r>
        <w:r w:rsidR="004A3C63">
          <w:rPr>
            <w:webHidden/>
          </w:rPr>
          <w:fldChar w:fldCharType="separate"/>
        </w:r>
        <w:r w:rsidR="00EF3423">
          <w:rPr>
            <w:webHidden/>
          </w:rPr>
          <w:t>16</w:t>
        </w:r>
        <w:r w:rsidR="004A3C63">
          <w:rPr>
            <w:webHidden/>
          </w:rPr>
          <w:fldChar w:fldCharType="end"/>
        </w:r>
      </w:hyperlink>
    </w:p>
    <w:p w14:paraId="3B07625F" w14:textId="1C6FC1F2"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14" w:history="1">
        <w:r w:rsidR="004A3C63" w:rsidRPr="00974B3A">
          <w:rPr>
            <w:rStyle w:val="Hyperlink"/>
          </w:rPr>
          <w:t>Orchard and vineyard crops</w:t>
        </w:r>
        <w:r w:rsidR="004A3C63">
          <w:rPr>
            <w:webHidden/>
          </w:rPr>
          <w:tab/>
        </w:r>
        <w:r w:rsidR="004A3C63">
          <w:rPr>
            <w:webHidden/>
          </w:rPr>
          <w:fldChar w:fldCharType="begin"/>
        </w:r>
        <w:r w:rsidR="004A3C63">
          <w:rPr>
            <w:webHidden/>
          </w:rPr>
          <w:instrText xml:space="preserve"> PAGEREF _Toc163466114 \h </w:instrText>
        </w:r>
        <w:r w:rsidR="004A3C63">
          <w:rPr>
            <w:webHidden/>
          </w:rPr>
        </w:r>
        <w:r w:rsidR="004A3C63">
          <w:rPr>
            <w:webHidden/>
          </w:rPr>
          <w:fldChar w:fldCharType="separate"/>
        </w:r>
        <w:r w:rsidR="00EF3423">
          <w:rPr>
            <w:webHidden/>
          </w:rPr>
          <w:t>20</w:t>
        </w:r>
        <w:r w:rsidR="004A3C63">
          <w:rPr>
            <w:webHidden/>
          </w:rPr>
          <w:fldChar w:fldCharType="end"/>
        </w:r>
      </w:hyperlink>
    </w:p>
    <w:p w14:paraId="25559E98" w14:textId="17C4E6BC"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15" w:history="1">
        <w:r w:rsidR="004A3C63" w:rsidRPr="00974B3A">
          <w:rPr>
            <w:rStyle w:val="Hyperlink"/>
          </w:rPr>
          <w:t>Re-entry and re-handling exposure assessments and risk characterisations</w:t>
        </w:r>
        <w:r w:rsidR="004A3C63">
          <w:rPr>
            <w:webHidden/>
          </w:rPr>
          <w:tab/>
        </w:r>
        <w:r w:rsidR="004A3C63">
          <w:rPr>
            <w:webHidden/>
          </w:rPr>
          <w:fldChar w:fldCharType="begin"/>
        </w:r>
        <w:r w:rsidR="004A3C63">
          <w:rPr>
            <w:webHidden/>
          </w:rPr>
          <w:instrText xml:space="preserve"> PAGEREF _Toc163466115 \h </w:instrText>
        </w:r>
        <w:r w:rsidR="004A3C63">
          <w:rPr>
            <w:webHidden/>
          </w:rPr>
        </w:r>
        <w:r w:rsidR="004A3C63">
          <w:rPr>
            <w:webHidden/>
          </w:rPr>
          <w:fldChar w:fldCharType="separate"/>
        </w:r>
        <w:r w:rsidR="00EF3423">
          <w:rPr>
            <w:webHidden/>
          </w:rPr>
          <w:t>21</w:t>
        </w:r>
        <w:r w:rsidR="004A3C63">
          <w:rPr>
            <w:webHidden/>
          </w:rPr>
          <w:fldChar w:fldCharType="end"/>
        </w:r>
      </w:hyperlink>
    </w:p>
    <w:p w14:paraId="60B1FD04" w14:textId="2D27C3B9"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16" w:history="1">
        <w:r w:rsidR="004A3C63" w:rsidRPr="00974B3A">
          <w:rPr>
            <w:rStyle w:val="Hyperlink"/>
          </w:rPr>
          <w:t>First aid instructions</w:t>
        </w:r>
        <w:r w:rsidR="004A3C63">
          <w:rPr>
            <w:webHidden/>
          </w:rPr>
          <w:tab/>
        </w:r>
        <w:r w:rsidR="004A3C63">
          <w:rPr>
            <w:webHidden/>
          </w:rPr>
          <w:fldChar w:fldCharType="begin"/>
        </w:r>
        <w:r w:rsidR="004A3C63">
          <w:rPr>
            <w:webHidden/>
          </w:rPr>
          <w:instrText xml:space="preserve"> PAGEREF _Toc163466116 \h </w:instrText>
        </w:r>
        <w:r w:rsidR="004A3C63">
          <w:rPr>
            <w:webHidden/>
          </w:rPr>
        </w:r>
        <w:r w:rsidR="004A3C63">
          <w:rPr>
            <w:webHidden/>
          </w:rPr>
          <w:fldChar w:fldCharType="separate"/>
        </w:r>
        <w:r w:rsidR="00EF3423">
          <w:rPr>
            <w:webHidden/>
          </w:rPr>
          <w:t>27</w:t>
        </w:r>
        <w:r w:rsidR="004A3C63">
          <w:rPr>
            <w:webHidden/>
          </w:rPr>
          <w:fldChar w:fldCharType="end"/>
        </w:r>
      </w:hyperlink>
    </w:p>
    <w:p w14:paraId="27446D74" w14:textId="46CDCE12"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17" w:history="1">
        <w:r w:rsidR="004A3C63" w:rsidRPr="00974B3A">
          <w:rPr>
            <w:rStyle w:val="Hyperlink"/>
          </w:rPr>
          <w:t>Safety directions</w:t>
        </w:r>
        <w:r w:rsidR="004A3C63">
          <w:rPr>
            <w:webHidden/>
          </w:rPr>
          <w:tab/>
        </w:r>
        <w:r w:rsidR="004A3C63">
          <w:rPr>
            <w:webHidden/>
          </w:rPr>
          <w:fldChar w:fldCharType="begin"/>
        </w:r>
        <w:r w:rsidR="004A3C63">
          <w:rPr>
            <w:webHidden/>
          </w:rPr>
          <w:instrText xml:space="preserve"> PAGEREF _Toc163466117 \h </w:instrText>
        </w:r>
        <w:r w:rsidR="004A3C63">
          <w:rPr>
            <w:webHidden/>
          </w:rPr>
        </w:r>
        <w:r w:rsidR="004A3C63">
          <w:rPr>
            <w:webHidden/>
          </w:rPr>
          <w:fldChar w:fldCharType="separate"/>
        </w:r>
        <w:r w:rsidR="00EF3423">
          <w:rPr>
            <w:webHidden/>
          </w:rPr>
          <w:t>27</w:t>
        </w:r>
        <w:r w:rsidR="004A3C63">
          <w:rPr>
            <w:webHidden/>
          </w:rPr>
          <w:fldChar w:fldCharType="end"/>
        </w:r>
      </w:hyperlink>
    </w:p>
    <w:p w14:paraId="0727BD4E" w14:textId="7A8925A5"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18" w:history="1">
        <w:r w:rsidR="004A3C63" w:rsidRPr="00974B3A">
          <w:rPr>
            <w:rStyle w:val="Hyperlink"/>
          </w:rPr>
          <w:t>Worker health and safety recommendations</w:t>
        </w:r>
        <w:r w:rsidR="004A3C63">
          <w:rPr>
            <w:webHidden/>
          </w:rPr>
          <w:tab/>
        </w:r>
        <w:r w:rsidR="004A3C63">
          <w:rPr>
            <w:webHidden/>
          </w:rPr>
          <w:fldChar w:fldCharType="begin"/>
        </w:r>
        <w:r w:rsidR="004A3C63">
          <w:rPr>
            <w:webHidden/>
          </w:rPr>
          <w:instrText xml:space="preserve"> PAGEREF _Toc163466118 \h </w:instrText>
        </w:r>
        <w:r w:rsidR="004A3C63">
          <w:rPr>
            <w:webHidden/>
          </w:rPr>
        </w:r>
        <w:r w:rsidR="004A3C63">
          <w:rPr>
            <w:webHidden/>
          </w:rPr>
          <w:fldChar w:fldCharType="separate"/>
        </w:r>
        <w:r w:rsidR="00EF3423">
          <w:rPr>
            <w:webHidden/>
          </w:rPr>
          <w:t>29</w:t>
        </w:r>
        <w:r w:rsidR="004A3C63">
          <w:rPr>
            <w:webHidden/>
          </w:rPr>
          <w:fldChar w:fldCharType="end"/>
        </w:r>
      </w:hyperlink>
    </w:p>
    <w:p w14:paraId="1A961BBA" w14:textId="242DE780"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19" w:history="1">
        <w:r w:rsidR="004A3C63" w:rsidRPr="00974B3A">
          <w:rPr>
            <w:rStyle w:val="Hyperlink"/>
          </w:rPr>
          <w:t>Residues and trade</w:t>
        </w:r>
        <w:r w:rsidR="004A3C63">
          <w:rPr>
            <w:webHidden/>
          </w:rPr>
          <w:tab/>
        </w:r>
        <w:r w:rsidR="004A3C63">
          <w:rPr>
            <w:webHidden/>
          </w:rPr>
          <w:fldChar w:fldCharType="begin"/>
        </w:r>
        <w:r w:rsidR="004A3C63">
          <w:rPr>
            <w:webHidden/>
          </w:rPr>
          <w:instrText xml:space="preserve"> PAGEREF _Toc163466119 \h </w:instrText>
        </w:r>
        <w:r w:rsidR="004A3C63">
          <w:rPr>
            <w:webHidden/>
          </w:rPr>
        </w:r>
        <w:r w:rsidR="004A3C63">
          <w:rPr>
            <w:webHidden/>
          </w:rPr>
          <w:fldChar w:fldCharType="separate"/>
        </w:r>
        <w:r w:rsidR="00EF3423">
          <w:rPr>
            <w:webHidden/>
          </w:rPr>
          <w:t>30</w:t>
        </w:r>
        <w:r w:rsidR="004A3C63">
          <w:rPr>
            <w:webHidden/>
          </w:rPr>
          <w:fldChar w:fldCharType="end"/>
        </w:r>
      </w:hyperlink>
    </w:p>
    <w:p w14:paraId="0BB25F81" w14:textId="55AB6587"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20" w:history="1">
        <w:r w:rsidR="004A3C63" w:rsidRPr="00974B3A">
          <w:rPr>
            <w:rStyle w:val="Hyperlink"/>
          </w:rPr>
          <w:t>Previous assessments</w:t>
        </w:r>
        <w:r w:rsidR="004A3C63">
          <w:rPr>
            <w:webHidden/>
          </w:rPr>
          <w:tab/>
        </w:r>
        <w:r w:rsidR="004A3C63">
          <w:rPr>
            <w:webHidden/>
          </w:rPr>
          <w:fldChar w:fldCharType="begin"/>
        </w:r>
        <w:r w:rsidR="004A3C63">
          <w:rPr>
            <w:webHidden/>
          </w:rPr>
          <w:instrText xml:space="preserve"> PAGEREF _Toc163466120 \h </w:instrText>
        </w:r>
        <w:r w:rsidR="004A3C63">
          <w:rPr>
            <w:webHidden/>
          </w:rPr>
        </w:r>
        <w:r w:rsidR="004A3C63">
          <w:rPr>
            <w:webHidden/>
          </w:rPr>
          <w:fldChar w:fldCharType="separate"/>
        </w:r>
        <w:r w:rsidR="00EF3423">
          <w:rPr>
            <w:webHidden/>
          </w:rPr>
          <w:t>30</w:t>
        </w:r>
        <w:r w:rsidR="004A3C63">
          <w:rPr>
            <w:webHidden/>
          </w:rPr>
          <w:fldChar w:fldCharType="end"/>
        </w:r>
      </w:hyperlink>
    </w:p>
    <w:p w14:paraId="55067C6D" w14:textId="066E0ADD"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21" w:history="1">
        <w:r w:rsidR="004A3C63" w:rsidRPr="00974B3A">
          <w:rPr>
            <w:rStyle w:val="Hyperlink"/>
          </w:rPr>
          <w:t>Metabolism and residues definition</w:t>
        </w:r>
        <w:r w:rsidR="004A3C63">
          <w:rPr>
            <w:webHidden/>
          </w:rPr>
          <w:tab/>
        </w:r>
        <w:r w:rsidR="004A3C63">
          <w:rPr>
            <w:webHidden/>
          </w:rPr>
          <w:fldChar w:fldCharType="begin"/>
        </w:r>
        <w:r w:rsidR="004A3C63">
          <w:rPr>
            <w:webHidden/>
          </w:rPr>
          <w:instrText xml:space="preserve"> PAGEREF _Toc163466121 \h </w:instrText>
        </w:r>
        <w:r w:rsidR="004A3C63">
          <w:rPr>
            <w:webHidden/>
          </w:rPr>
        </w:r>
        <w:r w:rsidR="004A3C63">
          <w:rPr>
            <w:webHidden/>
          </w:rPr>
          <w:fldChar w:fldCharType="separate"/>
        </w:r>
        <w:r w:rsidR="00EF3423">
          <w:rPr>
            <w:webHidden/>
          </w:rPr>
          <w:t>30</w:t>
        </w:r>
        <w:r w:rsidR="004A3C63">
          <w:rPr>
            <w:webHidden/>
          </w:rPr>
          <w:fldChar w:fldCharType="end"/>
        </w:r>
      </w:hyperlink>
    </w:p>
    <w:p w14:paraId="74E05403" w14:textId="09B93934"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22" w:history="1">
        <w:r w:rsidR="004A3C63" w:rsidRPr="00974B3A">
          <w:rPr>
            <w:rStyle w:val="Hyperlink"/>
          </w:rPr>
          <w:t>Analytical methods</w:t>
        </w:r>
        <w:r w:rsidR="004A3C63">
          <w:rPr>
            <w:webHidden/>
          </w:rPr>
          <w:tab/>
        </w:r>
        <w:r w:rsidR="004A3C63">
          <w:rPr>
            <w:webHidden/>
          </w:rPr>
          <w:fldChar w:fldCharType="begin"/>
        </w:r>
        <w:r w:rsidR="004A3C63">
          <w:rPr>
            <w:webHidden/>
          </w:rPr>
          <w:instrText xml:space="preserve"> PAGEREF _Toc163466122 \h </w:instrText>
        </w:r>
        <w:r w:rsidR="004A3C63">
          <w:rPr>
            <w:webHidden/>
          </w:rPr>
        </w:r>
        <w:r w:rsidR="004A3C63">
          <w:rPr>
            <w:webHidden/>
          </w:rPr>
          <w:fldChar w:fldCharType="separate"/>
        </w:r>
        <w:r w:rsidR="00EF3423">
          <w:rPr>
            <w:webHidden/>
          </w:rPr>
          <w:t>30</w:t>
        </w:r>
        <w:r w:rsidR="004A3C63">
          <w:rPr>
            <w:webHidden/>
          </w:rPr>
          <w:fldChar w:fldCharType="end"/>
        </w:r>
      </w:hyperlink>
    </w:p>
    <w:p w14:paraId="5D03DEF0" w14:textId="6392BC87"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23" w:history="1">
        <w:r w:rsidR="004A3C63" w:rsidRPr="00974B3A">
          <w:rPr>
            <w:rStyle w:val="Hyperlink"/>
          </w:rPr>
          <w:t>Residues in food and animal feeds</w:t>
        </w:r>
        <w:r w:rsidR="004A3C63">
          <w:rPr>
            <w:webHidden/>
          </w:rPr>
          <w:tab/>
        </w:r>
        <w:r w:rsidR="004A3C63">
          <w:rPr>
            <w:webHidden/>
          </w:rPr>
          <w:fldChar w:fldCharType="begin"/>
        </w:r>
        <w:r w:rsidR="004A3C63">
          <w:rPr>
            <w:webHidden/>
          </w:rPr>
          <w:instrText xml:space="preserve"> PAGEREF _Toc163466123 \h </w:instrText>
        </w:r>
        <w:r w:rsidR="004A3C63">
          <w:rPr>
            <w:webHidden/>
          </w:rPr>
        </w:r>
        <w:r w:rsidR="004A3C63">
          <w:rPr>
            <w:webHidden/>
          </w:rPr>
          <w:fldChar w:fldCharType="separate"/>
        </w:r>
        <w:r w:rsidR="00EF3423">
          <w:rPr>
            <w:webHidden/>
          </w:rPr>
          <w:t>30</w:t>
        </w:r>
        <w:r w:rsidR="004A3C63">
          <w:rPr>
            <w:webHidden/>
          </w:rPr>
          <w:fldChar w:fldCharType="end"/>
        </w:r>
      </w:hyperlink>
    </w:p>
    <w:p w14:paraId="788C9418" w14:textId="285476F2"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24" w:history="1">
        <w:r w:rsidR="004A3C63" w:rsidRPr="00974B3A">
          <w:rPr>
            <w:rStyle w:val="Hyperlink"/>
          </w:rPr>
          <w:t>Post harvest storage treatment of cereal grains</w:t>
        </w:r>
        <w:r w:rsidR="004A3C63">
          <w:rPr>
            <w:webHidden/>
          </w:rPr>
          <w:tab/>
        </w:r>
        <w:r w:rsidR="004A3C63">
          <w:rPr>
            <w:webHidden/>
          </w:rPr>
          <w:fldChar w:fldCharType="begin"/>
        </w:r>
        <w:r w:rsidR="004A3C63">
          <w:rPr>
            <w:webHidden/>
          </w:rPr>
          <w:instrText xml:space="preserve"> PAGEREF _Toc163466124 \h </w:instrText>
        </w:r>
        <w:r w:rsidR="004A3C63">
          <w:rPr>
            <w:webHidden/>
          </w:rPr>
        </w:r>
        <w:r w:rsidR="004A3C63">
          <w:rPr>
            <w:webHidden/>
          </w:rPr>
          <w:fldChar w:fldCharType="separate"/>
        </w:r>
        <w:r w:rsidR="00EF3423">
          <w:rPr>
            <w:webHidden/>
          </w:rPr>
          <w:t>30</w:t>
        </w:r>
        <w:r w:rsidR="004A3C63">
          <w:rPr>
            <w:webHidden/>
          </w:rPr>
          <w:fldChar w:fldCharType="end"/>
        </w:r>
      </w:hyperlink>
    </w:p>
    <w:p w14:paraId="441A6709" w14:textId="5214D6F2"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25" w:history="1">
        <w:r w:rsidR="004A3C63" w:rsidRPr="00974B3A">
          <w:rPr>
            <w:rStyle w:val="Hyperlink"/>
          </w:rPr>
          <w:t>Treatment of grain storage facilities and equipment</w:t>
        </w:r>
        <w:r w:rsidR="004A3C63">
          <w:rPr>
            <w:webHidden/>
          </w:rPr>
          <w:tab/>
        </w:r>
        <w:r w:rsidR="004A3C63">
          <w:rPr>
            <w:webHidden/>
          </w:rPr>
          <w:fldChar w:fldCharType="begin"/>
        </w:r>
        <w:r w:rsidR="004A3C63">
          <w:rPr>
            <w:webHidden/>
          </w:rPr>
          <w:instrText xml:space="preserve"> PAGEREF _Toc163466125 \h </w:instrText>
        </w:r>
        <w:r w:rsidR="004A3C63">
          <w:rPr>
            <w:webHidden/>
          </w:rPr>
        </w:r>
        <w:r w:rsidR="004A3C63">
          <w:rPr>
            <w:webHidden/>
          </w:rPr>
          <w:fldChar w:fldCharType="separate"/>
        </w:r>
        <w:r w:rsidR="00EF3423">
          <w:rPr>
            <w:webHidden/>
          </w:rPr>
          <w:t>31</w:t>
        </w:r>
        <w:r w:rsidR="004A3C63">
          <w:rPr>
            <w:webHidden/>
          </w:rPr>
          <w:fldChar w:fldCharType="end"/>
        </w:r>
      </w:hyperlink>
    </w:p>
    <w:p w14:paraId="43EFAA19" w14:textId="44B4CC45"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26" w:history="1">
        <w:r w:rsidR="004A3C63" w:rsidRPr="00974B3A">
          <w:rPr>
            <w:rStyle w:val="Hyperlink"/>
          </w:rPr>
          <w:t>Treatment of broiler poultry houses</w:t>
        </w:r>
        <w:r w:rsidR="004A3C63">
          <w:rPr>
            <w:webHidden/>
          </w:rPr>
          <w:tab/>
        </w:r>
        <w:r w:rsidR="004A3C63">
          <w:rPr>
            <w:webHidden/>
          </w:rPr>
          <w:fldChar w:fldCharType="begin"/>
        </w:r>
        <w:r w:rsidR="004A3C63">
          <w:rPr>
            <w:webHidden/>
          </w:rPr>
          <w:instrText xml:space="preserve"> PAGEREF _Toc163466126 \h </w:instrText>
        </w:r>
        <w:r w:rsidR="004A3C63">
          <w:rPr>
            <w:webHidden/>
          </w:rPr>
        </w:r>
        <w:r w:rsidR="004A3C63">
          <w:rPr>
            <w:webHidden/>
          </w:rPr>
          <w:fldChar w:fldCharType="separate"/>
        </w:r>
        <w:r w:rsidR="00EF3423">
          <w:rPr>
            <w:webHidden/>
          </w:rPr>
          <w:t>32</w:t>
        </w:r>
        <w:r w:rsidR="004A3C63">
          <w:rPr>
            <w:webHidden/>
          </w:rPr>
          <w:fldChar w:fldCharType="end"/>
        </w:r>
      </w:hyperlink>
    </w:p>
    <w:p w14:paraId="5C5D5526" w14:textId="01C28F2F"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27" w:history="1">
        <w:r w:rsidR="004A3C63" w:rsidRPr="00974B3A">
          <w:rPr>
            <w:rStyle w:val="Hyperlink"/>
          </w:rPr>
          <w:t>Cereal crops (pre-harvest)</w:t>
        </w:r>
        <w:r w:rsidR="004A3C63">
          <w:rPr>
            <w:webHidden/>
          </w:rPr>
          <w:tab/>
        </w:r>
        <w:r w:rsidR="004A3C63">
          <w:rPr>
            <w:webHidden/>
          </w:rPr>
          <w:fldChar w:fldCharType="begin"/>
        </w:r>
        <w:r w:rsidR="004A3C63">
          <w:rPr>
            <w:webHidden/>
          </w:rPr>
          <w:instrText xml:space="preserve"> PAGEREF _Toc163466127 \h </w:instrText>
        </w:r>
        <w:r w:rsidR="004A3C63">
          <w:rPr>
            <w:webHidden/>
          </w:rPr>
        </w:r>
        <w:r w:rsidR="004A3C63">
          <w:rPr>
            <w:webHidden/>
          </w:rPr>
          <w:fldChar w:fldCharType="separate"/>
        </w:r>
        <w:r w:rsidR="00EF3423">
          <w:rPr>
            <w:webHidden/>
          </w:rPr>
          <w:t>33</w:t>
        </w:r>
        <w:r w:rsidR="004A3C63">
          <w:rPr>
            <w:webHidden/>
          </w:rPr>
          <w:fldChar w:fldCharType="end"/>
        </w:r>
      </w:hyperlink>
    </w:p>
    <w:p w14:paraId="03988B5E" w14:textId="175E2E50"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28" w:history="1">
        <w:r w:rsidR="004A3C63" w:rsidRPr="00974B3A">
          <w:rPr>
            <w:rStyle w:val="Hyperlink"/>
          </w:rPr>
          <w:t>Lucerne</w:t>
        </w:r>
        <w:r w:rsidR="004A3C63">
          <w:rPr>
            <w:webHidden/>
          </w:rPr>
          <w:tab/>
        </w:r>
        <w:r w:rsidR="004A3C63">
          <w:rPr>
            <w:webHidden/>
          </w:rPr>
          <w:fldChar w:fldCharType="begin"/>
        </w:r>
        <w:r w:rsidR="004A3C63">
          <w:rPr>
            <w:webHidden/>
          </w:rPr>
          <w:instrText xml:space="preserve"> PAGEREF _Toc163466128 \h </w:instrText>
        </w:r>
        <w:r w:rsidR="004A3C63">
          <w:rPr>
            <w:webHidden/>
          </w:rPr>
        </w:r>
        <w:r w:rsidR="004A3C63">
          <w:rPr>
            <w:webHidden/>
          </w:rPr>
          <w:fldChar w:fldCharType="separate"/>
        </w:r>
        <w:r w:rsidR="00EF3423">
          <w:rPr>
            <w:webHidden/>
          </w:rPr>
          <w:t>33</w:t>
        </w:r>
        <w:r w:rsidR="004A3C63">
          <w:rPr>
            <w:webHidden/>
          </w:rPr>
          <w:fldChar w:fldCharType="end"/>
        </w:r>
      </w:hyperlink>
    </w:p>
    <w:p w14:paraId="0E275298" w14:textId="5001EF3A"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29" w:history="1">
        <w:r w:rsidR="004A3C63" w:rsidRPr="00974B3A">
          <w:rPr>
            <w:rStyle w:val="Hyperlink"/>
          </w:rPr>
          <w:t>Pastures</w:t>
        </w:r>
        <w:r w:rsidR="004A3C63">
          <w:rPr>
            <w:webHidden/>
          </w:rPr>
          <w:tab/>
        </w:r>
        <w:r w:rsidR="004A3C63">
          <w:rPr>
            <w:webHidden/>
          </w:rPr>
          <w:fldChar w:fldCharType="begin"/>
        </w:r>
        <w:r w:rsidR="004A3C63">
          <w:rPr>
            <w:webHidden/>
          </w:rPr>
          <w:instrText xml:space="preserve"> PAGEREF _Toc163466129 \h </w:instrText>
        </w:r>
        <w:r w:rsidR="004A3C63">
          <w:rPr>
            <w:webHidden/>
          </w:rPr>
        </w:r>
        <w:r w:rsidR="004A3C63">
          <w:rPr>
            <w:webHidden/>
          </w:rPr>
          <w:fldChar w:fldCharType="separate"/>
        </w:r>
        <w:r w:rsidR="00EF3423">
          <w:rPr>
            <w:webHidden/>
          </w:rPr>
          <w:t>34</w:t>
        </w:r>
        <w:r w:rsidR="004A3C63">
          <w:rPr>
            <w:webHidden/>
          </w:rPr>
          <w:fldChar w:fldCharType="end"/>
        </w:r>
      </w:hyperlink>
    </w:p>
    <w:p w14:paraId="15984299" w14:textId="35709A11"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30" w:history="1">
        <w:r w:rsidR="004A3C63" w:rsidRPr="00974B3A">
          <w:rPr>
            <w:rStyle w:val="Hyperlink"/>
          </w:rPr>
          <w:t>Soybean</w:t>
        </w:r>
        <w:r w:rsidR="004A3C63">
          <w:rPr>
            <w:webHidden/>
          </w:rPr>
          <w:tab/>
        </w:r>
        <w:r w:rsidR="004A3C63">
          <w:rPr>
            <w:webHidden/>
          </w:rPr>
          <w:fldChar w:fldCharType="begin"/>
        </w:r>
        <w:r w:rsidR="004A3C63">
          <w:rPr>
            <w:webHidden/>
          </w:rPr>
          <w:instrText xml:space="preserve"> PAGEREF _Toc163466130 \h </w:instrText>
        </w:r>
        <w:r w:rsidR="004A3C63">
          <w:rPr>
            <w:webHidden/>
          </w:rPr>
        </w:r>
        <w:r w:rsidR="004A3C63">
          <w:rPr>
            <w:webHidden/>
          </w:rPr>
          <w:fldChar w:fldCharType="separate"/>
        </w:r>
        <w:r w:rsidR="00EF3423">
          <w:rPr>
            <w:webHidden/>
          </w:rPr>
          <w:t>35</w:t>
        </w:r>
        <w:r w:rsidR="004A3C63">
          <w:rPr>
            <w:webHidden/>
          </w:rPr>
          <w:fldChar w:fldCharType="end"/>
        </w:r>
      </w:hyperlink>
    </w:p>
    <w:p w14:paraId="0D3FB5F6" w14:textId="33D93AAA"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31" w:history="1">
        <w:r w:rsidR="004A3C63" w:rsidRPr="00974B3A">
          <w:rPr>
            <w:rStyle w:val="Hyperlink"/>
          </w:rPr>
          <w:t>Fruits and vegetables</w:t>
        </w:r>
        <w:r w:rsidR="004A3C63">
          <w:rPr>
            <w:webHidden/>
          </w:rPr>
          <w:tab/>
        </w:r>
        <w:r w:rsidR="004A3C63">
          <w:rPr>
            <w:webHidden/>
          </w:rPr>
          <w:fldChar w:fldCharType="begin"/>
        </w:r>
        <w:r w:rsidR="004A3C63">
          <w:rPr>
            <w:webHidden/>
          </w:rPr>
          <w:instrText xml:space="preserve"> PAGEREF _Toc163466131 \h </w:instrText>
        </w:r>
        <w:r w:rsidR="004A3C63">
          <w:rPr>
            <w:webHidden/>
          </w:rPr>
        </w:r>
        <w:r w:rsidR="004A3C63">
          <w:rPr>
            <w:webHidden/>
          </w:rPr>
          <w:fldChar w:fldCharType="separate"/>
        </w:r>
        <w:r w:rsidR="00EF3423">
          <w:rPr>
            <w:webHidden/>
          </w:rPr>
          <w:t>36</w:t>
        </w:r>
        <w:r w:rsidR="004A3C63">
          <w:rPr>
            <w:webHidden/>
          </w:rPr>
          <w:fldChar w:fldCharType="end"/>
        </w:r>
      </w:hyperlink>
    </w:p>
    <w:p w14:paraId="603451B1" w14:textId="011C0EC7"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32" w:history="1">
        <w:r w:rsidR="004A3C63" w:rsidRPr="00974B3A">
          <w:rPr>
            <w:rStyle w:val="Hyperlink"/>
          </w:rPr>
          <w:t>Animal exposure to fenitrothion</w:t>
        </w:r>
        <w:r w:rsidR="004A3C63">
          <w:rPr>
            <w:webHidden/>
          </w:rPr>
          <w:tab/>
        </w:r>
        <w:r w:rsidR="004A3C63">
          <w:rPr>
            <w:webHidden/>
          </w:rPr>
          <w:fldChar w:fldCharType="begin"/>
        </w:r>
        <w:r w:rsidR="004A3C63">
          <w:rPr>
            <w:webHidden/>
          </w:rPr>
          <w:instrText xml:space="preserve"> PAGEREF _Toc163466132 \h </w:instrText>
        </w:r>
        <w:r w:rsidR="004A3C63">
          <w:rPr>
            <w:webHidden/>
          </w:rPr>
        </w:r>
        <w:r w:rsidR="004A3C63">
          <w:rPr>
            <w:webHidden/>
          </w:rPr>
          <w:fldChar w:fldCharType="separate"/>
        </w:r>
        <w:r w:rsidR="00EF3423">
          <w:rPr>
            <w:webHidden/>
          </w:rPr>
          <w:t>36</w:t>
        </w:r>
        <w:r w:rsidR="004A3C63">
          <w:rPr>
            <w:webHidden/>
          </w:rPr>
          <w:fldChar w:fldCharType="end"/>
        </w:r>
      </w:hyperlink>
    </w:p>
    <w:p w14:paraId="522EDD66" w14:textId="52ABCFBC"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33" w:history="1">
        <w:r w:rsidR="004A3C63" w:rsidRPr="00974B3A">
          <w:rPr>
            <w:rStyle w:val="Hyperlink"/>
          </w:rPr>
          <w:t>Spray drift (RAL)</w:t>
        </w:r>
        <w:r w:rsidR="004A3C63">
          <w:rPr>
            <w:webHidden/>
          </w:rPr>
          <w:tab/>
        </w:r>
        <w:r w:rsidR="004A3C63">
          <w:rPr>
            <w:webHidden/>
          </w:rPr>
          <w:fldChar w:fldCharType="begin"/>
        </w:r>
        <w:r w:rsidR="004A3C63">
          <w:rPr>
            <w:webHidden/>
          </w:rPr>
          <w:instrText xml:space="preserve"> PAGEREF _Toc163466133 \h </w:instrText>
        </w:r>
        <w:r w:rsidR="004A3C63">
          <w:rPr>
            <w:webHidden/>
          </w:rPr>
        </w:r>
        <w:r w:rsidR="004A3C63">
          <w:rPr>
            <w:webHidden/>
          </w:rPr>
          <w:fldChar w:fldCharType="separate"/>
        </w:r>
        <w:r w:rsidR="00EF3423">
          <w:rPr>
            <w:webHidden/>
          </w:rPr>
          <w:t>37</w:t>
        </w:r>
        <w:r w:rsidR="004A3C63">
          <w:rPr>
            <w:webHidden/>
          </w:rPr>
          <w:fldChar w:fldCharType="end"/>
        </w:r>
      </w:hyperlink>
    </w:p>
    <w:p w14:paraId="6AF073AF" w14:textId="4503EDEA"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34" w:history="1">
        <w:r w:rsidR="004A3C63" w:rsidRPr="00974B3A">
          <w:rPr>
            <w:rStyle w:val="Hyperlink"/>
          </w:rPr>
          <w:t>Dietary exposure assessment</w:t>
        </w:r>
        <w:r w:rsidR="004A3C63">
          <w:rPr>
            <w:webHidden/>
          </w:rPr>
          <w:tab/>
        </w:r>
        <w:r w:rsidR="004A3C63">
          <w:rPr>
            <w:webHidden/>
          </w:rPr>
          <w:fldChar w:fldCharType="begin"/>
        </w:r>
        <w:r w:rsidR="004A3C63">
          <w:rPr>
            <w:webHidden/>
          </w:rPr>
          <w:instrText xml:space="preserve"> PAGEREF _Toc163466134 \h </w:instrText>
        </w:r>
        <w:r w:rsidR="004A3C63">
          <w:rPr>
            <w:webHidden/>
          </w:rPr>
        </w:r>
        <w:r w:rsidR="004A3C63">
          <w:rPr>
            <w:webHidden/>
          </w:rPr>
          <w:fldChar w:fldCharType="separate"/>
        </w:r>
        <w:r w:rsidR="00EF3423">
          <w:rPr>
            <w:webHidden/>
          </w:rPr>
          <w:t>37</w:t>
        </w:r>
        <w:r w:rsidR="004A3C63">
          <w:rPr>
            <w:webHidden/>
          </w:rPr>
          <w:fldChar w:fldCharType="end"/>
        </w:r>
      </w:hyperlink>
    </w:p>
    <w:p w14:paraId="2592F46A" w14:textId="02E09C2E"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35" w:history="1">
        <w:r w:rsidR="004A3C63" w:rsidRPr="00974B3A">
          <w:rPr>
            <w:rStyle w:val="Hyperlink"/>
          </w:rPr>
          <w:t>Trade risk assessment</w:t>
        </w:r>
        <w:r w:rsidR="004A3C63">
          <w:rPr>
            <w:webHidden/>
          </w:rPr>
          <w:tab/>
        </w:r>
        <w:r w:rsidR="004A3C63">
          <w:rPr>
            <w:webHidden/>
          </w:rPr>
          <w:fldChar w:fldCharType="begin"/>
        </w:r>
        <w:r w:rsidR="004A3C63">
          <w:rPr>
            <w:webHidden/>
          </w:rPr>
          <w:instrText xml:space="preserve"> PAGEREF _Toc163466135 \h </w:instrText>
        </w:r>
        <w:r w:rsidR="004A3C63">
          <w:rPr>
            <w:webHidden/>
          </w:rPr>
        </w:r>
        <w:r w:rsidR="004A3C63">
          <w:rPr>
            <w:webHidden/>
          </w:rPr>
          <w:fldChar w:fldCharType="separate"/>
        </w:r>
        <w:r w:rsidR="00EF3423">
          <w:rPr>
            <w:webHidden/>
          </w:rPr>
          <w:t>38</w:t>
        </w:r>
        <w:r w:rsidR="004A3C63">
          <w:rPr>
            <w:webHidden/>
          </w:rPr>
          <w:fldChar w:fldCharType="end"/>
        </w:r>
      </w:hyperlink>
    </w:p>
    <w:p w14:paraId="11B75975" w14:textId="50F2D203"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36" w:history="1">
        <w:r w:rsidR="004A3C63" w:rsidRPr="00974B3A">
          <w:rPr>
            <w:rStyle w:val="Hyperlink"/>
          </w:rPr>
          <w:t>Comparison of Australian MRLs with Codex and overseas MRLs</w:t>
        </w:r>
        <w:r w:rsidR="004A3C63">
          <w:rPr>
            <w:webHidden/>
          </w:rPr>
          <w:tab/>
        </w:r>
        <w:r w:rsidR="004A3C63">
          <w:rPr>
            <w:webHidden/>
          </w:rPr>
          <w:fldChar w:fldCharType="begin"/>
        </w:r>
        <w:r w:rsidR="004A3C63">
          <w:rPr>
            <w:webHidden/>
          </w:rPr>
          <w:instrText xml:space="preserve"> PAGEREF _Toc163466136 \h </w:instrText>
        </w:r>
        <w:r w:rsidR="004A3C63">
          <w:rPr>
            <w:webHidden/>
          </w:rPr>
        </w:r>
        <w:r w:rsidR="004A3C63">
          <w:rPr>
            <w:webHidden/>
          </w:rPr>
          <w:fldChar w:fldCharType="separate"/>
        </w:r>
        <w:r w:rsidR="00EF3423">
          <w:rPr>
            <w:webHidden/>
          </w:rPr>
          <w:t>38</w:t>
        </w:r>
        <w:r w:rsidR="004A3C63">
          <w:rPr>
            <w:webHidden/>
          </w:rPr>
          <w:fldChar w:fldCharType="end"/>
        </w:r>
      </w:hyperlink>
    </w:p>
    <w:p w14:paraId="41EF93E7" w14:textId="699C3E87"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37" w:history="1">
        <w:r w:rsidR="004A3C63" w:rsidRPr="00974B3A">
          <w:rPr>
            <w:rStyle w:val="Hyperlink"/>
          </w:rPr>
          <w:t>Potential risk to trade</w:t>
        </w:r>
        <w:r w:rsidR="004A3C63">
          <w:rPr>
            <w:webHidden/>
          </w:rPr>
          <w:tab/>
        </w:r>
        <w:r w:rsidR="004A3C63">
          <w:rPr>
            <w:webHidden/>
          </w:rPr>
          <w:fldChar w:fldCharType="begin"/>
        </w:r>
        <w:r w:rsidR="004A3C63">
          <w:rPr>
            <w:webHidden/>
          </w:rPr>
          <w:instrText xml:space="preserve"> PAGEREF _Toc163466137 \h </w:instrText>
        </w:r>
        <w:r w:rsidR="004A3C63">
          <w:rPr>
            <w:webHidden/>
          </w:rPr>
        </w:r>
        <w:r w:rsidR="004A3C63">
          <w:rPr>
            <w:webHidden/>
          </w:rPr>
          <w:fldChar w:fldCharType="separate"/>
        </w:r>
        <w:r w:rsidR="00EF3423">
          <w:rPr>
            <w:webHidden/>
          </w:rPr>
          <w:t>40</w:t>
        </w:r>
        <w:r w:rsidR="004A3C63">
          <w:rPr>
            <w:webHidden/>
          </w:rPr>
          <w:fldChar w:fldCharType="end"/>
        </w:r>
      </w:hyperlink>
    </w:p>
    <w:p w14:paraId="1F09D9D0" w14:textId="6A4C775A"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38" w:history="1">
        <w:r w:rsidR="004A3C63" w:rsidRPr="00974B3A">
          <w:rPr>
            <w:rStyle w:val="Hyperlink"/>
          </w:rPr>
          <w:t>Residues and trade recommendations</w:t>
        </w:r>
        <w:r w:rsidR="004A3C63">
          <w:rPr>
            <w:webHidden/>
          </w:rPr>
          <w:tab/>
        </w:r>
        <w:r w:rsidR="004A3C63">
          <w:rPr>
            <w:webHidden/>
          </w:rPr>
          <w:fldChar w:fldCharType="begin"/>
        </w:r>
        <w:r w:rsidR="004A3C63">
          <w:rPr>
            <w:webHidden/>
          </w:rPr>
          <w:instrText xml:space="preserve"> PAGEREF _Toc163466138 \h </w:instrText>
        </w:r>
        <w:r w:rsidR="004A3C63">
          <w:rPr>
            <w:webHidden/>
          </w:rPr>
        </w:r>
        <w:r w:rsidR="004A3C63">
          <w:rPr>
            <w:webHidden/>
          </w:rPr>
          <w:fldChar w:fldCharType="separate"/>
        </w:r>
        <w:r w:rsidR="00EF3423">
          <w:rPr>
            <w:webHidden/>
          </w:rPr>
          <w:t>41</w:t>
        </w:r>
        <w:r w:rsidR="004A3C63">
          <w:rPr>
            <w:webHidden/>
          </w:rPr>
          <w:fldChar w:fldCharType="end"/>
        </w:r>
      </w:hyperlink>
    </w:p>
    <w:p w14:paraId="57F5D2AF" w14:textId="13B09486"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39" w:history="1">
        <w:r w:rsidR="004A3C63" w:rsidRPr="00974B3A">
          <w:rPr>
            <w:rStyle w:val="Hyperlink"/>
          </w:rPr>
          <w:t>Amendments to the Agricultural and Veterinary Chemicals (MRL Standard for Residues of Chemical Products) Instrument 2023</w:t>
        </w:r>
        <w:r w:rsidR="004A3C63">
          <w:rPr>
            <w:webHidden/>
          </w:rPr>
          <w:tab/>
        </w:r>
        <w:r w:rsidR="004A3C63">
          <w:rPr>
            <w:webHidden/>
          </w:rPr>
          <w:fldChar w:fldCharType="begin"/>
        </w:r>
        <w:r w:rsidR="004A3C63">
          <w:rPr>
            <w:webHidden/>
          </w:rPr>
          <w:instrText xml:space="preserve"> PAGEREF _Toc163466139 \h </w:instrText>
        </w:r>
        <w:r w:rsidR="004A3C63">
          <w:rPr>
            <w:webHidden/>
          </w:rPr>
        </w:r>
        <w:r w:rsidR="004A3C63">
          <w:rPr>
            <w:webHidden/>
          </w:rPr>
          <w:fldChar w:fldCharType="separate"/>
        </w:r>
        <w:r w:rsidR="00EF3423">
          <w:rPr>
            <w:webHidden/>
          </w:rPr>
          <w:t>43</w:t>
        </w:r>
        <w:r w:rsidR="004A3C63">
          <w:rPr>
            <w:webHidden/>
          </w:rPr>
          <w:fldChar w:fldCharType="end"/>
        </w:r>
      </w:hyperlink>
    </w:p>
    <w:p w14:paraId="0CA0606A" w14:textId="1596098C"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40" w:history="1">
        <w:r w:rsidR="004A3C63" w:rsidRPr="00974B3A">
          <w:rPr>
            <w:rStyle w:val="Hyperlink"/>
          </w:rPr>
          <w:t>Environmental safety</w:t>
        </w:r>
        <w:r w:rsidR="004A3C63">
          <w:rPr>
            <w:webHidden/>
          </w:rPr>
          <w:tab/>
        </w:r>
        <w:r w:rsidR="004A3C63">
          <w:rPr>
            <w:webHidden/>
          </w:rPr>
          <w:fldChar w:fldCharType="begin"/>
        </w:r>
        <w:r w:rsidR="004A3C63">
          <w:rPr>
            <w:webHidden/>
          </w:rPr>
          <w:instrText xml:space="preserve"> PAGEREF _Toc163466140 \h </w:instrText>
        </w:r>
        <w:r w:rsidR="004A3C63">
          <w:rPr>
            <w:webHidden/>
          </w:rPr>
        </w:r>
        <w:r w:rsidR="004A3C63">
          <w:rPr>
            <w:webHidden/>
          </w:rPr>
          <w:fldChar w:fldCharType="separate"/>
        </w:r>
        <w:r w:rsidR="00EF3423">
          <w:rPr>
            <w:webHidden/>
          </w:rPr>
          <w:t>46</w:t>
        </w:r>
        <w:r w:rsidR="004A3C63">
          <w:rPr>
            <w:webHidden/>
          </w:rPr>
          <w:fldChar w:fldCharType="end"/>
        </w:r>
      </w:hyperlink>
    </w:p>
    <w:p w14:paraId="7F9F7801" w14:textId="65C6EE76"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41" w:history="1">
        <w:r w:rsidR="004A3C63" w:rsidRPr="00974B3A">
          <w:rPr>
            <w:rStyle w:val="Hyperlink"/>
          </w:rPr>
          <w:t>Previous assessments</w:t>
        </w:r>
        <w:r w:rsidR="004A3C63">
          <w:rPr>
            <w:webHidden/>
          </w:rPr>
          <w:tab/>
        </w:r>
        <w:r w:rsidR="004A3C63">
          <w:rPr>
            <w:webHidden/>
          </w:rPr>
          <w:fldChar w:fldCharType="begin"/>
        </w:r>
        <w:r w:rsidR="004A3C63">
          <w:rPr>
            <w:webHidden/>
          </w:rPr>
          <w:instrText xml:space="preserve"> PAGEREF _Toc163466141 \h </w:instrText>
        </w:r>
        <w:r w:rsidR="004A3C63">
          <w:rPr>
            <w:webHidden/>
          </w:rPr>
        </w:r>
        <w:r w:rsidR="004A3C63">
          <w:rPr>
            <w:webHidden/>
          </w:rPr>
          <w:fldChar w:fldCharType="separate"/>
        </w:r>
        <w:r w:rsidR="00EF3423">
          <w:rPr>
            <w:webHidden/>
          </w:rPr>
          <w:t>46</w:t>
        </w:r>
        <w:r w:rsidR="004A3C63">
          <w:rPr>
            <w:webHidden/>
          </w:rPr>
          <w:fldChar w:fldCharType="end"/>
        </w:r>
      </w:hyperlink>
    </w:p>
    <w:p w14:paraId="23CBB2BB" w14:textId="5B07C15E"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42" w:history="1">
        <w:r w:rsidR="004A3C63" w:rsidRPr="00974B3A">
          <w:rPr>
            <w:rStyle w:val="Hyperlink"/>
          </w:rPr>
          <w:t>Current assessment</w:t>
        </w:r>
        <w:r w:rsidR="004A3C63">
          <w:rPr>
            <w:webHidden/>
          </w:rPr>
          <w:tab/>
        </w:r>
        <w:r w:rsidR="004A3C63">
          <w:rPr>
            <w:webHidden/>
          </w:rPr>
          <w:fldChar w:fldCharType="begin"/>
        </w:r>
        <w:r w:rsidR="004A3C63">
          <w:rPr>
            <w:webHidden/>
          </w:rPr>
          <w:instrText xml:space="preserve"> PAGEREF _Toc163466142 \h </w:instrText>
        </w:r>
        <w:r w:rsidR="004A3C63">
          <w:rPr>
            <w:webHidden/>
          </w:rPr>
        </w:r>
        <w:r w:rsidR="004A3C63">
          <w:rPr>
            <w:webHidden/>
          </w:rPr>
          <w:fldChar w:fldCharType="separate"/>
        </w:r>
        <w:r w:rsidR="00EF3423">
          <w:rPr>
            <w:webHidden/>
          </w:rPr>
          <w:t>46</w:t>
        </w:r>
        <w:r w:rsidR="004A3C63">
          <w:rPr>
            <w:webHidden/>
          </w:rPr>
          <w:fldChar w:fldCharType="end"/>
        </w:r>
      </w:hyperlink>
    </w:p>
    <w:p w14:paraId="589466DB" w14:textId="258791E5"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43" w:history="1">
        <w:r w:rsidR="004A3C63" w:rsidRPr="00974B3A">
          <w:rPr>
            <w:rStyle w:val="Hyperlink"/>
          </w:rPr>
          <w:t>Fate and behaviour in the environment</w:t>
        </w:r>
        <w:r w:rsidR="004A3C63">
          <w:rPr>
            <w:webHidden/>
          </w:rPr>
          <w:tab/>
        </w:r>
        <w:r w:rsidR="004A3C63">
          <w:rPr>
            <w:webHidden/>
          </w:rPr>
          <w:fldChar w:fldCharType="begin"/>
        </w:r>
        <w:r w:rsidR="004A3C63">
          <w:rPr>
            <w:webHidden/>
          </w:rPr>
          <w:instrText xml:space="preserve"> PAGEREF _Toc163466143 \h </w:instrText>
        </w:r>
        <w:r w:rsidR="004A3C63">
          <w:rPr>
            <w:webHidden/>
          </w:rPr>
        </w:r>
        <w:r w:rsidR="004A3C63">
          <w:rPr>
            <w:webHidden/>
          </w:rPr>
          <w:fldChar w:fldCharType="separate"/>
        </w:r>
        <w:r w:rsidR="00EF3423">
          <w:rPr>
            <w:webHidden/>
          </w:rPr>
          <w:t>47</w:t>
        </w:r>
        <w:r w:rsidR="004A3C63">
          <w:rPr>
            <w:webHidden/>
          </w:rPr>
          <w:fldChar w:fldCharType="end"/>
        </w:r>
      </w:hyperlink>
    </w:p>
    <w:p w14:paraId="503ABEDE" w14:textId="33D1ED77"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44" w:history="1">
        <w:r w:rsidR="004A3C63" w:rsidRPr="00974B3A">
          <w:rPr>
            <w:rStyle w:val="Hyperlink"/>
          </w:rPr>
          <w:t>Effects on non-target species</w:t>
        </w:r>
        <w:r w:rsidR="004A3C63">
          <w:rPr>
            <w:webHidden/>
          </w:rPr>
          <w:tab/>
        </w:r>
        <w:r w:rsidR="004A3C63">
          <w:rPr>
            <w:webHidden/>
          </w:rPr>
          <w:fldChar w:fldCharType="begin"/>
        </w:r>
        <w:r w:rsidR="004A3C63">
          <w:rPr>
            <w:webHidden/>
          </w:rPr>
          <w:instrText xml:space="preserve"> PAGEREF _Toc163466144 \h </w:instrText>
        </w:r>
        <w:r w:rsidR="004A3C63">
          <w:rPr>
            <w:webHidden/>
          </w:rPr>
        </w:r>
        <w:r w:rsidR="004A3C63">
          <w:rPr>
            <w:webHidden/>
          </w:rPr>
          <w:fldChar w:fldCharType="separate"/>
        </w:r>
        <w:r w:rsidR="00EF3423">
          <w:rPr>
            <w:webHidden/>
          </w:rPr>
          <w:t>48</w:t>
        </w:r>
        <w:r w:rsidR="004A3C63">
          <w:rPr>
            <w:webHidden/>
          </w:rPr>
          <w:fldChar w:fldCharType="end"/>
        </w:r>
      </w:hyperlink>
    </w:p>
    <w:p w14:paraId="78B92648" w14:textId="7FA5471B"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45" w:history="1">
        <w:r w:rsidR="004A3C63" w:rsidRPr="00974B3A">
          <w:rPr>
            <w:rStyle w:val="Hyperlink"/>
          </w:rPr>
          <w:t>Risks to non-target species</w:t>
        </w:r>
        <w:r w:rsidR="004A3C63">
          <w:rPr>
            <w:webHidden/>
          </w:rPr>
          <w:tab/>
        </w:r>
        <w:r w:rsidR="004A3C63">
          <w:rPr>
            <w:webHidden/>
          </w:rPr>
          <w:fldChar w:fldCharType="begin"/>
        </w:r>
        <w:r w:rsidR="004A3C63">
          <w:rPr>
            <w:webHidden/>
          </w:rPr>
          <w:instrText xml:space="preserve"> PAGEREF _Toc163466145 \h </w:instrText>
        </w:r>
        <w:r w:rsidR="004A3C63">
          <w:rPr>
            <w:webHidden/>
          </w:rPr>
        </w:r>
        <w:r w:rsidR="004A3C63">
          <w:rPr>
            <w:webHidden/>
          </w:rPr>
          <w:fldChar w:fldCharType="separate"/>
        </w:r>
        <w:r w:rsidR="00EF3423">
          <w:rPr>
            <w:webHidden/>
          </w:rPr>
          <w:t>52</w:t>
        </w:r>
        <w:r w:rsidR="004A3C63">
          <w:rPr>
            <w:webHidden/>
          </w:rPr>
          <w:fldChar w:fldCharType="end"/>
        </w:r>
      </w:hyperlink>
    </w:p>
    <w:p w14:paraId="71FE9DFA" w14:textId="311F09DA"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46" w:history="1">
        <w:r w:rsidR="004A3C63" w:rsidRPr="00974B3A">
          <w:rPr>
            <w:rStyle w:val="Hyperlink"/>
          </w:rPr>
          <w:t>Terrestrial vertebrates</w:t>
        </w:r>
        <w:r w:rsidR="004A3C63">
          <w:rPr>
            <w:webHidden/>
          </w:rPr>
          <w:tab/>
        </w:r>
        <w:r w:rsidR="004A3C63">
          <w:rPr>
            <w:webHidden/>
          </w:rPr>
          <w:fldChar w:fldCharType="begin"/>
        </w:r>
        <w:r w:rsidR="004A3C63">
          <w:rPr>
            <w:webHidden/>
          </w:rPr>
          <w:instrText xml:space="preserve"> PAGEREF _Toc163466146 \h </w:instrText>
        </w:r>
        <w:r w:rsidR="004A3C63">
          <w:rPr>
            <w:webHidden/>
          </w:rPr>
        </w:r>
        <w:r w:rsidR="004A3C63">
          <w:rPr>
            <w:webHidden/>
          </w:rPr>
          <w:fldChar w:fldCharType="separate"/>
        </w:r>
        <w:r w:rsidR="00EF3423">
          <w:rPr>
            <w:webHidden/>
          </w:rPr>
          <w:t>52</w:t>
        </w:r>
        <w:r w:rsidR="004A3C63">
          <w:rPr>
            <w:webHidden/>
          </w:rPr>
          <w:fldChar w:fldCharType="end"/>
        </w:r>
      </w:hyperlink>
    </w:p>
    <w:p w14:paraId="4FFF698B" w14:textId="6DD18A05"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47" w:history="1">
        <w:r w:rsidR="004A3C63" w:rsidRPr="00974B3A">
          <w:rPr>
            <w:rStyle w:val="Hyperlink"/>
          </w:rPr>
          <w:t>Aquatic species</w:t>
        </w:r>
        <w:r w:rsidR="004A3C63">
          <w:rPr>
            <w:webHidden/>
          </w:rPr>
          <w:tab/>
        </w:r>
        <w:r w:rsidR="004A3C63">
          <w:rPr>
            <w:webHidden/>
          </w:rPr>
          <w:fldChar w:fldCharType="begin"/>
        </w:r>
        <w:r w:rsidR="004A3C63">
          <w:rPr>
            <w:webHidden/>
          </w:rPr>
          <w:instrText xml:space="preserve"> PAGEREF _Toc163466147 \h </w:instrText>
        </w:r>
        <w:r w:rsidR="004A3C63">
          <w:rPr>
            <w:webHidden/>
          </w:rPr>
        </w:r>
        <w:r w:rsidR="004A3C63">
          <w:rPr>
            <w:webHidden/>
          </w:rPr>
          <w:fldChar w:fldCharType="separate"/>
        </w:r>
        <w:r w:rsidR="00EF3423">
          <w:rPr>
            <w:webHidden/>
          </w:rPr>
          <w:t>54</w:t>
        </w:r>
        <w:r w:rsidR="004A3C63">
          <w:rPr>
            <w:webHidden/>
          </w:rPr>
          <w:fldChar w:fldCharType="end"/>
        </w:r>
      </w:hyperlink>
    </w:p>
    <w:p w14:paraId="1480DEBA" w14:textId="5ACE78C1"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48" w:history="1">
        <w:r w:rsidR="004A3C63" w:rsidRPr="00974B3A">
          <w:rPr>
            <w:rStyle w:val="Hyperlink"/>
          </w:rPr>
          <w:t>Bees</w:t>
        </w:r>
        <w:r w:rsidR="004A3C63">
          <w:rPr>
            <w:webHidden/>
          </w:rPr>
          <w:tab/>
        </w:r>
        <w:r w:rsidR="004A3C63">
          <w:rPr>
            <w:webHidden/>
          </w:rPr>
          <w:fldChar w:fldCharType="begin"/>
        </w:r>
        <w:r w:rsidR="004A3C63">
          <w:rPr>
            <w:webHidden/>
          </w:rPr>
          <w:instrText xml:space="preserve"> PAGEREF _Toc163466148 \h </w:instrText>
        </w:r>
        <w:r w:rsidR="004A3C63">
          <w:rPr>
            <w:webHidden/>
          </w:rPr>
        </w:r>
        <w:r w:rsidR="004A3C63">
          <w:rPr>
            <w:webHidden/>
          </w:rPr>
          <w:fldChar w:fldCharType="separate"/>
        </w:r>
        <w:r w:rsidR="00EF3423">
          <w:rPr>
            <w:webHidden/>
          </w:rPr>
          <w:t>55</w:t>
        </w:r>
        <w:r w:rsidR="004A3C63">
          <w:rPr>
            <w:webHidden/>
          </w:rPr>
          <w:fldChar w:fldCharType="end"/>
        </w:r>
      </w:hyperlink>
    </w:p>
    <w:p w14:paraId="2EED4842" w14:textId="700B02E7"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49" w:history="1">
        <w:r w:rsidR="004A3C63" w:rsidRPr="00974B3A">
          <w:rPr>
            <w:rStyle w:val="Hyperlink"/>
          </w:rPr>
          <w:t>Other non-target arthropod species</w:t>
        </w:r>
        <w:r w:rsidR="004A3C63">
          <w:rPr>
            <w:webHidden/>
          </w:rPr>
          <w:tab/>
        </w:r>
        <w:r w:rsidR="004A3C63">
          <w:rPr>
            <w:webHidden/>
          </w:rPr>
          <w:fldChar w:fldCharType="begin"/>
        </w:r>
        <w:r w:rsidR="004A3C63">
          <w:rPr>
            <w:webHidden/>
          </w:rPr>
          <w:instrText xml:space="preserve"> PAGEREF _Toc163466149 \h </w:instrText>
        </w:r>
        <w:r w:rsidR="004A3C63">
          <w:rPr>
            <w:webHidden/>
          </w:rPr>
        </w:r>
        <w:r w:rsidR="004A3C63">
          <w:rPr>
            <w:webHidden/>
          </w:rPr>
          <w:fldChar w:fldCharType="separate"/>
        </w:r>
        <w:r w:rsidR="00EF3423">
          <w:rPr>
            <w:webHidden/>
          </w:rPr>
          <w:t>56</w:t>
        </w:r>
        <w:r w:rsidR="004A3C63">
          <w:rPr>
            <w:webHidden/>
          </w:rPr>
          <w:fldChar w:fldCharType="end"/>
        </w:r>
      </w:hyperlink>
    </w:p>
    <w:p w14:paraId="5FF9D8C7" w14:textId="23F90EB3"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50" w:history="1">
        <w:r w:rsidR="004A3C63" w:rsidRPr="00974B3A">
          <w:rPr>
            <w:rStyle w:val="Hyperlink"/>
          </w:rPr>
          <w:t>Soil organisms</w:t>
        </w:r>
        <w:r w:rsidR="004A3C63">
          <w:rPr>
            <w:webHidden/>
          </w:rPr>
          <w:tab/>
        </w:r>
        <w:r w:rsidR="004A3C63">
          <w:rPr>
            <w:webHidden/>
          </w:rPr>
          <w:fldChar w:fldCharType="begin"/>
        </w:r>
        <w:r w:rsidR="004A3C63">
          <w:rPr>
            <w:webHidden/>
          </w:rPr>
          <w:instrText xml:space="preserve"> PAGEREF _Toc163466150 \h </w:instrText>
        </w:r>
        <w:r w:rsidR="004A3C63">
          <w:rPr>
            <w:webHidden/>
          </w:rPr>
        </w:r>
        <w:r w:rsidR="004A3C63">
          <w:rPr>
            <w:webHidden/>
          </w:rPr>
          <w:fldChar w:fldCharType="separate"/>
        </w:r>
        <w:r w:rsidR="00EF3423">
          <w:rPr>
            <w:webHidden/>
          </w:rPr>
          <w:t>57</w:t>
        </w:r>
        <w:r w:rsidR="004A3C63">
          <w:rPr>
            <w:webHidden/>
          </w:rPr>
          <w:fldChar w:fldCharType="end"/>
        </w:r>
      </w:hyperlink>
    </w:p>
    <w:p w14:paraId="0EFE2B1B" w14:textId="666FD077"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51" w:history="1">
        <w:r w:rsidR="004A3C63" w:rsidRPr="00974B3A">
          <w:rPr>
            <w:rStyle w:val="Hyperlink"/>
          </w:rPr>
          <w:t>Terrestrial plants</w:t>
        </w:r>
        <w:r w:rsidR="004A3C63">
          <w:rPr>
            <w:webHidden/>
          </w:rPr>
          <w:tab/>
        </w:r>
        <w:r w:rsidR="004A3C63">
          <w:rPr>
            <w:webHidden/>
          </w:rPr>
          <w:fldChar w:fldCharType="begin"/>
        </w:r>
        <w:r w:rsidR="004A3C63">
          <w:rPr>
            <w:webHidden/>
          </w:rPr>
          <w:instrText xml:space="preserve"> PAGEREF _Toc163466151 \h </w:instrText>
        </w:r>
        <w:r w:rsidR="004A3C63">
          <w:rPr>
            <w:webHidden/>
          </w:rPr>
        </w:r>
        <w:r w:rsidR="004A3C63">
          <w:rPr>
            <w:webHidden/>
          </w:rPr>
          <w:fldChar w:fldCharType="separate"/>
        </w:r>
        <w:r w:rsidR="00EF3423">
          <w:rPr>
            <w:webHidden/>
          </w:rPr>
          <w:t>57</w:t>
        </w:r>
        <w:r w:rsidR="004A3C63">
          <w:rPr>
            <w:webHidden/>
          </w:rPr>
          <w:fldChar w:fldCharType="end"/>
        </w:r>
      </w:hyperlink>
    </w:p>
    <w:p w14:paraId="47C851FF" w14:textId="2F16155E"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52" w:history="1">
        <w:r w:rsidR="004A3C63" w:rsidRPr="00974B3A">
          <w:rPr>
            <w:rStyle w:val="Hyperlink"/>
          </w:rPr>
          <w:t>Recommendations</w:t>
        </w:r>
        <w:r w:rsidR="004A3C63">
          <w:rPr>
            <w:webHidden/>
          </w:rPr>
          <w:tab/>
        </w:r>
        <w:r w:rsidR="004A3C63">
          <w:rPr>
            <w:webHidden/>
          </w:rPr>
          <w:fldChar w:fldCharType="begin"/>
        </w:r>
        <w:r w:rsidR="004A3C63">
          <w:rPr>
            <w:webHidden/>
          </w:rPr>
          <w:instrText xml:space="preserve"> PAGEREF _Toc163466152 \h </w:instrText>
        </w:r>
        <w:r w:rsidR="004A3C63">
          <w:rPr>
            <w:webHidden/>
          </w:rPr>
        </w:r>
        <w:r w:rsidR="004A3C63">
          <w:rPr>
            <w:webHidden/>
          </w:rPr>
          <w:fldChar w:fldCharType="separate"/>
        </w:r>
        <w:r w:rsidR="00EF3423">
          <w:rPr>
            <w:webHidden/>
          </w:rPr>
          <w:t>57</w:t>
        </w:r>
        <w:r w:rsidR="004A3C63">
          <w:rPr>
            <w:webHidden/>
          </w:rPr>
          <w:fldChar w:fldCharType="end"/>
        </w:r>
      </w:hyperlink>
    </w:p>
    <w:p w14:paraId="6AFE7D66" w14:textId="5F7EC2EF"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53" w:history="1">
        <w:r w:rsidR="004A3C63" w:rsidRPr="00974B3A">
          <w:rPr>
            <w:rStyle w:val="Hyperlink"/>
          </w:rPr>
          <w:t>Efficacy and target safety</w:t>
        </w:r>
        <w:r w:rsidR="004A3C63">
          <w:rPr>
            <w:webHidden/>
          </w:rPr>
          <w:tab/>
        </w:r>
        <w:r w:rsidR="004A3C63">
          <w:rPr>
            <w:webHidden/>
          </w:rPr>
          <w:fldChar w:fldCharType="begin"/>
        </w:r>
        <w:r w:rsidR="004A3C63">
          <w:rPr>
            <w:webHidden/>
          </w:rPr>
          <w:instrText xml:space="preserve"> PAGEREF _Toc163466153 \h </w:instrText>
        </w:r>
        <w:r w:rsidR="004A3C63">
          <w:rPr>
            <w:webHidden/>
          </w:rPr>
        </w:r>
        <w:r w:rsidR="004A3C63">
          <w:rPr>
            <w:webHidden/>
          </w:rPr>
          <w:fldChar w:fldCharType="separate"/>
        </w:r>
        <w:r w:rsidR="00EF3423">
          <w:rPr>
            <w:webHidden/>
          </w:rPr>
          <w:t>59</w:t>
        </w:r>
        <w:r w:rsidR="004A3C63">
          <w:rPr>
            <w:webHidden/>
          </w:rPr>
          <w:fldChar w:fldCharType="end"/>
        </w:r>
      </w:hyperlink>
    </w:p>
    <w:p w14:paraId="401DA31F" w14:textId="02A26181"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54" w:history="1">
        <w:r w:rsidR="004A3C63" w:rsidRPr="00974B3A">
          <w:rPr>
            <w:rStyle w:val="Hyperlink"/>
          </w:rPr>
          <w:t>Efficacy</w:t>
        </w:r>
        <w:r w:rsidR="004A3C63">
          <w:rPr>
            <w:webHidden/>
          </w:rPr>
          <w:tab/>
        </w:r>
        <w:r w:rsidR="004A3C63">
          <w:rPr>
            <w:webHidden/>
          </w:rPr>
          <w:fldChar w:fldCharType="begin"/>
        </w:r>
        <w:r w:rsidR="004A3C63">
          <w:rPr>
            <w:webHidden/>
          </w:rPr>
          <w:instrText xml:space="preserve"> PAGEREF _Toc163466154 \h </w:instrText>
        </w:r>
        <w:r w:rsidR="004A3C63">
          <w:rPr>
            <w:webHidden/>
          </w:rPr>
        </w:r>
        <w:r w:rsidR="004A3C63">
          <w:rPr>
            <w:webHidden/>
          </w:rPr>
          <w:fldChar w:fldCharType="separate"/>
        </w:r>
        <w:r w:rsidR="00EF3423">
          <w:rPr>
            <w:webHidden/>
          </w:rPr>
          <w:t>59</w:t>
        </w:r>
        <w:r w:rsidR="004A3C63">
          <w:rPr>
            <w:webHidden/>
          </w:rPr>
          <w:fldChar w:fldCharType="end"/>
        </w:r>
      </w:hyperlink>
    </w:p>
    <w:p w14:paraId="4C07B9D9" w14:textId="0758BFAF"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55" w:history="1">
        <w:r w:rsidR="004A3C63" w:rsidRPr="00974B3A">
          <w:rPr>
            <w:rStyle w:val="Hyperlink"/>
          </w:rPr>
          <w:t>Target crop safety</w:t>
        </w:r>
        <w:r w:rsidR="004A3C63">
          <w:rPr>
            <w:webHidden/>
          </w:rPr>
          <w:tab/>
        </w:r>
        <w:r w:rsidR="004A3C63">
          <w:rPr>
            <w:webHidden/>
          </w:rPr>
          <w:fldChar w:fldCharType="begin"/>
        </w:r>
        <w:r w:rsidR="004A3C63">
          <w:rPr>
            <w:webHidden/>
          </w:rPr>
          <w:instrText xml:space="preserve"> PAGEREF _Toc163466155 \h </w:instrText>
        </w:r>
        <w:r w:rsidR="004A3C63">
          <w:rPr>
            <w:webHidden/>
          </w:rPr>
        </w:r>
        <w:r w:rsidR="004A3C63">
          <w:rPr>
            <w:webHidden/>
          </w:rPr>
          <w:fldChar w:fldCharType="separate"/>
        </w:r>
        <w:r w:rsidR="00EF3423">
          <w:rPr>
            <w:webHidden/>
          </w:rPr>
          <w:t>59</w:t>
        </w:r>
        <w:r w:rsidR="004A3C63">
          <w:rPr>
            <w:webHidden/>
          </w:rPr>
          <w:fldChar w:fldCharType="end"/>
        </w:r>
      </w:hyperlink>
    </w:p>
    <w:p w14:paraId="5F718EA6" w14:textId="085A082F"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56" w:history="1">
        <w:r w:rsidR="004A3C63" w:rsidRPr="00974B3A">
          <w:rPr>
            <w:rStyle w:val="Hyperlink"/>
          </w:rPr>
          <w:t>Spray drift</w:t>
        </w:r>
        <w:r w:rsidR="004A3C63">
          <w:rPr>
            <w:webHidden/>
          </w:rPr>
          <w:tab/>
        </w:r>
        <w:r w:rsidR="004A3C63">
          <w:rPr>
            <w:webHidden/>
          </w:rPr>
          <w:fldChar w:fldCharType="begin"/>
        </w:r>
        <w:r w:rsidR="004A3C63">
          <w:rPr>
            <w:webHidden/>
          </w:rPr>
          <w:instrText xml:space="preserve"> PAGEREF _Toc163466156 \h </w:instrText>
        </w:r>
        <w:r w:rsidR="004A3C63">
          <w:rPr>
            <w:webHidden/>
          </w:rPr>
        </w:r>
        <w:r w:rsidR="004A3C63">
          <w:rPr>
            <w:webHidden/>
          </w:rPr>
          <w:fldChar w:fldCharType="separate"/>
        </w:r>
        <w:r w:rsidR="00EF3423">
          <w:rPr>
            <w:webHidden/>
          </w:rPr>
          <w:t>60</w:t>
        </w:r>
        <w:r w:rsidR="004A3C63">
          <w:rPr>
            <w:webHidden/>
          </w:rPr>
          <w:fldChar w:fldCharType="end"/>
        </w:r>
      </w:hyperlink>
    </w:p>
    <w:p w14:paraId="227A67D3" w14:textId="608CE4B3"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57" w:history="1">
        <w:r w:rsidR="004A3C63" w:rsidRPr="00974B3A">
          <w:rPr>
            <w:rStyle w:val="Hyperlink"/>
          </w:rPr>
          <w:t>Appendix A – summary of assessment outcomes</w:t>
        </w:r>
        <w:r w:rsidR="004A3C63">
          <w:rPr>
            <w:webHidden/>
          </w:rPr>
          <w:tab/>
        </w:r>
        <w:r w:rsidR="004A3C63">
          <w:rPr>
            <w:webHidden/>
          </w:rPr>
          <w:fldChar w:fldCharType="begin"/>
        </w:r>
        <w:r w:rsidR="004A3C63">
          <w:rPr>
            <w:webHidden/>
          </w:rPr>
          <w:instrText xml:space="preserve"> PAGEREF _Toc163466157 \h </w:instrText>
        </w:r>
        <w:r w:rsidR="004A3C63">
          <w:rPr>
            <w:webHidden/>
          </w:rPr>
        </w:r>
        <w:r w:rsidR="004A3C63">
          <w:rPr>
            <w:webHidden/>
          </w:rPr>
          <w:fldChar w:fldCharType="separate"/>
        </w:r>
        <w:r w:rsidR="00EF3423">
          <w:rPr>
            <w:webHidden/>
          </w:rPr>
          <w:t>62</w:t>
        </w:r>
        <w:r w:rsidR="004A3C63">
          <w:rPr>
            <w:webHidden/>
          </w:rPr>
          <w:fldChar w:fldCharType="end"/>
        </w:r>
      </w:hyperlink>
    </w:p>
    <w:p w14:paraId="4CEDC43F" w14:textId="4E59FC05"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58" w:history="1">
        <w:r w:rsidR="004A3C63" w:rsidRPr="00974B3A">
          <w:rPr>
            <w:rStyle w:val="Hyperlink"/>
          </w:rPr>
          <w:t>Appendix B – listing of environmental endpoints</w:t>
        </w:r>
        <w:r w:rsidR="004A3C63">
          <w:rPr>
            <w:webHidden/>
          </w:rPr>
          <w:tab/>
        </w:r>
        <w:r w:rsidR="004A3C63">
          <w:rPr>
            <w:webHidden/>
          </w:rPr>
          <w:fldChar w:fldCharType="begin"/>
        </w:r>
        <w:r w:rsidR="004A3C63">
          <w:rPr>
            <w:webHidden/>
          </w:rPr>
          <w:instrText xml:space="preserve"> PAGEREF _Toc163466158 \h </w:instrText>
        </w:r>
        <w:r w:rsidR="004A3C63">
          <w:rPr>
            <w:webHidden/>
          </w:rPr>
        </w:r>
        <w:r w:rsidR="004A3C63">
          <w:rPr>
            <w:webHidden/>
          </w:rPr>
          <w:fldChar w:fldCharType="separate"/>
        </w:r>
        <w:r w:rsidR="00EF3423">
          <w:rPr>
            <w:webHidden/>
          </w:rPr>
          <w:t>66</w:t>
        </w:r>
        <w:r w:rsidR="004A3C63">
          <w:rPr>
            <w:webHidden/>
          </w:rPr>
          <w:fldChar w:fldCharType="end"/>
        </w:r>
      </w:hyperlink>
    </w:p>
    <w:p w14:paraId="588E805F" w14:textId="6DDDF46A"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59" w:history="1">
        <w:r w:rsidR="004A3C63" w:rsidRPr="00974B3A">
          <w:rPr>
            <w:rStyle w:val="Hyperlink"/>
          </w:rPr>
          <w:t>Appendix C – terrestrial vertebrate assessments</w:t>
        </w:r>
        <w:r w:rsidR="004A3C63">
          <w:rPr>
            <w:webHidden/>
          </w:rPr>
          <w:tab/>
        </w:r>
        <w:r w:rsidR="004A3C63">
          <w:rPr>
            <w:webHidden/>
          </w:rPr>
          <w:fldChar w:fldCharType="begin"/>
        </w:r>
        <w:r w:rsidR="004A3C63">
          <w:rPr>
            <w:webHidden/>
          </w:rPr>
          <w:instrText xml:space="preserve"> PAGEREF _Toc163466159 \h </w:instrText>
        </w:r>
        <w:r w:rsidR="004A3C63">
          <w:rPr>
            <w:webHidden/>
          </w:rPr>
        </w:r>
        <w:r w:rsidR="004A3C63">
          <w:rPr>
            <w:webHidden/>
          </w:rPr>
          <w:fldChar w:fldCharType="separate"/>
        </w:r>
        <w:r w:rsidR="00EF3423">
          <w:rPr>
            <w:webHidden/>
          </w:rPr>
          <w:t>74</w:t>
        </w:r>
        <w:r w:rsidR="004A3C63">
          <w:rPr>
            <w:webHidden/>
          </w:rPr>
          <w:fldChar w:fldCharType="end"/>
        </w:r>
      </w:hyperlink>
    </w:p>
    <w:p w14:paraId="6DDFB465" w14:textId="66B8329C"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60" w:history="1">
        <w:r w:rsidR="004A3C63" w:rsidRPr="00974B3A">
          <w:rPr>
            <w:rStyle w:val="Hyperlink"/>
          </w:rPr>
          <w:t>Appendix D – runoff assessments</w:t>
        </w:r>
        <w:r w:rsidR="004A3C63">
          <w:rPr>
            <w:webHidden/>
          </w:rPr>
          <w:tab/>
        </w:r>
        <w:r w:rsidR="004A3C63">
          <w:rPr>
            <w:webHidden/>
          </w:rPr>
          <w:fldChar w:fldCharType="begin"/>
        </w:r>
        <w:r w:rsidR="004A3C63">
          <w:rPr>
            <w:webHidden/>
          </w:rPr>
          <w:instrText xml:space="preserve"> PAGEREF _Toc163466160 \h </w:instrText>
        </w:r>
        <w:r w:rsidR="004A3C63">
          <w:rPr>
            <w:webHidden/>
          </w:rPr>
        </w:r>
        <w:r w:rsidR="004A3C63">
          <w:rPr>
            <w:webHidden/>
          </w:rPr>
          <w:fldChar w:fldCharType="separate"/>
        </w:r>
        <w:r w:rsidR="00EF3423">
          <w:rPr>
            <w:webHidden/>
          </w:rPr>
          <w:t>82</w:t>
        </w:r>
        <w:r w:rsidR="004A3C63">
          <w:rPr>
            <w:webHidden/>
          </w:rPr>
          <w:fldChar w:fldCharType="end"/>
        </w:r>
      </w:hyperlink>
    </w:p>
    <w:p w14:paraId="3A187882" w14:textId="4B62F0C2"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61" w:history="1">
        <w:r w:rsidR="004A3C63" w:rsidRPr="00974B3A">
          <w:rPr>
            <w:rStyle w:val="Hyperlink"/>
          </w:rPr>
          <w:t>Assessment scenarios</w:t>
        </w:r>
        <w:r w:rsidR="004A3C63">
          <w:rPr>
            <w:webHidden/>
          </w:rPr>
          <w:tab/>
        </w:r>
        <w:r w:rsidR="004A3C63">
          <w:rPr>
            <w:webHidden/>
          </w:rPr>
          <w:fldChar w:fldCharType="begin"/>
        </w:r>
        <w:r w:rsidR="004A3C63">
          <w:rPr>
            <w:webHidden/>
          </w:rPr>
          <w:instrText xml:space="preserve"> PAGEREF _Toc163466161 \h </w:instrText>
        </w:r>
        <w:r w:rsidR="004A3C63">
          <w:rPr>
            <w:webHidden/>
          </w:rPr>
        </w:r>
        <w:r w:rsidR="004A3C63">
          <w:rPr>
            <w:webHidden/>
          </w:rPr>
          <w:fldChar w:fldCharType="separate"/>
        </w:r>
        <w:r w:rsidR="00EF3423">
          <w:rPr>
            <w:webHidden/>
          </w:rPr>
          <w:t>82</w:t>
        </w:r>
        <w:r w:rsidR="004A3C63">
          <w:rPr>
            <w:webHidden/>
          </w:rPr>
          <w:fldChar w:fldCharType="end"/>
        </w:r>
      </w:hyperlink>
    </w:p>
    <w:p w14:paraId="57D3E9C5" w14:textId="7FEF0D70"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62" w:history="1">
        <w:r w:rsidR="004A3C63" w:rsidRPr="00974B3A">
          <w:rPr>
            <w:rStyle w:val="Hyperlink"/>
          </w:rPr>
          <w:t>Tier 1 assessments</w:t>
        </w:r>
        <w:r w:rsidR="004A3C63">
          <w:rPr>
            <w:webHidden/>
          </w:rPr>
          <w:tab/>
        </w:r>
        <w:r w:rsidR="004A3C63">
          <w:rPr>
            <w:webHidden/>
          </w:rPr>
          <w:fldChar w:fldCharType="begin"/>
        </w:r>
        <w:r w:rsidR="004A3C63">
          <w:rPr>
            <w:webHidden/>
          </w:rPr>
          <w:instrText xml:space="preserve"> PAGEREF _Toc163466162 \h </w:instrText>
        </w:r>
        <w:r w:rsidR="004A3C63">
          <w:rPr>
            <w:webHidden/>
          </w:rPr>
        </w:r>
        <w:r w:rsidR="004A3C63">
          <w:rPr>
            <w:webHidden/>
          </w:rPr>
          <w:fldChar w:fldCharType="separate"/>
        </w:r>
        <w:r w:rsidR="00EF3423">
          <w:rPr>
            <w:webHidden/>
          </w:rPr>
          <w:t>83</w:t>
        </w:r>
        <w:r w:rsidR="004A3C63">
          <w:rPr>
            <w:webHidden/>
          </w:rPr>
          <w:fldChar w:fldCharType="end"/>
        </w:r>
      </w:hyperlink>
    </w:p>
    <w:p w14:paraId="77BBFC89" w14:textId="0106B015"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63" w:history="1">
        <w:r w:rsidR="004A3C63" w:rsidRPr="00974B3A">
          <w:rPr>
            <w:rStyle w:val="Hyperlink"/>
          </w:rPr>
          <w:t>Tier 2 assessments</w:t>
        </w:r>
        <w:r w:rsidR="004A3C63">
          <w:rPr>
            <w:webHidden/>
          </w:rPr>
          <w:tab/>
        </w:r>
        <w:r w:rsidR="004A3C63">
          <w:rPr>
            <w:webHidden/>
          </w:rPr>
          <w:fldChar w:fldCharType="begin"/>
        </w:r>
        <w:r w:rsidR="004A3C63">
          <w:rPr>
            <w:webHidden/>
          </w:rPr>
          <w:instrText xml:space="preserve"> PAGEREF _Toc163466163 \h </w:instrText>
        </w:r>
        <w:r w:rsidR="004A3C63">
          <w:rPr>
            <w:webHidden/>
          </w:rPr>
        </w:r>
        <w:r w:rsidR="004A3C63">
          <w:rPr>
            <w:webHidden/>
          </w:rPr>
          <w:fldChar w:fldCharType="separate"/>
        </w:r>
        <w:r w:rsidR="00EF3423">
          <w:rPr>
            <w:webHidden/>
          </w:rPr>
          <w:t>83</w:t>
        </w:r>
        <w:r w:rsidR="004A3C63">
          <w:rPr>
            <w:webHidden/>
          </w:rPr>
          <w:fldChar w:fldCharType="end"/>
        </w:r>
      </w:hyperlink>
    </w:p>
    <w:p w14:paraId="01D40909" w14:textId="576CCBAA" w:rsidR="004A3C63" w:rsidRDefault="00DF2AF9">
      <w:pPr>
        <w:pStyle w:val="TOC3"/>
        <w:rPr>
          <w:rFonts w:asciiTheme="minorHAnsi" w:eastAsiaTheme="minorEastAsia" w:hAnsiTheme="minorHAnsi" w:cstheme="minorBidi"/>
          <w:color w:val="auto"/>
          <w:kern w:val="2"/>
          <w:sz w:val="22"/>
          <w:szCs w:val="22"/>
          <w:lang w:eastAsia="en-AU"/>
          <w14:ligatures w14:val="standardContextual"/>
        </w:rPr>
      </w:pPr>
      <w:hyperlink w:anchor="_Toc163466164" w:history="1">
        <w:r w:rsidR="004A3C63" w:rsidRPr="00974B3A">
          <w:rPr>
            <w:rStyle w:val="Hyperlink"/>
          </w:rPr>
          <w:t>Tier 3 assessments</w:t>
        </w:r>
        <w:r w:rsidR="004A3C63">
          <w:rPr>
            <w:webHidden/>
          </w:rPr>
          <w:tab/>
        </w:r>
        <w:r w:rsidR="004A3C63">
          <w:rPr>
            <w:webHidden/>
          </w:rPr>
          <w:fldChar w:fldCharType="begin"/>
        </w:r>
        <w:r w:rsidR="004A3C63">
          <w:rPr>
            <w:webHidden/>
          </w:rPr>
          <w:instrText xml:space="preserve"> PAGEREF _Toc163466164 \h </w:instrText>
        </w:r>
        <w:r w:rsidR="004A3C63">
          <w:rPr>
            <w:webHidden/>
          </w:rPr>
        </w:r>
        <w:r w:rsidR="004A3C63">
          <w:rPr>
            <w:webHidden/>
          </w:rPr>
          <w:fldChar w:fldCharType="separate"/>
        </w:r>
        <w:r w:rsidR="00EF3423">
          <w:rPr>
            <w:webHidden/>
          </w:rPr>
          <w:t>83</w:t>
        </w:r>
        <w:r w:rsidR="004A3C63">
          <w:rPr>
            <w:webHidden/>
          </w:rPr>
          <w:fldChar w:fldCharType="end"/>
        </w:r>
      </w:hyperlink>
    </w:p>
    <w:p w14:paraId="3E6B5C16" w14:textId="13338EB0"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65" w:history="1">
        <w:r w:rsidR="004A3C63" w:rsidRPr="00974B3A">
          <w:rPr>
            <w:rStyle w:val="Hyperlink"/>
          </w:rPr>
          <w:t>Appendix E – PBT and pop assessments</w:t>
        </w:r>
        <w:r w:rsidR="004A3C63">
          <w:rPr>
            <w:webHidden/>
          </w:rPr>
          <w:tab/>
        </w:r>
        <w:r w:rsidR="004A3C63">
          <w:rPr>
            <w:webHidden/>
          </w:rPr>
          <w:fldChar w:fldCharType="begin"/>
        </w:r>
        <w:r w:rsidR="004A3C63">
          <w:rPr>
            <w:webHidden/>
          </w:rPr>
          <w:instrText xml:space="preserve"> PAGEREF _Toc163466165 \h </w:instrText>
        </w:r>
        <w:r w:rsidR="004A3C63">
          <w:rPr>
            <w:webHidden/>
          </w:rPr>
        </w:r>
        <w:r w:rsidR="004A3C63">
          <w:rPr>
            <w:webHidden/>
          </w:rPr>
          <w:fldChar w:fldCharType="separate"/>
        </w:r>
        <w:r w:rsidR="00EF3423">
          <w:rPr>
            <w:webHidden/>
          </w:rPr>
          <w:t>97</w:t>
        </w:r>
        <w:r w:rsidR="004A3C63">
          <w:rPr>
            <w:webHidden/>
          </w:rPr>
          <w:fldChar w:fldCharType="end"/>
        </w:r>
      </w:hyperlink>
    </w:p>
    <w:p w14:paraId="37B88C37" w14:textId="5D50F812"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66" w:history="1">
        <w:r w:rsidR="004A3C63" w:rsidRPr="00974B3A">
          <w:rPr>
            <w:rStyle w:val="Hyperlink"/>
          </w:rPr>
          <w:t>Persistence criterion</w:t>
        </w:r>
        <w:r w:rsidR="004A3C63">
          <w:rPr>
            <w:webHidden/>
          </w:rPr>
          <w:tab/>
        </w:r>
        <w:r w:rsidR="004A3C63">
          <w:rPr>
            <w:webHidden/>
          </w:rPr>
          <w:fldChar w:fldCharType="begin"/>
        </w:r>
        <w:r w:rsidR="004A3C63">
          <w:rPr>
            <w:webHidden/>
          </w:rPr>
          <w:instrText xml:space="preserve"> PAGEREF _Toc163466166 \h </w:instrText>
        </w:r>
        <w:r w:rsidR="004A3C63">
          <w:rPr>
            <w:webHidden/>
          </w:rPr>
        </w:r>
        <w:r w:rsidR="004A3C63">
          <w:rPr>
            <w:webHidden/>
          </w:rPr>
          <w:fldChar w:fldCharType="separate"/>
        </w:r>
        <w:r w:rsidR="00EF3423">
          <w:rPr>
            <w:webHidden/>
          </w:rPr>
          <w:t>97</w:t>
        </w:r>
        <w:r w:rsidR="004A3C63">
          <w:rPr>
            <w:webHidden/>
          </w:rPr>
          <w:fldChar w:fldCharType="end"/>
        </w:r>
      </w:hyperlink>
    </w:p>
    <w:p w14:paraId="3DE7EAC1" w14:textId="55028E94"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67" w:history="1">
        <w:r w:rsidR="004A3C63" w:rsidRPr="00974B3A">
          <w:rPr>
            <w:rStyle w:val="Hyperlink"/>
          </w:rPr>
          <w:t>Bioaccumulation criterion</w:t>
        </w:r>
        <w:r w:rsidR="004A3C63">
          <w:rPr>
            <w:webHidden/>
          </w:rPr>
          <w:tab/>
        </w:r>
        <w:r w:rsidR="004A3C63">
          <w:rPr>
            <w:webHidden/>
          </w:rPr>
          <w:fldChar w:fldCharType="begin"/>
        </w:r>
        <w:r w:rsidR="004A3C63">
          <w:rPr>
            <w:webHidden/>
          </w:rPr>
          <w:instrText xml:space="preserve"> PAGEREF _Toc163466167 \h </w:instrText>
        </w:r>
        <w:r w:rsidR="004A3C63">
          <w:rPr>
            <w:webHidden/>
          </w:rPr>
        </w:r>
        <w:r w:rsidR="004A3C63">
          <w:rPr>
            <w:webHidden/>
          </w:rPr>
          <w:fldChar w:fldCharType="separate"/>
        </w:r>
        <w:r w:rsidR="00EF3423">
          <w:rPr>
            <w:webHidden/>
          </w:rPr>
          <w:t>97</w:t>
        </w:r>
        <w:r w:rsidR="004A3C63">
          <w:rPr>
            <w:webHidden/>
          </w:rPr>
          <w:fldChar w:fldCharType="end"/>
        </w:r>
      </w:hyperlink>
    </w:p>
    <w:p w14:paraId="0525C09D" w14:textId="3E828C30"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68" w:history="1">
        <w:r w:rsidR="004A3C63" w:rsidRPr="00974B3A">
          <w:rPr>
            <w:rStyle w:val="Hyperlink"/>
          </w:rPr>
          <w:t>Toxicity criterion</w:t>
        </w:r>
        <w:r w:rsidR="004A3C63">
          <w:rPr>
            <w:webHidden/>
          </w:rPr>
          <w:tab/>
        </w:r>
        <w:r w:rsidR="004A3C63">
          <w:rPr>
            <w:webHidden/>
          </w:rPr>
          <w:fldChar w:fldCharType="begin"/>
        </w:r>
        <w:r w:rsidR="004A3C63">
          <w:rPr>
            <w:webHidden/>
          </w:rPr>
          <w:instrText xml:space="preserve"> PAGEREF _Toc163466168 \h </w:instrText>
        </w:r>
        <w:r w:rsidR="004A3C63">
          <w:rPr>
            <w:webHidden/>
          </w:rPr>
        </w:r>
        <w:r w:rsidR="004A3C63">
          <w:rPr>
            <w:webHidden/>
          </w:rPr>
          <w:fldChar w:fldCharType="separate"/>
        </w:r>
        <w:r w:rsidR="00EF3423">
          <w:rPr>
            <w:webHidden/>
          </w:rPr>
          <w:t>97</w:t>
        </w:r>
        <w:r w:rsidR="004A3C63">
          <w:rPr>
            <w:webHidden/>
          </w:rPr>
          <w:fldChar w:fldCharType="end"/>
        </w:r>
      </w:hyperlink>
    </w:p>
    <w:p w14:paraId="145AF9FD" w14:textId="530BB56A"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69" w:history="1">
        <w:r w:rsidR="004A3C63" w:rsidRPr="00974B3A">
          <w:rPr>
            <w:rStyle w:val="Hyperlink"/>
          </w:rPr>
          <w:t>Potential for long-range environmental transport</w:t>
        </w:r>
        <w:r w:rsidR="004A3C63">
          <w:rPr>
            <w:webHidden/>
          </w:rPr>
          <w:tab/>
        </w:r>
        <w:r w:rsidR="004A3C63">
          <w:rPr>
            <w:webHidden/>
          </w:rPr>
          <w:fldChar w:fldCharType="begin"/>
        </w:r>
        <w:r w:rsidR="004A3C63">
          <w:rPr>
            <w:webHidden/>
          </w:rPr>
          <w:instrText xml:space="preserve"> PAGEREF _Toc163466169 \h </w:instrText>
        </w:r>
        <w:r w:rsidR="004A3C63">
          <w:rPr>
            <w:webHidden/>
          </w:rPr>
        </w:r>
        <w:r w:rsidR="004A3C63">
          <w:rPr>
            <w:webHidden/>
          </w:rPr>
          <w:fldChar w:fldCharType="separate"/>
        </w:r>
        <w:r w:rsidR="00EF3423">
          <w:rPr>
            <w:webHidden/>
          </w:rPr>
          <w:t>98</w:t>
        </w:r>
        <w:r w:rsidR="004A3C63">
          <w:rPr>
            <w:webHidden/>
          </w:rPr>
          <w:fldChar w:fldCharType="end"/>
        </w:r>
      </w:hyperlink>
    </w:p>
    <w:p w14:paraId="0135262C" w14:textId="1E837724" w:rsidR="004A3C63" w:rsidRDefault="00DF2AF9">
      <w:pPr>
        <w:pStyle w:val="TOC2"/>
        <w:rPr>
          <w:rFonts w:asciiTheme="minorHAnsi" w:eastAsiaTheme="minorEastAsia" w:hAnsiTheme="minorHAnsi" w:cstheme="minorBidi"/>
          <w:b w:val="0"/>
          <w:color w:val="auto"/>
          <w:kern w:val="2"/>
          <w:sz w:val="22"/>
          <w:szCs w:val="22"/>
          <w:lang w:eastAsia="en-AU"/>
          <w14:ligatures w14:val="standardContextual"/>
        </w:rPr>
      </w:pPr>
      <w:hyperlink w:anchor="_Toc163466170" w:history="1">
        <w:r w:rsidR="004A3C63" w:rsidRPr="00974B3A">
          <w:rPr>
            <w:rStyle w:val="Hyperlink"/>
          </w:rPr>
          <w:t>Conclusion</w:t>
        </w:r>
        <w:r w:rsidR="004A3C63">
          <w:rPr>
            <w:webHidden/>
          </w:rPr>
          <w:tab/>
        </w:r>
        <w:r w:rsidR="004A3C63">
          <w:rPr>
            <w:webHidden/>
          </w:rPr>
          <w:fldChar w:fldCharType="begin"/>
        </w:r>
        <w:r w:rsidR="004A3C63">
          <w:rPr>
            <w:webHidden/>
          </w:rPr>
          <w:instrText xml:space="preserve"> PAGEREF _Toc163466170 \h </w:instrText>
        </w:r>
        <w:r w:rsidR="004A3C63">
          <w:rPr>
            <w:webHidden/>
          </w:rPr>
        </w:r>
        <w:r w:rsidR="004A3C63">
          <w:rPr>
            <w:webHidden/>
          </w:rPr>
          <w:fldChar w:fldCharType="separate"/>
        </w:r>
        <w:r w:rsidR="00EF3423">
          <w:rPr>
            <w:webHidden/>
          </w:rPr>
          <w:t>98</w:t>
        </w:r>
        <w:r w:rsidR="004A3C63">
          <w:rPr>
            <w:webHidden/>
          </w:rPr>
          <w:fldChar w:fldCharType="end"/>
        </w:r>
      </w:hyperlink>
    </w:p>
    <w:p w14:paraId="6F060F7E" w14:textId="703DF5E4"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71" w:history="1">
        <w:r w:rsidR="004A3C63" w:rsidRPr="00974B3A">
          <w:rPr>
            <w:rStyle w:val="Hyperlink"/>
          </w:rPr>
          <w:t>Acronyms and abbreviations</w:t>
        </w:r>
        <w:r w:rsidR="004A3C63">
          <w:rPr>
            <w:webHidden/>
          </w:rPr>
          <w:tab/>
        </w:r>
        <w:r w:rsidR="004A3C63">
          <w:rPr>
            <w:webHidden/>
          </w:rPr>
          <w:fldChar w:fldCharType="begin"/>
        </w:r>
        <w:r w:rsidR="004A3C63">
          <w:rPr>
            <w:webHidden/>
          </w:rPr>
          <w:instrText xml:space="preserve"> PAGEREF _Toc163466171 \h </w:instrText>
        </w:r>
        <w:r w:rsidR="004A3C63">
          <w:rPr>
            <w:webHidden/>
          </w:rPr>
        </w:r>
        <w:r w:rsidR="004A3C63">
          <w:rPr>
            <w:webHidden/>
          </w:rPr>
          <w:fldChar w:fldCharType="separate"/>
        </w:r>
        <w:r w:rsidR="00EF3423">
          <w:rPr>
            <w:webHidden/>
          </w:rPr>
          <w:t>99</w:t>
        </w:r>
        <w:r w:rsidR="004A3C63">
          <w:rPr>
            <w:webHidden/>
          </w:rPr>
          <w:fldChar w:fldCharType="end"/>
        </w:r>
      </w:hyperlink>
    </w:p>
    <w:p w14:paraId="568D46BD" w14:textId="254F9E46"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72" w:history="1">
        <w:r w:rsidR="004A3C63" w:rsidRPr="00974B3A">
          <w:rPr>
            <w:rStyle w:val="Hyperlink"/>
          </w:rPr>
          <w:t>Glossary</w:t>
        </w:r>
        <w:r w:rsidR="004A3C63">
          <w:rPr>
            <w:webHidden/>
          </w:rPr>
          <w:tab/>
        </w:r>
        <w:r w:rsidR="004A3C63">
          <w:rPr>
            <w:webHidden/>
          </w:rPr>
          <w:fldChar w:fldCharType="begin"/>
        </w:r>
        <w:r w:rsidR="004A3C63">
          <w:rPr>
            <w:webHidden/>
          </w:rPr>
          <w:instrText xml:space="preserve"> PAGEREF _Toc163466172 \h </w:instrText>
        </w:r>
        <w:r w:rsidR="004A3C63">
          <w:rPr>
            <w:webHidden/>
          </w:rPr>
        </w:r>
        <w:r w:rsidR="004A3C63">
          <w:rPr>
            <w:webHidden/>
          </w:rPr>
          <w:fldChar w:fldCharType="separate"/>
        </w:r>
        <w:r w:rsidR="00EF3423">
          <w:rPr>
            <w:webHidden/>
          </w:rPr>
          <w:t>103</w:t>
        </w:r>
        <w:r w:rsidR="004A3C63">
          <w:rPr>
            <w:webHidden/>
          </w:rPr>
          <w:fldChar w:fldCharType="end"/>
        </w:r>
      </w:hyperlink>
    </w:p>
    <w:p w14:paraId="04DFB0AF" w14:textId="5AAE1F64" w:rsidR="004A3C63" w:rsidRDefault="00DF2AF9">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3466173" w:history="1">
        <w:r w:rsidR="004A3C63" w:rsidRPr="00974B3A">
          <w:rPr>
            <w:rStyle w:val="Hyperlink"/>
          </w:rPr>
          <w:t>References</w:t>
        </w:r>
        <w:r w:rsidR="004A3C63">
          <w:rPr>
            <w:webHidden/>
          </w:rPr>
          <w:tab/>
        </w:r>
        <w:r w:rsidR="004A3C63">
          <w:rPr>
            <w:webHidden/>
          </w:rPr>
          <w:fldChar w:fldCharType="begin"/>
        </w:r>
        <w:r w:rsidR="004A3C63">
          <w:rPr>
            <w:webHidden/>
          </w:rPr>
          <w:instrText xml:space="preserve"> PAGEREF _Toc163466173 \h </w:instrText>
        </w:r>
        <w:r w:rsidR="004A3C63">
          <w:rPr>
            <w:webHidden/>
          </w:rPr>
        </w:r>
        <w:r w:rsidR="004A3C63">
          <w:rPr>
            <w:webHidden/>
          </w:rPr>
          <w:fldChar w:fldCharType="separate"/>
        </w:r>
        <w:r w:rsidR="00EF3423">
          <w:rPr>
            <w:webHidden/>
          </w:rPr>
          <w:t>107</w:t>
        </w:r>
        <w:r w:rsidR="004A3C63">
          <w:rPr>
            <w:webHidden/>
          </w:rPr>
          <w:fldChar w:fldCharType="end"/>
        </w:r>
      </w:hyperlink>
    </w:p>
    <w:p w14:paraId="0DCB0C7E" w14:textId="77777777" w:rsidR="00560C49" w:rsidRDefault="00B05454" w:rsidP="001A143D">
      <w:pPr>
        <w:pStyle w:val="TOCH1"/>
        <w:spacing w:before="500"/>
        <w:rPr>
          <w:noProof/>
        </w:rPr>
      </w:pPr>
      <w:r w:rsidRPr="00B6173C">
        <w:fldChar w:fldCharType="end"/>
      </w:r>
      <w:bookmarkStart w:id="1" w:name="_Toc234063054"/>
      <w:bookmarkStart w:id="2" w:name="_Toc414373831"/>
      <w:bookmarkStart w:id="3" w:name="_Toc135232585"/>
      <w:r w:rsidR="001A143D" w:rsidRPr="00B6173C">
        <w:t>List of tables</w:t>
      </w:r>
      <w:r w:rsidR="001A143D" w:rsidRPr="00B6173C">
        <w:rPr>
          <w:color w:val="00747A" w:themeColor="background2"/>
        </w:rPr>
        <w:fldChar w:fldCharType="begin"/>
      </w:r>
      <w:r w:rsidR="001A143D" w:rsidRPr="00B6173C">
        <w:rPr>
          <w:color w:val="00747A" w:themeColor="background2"/>
        </w:rPr>
        <w:instrText xml:space="preserve"> TOC \h \z \c "Table" </w:instrText>
      </w:r>
      <w:r w:rsidR="001A143D" w:rsidRPr="00B6173C">
        <w:rPr>
          <w:color w:val="00747A" w:themeColor="background2"/>
        </w:rPr>
        <w:fldChar w:fldCharType="separate"/>
      </w:r>
    </w:p>
    <w:p w14:paraId="41AAEF60" w14:textId="3EBA3A02"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46" w:history="1">
        <w:r w:rsidR="00560C49" w:rsidRPr="0063359D">
          <w:rPr>
            <w:rStyle w:val="Hyperlink"/>
          </w:rPr>
          <w:t>Table 1:</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Nomenclature and structural formula of the active constituent fenitrothion</w:t>
        </w:r>
        <w:r w:rsidR="00560C49">
          <w:rPr>
            <w:webHidden/>
          </w:rPr>
          <w:tab/>
        </w:r>
        <w:r w:rsidR="00560C49">
          <w:rPr>
            <w:webHidden/>
          </w:rPr>
          <w:fldChar w:fldCharType="begin"/>
        </w:r>
        <w:r w:rsidR="00560C49">
          <w:rPr>
            <w:webHidden/>
          </w:rPr>
          <w:instrText xml:space="preserve"> PAGEREF _Toc163467946 \h </w:instrText>
        </w:r>
        <w:r w:rsidR="00560C49">
          <w:rPr>
            <w:webHidden/>
          </w:rPr>
        </w:r>
        <w:r w:rsidR="00560C49">
          <w:rPr>
            <w:webHidden/>
          </w:rPr>
          <w:fldChar w:fldCharType="separate"/>
        </w:r>
        <w:r w:rsidR="00EF3423">
          <w:rPr>
            <w:webHidden/>
          </w:rPr>
          <w:t>5</w:t>
        </w:r>
        <w:r w:rsidR="00560C49">
          <w:rPr>
            <w:webHidden/>
          </w:rPr>
          <w:fldChar w:fldCharType="end"/>
        </w:r>
      </w:hyperlink>
    </w:p>
    <w:p w14:paraId="55AE1927" w14:textId="654947D6"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47" w:history="1">
        <w:r w:rsidR="00560C49" w:rsidRPr="0063359D">
          <w:rPr>
            <w:rStyle w:val="Hyperlink"/>
          </w:rPr>
          <w:t>Table 2:</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Key physicochemical properties of the active constituent fenitrothion</w:t>
        </w:r>
        <w:r w:rsidR="00560C49">
          <w:rPr>
            <w:webHidden/>
          </w:rPr>
          <w:tab/>
        </w:r>
        <w:r w:rsidR="00560C49">
          <w:rPr>
            <w:webHidden/>
          </w:rPr>
          <w:fldChar w:fldCharType="begin"/>
        </w:r>
        <w:r w:rsidR="00560C49">
          <w:rPr>
            <w:webHidden/>
          </w:rPr>
          <w:instrText xml:space="preserve"> PAGEREF _Toc163467947 \h </w:instrText>
        </w:r>
        <w:r w:rsidR="00560C49">
          <w:rPr>
            <w:webHidden/>
          </w:rPr>
        </w:r>
        <w:r w:rsidR="00560C49">
          <w:rPr>
            <w:webHidden/>
          </w:rPr>
          <w:fldChar w:fldCharType="separate"/>
        </w:r>
        <w:r w:rsidR="00EF3423">
          <w:rPr>
            <w:webHidden/>
          </w:rPr>
          <w:t>5</w:t>
        </w:r>
        <w:r w:rsidR="00560C49">
          <w:rPr>
            <w:webHidden/>
          </w:rPr>
          <w:fldChar w:fldCharType="end"/>
        </w:r>
      </w:hyperlink>
    </w:p>
    <w:p w14:paraId="1307E0DC" w14:textId="436628F5"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48" w:history="1">
        <w:r w:rsidR="00560C49" w:rsidRPr="0063359D">
          <w:rPr>
            <w:rStyle w:val="Hyperlink"/>
          </w:rPr>
          <w:t>Table 3:</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Current active approvals for fenitrothion</w:t>
        </w:r>
        <w:r w:rsidR="00560C49">
          <w:rPr>
            <w:webHidden/>
          </w:rPr>
          <w:tab/>
        </w:r>
        <w:r w:rsidR="00560C49">
          <w:rPr>
            <w:webHidden/>
          </w:rPr>
          <w:fldChar w:fldCharType="begin"/>
        </w:r>
        <w:r w:rsidR="00560C49">
          <w:rPr>
            <w:webHidden/>
          </w:rPr>
          <w:instrText xml:space="preserve"> PAGEREF _Toc163467948 \h </w:instrText>
        </w:r>
        <w:r w:rsidR="00560C49">
          <w:rPr>
            <w:webHidden/>
          </w:rPr>
        </w:r>
        <w:r w:rsidR="00560C49">
          <w:rPr>
            <w:webHidden/>
          </w:rPr>
          <w:fldChar w:fldCharType="separate"/>
        </w:r>
        <w:r w:rsidR="00EF3423">
          <w:rPr>
            <w:webHidden/>
          </w:rPr>
          <w:t>6</w:t>
        </w:r>
        <w:r w:rsidR="00560C49">
          <w:rPr>
            <w:webHidden/>
          </w:rPr>
          <w:fldChar w:fldCharType="end"/>
        </w:r>
      </w:hyperlink>
    </w:p>
    <w:p w14:paraId="304A1CC8" w14:textId="06EFC0C6"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49" w:history="1">
        <w:r w:rsidR="00560C49" w:rsidRPr="0063359D">
          <w:rPr>
            <w:rStyle w:val="Hyperlink"/>
          </w:rPr>
          <w:t>Table 4:</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Agricultural Active Constituents Standard 2022 for fenitrothion</w:t>
        </w:r>
        <w:r w:rsidR="00560C49">
          <w:rPr>
            <w:webHidden/>
          </w:rPr>
          <w:tab/>
        </w:r>
        <w:r w:rsidR="00560C49">
          <w:rPr>
            <w:webHidden/>
          </w:rPr>
          <w:fldChar w:fldCharType="begin"/>
        </w:r>
        <w:r w:rsidR="00560C49">
          <w:rPr>
            <w:webHidden/>
          </w:rPr>
          <w:instrText xml:space="preserve"> PAGEREF _Toc163467949 \h </w:instrText>
        </w:r>
        <w:r w:rsidR="00560C49">
          <w:rPr>
            <w:webHidden/>
          </w:rPr>
        </w:r>
        <w:r w:rsidR="00560C49">
          <w:rPr>
            <w:webHidden/>
          </w:rPr>
          <w:fldChar w:fldCharType="separate"/>
        </w:r>
        <w:r w:rsidR="00EF3423">
          <w:rPr>
            <w:webHidden/>
          </w:rPr>
          <w:t>7</w:t>
        </w:r>
        <w:r w:rsidR="00560C49">
          <w:rPr>
            <w:webHidden/>
          </w:rPr>
          <w:fldChar w:fldCharType="end"/>
        </w:r>
      </w:hyperlink>
    </w:p>
    <w:p w14:paraId="263EFBBA" w14:textId="75D25360"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50" w:history="1">
        <w:r w:rsidR="00560C49" w:rsidRPr="0063359D">
          <w:rPr>
            <w:rStyle w:val="Hyperlink"/>
          </w:rPr>
          <w:t>Table 5:</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Currently registered products containing fenitrothion</w:t>
        </w:r>
        <w:r w:rsidR="00560C49">
          <w:rPr>
            <w:webHidden/>
          </w:rPr>
          <w:tab/>
        </w:r>
        <w:r w:rsidR="00560C49">
          <w:rPr>
            <w:webHidden/>
          </w:rPr>
          <w:fldChar w:fldCharType="begin"/>
        </w:r>
        <w:r w:rsidR="00560C49">
          <w:rPr>
            <w:webHidden/>
          </w:rPr>
          <w:instrText xml:space="preserve"> PAGEREF _Toc163467950 \h </w:instrText>
        </w:r>
        <w:r w:rsidR="00560C49">
          <w:rPr>
            <w:webHidden/>
          </w:rPr>
        </w:r>
        <w:r w:rsidR="00560C49">
          <w:rPr>
            <w:webHidden/>
          </w:rPr>
          <w:fldChar w:fldCharType="separate"/>
        </w:r>
        <w:r w:rsidR="00EF3423">
          <w:rPr>
            <w:webHidden/>
          </w:rPr>
          <w:t>8</w:t>
        </w:r>
        <w:r w:rsidR="00560C49">
          <w:rPr>
            <w:webHidden/>
          </w:rPr>
          <w:fldChar w:fldCharType="end"/>
        </w:r>
      </w:hyperlink>
    </w:p>
    <w:p w14:paraId="594BC498" w14:textId="37AC7AA4"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51" w:history="1">
        <w:r w:rsidR="00560C49" w:rsidRPr="0063359D">
          <w:rPr>
            <w:rStyle w:val="Hyperlink"/>
          </w:rPr>
          <w:t xml:space="preserve">Table 6: </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The proposed specifications for fenitrothion chemical products</w:t>
        </w:r>
        <w:r w:rsidR="00560C49">
          <w:rPr>
            <w:webHidden/>
          </w:rPr>
          <w:tab/>
        </w:r>
        <w:r w:rsidR="00560C49">
          <w:rPr>
            <w:webHidden/>
          </w:rPr>
          <w:fldChar w:fldCharType="begin"/>
        </w:r>
        <w:r w:rsidR="00560C49">
          <w:rPr>
            <w:webHidden/>
          </w:rPr>
          <w:instrText xml:space="preserve"> PAGEREF _Toc163467951 \h </w:instrText>
        </w:r>
        <w:r w:rsidR="00560C49">
          <w:rPr>
            <w:webHidden/>
          </w:rPr>
        </w:r>
        <w:r w:rsidR="00560C49">
          <w:rPr>
            <w:webHidden/>
          </w:rPr>
          <w:fldChar w:fldCharType="separate"/>
        </w:r>
        <w:r w:rsidR="00EF3423">
          <w:rPr>
            <w:webHidden/>
          </w:rPr>
          <w:t>9</w:t>
        </w:r>
        <w:r w:rsidR="00560C49">
          <w:rPr>
            <w:webHidden/>
          </w:rPr>
          <w:fldChar w:fldCharType="end"/>
        </w:r>
      </w:hyperlink>
    </w:p>
    <w:p w14:paraId="4AC1D3A2" w14:textId="18305FBF"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52" w:history="1">
        <w:r w:rsidR="00560C49" w:rsidRPr="0063359D">
          <w:rPr>
            <w:rStyle w:val="Hyperlink"/>
          </w:rPr>
          <w:t>Table 7:</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Assumptions used in modelling exposure for professional use of fenitrothion</w:t>
        </w:r>
        <w:r w:rsidR="00560C49">
          <w:rPr>
            <w:webHidden/>
          </w:rPr>
          <w:tab/>
        </w:r>
        <w:r w:rsidR="00560C49">
          <w:rPr>
            <w:webHidden/>
          </w:rPr>
          <w:fldChar w:fldCharType="begin"/>
        </w:r>
        <w:r w:rsidR="00560C49">
          <w:rPr>
            <w:webHidden/>
          </w:rPr>
          <w:instrText xml:space="preserve"> PAGEREF _Toc163467952 \h </w:instrText>
        </w:r>
        <w:r w:rsidR="00560C49">
          <w:rPr>
            <w:webHidden/>
          </w:rPr>
        </w:r>
        <w:r w:rsidR="00560C49">
          <w:rPr>
            <w:webHidden/>
          </w:rPr>
          <w:fldChar w:fldCharType="separate"/>
        </w:r>
        <w:r w:rsidR="00EF3423">
          <w:rPr>
            <w:webHidden/>
          </w:rPr>
          <w:t>13</w:t>
        </w:r>
        <w:r w:rsidR="00560C49">
          <w:rPr>
            <w:webHidden/>
          </w:rPr>
          <w:fldChar w:fldCharType="end"/>
        </w:r>
      </w:hyperlink>
    </w:p>
    <w:p w14:paraId="08E0D495" w14:textId="2F6C1D1D"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53" w:history="1">
        <w:r w:rsidR="00560C49" w:rsidRPr="0063359D">
          <w:rPr>
            <w:rStyle w:val="Hyperlink"/>
          </w:rPr>
          <w:t xml:space="preserve">Table 8: </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Risk estimates for the use of fenitrothion as a structural or surface treatment for grain protection and as a structural treatment in poultry sheds</w:t>
        </w:r>
        <w:r w:rsidR="00560C49">
          <w:rPr>
            <w:webHidden/>
          </w:rPr>
          <w:tab/>
        </w:r>
        <w:r w:rsidR="00560C49">
          <w:rPr>
            <w:webHidden/>
          </w:rPr>
          <w:fldChar w:fldCharType="begin"/>
        </w:r>
        <w:r w:rsidR="00560C49">
          <w:rPr>
            <w:webHidden/>
          </w:rPr>
          <w:instrText xml:space="preserve"> PAGEREF _Toc163467953 \h </w:instrText>
        </w:r>
        <w:r w:rsidR="00560C49">
          <w:rPr>
            <w:webHidden/>
          </w:rPr>
        </w:r>
        <w:r w:rsidR="00560C49">
          <w:rPr>
            <w:webHidden/>
          </w:rPr>
          <w:fldChar w:fldCharType="separate"/>
        </w:r>
        <w:r w:rsidR="00EF3423">
          <w:rPr>
            <w:webHidden/>
          </w:rPr>
          <w:t>16</w:t>
        </w:r>
        <w:r w:rsidR="00560C49">
          <w:rPr>
            <w:webHidden/>
          </w:rPr>
          <w:fldChar w:fldCharType="end"/>
        </w:r>
      </w:hyperlink>
    </w:p>
    <w:p w14:paraId="34480CBB" w14:textId="2E909DDC"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54" w:history="1">
        <w:r w:rsidR="00560C49" w:rsidRPr="0063359D">
          <w:rPr>
            <w:rStyle w:val="Hyperlink"/>
          </w:rPr>
          <w:t>Table 9:</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Risk estimates for the use of fenitrothion in field crops using groundboom application</w:t>
        </w:r>
        <w:r w:rsidR="00560C49">
          <w:rPr>
            <w:webHidden/>
          </w:rPr>
          <w:tab/>
        </w:r>
        <w:r w:rsidR="00560C49">
          <w:rPr>
            <w:webHidden/>
          </w:rPr>
          <w:fldChar w:fldCharType="begin"/>
        </w:r>
        <w:r w:rsidR="00560C49">
          <w:rPr>
            <w:webHidden/>
          </w:rPr>
          <w:instrText xml:space="preserve"> PAGEREF _Toc163467954 \h </w:instrText>
        </w:r>
        <w:r w:rsidR="00560C49">
          <w:rPr>
            <w:webHidden/>
          </w:rPr>
        </w:r>
        <w:r w:rsidR="00560C49">
          <w:rPr>
            <w:webHidden/>
          </w:rPr>
          <w:fldChar w:fldCharType="separate"/>
        </w:r>
        <w:r w:rsidR="00EF3423">
          <w:rPr>
            <w:webHidden/>
          </w:rPr>
          <w:t>17</w:t>
        </w:r>
        <w:r w:rsidR="00560C49">
          <w:rPr>
            <w:webHidden/>
          </w:rPr>
          <w:fldChar w:fldCharType="end"/>
        </w:r>
      </w:hyperlink>
    </w:p>
    <w:p w14:paraId="4B1D290A" w14:textId="3A0AAD66"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55" w:history="1">
        <w:r w:rsidR="00560C49" w:rsidRPr="0063359D">
          <w:rPr>
            <w:rStyle w:val="Hyperlink"/>
          </w:rPr>
          <w:t>Table 10:</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Risk estimates for the use of fenitrothion in field crops using aerial application</w:t>
        </w:r>
        <w:r w:rsidR="00560C49">
          <w:rPr>
            <w:webHidden/>
          </w:rPr>
          <w:tab/>
        </w:r>
        <w:r w:rsidR="00560C49">
          <w:rPr>
            <w:webHidden/>
          </w:rPr>
          <w:fldChar w:fldCharType="begin"/>
        </w:r>
        <w:r w:rsidR="00560C49">
          <w:rPr>
            <w:webHidden/>
          </w:rPr>
          <w:instrText xml:space="preserve"> PAGEREF _Toc163467955 \h </w:instrText>
        </w:r>
        <w:r w:rsidR="00560C49">
          <w:rPr>
            <w:webHidden/>
          </w:rPr>
        </w:r>
        <w:r w:rsidR="00560C49">
          <w:rPr>
            <w:webHidden/>
          </w:rPr>
          <w:fldChar w:fldCharType="separate"/>
        </w:r>
        <w:r w:rsidR="00EF3423">
          <w:rPr>
            <w:webHidden/>
          </w:rPr>
          <w:t>20</w:t>
        </w:r>
        <w:r w:rsidR="00560C49">
          <w:rPr>
            <w:webHidden/>
          </w:rPr>
          <w:fldChar w:fldCharType="end"/>
        </w:r>
      </w:hyperlink>
    </w:p>
    <w:p w14:paraId="38BC4CEF" w14:textId="26386CC4"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56" w:history="1">
        <w:r w:rsidR="00560C49" w:rsidRPr="0063359D">
          <w:rPr>
            <w:rStyle w:val="Hyperlink"/>
          </w:rPr>
          <w:t>Table 11:</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Risk estimates for the use of fenitrothion in orchard and vineyard crops using groundboom application</w:t>
        </w:r>
        <w:r w:rsidR="00560C49">
          <w:rPr>
            <w:webHidden/>
          </w:rPr>
          <w:tab/>
        </w:r>
        <w:r w:rsidR="00560C49">
          <w:rPr>
            <w:webHidden/>
          </w:rPr>
          <w:fldChar w:fldCharType="begin"/>
        </w:r>
        <w:r w:rsidR="00560C49">
          <w:rPr>
            <w:webHidden/>
          </w:rPr>
          <w:instrText xml:space="preserve"> PAGEREF _Toc163467956 \h </w:instrText>
        </w:r>
        <w:r w:rsidR="00560C49">
          <w:rPr>
            <w:webHidden/>
          </w:rPr>
        </w:r>
        <w:r w:rsidR="00560C49">
          <w:rPr>
            <w:webHidden/>
          </w:rPr>
          <w:fldChar w:fldCharType="separate"/>
        </w:r>
        <w:r w:rsidR="00EF3423">
          <w:rPr>
            <w:webHidden/>
          </w:rPr>
          <w:t>21</w:t>
        </w:r>
        <w:r w:rsidR="00560C49">
          <w:rPr>
            <w:webHidden/>
          </w:rPr>
          <w:fldChar w:fldCharType="end"/>
        </w:r>
      </w:hyperlink>
    </w:p>
    <w:p w14:paraId="2AE040AC" w14:textId="780CE4E5"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57" w:history="1">
        <w:r w:rsidR="00560C49" w:rsidRPr="0063359D">
          <w:rPr>
            <w:rStyle w:val="Hyperlink"/>
          </w:rPr>
          <w:t xml:space="preserve">Table 12: </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Minimum re-entry intervals for post-application activities by crop and application rate</w:t>
        </w:r>
        <w:r w:rsidR="00560C49">
          <w:rPr>
            <w:webHidden/>
          </w:rPr>
          <w:tab/>
        </w:r>
        <w:r w:rsidR="00560C49">
          <w:rPr>
            <w:webHidden/>
          </w:rPr>
          <w:fldChar w:fldCharType="begin"/>
        </w:r>
        <w:r w:rsidR="00560C49">
          <w:rPr>
            <w:webHidden/>
          </w:rPr>
          <w:instrText xml:space="preserve"> PAGEREF _Toc163467957 \h </w:instrText>
        </w:r>
        <w:r w:rsidR="00560C49">
          <w:rPr>
            <w:webHidden/>
          </w:rPr>
        </w:r>
        <w:r w:rsidR="00560C49">
          <w:rPr>
            <w:webHidden/>
          </w:rPr>
          <w:fldChar w:fldCharType="separate"/>
        </w:r>
        <w:r w:rsidR="00EF3423">
          <w:rPr>
            <w:webHidden/>
          </w:rPr>
          <w:t>22</w:t>
        </w:r>
        <w:r w:rsidR="00560C49">
          <w:rPr>
            <w:webHidden/>
          </w:rPr>
          <w:fldChar w:fldCharType="end"/>
        </w:r>
      </w:hyperlink>
    </w:p>
    <w:p w14:paraId="781DC3C6" w14:textId="6232F78B"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58" w:history="1">
        <w:r w:rsidR="00560C49" w:rsidRPr="0063359D">
          <w:rPr>
            <w:rStyle w:val="Hyperlink"/>
          </w:rPr>
          <w:t xml:space="preserve">Table 13 </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First aid instructions (FAI) for fenitrothion</w:t>
        </w:r>
        <w:r w:rsidR="00560C49">
          <w:rPr>
            <w:webHidden/>
          </w:rPr>
          <w:tab/>
        </w:r>
        <w:r w:rsidR="00560C49">
          <w:rPr>
            <w:webHidden/>
          </w:rPr>
          <w:fldChar w:fldCharType="begin"/>
        </w:r>
        <w:r w:rsidR="00560C49">
          <w:rPr>
            <w:webHidden/>
          </w:rPr>
          <w:instrText xml:space="preserve"> PAGEREF _Toc163467958 \h </w:instrText>
        </w:r>
        <w:r w:rsidR="00560C49">
          <w:rPr>
            <w:webHidden/>
          </w:rPr>
        </w:r>
        <w:r w:rsidR="00560C49">
          <w:rPr>
            <w:webHidden/>
          </w:rPr>
          <w:fldChar w:fldCharType="separate"/>
        </w:r>
        <w:r w:rsidR="00EF3423">
          <w:rPr>
            <w:webHidden/>
          </w:rPr>
          <w:t>27</w:t>
        </w:r>
        <w:r w:rsidR="00560C49">
          <w:rPr>
            <w:webHidden/>
          </w:rPr>
          <w:fldChar w:fldCharType="end"/>
        </w:r>
      </w:hyperlink>
    </w:p>
    <w:p w14:paraId="28EC7319" w14:textId="7ABC6C13"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59" w:history="1">
        <w:r w:rsidR="00560C49" w:rsidRPr="0063359D">
          <w:rPr>
            <w:rStyle w:val="Hyperlink"/>
          </w:rPr>
          <w:t xml:space="preserve">Table 14 </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Translation of first aid instruction (FAI) code for fenitrothion</w:t>
        </w:r>
        <w:r w:rsidR="00560C49">
          <w:rPr>
            <w:webHidden/>
          </w:rPr>
          <w:tab/>
        </w:r>
        <w:r w:rsidR="00560C49">
          <w:rPr>
            <w:webHidden/>
          </w:rPr>
          <w:fldChar w:fldCharType="begin"/>
        </w:r>
        <w:r w:rsidR="00560C49">
          <w:rPr>
            <w:webHidden/>
          </w:rPr>
          <w:instrText xml:space="preserve"> PAGEREF _Toc163467959 \h </w:instrText>
        </w:r>
        <w:r w:rsidR="00560C49">
          <w:rPr>
            <w:webHidden/>
          </w:rPr>
        </w:r>
        <w:r w:rsidR="00560C49">
          <w:rPr>
            <w:webHidden/>
          </w:rPr>
          <w:fldChar w:fldCharType="separate"/>
        </w:r>
        <w:r w:rsidR="00EF3423">
          <w:rPr>
            <w:webHidden/>
          </w:rPr>
          <w:t>27</w:t>
        </w:r>
        <w:r w:rsidR="00560C49">
          <w:rPr>
            <w:webHidden/>
          </w:rPr>
          <w:fldChar w:fldCharType="end"/>
        </w:r>
      </w:hyperlink>
    </w:p>
    <w:p w14:paraId="12085CC7" w14:textId="54CCFFFA"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60" w:history="1">
        <w:r w:rsidR="00560C49" w:rsidRPr="0063359D">
          <w:rPr>
            <w:rStyle w:val="Hyperlink"/>
          </w:rPr>
          <w:t xml:space="preserve">Table 15 </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FAISD Handbook entries – fenitrothion products</w:t>
        </w:r>
        <w:r w:rsidR="00560C49">
          <w:rPr>
            <w:webHidden/>
          </w:rPr>
          <w:tab/>
        </w:r>
        <w:r w:rsidR="00560C49">
          <w:rPr>
            <w:webHidden/>
          </w:rPr>
          <w:fldChar w:fldCharType="begin"/>
        </w:r>
        <w:r w:rsidR="00560C49">
          <w:rPr>
            <w:webHidden/>
          </w:rPr>
          <w:instrText xml:space="preserve"> PAGEREF _Toc163467960 \h </w:instrText>
        </w:r>
        <w:r w:rsidR="00560C49">
          <w:rPr>
            <w:webHidden/>
          </w:rPr>
        </w:r>
        <w:r w:rsidR="00560C49">
          <w:rPr>
            <w:webHidden/>
          </w:rPr>
          <w:fldChar w:fldCharType="separate"/>
        </w:r>
        <w:r w:rsidR="00EF3423">
          <w:rPr>
            <w:webHidden/>
          </w:rPr>
          <w:t>27</w:t>
        </w:r>
        <w:r w:rsidR="00560C49">
          <w:rPr>
            <w:webHidden/>
          </w:rPr>
          <w:fldChar w:fldCharType="end"/>
        </w:r>
      </w:hyperlink>
    </w:p>
    <w:p w14:paraId="65DBF7D6" w14:textId="216D989D"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61" w:history="1">
        <w:r w:rsidR="00560C49" w:rsidRPr="0063359D">
          <w:rPr>
            <w:rStyle w:val="Hyperlink"/>
          </w:rPr>
          <w:t>Table 16: FAISD Handbook – fenitrothion products, translation of statement codes to safety directions</w:t>
        </w:r>
        <w:r w:rsidR="00560C49">
          <w:rPr>
            <w:webHidden/>
          </w:rPr>
          <w:tab/>
        </w:r>
        <w:r w:rsidR="00560C49">
          <w:rPr>
            <w:webHidden/>
          </w:rPr>
          <w:fldChar w:fldCharType="begin"/>
        </w:r>
        <w:r w:rsidR="00560C49">
          <w:rPr>
            <w:webHidden/>
          </w:rPr>
          <w:instrText xml:space="preserve"> PAGEREF _Toc163467961 \h </w:instrText>
        </w:r>
        <w:r w:rsidR="00560C49">
          <w:rPr>
            <w:webHidden/>
          </w:rPr>
        </w:r>
        <w:r w:rsidR="00560C49">
          <w:rPr>
            <w:webHidden/>
          </w:rPr>
          <w:fldChar w:fldCharType="separate"/>
        </w:r>
        <w:r w:rsidR="00EF3423">
          <w:rPr>
            <w:webHidden/>
          </w:rPr>
          <w:t>28</w:t>
        </w:r>
        <w:r w:rsidR="00560C49">
          <w:rPr>
            <w:webHidden/>
          </w:rPr>
          <w:fldChar w:fldCharType="end"/>
        </w:r>
      </w:hyperlink>
    </w:p>
    <w:p w14:paraId="42BFB9C3" w14:textId="6A82A23B"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62" w:history="1">
        <w:r w:rsidR="00560C49" w:rsidRPr="0063359D">
          <w:rPr>
            <w:rStyle w:val="Hyperlink"/>
          </w:rPr>
          <w:t>Table 17:</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Uses not supported from the viewpoint of worker health and safety</w:t>
        </w:r>
        <w:r w:rsidR="00560C49">
          <w:rPr>
            <w:webHidden/>
          </w:rPr>
          <w:tab/>
        </w:r>
        <w:r w:rsidR="00560C49">
          <w:rPr>
            <w:webHidden/>
          </w:rPr>
          <w:fldChar w:fldCharType="begin"/>
        </w:r>
        <w:r w:rsidR="00560C49">
          <w:rPr>
            <w:webHidden/>
          </w:rPr>
          <w:instrText xml:space="preserve"> PAGEREF _Toc163467962 \h </w:instrText>
        </w:r>
        <w:r w:rsidR="00560C49">
          <w:rPr>
            <w:webHidden/>
          </w:rPr>
        </w:r>
        <w:r w:rsidR="00560C49">
          <w:rPr>
            <w:webHidden/>
          </w:rPr>
          <w:fldChar w:fldCharType="separate"/>
        </w:r>
        <w:r w:rsidR="00EF3423">
          <w:rPr>
            <w:webHidden/>
          </w:rPr>
          <w:t>29</w:t>
        </w:r>
        <w:r w:rsidR="00560C49">
          <w:rPr>
            <w:webHidden/>
          </w:rPr>
          <w:fldChar w:fldCharType="end"/>
        </w:r>
      </w:hyperlink>
    </w:p>
    <w:p w14:paraId="504652B1" w14:textId="1D804A8A"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63" w:history="1">
        <w:r w:rsidR="00560C49" w:rsidRPr="0063359D">
          <w:rPr>
            <w:rStyle w:val="Hyperlink"/>
          </w:rPr>
          <w:t>Table 18:</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Australian and overseas MRLs/tolerances for fenitrothion</w:t>
        </w:r>
        <w:r w:rsidR="00560C49">
          <w:rPr>
            <w:webHidden/>
          </w:rPr>
          <w:tab/>
        </w:r>
        <w:r w:rsidR="00560C49">
          <w:rPr>
            <w:webHidden/>
          </w:rPr>
          <w:fldChar w:fldCharType="begin"/>
        </w:r>
        <w:r w:rsidR="00560C49">
          <w:rPr>
            <w:webHidden/>
          </w:rPr>
          <w:instrText xml:space="preserve"> PAGEREF _Toc163467963 \h </w:instrText>
        </w:r>
        <w:r w:rsidR="00560C49">
          <w:rPr>
            <w:webHidden/>
          </w:rPr>
        </w:r>
        <w:r w:rsidR="00560C49">
          <w:rPr>
            <w:webHidden/>
          </w:rPr>
          <w:fldChar w:fldCharType="separate"/>
        </w:r>
        <w:r w:rsidR="00EF3423">
          <w:rPr>
            <w:webHidden/>
          </w:rPr>
          <w:t>38</w:t>
        </w:r>
        <w:r w:rsidR="00560C49">
          <w:rPr>
            <w:webHidden/>
          </w:rPr>
          <w:fldChar w:fldCharType="end"/>
        </w:r>
      </w:hyperlink>
    </w:p>
    <w:p w14:paraId="34DF3CDF" w14:textId="0398CBBB"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64" w:history="1">
        <w:r w:rsidR="00560C49" w:rsidRPr="0063359D">
          <w:rPr>
            <w:rStyle w:val="Hyperlink"/>
          </w:rPr>
          <w:t xml:space="preserve">Table 19: </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Summary of residue assessment outcomes for fenitrothion use patterns</w:t>
        </w:r>
        <w:r w:rsidR="00560C49">
          <w:rPr>
            <w:webHidden/>
          </w:rPr>
          <w:tab/>
        </w:r>
        <w:r w:rsidR="00560C49">
          <w:rPr>
            <w:webHidden/>
          </w:rPr>
          <w:fldChar w:fldCharType="begin"/>
        </w:r>
        <w:r w:rsidR="00560C49">
          <w:rPr>
            <w:webHidden/>
          </w:rPr>
          <w:instrText xml:space="preserve"> PAGEREF _Toc163467964 \h </w:instrText>
        </w:r>
        <w:r w:rsidR="00560C49">
          <w:rPr>
            <w:webHidden/>
          </w:rPr>
        </w:r>
        <w:r w:rsidR="00560C49">
          <w:rPr>
            <w:webHidden/>
          </w:rPr>
          <w:fldChar w:fldCharType="separate"/>
        </w:r>
        <w:r w:rsidR="00EF3423">
          <w:rPr>
            <w:webHidden/>
          </w:rPr>
          <w:t>41</w:t>
        </w:r>
        <w:r w:rsidR="00560C49">
          <w:rPr>
            <w:webHidden/>
          </w:rPr>
          <w:fldChar w:fldCharType="end"/>
        </w:r>
      </w:hyperlink>
    </w:p>
    <w:p w14:paraId="732F186A" w14:textId="1C702C15"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65" w:history="1">
        <w:r w:rsidR="00560C49" w:rsidRPr="0063359D">
          <w:rPr>
            <w:rStyle w:val="Hyperlink"/>
          </w:rPr>
          <w:t>Table 20:</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Amendments to Table 1 of the Agricultural and Veterinary Chemicals (MRL Standard for Residues of Chemical Products) Instrument 2023</w:t>
        </w:r>
        <w:r w:rsidR="00560C49">
          <w:rPr>
            <w:webHidden/>
          </w:rPr>
          <w:tab/>
        </w:r>
        <w:r w:rsidR="00560C49">
          <w:rPr>
            <w:webHidden/>
          </w:rPr>
          <w:fldChar w:fldCharType="begin"/>
        </w:r>
        <w:r w:rsidR="00560C49">
          <w:rPr>
            <w:webHidden/>
          </w:rPr>
          <w:instrText xml:space="preserve"> PAGEREF _Toc163467965 \h </w:instrText>
        </w:r>
        <w:r w:rsidR="00560C49">
          <w:rPr>
            <w:webHidden/>
          </w:rPr>
        </w:r>
        <w:r w:rsidR="00560C49">
          <w:rPr>
            <w:webHidden/>
          </w:rPr>
          <w:fldChar w:fldCharType="separate"/>
        </w:r>
        <w:r w:rsidR="00EF3423">
          <w:rPr>
            <w:webHidden/>
          </w:rPr>
          <w:t>44</w:t>
        </w:r>
        <w:r w:rsidR="00560C49">
          <w:rPr>
            <w:webHidden/>
          </w:rPr>
          <w:fldChar w:fldCharType="end"/>
        </w:r>
      </w:hyperlink>
    </w:p>
    <w:p w14:paraId="70C89FCD" w14:textId="461AF600"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66" w:history="1">
        <w:r w:rsidR="00560C49" w:rsidRPr="0063359D">
          <w:rPr>
            <w:rStyle w:val="Hyperlink"/>
          </w:rPr>
          <w:t>Table 21:</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Amendments to Table 4 of the Agricultural and Veterinary Chemicals (MRL Standard for Residues of Chemical Products) Instrument 2023</w:t>
        </w:r>
        <w:r w:rsidR="00560C49">
          <w:rPr>
            <w:webHidden/>
          </w:rPr>
          <w:tab/>
        </w:r>
        <w:r w:rsidR="00560C49">
          <w:rPr>
            <w:webHidden/>
          </w:rPr>
          <w:fldChar w:fldCharType="begin"/>
        </w:r>
        <w:r w:rsidR="00560C49">
          <w:rPr>
            <w:webHidden/>
          </w:rPr>
          <w:instrText xml:space="preserve"> PAGEREF _Toc163467966 \h </w:instrText>
        </w:r>
        <w:r w:rsidR="00560C49">
          <w:rPr>
            <w:webHidden/>
          </w:rPr>
        </w:r>
        <w:r w:rsidR="00560C49">
          <w:rPr>
            <w:webHidden/>
          </w:rPr>
          <w:fldChar w:fldCharType="separate"/>
        </w:r>
        <w:r w:rsidR="00EF3423">
          <w:rPr>
            <w:webHidden/>
          </w:rPr>
          <w:t>45</w:t>
        </w:r>
        <w:r w:rsidR="00560C49">
          <w:rPr>
            <w:webHidden/>
          </w:rPr>
          <w:fldChar w:fldCharType="end"/>
        </w:r>
      </w:hyperlink>
    </w:p>
    <w:p w14:paraId="5BA78112" w14:textId="55F08C98"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67" w:history="1">
        <w:r w:rsidR="00560C49" w:rsidRPr="0063359D">
          <w:rPr>
            <w:rStyle w:val="Hyperlink"/>
          </w:rPr>
          <w:t>Table 22:</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Amendments to Table 5 of the Agricultural and Veterinary Chemicals (MRL Standard for Residues of Chemical Products) Instrument 2023</w:t>
        </w:r>
        <w:r w:rsidR="00560C49">
          <w:rPr>
            <w:webHidden/>
          </w:rPr>
          <w:tab/>
        </w:r>
        <w:r w:rsidR="00560C49">
          <w:rPr>
            <w:webHidden/>
          </w:rPr>
          <w:fldChar w:fldCharType="begin"/>
        </w:r>
        <w:r w:rsidR="00560C49">
          <w:rPr>
            <w:webHidden/>
          </w:rPr>
          <w:instrText xml:space="preserve"> PAGEREF _Toc163467967 \h </w:instrText>
        </w:r>
        <w:r w:rsidR="00560C49">
          <w:rPr>
            <w:webHidden/>
          </w:rPr>
        </w:r>
        <w:r w:rsidR="00560C49">
          <w:rPr>
            <w:webHidden/>
          </w:rPr>
          <w:fldChar w:fldCharType="separate"/>
        </w:r>
        <w:r w:rsidR="00EF3423">
          <w:rPr>
            <w:webHidden/>
          </w:rPr>
          <w:t>45</w:t>
        </w:r>
        <w:r w:rsidR="00560C49">
          <w:rPr>
            <w:webHidden/>
          </w:rPr>
          <w:fldChar w:fldCharType="end"/>
        </w:r>
      </w:hyperlink>
    </w:p>
    <w:p w14:paraId="440F6448" w14:textId="458DE0B7"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68" w:history="1">
        <w:r w:rsidR="00560C49" w:rsidRPr="0063359D">
          <w:rPr>
            <w:rStyle w:val="Hyperlink"/>
          </w:rPr>
          <w:t>Table 23:</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 xml:space="preserve"> Environmental risk assessment scenarios</w:t>
        </w:r>
        <w:r w:rsidR="00560C49">
          <w:rPr>
            <w:webHidden/>
          </w:rPr>
          <w:tab/>
        </w:r>
        <w:r w:rsidR="00560C49">
          <w:rPr>
            <w:webHidden/>
          </w:rPr>
          <w:fldChar w:fldCharType="begin"/>
        </w:r>
        <w:r w:rsidR="00560C49">
          <w:rPr>
            <w:webHidden/>
          </w:rPr>
          <w:instrText xml:space="preserve"> PAGEREF _Toc163467968 \h </w:instrText>
        </w:r>
        <w:r w:rsidR="00560C49">
          <w:rPr>
            <w:webHidden/>
          </w:rPr>
        </w:r>
        <w:r w:rsidR="00560C49">
          <w:rPr>
            <w:webHidden/>
          </w:rPr>
          <w:fldChar w:fldCharType="separate"/>
        </w:r>
        <w:r w:rsidR="00EF3423">
          <w:rPr>
            <w:webHidden/>
          </w:rPr>
          <w:t>46</w:t>
        </w:r>
        <w:r w:rsidR="00560C49">
          <w:rPr>
            <w:webHidden/>
          </w:rPr>
          <w:fldChar w:fldCharType="end"/>
        </w:r>
      </w:hyperlink>
    </w:p>
    <w:p w14:paraId="1D8708B5" w14:textId="70926A8D"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69" w:history="1">
        <w:r w:rsidR="00560C49" w:rsidRPr="0063359D">
          <w:rPr>
            <w:rStyle w:val="Hyperlink"/>
          </w:rPr>
          <w:t>Table 24:</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 xml:space="preserve"> Key regulatory endpoints for exposure assessment</w:t>
        </w:r>
        <w:r w:rsidR="00560C49">
          <w:rPr>
            <w:webHidden/>
          </w:rPr>
          <w:tab/>
        </w:r>
        <w:r w:rsidR="00560C49">
          <w:rPr>
            <w:webHidden/>
          </w:rPr>
          <w:fldChar w:fldCharType="begin"/>
        </w:r>
        <w:r w:rsidR="00560C49">
          <w:rPr>
            <w:webHidden/>
          </w:rPr>
          <w:instrText xml:space="preserve"> PAGEREF _Toc163467969 \h </w:instrText>
        </w:r>
        <w:r w:rsidR="00560C49">
          <w:rPr>
            <w:webHidden/>
          </w:rPr>
        </w:r>
        <w:r w:rsidR="00560C49">
          <w:rPr>
            <w:webHidden/>
          </w:rPr>
          <w:fldChar w:fldCharType="separate"/>
        </w:r>
        <w:r w:rsidR="00EF3423">
          <w:rPr>
            <w:webHidden/>
          </w:rPr>
          <w:t>47</w:t>
        </w:r>
        <w:r w:rsidR="00560C49">
          <w:rPr>
            <w:webHidden/>
          </w:rPr>
          <w:fldChar w:fldCharType="end"/>
        </w:r>
      </w:hyperlink>
    </w:p>
    <w:p w14:paraId="6065C678" w14:textId="14B24B9D"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70" w:history="1">
        <w:r w:rsidR="00560C49" w:rsidRPr="0063359D">
          <w:rPr>
            <w:rStyle w:val="Hyperlink"/>
          </w:rPr>
          <w:t>Table 25:</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Regulatory acceptable levels for non-target species</w:t>
        </w:r>
        <w:r w:rsidR="00560C49">
          <w:rPr>
            <w:webHidden/>
          </w:rPr>
          <w:tab/>
        </w:r>
        <w:r w:rsidR="00560C49">
          <w:rPr>
            <w:webHidden/>
          </w:rPr>
          <w:fldChar w:fldCharType="begin"/>
        </w:r>
        <w:r w:rsidR="00560C49">
          <w:rPr>
            <w:webHidden/>
          </w:rPr>
          <w:instrText xml:space="preserve"> PAGEREF _Toc163467970 \h </w:instrText>
        </w:r>
        <w:r w:rsidR="00560C49">
          <w:rPr>
            <w:webHidden/>
          </w:rPr>
        </w:r>
        <w:r w:rsidR="00560C49">
          <w:rPr>
            <w:webHidden/>
          </w:rPr>
          <w:fldChar w:fldCharType="separate"/>
        </w:r>
        <w:r w:rsidR="00EF3423">
          <w:rPr>
            <w:webHidden/>
          </w:rPr>
          <w:t>51</w:t>
        </w:r>
        <w:r w:rsidR="00560C49">
          <w:rPr>
            <w:webHidden/>
          </w:rPr>
          <w:fldChar w:fldCharType="end"/>
        </w:r>
      </w:hyperlink>
    </w:p>
    <w:p w14:paraId="3B7BC4B5" w14:textId="2CEB57A7"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71" w:history="1">
        <w:r w:rsidR="00560C49" w:rsidRPr="0063359D">
          <w:rPr>
            <w:rStyle w:val="Hyperlink"/>
          </w:rPr>
          <w:t>Table 26:</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Summary of risk assessment outcomes for terrestrial vertebrates</w:t>
        </w:r>
        <w:r w:rsidR="00560C49">
          <w:rPr>
            <w:webHidden/>
          </w:rPr>
          <w:tab/>
        </w:r>
        <w:r w:rsidR="00560C49">
          <w:rPr>
            <w:webHidden/>
          </w:rPr>
          <w:fldChar w:fldCharType="begin"/>
        </w:r>
        <w:r w:rsidR="00560C49">
          <w:rPr>
            <w:webHidden/>
          </w:rPr>
          <w:instrText xml:space="preserve"> PAGEREF _Toc163467971 \h </w:instrText>
        </w:r>
        <w:r w:rsidR="00560C49">
          <w:rPr>
            <w:webHidden/>
          </w:rPr>
        </w:r>
        <w:r w:rsidR="00560C49">
          <w:rPr>
            <w:webHidden/>
          </w:rPr>
          <w:fldChar w:fldCharType="separate"/>
        </w:r>
        <w:r w:rsidR="00EF3423">
          <w:rPr>
            <w:webHidden/>
          </w:rPr>
          <w:t>53</w:t>
        </w:r>
        <w:r w:rsidR="00560C49">
          <w:rPr>
            <w:webHidden/>
          </w:rPr>
          <w:fldChar w:fldCharType="end"/>
        </w:r>
      </w:hyperlink>
    </w:p>
    <w:p w14:paraId="163628CD" w14:textId="02D4AB09"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72" w:history="1">
        <w:r w:rsidR="00560C49" w:rsidRPr="0063359D">
          <w:rPr>
            <w:rStyle w:val="Hyperlink"/>
          </w:rPr>
          <w:t>Table 27:</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Food chain assessment for terrestrial vertebrates (maximum acceptable threshold)</w:t>
        </w:r>
        <w:r w:rsidR="00560C49">
          <w:rPr>
            <w:webHidden/>
          </w:rPr>
          <w:tab/>
        </w:r>
        <w:r w:rsidR="00560C49">
          <w:rPr>
            <w:webHidden/>
          </w:rPr>
          <w:fldChar w:fldCharType="begin"/>
        </w:r>
        <w:r w:rsidR="00560C49">
          <w:rPr>
            <w:webHidden/>
          </w:rPr>
          <w:instrText xml:space="preserve"> PAGEREF _Toc163467972 \h </w:instrText>
        </w:r>
        <w:r w:rsidR="00560C49">
          <w:rPr>
            <w:webHidden/>
          </w:rPr>
        </w:r>
        <w:r w:rsidR="00560C49">
          <w:rPr>
            <w:webHidden/>
          </w:rPr>
          <w:fldChar w:fldCharType="separate"/>
        </w:r>
        <w:r w:rsidR="00EF3423">
          <w:rPr>
            <w:webHidden/>
          </w:rPr>
          <w:t>53</w:t>
        </w:r>
        <w:r w:rsidR="00560C49">
          <w:rPr>
            <w:webHidden/>
          </w:rPr>
          <w:fldChar w:fldCharType="end"/>
        </w:r>
      </w:hyperlink>
    </w:p>
    <w:p w14:paraId="36C7FA2B" w14:textId="52B88D6B"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73" w:history="1">
        <w:r w:rsidR="00560C49" w:rsidRPr="0063359D">
          <w:rPr>
            <w:rStyle w:val="Hyperlink"/>
          </w:rPr>
          <w:t>Table 28:</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Fenitrothion – summary of runoff risk assessment outcomes</w:t>
        </w:r>
        <w:r w:rsidR="00560C49">
          <w:rPr>
            <w:webHidden/>
          </w:rPr>
          <w:tab/>
        </w:r>
        <w:r w:rsidR="00560C49">
          <w:rPr>
            <w:webHidden/>
          </w:rPr>
          <w:fldChar w:fldCharType="begin"/>
        </w:r>
        <w:r w:rsidR="00560C49">
          <w:rPr>
            <w:webHidden/>
          </w:rPr>
          <w:instrText xml:space="preserve"> PAGEREF _Toc163467973 \h </w:instrText>
        </w:r>
        <w:r w:rsidR="00560C49">
          <w:rPr>
            <w:webHidden/>
          </w:rPr>
        </w:r>
        <w:r w:rsidR="00560C49">
          <w:rPr>
            <w:webHidden/>
          </w:rPr>
          <w:fldChar w:fldCharType="separate"/>
        </w:r>
        <w:r w:rsidR="00EF3423">
          <w:rPr>
            <w:webHidden/>
          </w:rPr>
          <w:t>54</w:t>
        </w:r>
        <w:r w:rsidR="00560C49">
          <w:rPr>
            <w:webHidden/>
          </w:rPr>
          <w:fldChar w:fldCharType="end"/>
        </w:r>
      </w:hyperlink>
    </w:p>
    <w:p w14:paraId="30D51837" w14:textId="2409A89A"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74" w:history="1">
        <w:r w:rsidR="00560C49" w:rsidRPr="0063359D">
          <w:rPr>
            <w:rStyle w:val="Hyperlink"/>
          </w:rPr>
          <w:t>Table 29:</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Screening level assessment of risks to bees</w:t>
        </w:r>
        <w:r w:rsidR="00560C49">
          <w:rPr>
            <w:webHidden/>
          </w:rPr>
          <w:tab/>
        </w:r>
        <w:r w:rsidR="00560C49">
          <w:rPr>
            <w:webHidden/>
          </w:rPr>
          <w:fldChar w:fldCharType="begin"/>
        </w:r>
        <w:r w:rsidR="00560C49">
          <w:rPr>
            <w:webHidden/>
          </w:rPr>
          <w:instrText xml:space="preserve"> PAGEREF _Toc163467974 \h </w:instrText>
        </w:r>
        <w:r w:rsidR="00560C49">
          <w:rPr>
            <w:webHidden/>
          </w:rPr>
        </w:r>
        <w:r w:rsidR="00560C49">
          <w:rPr>
            <w:webHidden/>
          </w:rPr>
          <w:fldChar w:fldCharType="separate"/>
        </w:r>
        <w:r w:rsidR="00EF3423">
          <w:rPr>
            <w:webHidden/>
          </w:rPr>
          <w:t>56</w:t>
        </w:r>
        <w:r w:rsidR="00560C49">
          <w:rPr>
            <w:webHidden/>
          </w:rPr>
          <w:fldChar w:fldCharType="end"/>
        </w:r>
      </w:hyperlink>
    </w:p>
    <w:p w14:paraId="7A0ED297" w14:textId="0E179352"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75" w:history="1">
        <w:r w:rsidR="00560C49" w:rsidRPr="0063359D">
          <w:rPr>
            <w:rStyle w:val="Hyperlink"/>
          </w:rPr>
          <w:t>Table 30:</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Screening level assessment of risks to soil organisms</w:t>
        </w:r>
        <w:r w:rsidR="00560C49">
          <w:rPr>
            <w:webHidden/>
          </w:rPr>
          <w:tab/>
        </w:r>
        <w:r w:rsidR="00560C49">
          <w:rPr>
            <w:webHidden/>
          </w:rPr>
          <w:fldChar w:fldCharType="begin"/>
        </w:r>
        <w:r w:rsidR="00560C49">
          <w:rPr>
            <w:webHidden/>
          </w:rPr>
          <w:instrText xml:space="preserve"> PAGEREF _Toc163467975 \h </w:instrText>
        </w:r>
        <w:r w:rsidR="00560C49">
          <w:rPr>
            <w:webHidden/>
          </w:rPr>
        </w:r>
        <w:r w:rsidR="00560C49">
          <w:rPr>
            <w:webHidden/>
          </w:rPr>
          <w:fldChar w:fldCharType="separate"/>
        </w:r>
        <w:r w:rsidR="00EF3423">
          <w:rPr>
            <w:webHidden/>
          </w:rPr>
          <w:t>57</w:t>
        </w:r>
        <w:r w:rsidR="00560C49">
          <w:rPr>
            <w:webHidden/>
          </w:rPr>
          <w:fldChar w:fldCharType="end"/>
        </w:r>
      </w:hyperlink>
    </w:p>
    <w:p w14:paraId="25B1D82E" w14:textId="4D499BCE"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76" w:history="1">
        <w:r w:rsidR="00560C49" w:rsidRPr="0063359D">
          <w:rPr>
            <w:rStyle w:val="Hyperlink"/>
          </w:rPr>
          <w:t>Table 31:</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Supported uses from the viewpoint of environmental safety</w:t>
        </w:r>
        <w:r w:rsidR="00560C49">
          <w:rPr>
            <w:webHidden/>
          </w:rPr>
          <w:tab/>
        </w:r>
        <w:r w:rsidR="00560C49">
          <w:rPr>
            <w:webHidden/>
          </w:rPr>
          <w:fldChar w:fldCharType="begin"/>
        </w:r>
        <w:r w:rsidR="00560C49">
          <w:rPr>
            <w:webHidden/>
          </w:rPr>
          <w:instrText xml:space="preserve"> PAGEREF _Toc163467976 \h </w:instrText>
        </w:r>
        <w:r w:rsidR="00560C49">
          <w:rPr>
            <w:webHidden/>
          </w:rPr>
        </w:r>
        <w:r w:rsidR="00560C49">
          <w:rPr>
            <w:webHidden/>
          </w:rPr>
          <w:fldChar w:fldCharType="separate"/>
        </w:r>
        <w:r w:rsidR="00EF3423">
          <w:rPr>
            <w:webHidden/>
          </w:rPr>
          <w:t>58</w:t>
        </w:r>
        <w:r w:rsidR="00560C49">
          <w:rPr>
            <w:webHidden/>
          </w:rPr>
          <w:fldChar w:fldCharType="end"/>
        </w:r>
      </w:hyperlink>
    </w:p>
    <w:p w14:paraId="32BF10CA" w14:textId="2572286A"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77" w:history="1">
        <w:r w:rsidR="00560C49" w:rsidRPr="0063359D">
          <w:rPr>
            <w:rStyle w:val="Hyperlink"/>
          </w:rPr>
          <w:t>Table 32:</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Uses not supported from the viewpoint of environmental safety</w:t>
        </w:r>
        <w:r w:rsidR="00560C49">
          <w:rPr>
            <w:webHidden/>
          </w:rPr>
          <w:tab/>
        </w:r>
        <w:r w:rsidR="00560C49">
          <w:rPr>
            <w:webHidden/>
          </w:rPr>
          <w:fldChar w:fldCharType="begin"/>
        </w:r>
        <w:r w:rsidR="00560C49">
          <w:rPr>
            <w:webHidden/>
          </w:rPr>
          <w:instrText xml:space="preserve"> PAGEREF _Toc163467977 \h </w:instrText>
        </w:r>
        <w:r w:rsidR="00560C49">
          <w:rPr>
            <w:webHidden/>
          </w:rPr>
        </w:r>
        <w:r w:rsidR="00560C49">
          <w:rPr>
            <w:webHidden/>
          </w:rPr>
          <w:fldChar w:fldCharType="separate"/>
        </w:r>
        <w:r w:rsidR="00EF3423">
          <w:rPr>
            <w:webHidden/>
          </w:rPr>
          <w:t>58</w:t>
        </w:r>
        <w:r w:rsidR="00560C49">
          <w:rPr>
            <w:webHidden/>
          </w:rPr>
          <w:fldChar w:fldCharType="end"/>
        </w:r>
      </w:hyperlink>
    </w:p>
    <w:p w14:paraId="66F3D213" w14:textId="3BAABDE3"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78" w:history="1">
        <w:r w:rsidR="00560C49" w:rsidRPr="0063359D">
          <w:rPr>
            <w:rStyle w:val="Hyperlink"/>
          </w:rPr>
          <w:t>Table 33:</w:t>
        </w:r>
        <w:r w:rsidR="00560C49">
          <w:rPr>
            <w:rFonts w:asciiTheme="minorHAnsi" w:eastAsiaTheme="minorEastAsia" w:hAnsiTheme="minorHAnsi" w:cstheme="minorBidi"/>
            <w:kern w:val="2"/>
            <w:sz w:val="22"/>
            <w:szCs w:val="22"/>
            <w:lang w:eastAsia="en-AU"/>
            <w14:ligatures w14:val="standardContextual"/>
          </w:rPr>
          <w:tab/>
        </w:r>
        <w:r w:rsidR="00560C49" w:rsidRPr="0063359D">
          <w:rPr>
            <w:rStyle w:val="Hyperlink"/>
          </w:rPr>
          <w:t>Regulatory acceptable levels of fenitrothion resulting from spray drift</w:t>
        </w:r>
        <w:r w:rsidR="00560C49">
          <w:rPr>
            <w:webHidden/>
          </w:rPr>
          <w:tab/>
        </w:r>
        <w:r w:rsidR="00560C49">
          <w:rPr>
            <w:webHidden/>
          </w:rPr>
          <w:fldChar w:fldCharType="begin"/>
        </w:r>
        <w:r w:rsidR="00560C49">
          <w:rPr>
            <w:webHidden/>
          </w:rPr>
          <w:instrText xml:space="preserve"> PAGEREF _Toc163467978 \h </w:instrText>
        </w:r>
        <w:r w:rsidR="00560C49">
          <w:rPr>
            <w:webHidden/>
          </w:rPr>
        </w:r>
        <w:r w:rsidR="00560C49">
          <w:rPr>
            <w:webHidden/>
          </w:rPr>
          <w:fldChar w:fldCharType="separate"/>
        </w:r>
        <w:r w:rsidR="00EF3423">
          <w:rPr>
            <w:webHidden/>
          </w:rPr>
          <w:t>60</w:t>
        </w:r>
        <w:r w:rsidR="00560C49">
          <w:rPr>
            <w:webHidden/>
          </w:rPr>
          <w:fldChar w:fldCharType="end"/>
        </w:r>
      </w:hyperlink>
    </w:p>
    <w:p w14:paraId="32CF01B0" w14:textId="5A6E0436"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79" w:history="1">
        <w:r w:rsidR="00560C49" w:rsidRPr="0063359D">
          <w:rPr>
            <w:rStyle w:val="Hyperlink"/>
          </w:rPr>
          <w:t>Table 34: Fenitrothion uses supported by all risk assessments</w:t>
        </w:r>
        <w:r w:rsidR="00560C49">
          <w:rPr>
            <w:webHidden/>
          </w:rPr>
          <w:tab/>
        </w:r>
        <w:r w:rsidR="00560C49">
          <w:rPr>
            <w:webHidden/>
          </w:rPr>
          <w:fldChar w:fldCharType="begin"/>
        </w:r>
        <w:r w:rsidR="00560C49">
          <w:rPr>
            <w:webHidden/>
          </w:rPr>
          <w:instrText xml:space="preserve"> PAGEREF _Toc163467979 \h </w:instrText>
        </w:r>
        <w:r w:rsidR="00560C49">
          <w:rPr>
            <w:webHidden/>
          </w:rPr>
        </w:r>
        <w:r w:rsidR="00560C49">
          <w:rPr>
            <w:webHidden/>
          </w:rPr>
          <w:fldChar w:fldCharType="separate"/>
        </w:r>
        <w:r w:rsidR="00EF3423">
          <w:rPr>
            <w:webHidden/>
          </w:rPr>
          <w:t>62</w:t>
        </w:r>
        <w:r w:rsidR="00560C49">
          <w:rPr>
            <w:webHidden/>
          </w:rPr>
          <w:fldChar w:fldCharType="end"/>
        </w:r>
      </w:hyperlink>
    </w:p>
    <w:p w14:paraId="4A808E29" w14:textId="46C31DE9" w:rsidR="00560C49" w:rsidRDefault="00DF2AF9">
      <w:pPr>
        <w:pStyle w:val="TableofFigures"/>
        <w:rPr>
          <w:rFonts w:asciiTheme="minorHAnsi" w:eastAsiaTheme="minorEastAsia" w:hAnsiTheme="minorHAnsi" w:cstheme="minorBidi"/>
          <w:kern w:val="2"/>
          <w:sz w:val="22"/>
          <w:szCs w:val="22"/>
          <w:lang w:eastAsia="en-AU"/>
          <w14:ligatures w14:val="standardContextual"/>
        </w:rPr>
      </w:pPr>
      <w:hyperlink w:anchor="_Toc163467980" w:history="1">
        <w:r w:rsidR="00560C49" w:rsidRPr="0063359D">
          <w:rPr>
            <w:rStyle w:val="Hyperlink"/>
          </w:rPr>
          <w:t>Table 35: Fenitrothion uses that are not supported due to safety and/or trade concerns</w:t>
        </w:r>
        <w:r w:rsidR="00560C49">
          <w:rPr>
            <w:webHidden/>
          </w:rPr>
          <w:tab/>
        </w:r>
        <w:r w:rsidR="00560C49">
          <w:rPr>
            <w:webHidden/>
          </w:rPr>
          <w:fldChar w:fldCharType="begin"/>
        </w:r>
        <w:r w:rsidR="00560C49">
          <w:rPr>
            <w:webHidden/>
          </w:rPr>
          <w:instrText xml:space="preserve"> PAGEREF _Toc163467980 \h </w:instrText>
        </w:r>
        <w:r w:rsidR="00560C49">
          <w:rPr>
            <w:webHidden/>
          </w:rPr>
        </w:r>
        <w:r w:rsidR="00560C49">
          <w:rPr>
            <w:webHidden/>
          </w:rPr>
          <w:fldChar w:fldCharType="separate"/>
        </w:r>
        <w:r w:rsidR="00EF3423">
          <w:rPr>
            <w:webHidden/>
          </w:rPr>
          <w:t>63</w:t>
        </w:r>
        <w:r w:rsidR="00560C49">
          <w:rPr>
            <w:webHidden/>
          </w:rPr>
          <w:fldChar w:fldCharType="end"/>
        </w:r>
      </w:hyperlink>
    </w:p>
    <w:p w14:paraId="2DA90FD4" w14:textId="76A3E470" w:rsidR="001A143D" w:rsidRPr="00B6173C" w:rsidRDefault="001A143D" w:rsidP="001A143D">
      <w:pPr>
        <w:pStyle w:val="NormalText"/>
        <w:rPr>
          <w:rFonts w:ascii="Trebuchet MS" w:hAnsi="Trebuchet MS"/>
          <w:b/>
          <w:caps/>
          <w:color w:val="00747A" w:themeColor="background2"/>
          <w:szCs w:val="30"/>
        </w:rPr>
        <w:sectPr w:rsidR="001A143D" w:rsidRPr="00B6173C" w:rsidSect="007C4C69">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sidRPr="00B6173C">
        <w:fldChar w:fldCharType="end"/>
      </w:r>
    </w:p>
    <w:p w14:paraId="03150232" w14:textId="3A4AC0A0" w:rsidR="002E20AC" w:rsidRPr="00B6173C" w:rsidRDefault="002E20AC" w:rsidP="005B7985">
      <w:pPr>
        <w:pStyle w:val="Heading1"/>
      </w:pPr>
      <w:bookmarkStart w:id="4" w:name="_Toc163466085"/>
      <w:r w:rsidRPr="00B6173C">
        <w:lastRenderedPageBreak/>
        <w:t>Preface</w:t>
      </w:r>
      <w:bookmarkEnd w:id="1"/>
      <w:bookmarkEnd w:id="2"/>
      <w:bookmarkEnd w:id="3"/>
      <w:bookmarkEnd w:id="4"/>
    </w:p>
    <w:p w14:paraId="11FC054B" w14:textId="77777777" w:rsidR="008A3F33" w:rsidRPr="00B6173C" w:rsidRDefault="008A3F33" w:rsidP="00413DCF">
      <w:pPr>
        <w:pStyle w:val="NormalText"/>
      </w:pPr>
      <w:r w:rsidRPr="00B6173C">
        <w:t xml:space="preserve">The Australian Pesticides and Veterinary Medicines Authority (APVMA) is an independent statutory authority with responsibility for the regulation of agricultural and veterinary chemicals in Australia. Its statutory powers are provided in the Agricultural and Veterinary Chemicals Code (the Code), which is scheduled to the </w:t>
      </w:r>
      <w:r w:rsidRPr="00B6173C">
        <w:rPr>
          <w:i/>
        </w:rPr>
        <w:t>Agricultural and Veterinary Chemicals Code Act 1994</w:t>
      </w:r>
      <w:r w:rsidRPr="00B6173C">
        <w:t>.</w:t>
      </w:r>
    </w:p>
    <w:p w14:paraId="2D09E039" w14:textId="6FBA0456" w:rsidR="008A3F33" w:rsidRPr="00B6173C" w:rsidRDefault="008A3F33" w:rsidP="00413DCF">
      <w:pPr>
        <w:pStyle w:val="NormalText"/>
      </w:pPr>
      <w:r w:rsidRPr="00B6173C">
        <w:t>The APVMA has legislated powers to reconsider the approval of an active constituent, registration of a chemical product or approval of a label at any time after it has been registered. The Code provides for the suspension and cancellation of approvals and registrations if it appears to the APVMA that the criteria for approval or registration are not, or are no longer, satisfied (s</w:t>
      </w:r>
      <w:r w:rsidR="00413DCF" w:rsidRPr="00B6173C">
        <w:t xml:space="preserve"> </w:t>
      </w:r>
      <w:r w:rsidRPr="00B6173C">
        <w:t>41 and s</w:t>
      </w:r>
      <w:r w:rsidR="00413DCF" w:rsidRPr="00B6173C">
        <w:t xml:space="preserve"> </w:t>
      </w:r>
      <w:r w:rsidRPr="00B6173C">
        <w:t>44 of Part 2, Division 5).</w:t>
      </w:r>
    </w:p>
    <w:p w14:paraId="5801EE30" w14:textId="012093DA" w:rsidR="002E20AC" w:rsidRPr="00B6173C" w:rsidRDefault="008A3F33" w:rsidP="00FF1D67">
      <w:pPr>
        <w:pStyle w:val="Heading2"/>
      </w:pPr>
      <w:bookmarkStart w:id="5" w:name="_Toc163466086"/>
      <w:bookmarkStart w:id="6" w:name="_Hlk148426672"/>
      <w:r w:rsidRPr="00B6173C">
        <w:t>About this document</w:t>
      </w:r>
      <w:bookmarkEnd w:id="5"/>
    </w:p>
    <w:bookmarkEnd w:id="6"/>
    <w:p w14:paraId="7BB0E96C" w14:textId="77777777" w:rsidR="008A3F33" w:rsidRPr="00B6173C" w:rsidRDefault="008A3F33" w:rsidP="00413DCF">
      <w:pPr>
        <w:pStyle w:val="NormalText"/>
      </w:pPr>
      <w:r w:rsidRPr="00B6173C">
        <w:t>This Technical Report is intended to provide an overview of the assessments that have been conducted by the APVMA and of the specialist advice received from its advisory agencies. It has been deliberately presented in a manner that is likely to be informative to the widest possible audience, thereby encouraging public comment.</w:t>
      </w:r>
    </w:p>
    <w:p w14:paraId="4CF7D1F7" w14:textId="4E454742" w:rsidR="008A3F33" w:rsidRPr="00B6173C" w:rsidRDefault="008A3F33" w:rsidP="00413DCF">
      <w:pPr>
        <w:pStyle w:val="NormalText"/>
      </w:pPr>
      <w:r w:rsidRPr="00B6173C">
        <w:t>This document contains a summary of the assessment reports generated in the course of the chemical review of an active ingredient, including the registered product and approved labels. The document provides a summary of the APVMA’s assessment, which may include details of:</w:t>
      </w:r>
    </w:p>
    <w:p w14:paraId="5A3EC2C7" w14:textId="376CBCEF" w:rsidR="008A3F33" w:rsidRPr="00B6173C" w:rsidRDefault="008A3F33" w:rsidP="00413DCF">
      <w:pPr>
        <w:pStyle w:val="Bullet1"/>
      </w:pPr>
      <w:r w:rsidRPr="00B6173C">
        <w:t>the chemistry of the active constituent</w:t>
      </w:r>
    </w:p>
    <w:p w14:paraId="34C32229" w14:textId="6198F098" w:rsidR="008A3F33" w:rsidRPr="00B6173C" w:rsidRDefault="008A3F33" w:rsidP="00413DCF">
      <w:pPr>
        <w:pStyle w:val="Bullet1"/>
      </w:pPr>
      <w:r w:rsidRPr="00B6173C">
        <w:t>the toxicology of both the active constituent and product</w:t>
      </w:r>
    </w:p>
    <w:p w14:paraId="3D025EE1" w14:textId="4352D3E8" w:rsidR="008A3F33" w:rsidRPr="00B6173C" w:rsidRDefault="008A3F33" w:rsidP="00413DCF">
      <w:pPr>
        <w:pStyle w:val="Bullet1"/>
      </w:pPr>
      <w:r w:rsidRPr="00B6173C">
        <w:t>the residues and trade assessment</w:t>
      </w:r>
    </w:p>
    <w:p w14:paraId="1EFEAB5E" w14:textId="5B983935" w:rsidR="008A3F33" w:rsidRPr="00B6173C" w:rsidRDefault="008A3F33" w:rsidP="00413DCF">
      <w:pPr>
        <w:pStyle w:val="Bullet1"/>
      </w:pPr>
      <w:r w:rsidRPr="00B6173C">
        <w:t>occupational exposure aspects</w:t>
      </w:r>
    </w:p>
    <w:p w14:paraId="2B00EF85" w14:textId="3B31FC83" w:rsidR="008A3F33" w:rsidRPr="00B6173C" w:rsidRDefault="008A3F33" w:rsidP="00413DCF">
      <w:pPr>
        <w:pStyle w:val="Bullet1"/>
      </w:pPr>
      <w:r w:rsidRPr="00B6173C">
        <w:t>environmental fate, toxicity, potential exposure and hazard</w:t>
      </w:r>
    </w:p>
    <w:p w14:paraId="63C0EF80" w14:textId="1EA18A12" w:rsidR="008A3F33" w:rsidRPr="00B6173C" w:rsidRDefault="008A3F33" w:rsidP="00413DCF">
      <w:pPr>
        <w:pStyle w:val="Bullet1"/>
      </w:pPr>
      <w:r w:rsidRPr="00B6173C">
        <w:t>efficacy and target crop or animal safety</w:t>
      </w:r>
      <w:r w:rsidR="00413DCF" w:rsidRPr="00B6173C">
        <w:t>.</w:t>
      </w:r>
    </w:p>
    <w:p w14:paraId="0B0CD1ED" w14:textId="6FB46F8A" w:rsidR="008A3F33" w:rsidRPr="00B6173C" w:rsidRDefault="008A3F33" w:rsidP="00FF1D67">
      <w:pPr>
        <w:pStyle w:val="Heading2"/>
      </w:pPr>
      <w:bookmarkStart w:id="7" w:name="_Toc163466087"/>
      <w:r w:rsidRPr="00B6173C">
        <w:t>Further information</w:t>
      </w:r>
      <w:bookmarkEnd w:id="7"/>
    </w:p>
    <w:p w14:paraId="78EB9166" w14:textId="4000F10B" w:rsidR="008A3F33" w:rsidRPr="00B6173C" w:rsidRDefault="008A3F33" w:rsidP="008A3F33">
      <w:pPr>
        <w:suppressAutoHyphens/>
        <w:spacing w:before="240" w:after="240" w:line="280" w:lineRule="exact"/>
        <w:rPr>
          <w:rFonts w:cs="Arial"/>
          <w:color w:val="auto"/>
          <w:kern w:val="20"/>
          <w:sz w:val="19"/>
          <w:u w:color="000000"/>
        </w:rPr>
      </w:pPr>
      <w:r w:rsidRPr="00B6173C">
        <w:rPr>
          <w:rFonts w:cs="Arial"/>
          <w:color w:val="auto"/>
          <w:kern w:val="20"/>
          <w:sz w:val="19"/>
          <w:u w:color="000000"/>
        </w:rPr>
        <w:t xml:space="preserve">Further information can be obtained via the contact details provided below. More details on the chemical review process can be found on the APVMA website: </w:t>
      </w:r>
      <w:hyperlink r:id="rId21" w:history="1">
        <w:r w:rsidRPr="00B6173C">
          <w:rPr>
            <w:rFonts w:cs="Arial"/>
            <w:color w:val="0000FF"/>
            <w:kern w:val="20"/>
            <w:sz w:val="19"/>
            <w:u w:val="single" w:color="000000"/>
          </w:rPr>
          <w:t>apvma.gov.au</w:t>
        </w:r>
      </w:hyperlink>
    </w:p>
    <w:p w14:paraId="0035FD14" w14:textId="77777777" w:rsidR="008A3F33" w:rsidRPr="00B6173C" w:rsidRDefault="008A3F33" w:rsidP="00413DCF">
      <w:pPr>
        <w:pStyle w:val="Heading3"/>
      </w:pPr>
      <w:bookmarkStart w:id="8" w:name="_Toc18413948"/>
      <w:bookmarkStart w:id="9" w:name="_Toc144468298"/>
      <w:bookmarkStart w:id="10" w:name="_Toc163466088"/>
      <w:r w:rsidRPr="00B6173C">
        <w:t>Contact details</w:t>
      </w:r>
      <w:bookmarkEnd w:id="8"/>
      <w:bookmarkEnd w:id="9"/>
      <w:bookmarkEnd w:id="10"/>
    </w:p>
    <w:p w14:paraId="323AA808" w14:textId="25ECA8A0" w:rsidR="008A3F33" w:rsidRPr="00B6173C" w:rsidRDefault="008A3F33" w:rsidP="00413DCF">
      <w:pPr>
        <w:pStyle w:val="NormalText"/>
      </w:pPr>
      <w:r w:rsidRPr="00B6173C">
        <w:t>Chemical Review Team</w:t>
      </w:r>
      <w:r w:rsidRPr="00B6173C">
        <w:br/>
        <w:t>Australian Pesticides and Veterinary Medicines Authority</w:t>
      </w:r>
      <w:r w:rsidRPr="00B6173C">
        <w:br/>
        <w:t xml:space="preserve">Email: </w:t>
      </w:r>
      <w:hyperlink r:id="rId22" w:history="1">
        <w:r w:rsidRPr="00B6173C">
          <w:rPr>
            <w:color w:val="0000FF"/>
            <w:u w:val="single"/>
          </w:rPr>
          <w:t>chemicalreview@apvma.gov.au</w:t>
        </w:r>
      </w:hyperlink>
    </w:p>
    <w:p w14:paraId="2B2D365B" w14:textId="77777777" w:rsidR="005B7985" w:rsidRPr="00B6173C" w:rsidRDefault="008A3F33" w:rsidP="00413DCF">
      <w:pPr>
        <w:pStyle w:val="NormalText"/>
        <w:sectPr w:rsidR="005B7985" w:rsidRPr="00B6173C" w:rsidSect="007C4C69">
          <w:headerReference w:type="default" r:id="rId23"/>
          <w:footnotePr>
            <w:pos w:val="beneathText"/>
          </w:footnotePr>
          <w:pgSz w:w="11906" w:h="16838" w:code="9"/>
          <w:pgMar w:top="2835" w:right="1134" w:bottom="1134" w:left="1134" w:header="1701" w:footer="680" w:gutter="0"/>
          <w:pgNumType w:start="1"/>
          <w:cols w:space="708"/>
          <w:docGrid w:linePitch="360"/>
        </w:sectPr>
      </w:pPr>
      <w:r w:rsidRPr="00B6173C">
        <w:t>GPO Box 3262</w:t>
      </w:r>
      <w:r w:rsidRPr="00B6173C">
        <w:br/>
        <w:t>Sydney NSW 2001</w:t>
      </w:r>
      <w:r w:rsidRPr="00B6173C">
        <w:br/>
        <w:t>Telephone: +61 2 6770 2400</w:t>
      </w:r>
    </w:p>
    <w:p w14:paraId="6A1014FE" w14:textId="475CB6F9" w:rsidR="002E20AC" w:rsidRPr="00B6173C" w:rsidRDefault="008A3F33" w:rsidP="005B7985">
      <w:pPr>
        <w:pStyle w:val="Heading1"/>
      </w:pPr>
      <w:bookmarkStart w:id="11" w:name="_Toc163466089"/>
      <w:r w:rsidRPr="00B6173C">
        <w:lastRenderedPageBreak/>
        <w:t>Introduction</w:t>
      </w:r>
      <w:bookmarkEnd w:id="11"/>
    </w:p>
    <w:p w14:paraId="45BBDCA7" w14:textId="06AA4B35" w:rsidR="009C25F7" w:rsidRPr="00B6173C" w:rsidRDefault="008A3F33" w:rsidP="009C25F7">
      <w:pPr>
        <w:pStyle w:val="NormalText"/>
      </w:pPr>
      <w:r w:rsidRPr="00B6173C">
        <w:t xml:space="preserve">Fenitrothion is a </w:t>
      </w:r>
      <w:r w:rsidR="00401C70" w:rsidRPr="00B6173C">
        <w:t>broad-spectrum</w:t>
      </w:r>
      <w:r w:rsidR="007827DD" w:rsidRPr="00B6173C">
        <w:t>, non-systemic</w:t>
      </w:r>
      <w:r w:rsidRPr="00B6173C">
        <w:t xml:space="preserve"> organophosphorus insecticide that was first introduced </w:t>
      </w:r>
      <w:r w:rsidR="007827DD" w:rsidRPr="00B6173C">
        <w:t xml:space="preserve">to Australia </w:t>
      </w:r>
      <w:r w:rsidRPr="00B6173C">
        <w:t>in 1959</w:t>
      </w:r>
      <w:r w:rsidR="007827DD" w:rsidRPr="00B6173C">
        <w:t xml:space="preserve"> (British Crop Production Council, 2016)</w:t>
      </w:r>
      <w:r w:rsidRPr="00B6173C">
        <w:t xml:space="preserve">. </w:t>
      </w:r>
      <w:r w:rsidR="009C25F7" w:rsidRPr="00B6173C">
        <w:t xml:space="preserve">Fenitrothion is used in Australian agriculture for the control of certain insect pests in broadacre and horticultural crops, in stored grain, in grain storage facilities and in poultry houses. Fenitrothion was nominated for review in response to an invitation to the public by the APVMA (then the NRA) in 1994. The APVMA began its reconsideration of fenitrothion active constituent approvals, product registrations and associated label approvals in 1996 because of concerns relating to chemistry, toxicology, occupational health and safety, efficacy, residues, trade, and the environment. </w:t>
      </w:r>
    </w:p>
    <w:p w14:paraId="1C6F79AF" w14:textId="02141D30" w:rsidR="008A3F33" w:rsidRPr="00B6173C" w:rsidRDefault="008A3F33" w:rsidP="006D531F">
      <w:pPr>
        <w:pStyle w:val="NormalText"/>
      </w:pPr>
      <w:r w:rsidRPr="00B6173C">
        <w:t>The APVMA</w:t>
      </w:r>
      <w:r w:rsidR="009C25F7" w:rsidRPr="00B6173C">
        <w:t xml:space="preserve"> took interim regulatory action on fenitrothion products in </w:t>
      </w:r>
      <w:r w:rsidR="00413DCF" w:rsidRPr="00B6173C">
        <w:t>2000–01</w:t>
      </w:r>
      <w:r w:rsidR="009C25F7" w:rsidRPr="00B6173C">
        <w:t xml:space="preserve">, following publication of </w:t>
      </w:r>
      <w:r w:rsidRPr="00B6173C">
        <w:t>component</w:t>
      </w:r>
      <w:r w:rsidR="00A9704A" w:rsidRPr="00B6173C">
        <w:t xml:space="preserve"> assessment</w:t>
      </w:r>
      <w:r w:rsidRPr="00B6173C">
        <w:t xml:space="preserve"> reports</w:t>
      </w:r>
      <w:r w:rsidR="00263AA8" w:rsidRPr="00B6173C">
        <w:t xml:space="preserve"> </w:t>
      </w:r>
      <w:r w:rsidR="009C25F7" w:rsidRPr="00B6173C">
        <w:t>(</w:t>
      </w:r>
      <w:hyperlink r:id="rId24" w:history="1">
        <w:r w:rsidR="00263AA8" w:rsidRPr="00B6173C">
          <w:rPr>
            <w:rStyle w:val="Hyperlink"/>
          </w:rPr>
          <w:t>residues</w:t>
        </w:r>
      </w:hyperlink>
      <w:r w:rsidR="00263AA8" w:rsidRPr="00B6173C">
        <w:t xml:space="preserve">, </w:t>
      </w:r>
      <w:hyperlink r:id="rId25" w:history="1">
        <w:r w:rsidR="00263AA8" w:rsidRPr="00B6173C">
          <w:rPr>
            <w:rStyle w:val="Hyperlink"/>
          </w:rPr>
          <w:t>environmental impact</w:t>
        </w:r>
      </w:hyperlink>
      <w:r w:rsidR="00263AA8" w:rsidRPr="00B6173C">
        <w:t xml:space="preserve">, </w:t>
      </w:r>
      <w:hyperlink r:id="rId26" w:history="1">
        <w:r w:rsidR="00263AA8" w:rsidRPr="00B6173C">
          <w:rPr>
            <w:rStyle w:val="Hyperlink"/>
          </w:rPr>
          <w:t>toxicology</w:t>
        </w:r>
      </w:hyperlink>
      <w:r w:rsidR="00263AA8" w:rsidRPr="00B6173C">
        <w:t xml:space="preserve">, </w:t>
      </w:r>
      <w:hyperlink r:id="rId27" w:history="1">
        <w:r w:rsidR="00263AA8" w:rsidRPr="00B6173C">
          <w:rPr>
            <w:rStyle w:val="Hyperlink"/>
          </w:rPr>
          <w:t>chemistry</w:t>
        </w:r>
      </w:hyperlink>
      <w:r w:rsidR="00263AA8" w:rsidRPr="00B6173C">
        <w:t xml:space="preserve"> and </w:t>
      </w:r>
      <w:hyperlink r:id="rId28" w:history="1">
        <w:r w:rsidR="00263AA8" w:rsidRPr="00B6173C">
          <w:rPr>
            <w:rStyle w:val="Hyperlink"/>
          </w:rPr>
          <w:t>occupational health and safety</w:t>
        </w:r>
      </w:hyperlink>
      <w:r w:rsidR="009C25F7" w:rsidRPr="00B6173C">
        <w:rPr>
          <w:rStyle w:val="Hyperlink"/>
        </w:rPr>
        <w:t>)</w:t>
      </w:r>
      <w:r w:rsidR="00263AA8" w:rsidRPr="00B6173C">
        <w:t xml:space="preserve"> in 1999</w:t>
      </w:r>
      <w:r w:rsidR="009C25F7" w:rsidRPr="00B6173C">
        <w:t xml:space="preserve">. </w:t>
      </w:r>
      <w:r w:rsidRPr="00B6173C">
        <w:t xml:space="preserve">These </w:t>
      </w:r>
      <w:r w:rsidR="009C25F7" w:rsidRPr="00B6173C">
        <w:t>interim actions were to</w:t>
      </w:r>
      <w:r w:rsidRPr="00B6173C">
        <w:t xml:space="preserve">: </w:t>
      </w:r>
    </w:p>
    <w:p w14:paraId="7B9BE4E5" w14:textId="58B0751B" w:rsidR="008A3F33" w:rsidRPr="00B6173C" w:rsidRDefault="008A3F33" w:rsidP="00401C70">
      <w:pPr>
        <w:pStyle w:val="Bullet1"/>
      </w:pPr>
      <w:r w:rsidRPr="00B6173C">
        <w:t>reduc</w:t>
      </w:r>
      <w:r w:rsidR="00A9704A" w:rsidRPr="00B6173C">
        <w:t>e the</w:t>
      </w:r>
      <w:r w:rsidRPr="00B6173C">
        <w:t xml:space="preserve"> label rate for locust and grasshopper control and </w:t>
      </w:r>
      <w:r w:rsidR="00A9704A" w:rsidRPr="00B6173C">
        <w:t>include</w:t>
      </w:r>
      <w:r w:rsidRPr="00B6173C">
        <w:t xml:space="preserve"> buffer zones</w:t>
      </w:r>
    </w:p>
    <w:p w14:paraId="26A9197B" w14:textId="04896F45" w:rsidR="008A3F33" w:rsidRPr="00B6173C" w:rsidRDefault="008A3F33" w:rsidP="00401C70">
      <w:pPr>
        <w:pStyle w:val="Bullet1"/>
      </w:pPr>
      <w:r w:rsidRPr="00B6173C">
        <w:t>reduc</w:t>
      </w:r>
      <w:r w:rsidR="00A9704A" w:rsidRPr="00B6173C">
        <w:t>e the</w:t>
      </w:r>
      <w:r w:rsidRPr="00B6173C">
        <w:t xml:space="preserve"> label rate for control of Sitona weevil in lucerne and </w:t>
      </w:r>
      <w:r w:rsidR="00A9704A" w:rsidRPr="00B6173C">
        <w:t>include</w:t>
      </w:r>
      <w:r w:rsidRPr="00B6173C">
        <w:t xml:space="preserve"> buffer zones</w:t>
      </w:r>
    </w:p>
    <w:p w14:paraId="404359ED" w14:textId="277E681C" w:rsidR="008A3F33" w:rsidRPr="00B6173C" w:rsidRDefault="008A3F33" w:rsidP="00401C70">
      <w:pPr>
        <w:pStyle w:val="Bullet1"/>
      </w:pPr>
      <w:r w:rsidRPr="00B6173C">
        <w:t>delet</w:t>
      </w:r>
      <w:r w:rsidR="00A9704A" w:rsidRPr="00B6173C">
        <w:t xml:space="preserve">e the </w:t>
      </w:r>
      <w:r w:rsidRPr="00B6173C">
        <w:t>tobacco use pattern</w:t>
      </w:r>
    </w:p>
    <w:p w14:paraId="23521AC1" w14:textId="74AA3522" w:rsidR="00263AA8" w:rsidRPr="00B6173C" w:rsidRDefault="008A3F33" w:rsidP="00263AA8">
      <w:pPr>
        <w:pStyle w:val="Bullet1"/>
      </w:pPr>
      <w:r w:rsidRPr="00B6173C">
        <w:t>limit the number of yearly applications that can be made</w:t>
      </w:r>
      <w:r w:rsidR="00C00141" w:rsidRPr="00B6173C">
        <w:t>.</w:t>
      </w:r>
    </w:p>
    <w:p w14:paraId="0E7958FC" w14:textId="07B0FFDD" w:rsidR="00263AA8" w:rsidRPr="00B6173C" w:rsidRDefault="00EE0720" w:rsidP="002E7989">
      <w:pPr>
        <w:pStyle w:val="NormalText"/>
      </w:pPr>
      <w:r w:rsidRPr="00B6173C">
        <w:t>A</w:t>
      </w:r>
      <w:r w:rsidR="00263AA8" w:rsidRPr="00B6173C">
        <w:t xml:space="preserve"> number of </w:t>
      </w:r>
      <w:r w:rsidR="009C25F7" w:rsidRPr="00B6173C">
        <w:t xml:space="preserve">fenitrothion </w:t>
      </w:r>
      <w:r w:rsidR="00263AA8" w:rsidRPr="00B6173C">
        <w:t>product registration</w:t>
      </w:r>
      <w:r w:rsidR="009C25F7" w:rsidRPr="00B6173C">
        <w:t>s were v</w:t>
      </w:r>
      <w:r w:rsidR="00263AA8" w:rsidRPr="00B6173C">
        <w:t xml:space="preserve">oluntarily </w:t>
      </w:r>
      <w:r w:rsidRPr="00B6173C">
        <w:t xml:space="preserve">ceased or </w:t>
      </w:r>
      <w:r w:rsidR="00263AA8" w:rsidRPr="00B6173C">
        <w:t>cancelled</w:t>
      </w:r>
      <w:r w:rsidR="009C25F7" w:rsidRPr="00B6173C">
        <w:t xml:space="preserve"> in 2001</w:t>
      </w:r>
      <w:r w:rsidR="00263AA8" w:rsidRPr="00B6173C">
        <w:t>. These included a range of formulations (liquefied gas,</w:t>
      </w:r>
      <w:r w:rsidR="00BB60B3" w:rsidRPr="00B6173C">
        <w:t xml:space="preserve"> pressurised gas, </w:t>
      </w:r>
      <w:r w:rsidR="00263AA8" w:rsidRPr="00B6173C">
        <w:t>powder</w:t>
      </w:r>
      <w:r w:rsidR="00BB60B3" w:rsidRPr="00B6173C">
        <w:t xml:space="preserve"> and aerosol</w:t>
      </w:r>
      <w:r w:rsidR="00263AA8" w:rsidRPr="00B6173C">
        <w:t>) and products intended for home and garden use.</w:t>
      </w:r>
    </w:p>
    <w:p w14:paraId="48F84DF5" w14:textId="17217F74" w:rsidR="002E20AC" w:rsidRPr="00B6173C" w:rsidRDefault="008A3F33" w:rsidP="00393A12">
      <w:pPr>
        <w:pStyle w:val="Heading2"/>
      </w:pPr>
      <w:bookmarkStart w:id="12" w:name="_Toc163466090"/>
      <w:r w:rsidRPr="00B6173C">
        <w:t>Purpose of review</w:t>
      </w:r>
      <w:bookmarkEnd w:id="12"/>
    </w:p>
    <w:p w14:paraId="579D46B4" w14:textId="19B82006" w:rsidR="008A3F33" w:rsidRPr="00B6173C" w:rsidRDefault="008A3F33" w:rsidP="008E15D8">
      <w:pPr>
        <w:pStyle w:val="NormalText"/>
      </w:pPr>
      <w:bookmarkStart w:id="13" w:name="_Toc414373836"/>
      <w:bookmarkStart w:id="14" w:name="_Toc135232590"/>
      <w:r w:rsidRPr="00B6173C">
        <w:t xml:space="preserve">The </w:t>
      </w:r>
      <w:r w:rsidR="002702B6" w:rsidRPr="00B6173C">
        <w:t xml:space="preserve">scope of the fenitrothion chemical review includes the following aspects of active constituent approvals, product registrations and label approvals for </w:t>
      </w:r>
      <w:r w:rsidR="007C3BD4" w:rsidRPr="00B6173C">
        <w:t>fenitrothion</w:t>
      </w:r>
      <w:r w:rsidR="002702B6" w:rsidRPr="00B6173C">
        <w:t>:</w:t>
      </w:r>
    </w:p>
    <w:p w14:paraId="3BB35880" w14:textId="77777777" w:rsidR="009C25F7" w:rsidRPr="00B6173C" w:rsidRDefault="009C25F7" w:rsidP="00A80584">
      <w:pPr>
        <w:pStyle w:val="Bullet1"/>
      </w:pPr>
      <w:r w:rsidRPr="00B6173C">
        <w:t>Chemistry:</w:t>
      </w:r>
    </w:p>
    <w:p w14:paraId="3BB28878" w14:textId="2C5485B2" w:rsidR="009C25F7" w:rsidRPr="00B6173C" w:rsidRDefault="009C25F7" w:rsidP="009C25F7">
      <w:pPr>
        <w:pStyle w:val="Bullet2"/>
      </w:pPr>
      <w:r w:rsidRPr="00B6173C">
        <w:t>Level of impurities of toxicological concern in fenitrothion active constituents and products.</w:t>
      </w:r>
    </w:p>
    <w:p w14:paraId="42CBAB4E" w14:textId="7BB597DE" w:rsidR="009C25F7" w:rsidRPr="00B6173C" w:rsidRDefault="009C25F7" w:rsidP="00A80584">
      <w:pPr>
        <w:pStyle w:val="Bullet1"/>
      </w:pPr>
      <w:r w:rsidRPr="00B6173C">
        <w:t>Toxicology</w:t>
      </w:r>
    </w:p>
    <w:p w14:paraId="72278A7C" w14:textId="4199D149" w:rsidR="009C25F7" w:rsidRPr="00B6173C" w:rsidRDefault="009C25F7" w:rsidP="009C25F7">
      <w:pPr>
        <w:pStyle w:val="Bullet2"/>
      </w:pPr>
      <w:r w:rsidRPr="00B6173C">
        <w:t>Consideration of toxicological endpoints, health-based guidance values and poisons scheduling.</w:t>
      </w:r>
    </w:p>
    <w:p w14:paraId="211F0CEB" w14:textId="44FEAC45" w:rsidR="00A80584" w:rsidRPr="00B6173C" w:rsidRDefault="002702B6" w:rsidP="00A80584">
      <w:pPr>
        <w:pStyle w:val="Bullet1"/>
      </w:pPr>
      <w:r w:rsidRPr="00B6173C">
        <w:t>W</w:t>
      </w:r>
      <w:r w:rsidR="00A80584" w:rsidRPr="00B6173C">
        <w:t xml:space="preserve">orker </w:t>
      </w:r>
      <w:r w:rsidRPr="00B6173C">
        <w:t>health and safety</w:t>
      </w:r>
      <w:r w:rsidR="009C25F7" w:rsidRPr="00B6173C">
        <w:t>:</w:t>
      </w:r>
    </w:p>
    <w:p w14:paraId="0563C560" w14:textId="7447CB3A" w:rsidR="002702B6" w:rsidRPr="00B6173C" w:rsidRDefault="002702B6" w:rsidP="002702B6">
      <w:pPr>
        <w:pStyle w:val="Bullet2"/>
      </w:pPr>
      <w:r w:rsidRPr="00B6173C">
        <w:t>Risks to professional workers arising from exposure during handling and application.</w:t>
      </w:r>
    </w:p>
    <w:p w14:paraId="5D59C775" w14:textId="702F6A95" w:rsidR="002702B6" w:rsidRPr="00B6173C" w:rsidRDefault="002702B6" w:rsidP="002702B6">
      <w:pPr>
        <w:pStyle w:val="Bullet2"/>
      </w:pPr>
      <w:r w:rsidRPr="00B6173C">
        <w:t>Risks to professional workers who re-enter treated areas.</w:t>
      </w:r>
    </w:p>
    <w:p w14:paraId="0D416E88" w14:textId="58B61EDA" w:rsidR="002702B6" w:rsidRPr="00B6173C" w:rsidRDefault="002702B6" w:rsidP="002702B6">
      <w:pPr>
        <w:pStyle w:val="Bullet2"/>
      </w:pPr>
      <w:r w:rsidRPr="00B6173C">
        <w:t>Determination of appropriate personal protective clothing and engineering control requirements.</w:t>
      </w:r>
    </w:p>
    <w:p w14:paraId="386235DC" w14:textId="00C0D75D" w:rsidR="002702B6" w:rsidRPr="00B6173C" w:rsidRDefault="002702B6" w:rsidP="002702B6">
      <w:pPr>
        <w:pStyle w:val="Bullet2"/>
      </w:pPr>
      <w:r w:rsidRPr="00B6173C">
        <w:t xml:space="preserve">Establishment of appropriate first aid instructions and safety directions for </w:t>
      </w:r>
      <w:r w:rsidR="00070F1B" w:rsidRPr="00B6173C">
        <w:t xml:space="preserve">fenitrothion </w:t>
      </w:r>
      <w:r w:rsidRPr="00B6173C">
        <w:t>products.</w:t>
      </w:r>
    </w:p>
    <w:p w14:paraId="2BFD51F8" w14:textId="77777777" w:rsidR="002702B6" w:rsidRPr="00B6173C" w:rsidRDefault="002702B6" w:rsidP="002702B6">
      <w:pPr>
        <w:pStyle w:val="Bullet1"/>
      </w:pPr>
      <w:r w:rsidRPr="00B6173C">
        <w:t>Residues and trade:</w:t>
      </w:r>
    </w:p>
    <w:p w14:paraId="52A8C19D" w14:textId="77777777" w:rsidR="002702B6" w:rsidRPr="00B6173C" w:rsidRDefault="002702B6" w:rsidP="002702B6">
      <w:pPr>
        <w:pStyle w:val="Bullet2"/>
      </w:pPr>
      <w:r w:rsidRPr="00B6173C">
        <w:t>Residues in treated food and animal feeds arising from application in accordance with label instructions.</w:t>
      </w:r>
    </w:p>
    <w:p w14:paraId="2F189135" w14:textId="5AB82059" w:rsidR="002702B6" w:rsidRPr="00B6173C" w:rsidRDefault="002702B6" w:rsidP="002702B6">
      <w:pPr>
        <w:pStyle w:val="Bullet2"/>
      </w:pPr>
      <w:r w:rsidRPr="00B6173C">
        <w:lastRenderedPageBreak/>
        <w:t>Establishment of appropriate maximum residue limits (MRLs) for supported uses of fenitrothion.</w:t>
      </w:r>
    </w:p>
    <w:p w14:paraId="5C876AAE" w14:textId="7284DF31" w:rsidR="002702B6" w:rsidRPr="00B6173C" w:rsidRDefault="002702B6" w:rsidP="002702B6">
      <w:pPr>
        <w:pStyle w:val="Bullet2"/>
      </w:pPr>
      <w:r w:rsidRPr="00B6173C">
        <w:t>Determination of dietary exposure resulting from the consumption of produce treated with fenitrothion.</w:t>
      </w:r>
    </w:p>
    <w:p w14:paraId="5214798A" w14:textId="7F6877B0" w:rsidR="002702B6" w:rsidRPr="00B6173C" w:rsidRDefault="002702B6" w:rsidP="002702B6">
      <w:pPr>
        <w:pStyle w:val="Bullet2"/>
      </w:pPr>
      <w:r w:rsidRPr="00B6173C">
        <w:t>Risks to international trade resulting from the use of fenitrothion on major export commodities.</w:t>
      </w:r>
    </w:p>
    <w:p w14:paraId="5BB09964" w14:textId="77777777" w:rsidR="002702B6" w:rsidRPr="00B6173C" w:rsidRDefault="002702B6" w:rsidP="002702B6">
      <w:pPr>
        <w:pStyle w:val="Bullet1"/>
      </w:pPr>
      <w:bookmarkStart w:id="15" w:name="_Hlk148426907"/>
      <w:bookmarkEnd w:id="13"/>
      <w:bookmarkEnd w:id="14"/>
      <w:r w:rsidRPr="00B6173C">
        <w:t>Environment:</w:t>
      </w:r>
    </w:p>
    <w:p w14:paraId="49838DFF" w14:textId="23C2A4DC" w:rsidR="002702B6" w:rsidRPr="00B6173C" w:rsidRDefault="002702B6" w:rsidP="002702B6">
      <w:pPr>
        <w:pStyle w:val="Bullet2"/>
      </w:pPr>
      <w:r w:rsidRPr="00B6173C">
        <w:t>Risks to terrestrial vertebrates, aquatic species, bees, other non-target arthropods, soil organisms and terrestrial plants resulting from application in accordance with label instructions.</w:t>
      </w:r>
    </w:p>
    <w:p w14:paraId="6B80A88C" w14:textId="6CA4A3AA" w:rsidR="002702B6" w:rsidRPr="00B6173C" w:rsidRDefault="002702B6" w:rsidP="009C25F7">
      <w:pPr>
        <w:pStyle w:val="NormalText"/>
      </w:pPr>
      <w:bookmarkStart w:id="16" w:name="_Toc144468301"/>
      <w:r w:rsidRPr="00B6173C">
        <w:t xml:space="preserve">In addition to the above assessments, fenitrothion labels </w:t>
      </w:r>
      <w:r w:rsidR="00EE0720" w:rsidRPr="00B6173C">
        <w:t xml:space="preserve">are </w:t>
      </w:r>
      <w:r w:rsidRPr="00B6173C">
        <w:t>reviewed for consistency with current APVMA</w:t>
      </w:r>
      <w:r w:rsidR="002E7989" w:rsidRPr="00B6173C">
        <w:t xml:space="preserve"> </w:t>
      </w:r>
      <w:r w:rsidRPr="00B6173C">
        <w:t>policies</w:t>
      </w:r>
      <w:r w:rsidR="002E7989" w:rsidRPr="00B6173C">
        <w:t xml:space="preserve"> </w:t>
      </w:r>
      <w:r w:rsidRPr="00B6173C">
        <w:t xml:space="preserve">and guidelines, including the </w:t>
      </w:r>
      <w:hyperlink r:id="rId29" w:history="1">
        <w:r w:rsidRPr="00590644">
          <w:rPr>
            <w:rStyle w:val="Hyperlink"/>
          </w:rPr>
          <w:t>Agricultural Labelling Code</w:t>
        </w:r>
      </w:hyperlink>
      <w:r w:rsidRPr="00B6173C">
        <w:t xml:space="preserve"> and </w:t>
      </w:r>
      <w:hyperlink r:id="rId30" w:history="1">
        <w:r w:rsidRPr="005849BA">
          <w:rPr>
            <w:rStyle w:val="Hyperlink"/>
          </w:rPr>
          <w:t>APVMA</w:t>
        </w:r>
        <w:r w:rsidR="002E7989" w:rsidRPr="005849BA">
          <w:rPr>
            <w:rStyle w:val="Hyperlink"/>
          </w:rPr>
          <w:t xml:space="preserve"> </w:t>
        </w:r>
        <w:r w:rsidRPr="005849BA">
          <w:rPr>
            <w:rStyle w:val="Hyperlink"/>
          </w:rPr>
          <w:t>Spray Drift Policy July 2019</w:t>
        </w:r>
      </w:hyperlink>
      <w:r w:rsidRPr="00B6173C">
        <w:t>.</w:t>
      </w:r>
    </w:p>
    <w:p w14:paraId="1C85B275" w14:textId="15CCC3CF" w:rsidR="008A3F33" w:rsidRPr="00B6173C" w:rsidRDefault="008A3F33" w:rsidP="00393A12">
      <w:pPr>
        <w:pStyle w:val="Heading2"/>
      </w:pPr>
      <w:bookmarkStart w:id="17" w:name="_Toc163466091"/>
      <w:r w:rsidRPr="00B6173C">
        <w:t>Mode of action, product claims and use patterns</w:t>
      </w:r>
      <w:bookmarkEnd w:id="16"/>
      <w:bookmarkEnd w:id="17"/>
    </w:p>
    <w:p w14:paraId="6AABE441" w14:textId="3F9E5CBA" w:rsidR="008A3F33" w:rsidRPr="00B6173C" w:rsidRDefault="008A3F33" w:rsidP="00B6173C">
      <w:pPr>
        <w:pStyle w:val="NormalText"/>
      </w:pPr>
      <w:r w:rsidRPr="00B6173C">
        <w:t>Fenitrothion is a group 1B (organophosphorus) insecticide that acts via acetylcholinesterase inhibition and is registered for use in agricultural situations for the control of chewing and sucking insects. It is available in both emulsifiable concentrates (EC) and ultra-low volume (UL) formulations. In Australia, fenitrothion is used in the following situations:</w:t>
      </w:r>
    </w:p>
    <w:p w14:paraId="5F607A96" w14:textId="77C981B1" w:rsidR="008A3F33" w:rsidRPr="00B6173C" w:rsidRDefault="00B6173C" w:rsidP="008A3F33">
      <w:pPr>
        <w:pStyle w:val="Bullet1"/>
      </w:pPr>
      <w:r w:rsidRPr="00B6173C">
        <w:t>C</w:t>
      </w:r>
      <w:r w:rsidR="008A3F33" w:rsidRPr="00B6173C">
        <w:t>ereal grain protection, either alone or in combination with S-</w:t>
      </w:r>
      <w:proofErr w:type="spellStart"/>
      <w:r w:rsidR="008A3F33" w:rsidRPr="00B6173C">
        <w:t>methoprene</w:t>
      </w:r>
      <w:proofErr w:type="spellEnd"/>
    </w:p>
    <w:p w14:paraId="134BB8B1" w14:textId="760D68F9" w:rsidR="008A3F33" w:rsidRPr="00B6173C" w:rsidRDefault="00B6173C" w:rsidP="008A3F33">
      <w:pPr>
        <w:pStyle w:val="Bullet1"/>
      </w:pPr>
      <w:r w:rsidRPr="00B6173C">
        <w:t>S</w:t>
      </w:r>
      <w:r w:rsidR="008A3F33" w:rsidRPr="00B6173C">
        <w:t>tructural protection of grain storage areas and poultry houses</w:t>
      </w:r>
    </w:p>
    <w:p w14:paraId="5AF91CDD" w14:textId="7B811B0E" w:rsidR="008A3F33" w:rsidRPr="00B6173C" w:rsidRDefault="00B6173C" w:rsidP="008A3F33">
      <w:pPr>
        <w:pStyle w:val="Bullet1"/>
      </w:pPr>
      <w:r w:rsidRPr="00B6173C">
        <w:t>C</w:t>
      </w:r>
      <w:r w:rsidR="008A3F33" w:rsidRPr="00B6173C">
        <w:t>ontrol of pests</w:t>
      </w:r>
      <w:r w:rsidR="00021394" w:rsidRPr="00B6173C">
        <w:t xml:space="preserve"> (coleopteran, lepidopteran)</w:t>
      </w:r>
      <w:r w:rsidR="008A3F33" w:rsidRPr="00B6173C">
        <w:t xml:space="preserve"> in pasture</w:t>
      </w:r>
    </w:p>
    <w:p w14:paraId="21D53DD4" w14:textId="5D13FADE" w:rsidR="008A3F33" w:rsidRPr="00B6173C" w:rsidRDefault="00B6173C" w:rsidP="008A3F33">
      <w:pPr>
        <w:pStyle w:val="Bullet1"/>
      </w:pPr>
      <w:r w:rsidRPr="00B6173C">
        <w:t>C</w:t>
      </w:r>
      <w:r w:rsidR="008A3F33" w:rsidRPr="00B6173C">
        <w:t>ontrol of Sitona weevil in lucerne</w:t>
      </w:r>
    </w:p>
    <w:p w14:paraId="4F68ED25" w14:textId="24FAA5A0" w:rsidR="00FF1D67" w:rsidRPr="00B6173C" w:rsidRDefault="00B6173C" w:rsidP="00A80584">
      <w:pPr>
        <w:pStyle w:val="Bullet1"/>
      </w:pPr>
      <w:r w:rsidRPr="00B6173C">
        <w:t>C</w:t>
      </w:r>
      <w:r w:rsidR="008A3F33" w:rsidRPr="00B6173C">
        <w:t>ontrol of locusts and grasshoppers in pasture, cereal and horticultural crops</w:t>
      </w:r>
    </w:p>
    <w:p w14:paraId="626A33E4" w14:textId="65274348" w:rsidR="00FF1D67" w:rsidRPr="00B6173C" w:rsidRDefault="00FF1D67" w:rsidP="00393A12">
      <w:pPr>
        <w:pStyle w:val="Heading2"/>
      </w:pPr>
      <w:bookmarkStart w:id="18" w:name="_Toc163466092"/>
      <w:r w:rsidRPr="00B6173C">
        <w:t xml:space="preserve">International </w:t>
      </w:r>
      <w:r w:rsidR="00B6173C" w:rsidRPr="00B6173C">
        <w:t>r</w:t>
      </w:r>
      <w:r w:rsidRPr="00B6173C">
        <w:t xml:space="preserve">egulatory </w:t>
      </w:r>
      <w:r w:rsidR="00B6173C" w:rsidRPr="00B6173C">
        <w:t>st</w:t>
      </w:r>
      <w:r w:rsidRPr="00B6173C">
        <w:t>atus</w:t>
      </w:r>
      <w:bookmarkEnd w:id="18"/>
    </w:p>
    <w:p w14:paraId="0A65FAE2" w14:textId="5D162572" w:rsidR="00D63012" w:rsidRPr="00B6173C" w:rsidRDefault="00D63012" w:rsidP="005B7985">
      <w:pPr>
        <w:pStyle w:val="NormalText"/>
      </w:pPr>
      <w:r w:rsidRPr="00B6173C">
        <w:t>Fenitrothion has been reviewed by</w:t>
      </w:r>
      <w:r w:rsidR="00F01FF0" w:rsidRPr="00B6173C">
        <w:t xml:space="preserve"> several</w:t>
      </w:r>
      <w:r w:rsidRPr="00B6173C">
        <w:t xml:space="preserve"> international regulators, including</w:t>
      </w:r>
      <w:r w:rsidR="00F01FF0" w:rsidRPr="00B6173C">
        <w:t xml:space="preserve"> the US Environmental Protection Agency (USEPA) in 1995, the European Food Safety Authority (EFSA) in 20</w:t>
      </w:r>
      <w:r w:rsidR="00EA1120" w:rsidRPr="00B6173C">
        <w:t>07</w:t>
      </w:r>
      <w:r w:rsidR="00F01FF0" w:rsidRPr="00B6173C">
        <w:t xml:space="preserve">, </w:t>
      </w:r>
      <w:r w:rsidR="00CF7594" w:rsidRPr="00B6173C">
        <w:t xml:space="preserve">the Joint Meeting on Pesticide Regulators (JMPR) in 2007, </w:t>
      </w:r>
      <w:r w:rsidR="00F01FF0" w:rsidRPr="00B6173C">
        <w:t>the Canadian Pest Management Regulatory Agency (PMRA) in 2004 and the New Zealand Environmental Protection Authority (NZ EPA) in 2013.</w:t>
      </w:r>
      <w:r w:rsidR="00CF7594" w:rsidRPr="00B6173C">
        <w:t xml:space="preserve"> It is not listed under the Basel, Rotterdam</w:t>
      </w:r>
      <w:r w:rsidR="00C00141" w:rsidRPr="00B6173C">
        <w:t>,</w:t>
      </w:r>
      <w:r w:rsidR="00CF7594" w:rsidRPr="00B6173C">
        <w:t xml:space="preserve"> or Stockholm conventions.</w:t>
      </w:r>
    </w:p>
    <w:p w14:paraId="1BA6F570" w14:textId="5F1933E2" w:rsidR="00FF1D67" w:rsidRPr="00B6173C" w:rsidRDefault="00FF1D67" w:rsidP="00393A12">
      <w:pPr>
        <w:pStyle w:val="Heading3"/>
      </w:pPr>
      <w:bookmarkStart w:id="19" w:name="_Toc163466093"/>
      <w:r w:rsidRPr="00B6173C">
        <w:t>United States</w:t>
      </w:r>
      <w:bookmarkEnd w:id="19"/>
    </w:p>
    <w:p w14:paraId="4AABF361" w14:textId="2E4D06D6" w:rsidR="00F01FF0" w:rsidRPr="00B6173C" w:rsidRDefault="00A80584" w:rsidP="00A80584">
      <w:pPr>
        <w:pStyle w:val="NormalText"/>
      </w:pPr>
      <w:r w:rsidRPr="00B6173C">
        <w:t xml:space="preserve">The USEPA </w:t>
      </w:r>
      <w:r w:rsidR="00F01FF0" w:rsidRPr="00B6173C">
        <w:t xml:space="preserve">issued a </w:t>
      </w:r>
      <w:hyperlink r:id="rId31" w:history="1">
        <w:r w:rsidR="00F01FF0" w:rsidRPr="00B6173C">
          <w:rPr>
            <w:rStyle w:val="Hyperlink"/>
          </w:rPr>
          <w:t>re-evaluation decision</w:t>
        </w:r>
      </w:hyperlink>
      <w:r w:rsidR="00F01FF0" w:rsidRPr="00B6173C">
        <w:t xml:space="preserve"> in 1995</w:t>
      </w:r>
      <w:r w:rsidR="00B6173C" w:rsidRPr="00B6173C">
        <w:t>,</w:t>
      </w:r>
      <w:r w:rsidR="00F01FF0" w:rsidRPr="00B6173C">
        <w:t xml:space="preserve"> which cancelled most uses other than ant and cockroach baits in child-resistant packaging. By June 2020 the remaining fenitrothion technical active was cancelled.</w:t>
      </w:r>
    </w:p>
    <w:p w14:paraId="3D72CD56" w14:textId="4C9B231A" w:rsidR="00FF1D67" w:rsidRPr="00B6173C" w:rsidRDefault="00FF1D67" w:rsidP="00FF1D67">
      <w:pPr>
        <w:pStyle w:val="Heading3"/>
      </w:pPr>
      <w:bookmarkStart w:id="20" w:name="_Toc163466094"/>
      <w:r w:rsidRPr="00B6173C">
        <w:t>European Union</w:t>
      </w:r>
      <w:bookmarkEnd w:id="20"/>
    </w:p>
    <w:p w14:paraId="45EB3CF9" w14:textId="3C99B541" w:rsidR="00F01FF0" w:rsidRPr="00B6173C" w:rsidRDefault="00F01FF0" w:rsidP="00F01FF0">
      <w:pPr>
        <w:pStyle w:val="NormalText"/>
      </w:pPr>
      <w:r w:rsidRPr="00B6173C">
        <w:t>The</w:t>
      </w:r>
      <w:r w:rsidR="00EA1120" w:rsidRPr="00B6173C">
        <w:t xml:space="preserve"> authorisation for the</w:t>
      </w:r>
      <w:r w:rsidRPr="00B6173C">
        <w:t xml:space="preserve"> use of fenitrothion was </w:t>
      </w:r>
      <w:hyperlink r:id="rId32" w:history="1">
        <w:r w:rsidR="00EA1120" w:rsidRPr="00B6173C">
          <w:rPr>
            <w:rStyle w:val="Hyperlink"/>
          </w:rPr>
          <w:t>withdrawn in the EU</w:t>
        </w:r>
      </w:hyperlink>
      <w:r w:rsidR="00EA1120" w:rsidRPr="00B6173C">
        <w:t xml:space="preserve"> </w:t>
      </w:r>
      <w:r w:rsidRPr="00B6173C">
        <w:t>in 20</w:t>
      </w:r>
      <w:r w:rsidR="00EA1120" w:rsidRPr="00B6173C">
        <w:t>07</w:t>
      </w:r>
      <w:r w:rsidRPr="00B6173C">
        <w:t xml:space="preserve"> based on human health and environmental concerns. Exposure to workers was unacceptable in most outdoor scenarios and there was an </w:t>
      </w:r>
      <w:r w:rsidRPr="00B6173C">
        <w:lastRenderedPageBreak/>
        <w:t xml:space="preserve">identified risk to consumers of residues in grapes. Environmental risks to birds, mammals, </w:t>
      </w:r>
      <w:r w:rsidR="00C00141" w:rsidRPr="00B6173C">
        <w:t>bees,</w:t>
      </w:r>
      <w:r w:rsidRPr="00B6173C">
        <w:t xml:space="preserve"> and aquatic species were also identified.</w:t>
      </w:r>
    </w:p>
    <w:p w14:paraId="3A51A77E" w14:textId="3E0996F4" w:rsidR="00FF1D67" w:rsidRPr="00B6173C" w:rsidRDefault="00FF1D67" w:rsidP="00FF1D67">
      <w:pPr>
        <w:pStyle w:val="Heading3"/>
      </w:pPr>
      <w:bookmarkStart w:id="21" w:name="_Toc163466095"/>
      <w:r w:rsidRPr="00B6173C">
        <w:t>Canada</w:t>
      </w:r>
      <w:bookmarkEnd w:id="21"/>
    </w:p>
    <w:p w14:paraId="555E66AC" w14:textId="777B9AB0" w:rsidR="00F01FF0" w:rsidRPr="00B6173C" w:rsidRDefault="00F01FF0" w:rsidP="00F01FF0">
      <w:pPr>
        <w:pStyle w:val="NormalText"/>
      </w:pPr>
      <w:r w:rsidRPr="00B6173C">
        <w:t>The Health Canada Pest Management Regulatory Agency restricted fenitrothion to limited forestry uses in their 2004 reconsideration and it was subsequently voluntarily discontinued.</w:t>
      </w:r>
    </w:p>
    <w:p w14:paraId="3B9102EF" w14:textId="03F5DD95" w:rsidR="00A80584" w:rsidRPr="00B6173C" w:rsidRDefault="00F01FF0" w:rsidP="00F01FF0">
      <w:pPr>
        <w:pStyle w:val="Heading3"/>
      </w:pPr>
      <w:bookmarkStart w:id="22" w:name="_Toc163466096"/>
      <w:r w:rsidRPr="00B6173C">
        <w:t>New Zealand</w:t>
      </w:r>
      <w:bookmarkEnd w:id="22"/>
    </w:p>
    <w:p w14:paraId="2329D12B" w14:textId="54AE42AB" w:rsidR="00F01FF0" w:rsidRPr="00B6173C" w:rsidRDefault="00021394" w:rsidP="00F01FF0">
      <w:pPr>
        <w:pStyle w:val="NormalText"/>
      </w:pPr>
      <w:r w:rsidRPr="00B6173C">
        <w:t>A r</w:t>
      </w:r>
      <w:r w:rsidR="00F01FF0" w:rsidRPr="00B6173C">
        <w:t>eassessment</w:t>
      </w:r>
      <w:r w:rsidRPr="00B6173C">
        <w:t xml:space="preserve"> of fenitrothion was</w:t>
      </w:r>
      <w:r w:rsidR="00F01FF0" w:rsidRPr="00B6173C">
        <w:t xml:space="preserve"> completed in July 2013 and </w:t>
      </w:r>
      <w:r w:rsidRPr="00B6173C">
        <w:t xml:space="preserve">its </w:t>
      </w:r>
      <w:r w:rsidR="00F01FF0" w:rsidRPr="00B6173C">
        <w:t>use phased out by July 2016. Overall, the risks to workers, bystanders and the environment ranged from negligible to medium, however as there were no critical uses identified</w:t>
      </w:r>
      <w:r w:rsidR="00CF7594" w:rsidRPr="00B6173C">
        <w:t>,</w:t>
      </w:r>
      <w:r w:rsidR="00F01FF0" w:rsidRPr="00B6173C">
        <w:t xml:space="preserve"> the benefit of retaining fenitrothion was considered low.</w:t>
      </w:r>
    </w:p>
    <w:p w14:paraId="249F3E97" w14:textId="765BFF26" w:rsidR="00F01FF0" w:rsidRPr="00B6173C" w:rsidRDefault="00F01FF0" w:rsidP="00F01FF0">
      <w:pPr>
        <w:pStyle w:val="Heading3"/>
      </w:pPr>
      <w:bookmarkStart w:id="23" w:name="_Toc163466097"/>
      <w:r w:rsidRPr="00B6173C">
        <w:t>India</w:t>
      </w:r>
      <w:bookmarkEnd w:id="23"/>
    </w:p>
    <w:p w14:paraId="524979A6" w14:textId="57493022" w:rsidR="005B7985" w:rsidRPr="00B6173C" w:rsidRDefault="00F01FF0" w:rsidP="005B7985">
      <w:pPr>
        <w:pStyle w:val="NormalText"/>
        <w:sectPr w:rsidR="005B7985" w:rsidRPr="00B6173C" w:rsidSect="007C4C69">
          <w:headerReference w:type="default" r:id="rId33"/>
          <w:footnotePr>
            <w:pos w:val="beneathText"/>
          </w:footnotePr>
          <w:pgSz w:w="11906" w:h="16838" w:code="9"/>
          <w:pgMar w:top="2835" w:right="1134" w:bottom="1134" w:left="1134" w:header="1701" w:footer="680" w:gutter="0"/>
          <w:cols w:space="708"/>
          <w:docGrid w:linePitch="360"/>
        </w:sectPr>
      </w:pPr>
      <w:r w:rsidRPr="00B6173C">
        <w:t>The use of fenitrothion was restricted in 2007 to public health applications</w:t>
      </w:r>
      <w:r w:rsidR="00021394" w:rsidRPr="00B6173C">
        <w:t xml:space="preserve"> (</w:t>
      </w:r>
      <w:r w:rsidR="008D3DC1" w:rsidRPr="00B6173C">
        <w:t>e.g.</w:t>
      </w:r>
      <w:r w:rsidR="00021394" w:rsidRPr="00B6173C">
        <w:t xml:space="preserve"> mosquito control)</w:t>
      </w:r>
      <w:r w:rsidRPr="00B6173C">
        <w:t xml:space="preserve"> and restricted locust control in desert areas</w:t>
      </w:r>
      <w:r w:rsidR="005B7985" w:rsidRPr="00B6173C">
        <w:t xml:space="preserve">. </w:t>
      </w:r>
    </w:p>
    <w:p w14:paraId="2EEDE793" w14:textId="173C42DF" w:rsidR="008A3F33" w:rsidRPr="00B6173C" w:rsidRDefault="008A3F33" w:rsidP="005B7985">
      <w:pPr>
        <w:pStyle w:val="Heading1"/>
      </w:pPr>
      <w:bookmarkStart w:id="24" w:name="_Toc163466098"/>
      <w:r w:rsidRPr="00B6173C">
        <w:lastRenderedPageBreak/>
        <w:t>Chemistry</w:t>
      </w:r>
      <w:bookmarkEnd w:id="24"/>
    </w:p>
    <w:p w14:paraId="61EFAD3E" w14:textId="72102BA3" w:rsidR="008A3F33" w:rsidRPr="00B6173C" w:rsidRDefault="008A3F33" w:rsidP="00FF1D67">
      <w:pPr>
        <w:pStyle w:val="Heading2"/>
      </w:pPr>
      <w:bookmarkStart w:id="25" w:name="_Toc144468304"/>
      <w:bookmarkStart w:id="26" w:name="_Toc163466099"/>
      <w:r w:rsidRPr="00B6173C">
        <w:t>Active constituent</w:t>
      </w:r>
      <w:bookmarkEnd w:id="25"/>
      <w:bookmarkEnd w:id="26"/>
    </w:p>
    <w:p w14:paraId="45BCE583" w14:textId="729AA93A" w:rsidR="00EE0720" w:rsidRPr="00B6173C" w:rsidRDefault="00EE0720" w:rsidP="00EE0720">
      <w:pPr>
        <w:pStyle w:val="NormalText"/>
      </w:pPr>
      <w:r w:rsidRPr="00B6173C">
        <w:t>T</w:t>
      </w:r>
      <w:r w:rsidR="00A91545" w:rsidRPr="00B6173C">
        <w:t>he nomenclature and structural formula of the active constituent fenitrothion</w:t>
      </w:r>
      <w:r w:rsidRPr="00B6173C">
        <w:t xml:space="preserve"> are provided in Table 1</w:t>
      </w:r>
      <w:r w:rsidR="00A91545" w:rsidRPr="00B6173C">
        <w:t>.</w:t>
      </w:r>
    </w:p>
    <w:p w14:paraId="2FC10B5C" w14:textId="35304F17" w:rsidR="00B81873" w:rsidRPr="00B6173C" w:rsidRDefault="00B81873" w:rsidP="00B81873">
      <w:pPr>
        <w:pStyle w:val="Caption"/>
      </w:pPr>
      <w:bookmarkStart w:id="27" w:name="_Toc158714034"/>
      <w:bookmarkStart w:id="28" w:name="_Toc163467946"/>
      <w:bookmarkStart w:id="29" w:name="_Hlk148454535"/>
      <w:bookmarkStart w:id="30" w:name="_Hlk148427878"/>
      <w:r w:rsidRPr="00B6173C">
        <w:t xml:space="preserve">Table </w:t>
      </w:r>
      <w:r w:rsidRPr="00B6173C">
        <w:fldChar w:fldCharType="begin"/>
      </w:r>
      <w:r w:rsidRPr="00B6173C">
        <w:instrText xml:space="preserve"> SEQ Table \* ARABIC </w:instrText>
      </w:r>
      <w:r w:rsidRPr="00B6173C">
        <w:fldChar w:fldCharType="separate"/>
      </w:r>
      <w:r w:rsidR="00EF3423">
        <w:rPr>
          <w:noProof/>
        </w:rPr>
        <w:t>1</w:t>
      </w:r>
      <w:r w:rsidRPr="00B6173C">
        <w:fldChar w:fldCharType="end"/>
      </w:r>
      <w:r w:rsidRPr="00B6173C">
        <w:t>:</w:t>
      </w:r>
      <w:r w:rsidRPr="00B6173C">
        <w:tab/>
        <w:t>Nomenclature and structural formula of the active constituent fenitrothion</w:t>
      </w:r>
      <w:bookmarkEnd w:id="27"/>
      <w:bookmarkEnd w:id="28"/>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3046"/>
        <w:gridCol w:w="6592"/>
      </w:tblGrid>
      <w:tr w:rsidR="00FF1D67" w:rsidRPr="00B6173C" w14:paraId="33B1470B" w14:textId="77777777" w:rsidTr="00B6173C">
        <w:trPr>
          <w:tblHeader/>
        </w:trPr>
        <w:tc>
          <w:tcPr>
            <w:tcW w:w="1580" w:type="pct"/>
            <w:tcBorders>
              <w:bottom w:val="single" w:sz="4" w:space="0" w:color="auto"/>
            </w:tcBorders>
            <w:shd w:val="clear" w:color="auto" w:fill="5C2946"/>
          </w:tcPr>
          <w:bookmarkEnd w:id="29"/>
          <w:p w14:paraId="4E6D7777" w14:textId="7059F7F1" w:rsidR="00FF1D67" w:rsidRPr="00B6173C" w:rsidRDefault="00FF1D67" w:rsidP="00B6173C">
            <w:pPr>
              <w:pStyle w:val="TableHead"/>
            </w:pPr>
            <w:r w:rsidRPr="00B6173C">
              <w:t>Parameter</w:t>
            </w:r>
          </w:p>
        </w:tc>
        <w:tc>
          <w:tcPr>
            <w:tcW w:w="3420" w:type="pct"/>
            <w:shd w:val="clear" w:color="auto" w:fill="5C2946"/>
          </w:tcPr>
          <w:p w14:paraId="588CFC20" w14:textId="30CDF89E" w:rsidR="00FF1D67" w:rsidRPr="00B6173C" w:rsidRDefault="00FF1D67" w:rsidP="00B6173C">
            <w:pPr>
              <w:pStyle w:val="TableHead"/>
            </w:pPr>
            <w:r w:rsidRPr="00B6173C">
              <w:t>Nomenclature and structure</w:t>
            </w:r>
          </w:p>
        </w:tc>
      </w:tr>
      <w:bookmarkEnd w:id="30"/>
      <w:tr w:rsidR="008A3F33" w:rsidRPr="00B6173C" w14:paraId="40EE3695" w14:textId="77777777" w:rsidTr="00FF1D67">
        <w:tc>
          <w:tcPr>
            <w:tcW w:w="1580" w:type="pct"/>
            <w:shd w:val="clear" w:color="auto" w:fill="auto"/>
          </w:tcPr>
          <w:p w14:paraId="50594035" w14:textId="77777777" w:rsidR="008A3F33" w:rsidRPr="00B6173C" w:rsidRDefault="008A3F33" w:rsidP="00B6173C">
            <w:pPr>
              <w:pStyle w:val="TableText"/>
            </w:pPr>
            <w:r w:rsidRPr="00B6173C">
              <w:t>Common name (ISO):</w:t>
            </w:r>
          </w:p>
        </w:tc>
        <w:tc>
          <w:tcPr>
            <w:tcW w:w="3420" w:type="pct"/>
          </w:tcPr>
          <w:p w14:paraId="0B010374" w14:textId="77777777" w:rsidR="008A3F33" w:rsidRPr="00B6173C" w:rsidRDefault="008A3F33" w:rsidP="00B6173C">
            <w:pPr>
              <w:pStyle w:val="TableText"/>
            </w:pPr>
            <w:r w:rsidRPr="00B6173C">
              <w:t>Fenitrothion</w:t>
            </w:r>
          </w:p>
        </w:tc>
      </w:tr>
      <w:tr w:rsidR="008A3F33" w:rsidRPr="00B6173C" w14:paraId="128F35A8" w14:textId="77777777" w:rsidTr="00FF1D67">
        <w:tc>
          <w:tcPr>
            <w:tcW w:w="1580" w:type="pct"/>
            <w:shd w:val="clear" w:color="auto" w:fill="auto"/>
          </w:tcPr>
          <w:p w14:paraId="0DB0C9E0" w14:textId="77777777" w:rsidR="008A3F33" w:rsidRPr="00B6173C" w:rsidRDefault="008A3F33" w:rsidP="00B6173C">
            <w:pPr>
              <w:pStyle w:val="TableText"/>
            </w:pPr>
            <w:r w:rsidRPr="00B6173C">
              <w:t>IUPAC name:</w:t>
            </w:r>
          </w:p>
        </w:tc>
        <w:tc>
          <w:tcPr>
            <w:tcW w:w="3420" w:type="pct"/>
          </w:tcPr>
          <w:p w14:paraId="523D3E63" w14:textId="77777777" w:rsidR="008A3F33" w:rsidRPr="00B6173C" w:rsidRDefault="008A3F33" w:rsidP="00B6173C">
            <w:pPr>
              <w:pStyle w:val="TableText"/>
            </w:pPr>
            <w:r w:rsidRPr="00B6173C">
              <w:rPr>
                <w:i/>
              </w:rPr>
              <w:t>O,O</w:t>
            </w:r>
            <w:r w:rsidRPr="00B6173C">
              <w:t xml:space="preserve">-dimethyl </w:t>
            </w:r>
            <w:r w:rsidRPr="00B6173C">
              <w:rPr>
                <w:i/>
              </w:rPr>
              <w:t>O-</w:t>
            </w:r>
            <w:r w:rsidRPr="00B6173C">
              <w:t>(3-methyl-4-nitrophenyl) phosphorothioate</w:t>
            </w:r>
          </w:p>
        </w:tc>
      </w:tr>
      <w:tr w:rsidR="008A3F33" w:rsidRPr="00B6173C" w14:paraId="0F339839" w14:textId="77777777" w:rsidTr="00FF1D67">
        <w:tc>
          <w:tcPr>
            <w:tcW w:w="1580" w:type="pct"/>
            <w:shd w:val="clear" w:color="auto" w:fill="auto"/>
          </w:tcPr>
          <w:p w14:paraId="1B0A31C5" w14:textId="77777777" w:rsidR="008A3F33" w:rsidRPr="00B6173C" w:rsidRDefault="008A3F33" w:rsidP="00B6173C">
            <w:pPr>
              <w:pStyle w:val="TableText"/>
            </w:pPr>
            <w:r w:rsidRPr="00B6173C">
              <w:t>CAS registry number:</w:t>
            </w:r>
          </w:p>
        </w:tc>
        <w:tc>
          <w:tcPr>
            <w:tcW w:w="3420" w:type="pct"/>
          </w:tcPr>
          <w:p w14:paraId="71240DD5" w14:textId="4E814F56" w:rsidR="008A3F33" w:rsidRPr="00B6173C" w:rsidRDefault="007E01EA" w:rsidP="00B6173C">
            <w:pPr>
              <w:pStyle w:val="TableText"/>
            </w:pPr>
            <w:r w:rsidRPr="00B6173C">
              <w:t>122</w:t>
            </w:r>
            <w:r w:rsidR="008A3F33" w:rsidRPr="00B6173C">
              <w:t>-14-5</w:t>
            </w:r>
          </w:p>
        </w:tc>
      </w:tr>
      <w:tr w:rsidR="008A3F33" w:rsidRPr="00B6173C" w14:paraId="59EFFCD5" w14:textId="77777777" w:rsidTr="00FF1D67">
        <w:tc>
          <w:tcPr>
            <w:tcW w:w="1580" w:type="pct"/>
            <w:shd w:val="clear" w:color="auto" w:fill="auto"/>
          </w:tcPr>
          <w:p w14:paraId="49636F4A" w14:textId="77777777" w:rsidR="008A3F33" w:rsidRPr="00B6173C" w:rsidRDefault="008A3F33" w:rsidP="00B6173C">
            <w:pPr>
              <w:pStyle w:val="TableText"/>
            </w:pPr>
            <w:r w:rsidRPr="00B6173C">
              <w:t>Molecular formula:</w:t>
            </w:r>
          </w:p>
        </w:tc>
        <w:tc>
          <w:tcPr>
            <w:tcW w:w="3420" w:type="pct"/>
          </w:tcPr>
          <w:p w14:paraId="06B146A6" w14:textId="77777777" w:rsidR="008A3F33" w:rsidRPr="00B6173C" w:rsidRDefault="008A3F33" w:rsidP="00B6173C">
            <w:pPr>
              <w:pStyle w:val="TableText"/>
            </w:pPr>
            <w:r w:rsidRPr="00B6173C">
              <w:t>C</w:t>
            </w:r>
            <w:r w:rsidRPr="00B6173C">
              <w:rPr>
                <w:vertAlign w:val="subscript"/>
              </w:rPr>
              <w:t>9</w:t>
            </w:r>
            <w:r w:rsidRPr="00B6173C">
              <w:t>H</w:t>
            </w:r>
            <w:r w:rsidRPr="00B6173C">
              <w:rPr>
                <w:vertAlign w:val="subscript"/>
              </w:rPr>
              <w:t>12</w:t>
            </w:r>
            <w:r w:rsidRPr="00B6173C">
              <w:t>NO</w:t>
            </w:r>
            <w:r w:rsidRPr="00B6173C">
              <w:rPr>
                <w:vertAlign w:val="subscript"/>
              </w:rPr>
              <w:t>5</w:t>
            </w:r>
            <w:r w:rsidRPr="00B6173C">
              <w:t>PS</w:t>
            </w:r>
          </w:p>
        </w:tc>
      </w:tr>
      <w:tr w:rsidR="008A3F33" w:rsidRPr="00B6173C" w14:paraId="176CD720" w14:textId="77777777" w:rsidTr="00FF1D67">
        <w:tc>
          <w:tcPr>
            <w:tcW w:w="1580" w:type="pct"/>
            <w:shd w:val="clear" w:color="auto" w:fill="auto"/>
          </w:tcPr>
          <w:p w14:paraId="66C36FDD" w14:textId="77777777" w:rsidR="008A3F33" w:rsidRPr="00B6173C" w:rsidRDefault="008A3F33" w:rsidP="00B6173C">
            <w:pPr>
              <w:pStyle w:val="TableText"/>
            </w:pPr>
            <w:r w:rsidRPr="00B6173C">
              <w:t>Molecular weight:</w:t>
            </w:r>
          </w:p>
        </w:tc>
        <w:tc>
          <w:tcPr>
            <w:tcW w:w="3420" w:type="pct"/>
          </w:tcPr>
          <w:p w14:paraId="72A74E1E" w14:textId="30B7BF15" w:rsidR="008A3F33" w:rsidRPr="00B6173C" w:rsidRDefault="008A3F33" w:rsidP="00B6173C">
            <w:pPr>
              <w:pStyle w:val="TableText"/>
            </w:pPr>
            <w:r w:rsidRPr="00B6173C">
              <w:t>277.</w:t>
            </w:r>
            <w:r w:rsidR="00750F9B" w:rsidRPr="00B6173C">
              <w:t>2</w:t>
            </w:r>
            <w:r w:rsidR="007E01EA" w:rsidRPr="00B6173C">
              <w:t xml:space="preserve"> </w:t>
            </w:r>
            <w:r w:rsidRPr="00B6173C">
              <w:t>gmol</w:t>
            </w:r>
            <w:r w:rsidRPr="00B6173C">
              <w:rPr>
                <w:vertAlign w:val="superscript"/>
              </w:rPr>
              <w:t>-1</w:t>
            </w:r>
          </w:p>
        </w:tc>
      </w:tr>
      <w:tr w:rsidR="008A3F33" w:rsidRPr="00B6173C" w14:paraId="63D0FE5D" w14:textId="77777777" w:rsidTr="0027634F">
        <w:trPr>
          <w:trHeight w:val="2310"/>
        </w:trPr>
        <w:tc>
          <w:tcPr>
            <w:tcW w:w="1580" w:type="pct"/>
            <w:tcBorders>
              <w:bottom w:val="single" w:sz="4" w:space="0" w:color="auto"/>
            </w:tcBorders>
            <w:shd w:val="clear" w:color="auto" w:fill="auto"/>
          </w:tcPr>
          <w:p w14:paraId="4585B4C6" w14:textId="1163BF68" w:rsidR="008A3F33" w:rsidRPr="00B6173C" w:rsidRDefault="008A3F33" w:rsidP="00B6173C">
            <w:pPr>
              <w:pStyle w:val="TableText"/>
            </w:pPr>
            <w:r w:rsidRPr="00B6173C">
              <w:t>Structural formula:</w:t>
            </w:r>
          </w:p>
        </w:tc>
        <w:tc>
          <w:tcPr>
            <w:tcW w:w="3420" w:type="pct"/>
            <w:tcBorders>
              <w:bottom w:val="single" w:sz="4" w:space="0" w:color="auto"/>
            </w:tcBorders>
          </w:tcPr>
          <w:p w14:paraId="3574FB14" w14:textId="5E355199" w:rsidR="008A3F33" w:rsidRPr="00B6173C" w:rsidRDefault="00FF1D67" w:rsidP="00B6173C">
            <w:pPr>
              <w:pStyle w:val="TableText"/>
              <w:spacing w:line="240" w:lineRule="auto"/>
            </w:pPr>
            <w:r w:rsidRPr="00B6173C">
              <w:rPr>
                <w:noProof/>
                <w:lang w:eastAsia="en-AU"/>
              </w:rPr>
              <w:drawing>
                <wp:inline distT="0" distB="0" distL="0" distR="0" wp14:anchorId="63BB164A" wp14:editId="49B7F3D3">
                  <wp:extent cx="2058670" cy="1323975"/>
                  <wp:effectExtent l="0" t="0" r="0" b="0"/>
                  <wp:docPr id="2" name="Picture 2" descr="Structural formula of fenitroth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ructural formula of fenitrothion"/>
                          <pic:cNvPicPr>
                            <a:picLocks noChangeAspect="1" noChangeArrowheads="1"/>
                          </pic:cNvPicPr>
                        </pic:nvPicPr>
                        <pic:blipFill rotWithShape="1">
                          <a:blip r:embed="rId34">
                            <a:extLst>
                              <a:ext uri="{28A0092B-C50C-407E-A947-70E740481C1C}">
                                <a14:useLocalDpi xmlns:a14="http://schemas.microsoft.com/office/drawing/2010/main" val="0"/>
                              </a:ext>
                            </a:extLst>
                          </a:blip>
                          <a:srcRect b="-3065"/>
                          <a:stretch/>
                        </pic:blipFill>
                        <pic:spPr bwMode="auto">
                          <a:xfrm>
                            <a:off x="0" y="0"/>
                            <a:ext cx="2058670" cy="13239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4E3BB04" w14:textId="5CA16680" w:rsidR="00FF1D67" w:rsidRPr="00B6173C" w:rsidRDefault="008A3F33" w:rsidP="0071687D">
      <w:pPr>
        <w:pStyle w:val="NormalText"/>
      </w:pPr>
      <w:r w:rsidRPr="00B6173C">
        <w:t xml:space="preserve">Fenitrothion is a liquid at room temperature (colourless in the case of the pure active ingredient, and </w:t>
      </w:r>
      <w:proofErr w:type="gramStart"/>
      <w:r w:rsidRPr="00B6173C">
        <w:t>yellow-brown</w:t>
      </w:r>
      <w:proofErr w:type="gramEnd"/>
      <w:r w:rsidRPr="00B6173C">
        <w:t xml:space="preserve"> in the case of the technical active ingredient). It is practically insoluble in water, while being soluble in aliphatic hydrocarbons, and highly soluble in alcohols, esters, ketones, aromatic hydrocarbons, and chlorinated hydrocarbons. Fenitrothion is relatively more stable to hydrolysis under acidic and neutral conditions (</w:t>
      </w:r>
      <w:r w:rsidR="0071687D" w:rsidRPr="00B6173C">
        <w:t>half-life</w:t>
      </w:r>
      <w:r w:rsidRPr="00B6173C">
        <w:t xml:space="preserve"> of 180</w:t>
      </w:r>
      <w:r w:rsidR="00B6173C" w:rsidRPr="00B6173C">
        <w:t xml:space="preserve"> to </w:t>
      </w:r>
      <w:r w:rsidRPr="00B6173C">
        <w:t>200 days), and less stable under alkaline conditions (</w:t>
      </w:r>
      <w:r w:rsidR="0071687D" w:rsidRPr="00B6173C">
        <w:t>half-life</w:t>
      </w:r>
      <w:r w:rsidRPr="00B6173C">
        <w:t xml:space="preserve"> of ~100 days). It is rapidly </w:t>
      </w:r>
      <w:proofErr w:type="spellStart"/>
      <w:r w:rsidRPr="00B6173C">
        <w:t>photolysed</w:t>
      </w:r>
      <w:proofErr w:type="spellEnd"/>
      <w:r w:rsidRPr="00B6173C">
        <w:t xml:space="preserve">, with a </w:t>
      </w:r>
      <w:r w:rsidR="0071687D" w:rsidRPr="00B6173C">
        <w:t>half-life</w:t>
      </w:r>
      <w:r w:rsidR="00FF1D67" w:rsidRPr="00B6173C">
        <w:t xml:space="preserve"> </w:t>
      </w:r>
      <w:r w:rsidRPr="00B6173C">
        <w:t>of approximately 3 days.</w:t>
      </w:r>
      <w:bookmarkStart w:id="31" w:name="_Hlk148429282"/>
      <w:r w:rsidR="00BD219B" w:rsidRPr="00B6173C">
        <w:t xml:space="preserve"> Further details of the physicochemical properties of fenitrothion are tabulated in </w:t>
      </w:r>
      <w:r w:rsidR="00BD219B" w:rsidRPr="00B6173C">
        <w:fldChar w:fldCharType="begin"/>
      </w:r>
      <w:r w:rsidR="00BD219B" w:rsidRPr="00B6173C">
        <w:instrText xml:space="preserve"> REF _Ref158385999 \h </w:instrText>
      </w:r>
      <w:r w:rsidR="00BD219B" w:rsidRPr="00B6173C">
        <w:fldChar w:fldCharType="separate"/>
      </w:r>
      <w:r w:rsidR="00EF3423" w:rsidRPr="00B6173C">
        <w:t xml:space="preserve">Table </w:t>
      </w:r>
      <w:r w:rsidR="00EF3423">
        <w:rPr>
          <w:noProof/>
        </w:rPr>
        <w:t>2</w:t>
      </w:r>
      <w:r w:rsidR="00BD219B" w:rsidRPr="00B6173C">
        <w:fldChar w:fldCharType="end"/>
      </w:r>
      <w:r w:rsidR="00BD219B" w:rsidRPr="00B6173C">
        <w:t xml:space="preserve"> below (</w:t>
      </w:r>
      <w:hyperlink r:id="rId35" w:history="1">
        <w:r w:rsidR="00BD219B" w:rsidRPr="00B6173C">
          <w:rPr>
            <w:rStyle w:val="Hyperlink"/>
          </w:rPr>
          <w:t>JMPR 2003</w:t>
        </w:r>
      </w:hyperlink>
      <w:r w:rsidR="00BD219B" w:rsidRPr="00B6173C">
        <w:t>).</w:t>
      </w:r>
    </w:p>
    <w:p w14:paraId="4842FA74" w14:textId="198FC1E2" w:rsidR="00B81873" w:rsidRPr="00B6173C" w:rsidRDefault="00B81873" w:rsidP="00B81873">
      <w:pPr>
        <w:pStyle w:val="Caption"/>
      </w:pPr>
      <w:bookmarkStart w:id="32" w:name="_Ref158385999"/>
      <w:bookmarkStart w:id="33" w:name="_Toc158714035"/>
      <w:bookmarkStart w:id="34" w:name="_Toc163467947"/>
      <w:bookmarkEnd w:id="31"/>
      <w:r w:rsidRPr="00B6173C">
        <w:t xml:space="preserve">Table </w:t>
      </w:r>
      <w:r w:rsidRPr="00B6173C">
        <w:fldChar w:fldCharType="begin"/>
      </w:r>
      <w:r w:rsidRPr="00B6173C">
        <w:instrText xml:space="preserve"> SEQ Table \* ARABIC </w:instrText>
      </w:r>
      <w:r w:rsidRPr="00B6173C">
        <w:fldChar w:fldCharType="separate"/>
      </w:r>
      <w:r w:rsidR="00EF3423">
        <w:rPr>
          <w:noProof/>
        </w:rPr>
        <w:t>2</w:t>
      </w:r>
      <w:r w:rsidRPr="00B6173C">
        <w:fldChar w:fldCharType="end"/>
      </w:r>
      <w:bookmarkEnd w:id="32"/>
      <w:r w:rsidRPr="00B6173C">
        <w:t>:</w:t>
      </w:r>
      <w:r w:rsidRPr="00B6173C">
        <w:tab/>
        <w:t xml:space="preserve">Key physicochemical properties of the active constituent </w:t>
      </w:r>
      <w:r w:rsidRPr="00B6173C">
        <w:rPr>
          <w:szCs w:val="20"/>
        </w:rPr>
        <w:t>fenitrothion</w:t>
      </w:r>
      <w:bookmarkEnd w:id="33"/>
      <w:bookmarkEnd w:id="34"/>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4112"/>
        <w:gridCol w:w="5526"/>
      </w:tblGrid>
      <w:tr w:rsidR="00FF1D67" w:rsidRPr="00B6173C" w14:paraId="27E2414B" w14:textId="77777777" w:rsidTr="00B6173C">
        <w:trPr>
          <w:tblHeader/>
        </w:trPr>
        <w:tc>
          <w:tcPr>
            <w:tcW w:w="2133" w:type="pct"/>
            <w:shd w:val="clear" w:color="auto" w:fill="5C2946"/>
            <w:vAlign w:val="center"/>
          </w:tcPr>
          <w:p w14:paraId="5172579E" w14:textId="6EF3B6EA" w:rsidR="00FF1D67" w:rsidRPr="00B6173C" w:rsidRDefault="00FF1D67" w:rsidP="00B6173C">
            <w:pPr>
              <w:pStyle w:val="TableHead"/>
            </w:pPr>
            <w:r w:rsidRPr="00B6173C">
              <w:t>Parameter</w:t>
            </w:r>
          </w:p>
        </w:tc>
        <w:tc>
          <w:tcPr>
            <w:tcW w:w="2867" w:type="pct"/>
            <w:shd w:val="clear" w:color="auto" w:fill="5C2946"/>
            <w:vAlign w:val="center"/>
          </w:tcPr>
          <w:p w14:paraId="2A981820" w14:textId="039BCFEF" w:rsidR="00FF1D67" w:rsidRPr="00B6173C" w:rsidRDefault="00FF1D67" w:rsidP="00B6173C">
            <w:pPr>
              <w:pStyle w:val="TableHead"/>
            </w:pPr>
            <w:r w:rsidRPr="00B6173C">
              <w:t>Physicochemical property</w:t>
            </w:r>
          </w:p>
        </w:tc>
      </w:tr>
      <w:tr w:rsidR="008A3F33" w:rsidRPr="00B6173C" w14:paraId="5569B54C" w14:textId="77777777" w:rsidTr="00B6173C">
        <w:tc>
          <w:tcPr>
            <w:tcW w:w="2133" w:type="pct"/>
            <w:shd w:val="clear" w:color="auto" w:fill="auto"/>
          </w:tcPr>
          <w:p w14:paraId="0EE563A5" w14:textId="6F756832" w:rsidR="008A3F33" w:rsidRPr="00B6173C" w:rsidRDefault="008A3F33" w:rsidP="00B6173C">
            <w:pPr>
              <w:pStyle w:val="TableText"/>
            </w:pPr>
            <w:r w:rsidRPr="00B6173C">
              <w:t>Appearance</w:t>
            </w:r>
          </w:p>
        </w:tc>
        <w:tc>
          <w:tcPr>
            <w:tcW w:w="2867" w:type="pct"/>
          </w:tcPr>
          <w:p w14:paraId="112C7128" w14:textId="77777777" w:rsidR="008A3F33" w:rsidRPr="00B6173C" w:rsidRDefault="008A3F33" w:rsidP="00B6173C">
            <w:pPr>
              <w:pStyle w:val="TableText"/>
            </w:pPr>
            <w:r w:rsidRPr="00B6173C">
              <w:t>Colourless, viscous liquid (pure active ingredient, 99% purity)</w:t>
            </w:r>
          </w:p>
          <w:p w14:paraId="70FDD88E" w14:textId="77777777" w:rsidR="008A3F33" w:rsidRPr="00B6173C" w:rsidRDefault="008A3F33" w:rsidP="00B6173C">
            <w:pPr>
              <w:pStyle w:val="TableText"/>
            </w:pPr>
            <w:r w:rsidRPr="00B6173C">
              <w:t>Yellow-brown liquid with a faint characteristic odour (technical active ingredient)</w:t>
            </w:r>
          </w:p>
        </w:tc>
      </w:tr>
      <w:tr w:rsidR="008A3F33" w:rsidRPr="00B6173C" w14:paraId="4B1C580C" w14:textId="77777777" w:rsidTr="00B6173C">
        <w:tc>
          <w:tcPr>
            <w:tcW w:w="2133" w:type="pct"/>
            <w:shd w:val="clear" w:color="auto" w:fill="auto"/>
          </w:tcPr>
          <w:p w14:paraId="535D0C3C" w14:textId="062B374F" w:rsidR="008A3F33" w:rsidRPr="00B6173C" w:rsidRDefault="008A3F33" w:rsidP="00B6173C">
            <w:pPr>
              <w:pStyle w:val="TableText"/>
            </w:pPr>
            <w:r w:rsidRPr="00B6173C">
              <w:t>Melting point</w:t>
            </w:r>
          </w:p>
        </w:tc>
        <w:tc>
          <w:tcPr>
            <w:tcW w:w="2867" w:type="pct"/>
          </w:tcPr>
          <w:p w14:paraId="33AB3BA8" w14:textId="77777777" w:rsidR="008A3F33" w:rsidRPr="00B6173C" w:rsidRDefault="008A3F33" w:rsidP="00B6173C">
            <w:pPr>
              <w:pStyle w:val="TableText"/>
            </w:pPr>
            <w:r w:rsidRPr="00B6173C">
              <w:t>0.3 °C</w:t>
            </w:r>
          </w:p>
        </w:tc>
      </w:tr>
      <w:tr w:rsidR="008A3F33" w:rsidRPr="00B6173C" w14:paraId="03FA1042" w14:textId="77777777" w:rsidTr="00B6173C">
        <w:tc>
          <w:tcPr>
            <w:tcW w:w="2133" w:type="pct"/>
            <w:shd w:val="clear" w:color="auto" w:fill="auto"/>
          </w:tcPr>
          <w:p w14:paraId="196AB128" w14:textId="42F58FF7" w:rsidR="008A3F33" w:rsidRPr="00B6173C" w:rsidRDefault="008A3F33" w:rsidP="00B6173C">
            <w:pPr>
              <w:pStyle w:val="TableText"/>
            </w:pPr>
            <w:r w:rsidRPr="00B6173C">
              <w:t>Boiling point</w:t>
            </w:r>
          </w:p>
        </w:tc>
        <w:tc>
          <w:tcPr>
            <w:tcW w:w="2867" w:type="pct"/>
          </w:tcPr>
          <w:p w14:paraId="2D1B1B7B" w14:textId="125C12B0" w:rsidR="008A3F33" w:rsidRPr="00B6173C" w:rsidRDefault="008A3F33" w:rsidP="00B6173C">
            <w:pPr>
              <w:pStyle w:val="TableText"/>
            </w:pPr>
            <w:r w:rsidRPr="00B6173C">
              <w:t>140</w:t>
            </w:r>
            <w:r w:rsidR="00B6173C">
              <w:t>–</w:t>
            </w:r>
            <w:r w:rsidRPr="00B6173C">
              <w:t>145 °C (0.1 mm Hg, decomposes)</w:t>
            </w:r>
          </w:p>
        </w:tc>
      </w:tr>
      <w:tr w:rsidR="008A3F33" w:rsidRPr="00B6173C" w14:paraId="37F7FD8D" w14:textId="77777777" w:rsidTr="00B6173C">
        <w:tc>
          <w:tcPr>
            <w:tcW w:w="2133" w:type="pct"/>
            <w:shd w:val="clear" w:color="auto" w:fill="auto"/>
          </w:tcPr>
          <w:p w14:paraId="2B4E6DE6" w14:textId="61A0CE65" w:rsidR="008A3F33" w:rsidRPr="00B6173C" w:rsidRDefault="008A3F33" w:rsidP="00B6173C">
            <w:pPr>
              <w:pStyle w:val="TableText"/>
            </w:pPr>
            <w:r w:rsidRPr="00B6173C">
              <w:t>Specific gravity</w:t>
            </w:r>
          </w:p>
        </w:tc>
        <w:tc>
          <w:tcPr>
            <w:tcW w:w="2867" w:type="pct"/>
          </w:tcPr>
          <w:p w14:paraId="7ADAD3B0" w14:textId="77777777" w:rsidR="008A3F33" w:rsidRPr="00B6173C" w:rsidRDefault="008A3F33" w:rsidP="00B6173C">
            <w:pPr>
              <w:pStyle w:val="TableText"/>
            </w:pPr>
            <w:r w:rsidRPr="00B6173C">
              <w:t>1.328 (25 °C)</w:t>
            </w:r>
          </w:p>
        </w:tc>
      </w:tr>
      <w:tr w:rsidR="008A3F33" w:rsidRPr="00B6173C" w14:paraId="0E63CF3E" w14:textId="77777777" w:rsidTr="00B6173C">
        <w:tc>
          <w:tcPr>
            <w:tcW w:w="2133" w:type="pct"/>
            <w:shd w:val="clear" w:color="auto" w:fill="auto"/>
          </w:tcPr>
          <w:p w14:paraId="3FC6D261" w14:textId="711AE675" w:rsidR="008A3F33" w:rsidRPr="00B6173C" w:rsidRDefault="008A3F33" w:rsidP="00B6173C">
            <w:pPr>
              <w:pStyle w:val="TableText"/>
            </w:pPr>
            <w:r w:rsidRPr="00B6173C">
              <w:lastRenderedPageBreak/>
              <w:t>Solubility in water</w:t>
            </w:r>
          </w:p>
        </w:tc>
        <w:tc>
          <w:tcPr>
            <w:tcW w:w="2867" w:type="pct"/>
          </w:tcPr>
          <w:p w14:paraId="4981AA01" w14:textId="77777777" w:rsidR="008A3F33" w:rsidRPr="00B6173C" w:rsidRDefault="008A3F33" w:rsidP="00B6173C">
            <w:pPr>
              <w:pStyle w:val="TableText"/>
              <w:rPr>
                <w:kern w:val="22"/>
              </w:rPr>
            </w:pPr>
            <w:r w:rsidRPr="00B6173C">
              <w:rPr>
                <w:kern w:val="22"/>
              </w:rPr>
              <w:t xml:space="preserve">19 mg/L (20 </w:t>
            </w:r>
            <w:r w:rsidRPr="00B6173C">
              <w:t>°C)</w:t>
            </w:r>
          </w:p>
        </w:tc>
      </w:tr>
      <w:tr w:rsidR="008A3F33" w:rsidRPr="00B6173C" w14:paraId="5B2E68DD" w14:textId="77777777" w:rsidTr="00B6173C">
        <w:tc>
          <w:tcPr>
            <w:tcW w:w="2133" w:type="pct"/>
            <w:shd w:val="clear" w:color="auto" w:fill="auto"/>
          </w:tcPr>
          <w:p w14:paraId="26124010" w14:textId="30081AAE" w:rsidR="008A3F33" w:rsidRPr="00B6173C" w:rsidRDefault="008A3F33" w:rsidP="00B6173C">
            <w:pPr>
              <w:pStyle w:val="TableText"/>
            </w:pPr>
            <w:r w:rsidRPr="00B6173C">
              <w:t xml:space="preserve">Organic solvent solubility (g/L, </w:t>
            </w:r>
            <w:r w:rsidRPr="00B6173C">
              <w:rPr>
                <w:kern w:val="22"/>
              </w:rPr>
              <w:t xml:space="preserve">20 </w:t>
            </w:r>
            <w:r w:rsidRPr="00B6173C">
              <w:t>°C)</w:t>
            </w:r>
          </w:p>
        </w:tc>
        <w:tc>
          <w:tcPr>
            <w:tcW w:w="2867" w:type="pct"/>
          </w:tcPr>
          <w:p w14:paraId="253064AE" w14:textId="77777777" w:rsidR="008A3F33" w:rsidRPr="00B6173C" w:rsidRDefault="008A3F33" w:rsidP="00B6173C">
            <w:pPr>
              <w:pStyle w:val="TableText"/>
              <w:rPr>
                <w:kern w:val="22"/>
              </w:rPr>
            </w:pPr>
            <w:r w:rsidRPr="00B6173C">
              <w:rPr>
                <w:kern w:val="22"/>
              </w:rPr>
              <w:t>Hexane: 24</w:t>
            </w:r>
          </w:p>
          <w:p w14:paraId="4C9329E6" w14:textId="77777777" w:rsidR="008A3F33" w:rsidRPr="00B6173C" w:rsidRDefault="008A3F33" w:rsidP="00B6173C">
            <w:pPr>
              <w:pStyle w:val="TableText"/>
              <w:rPr>
                <w:kern w:val="22"/>
              </w:rPr>
            </w:pPr>
            <w:r w:rsidRPr="00B6173C">
              <w:rPr>
                <w:kern w:val="22"/>
              </w:rPr>
              <w:t>Isopropanol: 138</w:t>
            </w:r>
          </w:p>
          <w:p w14:paraId="44BB295B" w14:textId="77777777" w:rsidR="008A3F33" w:rsidRPr="00B6173C" w:rsidRDefault="008A3F33" w:rsidP="00B6173C">
            <w:pPr>
              <w:pStyle w:val="TableText"/>
              <w:rPr>
                <w:kern w:val="22"/>
              </w:rPr>
            </w:pPr>
            <w:r w:rsidRPr="00B6173C">
              <w:rPr>
                <w:kern w:val="22"/>
              </w:rPr>
              <w:t xml:space="preserve">Readily soluble in alcohols, esters, ketones, aromatic hydrocarbons and chlorinated hydrocarbons. </w:t>
            </w:r>
          </w:p>
        </w:tc>
      </w:tr>
      <w:tr w:rsidR="008A3F33" w:rsidRPr="00B6173C" w14:paraId="05DBF7F4" w14:textId="77777777" w:rsidTr="00B6173C">
        <w:tc>
          <w:tcPr>
            <w:tcW w:w="2133" w:type="pct"/>
            <w:shd w:val="clear" w:color="auto" w:fill="auto"/>
          </w:tcPr>
          <w:p w14:paraId="1E79DA34" w14:textId="41F44892" w:rsidR="008A3F33" w:rsidRPr="00B6173C" w:rsidRDefault="008A3F33" w:rsidP="00B6173C">
            <w:pPr>
              <w:pStyle w:val="TableText"/>
            </w:pPr>
            <w:r w:rsidRPr="00B6173C">
              <w:t xml:space="preserve">Octanol/water partition coefficient (Log </w:t>
            </w:r>
            <w:proofErr w:type="spellStart"/>
            <w:r w:rsidRPr="00B6173C">
              <w:t>K</w:t>
            </w:r>
            <w:r w:rsidRPr="00B6173C">
              <w:rPr>
                <w:vertAlign w:val="subscript"/>
              </w:rPr>
              <w:t>ow</w:t>
            </w:r>
            <w:proofErr w:type="spellEnd"/>
            <w:r w:rsidRPr="00B6173C">
              <w:t>)</w:t>
            </w:r>
          </w:p>
        </w:tc>
        <w:tc>
          <w:tcPr>
            <w:tcW w:w="2867" w:type="pct"/>
          </w:tcPr>
          <w:p w14:paraId="43B4B04B" w14:textId="77777777" w:rsidR="008A3F33" w:rsidRPr="00B6173C" w:rsidRDefault="008A3F33" w:rsidP="00B6173C">
            <w:pPr>
              <w:pStyle w:val="TableText"/>
              <w:rPr>
                <w:kern w:val="22"/>
              </w:rPr>
            </w:pPr>
            <w:r w:rsidRPr="00B6173C">
              <w:rPr>
                <w:kern w:val="22"/>
              </w:rPr>
              <w:t xml:space="preserve">3.43 (20 </w:t>
            </w:r>
            <w:r w:rsidRPr="00B6173C">
              <w:t>°C)</w:t>
            </w:r>
          </w:p>
        </w:tc>
      </w:tr>
      <w:tr w:rsidR="008A3F33" w:rsidRPr="00B6173C" w14:paraId="1C1FFA32" w14:textId="77777777" w:rsidTr="00B6173C">
        <w:tc>
          <w:tcPr>
            <w:tcW w:w="2133" w:type="pct"/>
            <w:shd w:val="clear" w:color="auto" w:fill="auto"/>
          </w:tcPr>
          <w:p w14:paraId="62C402C9" w14:textId="5390EE31" w:rsidR="008A3F33" w:rsidRPr="00B6173C" w:rsidRDefault="008A3F33" w:rsidP="00B6173C">
            <w:pPr>
              <w:pStyle w:val="TableText"/>
            </w:pPr>
            <w:r w:rsidRPr="00B6173C">
              <w:t>Vapour pressure</w:t>
            </w:r>
          </w:p>
        </w:tc>
        <w:tc>
          <w:tcPr>
            <w:tcW w:w="2867" w:type="pct"/>
          </w:tcPr>
          <w:p w14:paraId="14ABCD3C" w14:textId="77777777" w:rsidR="008A3F33" w:rsidRPr="00B6173C" w:rsidRDefault="008A3F33" w:rsidP="00B6173C">
            <w:pPr>
              <w:pStyle w:val="TableText"/>
            </w:pPr>
            <w:r w:rsidRPr="00B6173C">
              <w:rPr>
                <w:kern w:val="22"/>
              </w:rPr>
              <w:t>1.48 × 10</w:t>
            </w:r>
            <w:r w:rsidRPr="00B6173C">
              <w:rPr>
                <w:kern w:val="22"/>
                <w:vertAlign w:val="superscript"/>
              </w:rPr>
              <w:t>-4</w:t>
            </w:r>
            <w:r w:rsidRPr="00B6173C">
              <w:rPr>
                <w:kern w:val="22"/>
              </w:rPr>
              <w:t xml:space="preserve"> Pa (10 </w:t>
            </w:r>
            <w:r w:rsidRPr="00B6173C">
              <w:t>°C)</w:t>
            </w:r>
          </w:p>
          <w:p w14:paraId="1DED4613" w14:textId="77777777" w:rsidR="008A3F33" w:rsidRPr="00B6173C" w:rsidRDefault="008A3F33" w:rsidP="00B6173C">
            <w:pPr>
              <w:pStyle w:val="TableText"/>
            </w:pPr>
            <w:r w:rsidRPr="00B6173C">
              <w:t xml:space="preserve">6.76 </w:t>
            </w:r>
            <w:r w:rsidRPr="00B6173C">
              <w:rPr>
                <w:kern w:val="22"/>
              </w:rPr>
              <w:t>× 10</w:t>
            </w:r>
            <w:r w:rsidRPr="00B6173C">
              <w:rPr>
                <w:kern w:val="22"/>
                <w:vertAlign w:val="superscript"/>
              </w:rPr>
              <w:t>-4</w:t>
            </w:r>
            <w:r w:rsidRPr="00B6173C">
              <w:rPr>
                <w:kern w:val="22"/>
              </w:rPr>
              <w:t xml:space="preserve"> Pa (20 </w:t>
            </w:r>
            <w:r w:rsidRPr="00B6173C">
              <w:t>°C)</w:t>
            </w:r>
          </w:p>
          <w:p w14:paraId="32A6011F" w14:textId="77777777" w:rsidR="008A3F33" w:rsidRPr="00B6173C" w:rsidRDefault="008A3F33" w:rsidP="00B6173C">
            <w:pPr>
              <w:pStyle w:val="TableText"/>
            </w:pPr>
            <w:r w:rsidRPr="00B6173C">
              <w:t xml:space="preserve">1.57 </w:t>
            </w:r>
            <w:r w:rsidRPr="00B6173C">
              <w:rPr>
                <w:kern w:val="22"/>
              </w:rPr>
              <w:t>× 10</w:t>
            </w:r>
            <w:r w:rsidRPr="00B6173C">
              <w:rPr>
                <w:kern w:val="22"/>
                <w:vertAlign w:val="superscript"/>
              </w:rPr>
              <w:t>-3</w:t>
            </w:r>
            <w:r w:rsidRPr="00B6173C">
              <w:rPr>
                <w:kern w:val="22"/>
              </w:rPr>
              <w:t xml:space="preserve"> Pa (25 </w:t>
            </w:r>
            <w:r w:rsidRPr="00B6173C">
              <w:t>°C, interpolated)</w:t>
            </w:r>
          </w:p>
          <w:p w14:paraId="2585E146" w14:textId="77777777" w:rsidR="008A3F33" w:rsidRPr="00B6173C" w:rsidRDefault="008A3F33" w:rsidP="00B6173C">
            <w:pPr>
              <w:pStyle w:val="TableText"/>
              <w:rPr>
                <w:kern w:val="22"/>
              </w:rPr>
            </w:pPr>
            <w:r w:rsidRPr="00B6173C">
              <w:t xml:space="preserve">3.39 </w:t>
            </w:r>
            <w:r w:rsidRPr="00B6173C">
              <w:rPr>
                <w:kern w:val="22"/>
              </w:rPr>
              <w:t>× 10</w:t>
            </w:r>
            <w:r w:rsidRPr="00B6173C">
              <w:rPr>
                <w:kern w:val="22"/>
                <w:vertAlign w:val="superscript"/>
              </w:rPr>
              <w:t>-3</w:t>
            </w:r>
            <w:r w:rsidRPr="00B6173C">
              <w:rPr>
                <w:kern w:val="22"/>
              </w:rPr>
              <w:t xml:space="preserve"> Pa (30 </w:t>
            </w:r>
            <w:r w:rsidRPr="00B6173C">
              <w:t>°C)</w:t>
            </w:r>
          </w:p>
        </w:tc>
      </w:tr>
      <w:tr w:rsidR="008A3F33" w:rsidRPr="00B6173C" w14:paraId="67C58262" w14:textId="77777777" w:rsidTr="00B6173C">
        <w:trPr>
          <w:trHeight w:val="613"/>
        </w:trPr>
        <w:tc>
          <w:tcPr>
            <w:tcW w:w="2133" w:type="pct"/>
            <w:shd w:val="clear" w:color="auto" w:fill="auto"/>
          </w:tcPr>
          <w:p w14:paraId="11CE19BF" w14:textId="7A0EAFE1" w:rsidR="008A3F33" w:rsidRPr="00B6173C" w:rsidRDefault="008A3F33" w:rsidP="00B6173C">
            <w:pPr>
              <w:pStyle w:val="TableText"/>
            </w:pPr>
            <w:r w:rsidRPr="00B6173C">
              <w:t>Henry’s law constant (calculated)</w:t>
            </w:r>
          </w:p>
        </w:tc>
        <w:tc>
          <w:tcPr>
            <w:tcW w:w="2867" w:type="pct"/>
          </w:tcPr>
          <w:p w14:paraId="2ABE761A" w14:textId="77777777" w:rsidR="008A3F33" w:rsidRPr="00B6173C" w:rsidRDefault="008A3F33" w:rsidP="00B6173C">
            <w:pPr>
              <w:pStyle w:val="TableText"/>
            </w:pPr>
            <w:r w:rsidRPr="00B6173C">
              <w:rPr>
                <w:kern w:val="22"/>
              </w:rPr>
              <w:t>0.0099 Pa.m</w:t>
            </w:r>
            <w:r w:rsidRPr="00B6173C">
              <w:rPr>
                <w:kern w:val="22"/>
                <w:vertAlign w:val="superscript"/>
              </w:rPr>
              <w:t>3</w:t>
            </w:r>
            <w:r w:rsidRPr="00B6173C">
              <w:rPr>
                <w:kern w:val="22"/>
              </w:rPr>
              <w:t>mol</w:t>
            </w:r>
            <w:r w:rsidRPr="00B6173C">
              <w:rPr>
                <w:kern w:val="22"/>
                <w:vertAlign w:val="superscript"/>
              </w:rPr>
              <w:t>-1</w:t>
            </w:r>
            <w:r w:rsidRPr="00B6173C">
              <w:rPr>
                <w:kern w:val="22"/>
              </w:rPr>
              <w:t xml:space="preserve"> (20 </w:t>
            </w:r>
            <w:r w:rsidRPr="00B6173C">
              <w:t>°C)</w:t>
            </w:r>
          </w:p>
        </w:tc>
      </w:tr>
      <w:tr w:rsidR="008A3F33" w:rsidRPr="00B6173C" w14:paraId="78065A2C" w14:textId="77777777" w:rsidTr="00B6173C">
        <w:trPr>
          <w:trHeight w:val="613"/>
        </w:trPr>
        <w:tc>
          <w:tcPr>
            <w:tcW w:w="2133" w:type="pct"/>
            <w:shd w:val="clear" w:color="auto" w:fill="auto"/>
          </w:tcPr>
          <w:p w14:paraId="1F27D99F" w14:textId="207E4207" w:rsidR="008A3F33" w:rsidRPr="00B6173C" w:rsidRDefault="008A3F33" w:rsidP="00B6173C">
            <w:pPr>
              <w:pStyle w:val="TableText"/>
            </w:pPr>
            <w:r w:rsidRPr="00B6173C">
              <w:t>Hydrolysis (DT50, 25 °C)</w:t>
            </w:r>
          </w:p>
        </w:tc>
        <w:tc>
          <w:tcPr>
            <w:tcW w:w="2867" w:type="pct"/>
          </w:tcPr>
          <w:p w14:paraId="56D47171" w14:textId="19E51874" w:rsidR="008A3F33" w:rsidRPr="00B6173C" w:rsidRDefault="008A3F33" w:rsidP="00B6173C">
            <w:pPr>
              <w:pStyle w:val="TableText"/>
              <w:rPr>
                <w:kern w:val="22"/>
              </w:rPr>
            </w:pPr>
            <w:r w:rsidRPr="00B6173C">
              <w:rPr>
                <w:kern w:val="22"/>
              </w:rPr>
              <w:t>pH 5: 191</w:t>
            </w:r>
            <w:r w:rsidR="00B6173C">
              <w:rPr>
                <w:kern w:val="22"/>
              </w:rPr>
              <w:t>–</w:t>
            </w:r>
            <w:r w:rsidRPr="00B6173C">
              <w:rPr>
                <w:kern w:val="22"/>
              </w:rPr>
              <w:t>200 days</w:t>
            </w:r>
          </w:p>
          <w:p w14:paraId="2F10DD3C" w14:textId="4E90D7FF" w:rsidR="008A3F33" w:rsidRPr="00B6173C" w:rsidRDefault="008A3F33" w:rsidP="00B6173C">
            <w:pPr>
              <w:pStyle w:val="TableText"/>
              <w:rPr>
                <w:kern w:val="22"/>
              </w:rPr>
            </w:pPr>
            <w:r w:rsidRPr="00B6173C">
              <w:rPr>
                <w:kern w:val="22"/>
              </w:rPr>
              <w:t>pH 7: 180</w:t>
            </w:r>
            <w:r w:rsidR="00B6173C">
              <w:rPr>
                <w:kern w:val="22"/>
              </w:rPr>
              <w:t>–</w:t>
            </w:r>
            <w:r w:rsidRPr="00B6173C">
              <w:rPr>
                <w:kern w:val="22"/>
              </w:rPr>
              <w:t>186 days</w:t>
            </w:r>
          </w:p>
          <w:p w14:paraId="350410D4" w14:textId="1A7F61FA" w:rsidR="008A3F33" w:rsidRPr="00B6173C" w:rsidRDefault="008A3F33" w:rsidP="00B6173C">
            <w:pPr>
              <w:pStyle w:val="TableText"/>
              <w:rPr>
                <w:kern w:val="22"/>
              </w:rPr>
            </w:pPr>
            <w:r w:rsidRPr="00B6173C">
              <w:rPr>
                <w:kern w:val="22"/>
              </w:rPr>
              <w:t>pH 9: 100</w:t>
            </w:r>
            <w:r w:rsidR="00B6173C">
              <w:rPr>
                <w:kern w:val="22"/>
              </w:rPr>
              <w:t>–</w:t>
            </w:r>
            <w:r w:rsidRPr="00B6173C">
              <w:rPr>
                <w:kern w:val="22"/>
              </w:rPr>
              <w:t>101 days</w:t>
            </w:r>
          </w:p>
        </w:tc>
      </w:tr>
      <w:tr w:rsidR="008A3F33" w:rsidRPr="00B6173C" w14:paraId="4928C5A8" w14:textId="77777777" w:rsidTr="00B6173C">
        <w:trPr>
          <w:trHeight w:val="613"/>
        </w:trPr>
        <w:tc>
          <w:tcPr>
            <w:tcW w:w="2133" w:type="pct"/>
            <w:shd w:val="clear" w:color="auto" w:fill="auto"/>
          </w:tcPr>
          <w:p w14:paraId="26BE3CED" w14:textId="26B7C09D" w:rsidR="008A3F33" w:rsidRPr="00B6173C" w:rsidRDefault="008A3F33" w:rsidP="00B6173C">
            <w:pPr>
              <w:pStyle w:val="TableText"/>
            </w:pPr>
            <w:r w:rsidRPr="00B6173C">
              <w:t>Aqueous photolysis (DT50, 25 °C)</w:t>
            </w:r>
          </w:p>
        </w:tc>
        <w:tc>
          <w:tcPr>
            <w:tcW w:w="2867" w:type="pct"/>
          </w:tcPr>
          <w:p w14:paraId="6B341C26" w14:textId="256A2914" w:rsidR="008A3F33" w:rsidRPr="00B6173C" w:rsidRDefault="008A3F33" w:rsidP="00B6173C">
            <w:pPr>
              <w:pStyle w:val="TableText"/>
              <w:rPr>
                <w:kern w:val="22"/>
              </w:rPr>
            </w:pPr>
            <w:r w:rsidRPr="00B6173C">
              <w:rPr>
                <w:kern w:val="22"/>
              </w:rPr>
              <w:t>pH 5: 3.3</w:t>
            </w:r>
            <w:r w:rsidR="00B6173C">
              <w:rPr>
                <w:kern w:val="22"/>
              </w:rPr>
              <w:t>–</w:t>
            </w:r>
            <w:r w:rsidRPr="00B6173C">
              <w:rPr>
                <w:kern w:val="22"/>
              </w:rPr>
              <w:t>3.7 days (2 kW xenon lamp, ≥ 290 nm, 10 hours light/14 hours darkness cycle)</w:t>
            </w:r>
          </w:p>
        </w:tc>
      </w:tr>
    </w:tbl>
    <w:p w14:paraId="128A38B0" w14:textId="337CC10B" w:rsidR="00BD219B" w:rsidRPr="00B6173C" w:rsidRDefault="00BD219B" w:rsidP="00B6173C">
      <w:pPr>
        <w:pStyle w:val="NormalText"/>
      </w:pPr>
      <w:r w:rsidRPr="00B6173C">
        <w:t>There is currently only one active constituent approval for fenitrothion (</w:t>
      </w:r>
      <w:r w:rsidRPr="00B6173C">
        <w:fldChar w:fldCharType="begin"/>
      </w:r>
      <w:r w:rsidRPr="00B6173C">
        <w:instrText xml:space="preserve"> REF _Ref158388555 \h  \* MERGEFORMAT </w:instrText>
      </w:r>
      <w:r w:rsidRPr="00B6173C">
        <w:fldChar w:fldCharType="separate"/>
      </w:r>
      <w:r w:rsidR="00EF3423" w:rsidRPr="00B6173C">
        <w:t xml:space="preserve">Table </w:t>
      </w:r>
      <w:r w:rsidR="00EF3423">
        <w:t>3</w:t>
      </w:r>
      <w:r w:rsidRPr="00B6173C">
        <w:fldChar w:fldCharType="end"/>
      </w:r>
      <w:r w:rsidRPr="00B6173C">
        <w:t>).</w:t>
      </w:r>
    </w:p>
    <w:p w14:paraId="22D2ABEE" w14:textId="256492D5" w:rsidR="00B81873" w:rsidRPr="00B6173C" w:rsidRDefault="00B81873" w:rsidP="00B81873">
      <w:pPr>
        <w:pStyle w:val="Caption"/>
      </w:pPr>
      <w:bookmarkStart w:id="35" w:name="_Ref158388555"/>
      <w:bookmarkStart w:id="36" w:name="_Toc158714036"/>
      <w:bookmarkStart w:id="37" w:name="_Toc163467948"/>
      <w:r w:rsidRPr="00B6173C">
        <w:t xml:space="preserve">Table </w:t>
      </w:r>
      <w:r w:rsidRPr="00B6173C">
        <w:fldChar w:fldCharType="begin"/>
      </w:r>
      <w:r w:rsidRPr="00B6173C">
        <w:instrText xml:space="preserve"> SEQ Table \* ARABIC </w:instrText>
      </w:r>
      <w:r w:rsidRPr="00B6173C">
        <w:fldChar w:fldCharType="separate"/>
      </w:r>
      <w:r w:rsidR="00EF3423">
        <w:rPr>
          <w:noProof/>
        </w:rPr>
        <w:t>3</w:t>
      </w:r>
      <w:r w:rsidRPr="00B6173C">
        <w:fldChar w:fldCharType="end"/>
      </w:r>
      <w:bookmarkEnd w:id="35"/>
      <w:r w:rsidRPr="00B6173C">
        <w:t>:</w:t>
      </w:r>
      <w:r w:rsidRPr="00B6173C">
        <w:tab/>
        <w:t>Current active approvals for fenitrothion</w:t>
      </w:r>
      <w:bookmarkEnd w:id="36"/>
      <w:bookmarkEnd w:id="37"/>
    </w:p>
    <w:tbl>
      <w:tblPr>
        <w:tblW w:w="5000" w:type="pct"/>
        <w:tblBorders>
          <w:bottom w:val="dotted" w:sz="2" w:space="0" w:color="auto"/>
          <w:insideH w:val="dotted" w:sz="2" w:space="0" w:color="auto"/>
        </w:tblBorders>
        <w:tblLook w:val="01E0" w:firstRow="1" w:lastRow="1" w:firstColumn="1" w:lastColumn="1" w:noHBand="0" w:noVBand="0"/>
      </w:tblPr>
      <w:tblGrid>
        <w:gridCol w:w="3489"/>
        <w:gridCol w:w="6149"/>
      </w:tblGrid>
      <w:tr w:rsidR="008A3F33" w:rsidRPr="00B6173C" w14:paraId="6A3AC167" w14:textId="77777777" w:rsidTr="00B6173C">
        <w:trPr>
          <w:cantSplit/>
          <w:tblHeader/>
        </w:trPr>
        <w:tc>
          <w:tcPr>
            <w:tcW w:w="1810" w:type="pct"/>
            <w:tcBorders>
              <w:top w:val="single" w:sz="4" w:space="0" w:color="auto"/>
              <w:bottom w:val="single" w:sz="4" w:space="0" w:color="auto"/>
            </w:tcBorders>
            <w:shd w:val="clear" w:color="auto" w:fill="5C2946"/>
          </w:tcPr>
          <w:p w14:paraId="4BEFCF6E" w14:textId="441487C9" w:rsidR="008A3F33" w:rsidRPr="00B6173C" w:rsidRDefault="008A3F33" w:rsidP="00B6173C">
            <w:pPr>
              <w:pStyle w:val="TableHead"/>
            </w:pPr>
            <w:bookmarkStart w:id="38" w:name="_Hlk148429610"/>
            <w:r w:rsidRPr="00B6173C">
              <w:t xml:space="preserve">Approval </w:t>
            </w:r>
            <w:r w:rsidR="00B6173C">
              <w:t>n</w:t>
            </w:r>
            <w:r w:rsidRPr="00B6173C">
              <w:t>umber</w:t>
            </w:r>
          </w:p>
        </w:tc>
        <w:tc>
          <w:tcPr>
            <w:tcW w:w="3190" w:type="pct"/>
            <w:tcBorders>
              <w:top w:val="single" w:sz="4" w:space="0" w:color="auto"/>
              <w:bottom w:val="single" w:sz="4" w:space="0" w:color="auto"/>
            </w:tcBorders>
            <w:shd w:val="clear" w:color="auto" w:fill="5C2946"/>
          </w:tcPr>
          <w:p w14:paraId="49F57FF5" w14:textId="56E39D44" w:rsidR="008A3F33" w:rsidRPr="00B6173C" w:rsidRDefault="008A3F33" w:rsidP="00B6173C">
            <w:pPr>
              <w:pStyle w:val="TableHead"/>
            </w:pPr>
            <w:r w:rsidRPr="00B6173C">
              <w:t>Holder</w:t>
            </w:r>
          </w:p>
        </w:tc>
      </w:tr>
      <w:tr w:rsidR="008A3F33" w:rsidRPr="00B6173C" w14:paraId="75D033AB" w14:textId="77777777" w:rsidTr="00B6173C">
        <w:trPr>
          <w:cantSplit/>
        </w:trPr>
        <w:tc>
          <w:tcPr>
            <w:tcW w:w="1810" w:type="pct"/>
            <w:tcBorders>
              <w:top w:val="single" w:sz="4" w:space="0" w:color="auto"/>
              <w:bottom w:val="single" w:sz="4" w:space="0" w:color="auto"/>
            </w:tcBorders>
          </w:tcPr>
          <w:p w14:paraId="6B1A7FBB" w14:textId="0492CC1D" w:rsidR="008A3F33" w:rsidRPr="00B6173C" w:rsidRDefault="008A3F33" w:rsidP="00B6173C">
            <w:pPr>
              <w:pStyle w:val="TableText"/>
            </w:pPr>
            <w:r w:rsidRPr="00B6173C">
              <w:t>44499</w:t>
            </w:r>
          </w:p>
        </w:tc>
        <w:tc>
          <w:tcPr>
            <w:tcW w:w="3190" w:type="pct"/>
            <w:tcBorders>
              <w:top w:val="single" w:sz="4" w:space="0" w:color="auto"/>
              <w:bottom w:val="single" w:sz="4" w:space="0" w:color="auto"/>
            </w:tcBorders>
          </w:tcPr>
          <w:p w14:paraId="72A317AD" w14:textId="70254A64" w:rsidR="008A3F33" w:rsidRPr="00B6173C" w:rsidRDefault="008A3F33" w:rsidP="00B6173C">
            <w:pPr>
              <w:pStyle w:val="TableText"/>
            </w:pPr>
            <w:r w:rsidRPr="00B6173C">
              <w:t>Sumitomo Chemical Australia Pty Ltd</w:t>
            </w:r>
          </w:p>
        </w:tc>
      </w:tr>
    </w:tbl>
    <w:bookmarkEnd w:id="15"/>
    <w:bookmarkEnd w:id="38"/>
    <w:p w14:paraId="32EBC54C" w14:textId="64247685" w:rsidR="008A3F33" w:rsidRPr="00B6173C" w:rsidRDefault="008A3F33" w:rsidP="008A3F33">
      <w:pPr>
        <w:pStyle w:val="NormalText"/>
      </w:pPr>
      <w:r w:rsidRPr="00B6173C">
        <w:t xml:space="preserve">The </w:t>
      </w:r>
      <w:hyperlink r:id="rId36" w:history="1">
        <w:r w:rsidR="0027634F" w:rsidRPr="00B6173C">
          <w:rPr>
            <w:rStyle w:val="Hyperlink"/>
          </w:rPr>
          <w:t>Agricultural and Veterinary Chemicals Code (Agricultural Active Constituents) Standards 2022</w:t>
        </w:r>
      </w:hyperlink>
      <w:r w:rsidR="0027634F" w:rsidRPr="00B6173C">
        <w:t xml:space="preserve"> (Agricultural Active Constituents Standard 2022) for </w:t>
      </w:r>
      <w:r w:rsidRPr="00B6173C">
        <w:t>fenitrothion</w:t>
      </w:r>
      <w:r w:rsidR="0027634F" w:rsidRPr="00B6173C">
        <w:t xml:space="preserve">, as excerpted in </w:t>
      </w:r>
      <w:r w:rsidR="0027634F" w:rsidRPr="00B6173C">
        <w:fldChar w:fldCharType="begin"/>
      </w:r>
      <w:r w:rsidR="0027634F" w:rsidRPr="00B6173C">
        <w:instrText xml:space="preserve"> REF _Ref158385627 \h </w:instrText>
      </w:r>
      <w:r w:rsidR="0027634F" w:rsidRPr="00B6173C">
        <w:fldChar w:fldCharType="separate"/>
      </w:r>
      <w:r w:rsidR="00EF3423" w:rsidRPr="00B6173C">
        <w:t xml:space="preserve">Table </w:t>
      </w:r>
      <w:r w:rsidR="00EF3423">
        <w:rPr>
          <w:noProof/>
        </w:rPr>
        <w:t>4</w:t>
      </w:r>
      <w:r w:rsidR="0027634F" w:rsidRPr="00B6173C">
        <w:fldChar w:fldCharType="end"/>
      </w:r>
      <w:r w:rsidR="0027634F" w:rsidRPr="00B6173C">
        <w:t xml:space="preserve"> below, </w:t>
      </w:r>
      <w:r w:rsidRPr="00B6173C">
        <w:t xml:space="preserve">and the </w:t>
      </w:r>
      <w:hyperlink r:id="rId37" w:history="1">
        <w:r w:rsidR="0027634F" w:rsidRPr="00B6173C">
          <w:rPr>
            <w:rStyle w:val="Hyperlink"/>
          </w:rPr>
          <w:t xml:space="preserve">Food and Agriculture Organization of the United Nations (FAO) </w:t>
        </w:r>
        <w:r w:rsidRPr="00B6173C">
          <w:rPr>
            <w:rStyle w:val="Hyperlink"/>
          </w:rPr>
          <w:t>specification</w:t>
        </w:r>
      </w:hyperlink>
      <w:r w:rsidR="0027634F" w:rsidRPr="00B6173C">
        <w:t xml:space="preserve"> </w:t>
      </w:r>
      <w:r w:rsidRPr="00B6173C">
        <w:t xml:space="preserve">for fenitrothion technical material (TC) </w:t>
      </w:r>
      <w:r w:rsidR="0027634F" w:rsidRPr="00B6173C">
        <w:t>(</w:t>
      </w:r>
      <w:hyperlink r:id="rId38" w:history="1">
        <w:r w:rsidR="0027634F" w:rsidRPr="00B6173C">
          <w:rPr>
            <w:rStyle w:val="Hyperlink"/>
          </w:rPr>
          <w:t>FAO 2010</w:t>
        </w:r>
      </w:hyperlink>
      <w:r w:rsidR="0027634F" w:rsidRPr="00B6173C">
        <w:t xml:space="preserve">) </w:t>
      </w:r>
      <w:r w:rsidRPr="00B6173C">
        <w:t xml:space="preserve">specify a minimum purity of 930 g/kg, with maximum levels for </w:t>
      </w:r>
      <w:r w:rsidR="00B6173C">
        <w:t>2</w:t>
      </w:r>
      <w:r w:rsidRPr="00B6173C">
        <w:t xml:space="preserve"> toxicologically significant impurities of 5 g/kg for S-methyl fenitrothion and 3 g/kg for tetramethyl </w:t>
      </w:r>
      <w:proofErr w:type="spellStart"/>
      <w:r w:rsidRPr="00B6173C">
        <w:t>pyrophosphorothioate</w:t>
      </w:r>
      <w:proofErr w:type="spellEnd"/>
      <w:r w:rsidR="00021394" w:rsidRPr="00B6173C">
        <w:t xml:space="preserve"> (TMPP)</w:t>
      </w:r>
      <w:r w:rsidRPr="00B6173C">
        <w:t>.</w:t>
      </w:r>
    </w:p>
    <w:p w14:paraId="66687E31" w14:textId="2AC4A2AD" w:rsidR="0027634F" w:rsidRPr="00B6173C" w:rsidRDefault="0027634F" w:rsidP="0027634F">
      <w:pPr>
        <w:pStyle w:val="Caption"/>
      </w:pPr>
      <w:bookmarkStart w:id="39" w:name="_Ref158385627"/>
      <w:bookmarkStart w:id="40" w:name="_Toc158714037"/>
      <w:bookmarkStart w:id="41" w:name="_Ref158385623"/>
      <w:bookmarkStart w:id="42" w:name="_Toc163467949"/>
      <w:r w:rsidRPr="00B6173C">
        <w:lastRenderedPageBreak/>
        <w:t xml:space="preserve">Table </w:t>
      </w:r>
      <w:r w:rsidRPr="00B6173C">
        <w:fldChar w:fldCharType="begin"/>
      </w:r>
      <w:r w:rsidRPr="00B6173C">
        <w:instrText xml:space="preserve"> SEQ Table \* ARABIC </w:instrText>
      </w:r>
      <w:r w:rsidRPr="00B6173C">
        <w:fldChar w:fldCharType="separate"/>
      </w:r>
      <w:r w:rsidR="00EF3423">
        <w:rPr>
          <w:noProof/>
        </w:rPr>
        <w:t>4</w:t>
      </w:r>
      <w:r w:rsidRPr="00B6173C">
        <w:fldChar w:fldCharType="end"/>
      </w:r>
      <w:bookmarkEnd w:id="39"/>
      <w:r w:rsidRPr="00B6173C">
        <w:t>:</w:t>
      </w:r>
      <w:r w:rsidRPr="00B6173C">
        <w:tab/>
        <w:t>Agricultural Active Constituents Standard 2022 for fenitrothion</w:t>
      </w:r>
      <w:bookmarkEnd w:id="40"/>
      <w:bookmarkEnd w:id="41"/>
      <w:bookmarkEnd w:id="42"/>
    </w:p>
    <w:tbl>
      <w:tblPr>
        <w:tblW w:w="5000" w:type="pct"/>
        <w:tblBorders>
          <w:bottom w:val="dotted" w:sz="2" w:space="0" w:color="auto"/>
          <w:insideH w:val="dotted" w:sz="2" w:space="0" w:color="auto"/>
        </w:tblBorders>
        <w:tblLook w:val="01E0" w:firstRow="1" w:lastRow="1" w:firstColumn="1" w:lastColumn="1" w:noHBand="0" w:noVBand="0"/>
      </w:tblPr>
      <w:tblGrid>
        <w:gridCol w:w="2578"/>
        <w:gridCol w:w="2292"/>
        <w:gridCol w:w="1586"/>
        <w:gridCol w:w="3182"/>
      </w:tblGrid>
      <w:tr w:rsidR="0027634F" w:rsidRPr="00B6173C" w14:paraId="4CDEFB30" w14:textId="77777777" w:rsidTr="00A84E2E">
        <w:trPr>
          <w:cantSplit/>
          <w:tblHeader/>
        </w:trPr>
        <w:tc>
          <w:tcPr>
            <w:tcW w:w="1337" w:type="pct"/>
            <w:tcBorders>
              <w:top w:val="single" w:sz="4" w:space="0" w:color="auto"/>
              <w:bottom w:val="single" w:sz="4" w:space="0" w:color="auto"/>
            </w:tcBorders>
            <w:shd w:val="clear" w:color="auto" w:fill="5C2946"/>
          </w:tcPr>
          <w:p w14:paraId="51BE159C" w14:textId="77777777" w:rsidR="0027634F" w:rsidRPr="00B6173C" w:rsidRDefault="0027634F" w:rsidP="00B6173C">
            <w:pPr>
              <w:pStyle w:val="TableHead"/>
            </w:pPr>
            <w:r w:rsidRPr="00B6173C">
              <w:t>Identity</w:t>
            </w:r>
          </w:p>
        </w:tc>
        <w:tc>
          <w:tcPr>
            <w:tcW w:w="1189" w:type="pct"/>
            <w:tcBorders>
              <w:top w:val="single" w:sz="4" w:space="0" w:color="auto"/>
              <w:bottom w:val="single" w:sz="4" w:space="0" w:color="auto"/>
            </w:tcBorders>
            <w:shd w:val="clear" w:color="auto" w:fill="5C2946"/>
          </w:tcPr>
          <w:p w14:paraId="044FEC86" w14:textId="77777777" w:rsidR="0027634F" w:rsidRPr="00B6173C" w:rsidRDefault="0027634F" w:rsidP="00B6173C">
            <w:pPr>
              <w:pStyle w:val="TableHead"/>
            </w:pPr>
            <w:r w:rsidRPr="00B6173C">
              <w:t>Description</w:t>
            </w:r>
          </w:p>
        </w:tc>
        <w:tc>
          <w:tcPr>
            <w:tcW w:w="823" w:type="pct"/>
            <w:tcBorders>
              <w:top w:val="single" w:sz="4" w:space="0" w:color="auto"/>
              <w:bottom w:val="single" w:sz="4" w:space="0" w:color="auto"/>
            </w:tcBorders>
            <w:shd w:val="clear" w:color="auto" w:fill="5C2946"/>
          </w:tcPr>
          <w:p w14:paraId="093184E9" w14:textId="77777777" w:rsidR="0027634F" w:rsidRPr="00B6173C" w:rsidRDefault="0027634F" w:rsidP="00B6173C">
            <w:pPr>
              <w:pStyle w:val="TableHead"/>
            </w:pPr>
            <w:r w:rsidRPr="00B6173C">
              <w:t>Minimum purity</w:t>
            </w:r>
          </w:p>
        </w:tc>
        <w:tc>
          <w:tcPr>
            <w:tcW w:w="1651" w:type="pct"/>
            <w:tcBorders>
              <w:top w:val="single" w:sz="4" w:space="0" w:color="auto"/>
              <w:bottom w:val="single" w:sz="4" w:space="0" w:color="auto"/>
            </w:tcBorders>
            <w:shd w:val="clear" w:color="auto" w:fill="5C2946"/>
          </w:tcPr>
          <w:p w14:paraId="4BC482E9" w14:textId="77777777" w:rsidR="0027634F" w:rsidRPr="00B6173C" w:rsidRDefault="0027634F" w:rsidP="00B6173C">
            <w:pPr>
              <w:pStyle w:val="TableHead"/>
            </w:pPr>
            <w:r w:rsidRPr="00B6173C">
              <w:t>Maximum impurity</w:t>
            </w:r>
          </w:p>
        </w:tc>
      </w:tr>
      <w:tr w:rsidR="0027634F" w:rsidRPr="00B6173C" w14:paraId="3A25F14E" w14:textId="77777777" w:rsidTr="00A84E2E">
        <w:trPr>
          <w:cantSplit/>
          <w:trHeight w:val="1920"/>
        </w:trPr>
        <w:tc>
          <w:tcPr>
            <w:tcW w:w="1337" w:type="pct"/>
            <w:tcBorders>
              <w:top w:val="single" w:sz="4" w:space="0" w:color="auto"/>
              <w:bottom w:val="single" w:sz="4" w:space="0" w:color="auto"/>
            </w:tcBorders>
          </w:tcPr>
          <w:p w14:paraId="21573269" w14:textId="4D2CFDF3" w:rsidR="0027634F" w:rsidRPr="00B6173C" w:rsidRDefault="0027634F" w:rsidP="00B6173C">
            <w:pPr>
              <w:pStyle w:val="TableText"/>
            </w:pPr>
            <w:r w:rsidRPr="00B6173C">
              <w:t>Common Name:</w:t>
            </w:r>
            <w:r w:rsidR="00B6173C">
              <w:t xml:space="preserve"> </w:t>
            </w:r>
            <w:r w:rsidRPr="00B6173C">
              <w:t>Fenitrothion</w:t>
            </w:r>
          </w:p>
          <w:p w14:paraId="2935B50C" w14:textId="60BFCBD3" w:rsidR="0027634F" w:rsidRPr="00B6173C" w:rsidRDefault="0027634F" w:rsidP="00B6173C">
            <w:pPr>
              <w:pStyle w:val="TableText"/>
            </w:pPr>
            <w:r w:rsidRPr="00B6173C">
              <w:t xml:space="preserve">Chemical Name: </w:t>
            </w:r>
            <w:r w:rsidR="00B6173C">
              <w:t>D</w:t>
            </w:r>
            <w:r w:rsidRPr="00B6173C">
              <w:t>imethoxy-(3-methyl-4-nitrophenoxy)-sulfanylidene-λ5-phosphane</w:t>
            </w:r>
          </w:p>
          <w:p w14:paraId="0C6F4B1B" w14:textId="1A2A9BD3" w:rsidR="0027634F" w:rsidRPr="00B6173C" w:rsidRDefault="0027634F" w:rsidP="00B6173C">
            <w:pPr>
              <w:pStyle w:val="TableText"/>
            </w:pPr>
            <w:r w:rsidRPr="00B6173C">
              <w:t>CAS Number:</w:t>
            </w:r>
            <w:r w:rsidR="00B6173C">
              <w:t xml:space="preserve"> </w:t>
            </w:r>
            <w:r w:rsidRPr="00B6173C">
              <w:t>122-14-5</w:t>
            </w:r>
          </w:p>
        </w:tc>
        <w:tc>
          <w:tcPr>
            <w:tcW w:w="1189" w:type="pct"/>
            <w:tcBorders>
              <w:top w:val="single" w:sz="4" w:space="0" w:color="auto"/>
              <w:bottom w:val="single" w:sz="4" w:space="0" w:color="auto"/>
            </w:tcBorders>
          </w:tcPr>
          <w:p w14:paraId="24A0F1B3" w14:textId="77777777" w:rsidR="0027634F" w:rsidRPr="00B6173C" w:rsidRDefault="0027634F" w:rsidP="00B6173C">
            <w:pPr>
              <w:pStyle w:val="TableText"/>
            </w:pPr>
            <w:r w:rsidRPr="00B6173C">
              <w:t>The material shall consist of fenitrothion together with related manufacturing impurities and shall be a yellow to brown liquid free from extraneous matter and added modifying agents.</w:t>
            </w:r>
          </w:p>
        </w:tc>
        <w:tc>
          <w:tcPr>
            <w:tcW w:w="823" w:type="pct"/>
            <w:tcBorders>
              <w:top w:val="single" w:sz="4" w:space="0" w:color="auto"/>
              <w:bottom w:val="single" w:sz="4" w:space="0" w:color="auto"/>
            </w:tcBorders>
          </w:tcPr>
          <w:p w14:paraId="4D651DEB" w14:textId="77777777" w:rsidR="0027634F" w:rsidRPr="00B6173C" w:rsidRDefault="0027634F" w:rsidP="00B6173C">
            <w:pPr>
              <w:pStyle w:val="TableText"/>
            </w:pPr>
            <w:r w:rsidRPr="00B6173C">
              <w:t>930 g/kg minimum</w:t>
            </w:r>
          </w:p>
        </w:tc>
        <w:tc>
          <w:tcPr>
            <w:tcW w:w="1651" w:type="pct"/>
            <w:tcBorders>
              <w:top w:val="single" w:sz="4" w:space="0" w:color="auto"/>
              <w:bottom w:val="single" w:sz="4" w:space="0" w:color="auto"/>
            </w:tcBorders>
          </w:tcPr>
          <w:p w14:paraId="3B399B8F" w14:textId="77777777" w:rsidR="0027634F" w:rsidRPr="00B6173C" w:rsidRDefault="0027634F" w:rsidP="00B6173C">
            <w:pPr>
              <w:pStyle w:val="TableText"/>
            </w:pPr>
            <w:r w:rsidRPr="00B6173C">
              <w:t>S-methyl fenitrothion: 5 g/kg maximum</w:t>
            </w:r>
          </w:p>
          <w:p w14:paraId="2C1198F6" w14:textId="77777777" w:rsidR="0027634F" w:rsidRPr="00B6173C" w:rsidRDefault="0027634F" w:rsidP="00B6173C">
            <w:pPr>
              <w:pStyle w:val="TableText"/>
            </w:pPr>
            <w:r w:rsidRPr="00B6173C">
              <w:t xml:space="preserve">Tetramethyl </w:t>
            </w:r>
            <w:proofErr w:type="spellStart"/>
            <w:r w:rsidRPr="00B6173C">
              <w:t>pyrophosphorothioate</w:t>
            </w:r>
            <w:proofErr w:type="spellEnd"/>
            <w:r w:rsidRPr="00B6173C">
              <w:t xml:space="preserve"> (TMPP): 3 g/kg maximum</w:t>
            </w:r>
          </w:p>
        </w:tc>
      </w:tr>
    </w:tbl>
    <w:p w14:paraId="10A7FA53" w14:textId="672F73E8" w:rsidR="008A3F33" w:rsidRPr="00B6173C" w:rsidRDefault="008A3F33" w:rsidP="008A3F33">
      <w:pPr>
        <w:pStyle w:val="NormalText"/>
      </w:pPr>
      <w:r w:rsidRPr="00B6173C">
        <w:t xml:space="preserve">Both S-methyl fenitrothion and tetramethyl </w:t>
      </w:r>
      <w:proofErr w:type="spellStart"/>
      <w:r w:rsidRPr="00B6173C">
        <w:t>pyrophosphorothioate</w:t>
      </w:r>
      <w:proofErr w:type="spellEnd"/>
      <w:r w:rsidRPr="00B6173C">
        <w:t xml:space="preserve"> </w:t>
      </w:r>
      <w:r w:rsidR="0027634F" w:rsidRPr="00B6173C">
        <w:t>(</w:t>
      </w:r>
      <w:r w:rsidR="0027634F" w:rsidRPr="00B6173C">
        <w:fldChar w:fldCharType="begin"/>
      </w:r>
      <w:r w:rsidR="0027634F" w:rsidRPr="00B6173C">
        <w:instrText xml:space="preserve"> REF _Ref158385375 \h </w:instrText>
      </w:r>
      <w:r w:rsidR="0027634F" w:rsidRPr="00B6173C">
        <w:fldChar w:fldCharType="separate"/>
      </w:r>
      <w:r w:rsidR="00EF3423" w:rsidRPr="00B6173C">
        <w:t xml:space="preserve">Figure </w:t>
      </w:r>
      <w:r w:rsidR="00EF3423">
        <w:rPr>
          <w:noProof/>
        </w:rPr>
        <w:t>1</w:t>
      </w:r>
      <w:r w:rsidR="0027634F" w:rsidRPr="00B6173C">
        <w:fldChar w:fldCharType="end"/>
      </w:r>
      <w:r w:rsidR="0027634F" w:rsidRPr="00B6173C">
        <w:t xml:space="preserve">) </w:t>
      </w:r>
      <w:r w:rsidRPr="00B6173C">
        <w:t>have higher acute toxicity than fenitrothion itself, as reported by the Joint Meeting on Pesticide Specifications</w:t>
      </w:r>
      <w:r w:rsidR="00E950AD" w:rsidRPr="00B6173C">
        <w:t xml:space="preserve"> (JMPS)</w:t>
      </w:r>
      <w:r w:rsidRPr="00B6173C">
        <w:t xml:space="preserve"> in 2009</w:t>
      </w:r>
      <w:r w:rsidR="0027634F" w:rsidRPr="00B6173C">
        <w:t xml:space="preserve"> (</w:t>
      </w:r>
      <w:hyperlink r:id="rId39" w:history="1">
        <w:r w:rsidR="00C42693" w:rsidRPr="00B6173C">
          <w:rPr>
            <w:rStyle w:val="Hyperlink"/>
          </w:rPr>
          <w:t>FAO 2010</w:t>
        </w:r>
      </w:hyperlink>
      <w:r w:rsidR="0027634F" w:rsidRPr="00B6173C">
        <w:t>)</w:t>
      </w:r>
      <w:r w:rsidRPr="00B6173C">
        <w:t>.</w:t>
      </w:r>
    </w:p>
    <w:p w14:paraId="6D776406" w14:textId="7F8E7DB5" w:rsidR="008A3F33" w:rsidRDefault="008A3F33" w:rsidP="00C01003">
      <w:pPr>
        <w:pStyle w:val="Figurecaption"/>
      </w:pPr>
      <w:bookmarkStart w:id="43" w:name="_Ref158385375"/>
      <w:bookmarkStart w:id="44" w:name="_Toc158714067"/>
      <w:r w:rsidRPr="00B6173C">
        <w:t xml:space="preserve">Figure </w:t>
      </w:r>
      <w:r w:rsidRPr="00B6173C">
        <w:fldChar w:fldCharType="begin"/>
      </w:r>
      <w:r w:rsidRPr="00B6173C">
        <w:instrText xml:space="preserve"> SEQ Figure \* ARABIC </w:instrText>
      </w:r>
      <w:r w:rsidRPr="00B6173C">
        <w:fldChar w:fldCharType="separate"/>
      </w:r>
      <w:r w:rsidR="00EF3423">
        <w:rPr>
          <w:noProof/>
        </w:rPr>
        <w:t>1</w:t>
      </w:r>
      <w:r w:rsidRPr="00B6173C">
        <w:fldChar w:fldCharType="end"/>
      </w:r>
      <w:bookmarkEnd w:id="43"/>
      <w:r w:rsidRPr="00B6173C">
        <w:t>: Structures of toxicologically significant impurities in fenitrothion</w:t>
      </w:r>
      <w:bookmarkEnd w:id="44"/>
    </w:p>
    <w:p w14:paraId="7BCEE0F4" w14:textId="35B59FEA" w:rsidR="00B6173C" w:rsidRDefault="00B6173C" w:rsidP="00B6173C">
      <w:pPr>
        <w:pStyle w:val="NormalText"/>
        <w:spacing w:line="240" w:lineRule="auto"/>
      </w:pPr>
      <w:r w:rsidRPr="00B6173C">
        <w:rPr>
          <w:noProof/>
          <w:lang w:eastAsia="en-AU"/>
        </w:rPr>
        <w:drawing>
          <wp:inline distT="0" distB="0" distL="0" distR="0" wp14:anchorId="13C49FC3" wp14:editId="7931C7D0">
            <wp:extent cx="2743200" cy="1713230"/>
            <wp:effectExtent l="0" t="0" r="0" b="0"/>
            <wp:docPr id="46854407" name="Picture 46854407" descr="Structures of toxicologically significant impurities in fenitrothion: S-methyl fenitrothion (O,S-dimethyl O-(3-methyl-4-nitrophenyl) phosphorothioate) &#10;CAS number 334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57100" name="Picture 1180257100" descr="Structures of toxicologically significant impurities in fenitrothion: S-methyl fenitrothion (O,S-dimethyl O-(3-methyl-4-nitrophenyl) phosphorothioate) &#10;CAS number 3344-1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3200" cy="1713230"/>
                    </a:xfrm>
                    <a:prstGeom prst="rect">
                      <a:avLst/>
                    </a:prstGeom>
                    <a:noFill/>
                    <a:ln>
                      <a:noFill/>
                    </a:ln>
                  </pic:spPr>
                </pic:pic>
              </a:graphicData>
            </a:graphic>
          </wp:inline>
        </w:drawing>
      </w:r>
    </w:p>
    <w:p w14:paraId="31DED6B9" w14:textId="04E4F782" w:rsidR="00B6173C" w:rsidRDefault="00B6173C" w:rsidP="00B6173C">
      <w:pPr>
        <w:pStyle w:val="NormalText"/>
        <w:spacing w:line="240" w:lineRule="auto"/>
        <w:rPr>
          <w:color w:val="auto"/>
          <w:sz w:val="18"/>
          <w:szCs w:val="18"/>
        </w:rPr>
      </w:pPr>
      <w:r w:rsidRPr="00B6173C">
        <w:rPr>
          <w:color w:val="auto"/>
          <w:sz w:val="18"/>
          <w:szCs w:val="18"/>
        </w:rPr>
        <w:t>S-methyl fenitrothion (</w:t>
      </w:r>
      <w:r w:rsidRPr="00B6173C">
        <w:rPr>
          <w:i/>
          <w:color w:val="auto"/>
          <w:sz w:val="18"/>
          <w:szCs w:val="18"/>
        </w:rPr>
        <w:t>O,S</w:t>
      </w:r>
      <w:r w:rsidRPr="00B6173C">
        <w:rPr>
          <w:color w:val="auto"/>
          <w:sz w:val="18"/>
          <w:szCs w:val="18"/>
        </w:rPr>
        <w:t xml:space="preserve">-dimethyl </w:t>
      </w:r>
      <w:r w:rsidRPr="00B6173C">
        <w:rPr>
          <w:i/>
          <w:color w:val="auto"/>
          <w:sz w:val="18"/>
          <w:szCs w:val="18"/>
        </w:rPr>
        <w:t>O-</w:t>
      </w:r>
      <w:r w:rsidRPr="00B6173C">
        <w:rPr>
          <w:color w:val="auto"/>
          <w:sz w:val="18"/>
          <w:szCs w:val="18"/>
        </w:rPr>
        <w:t>(3-methyl-4-nitrophenyl) phosphorothioate)</w:t>
      </w:r>
      <w:r>
        <w:rPr>
          <w:color w:val="auto"/>
          <w:sz w:val="18"/>
          <w:szCs w:val="18"/>
        </w:rPr>
        <w:t xml:space="preserve">, </w:t>
      </w:r>
      <w:r w:rsidRPr="00B6173C">
        <w:rPr>
          <w:color w:val="auto"/>
          <w:sz w:val="18"/>
          <w:szCs w:val="18"/>
        </w:rPr>
        <w:t>CAS number 3344-14-7</w:t>
      </w:r>
    </w:p>
    <w:p w14:paraId="4873EAA5" w14:textId="21FDA525" w:rsidR="00B6173C" w:rsidRDefault="00B6173C" w:rsidP="00B6173C">
      <w:pPr>
        <w:pStyle w:val="NormalText"/>
        <w:spacing w:line="240" w:lineRule="auto"/>
      </w:pPr>
      <w:r w:rsidRPr="00B6173C">
        <w:rPr>
          <w:noProof/>
          <w:lang w:eastAsia="en-AU"/>
        </w:rPr>
        <w:drawing>
          <wp:inline distT="0" distB="0" distL="0" distR="0" wp14:anchorId="1AB530D2" wp14:editId="341E9A7E">
            <wp:extent cx="2415540" cy="1137285"/>
            <wp:effectExtent l="0" t="0" r="0" b="0"/>
            <wp:docPr id="256791887" name="Picture 256791887" descr="Structures of toxicologically significant impurities in fenitrothion: Tetramethyl pyrophosphorothioate (TMPP)&#10;CAS number 1876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96432" name="Picture 478696432" descr="Structures of toxicologically significant impurities in fenitrothion: Tetramethyl pyrophosphorothioate (TMPP)&#10;CAS number 18764-1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15540" cy="1137285"/>
                    </a:xfrm>
                    <a:prstGeom prst="rect">
                      <a:avLst/>
                    </a:prstGeom>
                    <a:noFill/>
                    <a:ln>
                      <a:noFill/>
                    </a:ln>
                  </pic:spPr>
                </pic:pic>
              </a:graphicData>
            </a:graphic>
          </wp:inline>
        </w:drawing>
      </w:r>
    </w:p>
    <w:p w14:paraId="08E4BFC0" w14:textId="54E3E420" w:rsidR="00B6173C" w:rsidRPr="00B6173C" w:rsidRDefault="00B6173C" w:rsidP="00B6173C">
      <w:pPr>
        <w:pStyle w:val="NormalText"/>
        <w:spacing w:line="240" w:lineRule="auto"/>
      </w:pPr>
      <w:r w:rsidRPr="00B6173C">
        <w:rPr>
          <w:color w:val="auto"/>
          <w:sz w:val="18"/>
          <w:szCs w:val="18"/>
        </w:rPr>
        <w:t xml:space="preserve">Tetramethyl </w:t>
      </w:r>
      <w:proofErr w:type="spellStart"/>
      <w:r w:rsidRPr="00B6173C">
        <w:rPr>
          <w:color w:val="auto"/>
          <w:sz w:val="18"/>
          <w:szCs w:val="18"/>
        </w:rPr>
        <w:t>pyrophosphorothioate</w:t>
      </w:r>
      <w:proofErr w:type="spellEnd"/>
      <w:r w:rsidRPr="00B6173C">
        <w:rPr>
          <w:color w:val="auto"/>
          <w:sz w:val="18"/>
          <w:szCs w:val="18"/>
        </w:rPr>
        <w:t xml:space="preserve"> (TMPP)</w:t>
      </w:r>
      <w:r>
        <w:rPr>
          <w:color w:val="auto"/>
          <w:sz w:val="18"/>
          <w:szCs w:val="18"/>
        </w:rPr>
        <w:t xml:space="preserve">, </w:t>
      </w:r>
      <w:r w:rsidRPr="00B6173C">
        <w:rPr>
          <w:color w:val="auto"/>
          <w:sz w:val="18"/>
          <w:szCs w:val="18"/>
        </w:rPr>
        <w:t>CAS number 18764-12-0</w:t>
      </w:r>
    </w:p>
    <w:p w14:paraId="57875908" w14:textId="4AA596A7" w:rsidR="0027634F" w:rsidRPr="00B6173C" w:rsidRDefault="002F2DB4" w:rsidP="0027634F">
      <w:pPr>
        <w:pStyle w:val="NormalText"/>
      </w:pPr>
      <w:r w:rsidRPr="00B6173C">
        <w:t>T</w:t>
      </w:r>
      <w:r w:rsidR="008A3F33" w:rsidRPr="00B6173C">
        <w:t xml:space="preserve">he </w:t>
      </w:r>
      <w:r w:rsidR="0027634F" w:rsidRPr="00B6173C">
        <w:t xml:space="preserve">APVMA has considered </w:t>
      </w:r>
      <w:r w:rsidRPr="00B6173C">
        <w:t xml:space="preserve">batch analysis </w:t>
      </w:r>
      <w:r w:rsidR="00C470C8" w:rsidRPr="00B6173C">
        <w:t>results and certificates of analysis</w:t>
      </w:r>
      <w:r w:rsidR="0027634F" w:rsidRPr="00B6173C">
        <w:t xml:space="preserve"> for the currently approved source of fenitrothion active constituent, and</w:t>
      </w:r>
      <w:r w:rsidR="008A3F33" w:rsidRPr="00B6173C">
        <w:t xml:space="preserve"> confirm</w:t>
      </w:r>
      <w:r w:rsidR="0027634F" w:rsidRPr="00B6173C">
        <w:t>ed</w:t>
      </w:r>
      <w:r w:rsidR="008A3F33" w:rsidRPr="00B6173C">
        <w:t xml:space="preserve"> compliance with </w:t>
      </w:r>
      <w:r w:rsidR="00C470C8" w:rsidRPr="00B6173C">
        <w:t xml:space="preserve">the manufacturer’s own specifications (Declaration of Composition), </w:t>
      </w:r>
      <w:r w:rsidR="008A3F33" w:rsidRPr="00B6173C">
        <w:t xml:space="preserve">the </w:t>
      </w:r>
      <w:hyperlink r:id="rId42" w:history="1">
        <w:r w:rsidR="0027634F" w:rsidRPr="00B6173C">
          <w:rPr>
            <w:rStyle w:val="Hyperlink"/>
          </w:rPr>
          <w:t>Agricultural Active Constituents Standard 2022</w:t>
        </w:r>
      </w:hyperlink>
      <w:r w:rsidR="0027634F" w:rsidRPr="00B6173C">
        <w:t xml:space="preserve"> for fenitrothion </w:t>
      </w:r>
      <w:r w:rsidR="008A3F33" w:rsidRPr="00B6173C">
        <w:t xml:space="preserve">and </w:t>
      </w:r>
      <w:r w:rsidRPr="00B6173C">
        <w:t xml:space="preserve">the </w:t>
      </w:r>
      <w:r w:rsidR="008A3F33" w:rsidRPr="00B6173C">
        <w:t xml:space="preserve">FAO specification for fenitrothion technical active constituent (TC). </w:t>
      </w:r>
      <w:r w:rsidR="0027634F" w:rsidRPr="00B6173C">
        <w:t>The APVMA has also considered real time and accelerated stability information for this</w:t>
      </w:r>
      <w:r w:rsidR="00C0665A" w:rsidRPr="00B6173C">
        <w:t xml:space="preserve"> active constituent approval</w:t>
      </w:r>
      <w:r w:rsidR="0027634F" w:rsidRPr="00B6173C">
        <w:t>, which</w:t>
      </w:r>
      <w:r w:rsidR="0027634F" w:rsidRPr="00B6173C" w:rsidDel="0027634F">
        <w:t xml:space="preserve"> </w:t>
      </w:r>
      <w:r w:rsidR="0027634F" w:rsidRPr="00B6173C">
        <w:t>confirmed that technical fenitrothion is expected to remain in compliance with the Agricultural Active Constituents Standard 2022 for fenitrothion and the FAO specification for fenitrothion TC when stored for at least two years under normal conditions.</w:t>
      </w:r>
    </w:p>
    <w:p w14:paraId="3D90BAF4" w14:textId="6A7A441A" w:rsidR="008A3F33" w:rsidRPr="00B6173C" w:rsidRDefault="008A3F33" w:rsidP="004A251D">
      <w:pPr>
        <w:pStyle w:val="Heading2"/>
      </w:pPr>
      <w:bookmarkStart w:id="45" w:name="_Toc144468305"/>
      <w:bookmarkStart w:id="46" w:name="_Toc163466100"/>
      <w:r w:rsidRPr="00B6173C">
        <w:lastRenderedPageBreak/>
        <w:t>Formulated product</w:t>
      </w:r>
      <w:bookmarkEnd w:id="45"/>
      <w:r w:rsidR="007A04FE" w:rsidRPr="00B6173C">
        <w:t>s</w:t>
      </w:r>
      <w:bookmarkEnd w:id="46"/>
    </w:p>
    <w:p w14:paraId="3E09FFCD" w14:textId="6051B718" w:rsidR="008A3F33" w:rsidRPr="00B6173C" w:rsidRDefault="008A3F33" w:rsidP="0027634F">
      <w:pPr>
        <w:pStyle w:val="NormalText"/>
      </w:pPr>
      <w:r w:rsidRPr="00B6173C">
        <w:t xml:space="preserve">There are currently 8 registered </w:t>
      </w:r>
      <w:r w:rsidR="0027634F" w:rsidRPr="00B6173C">
        <w:t xml:space="preserve">chemical </w:t>
      </w:r>
      <w:r w:rsidRPr="00B6173C">
        <w:t xml:space="preserve">products containing fenitrothion, </w:t>
      </w:r>
      <w:r w:rsidR="00EE0720" w:rsidRPr="00B6173C">
        <w:t>formulated as 3 different formulation types</w:t>
      </w:r>
      <w:r w:rsidRPr="00B6173C">
        <w:t xml:space="preserve">: </w:t>
      </w:r>
      <w:r w:rsidR="0069795A">
        <w:t>4</w:t>
      </w:r>
      <w:r w:rsidR="002F2DB4" w:rsidRPr="00B6173C">
        <w:t xml:space="preserve"> </w:t>
      </w:r>
      <w:r w:rsidRPr="00B6173C">
        <w:t>emulsifiable concentrate (EC) formulations containing 1</w:t>
      </w:r>
      <w:r w:rsidR="0069795A">
        <w:t>,</w:t>
      </w:r>
      <w:r w:rsidRPr="00B6173C">
        <w:t>000</w:t>
      </w:r>
      <w:r w:rsidR="00C00141" w:rsidRPr="00B6173C">
        <w:t> g/L</w:t>
      </w:r>
      <w:r w:rsidRPr="00B6173C">
        <w:t xml:space="preserve"> </w:t>
      </w:r>
      <w:r w:rsidR="00EE0720" w:rsidRPr="00B6173C">
        <w:t>fenitrothion, one</w:t>
      </w:r>
      <w:r w:rsidR="0027634F" w:rsidRPr="00B6173C">
        <w:t xml:space="preserve"> </w:t>
      </w:r>
      <w:r w:rsidRPr="00B6173C">
        <w:t>ultra</w:t>
      </w:r>
      <w:r w:rsidR="00EE0720" w:rsidRPr="00B6173C">
        <w:t>-</w:t>
      </w:r>
      <w:r w:rsidRPr="00B6173C">
        <w:t>low volume liquid (UL) product containing 1</w:t>
      </w:r>
      <w:r w:rsidR="0069795A">
        <w:t>,</w:t>
      </w:r>
      <w:r w:rsidRPr="00B6173C">
        <w:t>230</w:t>
      </w:r>
      <w:r w:rsidR="00C00141" w:rsidRPr="00B6173C">
        <w:t> </w:t>
      </w:r>
      <w:r w:rsidRPr="00B6173C">
        <w:t>g/L fenitrothion</w:t>
      </w:r>
      <w:r w:rsidR="0069795A">
        <w:t>,</w:t>
      </w:r>
      <w:r w:rsidRPr="00B6173C">
        <w:t xml:space="preserve"> </w:t>
      </w:r>
      <w:r w:rsidR="0027634F" w:rsidRPr="00B6173C">
        <w:t>and</w:t>
      </w:r>
      <w:r w:rsidRPr="00B6173C">
        <w:t xml:space="preserve"> </w:t>
      </w:r>
      <w:r w:rsidR="0069795A">
        <w:t>3</w:t>
      </w:r>
      <w:r w:rsidR="0027634F" w:rsidRPr="00B6173C">
        <w:t xml:space="preserve"> EC formulations </w:t>
      </w:r>
      <w:r w:rsidRPr="00B6173C">
        <w:t>containing 600</w:t>
      </w:r>
      <w:r w:rsidR="00C00141" w:rsidRPr="00B6173C">
        <w:t> g/L</w:t>
      </w:r>
      <w:r w:rsidRPr="00B6173C">
        <w:t xml:space="preserve"> fenitrothion in combination with 60</w:t>
      </w:r>
      <w:r w:rsidR="00C00141" w:rsidRPr="00B6173C">
        <w:t> g/L</w:t>
      </w:r>
      <w:r w:rsidRPr="00B6173C">
        <w:t xml:space="preserve"> (S)-</w:t>
      </w:r>
      <w:proofErr w:type="spellStart"/>
      <w:r w:rsidRPr="00B6173C">
        <w:t>methoprene</w:t>
      </w:r>
      <w:proofErr w:type="spellEnd"/>
      <w:r w:rsidRPr="00B6173C">
        <w:t>.</w:t>
      </w:r>
    </w:p>
    <w:p w14:paraId="2CC65136" w14:textId="1EFB996D" w:rsidR="00B81873" w:rsidRPr="00B6173C" w:rsidRDefault="00B81873" w:rsidP="00B81873">
      <w:pPr>
        <w:pStyle w:val="Caption"/>
      </w:pPr>
      <w:bookmarkStart w:id="47" w:name="_Toc158714038"/>
      <w:bookmarkStart w:id="48" w:name="_Toc163467950"/>
      <w:bookmarkStart w:id="49" w:name="_Hlk148433414"/>
      <w:r w:rsidRPr="00B6173C">
        <w:t xml:space="preserve">Table </w:t>
      </w:r>
      <w:r w:rsidRPr="00B6173C">
        <w:fldChar w:fldCharType="begin"/>
      </w:r>
      <w:r w:rsidRPr="00B6173C">
        <w:instrText xml:space="preserve"> SEQ Table \* ARABIC </w:instrText>
      </w:r>
      <w:r w:rsidRPr="00B6173C">
        <w:fldChar w:fldCharType="separate"/>
      </w:r>
      <w:r w:rsidR="00EF3423">
        <w:rPr>
          <w:noProof/>
        </w:rPr>
        <w:t>5</w:t>
      </w:r>
      <w:r w:rsidRPr="00B6173C">
        <w:fldChar w:fldCharType="end"/>
      </w:r>
      <w:r w:rsidRPr="00B6173C">
        <w:t>:</w:t>
      </w:r>
      <w:r w:rsidRPr="00B6173C">
        <w:tab/>
        <w:t>Currently registered products containing fenitrothion</w:t>
      </w:r>
      <w:bookmarkEnd w:id="47"/>
      <w:bookmarkEnd w:id="48"/>
    </w:p>
    <w:tbl>
      <w:tblPr>
        <w:tblW w:w="5000" w:type="pct"/>
        <w:tblBorders>
          <w:bottom w:val="dotted" w:sz="2" w:space="0" w:color="auto"/>
          <w:insideH w:val="dotted" w:sz="2" w:space="0" w:color="auto"/>
        </w:tblBorders>
        <w:tblLook w:val="01E0" w:firstRow="1" w:lastRow="1" w:firstColumn="1" w:lastColumn="1" w:noHBand="0" w:noVBand="0"/>
      </w:tblPr>
      <w:tblGrid>
        <w:gridCol w:w="2126"/>
        <w:gridCol w:w="3686"/>
        <w:gridCol w:w="3826"/>
      </w:tblGrid>
      <w:tr w:rsidR="008A3F33" w:rsidRPr="00B6173C" w14:paraId="4EC9844F" w14:textId="77777777" w:rsidTr="00AA5DC7">
        <w:trPr>
          <w:cantSplit/>
          <w:tblHeader/>
        </w:trPr>
        <w:tc>
          <w:tcPr>
            <w:tcW w:w="1103" w:type="pct"/>
            <w:tcBorders>
              <w:top w:val="single" w:sz="4" w:space="0" w:color="auto"/>
              <w:bottom w:val="single" w:sz="4" w:space="0" w:color="auto"/>
            </w:tcBorders>
            <w:shd w:val="clear" w:color="auto" w:fill="5C2946"/>
          </w:tcPr>
          <w:p w14:paraId="724F6C6B" w14:textId="3AE178F7" w:rsidR="008A3F33" w:rsidRPr="0069795A" w:rsidRDefault="008A3F33" w:rsidP="0069795A">
            <w:pPr>
              <w:pStyle w:val="TableHead"/>
            </w:pPr>
            <w:bookmarkStart w:id="50" w:name="_Hlk148433458"/>
            <w:bookmarkEnd w:id="49"/>
            <w:r w:rsidRPr="0069795A">
              <w:t>Registration number</w:t>
            </w:r>
          </w:p>
        </w:tc>
        <w:tc>
          <w:tcPr>
            <w:tcW w:w="1912" w:type="pct"/>
            <w:tcBorders>
              <w:top w:val="single" w:sz="4" w:space="0" w:color="auto"/>
              <w:bottom w:val="single" w:sz="4" w:space="0" w:color="auto"/>
            </w:tcBorders>
            <w:shd w:val="clear" w:color="auto" w:fill="5C2946"/>
          </w:tcPr>
          <w:p w14:paraId="6BFF2D78" w14:textId="1806945E" w:rsidR="008A3F33" w:rsidRPr="0069795A" w:rsidRDefault="008A3F33" w:rsidP="0069795A">
            <w:pPr>
              <w:pStyle w:val="TableHead"/>
            </w:pPr>
            <w:r w:rsidRPr="0069795A">
              <w:t>Holder</w:t>
            </w:r>
          </w:p>
        </w:tc>
        <w:tc>
          <w:tcPr>
            <w:tcW w:w="1985" w:type="pct"/>
            <w:tcBorders>
              <w:top w:val="single" w:sz="4" w:space="0" w:color="auto"/>
              <w:bottom w:val="single" w:sz="4" w:space="0" w:color="auto"/>
            </w:tcBorders>
            <w:shd w:val="clear" w:color="auto" w:fill="5C2946"/>
          </w:tcPr>
          <w:p w14:paraId="37804450" w14:textId="654C8973" w:rsidR="008A3F33" w:rsidRPr="0069795A" w:rsidRDefault="008A3F33" w:rsidP="0069795A">
            <w:pPr>
              <w:pStyle w:val="TableHead"/>
            </w:pPr>
            <w:r w:rsidRPr="0069795A">
              <w:t xml:space="preserve">Product </w:t>
            </w:r>
            <w:r w:rsidR="0069795A">
              <w:t>n</w:t>
            </w:r>
            <w:r w:rsidRPr="0069795A">
              <w:t>ame</w:t>
            </w:r>
          </w:p>
        </w:tc>
      </w:tr>
      <w:tr w:rsidR="008A3F33" w:rsidRPr="00B6173C" w14:paraId="3AD79DD1" w14:textId="77777777" w:rsidTr="008A3F33">
        <w:trPr>
          <w:cantSplit/>
        </w:trPr>
        <w:tc>
          <w:tcPr>
            <w:tcW w:w="5000" w:type="pct"/>
            <w:gridSpan w:val="3"/>
            <w:tcBorders>
              <w:top w:val="single" w:sz="4" w:space="0" w:color="auto"/>
              <w:bottom w:val="single" w:sz="4" w:space="0" w:color="auto"/>
            </w:tcBorders>
          </w:tcPr>
          <w:p w14:paraId="02CAD846" w14:textId="4441F0DF" w:rsidR="008A3F33" w:rsidRPr="00B6173C" w:rsidRDefault="008A3F33" w:rsidP="006D531F">
            <w:pPr>
              <w:pStyle w:val="TableSubHead"/>
            </w:pPr>
            <w:r w:rsidRPr="00B6173C">
              <w:t>Emulsifiable concentrate (EC) formulation containing 1</w:t>
            </w:r>
            <w:r w:rsidR="0069795A">
              <w:t>,</w:t>
            </w:r>
            <w:r w:rsidRPr="00B6173C">
              <w:t>000</w:t>
            </w:r>
            <w:r w:rsidR="00C00141" w:rsidRPr="00B6173C">
              <w:t> g/L</w:t>
            </w:r>
            <w:r w:rsidRPr="00B6173C">
              <w:t xml:space="preserve"> fenitrothion</w:t>
            </w:r>
          </w:p>
        </w:tc>
      </w:tr>
      <w:tr w:rsidR="008A3F33" w:rsidRPr="00B6173C" w14:paraId="2128433A" w14:textId="77777777" w:rsidTr="00AA5DC7">
        <w:trPr>
          <w:cantSplit/>
        </w:trPr>
        <w:tc>
          <w:tcPr>
            <w:tcW w:w="1103" w:type="pct"/>
            <w:tcBorders>
              <w:top w:val="single" w:sz="4" w:space="0" w:color="auto"/>
              <w:bottom w:val="single" w:sz="4" w:space="0" w:color="auto"/>
            </w:tcBorders>
          </w:tcPr>
          <w:p w14:paraId="71EAE19C" w14:textId="523A5F56" w:rsidR="008A3F33" w:rsidRPr="0069795A" w:rsidRDefault="008A3F33" w:rsidP="0069795A">
            <w:pPr>
              <w:pStyle w:val="TableText"/>
            </w:pPr>
            <w:r w:rsidRPr="0069795A">
              <w:t>46127</w:t>
            </w:r>
          </w:p>
        </w:tc>
        <w:tc>
          <w:tcPr>
            <w:tcW w:w="1912" w:type="pct"/>
            <w:tcBorders>
              <w:top w:val="single" w:sz="4" w:space="0" w:color="auto"/>
              <w:bottom w:val="single" w:sz="4" w:space="0" w:color="auto"/>
            </w:tcBorders>
          </w:tcPr>
          <w:p w14:paraId="5ADE20CC" w14:textId="246842DB" w:rsidR="008A3F33" w:rsidRPr="0069795A" w:rsidRDefault="008A3F33" w:rsidP="0069795A">
            <w:pPr>
              <w:pStyle w:val="TableText"/>
            </w:pPr>
            <w:proofErr w:type="spellStart"/>
            <w:r w:rsidRPr="0069795A">
              <w:t>Babolna</w:t>
            </w:r>
            <w:proofErr w:type="spellEnd"/>
            <w:r w:rsidRPr="0069795A">
              <w:t xml:space="preserve"> Bioenvironmental Centre Ltd</w:t>
            </w:r>
          </w:p>
        </w:tc>
        <w:tc>
          <w:tcPr>
            <w:tcW w:w="1985" w:type="pct"/>
            <w:tcBorders>
              <w:top w:val="single" w:sz="4" w:space="0" w:color="auto"/>
              <w:bottom w:val="single" w:sz="4" w:space="0" w:color="auto"/>
            </w:tcBorders>
          </w:tcPr>
          <w:p w14:paraId="169D0728" w14:textId="4ED99284" w:rsidR="008A3F33" w:rsidRPr="0069795A" w:rsidRDefault="008A3F33" w:rsidP="0069795A">
            <w:pPr>
              <w:pStyle w:val="TableText"/>
            </w:pPr>
            <w:r w:rsidRPr="0069795A">
              <w:t>Methograin Fenitrothion 1000 Insecticide</w:t>
            </w:r>
          </w:p>
        </w:tc>
      </w:tr>
      <w:tr w:rsidR="008A3F33" w:rsidRPr="00B6173C" w14:paraId="0A1ADD8C" w14:textId="77777777" w:rsidTr="00AA5DC7">
        <w:trPr>
          <w:cantSplit/>
        </w:trPr>
        <w:tc>
          <w:tcPr>
            <w:tcW w:w="1103" w:type="pct"/>
            <w:tcBorders>
              <w:top w:val="single" w:sz="4" w:space="0" w:color="auto"/>
              <w:bottom w:val="single" w:sz="4" w:space="0" w:color="auto"/>
            </w:tcBorders>
          </w:tcPr>
          <w:p w14:paraId="6D74EFD5" w14:textId="7AFC5FFB" w:rsidR="008A3F33" w:rsidRPr="0069795A" w:rsidRDefault="008A3F33" w:rsidP="0069795A">
            <w:pPr>
              <w:pStyle w:val="TableText"/>
            </w:pPr>
            <w:r w:rsidRPr="0069795A">
              <w:t>50775</w:t>
            </w:r>
          </w:p>
        </w:tc>
        <w:tc>
          <w:tcPr>
            <w:tcW w:w="1912" w:type="pct"/>
            <w:tcBorders>
              <w:top w:val="single" w:sz="4" w:space="0" w:color="auto"/>
              <w:bottom w:val="single" w:sz="4" w:space="0" w:color="auto"/>
            </w:tcBorders>
          </w:tcPr>
          <w:p w14:paraId="3A21BB49" w14:textId="3EFB2003" w:rsidR="008A3F33" w:rsidRPr="0069795A" w:rsidRDefault="008A3F33" w:rsidP="0069795A">
            <w:pPr>
              <w:pStyle w:val="TableText"/>
            </w:pPr>
            <w:r w:rsidRPr="0069795A">
              <w:t>Sumitomo Chemical Australia Pty Ltd</w:t>
            </w:r>
          </w:p>
        </w:tc>
        <w:tc>
          <w:tcPr>
            <w:tcW w:w="1985" w:type="pct"/>
            <w:tcBorders>
              <w:top w:val="single" w:sz="4" w:space="0" w:color="auto"/>
              <w:bottom w:val="single" w:sz="4" w:space="0" w:color="auto"/>
            </w:tcBorders>
          </w:tcPr>
          <w:p w14:paraId="3B1AB191" w14:textId="4307E86F" w:rsidR="008A3F33" w:rsidRPr="0069795A" w:rsidRDefault="008A3F33" w:rsidP="0069795A">
            <w:pPr>
              <w:pStyle w:val="TableText"/>
            </w:pPr>
            <w:proofErr w:type="spellStart"/>
            <w:r w:rsidRPr="0069795A">
              <w:t>Sumithion</w:t>
            </w:r>
            <w:proofErr w:type="spellEnd"/>
            <w:r w:rsidRPr="0069795A">
              <w:t xml:space="preserve"> 1000 EC Insecticide</w:t>
            </w:r>
          </w:p>
        </w:tc>
      </w:tr>
      <w:tr w:rsidR="008A3F33" w:rsidRPr="00B6173C" w14:paraId="5F6B548E" w14:textId="77777777" w:rsidTr="00AA5DC7">
        <w:trPr>
          <w:cantSplit/>
        </w:trPr>
        <w:tc>
          <w:tcPr>
            <w:tcW w:w="1103" w:type="pct"/>
            <w:tcBorders>
              <w:top w:val="single" w:sz="4" w:space="0" w:color="auto"/>
              <w:bottom w:val="single" w:sz="4" w:space="0" w:color="auto"/>
            </w:tcBorders>
          </w:tcPr>
          <w:p w14:paraId="38CE3285" w14:textId="216CBFE5" w:rsidR="008A3F33" w:rsidRPr="0069795A" w:rsidRDefault="008A3F33" w:rsidP="0069795A">
            <w:pPr>
              <w:pStyle w:val="TableText"/>
            </w:pPr>
            <w:r w:rsidRPr="0069795A">
              <w:t>56170</w:t>
            </w:r>
          </w:p>
        </w:tc>
        <w:tc>
          <w:tcPr>
            <w:tcW w:w="1912" w:type="pct"/>
            <w:tcBorders>
              <w:top w:val="single" w:sz="4" w:space="0" w:color="auto"/>
              <w:bottom w:val="single" w:sz="4" w:space="0" w:color="auto"/>
            </w:tcBorders>
          </w:tcPr>
          <w:p w14:paraId="5974EB1C" w14:textId="640A784D" w:rsidR="008A3F33" w:rsidRPr="0069795A" w:rsidRDefault="008A3F33" w:rsidP="0069795A">
            <w:pPr>
              <w:pStyle w:val="TableText"/>
            </w:pPr>
            <w:r w:rsidRPr="0069795A">
              <w:t>Kendon Plant Care Pty Ltd</w:t>
            </w:r>
          </w:p>
        </w:tc>
        <w:tc>
          <w:tcPr>
            <w:tcW w:w="1985" w:type="pct"/>
            <w:tcBorders>
              <w:top w:val="single" w:sz="4" w:space="0" w:color="auto"/>
              <w:bottom w:val="single" w:sz="4" w:space="0" w:color="auto"/>
            </w:tcBorders>
          </w:tcPr>
          <w:p w14:paraId="756C865B" w14:textId="00B60016" w:rsidR="008A3F33" w:rsidRPr="0069795A" w:rsidRDefault="008A3F33" w:rsidP="0069795A">
            <w:pPr>
              <w:pStyle w:val="TableText"/>
            </w:pPr>
            <w:r w:rsidRPr="0069795A">
              <w:t>Kendon Fenitrothion 1000 EC Insecticide</w:t>
            </w:r>
          </w:p>
        </w:tc>
      </w:tr>
      <w:tr w:rsidR="008A3F33" w:rsidRPr="00B6173C" w14:paraId="4B08DF30" w14:textId="77777777" w:rsidTr="00AA5DC7">
        <w:trPr>
          <w:cantSplit/>
        </w:trPr>
        <w:tc>
          <w:tcPr>
            <w:tcW w:w="1103" w:type="pct"/>
            <w:tcBorders>
              <w:top w:val="single" w:sz="4" w:space="0" w:color="auto"/>
              <w:bottom w:val="single" w:sz="4" w:space="0" w:color="auto"/>
            </w:tcBorders>
          </w:tcPr>
          <w:p w14:paraId="09A095D3" w14:textId="46B1C35C" w:rsidR="008A3F33" w:rsidRPr="0069795A" w:rsidRDefault="00AA5DC7" w:rsidP="0069795A">
            <w:pPr>
              <w:pStyle w:val="TableText"/>
            </w:pPr>
            <w:r w:rsidRPr="0069795A">
              <w:t>67186</w:t>
            </w:r>
          </w:p>
        </w:tc>
        <w:tc>
          <w:tcPr>
            <w:tcW w:w="1912" w:type="pct"/>
            <w:tcBorders>
              <w:top w:val="single" w:sz="4" w:space="0" w:color="auto"/>
              <w:bottom w:val="single" w:sz="4" w:space="0" w:color="auto"/>
            </w:tcBorders>
          </w:tcPr>
          <w:p w14:paraId="70A07DEA" w14:textId="454A8C8E" w:rsidR="008A3F33" w:rsidRPr="0069795A" w:rsidRDefault="008A3F33" w:rsidP="0069795A">
            <w:pPr>
              <w:pStyle w:val="TableText"/>
            </w:pPr>
            <w:r w:rsidRPr="0069795A">
              <w:t>Freezone Public Health Pty Ltd</w:t>
            </w:r>
          </w:p>
        </w:tc>
        <w:tc>
          <w:tcPr>
            <w:tcW w:w="1985" w:type="pct"/>
            <w:tcBorders>
              <w:top w:val="single" w:sz="4" w:space="0" w:color="auto"/>
              <w:bottom w:val="single" w:sz="4" w:space="0" w:color="auto"/>
            </w:tcBorders>
          </w:tcPr>
          <w:p w14:paraId="580B7809" w14:textId="57FF097D" w:rsidR="008A3F33" w:rsidRPr="0069795A" w:rsidRDefault="008A3F33" w:rsidP="0069795A">
            <w:pPr>
              <w:pStyle w:val="TableText"/>
            </w:pPr>
            <w:r w:rsidRPr="0069795A">
              <w:t>Freezone Fenitrothion Insecticide</w:t>
            </w:r>
          </w:p>
        </w:tc>
      </w:tr>
      <w:tr w:rsidR="008A3F33" w:rsidRPr="00B6173C" w14:paraId="2FAD09B5" w14:textId="77777777" w:rsidTr="008A3F33">
        <w:trPr>
          <w:cantSplit/>
        </w:trPr>
        <w:tc>
          <w:tcPr>
            <w:tcW w:w="5000" w:type="pct"/>
            <w:gridSpan w:val="3"/>
            <w:tcBorders>
              <w:top w:val="single" w:sz="4" w:space="0" w:color="auto"/>
              <w:bottom w:val="single" w:sz="4" w:space="0" w:color="auto"/>
            </w:tcBorders>
          </w:tcPr>
          <w:p w14:paraId="65E8D129" w14:textId="7E260852" w:rsidR="008A3F33" w:rsidRPr="00B6173C" w:rsidRDefault="008A3F33" w:rsidP="006D531F">
            <w:pPr>
              <w:pStyle w:val="TableSubHead"/>
            </w:pPr>
            <w:r w:rsidRPr="00B6173C">
              <w:t>Ultralow volume liquid (UL) formulation containing 1</w:t>
            </w:r>
            <w:r w:rsidR="0069795A">
              <w:t>,</w:t>
            </w:r>
            <w:r w:rsidRPr="00B6173C">
              <w:t>230</w:t>
            </w:r>
            <w:r w:rsidR="00C00141" w:rsidRPr="00B6173C">
              <w:t> g/L</w:t>
            </w:r>
            <w:r w:rsidRPr="00B6173C">
              <w:t xml:space="preserve"> fenitrothion</w:t>
            </w:r>
          </w:p>
        </w:tc>
      </w:tr>
      <w:tr w:rsidR="008A3F33" w:rsidRPr="00B6173C" w14:paraId="76C188B8" w14:textId="77777777" w:rsidTr="00AA5DC7">
        <w:trPr>
          <w:cantSplit/>
        </w:trPr>
        <w:tc>
          <w:tcPr>
            <w:tcW w:w="1103" w:type="pct"/>
            <w:tcBorders>
              <w:top w:val="single" w:sz="4" w:space="0" w:color="auto"/>
              <w:bottom w:val="single" w:sz="4" w:space="0" w:color="auto"/>
            </w:tcBorders>
          </w:tcPr>
          <w:p w14:paraId="1320CCA2" w14:textId="79A6EDC8" w:rsidR="008A3F33" w:rsidRPr="00B6173C" w:rsidRDefault="008A3F33" w:rsidP="006D531F">
            <w:pPr>
              <w:pStyle w:val="TableText"/>
            </w:pPr>
            <w:r w:rsidRPr="00B6173C">
              <w:t>50774</w:t>
            </w:r>
          </w:p>
        </w:tc>
        <w:tc>
          <w:tcPr>
            <w:tcW w:w="1912" w:type="pct"/>
            <w:tcBorders>
              <w:top w:val="single" w:sz="4" w:space="0" w:color="auto"/>
              <w:bottom w:val="single" w:sz="4" w:space="0" w:color="auto"/>
            </w:tcBorders>
          </w:tcPr>
          <w:p w14:paraId="6C570B89" w14:textId="13FD0413" w:rsidR="008A3F33" w:rsidRPr="00B6173C" w:rsidRDefault="008A3F33" w:rsidP="00C00141">
            <w:pPr>
              <w:pStyle w:val="TableText"/>
            </w:pPr>
            <w:r w:rsidRPr="00B6173C">
              <w:t>Sumitomo Chemical Australia Pty Ltd</w:t>
            </w:r>
          </w:p>
        </w:tc>
        <w:tc>
          <w:tcPr>
            <w:tcW w:w="1985" w:type="pct"/>
            <w:tcBorders>
              <w:top w:val="single" w:sz="4" w:space="0" w:color="auto"/>
              <w:bottom w:val="single" w:sz="4" w:space="0" w:color="auto"/>
            </w:tcBorders>
          </w:tcPr>
          <w:p w14:paraId="626278CF" w14:textId="6C920E76" w:rsidR="008A3F33" w:rsidRPr="00B6173C" w:rsidRDefault="008A3F33" w:rsidP="00C00141">
            <w:pPr>
              <w:pStyle w:val="TableText"/>
            </w:pPr>
            <w:r w:rsidRPr="00B6173C">
              <w:t xml:space="preserve">Sumitomo </w:t>
            </w:r>
            <w:proofErr w:type="spellStart"/>
            <w:r w:rsidRPr="00B6173C">
              <w:t>Sumithion</w:t>
            </w:r>
            <w:proofErr w:type="spellEnd"/>
            <w:r w:rsidRPr="00B6173C">
              <w:t xml:space="preserve"> ULV Premium Grade Insecticide</w:t>
            </w:r>
          </w:p>
        </w:tc>
      </w:tr>
      <w:tr w:rsidR="008A3F33" w:rsidRPr="00B6173C" w14:paraId="39D7A7B8" w14:textId="77777777" w:rsidTr="008A3F33">
        <w:trPr>
          <w:cantSplit/>
        </w:trPr>
        <w:tc>
          <w:tcPr>
            <w:tcW w:w="5000" w:type="pct"/>
            <w:gridSpan w:val="3"/>
            <w:tcBorders>
              <w:top w:val="single" w:sz="4" w:space="0" w:color="auto"/>
              <w:bottom w:val="single" w:sz="4" w:space="0" w:color="auto"/>
            </w:tcBorders>
          </w:tcPr>
          <w:p w14:paraId="5547AD7E" w14:textId="299263BF" w:rsidR="008A3F33" w:rsidRPr="00B6173C" w:rsidRDefault="008A3F33" w:rsidP="006D531F">
            <w:pPr>
              <w:pStyle w:val="TableSubHead"/>
            </w:pPr>
            <w:r w:rsidRPr="00B6173C">
              <w:t>Emulsifiable concentrate (EC) formulation containing 600</w:t>
            </w:r>
            <w:r w:rsidR="00C00141" w:rsidRPr="00B6173C">
              <w:t> g/L</w:t>
            </w:r>
            <w:r w:rsidRPr="00B6173C">
              <w:t xml:space="preserve"> fenitrothion and 60</w:t>
            </w:r>
            <w:r w:rsidR="00C00141" w:rsidRPr="00B6173C">
              <w:t> g/L</w:t>
            </w:r>
            <w:r w:rsidRPr="00B6173C">
              <w:t xml:space="preserve"> (S)-</w:t>
            </w:r>
            <w:proofErr w:type="spellStart"/>
            <w:r w:rsidRPr="00B6173C">
              <w:t>methoprene</w:t>
            </w:r>
            <w:proofErr w:type="spellEnd"/>
          </w:p>
        </w:tc>
      </w:tr>
      <w:tr w:rsidR="008A3F33" w:rsidRPr="00B6173C" w14:paraId="2621999C" w14:textId="77777777" w:rsidTr="00AA5DC7">
        <w:trPr>
          <w:cantSplit/>
        </w:trPr>
        <w:tc>
          <w:tcPr>
            <w:tcW w:w="1103" w:type="pct"/>
            <w:tcBorders>
              <w:top w:val="single" w:sz="4" w:space="0" w:color="auto"/>
              <w:bottom w:val="single" w:sz="4" w:space="0" w:color="auto"/>
            </w:tcBorders>
          </w:tcPr>
          <w:p w14:paraId="38A67B7F" w14:textId="720ECA90" w:rsidR="008A3F33" w:rsidRPr="00B6173C" w:rsidRDefault="008A3F33" w:rsidP="006D531F">
            <w:pPr>
              <w:pStyle w:val="TableText"/>
            </w:pPr>
            <w:r w:rsidRPr="00B6173C">
              <w:t>66520</w:t>
            </w:r>
          </w:p>
        </w:tc>
        <w:tc>
          <w:tcPr>
            <w:tcW w:w="1912" w:type="pct"/>
            <w:tcBorders>
              <w:top w:val="single" w:sz="4" w:space="0" w:color="auto"/>
              <w:bottom w:val="single" w:sz="4" w:space="0" w:color="auto"/>
            </w:tcBorders>
          </w:tcPr>
          <w:p w14:paraId="65DC82F6" w14:textId="3C7DEECC" w:rsidR="008A3F33" w:rsidRPr="00B6173C" w:rsidRDefault="008A3F33" w:rsidP="00C00141">
            <w:pPr>
              <w:pStyle w:val="TableText"/>
            </w:pPr>
            <w:r w:rsidRPr="00B6173C">
              <w:t>Sumitomo Chemical Australia Pty Ltd</w:t>
            </w:r>
          </w:p>
        </w:tc>
        <w:tc>
          <w:tcPr>
            <w:tcW w:w="1985" w:type="pct"/>
            <w:tcBorders>
              <w:top w:val="single" w:sz="4" w:space="0" w:color="auto"/>
              <w:bottom w:val="single" w:sz="4" w:space="0" w:color="auto"/>
            </w:tcBorders>
          </w:tcPr>
          <w:p w14:paraId="579910AD" w14:textId="463EE4F2" w:rsidR="008A3F33" w:rsidRPr="00B6173C" w:rsidRDefault="008A3F33" w:rsidP="00C00141">
            <w:pPr>
              <w:pStyle w:val="TableText"/>
            </w:pPr>
            <w:r w:rsidRPr="00B6173C">
              <w:t>Grain-Guard Duo Insecticide</w:t>
            </w:r>
          </w:p>
        </w:tc>
      </w:tr>
      <w:tr w:rsidR="008A3F33" w:rsidRPr="00B6173C" w14:paraId="1BF949BA" w14:textId="77777777" w:rsidTr="00AA5DC7">
        <w:trPr>
          <w:cantSplit/>
        </w:trPr>
        <w:tc>
          <w:tcPr>
            <w:tcW w:w="1103" w:type="pct"/>
            <w:tcBorders>
              <w:top w:val="single" w:sz="4" w:space="0" w:color="auto"/>
              <w:bottom w:val="single" w:sz="4" w:space="0" w:color="auto"/>
            </w:tcBorders>
          </w:tcPr>
          <w:p w14:paraId="4F9811CA" w14:textId="458E38A4" w:rsidR="008A3F33" w:rsidRPr="00B6173C" w:rsidRDefault="008A3F33" w:rsidP="006D531F">
            <w:pPr>
              <w:pStyle w:val="TableText"/>
            </w:pPr>
            <w:r w:rsidRPr="00B6173C">
              <w:t>67567</w:t>
            </w:r>
          </w:p>
        </w:tc>
        <w:tc>
          <w:tcPr>
            <w:tcW w:w="1912" w:type="pct"/>
            <w:tcBorders>
              <w:top w:val="single" w:sz="4" w:space="0" w:color="auto"/>
              <w:bottom w:val="single" w:sz="4" w:space="0" w:color="auto"/>
            </w:tcBorders>
          </w:tcPr>
          <w:p w14:paraId="17EF5511" w14:textId="7C1FBDC5" w:rsidR="008A3F33" w:rsidRPr="00B6173C" w:rsidRDefault="008A3F33" w:rsidP="00C00141">
            <w:pPr>
              <w:pStyle w:val="TableText"/>
            </w:pPr>
            <w:r w:rsidRPr="00B6173C">
              <w:t>Freezone Public Health Pty Ltd</w:t>
            </w:r>
          </w:p>
        </w:tc>
        <w:tc>
          <w:tcPr>
            <w:tcW w:w="1985" w:type="pct"/>
            <w:tcBorders>
              <w:top w:val="single" w:sz="4" w:space="0" w:color="auto"/>
              <w:bottom w:val="single" w:sz="4" w:space="0" w:color="auto"/>
            </w:tcBorders>
          </w:tcPr>
          <w:p w14:paraId="539F291E" w14:textId="68C038BB" w:rsidR="008A3F33" w:rsidRPr="00B6173C" w:rsidRDefault="008A3F33" w:rsidP="00C00141">
            <w:pPr>
              <w:pStyle w:val="TableText"/>
            </w:pPr>
            <w:r w:rsidRPr="00B6173C">
              <w:t>Freezone Smart Grain Dual Insecticide</w:t>
            </w:r>
          </w:p>
        </w:tc>
      </w:tr>
      <w:tr w:rsidR="008A3F33" w:rsidRPr="00B6173C" w14:paraId="3213F58B" w14:textId="77777777" w:rsidTr="00AA5DC7">
        <w:trPr>
          <w:cantSplit/>
        </w:trPr>
        <w:tc>
          <w:tcPr>
            <w:tcW w:w="1103" w:type="pct"/>
            <w:tcBorders>
              <w:top w:val="single" w:sz="4" w:space="0" w:color="auto"/>
              <w:bottom w:val="single" w:sz="4" w:space="0" w:color="auto"/>
            </w:tcBorders>
          </w:tcPr>
          <w:p w14:paraId="1CBBA4AF" w14:textId="42BFA0CD" w:rsidR="008A3F33" w:rsidRPr="00B6173C" w:rsidRDefault="008A3F33" w:rsidP="006D531F">
            <w:pPr>
              <w:pStyle w:val="TableText"/>
            </w:pPr>
            <w:r w:rsidRPr="00B6173C">
              <w:t>91551</w:t>
            </w:r>
          </w:p>
        </w:tc>
        <w:tc>
          <w:tcPr>
            <w:tcW w:w="1912" w:type="pct"/>
            <w:tcBorders>
              <w:top w:val="single" w:sz="4" w:space="0" w:color="auto"/>
              <w:bottom w:val="single" w:sz="4" w:space="0" w:color="auto"/>
            </w:tcBorders>
          </w:tcPr>
          <w:p w14:paraId="65A98FCF" w14:textId="4C88A101" w:rsidR="008A3F33" w:rsidRPr="00B6173C" w:rsidRDefault="008A3F33" w:rsidP="00C00141">
            <w:pPr>
              <w:pStyle w:val="TableText"/>
            </w:pPr>
            <w:r w:rsidRPr="00B6173C">
              <w:t>Freezone Public Health Pty Ltd</w:t>
            </w:r>
          </w:p>
        </w:tc>
        <w:tc>
          <w:tcPr>
            <w:tcW w:w="1985" w:type="pct"/>
            <w:tcBorders>
              <w:top w:val="single" w:sz="4" w:space="0" w:color="auto"/>
              <w:bottom w:val="single" w:sz="4" w:space="0" w:color="auto"/>
            </w:tcBorders>
          </w:tcPr>
          <w:p w14:paraId="34FEE7EB" w14:textId="3095769C" w:rsidR="008A3F33" w:rsidRPr="00B6173C" w:rsidRDefault="008A3F33" w:rsidP="00C00141">
            <w:pPr>
              <w:pStyle w:val="TableText"/>
            </w:pPr>
            <w:r w:rsidRPr="00B6173C">
              <w:t>Titan Dual Grain Treatment</w:t>
            </w:r>
          </w:p>
        </w:tc>
      </w:tr>
    </w:tbl>
    <w:bookmarkEnd w:id="50"/>
    <w:p w14:paraId="53AE3AD8" w14:textId="3643A7E0" w:rsidR="00AA5DC7" w:rsidRPr="00B6173C" w:rsidRDefault="0027634F" w:rsidP="00AA5DC7">
      <w:pPr>
        <w:pStyle w:val="NormalText"/>
      </w:pPr>
      <w:r w:rsidRPr="00B6173C">
        <w:t xml:space="preserve">The </w:t>
      </w:r>
      <w:r w:rsidR="00AA5DC7" w:rsidRPr="00B6173C">
        <w:t xml:space="preserve">APVMA </w:t>
      </w:r>
      <w:r w:rsidRPr="00B6173C">
        <w:t xml:space="preserve">has </w:t>
      </w:r>
      <w:r w:rsidR="00C03B96" w:rsidRPr="00B6173C">
        <w:t xml:space="preserve">not </w:t>
      </w:r>
      <w:r w:rsidR="00AA5DC7" w:rsidRPr="00B6173C">
        <w:t xml:space="preserve">established </w:t>
      </w:r>
      <w:r w:rsidRPr="00B6173C">
        <w:t xml:space="preserve">any </w:t>
      </w:r>
      <w:r w:rsidR="00AA5DC7" w:rsidRPr="00B6173C">
        <w:t xml:space="preserve">standards under section 6E of the Agvet Code for </w:t>
      </w:r>
      <w:r w:rsidRPr="00B6173C">
        <w:t xml:space="preserve">chemical </w:t>
      </w:r>
      <w:r w:rsidR="00AA5DC7" w:rsidRPr="00B6173C">
        <w:t xml:space="preserve">products containing </w:t>
      </w:r>
      <w:r w:rsidRPr="00B6173C">
        <w:t xml:space="preserve">the active constituent </w:t>
      </w:r>
      <w:r w:rsidR="00AA5DC7" w:rsidRPr="00B6173C">
        <w:t>fenitrothion.</w:t>
      </w:r>
      <w:r w:rsidR="00CB7796" w:rsidRPr="00B6173C">
        <w:t xml:space="preserve"> </w:t>
      </w:r>
      <w:r w:rsidR="00AA5DC7" w:rsidRPr="00B6173C">
        <w:t xml:space="preserve">The </w:t>
      </w:r>
      <w:hyperlink r:id="rId43" w:history="1">
        <w:r w:rsidR="00C0665A" w:rsidRPr="00B6173C">
          <w:rPr>
            <w:rStyle w:val="Hyperlink"/>
          </w:rPr>
          <w:t>FAO specification</w:t>
        </w:r>
      </w:hyperlink>
      <w:r w:rsidR="00C0665A" w:rsidRPr="00B6173C">
        <w:t xml:space="preserve"> </w:t>
      </w:r>
      <w:r w:rsidR="00AA5DC7" w:rsidRPr="00B6173C">
        <w:t xml:space="preserve">for fenitrothion includes specifications for </w:t>
      </w:r>
      <w:r w:rsidR="00C0665A" w:rsidRPr="00B6173C">
        <w:t xml:space="preserve">chemical products with </w:t>
      </w:r>
      <w:r w:rsidR="00AA5DC7" w:rsidRPr="00B6173C">
        <w:t xml:space="preserve">EC and UL formulations, with maximum limits specified for both </w:t>
      </w:r>
      <w:r w:rsidR="00C0665A" w:rsidRPr="00B6173C">
        <w:t xml:space="preserve">of the toxicologically significant impurities </w:t>
      </w:r>
      <w:r w:rsidR="00AA5DC7" w:rsidRPr="00B6173C">
        <w:t xml:space="preserve">S-methyl fenitrothion and tetramethyl </w:t>
      </w:r>
      <w:proofErr w:type="spellStart"/>
      <w:r w:rsidR="00AA5DC7" w:rsidRPr="00B6173C">
        <w:t>pyrophosphorothioate</w:t>
      </w:r>
      <w:proofErr w:type="spellEnd"/>
      <w:r w:rsidR="00AA5DC7" w:rsidRPr="00B6173C">
        <w:t xml:space="preserve"> (TMPP).</w:t>
      </w:r>
    </w:p>
    <w:p w14:paraId="5E145DDD" w14:textId="5C8BFF0F" w:rsidR="00AA5DC7" w:rsidRPr="00B6173C" w:rsidRDefault="00AA5DC7" w:rsidP="00AA5DC7">
      <w:pPr>
        <w:pStyle w:val="NormalText"/>
      </w:pPr>
      <w:r w:rsidRPr="00B6173C">
        <w:t>It was noted by JMPS in the 2009 evaluation accompanying the FAO specification that levels of S-methyl fenitrothion can increase on storage in both technical fenitrothion and in fenitrothion formulations, particularly at elevated temperatures, or in the presence of other formulation ingredients (notably, anionic surfactants, which are commonly used as emulsifiers in EC formulations)</w:t>
      </w:r>
      <w:r w:rsidR="00C0665A" w:rsidRPr="00B6173C">
        <w:t xml:space="preserve"> (</w:t>
      </w:r>
      <w:hyperlink r:id="rId44" w:history="1">
        <w:r w:rsidR="00C42693" w:rsidRPr="00B6173C">
          <w:rPr>
            <w:rStyle w:val="Hyperlink"/>
          </w:rPr>
          <w:t>FAO 2010</w:t>
        </w:r>
      </w:hyperlink>
      <w:r w:rsidR="00C0665A" w:rsidRPr="00B6173C">
        <w:t>)</w:t>
      </w:r>
      <w:r w:rsidRPr="00B6173C">
        <w:t>. Therefore, limits for S-methyl fenitrothion, allowing for possible increases during storage, were included the FAO specifications for fenitrothion EC and UL formulations.</w:t>
      </w:r>
    </w:p>
    <w:p w14:paraId="4E61C89E" w14:textId="7743C8D7" w:rsidR="00AA5DC7" w:rsidRPr="00B6173C" w:rsidRDefault="00AA5DC7" w:rsidP="00AA5DC7">
      <w:pPr>
        <w:pStyle w:val="NormalText"/>
      </w:pPr>
      <w:r w:rsidRPr="00B6173C">
        <w:t xml:space="preserve">TMPP on the other hand, can be formed during the manufacture of fenitrothion, but is not likely to increase in technical fenitrothion or formulated products during storage. Therefore, while maximum limits for TMPP were included in the FAO specification for fenitrothion EC and UL formulations, it was not necessary to allow for </w:t>
      </w:r>
      <w:r w:rsidR="002F2DB4" w:rsidRPr="00B6173C">
        <w:t xml:space="preserve">increases in TMPP levels </w:t>
      </w:r>
      <w:r w:rsidRPr="00B6173C">
        <w:t xml:space="preserve">during storage, and the maximum limits were set at 0.3% of the fenitrothion content, </w:t>
      </w:r>
      <w:r w:rsidR="00C00141" w:rsidRPr="00B6173C">
        <w:t>i.e.</w:t>
      </w:r>
      <w:r w:rsidRPr="00B6173C">
        <w:t xml:space="preserve"> </w:t>
      </w:r>
      <w:r w:rsidRPr="00B6173C">
        <w:lastRenderedPageBreak/>
        <w:t>allowing only for TMPP carried over as an impurity formed during the manufacture of fenitrothion technical active constituent.</w:t>
      </w:r>
    </w:p>
    <w:p w14:paraId="185A2D5E" w14:textId="7E7CD405" w:rsidR="00AA5DC7" w:rsidRPr="00B6173C" w:rsidRDefault="00AA5DC7" w:rsidP="00AA5DC7">
      <w:pPr>
        <w:pStyle w:val="NormalText"/>
      </w:pPr>
      <w:r w:rsidRPr="00B6173C">
        <w:t xml:space="preserve">It was further noted by JMPS that water is a relevant impurity in EC and UL formulations, as it can contribute to the degradation of fenitrothion, and that </w:t>
      </w:r>
      <w:proofErr w:type="gramStart"/>
      <w:r w:rsidRPr="00B6173C">
        <w:t>pH</w:t>
      </w:r>
      <w:proofErr w:type="gramEnd"/>
      <w:r w:rsidRPr="00B6173C">
        <w:t xml:space="preserve"> likewise, is a relevant physicochemical property. Maximum limits for water in EC and UL formulations were recommended, along with a required pH range (to prevent degradation of fenitrothion at low pH or hydrolysis at high pH).</w:t>
      </w:r>
    </w:p>
    <w:p w14:paraId="08629B8B" w14:textId="15DEB496" w:rsidR="00AA5DC7" w:rsidRPr="00B6173C" w:rsidRDefault="00AA5DC7" w:rsidP="00AA5DC7">
      <w:pPr>
        <w:pStyle w:val="NormalText"/>
      </w:pPr>
      <w:r w:rsidRPr="00B6173C">
        <w:t xml:space="preserve">It is therefore recommended </w:t>
      </w:r>
      <w:r w:rsidR="002F2DB4" w:rsidRPr="00B6173C">
        <w:t xml:space="preserve">APVMA product standards be established under section 6E of the Agvet Code </w:t>
      </w:r>
      <w:r w:rsidRPr="00B6173C">
        <w:t>for fenitrothion EC and UL formulations</w:t>
      </w:r>
      <w:r w:rsidR="00ED5865" w:rsidRPr="00B6173C">
        <w:t>,</w:t>
      </w:r>
      <w:r w:rsidR="002F2DB4" w:rsidRPr="00B6173C">
        <w:t xml:space="preserve"> and for the fenitrothion and S-</w:t>
      </w:r>
      <w:proofErr w:type="spellStart"/>
      <w:r w:rsidR="002F2DB4" w:rsidRPr="00B6173C">
        <w:t>methoprene</w:t>
      </w:r>
      <w:proofErr w:type="spellEnd"/>
      <w:r w:rsidR="002F2DB4" w:rsidRPr="00B6173C">
        <w:t xml:space="preserve"> combination EC formulation,</w:t>
      </w:r>
      <w:r w:rsidRPr="00B6173C">
        <w:t xml:space="preserve"> </w:t>
      </w:r>
      <w:r w:rsidR="002F2DB4" w:rsidRPr="00B6173C">
        <w:t xml:space="preserve">based on the </w:t>
      </w:r>
      <w:hyperlink r:id="rId45" w:history="1">
        <w:r w:rsidR="002F2DB4" w:rsidRPr="00B6173C">
          <w:rPr>
            <w:rStyle w:val="Hyperlink"/>
          </w:rPr>
          <w:t>FAO specifications</w:t>
        </w:r>
        <w:r w:rsidRPr="004A3C63">
          <w:rPr>
            <w:rStyle w:val="Hyperlink"/>
            <w:color w:val="auto"/>
            <w:u w:val="none"/>
          </w:rPr>
          <w:t>.</w:t>
        </w:r>
      </w:hyperlink>
      <w:r w:rsidRPr="00B6173C">
        <w:t xml:space="preserve"> It is further recommended that registrants be required to provide batch analyses </w:t>
      </w:r>
      <w:r w:rsidR="00C470C8" w:rsidRPr="00B6173C">
        <w:t xml:space="preserve">and stability data </w:t>
      </w:r>
      <w:r w:rsidR="00750F9B" w:rsidRPr="00B6173C">
        <w:t xml:space="preserve">for the formulated products to confirm </w:t>
      </w:r>
      <w:r w:rsidRPr="00B6173C">
        <w:t xml:space="preserve">compliance with the relevant FAO specification and </w:t>
      </w:r>
      <w:r w:rsidR="002F2DB4" w:rsidRPr="00B6173C">
        <w:t xml:space="preserve">the </w:t>
      </w:r>
      <w:r w:rsidRPr="00B6173C">
        <w:t>proposed APVMA s6E standard.</w:t>
      </w:r>
    </w:p>
    <w:p w14:paraId="75055CA9" w14:textId="0B234594" w:rsidR="00AA5DC7" w:rsidRPr="00B6173C" w:rsidRDefault="00824DC5" w:rsidP="004A251D">
      <w:pPr>
        <w:pStyle w:val="Heading2"/>
      </w:pPr>
      <w:bookmarkStart w:id="51" w:name="_Toc144468306"/>
      <w:bookmarkStart w:id="52" w:name="_Toc163466101"/>
      <w:r w:rsidRPr="00B6173C">
        <w:t>Chemistry r</w:t>
      </w:r>
      <w:r w:rsidR="00AA5DC7" w:rsidRPr="00B6173C">
        <w:t>ecommendations</w:t>
      </w:r>
      <w:bookmarkEnd w:id="51"/>
      <w:bookmarkEnd w:id="52"/>
    </w:p>
    <w:p w14:paraId="20E3DE07" w14:textId="39F6DE2E" w:rsidR="00CD0A1C" w:rsidRPr="00B6173C" w:rsidRDefault="00824DC5" w:rsidP="0027634F">
      <w:pPr>
        <w:pStyle w:val="NormalText"/>
      </w:pPr>
      <w:bookmarkStart w:id="53" w:name="_Hlk143073137"/>
      <w:r w:rsidRPr="00B6173C">
        <w:t>T</w:t>
      </w:r>
      <w:r w:rsidR="00AA5DC7" w:rsidRPr="00B6173C">
        <w:t xml:space="preserve">he APVMA </w:t>
      </w:r>
      <w:r w:rsidR="001044EA" w:rsidRPr="00B6173C">
        <w:t>is satisfied of the</w:t>
      </w:r>
      <w:r w:rsidR="00AA5DC7" w:rsidRPr="00B6173C">
        <w:t xml:space="preserve"> chemistry</w:t>
      </w:r>
      <w:r w:rsidR="001044EA" w:rsidRPr="00B6173C">
        <w:t xml:space="preserve"> and manufacturing</w:t>
      </w:r>
      <w:r w:rsidR="00AA5DC7" w:rsidRPr="00B6173C">
        <w:t xml:space="preserve"> aspects of the safety and efficacy criteria for fenitrothion active constituent and formulated products</w:t>
      </w:r>
      <w:r w:rsidR="001044EA" w:rsidRPr="00B6173C">
        <w:t xml:space="preserve">, noting </w:t>
      </w:r>
      <w:r w:rsidR="00C0665A" w:rsidRPr="00B6173C">
        <w:t>the following</w:t>
      </w:r>
      <w:r w:rsidR="00CD0A1C" w:rsidRPr="00B6173C">
        <w:t>:</w:t>
      </w:r>
    </w:p>
    <w:p w14:paraId="1995672C" w14:textId="766F001D" w:rsidR="00C0665A" w:rsidRPr="00B6173C" w:rsidRDefault="00C0665A" w:rsidP="0027634F">
      <w:pPr>
        <w:pStyle w:val="Bullet1"/>
      </w:pPr>
      <w:r w:rsidRPr="00B6173C">
        <w:t xml:space="preserve">The APVMA proposes to </w:t>
      </w:r>
      <w:r w:rsidR="001044EA" w:rsidRPr="00B6173C">
        <w:t>e</w:t>
      </w:r>
      <w:r w:rsidR="00824DC5" w:rsidRPr="00B6173C">
        <w:t>stablish</w:t>
      </w:r>
      <w:r w:rsidR="001044EA" w:rsidRPr="00B6173C">
        <w:t xml:space="preserve"> a standard</w:t>
      </w:r>
      <w:r w:rsidR="00AA5DC7" w:rsidRPr="00B6173C">
        <w:t xml:space="preserve"> under s</w:t>
      </w:r>
      <w:r w:rsidRPr="00B6173C">
        <w:t xml:space="preserve">ection </w:t>
      </w:r>
      <w:r w:rsidR="00AA5DC7" w:rsidRPr="00B6173C">
        <w:t xml:space="preserve">6E of the Agvet Code for fenitrothion EC and UL </w:t>
      </w:r>
      <w:r w:rsidRPr="00B6173C">
        <w:t>formulations</w:t>
      </w:r>
      <w:r w:rsidR="00AA5DC7" w:rsidRPr="00B6173C">
        <w:t xml:space="preserve">, </w:t>
      </w:r>
      <w:r w:rsidR="00750F9B" w:rsidRPr="00B6173C">
        <w:t>harmonised with</w:t>
      </w:r>
      <w:r w:rsidR="00AA5DC7" w:rsidRPr="00B6173C">
        <w:t xml:space="preserve"> the FAO specifications</w:t>
      </w:r>
      <w:r w:rsidR="00750F9B" w:rsidRPr="00B6173C">
        <w:t xml:space="preserve"> as appropriate</w:t>
      </w:r>
      <w:r w:rsidR="00AA5DC7" w:rsidRPr="00B6173C">
        <w:t xml:space="preserve"> and incorporating limits for active content, S-methyl fenitrothion, tetramethyl </w:t>
      </w:r>
      <w:proofErr w:type="spellStart"/>
      <w:r w:rsidR="00AA5DC7" w:rsidRPr="00B6173C">
        <w:t>pyrophosphorothioate</w:t>
      </w:r>
      <w:proofErr w:type="spellEnd"/>
      <w:r w:rsidR="00AA5DC7" w:rsidRPr="00B6173C">
        <w:t xml:space="preserve">, water and </w:t>
      </w:r>
      <w:proofErr w:type="spellStart"/>
      <w:r w:rsidR="00AA5DC7" w:rsidRPr="00B6173C">
        <w:t>pH</w:t>
      </w:r>
      <w:r w:rsidRPr="00B6173C">
        <w:t>.</w:t>
      </w:r>
      <w:proofErr w:type="spellEnd"/>
      <w:r w:rsidRPr="00B6173C">
        <w:t xml:space="preserve"> The specifications proposed to be included in this section 6E standard are included in </w:t>
      </w:r>
      <w:r w:rsidR="00EB39D4" w:rsidRPr="00B6173C">
        <w:fldChar w:fldCharType="begin"/>
      </w:r>
      <w:r w:rsidR="00EB39D4" w:rsidRPr="00B6173C">
        <w:instrText xml:space="preserve"> REF _Ref158628885 \h  \* MERGEFORMAT </w:instrText>
      </w:r>
      <w:r w:rsidR="00EB39D4" w:rsidRPr="00B6173C">
        <w:fldChar w:fldCharType="separate"/>
      </w:r>
      <w:r w:rsidR="00EF3423" w:rsidRPr="00B6173C">
        <w:t xml:space="preserve">Table </w:t>
      </w:r>
      <w:r w:rsidR="00EF3423">
        <w:t>6</w:t>
      </w:r>
      <w:r w:rsidR="00EB39D4" w:rsidRPr="00B6173C">
        <w:fldChar w:fldCharType="end"/>
      </w:r>
      <w:r w:rsidR="00EB39D4" w:rsidRPr="00B6173C">
        <w:t xml:space="preserve"> </w:t>
      </w:r>
      <w:r w:rsidRPr="00B6173C">
        <w:t>below.</w:t>
      </w:r>
    </w:p>
    <w:p w14:paraId="0B05E131" w14:textId="4747F3B2" w:rsidR="00EB39D4" w:rsidRPr="00B6173C" w:rsidRDefault="00EB39D4" w:rsidP="0027634F">
      <w:pPr>
        <w:pStyle w:val="Bullet1"/>
      </w:pPr>
      <w:r w:rsidRPr="00B6173C">
        <w:t>T</w:t>
      </w:r>
      <w:r w:rsidR="00EE0720" w:rsidRPr="00B6173C">
        <w:t xml:space="preserve">o confirm compliance with the proposed specifications for fenitrothion chemical products as set out in </w:t>
      </w:r>
      <w:r w:rsidR="00EE0720" w:rsidRPr="00B6173C">
        <w:fldChar w:fldCharType="begin"/>
      </w:r>
      <w:r w:rsidR="00EE0720" w:rsidRPr="00B6173C">
        <w:instrText xml:space="preserve"> REF _Ref158628885 \h  \* MERGEFORMAT </w:instrText>
      </w:r>
      <w:r w:rsidR="00EE0720" w:rsidRPr="00B6173C">
        <w:fldChar w:fldCharType="separate"/>
      </w:r>
      <w:r w:rsidR="00EF3423" w:rsidRPr="00B6173C">
        <w:t xml:space="preserve">Table </w:t>
      </w:r>
      <w:r w:rsidR="00EF3423">
        <w:rPr>
          <w:noProof/>
        </w:rPr>
        <w:t>6</w:t>
      </w:r>
      <w:r w:rsidR="00EE0720" w:rsidRPr="00B6173C">
        <w:fldChar w:fldCharType="end"/>
      </w:r>
      <w:r w:rsidR="00EE0720" w:rsidRPr="00B6173C">
        <w:t>, t</w:t>
      </w:r>
      <w:r w:rsidRPr="00B6173C">
        <w:t xml:space="preserve">he APVMA </w:t>
      </w:r>
      <w:r w:rsidR="00EE0720" w:rsidRPr="00B6173C">
        <w:t xml:space="preserve">would </w:t>
      </w:r>
      <w:r w:rsidRPr="00B6173C">
        <w:t xml:space="preserve">require product holders to provide batch results and stability data within </w:t>
      </w:r>
      <w:r w:rsidRPr="0069795A">
        <w:t>12</w:t>
      </w:r>
      <w:r w:rsidR="0069795A">
        <w:t> </w:t>
      </w:r>
      <w:r w:rsidRPr="0069795A">
        <w:t>months</w:t>
      </w:r>
      <w:r w:rsidRPr="00B6173C">
        <w:rPr>
          <w:color w:val="auto"/>
        </w:rPr>
        <w:t xml:space="preserve"> of the final regulatory decision for the fenitrothion chemical review.</w:t>
      </w:r>
    </w:p>
    <w:p w14:paraId="5A6E38AA" w14:textId="5164A0E2" w:rsidR="00EB39D4" w:rsidRPr="00B6173C" w:rsidRDefault="00EB39D4" w:rsidP="00EB39D4">
      <w:pPr>
        <w:pStyle w:val="Caption"/>
        <w:ind w:left="709" w:hanging="709"/>
      </w:pPr>
      <w:bookmarkStart w:id="54" w:name="_Ref158628885"/>
      <w:bookmarkStart w:id="55" w:name="_Toc119937249"/>
      <w:bookmarkStart w:id="56" w:name="_Toc158714039"/>
      <w:bookmarkStart w:id="57" w:name="_Toc163467951"/>
      <w:r w:rsidRPr="00B6173C">
        <w:t xml:space="preserve">Table </w:t>
      </w:r>
      <w:r w:rsidRPr="00B6173C">
        <w:fldChar w:fldCharType="begin"/>
      </w:r>
      <w:r w:rsidRPr="00B6173C">
        <w:instrText xml:space="preserve"> SEQ Table \* ARABIC </w:instrText>
      </w:r>
      <w:r w:rsidRPr="00B6173C">
        <w:fldChar w:fldCharType="separate"/>
      </w:r>
      <w:r w:rsidR="00EF3423">
        <w:rPr>
          <w:noProof/>
        </w:rPr>
        <w:t>6</w:t>
      </w:r>
      <w:r w:rsidRPr="00B6173C">
        <w:fldChar w:fldCharType="end"/>
      </w:r>
      <w:bookmarkEnd w:id="54"/>
      <w:r w:rsidRPr="00B6173C">
        <w:t xml:space="preserve">: </w:t>
      </w:r>
      <w:r w:rsidR="009B1A28" w:rsidRPr="00B6173C">
        <w:tab/>
      </w:r>
      <w:r w:rsidRPr="00B6173C">
        <w:t>The proposed specifications for fenitrothion chemical products</w:t>
      </w:r>
      <w:bookmarkEnd w:id="55"/>
      <w:bookmarkEnd w:id="56"/>
      <w:bookmarkEnd w:id="57"/>
    </w:p>
    <w:tbl>
      <w:tblPr>
        <w:tblW w:w="5000" w:type="pct"/>
        <w:tblBorders>
          <w:bottom w:val="dotted" w:sz="2" w:space="0" w:color="auto"/>
          <w:insideH w:val="dotted" w:sz="2" w:space="0" w:color="auto"/>
        </w:tblBorders>
        <w:tblLook w:val="04A0" w:firstRow="1" w:lastRow="0" w:firstColumn="1" w:lastColumn="0" w:noHBand="0" w:noVBand="1"/>
      </w:tblPr>
      <w:tblGrid>
        <w:gridCol w:w="3402"/>
        <w:gridCol w:w="3331"/>
        <w:gridCol w:w="2905"/>
      </w:tblGrid>
      <w:tr w:rsidR="00EB39D4" w:rsidRPr="00B6173C" w14:paraId="6045AFCF" w14:textId="77777777" w:rsidTr="0069795A">
        <w:trPr>
          <w:trHeight w:val="293"/>
          <w:tblHeader/>
        </w:trPr>
        <w:tc>
          <w:tcPr>
            <w:tcW w:w="1765" w:type="pct"/>
            <w:vMerge w:val="restart"/>
            <w:tcBorders>
              <w:top w:val="single" w:sz="4" w:space="0" w:color="auto"/>
              <w:left w:val="nil"/>
              <w:bottom w:val="single" w:sz="4" w:space="0" w:color="auto"/>
              <w:right w:val="nil"/>
            </w:tcBorders>
            <w:shd w:val="clear" w:color="auto" w:fill="5C2946"/>
            <w:vAlign w:val="center"/>
            <w:hideMark/>
          </w:tcPr>
          <w:p w14:paraId="5180B6A6" w14:textId="77777777" w:rsidR="00EB39D4" w:rsidRPr="00B6173C" w:rsidRDefault="00EB39D4" w:rsidP="0069795A">
            <w:pPr>
              <w:pStyle w:val="TableHead"/>
            </w:pPr>
            <w:r w:rsidRPr="00B6173C">
              <w:t>Chemical</w:t>
            </w:r>
          </w:p>
        </w:tc>
        <w:tc>
          <w:tcPr>
            <w:tcW w:w="3235" w:type="pct"/>
            <w:gridSpan w:val="2"/>
            <w:tcBorders>
              <w:top w:val="single" w:sz="4" w:space="0" w:color="auto"/>
              <w:left w:val="nil"/>
              <w:bottom w:val="single" w:sz="4" w:space="0" w:color="auto"/>
              <w:right w:val="nil"/>
            </w:tcBorders>
            <w:shd w:val="clear" w:color="auto" w:fill="5C2946"/>
            <w:noWrap/>
            <w:hideMark/>
          </w:tcPr>
          <w:p w14:paraId="51EBDB37" w14:textId="782DFDFE" w:rsidR="00EB39D4" w:rsidRPr="00B6173C" w:rsidRDefault="00EB39D4" w:rsidP="0069795A">
            <w:pPr>
              <w:pStyle w:val="TableHead"/>
            </w:pPr>
            <w:r w:rsidRPr="00B6173C">
              <w:t>Formulation type</w:t>
            </w:r>
          </w:p>
        </w:tc>
      </w:tr>
      <w:tr w:rsidR="00EB39D4" w:rsidRPr="00B6173C" w14:paraId="624B557D" w14:textId="77777777" w:rsidTr="0069795A">
        <w:trPr>
          <w:tblHeader/>
        </w:trPr>
        <w:tc>
          <w:tcPr>
            <w:tcW w:w="1765" w:type="pct"/>
            <w:vMerge/>
            <w:tcBorders>
              <w:top w:val="single" w:sz="4" w:space="0" w:color="auto"/>
              <w:left w:val="nil"/>
              <w:bottom w:val="single" w:sz="4" w:space="0" w:color="auto"/>
              <w:right w:val="nil"/>
            </w:tcBorders>
            <w:shd w:val="clear" w:color="auto" w:fill="5C2946"/>
            <w:vAlign w:val="center"/>
            <w:hideMark/>
          </w:tcPr>
          <w:p w14:paraId="6C768870" w14:textId="77777777" w:rsidR="00EB39D4" w:rsidRPr="00B6173C" w:rsidRDefault="00EB39D4" w:rsidP="0069795A">
            <w:pPr>
              <w:pStyle w:val="TableHead"/>
            </w:pPr>
          </w:p>
        </w:tc>
        <w:tc>
          <w:tcPr>
            <w:tcW w:w="1728" w:type="pct"/>
            <w:tcBorders>
              <w:top w:val="single" w:sz="4" w:space="0" w:color="auto"/>
              <w:left w:val="nil"/>
              <w:bottom w:val="single" w:sz="4" w:space="0" w:color="auto"/>
              <w:right w:val="nil"/>
            </w:tcBorders>
            <w:shd w:val="clear" w:color="auto" w:fill="5C2946"/>
          </w:tcPr>
          <w:p w14:paraId="1A5D34A4" w14:textId="291E925F" w:rsidR="00EB39D4" w:rsidRPr="00B6173C" w:rsidRDefault="00EB39D4" w:rsidP="0069795A">
            <w:pPr>
              <w:pStyle w:val="TableHead"/>
            </w:pPr>
            <w:r w:rsidRPr="00B6173C">
              <w:t>EC</w:t>
            </w:r>
          </w:p>
        </w:tc>
        <w:tc>
          <w:tcPr>
            <w:tcW w:w="1507" w:type="pct"/>
            <w:tcBorders>
              <w:top w:val="single" w:sz="4" w:space="0" w:color="auto"/>
              <w:left w:val="nil"/>
              <w:bottom w:val="single" w:sz="4" w:space="0" w:color="auto"/>
              <w:right w:val="nil"/>
            </w:tcBorders>
            <w:shd w:val="clear" w:color="auto" w:fill="5C2946"/>
          </w:tcPr>
          <w:p w14:paraId="04B9261D" w14:textId="4C161FA2" w:rsidR="00EB39D4" w:rsidRPr="00B6173C" w:rsidRDefault="00EB39D4" w:rsidP="0069795A">
            <w:pPr>
              <w:pStyle w:val="TableHead"/>
            </w:pPr>
            <w:r w:rsidRPr="00B6173C">
              <w:t>UL</w:t>
            </w:r>
          </w:p>
        </w:tc>
      </w:tr>
      <w:tr w:rsidR="00EB39D4" w:rsidRPr="00B6173C" w14:paraId="7187F322" w14:textId="77777777" w:rsidTr="00AA6074">
        <w:tc>
          <w:tcPr>
            <w:tcW w:w="1765" w:type="pct"/>
            <w:tcBorders>
              <w:top w:val="single" w:sz="4" w:space="0" w:color="auto"/>
              <w:left w:val="nil"/>
              <w:bottom w:val="single" w:sz="4" w:space="0" w:color="auto"/>
              <w:right w:val="nil"/>
            </w:tcBorders>
            <w:hideMark/>
          </w:tcPr>
          <w:p w14:paraId="7F1B90C5" w14:textId="1AA05167" w:rsidR="00EB39D4" w:rsidRPr="00B6173C" w:rsidRDefault="00EB39D4" w:rsidP="0069795A">
            <w:pPr>
              <w:pStyle w:val="TableText"/>
            </w:pPr>
            <w:r w:rsidRPr="00B6173C">
              <w:t>Fenitrothion</w:t>
            </w:r>
            <w:r w:rsidRPr="00B6173C">
              <w:rPr>
                <w:vertAlign w:val="superscript"/>
              </w:rPr>
              <w:t>1</w:t>
            </w:r>
          </w:p>
        </w:tc>
        <w:tc>
          <w:tcPr>
            <w:tcW w:w="1728" w:type="pct"/>
            <w:tcBorders>
              <w:top w:val="single" w:sz="4" w:space="0" w:color="auto"/>
              <w:left w:val="nil"/>
              <w:bottom w:val="single" w:sz="4" w:space="0" w:color="auto"/>
              <w:right w:val="nil"/>
            </w:tcBorders>
            <w:hideMark/>
          </w:tcPr>
          <w:p w14:paraId="52341909" w14:textId="77777777" w:rsidR="007A04FE" w:rsidRPr="00B6173C" w:rsidRDefault="007A04FE" w:rsidP="0069795A">
            <w:pPr>
              <w:pStyle w:val="TableText"/>
            </w:pPr>
            <w:r w:rsidRPr="00B6173C">
              <w:t>Above 250 g/L up to 500 g/L: ±5% of the declared content</w:t>
            </w:r>
          </w:p>
          <w:p w14:paraId="5F8DD924" w14:textId="3AA84C7A" w:rsidR="00EB39D4" w:rsidRPr="00B6173C" w:rsidRDefault="007A04FE" w:rsidP="0069795A">
            <w:pPr>
              <w:pStyle w:val="TableText"/>
            </w:pPr>
            <w:r w:rsidRPr="00B6173C">
              <w:t xml:space="preserve">Above 500 g/L: ±25 g/L </w:t>
            </w:r>
          </w:p>
        </w:tc>
        <w:tc>
          <w:tcPr>
            <w:tcW w:w="1507" w:type="pct"/>
            <w:tcBorders>
              <w:top w:val="single" w:sz="4" w:space="0" w:color="auto"/>
              <w:left w:val="nil"/>
              <w:bottom w:val="single" w:sz="4" w:space="0" w:color="auto"/>
              <w:right w:val="nil"/>
            </w:tcBorders>
            <w:hideMark/>
          </w:tcPr>
          <w:p w14:paraId="7C4560BC" w14:textId="77777777" w:rsidR="007A04FE" w:rsidRPr="00B6173C" w:rsidRDefault="007A04FE" w:rsidP="0069795A">
            <w:pPr>
              <w:pStyle w:val="TableText"/>
            </w:pPr>
            <w:r w:rsidRPr="00B6173C">
              <w:t>Above 250 g/L up to 500 g/L: ±5% of the declared content</w:t>
            </w:r>
          </w:p>
          <w:p w14:paraId="5FD0126B" w14:textId="658AA714" w:rsidR="00EB39D4" w:rsidRPr="00B6173C" w:rsidRDefault="007A04FE" w:rsidP="0069795A">
            <w:pPr>
              <w:pStyle w:val="TableText"/>
            </w:pPr>
            <w:r w:rsidRPr="00B6173C">
              <w:t xml:space="preserve">Above 500 g/L: ±25 g/L </w:t>
            </w:r>
          </w:p>
        </w:tc>
      </w:tr>
      <w:tr w:rsidR="007A04FE" w:rsidRPr="00B6173C" w14:paraId="4CDDF930" w14:textId="77777777" w:rsidTr="00AA6074">
        <w:tc>
          <w:tcPr>
            <w:tcW w:w="1765" w:type="pct"/>
            <w:tcBorders>
              <w:top w:val="single" w:sz="4" w:space="0" w:color="auto"/>
              <w:left w:val="nil"/>
              <w:bottom w:val="single" w:sz="4" w:space="0" w:color="auto"/>
              <w:right w:val="nil"/>
            </w:tcBorders>
          </w:tcPr>
          <w:p w14:paraId="699C272A" w14:textId="64532CE1" w:rsidR="007A04FE" w:rsidRPr="00B6173C" w:rsidRDefault="007A04FE" w:rsidP="0069795A">
            <w:pPr>
              <w:pStyle w:val="TableText"/>
            </w:pPr>
            <w:r w:rsidRPr="00B6173C">
              <w:t>(S)-methoprene</w:t>
            </w:r>
            <w:r w:rsidRPr="00B6173C">
              <w:rPr>
                <w:vertAlign w:val="superscript"/>
              </w:rPr>
              <w:t>1</w:t>
            </w:r>
            <w:r w:rsidRPr="00B6173C">
              <w:t xml:space="preserve"> (where applicable)</w:t>
            </w:r>
          </w:p>
        </w:tc>
        <w:tc>
          <w:tcPr>
            <w:tcW w:w="1728" w:type="pct"/>
            <w:tcBorders>
              <w:top w:val="single" w:sz="4" w:space="0" w:color="auto"/>
              <w:left w:val="nil"/>
              <w:bottom w:val="single" w:sz="4" w:space="0" w:color="auto"/>
              <w:right w:val="nil"/>
            </w:tcBorders>
          </w:tcPr>
          <w:p w14:paraId="4E91A1E9" w14:textId="5138631B" w:rsidR="007A04FE" w:rsidRPr="00B6173C" w:rsidRDefault="007A04FE" w:rsidP="0069795A">
            <w:pPr>
              <w:pStyle w:val="TableText"/>
            </w:pPr>
            <w:r w:rsidRPr="00B6173C">
              <w:t>Up to 25 g/L: ±15% of the declared content</w:t>
            </w:r>
          </w:p>
          <w:p w14:paraId="161FDC25" w14:textId="2EC82073" w:rsidR="007A04FE" w:rsidRPr="00B6173C" w:rsidRDefault="007A04FE" w:rsidP="0069795A">
            <w:pPr>
              <w:pStyle w:val="TableText"/>
            </w:pPr>
            <w:r w:rsidRPr="00B6173C">
              <w:t>Above 25 g/L up to 100 g/L: ±10% of the declared content</w:t>
            </w:r>
          </w:p>
          <w:p w14:paraId="0FB4A85B" w14:textId="77777777" w:rsidR="007A04FE" w:rsidRPr="00B6173C" w:rsidRDefault="007A04FE" w:rsidP="0069795A">
            <w:pPr>
              <w:pStyle w:val="TableText"/>
            </w:pPr>
            <w:r w:rsidRPr="00B6173C">
              <w:t xml:space="preserve">Above 100 g/L up to 250 g/L: ±6% of the declared content </w:t>
            </w:r>
          </w:p>
          <w:p w14:paraId="0D2655E0" w14:textId="20704FDE" w:rsidR="007A04FE" w:rsidRPr="00B6173C" w:rsidRDefault="007A04FE" w:rsidP="0069795A">
            <w:pPr>
              <w:pStyle w:val="TableText"/>
            </w:pPr>
            <w:r w:rsidRPr="00B6173C">
              <w:t>Above 250 g/L up to 500 g/L: ±5% of the declared content</w:t>
            </w:r>
          </w:p>
          <w:p w14:paraId="26976D19" w14:textId="12B920FC" w:rsidR="007A04FE" w:rsidRPr="00B6173C" w:rsidRDefault="007A04FE" w:rsidP="0069795A">
            <w:pPr>
              <w:pStyle w:val="TableText"/>
            </w:pPr>
            <w:r w:rsidRPr="00B6173C">
              <w:t>Above 500 g/L: ±25 g/L</w:t>
            </w:r>
          </w:p>
        </w:tc>
        <w:tc>
          <w:tcPr>
            <w:tcW w:w="1507" w:type="pct"/>
            <w:tcBorders>
              <w:top w:val="single" w:sz="4" w:space="0" w:color="auto"/>
              <w:left w:val="nil"/>
              <w:bottom w:val="single" w:sz="4" w:space="0" w:color="auto"/>
              <w:right w:val="nil"/>
            </w:tcBorders>
          </w:tcPr>
          <w:p w14:paraId="1A410EB5" w14:textId="69CF40DE" w:rsidR="007A04FE" w:rsidRPr="00B6173C" w:rsidRDefault="007A04FE" w:rsidP="0069795A">
            <w:pPr>
              <w:pStyle w:val="TableText"/>
            </w:pPr>
            <w:r w:rsidRPr="00B6173C">
              <w:t>N/A</w:t>
            </w:r>
          </w:p>
        </w:tc>
      </w:tr>
      <w:tr w:rsidR="00EB39D4" w:rsidRPr="00B6173C" w14:paraId="36E64811" w14:textId="77777777" w:rsidTr="00AA6074">
        <w:tc>
          <w:tcPr>
            <w:tcW w:w="1765" w:type="pct"/>
            <w:tcBorders>
              <w:top w:val="single" w:sz="4" w:space="0" w:color="auto"/>
              <w:left w:val="nil"/>
              <w:bottom w:val="single" w:sz="4" w:space="0" w:color="auto"/>
              <w:right w:val="nil"/>
            </w:tcBorders>
          </w:tcPr>
          <w:p w14:paraId="07874B2D" w14:textId="781EE32F" w:rsidR="00EB39D4" w:rsidRPr="00B6173C" w:rsidRDefault="00EB39D4" w:rsidP="0069795A">
            <w:pPr>
              <w:pStyle w:val="TableText"/>
            </w:pPr>
            <w:r w:rsidRPr="00B6173C">
              <w:lastRenderedPageBreak/>
              <w:t>S-methyl fenitrothion</w:t>
            </w:r>
            <w:r w:rsidRPr="00B6173C">
              <w:rPr>
                <w:vertAlign w:val="superscript"/>
              </w:rPr>
              <w:t>2</w:t>
            </w:r>
          </w:p>
        </w:tc>
        <w:tc>
          <w:tcPr>
            <w:tcW w:w="1728" w:type="pct"/>
            <w:tcBorders>
              <w:top w:val="single" w:sz="4" w:space="0" w:color="auto"/>
              <w:left w:val="nil"/>
              <w:bottom w:val="single" w:sz="4" w:space="0" w:color="auto"/>
              <w:right w:val="nil"/>
            </w:tcBorders>
          </w:tcPr>
          <w:p w14:paraId="6C5BBF82" w14:textId="655C48EC" w:rsidR="00EB39D4" w:rsidRPr="00B6173C" w:rsidRDefault="00EB39D4" w:rsidP="0069795A">
            <w:pPr>
              <w:pStyle w:val="TableText"/>
            </w:pPr>
            <w:r w:rsidRPr="00B6173C">
              <w:t>Max. 2.0%</w:t>
            </w:r>
            <w:r w:rsidR="007A04FE" w:rsidRPr="00B6173C">
              <w:t xml:space="preserve"> of the fenitrothion content</w:t>
            </w:r>
          </w:p>
        </w:tc>
        <w:tc>
          <w:tcPr>
            <w:tcW w:w="1507" w:type="pct"/>
            <w:tcBorders>
              <w:top w:val="single" w:sz="4" w:space="0" w:color="auto"/>
              <w:left w:val="nil"/>
              <w:bottom w:val="single" w:sz="4" w:space="0" w:color="auto"/>
              <w:right w:val="nil"/>
            </w:tcBorders>
          </w:tcPr>
          <w:p w14:paraId="16CEC6FB" w14:textId="065B7324" w:rsidR="00EB39D4" w:rsidRPr="00B6173C" w:rsidRDefault="00EB39D4" w:rsidP="0069795A">
            <w:pPr>
              <w:pStyle w:val="TableText"/>
            </w:pPr>
            <w:r w:rsidRPr="00B6173C">
              <w:t>Max. 2.5%</w:t>
            </w:r>
            <w:r w:rsidR="007A04FE" w:rsidRPr="00B6173C">
              <w:t xml:space="preserve"> of the fenitrothion content</w:t>
            </w:r>
          </w:p>
        </w:tc>
      </w:tr>
      <w:tr w:rsidR="00EB39D4" w:rsidRPr="00B6173C" w14:paraId="5D690B2D" w14:textId="77777777" w:rsidTr="00AA6074">
        <w:tc>
          <w:tcPr>
            <w:tcW w:w="1765" w:type="pct"/>
            <w:tcBorders>
              <w:top w:val="single" w:sz="4" w:space="0" w:color="auto"/>
              <w:left w:val="nil"/>
              <w:bottom w:val="single" w:sz="4" w:space="0" w:color="auto"/>
              <w:right w:val="nil"/>
            </w:tcBorders>
          </w:tcPr>
          <w:p w14:paraId="3B67766A" w14:textId="4F9C6117" w:rsidR="00EB39D4" w:rsidRPr="00B6173C" w:rsidRDefault="00EB39D4" w:rsidP="0069795A">
            <w:pPr>
              <w:pStyle w:val="TableText"/>
            </w:pPr>
            <w:r w:rsidRPr="00B6173C">
              <w:t xml:space="preserve">Tetramethyl </w:t>
            </w:r>
            <w:proofErr w:type="spellStart"/>
            <w:r w:rsidRPr="00B6173C">
              <w:t>pyrophosphorothioate</w:t>
            </w:r>
            <w:proofErr w:type="spellEnd"/>
            <w:r w:rsidRPr="00B6173C">
              <w:t xml:space="preserve"> (TMPP)</w:t>
            </w:r>
            <w:r w:rsidRPr="00B6173C">
              <w:rPr>
                <w:vertAlign w:val="superscript"/>
              </w:rPr>
              <w:t>2</w:t>
            </w:r>
          </w:p>
        </w:tc>
        <w:tc>
          <w:tcPr>
            <w:tcW w:w="1728" w:type="pct"/>
            <w:tcBorders>
              <w:top w:val="single" w:sz="4" w:space="0" w:color="auto"/>
              <w:left w:val="nil"/>
              <w:bottom w:val="single" w:sz="4" w:space="0" w:color="auto"/>
              <w:right w:val="nil"/>
            </w:tcBorders>
          </w:tcPr>
          <w:p w14:paraId="0B3689DE" w14:textId="6C222047" w:rsidR="00EB39D4" w:rsidRPr="00B6173C" w:rsidRDefault="00EB39D4" w:rsidP="0069795A">
            <w:pPr>
              <w:pStyle w:val="TableText"/>
            </w:pPr>
            <w:r w:rsidRPr="00B6173C">
              <w:t>Max. 0.3%</w:t>
            </w:r>
            <w:r w:rsidR="007A04FE" w:rsidRPr="00B6173C">
              <w:t xml:space="preserve"> of the fenitrothion content</w:t>
            </w:r>
          </w:p>
        </w:tc>
        <w:tc>
          <w:tcPr>
            <w:tcW w:w="1507" w:type="pct"/>
            <w:tcBorders>
              <w:top w:val="single" w:sz="4" w:space="0" w:color="auto"/>
              <w:left w:val="nil"/>
              <w:bottom w:val="single" w:sz="4" w:space="0" w:color="auto"/>
              <w:right w:val="nil"/>
            </w:tcBorders>
          </w:tcPr>
          <w:p w14:paraId="4653B675" w14:textId="51F69700" w:rsidR="00EB39D4" w:rsidRPr="00B6173C" w:rsidRDefault="00EB39D4" w:rsidP="0069795A">
            <w:pPr>
              <w:pStyle w:val="TableText"/>
            </w:pPr>
            <w:r w:rsidRPr="00B6173C">
              <w:t>Max. 0.3%</w:t>
            </w:r>
            <w:r w:rsidR="007A04FE" w:rsidRPr="00B6173C">
              <w:t xml:space="preserve"> of the fenitrothion content</w:t>
            </w:r>
          </w:p>
        </w:tc>
      </w:tr>
      <w:tr w:rsidR="00EB39D4" w:rsidRPr="00B6173C" w14:paraId="5E4296FD" w14:textId="77777777" w:rsidTr="00AA6074">
        <w:tc>
          <w:tcPr>
            <w:tcW w:w="1765" w:type="pct"/>
            <w:tcBorders>
              <w:top w:val="single" w:sz="4" w:space="0" w:color="auto"/>
              <w:left w:val="nil"/>
              <w:bottom w:val="single" w:sz="4" w:space="0" w:color="auto"/>
              <w:right w:val="nil"/>
            </w:tcBorders>
          </w:tcPr>
          <w:p w14:paraId="21DEB5FC" w14:textId="39A3B078" w:rsidR="00EB39D4" w:rsidRPr="00B6173C" w:rsidRDefault="00EB39D4" w:rsidP="0069795A">
            <w:pPr>
              <w:pStyle w:val="TableText"/>
            </w:pPr>
            <w:r w:rsidRPr="00B6173C">
              <w:t>Water</w:t>
            </w:r>
          </w:p>
        </w:tc>
        <w:tc>
          <w:tcPr>
            <w:tcW w:w="1728" w:type="pct"/>
            <w:tcBorders>
              <w:top w:val="single" w:sz="4" w:space="0" w:color="auto"/>
              <w:left w:val="nil"/>
              <w:bottom w:val="single" w:sz="4" w:space="0" w:color="auto"/>
              <w:right w:val="nil"/>
            </w:tcBorders>
          </w:tcPr>
          <w:p w14:paraId="77F848F4" w14:textId="49255574" w:rsidR="00EB39D4" w:rsidRPr="00B6173C" w:rsidRDefault="00EB39D4" w:rsidP="0069795A">
            <w:pPr>
              <w:pStyle w:val="TableText"/>
            </w:pPr>
            <w:r w:rsidRPr="00B6173C">
              <w:t>Max. 2 g/L</w:t>
            </w:r>
          </w:p>
        </w:tc>
        <w:tc>
          <w:tcPr>
            <w:tcW w:w="1507" w:type="pct"/>
            <w:tcBorders>
              <w:top w:val="single" w:sz="4" w:space="0" w:color="auto"/>
              <w:left w:val="nil"/>
              <w:bottom w:val="single" w:sz="4" w:space="0" w:color="auto"/>
              <w:right w:val="nil"/>
            </w:tcBorders>
          </w:tcPr>
          <w:p w14:paraId="0B13B2A1" w14:textId="6FCF6525" w:rsidR="00EB39D4" w:rsidRPr="00B6173C" w:rsidRDefault="00EB39D4" w:rsidP="0069795A">
            <w:pPr>
              <w:pStyle w:val="TableText"/>
            </w:pPr>
            <w:r w:rsidRPr="00B6173C">
              <w:t>Max. 2 g/L</w:t>
            </w:r>
          </w:p>
        </w:tc>
      </w:tr>
      <w:tr w:rsidR="00EB39D4" w:rsidRPr="00B6173C" w14:paraId="1FF08D56" w14:textId="77777777" w:rsidTr="00AA6074">
        <w:tc>
          <w:tcPr>
            <w:tcW w:w="1765" w:type="pct"/>
            <w:tcBorders>
              <w:top w:val="single" w:sz="4" w:space="0" w:color="auto"/>
              <w:left w:val="nil"/>
              <w:bottom w:val="single" w:sz="4" w:space="0" w:color="auto"/>
              <w:right w:val="nil"/>
            </w:tcBorders>
          </w:tcPr>
          <w:p w14:paraId="3BA74B7E" w14:textId="0192FA9A" w:rsidR="00EB39D4" w:rsidRPr="00B6173C" w:rsidRDefault="00EB39D4" w:rsidP="0069795A">
            <w:pPr>
              <w:pStyle w:val="TableText"/>
            </w:pPr>
            <w:r w:rsidRPr="00B6173C">
              <w:t>pH</w:t>
            </w:r>
            <w:r w:rsidR="007A04FE" w:rsidRPr="00B6173C">
              <w:t xml:space="preserve"> (CIPAC MT75.3)</w:t>
            </w:r>
          </w:p>
        </w:tc>
        <w:tc>
          <w:tcPr>
            <w:tcW w:w="1728" w:type="pct"/>
            <w:tcBorders>
              <w:top w:val="single" w:sz="4" w:space="0" w:color="auto"/>
              <w:left w:val="nil"/>
              <w:bottom w:val="single" w:sz="4" w:space="0" w:color="auto"/>
              <w:right w:val="nil"/>
            </w:tcBorders>
          </w:tcPr>
          <w:p w14:paraId="1C07E39D" w14:textId="24800C33" w:rsidR="00EB39D4" w:rsidRPr="00B6173C" w:rsidRDefault="00EB39D4" w:rsidP="0069795A">
            <w:pPr>
              <w:pStyle w:val="TableText"/>
            </w:pPr>
            <w:r w:rsidRPr="00B6173C">
              <w:t>3</w:t>
            </w:r>
            <w:r w:rsidR="0069795A">
              <w:t>–</w:t>
            </w:r>
            <w:r w:rsidRPr="00B6173C">
              <w:t>6</w:t>
            </w:r>
          </w:p>
        </w:tc>
        <w:tc>
          <w:tcPr>
            <w:tcW w:w="1507" w:type="pct"/>
            <w:tcBorders>
              <w:top w:val="single" w:sz="4" w:space="0" w:color="auto"/>
              <w:left w:val="nil"/>
              <w:bottom w:val="single" w:sz="4" w:space="0" w:color="auto"/>
              <w:right w:val="nil"/>
            </w:tcBorders>
          </w:tcPr>
          <w:p w14:paraId="75B3B268" w14:textId="3172CEFF" w:rsidR="00EB39D4" w:rsidRPr="00B6173C" w:rsidRDefault="00EB39D4" w:rsidP="0069795A">
            <w:pPr>
              <w:pStyle w:val="TableText"/>
            </w:pPr>
            <w:r w:rsidRPr="00B6173C">
              <w:t>3</w:t>
            </w:r>
            <w:r w:rsidR="0069795A">
              <w:t>–</w:t>
            </w:r>
            <w:r w:rsidRPr="00B6173C">
              <w:t>6</w:t>
            </w:r>
          </w:p>
        </w:tc>
      </w:tr>
    </w:tbl>
    <w:p w14:paraId="5A48C0C0" w14:textId="1102001D" w:rsidR="00EB39D4" w:rsidRPr="00B6173C" w:rsidRDefault="00EB39D4" w:rsidP="0069795A">
      <w:pPr>
        <w:pStyle w:val="SourceTableNote"/>
      </w:pPr>
      <w:r w:rsidRPr="00B6173C">
        <w:rPr>
          <w:vertAlign w:val="superscript"/>
        </w:rPr>
        <w:t>1</w:t>
      </w:r>
      <w:r w:rsidRPr="00B6173C">
        <w:t xml:space="preserve">Allowable ranges of </w:t>
      </w:r>
      <w:r w:rsidR="00EA1120" w:rsidRPr="00B6173C">
        <w:t>fenitrothion</w:t>
      </w:r>
      <w:r w:rsidRPr="00B6173C">
        <w:t xml:space="preserve"> concentrations in products are as specified in</w:t>
      </w:r>
      <w:r w:rsidR="007A04FE" w:rsidRPr="00B6173C">
        <w:t xml:space="preserve"> the </w:t>
      </w:r>
      <w:hyperlink r:id="rId46" w:history="1">
        <w:r w:rsidR="007A04FE" w:rsidRPr="00B6173C">
          <w:rPr>
            <w:rStyle w:val="Hyperlink"/>
            <w:i/>
            <w:iCs/>
          </w:rPr>
          <w:t>Agricultural and Veterinary Chemicals Code (Allowable Variations in Concentrations of Constituents in Agricultural Chemical Products) Standard 2022</w:t>
        </w:r>
      </w:hyperlink>
      <w:r w:rsidR="007A04FE" w:rsidRPr="00B6173C">
        <w:rPr>
          <w:i/>
          <w:iCs/>
        </w:rPr>
        <w:t>.</w:t>
      </w:r>
    </w:p>
    <w:p w14:paraId="3CC60FE6" w14:textId="3594AEF8" w:rsidR="005B7985" w:rsidRPr="00B6173C" w:rsidRDefault="00EB39D4" w:rsidP="0069795A">
      <w:pPr>
        <w:pStyle w:val="SourceTableNote"/>
        <w:rPr>
          <w:color w:val="auto"/>
        </w:rPr>
        <w:sectPr w:rsidR="005B7985" w:rsidRPr="00B6173C" w:rsidSect="007C4C69">
          <w:headerReference w:type="default" r:id="rId47"/>
          <w:type w:val="continuous"/>
          <w:pgSz w:w="11906" w:h="16838" w:code="9"/>
          <w:pgMar w:top="2835" w:right="1134" w:bottom="1134" w:left="1134" w:header="1701" w:footer="680" w:gutter="0"/>
          <w:cols w:space="708"/>
          <w:docGrid w:linePitch="360"/>
        </w:sectPr>
      </w:pPr>
      <w:r w:rsidRPr="00B6173C">
        <w:rPr>
          <w:vertAlign w:val="superscript"/>
        </w:rPr>
        <w:t>2</w:t>
      </w:r>
      <w:r w:rsidRPr="00B6173C">
        <w:t xml:space="preserve">Concentration percentages for all impurities in products are relative to the </w:t>
      </w:r>
      <w:r w:rsidR="007A04FE" w:rsidRPr="00B6173C">
        <w:t>concentration</w:t>
      </w:r>
      <w:r w:rsidRPr="00B6173C">
        <w:t xml:space="preserve"> of active in the product.</w:t>
      </w:r>
    </w:p>
    <w:p w14:paraId="46672B19" w14:textId="59189557" w:rsidR="005B7985" w:rsidRPr="00B6173C" w:rsidRDefault="005B7985" w:rsidP="005B7985">
      <w:pPr>
        <w:pStyle w:val="Heading1"/>
      </w:pPr>
      <w:bookmarkStart w:id="58" w:name="_Toc163466102"/>
      <w:bookmarkEnd w:id="53"/>
      <w:r w:rsidRPr="00B6173C">
        <w:lastRenderedPageBreak/>
        <w:t>Toxicology</w:t>
      </w:r>
      <w:bookmarkEnd w:id="58"/>
    </w:p>
    <w:p w14:paraId="4BA4146F" w14:textId="5DCA3E29" w:rsidR="00B43E16" w:rsidRPr="00B6173C" w:rsidRDefault="00B43E16" w:rsidP="00B43E16">
      <w:pPr>
        <w:pStyle w:val="Heading2"/>
      </w:pPr>
      <w:bookmarkStart w:id="59" w:name="_Toc163466103"/>
      <w:r w:rsidRPr="00B6173C">
        <w:t>Evaluation of toxicology</w:t>
      </w:r>
      <w:bookmarkEnd w:id="59"/>
    </w:p>
    <w:p w14:paraId="70B0BB84" w14:textId="77777777" w:rsidR="00B43E16" w:rsidRPr="00B6173C" w:rsidRDefault="00B43E16" w:rsidP="00B43E16">
      <w:pPr>
        <w:pStyle w:val="NormalText"/>
      </w:pPr>
      <w:r w:rsidRPr="00B6173C">
        <w:t>Fenitrothion is an organophosphorus (OP) insecticide. It functions via inhibition of acetylcholinesterase (</w:t>
      </w:r>
      <w:proofErr w:type="spellStart"/>
      <w:r w:rsidRPr="00B6173C">
        <w:t>AChE</w:t>
      </w:r>
      <w:proofErr w:type="spellEnd"/>
      <w:r w:rsidRPr="00B6173C">
        <w:t>) activity, which results in an excess of acetylcholine (</w:t>
      </w:r>
      <w:proofErr w:type="spellStart"/>
      <w:r w:rsidRPr="00B6173C">
        <w:t>ACh</w:t>
      </w:r>
      <w:proofErr w:type="spellEnd"/>
      <w:r w:rsidRPr="00B6173C">
        <w:t xml:space="preserve">) in the synaptic cleft, causing hyperstimulation of </w:t>
      </w:r>
      <w:proofErr w:type="spellStart"/>
      <w:r w:rsidRPr="00B6173C">
        <w:t>ACh</w:t>
      </w:r>
      <w:proofErr w:type="spellEnd"/>
      <w:r w:rsidRPr="00B6173C">
        <w:t xml:space="preserve"> receptors and impaired transmission of nerve impulses. Symptoms of acute poisoning from OPs include agitation, muscle weakness and/or twitching, pupil constriction, excess salivation, and sweating. Severe poisonings may cause respiratory failure, unconsciousness, confusion, convulsions and/or death.</w:t>
      </w:r>
    </w:p>
    <w:p w14:paraId="4716A4F3" w14:textId="15E04C4C" w:rsidR="00B43E16" w:rsidRPr="00B6173C" w:rsidRDefault="00741712" w:rsidP="00B43E16">
      <w:pPr>
        <w:pStyle w:val="NormalText"/>
      </w:pPr>
      <w:r w:rsidRPr="00B6173C">
        <w:t xml:space="preserve">In 1999, the APVMA </w:t>
      </w:r>
      <w:r w:rsidR="00B754EA" w:rsidRPr="00B6173C">
        <w:t xml:space="preserve">(then the NRA) </w:t>
      </w:r>
      <w:r w:rsidRPr="00B6173C">
        <w:t>published a</w:t>
      </w:r>
      <w:r w:rsidR="00B43E16" w:rsidRPr="00B6173C">
        <w:t xml:space="preserve"> detailed assessment of the </w:t>
      </w:r>
      <w:hyperlink r:id="rId48" w:history="1">
        <w:r w:rsidR="00B43E16" w:rsidRPr="00B6173C">
          <w:rPr>
            <w:rStyle w:val="Hyperlink"/>
          </w:rPr>
          <w:t>mammalian toxicology of fenitrothion</w:t>
        </w:r>
      </w:hyperlink>
      <w:r w:rsidR="00B43E16" w:rsidRPr="00B6173C">
        <w:t xml:space="preserve"> (APVMA 1999</w:t>
      </w:r>
      <w:r w:rsidR="00C42693" w:rsidRPr="00B6173C">
        <w:t>d</w:t>
      </w:r>
      <w:r w:rsidR="00B43E16" w:rsidRPr="00B6173C">
        <w:t xml:space="preserve">) </w:t>
      </w:r>
      <w:r w:rsidRPr="00B6173C">
        <w:t>and</w:t>
      </w:r>
      <w:r w:rsidR="00B43E16" w:rsidRPr="00B6173C">
        <w:t xml:space="preserve"> an </w:t>
      </w:r>
      <w:hyperlink r:id="rId49" w:history="1">
        <w:r w:rsidR="00B43E16" w:rsidRPr="00B6173C">
          <w:rPr>
            <w:rStyle w:val="Hyperlink"/>
          </w:rPr>
          <w:t>assessment of the occupational health and safety</w:t>
        </w:r>
      </w:hyperlink>
      <w:r w:rsidR="00B43E16" w:rsidRPr="00B6173C">
        <w:t xml:space="preserve"> of the products and associated uses that were registered at that time</w:t>
      </w:r>
      <w:r w:rsidRPr="00B6173C">
        <w:t xml:space="preserve"> (APVMA 1999</w:t>
      </w:r>
      <w:r w:rsidR="00C42693" w:rsidRPr="00B6173C">
        <w:t>b</w:t>
      </w:r>
      <w:r w:rsidRPr="00B6173C">
        <w:t>)</w:t>
      </w:r>
      <w:r w:rsidR="00B43E16" w:rsidRPr="00B6173C">
        <w:t>. The toxicology database for fenitrothion is complete and there is high confidence in the regulatory quality of the information contained therein.</w:t>
      </w:r>
    </w:p>
    <w:p w14:paraId="4AC2CAA1" w14:textId="58DBC751" w:rsidR="00B43E16" w:rsidRPr="00B6173C" w:rsidRDefault="00B43E16" w:rsidP="00B43E16">
      <w:pPr>
        <w:pStyle w:val="NormalText"/>
      </w:pPr>
      <w:r w:rsidRPr="00B6173C">
        <w:t xml:space="preserve">Since the 1999 publications, several reports related to possible adverse effects that may result from exposure to fenitrothion have been published in a variety of scientific publications. These more recent investigations sought to examine endpoints and markers for reproductive and developmental toxicity, to include androgenic, anti-androgenic, oestrogenic, or anti-oestrogenic effects. Other endpoints, such as hepatotoxicity, cognitive deficiencies and ChE inhibition were identified as being characterised previously for fenitrothion and for OP pesticides in general. None of the identified studies report a </w:t>
      </w:r>
      <w:r w:rsidR="00741712" w:rsidRPr="00B6173C">
        <w:t xml:space="preserve">No Observed Adverse Effect Level (NOAEL) </w:t>
      </w:r>
      <w:r w:rsidRPr="00B6173C">
        <w:t>that is more sensitive than those already relied-on for health-based guidance values for fenitrothion. The doses tested in these studies were generally limited, in some cases designed to administer doses already known to cause cholinesterase (ChE) inhibition or toxicity. The new studies build upon the toxicological database, and do not introduce any endpoints that would alter the existing hazard assessment of fenitrothion.</w:t>
      </w:r>
    </w:p>
    <w:p w14:paraId="69A9FB55" w14:textId="37C8A63D" w:rsidR="00AA5DC7" w:rsidRPr="00B6173C" w:rsidRDefault="00B43E16" w:rsidP="00B43E16">
      <w:pPr>
        <w:pStyle w:val="NormalText"/>
      </w:pPr>
      <w:r w:rsidRPr="00B6173C">
        <w:t>In addition, more recent acute toxicity studies were submitted and evaluated by the APVMA. The results of the assessment of this data indicate that fenitrothion is moderately toxic via the oral route of exposure</w:t>
      </w:r>
      <w:r w:rsidR="002B679D">
        <w:t xml:space="preserve"> (Moon 2010a)</w:t>
      </w:r>
      <w:r w:rsidRPr="00B6173C">
        <w:t>, of low toxicity via the dermal route of exposure</w:t>
      </w:r>
      <w:r w:rsidR="002B679D">
        <w:t xml:space="preserve"> (Moon 2010b)</w:t>
      </w:r>
      <w:r w:rsidRPr="00B6173C">
        <w:t>, is not irritating to the skin of rabbits</w:t>
      </w:r>
      <w:r w:rsidR="002B679D">
        <w:t xml:space="preserve"> (Ota 2010a)</w:t>
      </w:r>
      <w:r w:rsidRPr="00B6173C">
        <w:t>, slightly irritating to rabbit eyes</w:t>
      </w:r>
      <w:r w:rsidR="002B679D">
        <w:t xml:space="preserve"> (Ota 2010b)</w:t>
      </w:r>
      <w:r w:rsidRPr="00B6173C">
        <w:t xml:space="preserve"> and is not a skin sensitiser in guinea pigs</w:t>
      </w:r>
      <w:r w:rsidR="002B679D">
        <w:t xml:space="preserve"> (Kawabe 2010)</w:t>
      </w:r>
      <w:r w:rsidRPr="00B6173C">
        <w:t xml:space="preserve"> when tested according to the Buehler method. These results are consistent with existing data on file for fenitrothion.</w:t>
      </w:r>
    </w:p>
    <w:p w14:paraId="13F9D80B" w14:textId="2E15D683" w:rsidR="00AA5DC7" w:rsidRPr="00B6173C" w:rsidRDefault="00AA5DC7" w:rsidP="004A251D">
      <w:pPr>
        <w:pStyle w:val="Heading2"/>
      </w:pPr>
      <w:bookmarkStart w:id="60" w:name="_Toc144468309"/>
      <w:bookmarkStart w:id="61" w:name="_Toc163466104"/>
      <w:r w:rsidRPr="00B6173C">
        <w:t>Health based guidance values</w:t>
      </w:r>
      <w:bookmarkEnd w:id="60"/>
      <w:bookmarkEnd w:id="61"/>
    </w:p>
    <w:p w14:paraId="678BE103" w14:textId="60F07099" w:rsidR="00446196" w:rsidRPr="00B6173C" w:rsidRDefault="00446196" w:rsidP="00E23947">
      <w:pPr>
        <w:pStyle w:val="Heading3"/>
      </w:pPr>
      <w:bookmarkStart w:id="62" w:name="_Toc163466105"/>
      <w:r w:rsidRPr="00B6173C">
        <w:t xml:space="preserve">Acceptable </w:t>
      </w:r>
      <w:r w:rsidR="0069795A">
        <w:t>d</w:t>
      </w:r>
      <w:r w:rsidRPr="00B6173C">
        <w:t xml:space="preserve">aily </w:t>
      </w:r>
      <w:r w:rsidR="0069795A">
        <w:t>i</w:t>
      </w:r>
      <w:r w:rsidRPr="00B6173C">
        <w:t>ntake</w:t>
      </w:r>
      <w:bookmarkEnd w:id="62"/>
    </w:p>
    <w:p w14:paraId="114CE249" w14:textId="70189894" w:rsidR="00446196" w:rsidRPr="00B6173C" w:rsidRDefault="00446196" w:rsidP="00E23947">
      <w:pPr>
        <w:pStyle w:val="NormalText"/>
      </w:pPr>
      <w:r w:rsidRPr="00B6173C">
        <w:t xml:space="preserve">The </w:t>
      </w:r>
      <w:hyperlink r:id="rId50" w:history="1">
        <w:r w:rsidR="00741712" w:rsidRPr="00B6173C">
          <w:rPr>
            <w:rStyle w:val="Hyperlink"/>
          </w:rPr>
          <w:t>acceptable daily intake</w:t>
        </w:r>
      </w:hyperlink>
      <w:r w:rsidR="00741712" w:rsidRPr="00B6173C">
        <w:t xml:space="preserve"> </w:t>
      </w:r>
      <w:r w:rsidRPr="00B6173C">
        <w:t xml:space="preserve">(ADI) for fenitrothion is </w:t>
      </w:r>
      <w:bookmarkStart w:id="63" w:name="_Hlk156313824"/>
      <w:r w:rsidRPr="00B6173C">
        <w:t xml:space="preserve">0.002 mg/kg </w:t>
      </w:r>
      <w:proofErr w:type="spellStart"/>
      <w:r w:rsidRPr="00B6173C">
        <w:t>bw</w:t>
      </w:r>
      <w:proofErr w:type="spellEnd"/>
      <w:r w:rsidRPr="00B6173C">
        <w:t>/day</w:t>
      </w:r>
      <w:bookmarkEnd w:id="63"/>
      <w:r w:rsidRPr="00B6173C">
        <w:t xml:space="preserve">. It is based on a </w:t>
      </w:r>
      <w:r w:rsidR="00741712" w:rsidRPr="00B6173C">
        <w:t>NOAEL</w:t>
      </w:r>
      <w:r w:rsidR="00741712" w:rsidRPr="00B6173C" w:rsidDel="00741712">
        <w:t xml:space="preserve"> </w:t>
      </w:r>
      <w:r w:rsidRPr="00B6173C">
        <w:t>of 0.2</w:t>
      </w:r>
      <w:r w:rsidR="0069795A">
        <w:t> </w:t>
      </w:r>
      <w:r w:rsidR="00741712" w:rsidRPr="00B6173C">
        <w:t xml:space="preserve">mg/kg </w:t>
      </w:r>
      <w:proofErr w:type="spellStart"/>
      <w:r w:rsidR="00741712" w:rsidRPr="00B6173C">
        <w:t>bw</w:t>
      </w:r>
      <w:proofErr w:type="spellEnd"/>
      <w:r w:rsidR="00741712" w:rsidRPr="00B6173C">
        <w:t xml:space="preserve">/d </w:t>
      </w:r>
      <w:r w:rsidRPr="00B6173C">
        <w:t xml:space="preserve">in a 1-year dietary study in dogs (Griggs </w:t>
      </w:r>
      <w:r w:rsidRPr="00B6173C">
        <w:rPr>
          <w:i/>
          <w:iCs/>
        </w:rPr>
        <w:t>et al</w:t>
      </w:r>
      <w:r w:rsidR="00C42693" w:rsidRPr="00B6173C">
        <w:t>.,</w:t>
      </w:r>
      <w:r w:rsidRPr="00B6173C">
        <w:t xml:space="preserve"> 1984), using a total uncertainty factor of 100.</w:t>
      </w:r>
    </w:p>
    <w:p w14:paraId="6CF46BC2" w14:textId="011FBCCD" w:rsidR="00446196" w:rsidRPr="00B6173C" w:rsidRDefault="00446196" w:rsidP="00E23947">
      <w:pPr>
        <w:pStyle w:val="Heading3"/>
      </w:pPr>
      <w:bookmarkStart w:id="64" w:name="_Toc163466106"/>
      <w:r w:rsidRPr="00B6173C">
        <w:t xml:space="preserve">Acute </w:t>
      </w:r>
      <w:r w:rsidR="0069795A">
        <w:t>r</w:t>
      </w:r>
      <w:r w:rsidRPr="00B6173C">
        <w:t xml:space="preserve">eference </w:t>
      </w:r>
      <w:r w:rsidR="0069795A">
        <w:t>d</w:t>
      </w:r>
      <w:r w:rsidRPr="00B6173C">
        <w:t>ose</w:t>
      </w:r>
      <w:bookmarkEnd w:id="64"/>
    </w:p>
    <w:p w14:paraId="0D2BC04B" w14:textId="36E9BF60" w:rsidR="00446196" w:rsidRPr="00B6173C" w:rsidRDefault="00446196" w:rsidP="00E23947">
      <w:pPr>
        <w:pStyle w:val="NormalText"/>
      </w:pPr>
      <w:r w:rsidRPr="00B6173C">
        <w:t xml:space="preserve">The </w:t>
      </w:r>
      <w:hyperlink r:id="rId51" w:history="1">
        <w:r w:rsidR="00741712" w:rsidRPr="00B6173C">
          <w:rPr>
            <w:rStyle w:val="Hyperlink"/>
          </w:rPr>
          <w:t>acute reference dose</w:t>
        </w:r>
      </w:hyperlink>
      <w:r w:rsidR="00741712" w:rsidRPr="00B6173C">
        <w:t xml:space="preserve"> </w:t>
      </w:r>
      <w:r w:rsidRPr="00B6173C">
        <w:t>(</w:t>
      </w:r>
      <w:proofErr w:type="spellStart"/>
      <w:r w:rsidRPr="00B6173C">
        <w:t>ARfD</w:t>
      </w:r>
      <w:proofErr w:type="spellEnd"/>
      <w:r w:rsidRPr="00B6173C">
        <w:t xml:space="preserve">) of 0.03 mg/kg </w:t>
      </w:r>
      <w:proofErr w:type="spellStart"/>
      <w:r w:rsidRPr="00B6173C">
        <w:t>bw</w:t>
      </w:r>
      <w:proofErr w:type="spellEnd"/>
      <w:r w:rsidRPr="00B6173C">
        <w:t xml:space="preserve"> is based on a NOAEL of 0.33 mg/kg </w:t>
      </w:r>
      <w:proofErr w:type="spellStart"/>
      <w:r w:rsidRPr="00B6173C">
        <w:t>bw</w:t>
      </w:r>
      <w:proofErr w:type="spellEnd"/>
      <w:r w:rsidRPr="00B6173C">
        <w:t xml:space="preserve"> in a single dose study using human volunteers (</w:t>
      </w:r>
      <w:proofErr w:type="spellStart"/>
      <w:r w:rsidRPr="00B6173C">
        <w:t>Nosál</w:t>
      </w:r>
      <w:proofErr w:type="spellEnd"/>
      <w:r w:rsidRPr="00B6173C">
        <w:t xml:space="preserve"> M &amp; Hladká A</w:t>
      </w:r>
      <w:r w:rsidR="00C42693" w:rsidRPr="00B6173C">
        <w:t>,</w:t>
      </w:r>
      <w:r w:rsidRPr="00B6173C">
        <w:t xml:space="preserve"> 1968) using an uncertainty factor of 10.</w:t>
      </w:r>
    </w:p>
    <w:p w14:paraId="72E1D48B" w14:textId="2410A850" w:rsidR="00AA5DC7" w:rsidRPr="00B6173C" w:rsidRDefault="00AA5DC7" w:rsidP="004A251D">
      <w:pPr>
        <w:pStyle w:val="Heading2"/>
      </w:pPr>
      <w:bookmarkStart w:id="65" w:name="_Toc144468310"/>
      <w:bookmarkStart w:id="66" w:name="_Toc163466107"/>
      <w:r w:rsidRPr="00B6173C">
        <w:lastRenderedPageBreak/>
        <w:t>Poisons scheduling</w:t>
      </w:r>
      <w:bookmarkEnd w:id="65"/>
      <w:bookmarkEnd w:id="66"/>
    </w:p>
    <w:p w14:paraId="2F9754AA" w14:textId="7E9B61F1" w:rsidR="00446196" w:rsidRPr="00B6173C" w:rsidRDefault="00446196" w:rsidP="00E23947">
      <w:pPr>
        <w:pStyle w:val="NormalText"/>
      </w:pPr>
      <w:r w:rsidRPr="00B6173C">
        <w:t>The Standard for the Uniform Scheduling of Medicines and Poisons (SUSMP) classifies fenitrothion as Schedule</w:t>
      </w:r>
      <w:r w:rsidR="0069795A">
        <w:t> </w:t>
      </w:r>
      <w:r w:rsidRPr="00B6173C">
        <w:t>6, with no cut-offs or exceptions.</w:t>
      </w:r>
    </w:p>
    <w:p w14:paraId="2A09446D" w14:textId="77777777" w:rsidR="0069795A" w:rsidRDefault="00446196" w:rsidP="005B7985">
      <w:pPr>
        <w:pStyle w:val="NormalText"/>
        <w:sectPr w:rsidR="0069795A" w:rsidSect="007C4C69">
          <w:headerReference w:type="default" r:id="rId52"/>
          <w:pgSz w:w="11906" w:h="16838" w:code="9"/>
          <w:pgMar w:top="2835" w:right="1134" w:bottom="1134" w:left="1134" w:header="1701" w:footer="680" w:gutter="0"/>
          <w:cols w:space="708"/>
          <w:docGrid w:linePitch="360"/>
        </w:sectPr>
      </w:pPr>
      <w:r w:rsidRPr="00B6173C">
        <w:t>There are no proposed changes to the poisoning scheduling of fenitrothion</w:t>
      </w:r>
      <w:r w:rsidR="00166246" w:rsidRPr="00B6173C">
        <w:t>.</w:t>
      </w:r>
    </w:p>
    <w:p w14:paraId="3FF985A1" w14:textId="537AA145" w:rsidR="00B43E16" w:rsidRPr="00B6173C" w:rsidRDefault="00B43E16" w:rsidP="005B7985">
      <w:pPr>
        <w:pStyle w:val="Heading1"/>
      </w:pPr>
      <w:bookmarkStart w:id="67" w:name="_Toc163466108"/>
      <w:r w:rsidRPr="00B6173C">
        <w:lastRenderedPageBreak/>
        <w:t>Work</w:t>
      </w:r>
      <w:r w:rsidR="005B7985" w:rsidRPr="00B6173C">
        <w:t>er</w:t>
      </w:r>
      <w:r w:rsidRPr="00B6173C">
        <w:t xml:space="preserve"> health and safety</w:t>
      </w:r>
      <w:bookmarkEnd w:id="67"/>
    </w:p>
    <w:p w14:paraId="62884D46" w14:textId="75BEEC6C" w:rsidR="00B43E16" w:rsidRPr="00B6173C" w:rsidRDefault="00B43E16" w:rsidP="00166246">
      <w:pPr>
        <w:pStyle w:val="Heading2"/>
      </w:pPr>
      <w:bookmarkStart w:id="68" w:name="_Toc163466109"/>
      <w:r w:rsidRPr="00B6173C">
        <w:t xml:space="preserve">Previous </w:t>
      </w:r>
      <w:r w:rsidR="004C3C5E">
        <w:t>a</w:t>
      </w:r>
      <w:r w:rsidRPr="00B6173C">
        <w:t>ssessments</w:t>
      </w:r>
      <w:bookmarkEnd w:id="68"/>
    </w:p>
    <w:p w14:paraId="220963D4" w14:textId="077BD239" w:rsidR="00B43E16" w:rsidRPr="00B6173C" w:rsidRDefault="00B43E16" w:rsidP="00B43E16">
      <w:pPr>
        <w:pStyle w:val="NormalText"/>
      </w:pPr>
      <w:r w:rsidRPr="00B6173C">
        <w:t xml:space="preserve">In 1999, </w:t>
      </w:r>
      <w:r w:rsidR="004201D0" w:rsidRPr="00B6173C">
        <w:t>the APVMA</w:t>
      </w:r>
      <w:r w:rsidR="00741712" w:rsidRPr="00B6173C">
        <w:t xml:space="preserve"> (then the NRA)</w:t>
      </w:r>
      <w:r w:rsidR="004201D0" w:rsidRPr="00B6173C">
        <w:t xml:space="preserve"> published </w:t>
      </w:r>
      <w:r w:rsidRPr="00B6173C">
        <w:t xml:space="preserve">an </w:t>
      </w:r>
      <w:hyperlink r:id="rId53" w:history="1">
        <w:r w:rsidRPr="00B6173C">
          <w:rPr>
            <w:rStyle w:val="Hyperlink"/>
          </w:rPr>
          <w:t>interim occupational health and safety (OHS) assessment</w:t>
        </w:r>
      </w:hyperlink>
      <w:r w:rsidR="004201D0" w:rsidRPr="00B6173C">
        <w:t xml:space="preserve"> </w:t>
      </w:r>
      <w:r w:rsidRPr="00B6173C">
        <w:t xml:space="preserve"> for fenitrothion</w:t>
      </w:r>
      <w:r w:rsidR="00741712" w:rsidRPr="00B6173C">
        <w:t xml:space="preserve"> (APVMA 1999</w:t>
      </w:r>
      <w:r w:rsidR="00C42693" w:rsidRPr="00B6173C">
        <w:t>b</w:t>
      </w:r>
      <w:r w:rsidR="00741712" w:rsidRPr="00B6173C">
        <w:t>)</w:t>
      </w:r>
      <w:r w:rsidR="004201D0" w:rsidRPr="00B6173C">
        <w:t>.</w:t>
      </w:r>
      <w:r w:rsidRPr="00B6173C">
        <w:t xml:space="preserve"> A Margin of Exposure (MOE) approach was used that involved a calculation of the ratio between estimated exposure and a relevant NOAEL(s) as established in the </w:t>
      </w:r>
      <w:hyperlink r:id="rId54" w:history="1">
        <w:r w:rsidR="00741712" w:rsidRPr="00B6173C">
          <w:rPr>
            <w:rStyle w:val="Hyperlink"/>
          </w:rPr>
          <w:t>interim toxicology report</w:t>
        </w:r>
      </w:hyperlink>
      <w:r w:rsidR="00741712" w:rsidRPr="00B6173C">
        <w:t xml:space="preserve"> (APVMA 1999</w:t>
      </w:r>
      <w:r w:rsidR="00C42693" w:rsidRPr="00B6173C">
        <w:t>d</w:t>
      </w:r>
      <w:r w:rsidR="00741712" w:rsidRPr="00B6173C">
        <w:t>)</w:t>
      </w:r>
      <w:r w:rsidRPr="00B6173C">
        <w:t>.</w:t>
      </w:r>
    </w:p>
    <w:p w14:paraId="1A0AAE3C" w14:textId="77777777" w:rsidR="00B81873" w:rsidRPr="00B6173C" w:rsidRDefault="00B43E16" w:rsidP="00B81873">
      <w:pPr>
        <w:pStyle w:val="NormalText"/>
      </w:pPr>
      <w:r w:rsidRPr="00B6173C">
        <w:t>The APVMA has substantially changed its approach to exposure assessment since the publication of its interim OHS assessment on fenitrothion in 1999. This necessitated a re-evaluation of exposures and risk characterisations associated with the uses of fenitrothion.</w:t>
      </w:r>
      <w:bookmarkStart w:id="69" w:name="_Toc144468312"/>
      <w:r w:rsidR="00B81873" w:rsidRPr="00B6173C">
        <w:t xml:space="preserve"> </w:t>
      </w:r>
    </w:p>
    <w:p w14:paraId="45804F2E" w14:textId="22C2A2BB" w:rsidR="00AA5DC7" w:rsidRPr="00B6173C" w:rsidRDefault="00824DC5" w:rsidP="004A251D">
      <w:pPr>
        <w:pStyle w:val="Heading2"/>
      </w:pPr>
      <w:bookmarkStart w:id="70" w:name="_Toc163466110"/>
      <w:bookmarkEnd w:id="69"/>
      <w:r w:rsidRPr="00B6173C">
        <w:t>Worker exposure assessment</w:t>
      </w:r>
      <w:bookmarkEnd w:id="70"/>
    </w:p>
    <w:p w14:paraId="2B0715BC" w14:textId="38EC8B84" w:rsidR="00824DC5" w:rsidRPr="00B6173C" w:rsidRDefault="00543AFC" w:rsidP="00824DC5">
      <w:pPr>
        <w:pStyle w:val="NormalText"/>
      </w:pPr>
      <w:r w:rsidRPr="00B6173C">
        <w:t>Professional use involves repeated occupational exposure to fenitrothion, principally via the dermal route. Most of the registered uses include limited applications to the treated crops (e.g., 1</w:t>
      </w:r>
      <w:r w:rsidR="004C3C5E">
        <w:t>–</w:t>
      </w:r>
      <w:r w:rsidRPr="00B6173C">
        <w:t>3 per season, although some may be higher). Accordingly, the most appropriate point of departure (POD) for occupational risk characterization is 3</w:t>
      </w:r>
      <w:r w:rsidR="004C3C5E">
        <w:t> </w:t>
      </w:r>
      <w:r w:rsidRPr="00B6173C">
        <w:t xml:space="preserve">mg/kg </w:t>
      </w:r>
      <w:proofErr w:type="spellStart"/>
      <w:r w:rsidRPr="00B6173C">
        <w:t>bw</w:t>
      </w:r>
      <w:proofErr w:type="spellEnd"/>
      <w:r w:rsidRPr="00B6173C">
        <w:t>/day. This</w:t>
      </w:r>
      <w:r w:rsidR="002543DB" w:rsidRPr="00B6173C">
        <w:t xml:space="preserve"> POD</w:t>
      </w:r>
      <w:r w:rsidR="0076261D" w:rsidRPr="00B6173C">
        <w:t xml:space="preserve"> </w:t>
      </w:r>
      <w:r w:rsidRPr="00B6173C">
        <w:t>is the no observed adverse effect level (NOAEL) for inhibition of blood cholinesterases in rabbits following dermal exposure to fenitrothion for 21 days</w:t>
      </w:r>
      <w:r w:rsidR="004201D0" w:rsidRPr="00B6173C">
        <w:t xml:space="preserve"> (</w:t>
      </w:r>
      <w:proofErr w:type="spellStart"/>
      <w:r w:rsidR="00C42693" w:rsidRPr="00B6173C">
        <w:t>Suetake</w:t>
      </w:r>
      <w:proofErr w:type="spellEnd"/>
      <w:r w:rsidR="00C42693" w:rsidRPr="00B6173C">
        <w:t xml:space="preserve"> </w:t>
      </w:r>
      <w:r w:rsidR="00C42693" w:rsidRPr="00B6173C">
        <w:rPr>
          <w:i/>
          <w:iCs/>
        </w:rPr>
        <w:t>et al</w:t>
      </w:r>
      <w:r w:rsidR="00C42693" w:rsidRPr="00B6173C">
        <w:t>.,1991</w:t>
      </w:r>
      <w:r w:rsidR="004201D0" w:rsidRPr="00B6173C">
        <w:t>)</w:t>
      </w:r>
      <w:r w:rsidRPr="00B6173C">
        <w:t xml:space="preserve">. A margin of exposure (MOE) of 100 was applied to account for inter- and intra-species uncertainties. The point of departure for incidental oral exposure and inhalation exposure is 0.2 mg/kg </w:t>
      </w:r>
      <w:proofErr w:type="spellStart"/>
      <w:r w:rsidRPr="00B6173C">
        <w:t>bw</w:t>
      </w:r>
      <w:proofErr w:type="spellEnd"/>
      <w:r w:rsidRPr="00B6173C">
        <w:t xml:space="preserve">/day, which is the NOAEL from a </w:t>
      </w:r>
      <w:r w:rsidR="004C3C5E">
        <w:t>one</w:t>
      </w:r>
      <w:r w:rsidRPr="00B6173C">
        <w:t>-year dietary toxicity study in dogs</w:t>
      </w:r>
      <w:r w:rsidR="004201D0" w:rsidRPr="00B6173C">
        <w:t xml:space="preserve"> (</w:t>
      </w:r>
      <w:r w:rsidR="00C42693" w:rsidRPr="00B6173C">
        <w:t xml:space="preserve">Griggs </w:t>
      </w:r>
      <w:r w:rsidR="00C42693" w:rsidRPr="00B6173C">
        <w:rPr>
          <w:i/>
          <w:iCs/>
        </w:rPr>
        <w:t>et al</w:t>
      </w:r>
      <w:r w:rsidR="00C42693" w:rsidRPr="00B6173C">
        <w:t>.,</w:t>
      </w:r>
      <w:r w:rsidR="00C42693" w:rsidRPr="00B6173C">
        <w:rPr>
          <w:i/>
          <w:iCs/>
        </w:rPr>
        <w:t xml:space="preserve"> </w:t>
      </w:r>
      <w:r w:rsidR="00C42693" w:rsidRPr="00B6173C">
        <w:t>1984</w:t>
      </w:r>
      <w:r w:rsidR="004201D0" w:rsidRPr="00B6173C">
        <w:t>)</w:t>
      </w:r>
      <w:r w:rsidRPr="00B6173C">
        <w:t>.</w:t>
      </w:r>
    </w:p>
    <w:p w14:paraId="216429A4" w14:textId="65B127FC" w:rsidR="00543AFC" w:rsidRPr="00B6173C" w:rsidDel="002543DB" w:rsidRDefault="00824DC5" w:rsidP="00543AFC">
      <w:pPr>
        <w:pStyle w:val="NormalText"/>
      </w:pPr>
      <w:r w:rsidRPr="00B6173C" w:rsidDel="002543DB">
        <w:t>For exposure during mixing, loading and application</w:t>
      </w:r>
      <w:r w:rsidR="00543AFC" w:rsidRPr="00B6173C" w:rsidDel="002543DB">
        <w:t xml:space="preserve"> the current assessment has utilised the US EPA Office of Pesticide Programs Occupational Handler Exposure Calculator (US EPA 2020a). For exposure associated with re-entry into pesticide treated area, the current assessment has utilised the US EPA Occupational Pesticide Re-entry Exposure Calculator (US EPA 2020b). For exposure associated with the on-farm handling of fenitrothion treated seed grain the current assessment has utilised the US EPA seed treatment calculator (</w:t>
      </w:r>
      <w:hyperlink r:id="rId55" w:anchor="calc" w:history="1">
        <w:r w:rsidR="00850C69" w:rsidRPr="00B6173C">
          <w:rPr>
            <w:rStyle w:val="Hyperlink"/>
          </w:rPr>
          <w:t>US EPA</w:t>
        </w:r>
        <w:r w:rsidR="007827DD" w:rsidRPr="00B6173C">
          <w:rPr>
            <w:rStyle w:val="Hyperlink"/>
          </w:rPr>
          <w:t xml:space="preserve"> </w:t>
        </w:r>
        <w:r w:rsidR="00543AFC" w:rsidRPr="00B6173C" w:rsidDel="002543DB">
          <w:rPr>
            <w:rStyle w:val="Hyperlink"/>
          </w:rPr>
          <w:t>2022</w:t>
        </w:r>
      </w:hyperlink>
      <w:r w:rsidR="00543AFC" w:rsidRPr="00B6173C" w:rsidDel="002543DB">
        <w:t>).</w:t>
      </w:r>
    </w:p>
    <w:p w14:paraId="3DBC71D1" w14:textId="79B81ED5" w:rsidR="00824DC5" w:rsidRPr="00B6173C" w:rsidRDefault="00543AFC" w:rsidP="00543AFC">
      <w:pPr>
        <w:pStyle w:val="NormalText"/>
      </w:pPr>
      <w:r w:rsidRPr="00B6173C">
        <w:t xml:space="preserve">The following assumptions have been used in the exposure modelling (see </w:t>
      </w:r>
      <w:r w:rsidR="004201D0" w:rsidRPr="00B6173C">
        <w:fldChar w:fldCharType="begin"/>
      </w:r>
      <w:r w:rsidR="004201D0" w:rsidRPr="00B6173C">
        <w:instrText xml:space="preserve"> REF _Ref158630508 \h </w:instrText>
      </w:r>
      <w:r w:rsidR="004201D0" w:rsidRPr="00B6173C">
        <w:fldChar w:fldCharType="separate"/>
      </w:r>
      <w:r w:rsidR="00EF3423" w:rsidRPr="00B6173C">
        <w:t xml:space="preserve">Table </w:t>
      </w:r>
      <w:r w:rsidR="00EF3423">
        <w:rPr>
          <w:noProof/>
        </w:rPr>
        <w:t>7</w:t>
      </w:r>
      <w:r w:rsidR="004201D0" w:rsidRPr="00B6173C">
        <w:fldChar w:fldCharType="end"/>
      </w:r>
      <w:r w:rsidRPr="00B6173C">
        <w:t>):</w:t>
      </w:r>
    </w:p>
    <w:p w14:paraId="65A69A53" w14:textId="438AE8B6" w:rsidR="00B81873" w:rsidRPr="00B6173C" w:rsidRDefault="00B81873" w:rsidP="00B81873">
      <w:pPr>
        <w:pStyle w:val="Caption"/>
      </w:pPr>
      <w:bookmarkStart w:id="71" w:name="_Ref158630508"/>
      <w:bookmarkStart w:id="72" w:name="_Toc158714040"/>
      <w:bookmarkStart w:id="73" w:name="_Toc163467952"/>
      <w:r w:rsidRPr="00B6173C">
        <w:t xml:space="preserve">Table </w:t>
      </w:r>
      <w:r w:rsidRPr="00B6173C">
        <w:fldChar w:fldCharType="begin"/>
      </w:r>
      <w:r w:rsidRPr="00B6173C">
        <w:instrText xml:space="preserve"> SEQ Table \* ARABIC </w:instrText>
      </w:r>
      <w:r w:rsidRPr="00B6173C">
        <w:fldChar w:fldCharType="separate"/>
      </w:r>
      <w:r w:rsidR="00EF3423">
        <w:rPr>
          <w:noProof/>
        </w:rPr>
        <w:t>7</w:t>
      </w:r>
      <w:r w:rsidRPr="00B6173C">
        <w:fldChar w:fldCharType="end"/>
      </w:r>
      <w:bookmarkEnd w:id="71"/>
      <w:r w:rsidR="00E66973" w:rsidRPr="00B6173C">
        <w:t>:</w:t>
      </w:r>
      <w:r w:rsidRPr="00B6173C">
        <w:tab/>
        <w:t>Assumptions used in modelling exposure for professional use of fenitrothion</w:t>
      </w:r>
      <w:bookmarkEnd w:id="72"/>
      <w:bookmarkEnd w:id="73"/>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4125"/>
        <w:gridCol w:w="5513"/>
      </w:tblGrid>
      <w:tr w:rsidR="00E23947" w:rsidRPr="00B6173C" w14:paraId="4EE72550" w14:textId="77777777" w:rsidTr="00C12A2E">
        <w:trPr>
          <w:tblHeader/>
        </w:trPr>
        <w:tc>
          <w:tcPr>
            <w:tcW w:w="2140" w:type="pct"/>
            <w:tcBorders>
              <w:top w:val="single" w:sz="4" w:space="0" w:color="auto"/>
              <w:bottom w:val="single" w:sz="4" w:space="0" w:color="auto"/>
            </w:tcBorders>
            <w:shd w:val="clear" w:color="auto" w:fill="5C2946"/>
            <w:tcMar>
              <w:top w:w="0" w:type="dxa"/>
              <w:left w:w="108" w:type="dxa"/>
              <w:bottom w:w="0" w:type="dxa"/>
              <w:right w:w="108" w:type="dxa"/>
            </w:tcMar>
            <w:hideMark/>
          </w:tcPr>
          <w:p w14:paraId="4E3E635E" w14:textId="4FB82388" w:rsidR="00E23947" w:rsidRPr="004C3C5E" w:rsidRDefault="00E23947" w:rsidP="004C3C5E">
            <w:pPr>
              <w:pStyle w:val="TableHead"/>
            </w:pPr>
            <w:bookmarkStart w:id="74" w:name="_Hlk156230389"/>
            <w:bookmarkStart w:id="75" w:name="_Hlk142049937"/>
            <w:r w:rsidRPr="004C3C5E">
              <w:t>Parameter</w:t>
            </w:r>
          </w:p>
        </w:tc>
        <w:tc>
          <w:tcPr>
            <w:tcW w:w="2860" w:type="pct"/>
            <w:tcBorders>
              <w:top w:val="single" w:sz="4" w:space="0" w:color="auto"/>
              <w:bottom w:val="single" w:sz="4" w:space="0" w:color="auto"/>
            </w:tcBorders>
            <w:shd w:val="clear" w:color="auto" w:fill="5C2946"/>
            <w:tcMar>
              <w:top w:w="0" w:type="dxa"/>
              <w:left w:w="108" w:type="dxa"/>
              <w:bottom w:w="0" w:type="dxa"/>
              <w:right w:w="108" w:type="dxa"/>
            </w:tcMar>
            <w:hideMark/>
          </w:tcPr>
          <w:p w14:paraId="4A76E976" w14:textId="5CA9ED1E" w:rsidR="00E23947" w:rsidRPr="004C3C5E" w:rsidRDefault="00E23947" w:rsidP="004C3C5E">
            <w:pPr>
              <w:pStyle w:val="TableHead"/>
            </w:pPr>
            <w:r w:rsidRPr="004C3C5E">
              <w:t>Value(s)/</w:t>
            </w:r>
            <w:r w:rsidR="004C3C5E">
              <w:t>m</w:t>
            </w:r>
            <w:r w:rsidRPr="004C3C5E">
              <w:t>odel(s)</w:t>
            </w:r>
          </w:p>
        </w:tc>
      </w:tr>
      <w:tr w:rsidR="00E23947" w:rsidRPr="00B6173C" w14:paraId="3332716D" w14:textId="77777777" w:rsidTr="00C12A2E">
        <w:tc>
          <w:tcPr>
            <w:tcW w:w="2140" w:type="pct"/>
            <w:tcBorders>
              <w:top w:val="single" w:sz="4" w:space="0" w:color="auto"/>
              <w:bottom w:val="single" w:sz="4" w:space="0" w:color="auto"/>
            </w:tcBorders>
            <w:tcMar>
              <w:top w:w="0" w:type="dxa"/>
              <w:left w:w="108" w:type="dxa"/>
              <w:bottom w:w="0" w:type="dxa"/>
              <w:right w:w="108" w:type="dxa"/>
            </w:tcMar>
            <w:hideMark/>
          </w:tcPr>
          <w:p w14:paraId="148F58EA" w14:textId="68E1D3DD" w:rsidR="00E23947" w:rsidRPr="004C3C5E" w:rsidRDefault="00E23947" w:rsidP="004C3C5E">
            <w:pPr>
              <w:pStyle w:val="TableText"/>
            </w:pPr>
            <w:r w:rsidRPr="004C3C5E">
              <w:t>POD for risk assessment (dermal exposure)</w:t>
            </w:r>
          </w:p>
        </w:tc>
        <w:tc>
          <w:tcPr>
            <w:tcW w:w="2860" w:type="pct"/>
            <w:tcBorders>
              <w:top w:val="single" w:sz="4" w:space="0" w:color="auto"/>
              <w:bottom w:val="single" w:sz="4" w:space="0" w:color="auto"/>
            </w:tcBorders>
            <w:tcMar>
              <w:top w:w="0" w:type="dxa"/>
              <w:left w:w="108" w:type="dxa"/>
              <w:bottom w:w="0" w:type="dxa"/>
              <w:right w:w="108" w:type="dxa"/>
            </w:tcMar>
            <w:hideMark/>
          </w:tcPr>
          <w:p w14:paraId="5A52BD3B" w14:textId="71C5F2CC" w:rsidR="00E23947" w:rsidRPr="004C3C5E" w:rsidRDefault="00E23947" w:rsidP="004C3C5E">
            <w:pPr>
              <w:pStyle w:val="TableText"/>
            </w:pPr>
            <w:r w:rsidRPr="004C3C5E">
              <w:t xml:space="preserve">3 mg/kg </w:t>
            </w:r>
            <w:proofErr w:type="spellStart"/>
            <w:r w:rsidRPr="004C3C5E">
              <w:t>bw</w:t>
            </w:r>
            <w:proofErr w:type="spellEnd"/>
            <w:r w:rsidRPr="004C3C5E">
              <w:t>/day</w:t>
            </w:r>
          </w:p>
        </w:tc>
      </w:tr>
      <w:tr w:rsidR="00E23947" w:rsidRPr="00B6173C" w14:paraId="577E7D9F" w14:textId="77777777" w:rsidTr="00C12A2E">
        <w:tc>
          <w:tcPr>
            <w:tcW w:w="2140" w:type="pct"/>
            <w:tcBorders>
              <w:top w:val="single" w:sz="4" w:space="0" w:color="auto"/>
              <w:bottom w:val="single" w:sz="4" w:space="0" w:color="auto"/>
            </w:tcBorders>
            <w:tcMar>
              <w:top w:w="0" w:type="dxa"/>
              <w:left w:w="108" w:type="dxa"/>
              <w:bottom w:w="0" w:type="dxa"/>
              <w:right w:w="108" w:type="dxa"/>
            </w:tcMar>
            <w:hideMark/>
          </w:tcPr>
          <w:p w14:paraId="31363924" w14:textId="06D3A504" w:rsidR="00E23947" w:rsidRPr="004C3C5E" w:rsidRDefault="004C3C5E" w:rsidP="004C3C5E">
            <w:pPr>
              <w:pStyle w:val="TableText"/>
            </w:pPr>
            <w:r w:rsidRPr="004C3C5E">
              <w:t xml:space="preserve">POD </w:t>
            </w:r>
            <w:r w:rsidR="00E23947" w:rsidRPr="004C3C5E">
              <w:t>for risk assessment (oral and inhalation exposure)</w:t>
            </w:r>
          </w:p>
        </w:tc>
        <w:tc>
          <w:tcPr>
            <w:tcW w:w="2860" w:type="pct"/>
            <w:tcBorders>
              <w:top w:val="single" w:sz="4" w:space="0" w:color="auto"/>
              <w:bottom w:val="single" w:sz="4" w:space="0" w:color="auto"/>
            </w:tcBorders>
            <w:tcMar>
              <w:top w:w="0" w:type="dxa"/>
              <w:left w:w="108" w:type="dxa"/>
              <w:bottom w:w="0" w:type="dxa"/>
              <w:right w:w="108" w:type="dxa"/>
            </w:tcMar>
            <w:hideMark/>
          </w:tcPr>
          <w:p w14:paraId="083AEC0E" w14:textId="78ADAF39" w:rsidR="00E23947" w:rsidRPr="004C3C5E" w:rsidRDefault="00E23947" w:rsidP="004C3C5E">
            <w:pPr>
              <w:pStyle w:val="TableText"/>
            </w:pPr>
            <w:r w:rsidRPr="004C3C5E">
              <w:t xml:space="preserve">0.2 mg/kg </w:t>
            </w:r>
            <w:proofErr w:type="spellStart"/>
            <w:r w:rsidRPr="004C3C5E">
              <w:t>bw</w:t>
            </w:r>
            <w:proofErr w:type="spellEnd"/>
            <w:r w:rsidRPr="004C3C5E">
              <w:t>/day</w:t>
            </w:r>
          </w:p>
        </w:tc>
      </w:tr>
      <w:bookmarkEnd w:id="74"/>
      <w:tr w:rsidR="00E23947" w:rsidRPr="00B6173C" w14:paraId="5380A8CF" w14:textId="77777777" w:rsidTr="005B7985">
        <w:tc>
          <w:tcPr>
            <w:tcW w:w="2140" w:type="pct"/>
            <w:tcBorders>
              <w:top w:val="single" w:sz="4" w:space="0" w:color="auto"/>
              <w:bottom w:val="single" w:sz="4" w:space="0" w:color="auto"/>
            </w:tcBorders>
            <w:tcMar>
              <w:top w:w="0" w:type="dxa"/>
              <w:left w:w="108" w:type="dxa"/>
              <w:bottom w:w="0" w:type="dxa"/>
              <w:right w:w="108" w:type="dxa"/>
            </w:tcMar>
            <w:hideMark/>
          </w:tcPr>
          <w:p w14:paraId="2AA620DE" w14:textId="177011AB" w:rsidR="00E23947" w:rsidRPr="004C3C5E" w:rsidRDefault="00E23947" w:rsidP="004C3C5E">
            <w:pPr>
              <w:pStyle w:val="TableText"/>
            </w:pPr>
            <w:r w:rsidRPr="004C3C5E">
              <w:t>Acceptable margin of exposure (MOE)</w:t>
            </w:r>
          </w:p>
        </w:tc>
        <w:tc>
          <w:tcPr>
            <w:tcW w:w="2860" w:type="pct"/>
            <w:tcBorders>
              <w:top w:val="single" w:sz="4" w:space="0" w:color="auto"/>
              <w:bottom w:val="single" w:sz="4" w:space="0" w:color="auto"/>
            </w:tcBorders>
            <w:tcMar>
              <w:top w:w="0" w:type="dxa"/>
              <w:left w:w="108" w:type="dxa"/>
              <w:bottom w:w="0" w:type="dxa"/>
              <w:right w:w="108" w:type="dxa"/>
            </w:tcMar>
            <w:hideMark/>
          </w:tcPr>
          <w:p w14:paraId="4247B1E6" w14:textId="369C25E4" w:rsidR="00E23947" w:rsidRPr="004C3C5E" w:rsidRDefault="00E23947" w:rsidP="004C3C5E">
            <w:pPr>
              <w:pStyle w:val="TableText"/>
            </w:pPr>
            <w:r w:rsidRPr="004C3C5E">
              <w:t>100</w:t>
            </w:r>
            <w:r w:rsidR="00ED5865" w:rsidRPr="004C3C5E">
              <w:t>*</w:t>
            </w:r>
          </w:p>
        </w:tc>
      </w:tr>
      <w:tr w:rsidR="00E23947" w:rsidRPr="00B6173C" w14:paraId="071DC7C3" w14:textId="77777777" w:rsidTr="005B7985">
        <w:tc>
          <w:tcPr>
            <w:tcW w:w="2140" w:type="pct"/>
            <w:tcBorders>
              <w:top w:val="single" w:sz="4" w:space="0" w:color="auto"/>
              <w:bottom w:val="single" w:sz="4" w:space="0" w:color="auto"/>
            </w:tcBorders>
            <w:tcMar>
              <w:top w:w="0" w:type="dxa"/>
              <w:left w:w="108" w:type="dxa"/>
              <w:bottom w:w="0" w:type="dxa"/>
              <w:right w:w="108" w:type="dxa"/>
            </w:tcMar>
            <w:hideMark/>
          </w:tcPr>
          <w:p w14:paraId="09D8E864" w14:textId="7C81A405" w:rsidR="00E23947" w:rsidRPr="004C3C5E" w:rsidRDefault="00E23947" w:rsidP="004C3C5E">
            <w:pPr>
              <w:pStyle w:val="TableText"/>
            </w:pPr>
            <w:r w:rsidRPr="004C3C5E">
              <w:t>Body weight (adult)</w:t>
            </w:r>
          </w:p>
        </w:tc>
        <w:tc>
          <w:tcPr>
            <w:tcW w:w="2860" w:type="pct"/>
            <w:tcBorders>
              <w:top w:val="single" w:sz="4" w:space="0" w:color="auto"/>
              <w:bottom w:val="single" w:sz="4" w:space="0" w:color="auto"/>
            </w:tcBorders>
            <w:tcMar>
              <w:top w:w="0" w:type="dxa"/>
              <w:left w:w="108" w:type="dxa"/>
              <w:bottom w:w="0" w:type="dxa"/>
              <w:right w:w="108" w:type="dxa"/>
            </w:tcMar>
            <w:hideMark/>
          </w:tcPr>
          <w:p w14:paraId="6157F9FA" w14:textId="7993E185" w:rsidR="00E23947" w:rsidRPr="004C3C5E" w:rsidRDefault="00E23947" w:rsidP="004C3C5E">
            <w:pPr>
              <w:pStyle w:val="TableText"/>
            </w:pPr>
            <w:r w:rsidRPr="004C3C5E">
              <w:t>80 kg</w:t>
            </w:r>
          </w:p>
        </w:tc>
      </w:tr>
      <w:tr w:rsidR="00E23947" w:rsidRPr="00B6173C" w14:paraId="6ED1E593" w14:textId="77777777" w:rsidTr="004C3C5E">
        <w:trPr>
          <w:cantSplit/>
        </w:trPr>
        <w:tc>
          <w:tcPr>
            <w:tcW w:w="2140" w:type="pct"/>
            <w:tcBorders>
              <w:top w:val="single" w:sz="4" w:space="0" w:color="auto"/>
              <w:bottom w:val="single" w:sz="4" w:space="0" w:color="auto"/>
            </w:tcBorders>
            <w:tcMar>
              <w:top w:w="0" w:type="dxa"/>
              <w:left w:w="108" w:type="dxa"/>
              <w:bottom w:w="0" w:type="dxa"/>
              <w:right w:w="108" w:type="dxa"/>
            </w:tcMar>
            <w:hideMark/>
          </w:tcPr>
          <w:p w14:paraId="1C853273" w14:textId="4B256FB0" w:rsidR="00E23947" w:rsidRPr="004C3C5E" w:rsidRDefault="00E23947" w:rsidP="004C3C5E">
            <w:pPr>
              <w:pStyle w:val="TableText"/>
            </w:pPr>
            <w:r w:rsidRPr="004C3C5E">
              <w:t>Body weight (child)</w:t>
            </w:r>
          </w:p>
        </w:tc>
        <w:tc>
          <w:tcPr>
            <w:tcW w:w="2860" w:type="pct"/>
            <w:tcBorders>
              <w:top w:val="single" w:sz="4" w:space="0" w:color="auto"/>
              <w:bottom w:val="single" w:sz="4" w:space="0" w:color="auto"/>
            </w:tcBorders>
            <w:tcMar>
              <w:top w:w="0" w:type="dxa"/>
              <w:left w:w="108" w:type="dxa"/>
              <w:bottom w:w="0" w:type="dxa"/>
              <w:right w:w="108" w:type="dxa"/>
            </w:tcMar>
            <w:hideMark/>
          </w:tcPr>
          <w:p w14:paraId="50D78AD7" w14:textId="22898B45" w:rsidR="00E23947" w:rsidRPr="004C3C5E" w:rsidRDefault="00E23947" w:rsidP="004C3C5E">
            <w:pPr>
              <w:pStyle w:val="TableText"/>
            </w:pPr>
            <w:r w:rsidRPr="004C3C5E">
              <w:t>1</w:t>
            </w:r>
            <w:r w:rsidR="004C3C5E">
              <w:t>–</w:t>
            </w:r>
            <w:r w:rsidRPr="004C3C5E">
              <w:t>2 y = 11 kg</w:t>
            </w:r>
          </w:p>
          <w:p w14:paraId="3CED1881" w14:textId="3F7F154E" w:rsidR="00E23947" w:rsidRPr="004C3C5E" w:rsidRDefault="00E23947" w:rsidP="004C3C5E">
            <w:pPr>
              <w:pStyle w:val="TableText"/>
            </w:pPr>
            <w:r w:rsidRPr="004C3C5E">
              <w:t>2</w:t>
            </w:r>
            <w:r w:rsidR="004C3C5E">
              <w:t>–</w:t>
            </w:r>
            <w:r w:rsidRPr="004C3C5E">
              <w:t>3 y = 15 kg</w:t>
            </w:r>
          </w:p>
        </w:tc>
      </w:tr>
      <w:tr w:rsidR="00E23947" w:rsidRPr="00B6173C" w14:paraId="1E903BCD" w14:textId="77777777" w:rsidTr="00C12A2E">
        <w:tc>
          <w:tcPr>
            <w:tcW w:w="2140" w:type="pct"/>
            <w:tcBorders>
              <w:top w:val="single" w:sz="4" w:space="0" w:color="auto"/>
            </w:tcBorders>
            <w:tcMar>
              <w:top w:w="0" w:type="dxa"/>
              <w:left w:w="108" w:type="dxa"/>
              <w:bottom w:w="0" w:type="dxa"/>
              <w:right w:w="108" w:type="dxa"/>
            </w:tcMar>
          </w:tcPr>
          <w:p w14:paraId="04265EF9" w14:textId="4AE4B0BD" w:rsidR="00E23947" w:rsidRPr="004C3C5E" w:rsidRDefault="00E23947" w:rsidP="004C3C5E">
            <w:pPr>
              <w:pStyle w:val="TableText"/>
            </w:pPr>
            <w:r w:rsidRPr="004C3C5E">
              <w:lastRenderedPageBreak/>
              <w:t>Dermal absorption factor</w:t>
            </w:r>
          </w:p>
        </w:tc>
        <w:tc>
          <w:tcPr>
            <w:tcW w:w="2860" w:type="pct"/>
            <w:tcBorders>
              <w:top w:val="single" w:sz="4" w:space="0" w:color="auto"/>
            </w:tcBorders>
            <w:tcMar>
              <w:top w:w="0" w:type="dxa"/>
              <w:left w:w="108" w:type="dxa"/>
              <w:bottom w:w="0" w:type="dxa"/>
              <w:right w:w="108" w:type="dxa"/>
            </w:tcMar>
          </w:tcPr>
          <w:p w14:paraId="4F161E2B" w14:textId="73FD6B65" w:rsidR="00E23947" w:rsidRPr="004C3C5E" w:rsidRDefault="00E23947" w:rsidP="004C3C5E">
            <w:pPr>
              <w:pStyle w:val="TableText"/>
            </w:pPr>
            <w:r w:rsidRPr="004C3C5E">
              <w:t>Not required (dermal study for POD)</w:t>
            </w:r>
          </w:p>
        </w:tc>
      </w:tr>
      <w:tr w:rsidR="00E23947" w:rsidRPr="00B6173C" w14:paraId="40AF6C77" w14:textId="77777777" w:rsidTr="00C12A2E">
        <w:tc>
          <w:tcPr>
            <w:tcW w:w="2140" w:type="pct"/>
            <w:tcBorders>
              <w:top w:val="single" w:sz="4" w:space="0" w:color="auto"/>
            </w:tcBorders>
            <w:tcMar>
              <w:top w:w="0" w:type="dxa"/>
              <w:left w:w="108" w:type="dxa"/>
              <w:bottom w:w="0" w:type="dxa"/>
              <w:right w:w="108" w:type="dxa"/>
            </w:tcMar>
          </w:tcPr>
          <w:p w14:paraId="15933F7C" w14:textId="425D1BD3" w:rsidR="00E23947" w:rsidRPr="004C3C5E" w:rsidRDefault="00E23947" w:rsidP="004C3C5E">
            <w:pPr>
              <w:pStyle w:val="TableText"/>
            </w:pPr>
            <w:r w:rsidRPr="004C3C5E">
              <w:t>Inhalation absorption factor</w:t>
            </w:r>
          </w:p>
        </w:tc>
        <w:tc>
          <w:tcPr>
            <w:tcW w:w="2860" w:type="pct"/>
            <w:tcBorders>
              <w:top w:val="single" w:sz="4" w:space="0" w:color="auto"/>
            </w:tcBorders>
            <w:tcMar>
              <w:top w:w="0" w:type="dxa"/>
              <w:left w:w="108" w:type="dxa"/>
              <w:bottom w:w="0" w:type="dxa"/>
              <w:right w:w="108" w:type="dxa"/>
            </w:tcMar>
          </w:tcPr>
          <w:p w14:paraId="4CF72767" w14:textId="5C0DF6CE" w:rsidR="00E23947" w:rsidRPr="004C3C5E" w:rsidRDefault="00E23947" w:rsidP="004C3C5E">
            <w:pPr>
              <w:pStyle w:val="TableText"/>
            </w:pPr>
            <w:r w:rsidRPr="004C3C5E">
              <w:t>100%</w:t>
            </w:r>
          </w:p>
        </w:tc>
      </w:tr>
      <w:tr w:rsidR="00E23947" w:rsidRPr="00B6173C" w14:paraId="2CBC3C90" w14:textId="77777777" w:rsidTr="00C12A2E">
        <w:tc>
          <w:tcPr>
            <w:tcW w:w="2140" w:type="pct"/>
            <w:tcBorders>
              <w:top w:val="single" w:sz="4" w:space="0" w:color="auto"/>
            </w:tcBorders>
            <w:tcMar>
              <w:top w:w="0" w:type="dxa"/>
              <w:left w:w="108" w:type="dxa"/>
              <w:bottom w:w="0" w:type="dxa"/>
              <w:right w:w="108" w:type="dxa"/>
            </w:tcMar>
          </w:tcPr>
          <w:p w14:paraId="0C3C9E1B" w14:textId="09014D57" w:rsidR="00E23947" w:rsidRPr="004C3C5E" w:rsidRDefault="00E23947" w:rsidP="004C3C5E">
            <w:pPr>
              <w:pStyle w:val="TableText"/>
            </w:pPr>
            <w:r w:rsidRPr="004C3C5E">
              <w:t>Airblast foliar application (orchard/vineyard)</w:t>
            </w:r>
          </w:p>
        </w:tc>
        <w:tc>
          <w:tcPr>
            <w:tcW w:w="2860" w:type="pct"/>
            <w:tcBorders>
              <w:top w:val="single" w:sz="4" w:space="0" w:color="auto"/>
            </w:tcBorders>
            <w:tcMar>
              <w:top w:w="0" w:type="dxa"/>
              <w:left w:w="108" w:type="dxa"/>
              <w:bottom w:w="0" w:type="dxa"/>
              <w:right w:w="108" w:type="dxa"/>
            </w:tcMar>
          </w:tcPr>
          <w:p w14:paraId="0C8A3266" w14:textId="1EC21315" w:rsidR="00E23947" w:rsidRPr="004C3C5E" w:rsidRDefault="00E23947" w:rsidP="004C3C5E">
            <w:pPr>
              <w:pStyle w:val="TableText"/>
            </w:pPr>
            <w:r w:rsidRPr="004C3C5E">
              <w:t>30 ha/day</w:t>
            </w:r>
          </w:p>
        </w:tc>
      </w:tr>
      <w:tr w:rsidR="00E23947" w:rsidRPr="00B6173C" w14:paraId="1C62EF6A" w14:textId="77777777" w:rsidTr="00E23947">
        <w:tc>
          <w:tcPr>
            <w:tcW w:w="2140" w:type="pct"/>
            <w:tcBorders>
              <w:top w:val="single" w:sz="4" w:space="0" w:color="auto"/>
              <w:bottom w:val="single" w:sz="4" w:space="0" w:color="auto"/>
            </w:tcBorders>
            <w:tcMar>
              <w:top w:w="0" w:type="dxa"/>
              <w:left w:w="108" w:type="dxa"/>
              <w:bottom w:w="0" w:type="dxa"/>
              <w:right w:w="108" w:type="dxa"/>
            </w:tcMar>
          </w:tcPr>
          <w:p w14:paraId="73290603" w14:textId="1200B45C" w:rsidR="00E23947" w:rsidRPr="004C3C5E" w:rsidRDefault="00E23947" w:rsidP="004C3C5E">
            <w:pPr>
              <w:pStyle w:val="TableText"/>
            </w:pPr>
            <w:r w:rsidRPr="004C3C5E">
              <w:t>Groundboom inter-row application (orchard/vineyard)</w:t>
            </w:r>
          </w:p>
        </w:tc>
        <w:tc>
          <w:tcPr>
            <w:tcW w:w="2860" w:type="pct"/>
            <w:tcBorders>
              <w:top w:val="single" w:sz="4" w:space="0" w:color="auto"/>
              <w:bottom w:val="single" w:sz="4" w:space="0" w:color="auto"/>
            </w:tcBorders>
            <w:tcMar>
              <w:top w:w="0" w:type="dxa"/>
              <w:left w:w="108" w:type="dxa"/>
              <w:bottom w:w="0" w:type="dxa"/>
              <w:right w:w="108" w:type="dxa"/>
            </w:tcMar>
          </w:tcPr>
          <w:p w14:paraId="07D89F46" w14:textId="4F3F6A13" w:rsidR="00E23947" w:rsidRPr="004C3C5E" w:rsidRDefault="00E23947" w:rsidP="004C3C5E">
            <w:pPr>
              <w:pStyle w:val="TableText"/>
            </w:pPr>
            <w:r w:rsidRPr="004C3C5E">
              <w:t>30 ha/day</w:t>
            </w:r>
          </w:p>
        </w:tc>
      </w:tr>
      <w:tr w:rsidR="00E23947" w:rsidRPr="00B6173C" w14:paraId="5DA27C8B" w14:textId="77777777" w:rsidTr="00C12A2E">
        <w:tc>
          <w:tcPr>
            <w:tcW w:w="2140" w:type="pct"/>
            <w:tcBorders>
              <w:top w:val="single" w:sz="4" w:space="0" w:color="auto"/>
            </w:tcBorders>
            <w:tcMar>
              <w:top w:w="0" w:type="dxa"/>
              <w:left w:w="108" w:type="dxa"/>
              <w:bottom w:w="0" w:type="dxa"/>
              <w:right w:w="108" w:type="dxa"/>
            </w:tcMar>
          </w:tcPr>
          <w:p w14:paraId="5C4175B1" w14:textId="23FF6D24" w:rsidR="00E23947" w:rsidRPr="004C3C5E" w:rsidRDefault="00E23947" w:rsidP="004C3C5E">
            <w:pPr>
              <w:pStyle w:val="TableText"/>
            </w:pPr>
            <w:r w:rsidRPr="004C3C5E">
              <w:t>Groundboom field application (typical crops)</w:t>
            </w:r>
          </w:p>
        </w:tc>
        <w:tc>
          <w:tcPr>
            <w:tcW w:w="2860" w:type="pct"/>
            <w:tcBorders>
              <w:top w:val="single" w:sz="4" w:space="0" w:color="auto"/>
            </w:tcBorders>
            <w:tcMar>
              <w:top w:w="0" w:type="dxa"/>
              <w:left w:w="108" w:type="dxa"/>
              <w:bottom w:w="0" w:type="dxa"/>
              <w:right w:w="108" w:type="dxa"/>
            </w:tcMar>
          </w:tcPr>
          <w:p w14:paraId="564CDC0B" w14:textId="190ABF45" w:rsidR="00E23947" w:rsidRPr="004C3C5E" w:rsidRDefault="00E23947" w:rsidP="004C3C5E">
            <w:pPr>
              <w:pStyle w:val="TableText"/>
            </w:pPr>
            <w:r w:rsidRPr="004C3C5E">
              <w:t>50 ha/day</w:t>
            </w:r>
          </w:p>
        </w:tc>
      </w:tr>
      <w:tr w:rsidR="00E23947" w:rsidRPr="00B6173C" w14:paraId="4499B438" w14:textId="77777777" w:rsidTr="00C12A2E">
        <w:tc>
          <w:tcPr>
            <w:tcW w:w="2140" w:type="pct"/>
            <w:tcBorders>
              <w:top w:val="single" w:sz="4" w:space="0" w:color="auto"/>
            </w:tcBorders>
            <w:tcMar>
              <w:top w:w="0" w:type="dxa"/>
              <w:left w:w="108" w:type="dxa"/>
              <w:bottom w:w="0" w:type="dxa"/>
              <w:right w:w="108" w:type="dxa"/>
            </w:tcMar>
          </w:tcPr>
          <w:p w14:paraId="39B9E04E" w14:textId="4C586E97" w:rsidR="00E23947" w:rsidRPr="004C3C5E" w:rsidRDefault="00E23947" w:rsidP="004C3C5E">
            <w:pPr>
              <w:pStyle w:val="TableText"/>
            </w:pPr>
            <w:r w:rsidRPr="004C3C5E">
              <w:t>Groundboom field application (broadacre uses)</w:t>
            </w:r>
          </w:p>
        </w:tc>
        <w:tc>
          <w:tcPr>
            <w:tcW w:w="2860" w:type="pct"/>
            <w:tcBorders>
              <w:top w:val="single" w:sz="4" w:space="0" w:color="auto"/>
            </w:tcBorders>
            <w:tcMar>
              <w:top w:w="0" w:type="dxa"/>
              <w:left w:w="108" w:type="dxa"/>
              <w:bottom w:w="0" w:type="dxa"/>
              <w:right w:w="108" w:type="dxa"/>
            </w:tcMar>
          </w:tcPr>
          <w:p w14:paraId="2ADEE8E7" w14:textId="77977D5B" w:rsidR="00E23947" w:rsidRPr="004C3C5E" w:rsidRDefault="00E23947" w:rsidP="004C3C5E">
            <w:pPr>
              <w:pStyle w:val="TableText"/>
            </w:pPr>
            <w:r w:rsidRPr="004C3C5E">
              <w:t>600 ha/day</w:t>
            </w:r>
          </w:p>
        </w:tc>
      </w:tr>
      <w:tr w:rsidR="00E23947" w:rsidRPr="00B6173C" w14:paraId="488B16CB" w14:textId="77777777" w:rsidTr="00C12A2E">
        <w:tc>
          <w:tcPr>
            <w:tcW w:w="2140" w:type="pct"/>
            <w:tcBorders>
              <w:top w:val="single" w:sz="4" w:space="0" w:color="auto"/>
            </w:tcBorders>
            <w:tcMar>
              <w:top w:w="0" w:type="dxa"/>
              <w:left w:w="108" w:type="dxa"/>
              <w:bottom w:w="0" w:type="dxa"/>
              <w:right w:w="108" w:type="dxa"/>
            </w:tcMar>
          </w:tcPr>
          <w:p w14:paraId="179BFED3" w14:textId="09B0F87C" w:rsidR="00E23947" w:rsidRPr="004C3C5E" w:rsidRDefault="00E23947" w:rsidP="004C3C5E">
            <w:pPr>
              <w:pStyle w:val="TableText"/>
            </w:pPr>
            <w:r w:rsidRPr="004C3C5E">
              <w:t>Aerial application</w:t>
            </w:r>
          </w:p>
        </w:tc>
        <w:tc>
          <w:tcPr>
            <w:tcW w:w="2860" w:type="pct"/>
            <w:tcBorders>
              <w:top w:val="single" w:sz="4" w:space="0" w:color="auto"/>
            </w:tcBorders>
            <w:tcMar>
              <w:top w:w="0" w:type="dxa"/>
              <w:left w:w="108" w:type="dxa"/>
              <w:bottom w:w="0" w:type="dxa"/>
              <w:right w:w="108" w:type="dxa"/>
            </w:tcMar>
          </w:tcPr>
          <w:p w14:paraId="218054BB" w14:textId="77777777" w:rsidR="00E23947" w:rsidRPr="004C3C5E" w:rsidRDefault="00E23947" w:rsidP="004C3C5E">
            <w:pPr>
              <w:pStyle w:val="TableText"/>
            </w:pPr>
            <w:r w:rsidRPr="004C3C5E">
              <w:t>Baseline 600 ha/day</w:t>
            </w:r>
          </w:p>
          <w:p w14:paraId="568BB427" w14:textId="09611DF4" w:rsidR="00E23947" w:rsidRPr="004C3C5E" w:rsidRDefault="00E23947" w:rsidP="004C3C5E">
            <w:pPr>
              <w:pStyle w:val="TableText"/>
            </w:pPr>
            <w:r w:rsidRPr="004C3C5E">
              <w:t>Upper limit 1</w:t>
            </w:r>
            <w:r w:rsidR="004C3C5E">
              <w:t>,</w:t>
            </w:r>
            <w:r w:rsidRPr="004C3C5E">
              <w:t>000 ha/day</w:t>
            </w:r>
          </w:p>
        </w:tc>
      </w:tr>
      <w:tr w:rsidR="00E23947" w:rsidRPr="00B6173C" w14:paraId="59AE19C4" w14:textId="77777777" w:rsidTr="00C12A2E">
        <w:tc>
          <w:tcPr>
            <w:tcW w:w="2140" w:type="pct"/>
            <w:tcBorders>
              <w:top w:val="single" w:sz="4" w:space="0" w:color="auto"/>
            </w:tcBorders>
            <w:tcMar>
              <w:top w:w="0" w:type="dxa"/>
              <w:left w:w="108" w:type="dxa"/>
              <w:bottom w:w="0" w:type="dxa"/>
              <w:right w:w="108" w:type="dxa"/>
            </w:tcMar>
          </w:tcPr>
          <w:p w14:paraId="47B29684" w14:textId="4C9DB7AE" w:rsidR="00E23947" w:rsidRPr="004C3C5E" w:rsidRDefault="00E23947" w:rsidP="004C3C5E">
            <w:pPr>
              <w:pStyle w:val="TableText"/>
            </w:pPr>
            <w:r w:rsidRPr="004C3C5E">
              <w:t>Backpack application (mixer, loader, applicator)</w:t>
            </w:r>
          </w:p>
        </w:tc>
        <w:tc>
          <w:tcPr>
            <w:tcW w:w="2860" w:type="pct"/>
            <w:tcBorders>
              <w:top w:val="single" w:sz="4" w:space="0" w:color="auto"/>
            </w:tcBorders>
            <w:tcMar>
              <w:top w:w="0" w:type="dxa"/>
              <w:left w:w="108" w:type="dxa"/>
              <w:bottom w:w="0" w:type="dxa"/>
              <w:right w:w="108" w:type="dxa"/>
            </w:tcMar>
          </w:tcPr>
          <w:p w14:paraId="2945111C" w14:textId="599C5984" w:rsidR="00E23947" w:rsidRPr="004C3C5E" w:rsidRDefault="00E23947" w:rsidP="004C3C5E">
            <w:pPr>
              <w:pStyle w:val="TableText"/>
            </w:pPr>
            <w:r w:rsidRPr="004C3C5E">
              <w:t>10 x 15 L refills = 150 L/day</w:t>
            </w:r>
          </w:p>
        </w:tc>
      </w:tr>
      <w:tr w:rsidR="00E23947" w:rsidRPr="00B6173C" w14:paraId="221545C5" w14:textId="77777777" w:rsidTr="00C12A2E">
        <w:tc>
          <w:tcPr>
            <w:tcW w:w="2140" w:type="pct"/>
            <w:tcBorders>
              <w:top w:val="single" w:sz="4" w:space="0" w:color="auto"/>
            </w:tcBorders>
            <w:tcMar>
              <w:top w:w="0" w:type="dxa"/>
              <w:left w:w="108" w:type="dxa"/>
              <w:bottom w:w="0" w:type="dxa"/>
              <w:right w:w="108" w:type="dxa"/>
            </w:tcMar>
          </w:tcPr>
          <w:p w14:paraId="6613ED47" w14:textId="5E22F0F2" w:rsidR="00E23947" w:rsidRPr="004C3C5E" w:rsidRDefault="00E23947" w:rsidP="004C3C5E">
            <w:pPr>
              <w:pStyle w:val="TableText"/>
            </w:pPr>
            <w:r w:rsidRPr="004C3C5E">
              <w:t>Manually pressurized hand wand application</w:t>
            </w:r>
          </w:p>
        </w:tc>
        <w:tc>
          <w:tcPr>
            <w:tcW w:w="2860" w:type="pct"/>
            <w:tcBorders>
              <w:top w:val="single" w:sz="4" w:space="0" w:color="auto"/>
            </w:tcBorders>
            <w:tcMar>
              <w:top w:w="0" w:type="dxa"/>
              <w:left w:w="108" w:type="dxa"/>
              <w:bottom w:w="0" w:type="dxa"/>
              <w:right w:w="108" w:type="dxa"/>
            </w:tcMar>
          </w:tcPr>
          <w:p w14:paraId="2582B2E2" w14:textId="7D826580" w:rsidR="00E23947" w:rsidRPr="004C3C5E" w:rsidRDefault="00E23947" w:rsidP="004C3C5E">
            <w:pPr>
              <w:pStyle w:val="TableText"/>
            </w:pPr>
            <w:r w:rsidRPr="004C3C5E">
              <w:t>150 L/day</w:t>
            </w:r>
          </w:p>
        </w:tc>
      </w:tr>
      <w:tr w:rsidR="00E23947" w:rsidRPr="00B6173C" w14:paraId="7C87410D" w14:textId="77777777" w:rsidTr="00C12A2E">
        <w:tc>
          <w:tcPr>
            <w:tcW w:w="2140" w:type="pct"/>
            <w:tcBorders>
              <w:top w:val="single" w:sz="4" w:space="0" w:color="auto"/>
            </w:tcBorders>
            <w:tcMar>
              <w:top w:w="0" w:type="dxa"/>
              <w:left w:w="108" w:type="dxa"/>
              <w:bottom w:w="0" w:type="dxa"/>
              <w:right w:w="108" w:type="dxa"/>
            </w:tcMar>
          </w:tcPr>
          <w:p w14:paraId="7D7733CB" w14:textId="0E7CEDCB" w:rsidR="00E23947" w:rsidRPr="004C3C5E" w:rsidRDefault="00E23947" w:rsidP="004C3C5E">
            <w:pPr>
              <w:pStyle w:val="TableText"/>
            </w:pPr>
            <w:r w:rsidRPr="004C3C5E">
              <w:t>Mechanically pressurized handgun application</w:t>
            </w:r>
          </w:p>
        </w:tc>
        <w:tc>
          <w:tcPr>
            <w:tcW w:w="2860" w:type="pct"/>
            <w:tcBorders>
              <w:top w:val="single" w:sz="4" w:space="0" w:color="auto"/>
            </w:tcBorders>
            <w:tcMar>
              <w:top w:w="0" w:type="dxa"/>
              <w:left w:w="108" w:type="dxa"/>
              <w:bottom w:w="0" w:type="dxa"/>
              <w:right w:w="108" w:type="dxa"/>
            </w:tcMar>
          </w:tcPr>
          <w:p w14:paraId="3842875F" w14:textId="00081A72" w:rsidR="00E23947" w:rsidRPr="004C3C5E" w:rsidRDefault="00E23947" w:rsidP="004C3C5E">
            <w:pPr>
              <w:pStyle w:val="TableText"/>
            </w:pPr>
            <w:r w:rsidRPr="004C3C5E">
              <w:t>Structural components (e.g. walls, framing, voids, slabs, beams, lumber, etc.) = 4</w:t>
            </w:r>
            <w:r w:rsidR="004C3C5E">
              <w:t>,</w:t>
            </w:r>
            <w:r w:rsidRPr="004C3C5E">
              <w:t>000 L/day</w:t>
            </w:r>
          </w:p>
          <w:p w14:paraId="610AF5DE" w14:textId="4AFDDAC8" w:rsidR="00E23947" w:rsidRPr="004C3C5E" w:rsidRDefault="00E23947" w:rsidP="004C3C5E">
            <w:pPr>
              <w:pStyle w:val="TableText"/>
            </w:pPr>
            <w:r w:rsidRPr="004C3C5E">
              <w:t>Poultry house (whole-house treatment of litter, walls, etc.) = 0.8 ha/day (2 acres)</w:t>
            </w:r>
          </w:p>
        </w:tc>
      </w:tr>
      <w:tr w:rsidR="00E23947" w:rsidRPr="00B6173C" w14:paraId="3F1B30CB" w14:textId="77777777" w:rsidTr="00C12A2E">
        <w:tc>
          <w:tcPr>
            <w:tcW w:w="2140" w:type="pct"/>
            <w:tcBorders>
              <w:top w:val="single" w:sz="4" w:space="0" w:color="auto"/>
            </w:tcBorders>
            <w:tcMar>
              <w:top w:w="0" w:type="dxa"/>
              <w:left w:w="108" w:type="dxa"/>
              <w:bottom w:w="0" w:type="dxa"/>
              <w:right w:w="108" w:type="dxa"/>
            </w:tcMar>
          </w:tcPr>
          <w:p w14:paraId="281709FF" w14:textId="21D0F3BF" w:rsidR="00E23947" w:rsidRPr="004C3C5E" w:rsidRDefault="00E23947" w:rsidP="004C3C5E">
            <w:pPr>
              <w:pStyle w:val="TableText"/>
            </w:pPr>
            <w:r w:rsidRPr="004C3C5E">
              <w:t>Exposure modelling</w:t>
            </w:r>
          </w:p>
        </w:tc>
        <w:tc>
          <w:tcPr>
            <w:tcW w:w="2860" w:type="pct"/>
            <w:tcBorders>
              <w:top w:val="single" w:sz="4" w:space="0" w:color="auto"/>
            </w:tcBorders>
            <w:tcMar>
              <w:top w:w="0" w:type="dxa"/>
              <w:left w:w="108" w:type="dxa"/>
              <w:bottom w:w="0" w:type="dxa"/>
              <w:right w:w="108" w:type="dxa"/>
            </w:tcMar>
          </w:tcPr>
          <w:p w14:paraId="6E1CD9A1" w14:textId="77777777" w:rsidR="00E23947" w:rsidRPr="004C3C5E" w:rsidRDefault="00E23947" w:rsidP="004C3C5E">
            <w:pPr>
              <w:pStyle w:val="TableText"/>
            </w:pPr>
            <w:r w:rsidRPr="004C3C5E">
              <w:t>Professional agricultural operators and commercial and on-farm grain protectant uses:</w:t>
            </w:r>
          </w:p>
          <w:p w14:paraId="63D5E701" w14:textId="45E8FDEB" w:rsidR="00E23947" w:rsidRPr="004C3C5E" w:rsidRDefault="00E23947" w:rsidP="0039669A">
            <w:pPr>
              <w:pStyle w:val="TableText"/>
              <w:numPr>
                <w:ilvl w:val="0"/>
                <w:numId w:val="13"/>
              </w:numPr>
            </w:pPr>
            <w:r w:rsidRPr="004C3C5E">
              <w:t>Mixing, loading and application for agricultural and structural/surface treatment uses: US EPA OPHEC</w:t>
            </w:r>
          </w:p>
          <w:p w14:paraId="200BF266" w14:textId="1C255340" w:rsidR="00E23947" w:rsidRPr="004C3C5E" w:rsidRDefault="00E23947" w:rsidP="0039669A">
            <w:pPr>
              <w:pStyle w:val="TableText"/>
              <w:numPr>
                <w:ilvl w:val="0"/>
                <w:numId w:val="13"/>
              </w:numPr>
            </w:pPr>
            <w:r w:rsidRPr="004C3C5E">
              <w:t>Commercial and on-farm seed treatment uses: US EPA Seed treatment exposure calculator</w:t>
            </w:r>
          </w:p>
          <w:p w14:paraId="055EEF27" w14:textId="77777777" w:rsidR="00E23947" w:rsidRPr="004C3C5E" w:rsidRDefault="00E23947" w:rsidP="004C3C5E">
            <w:pPr>
              <w:pStyle w:val="TableText"/>
            </w:pPr>
            <w:r w:rsidRPr="004C3C5E">
              <w:t>Agricultural re-entry workers:</w:t>
            </w:r>
          </w:p>
          <w:p w14:paraId="16E7364F" w14:textId="26095235" w:rsidR="00E23947" w:rsidRPr="004C3C5E" w:rsidRDefault="00E23947" w:rsidP="004C3C5E">
            <w:pPr>
              <w:pStyle w:val="TableText"/>
            </w:pPr>
            <w:r w:rsidRPr="004C3C5E">
              <w:t>Post-application exposure: US EPA OPREC</w:t>
            </w:r>
          </w:p>
        </w:tc>
      </w:tr>
    </w:tbl>
    <w:p w14:paraId="0575B5A4" w14:textId="5C2249BE" w:rsidR="00446196" w:rsidRPr="00B6173C" w:rsidRDefault="00446196" w:rsidP="007F574D">
      <w:pPr>
        <w:pStyle w:val="SourceTableNote"/>
      </w:pPr>
      <w:bookmarkStart w:id="76" w:name="_Hlk153463388"/>
      <w:bookmarkEnd w:id="75"/>
      <w:r w:rsidRPr="00B6173C">
        <w:t xml:space="preserve">* As a NOAEL from an animal study was used to estimate risks, </w:t>
      </w:r>
      <w:proofErr w:type="gramStart"/>
      <w:r w:rsidRPr="00B6173C">
        <w:t>a</w:t>
      </w:r>
      <w:proofErr w:type="gramEnd"/>
      <w:r w:rsidRPr="00B6173C">
        <w:t xml:space="preserve"> MOE ≥ 100 was considered acceptable. This value is based on a 10-fold uncertainty factor (UF) for intra-species variability and 10-fold UF for inter-species differences in response.</w:t>
      </w:r>
    </w:p>
    <w:bookmarkEnd w:id="76"/>
    <w:p w14:paraId="7BBA27A9" w14:textId="0F869058" w:rsidR="004F1717" w:rsidRPr="00B6173C" w:rsidRDefault="00446196" w:rsidP="004201D0">
      <w:pPr>
        <w:pStyle w:val="NormalText"/>
      </w:pPr>
      <w:r w:rsidRPr="00B6173C">
        <w:t>The exposure assessments and risk characterisations</w:t>
      </w:r>
      <w:r w:rsidR="00543AFC" w:rsidRPr="00B6173C">
        <w:t xml:space="preserve"> for fenitrothion also rely upon a further set of reasonable assumptions, notably that:</w:t>
      </w:r>
    </w:p>
    <w:p w14:paraId="5CD9E608" w14:textId="79B7C8C9" w:rsidR="004F1717" w:rsidRPr="00B6173C" w:rsidRDefault="007F574D" w:rsidP="004201D0">
      <w:pPr>
        <w:pStyle w:val="Bullet1"/>
      </w:pPr>
      <w:r>
        <w:t>m</w:t>
      </w:r>
      <w:r w:rsidR="004F1717" w:rsidRPr="00B6173C">
        <w:t>ixing, loading and application is performed by trained, professional operators</w:t>
      </w:r>
    </w:p>
    <w:p w14:paraId="202886AD" w14:textId="06A8B73D" w:rsidR="004F1717" w:rsidRPr="00B6173C" w:rsidRDefault="007F574D" w:rsidP="004201D0">
      <w:pPr>
        <w:pStyle w:val="Bullet1"/>
      </w:pPr>
      <w:r>
        <w:t>p</w:t>
      </w:r>
      <w:r w:rsidR="004F1717" w:rsidRPr="00B6173C">
        <w:t xml:space="preserve">rofessional operators </w:t>
      </w:r>
      <w:r w:rsidR="00AF0B7C" w:rsidRPr="00B6173C">
        <w:t xml:space="preserve">using fenitrothion </w:t>
      </w:r>
      <w:r w:rsidR="004F1717" w:rsidRPr="00B6173C">
        <w:t>wear a long-sleeved shirt, long pants, shoes and socks or an equivalent single layer of clothing as a baselin</w:t>
      </w:r>
      <w:r w:rsidR="00AF0B7C" w:rsidRPr="00B6173C">
        <w:t>e</w:t>
      </w:r>
    </w:p>
    <w:p w14:paraId="3B7EE7BD" w14:textId="6FFEF220" w:rsidR="004F1717" w:rsidRPr="00B6173C" w:rsidRDefault="007F574D" w:rsidP="004201D0">
      <w:pPr>
        <w:pStyle w:val="Bullet1"/>
      </w:pPr>
      <w:r>
        <w:t>p</w:t>
      </w:r>
      <w:r w:rsidR="004F1717" w:rsidRPr="00B6173C">
        <w:t>rofessional operators are capable of accurately measuring, dispensing, and applying products according to the directions specified on product labels, and are trained in and are competent and experienced users of personal protective equipment (PPE)</w:t>
      </w:r>
      <w:r w:rsidR="004D613D" w:rsidRPr="00B6173C">
        <w:t>,</w:t>
      </w:r>
      <w:r w:rsidR="004F1717" w:rsidRPr="00B6173C">
        <w:t xml:space="preserve"> and relevant application techniques and equipment</w:t>
      </w:r>
    </w:p>
    <w:p w14:paraId="4C390BE9" w14:textId="76470CE1" w:rsidR="004F1717" w:rsidRPr="00B6173C" w:rsidRDefault="007F574D" w:rsidP="004201D0">
      <w:pPr>
        <w:pStyle w:val="Bullet1"/>
      </w:pPr>
      <w:r>
        <w:lastRenderedPageBreak/>
        <w:t>p</w:t>
      </w:r>
      <w:r w:rsidR="004F1717" w:rsidRPr="00B6173C">
        <w:t>rofessional operators comply with the PPE specified on product labels and comply with label-specific application rates</w:t>
      </w:r>
    </w:p>
    <w:p w14:paraId="5B4E46A6" w14:textId="1125A567" w:rsidR="00543AFC" w:rsidRPr="00B6173C" w:rsidRDefault="007F574D" w:rsidP="004201D0">
      <w:pPr>
        <w:pStyle w:val="Bullet1"/>
      </w:pPr>
      <w:r>
        <w:t>p</w:t>
      </w:r>
      <w:r w:rsidR="004F1717" w:rsidRPr="00B6173C">
        <w:t>rofessional operators perform only one type of use or activity per day (e.g. the same operator would not undertake groundboom fenitrothion treatment of horticultural crop(s) and performing grain protectant application of fenitrothion on the same day)</w:t>
      </w:r>
    </w:p>
    <w:p w14:paraId="64F92239" w14:textId="322DE503" w:rsidR="00543AFC" w:rsidRPr="00B6173C" w:rsidRDefault="007F574D" w:rsidP="004201D0">
      <w:pPr>
        <w:pStyle w:val="Bullet1"/>
      </w:pPr>
      <w:r>
        <w:t>f</w:t>
      </w:r>
      <w:r w:rsidR="004F1717" w:rsidRPr="00B6173C">
        <w:t>or ground application, a</w:t>
      </w:r>
      <w:r w:rsidR="00543AFC" w:rsidRPr="00B6173C">
        <w:t xml:space="preserve"> single operator performs all steps in the use of fenitrothion products that are applied by ground application methods, i.e. a single operator mixes, loads and applies the pesticide during product use</w:t>
      </w:r>
    </w:p>
    <w:p w14:paraId="44A2CF54" w14:textId="0C6C795E" w:rsidR="00543AFC" w:rsidRPr="00B6173C" w:rsidRDefault="007F574D" w:rsidP="004201D0">
      <w:pPr>
        <w:pStyle w:val="Bullet1"/>
      </w:pPr>
      <w:r>
        <w:t>f</w:t>
      </w:r>
      <w:r w:rsidR="00AF0B7C" w:rsidRPr="00B6173C">
        <w:t>or aerial application, m</w:t>
      </w:r>
      <w:r w:rsidR="00543AFC" w:rsidRPr="00B6173C">
        <w:t>ixing and loading activities are performed by someone other than the pilot</w:t>
      </w:r>
      <w:r w:rsidR="00AF0B7C" w:rsidRPr="00B6173C">
        <w:t>.</w:t>
      </w:r>
    </w:p>
    <w:p w14:paraId="120ACB01" w14:textId="3878C6CB" w:rsidR="00446196" w:rsidRPr="00B6173C" w:rsidRDefault="00E66C71" w:rsidP="004201D0">
      <w:pPr>
        <w:pStyle w:val="NormalText"/>
      </w:pPr>
      <w:r w:rsidRPr="00B6173C">
        <w:t>The exposure assessments and risk characterisations also assume that there are no concurrent co-exposures to other anticholinesterase substances (the effects of which are likely to be at least additive to those of fenitrothion due to their common mode of action).</w:t>
      </w:r>
    </w:p>
    <w:p w14:paraId="1D6ED4F5" w14:textId="77777777" w:rsidR="00446196" w:rsidRPr="00B6173C" w:rsidRDefault="00446196" w:rsidP="00F649CE">
      <w:pPr>
        <w:pStyle w:val="Heading3"/>
      </w:pPr>
      <w:bookmarkStart w:id="77" w:name="_Toc163466111"/>
      <w:r w:rsidRPr="00B6173C">
        <w:t>Grain protectant treatment for bulk storage</w:t>
      </w:r>
      <w:bookmarkEnd w:id="77"/>
    </w:p>
    <w:p w14:paraId="6837DE39" w14:textId="77777777" w:rsidR="007F574D" w:rsidRDefault="00446196" w:rsidP="00E23947">
      <w:pPr>
        <w:pStyle w:val="NormalText"/>
      </w:pPr>
      <w:r w:rsidRPr="00B6173C">
        <w:t>Modelling for the use of fenitrothion as a grain protectant in bulk storage facilities was undertaken using a reverse exposure approach. It was assumed that exposure to fenitrothion during the application process is negligible as specialized equipment is used to treat the grain/seed using nozzles integrated into the auger or using a shielded sprayer on the conveyor belt that transfers the grain into the storage silos. Therefore, the calculation to determine the quantity of fenitrothion that could be handled in a single day was based on unit exposures for open mixing/loading of a liquid in an outdoor environment and assumed that the PPE currently recommended on product labels was worn by individuals performing that task (i.e. single layer of clothing, buttoned to the neck and wrist and elbow-length chemical resistant gloves). The label rate for that use is 6</w:t>
      </w:r>
      <w:r w:rsidR="007F574D">
        <w:t>–</w:t>
      </w:r>
      <w:r w:rsidRPr="00B6173C">
        <w:t xml:space="preserve">12 g ac/tonne of grain treated. </w:t>
      </w:r>
    </w:p>
    <w:p w14:paraId="3FEC7659" w14:textId="13ABFA96" w:rsidR="00446196" w:rsidRPr="00B6173C" w:rsidRDefault="00446196" w:rsidP="00E23947">
      <w:pPr>
        <w:pStyle w:val="NormalText"/>
      </w:pPr>
      <w:r w:rsidRPr="00B6173C">
        <w:t>Using the above assumptions, a single operator would reach the threshold of acceptable risk at 28.5 kg product handled in a single day. This equates to treating 4</w:t>
      </w:r>
      <w:r w:rsidR="007F574D">
        <w:t>,</w:t>
      </w:r>
      <w:r w:rsidRPr="00B6173C">
        <w:t>750 tonnes of grain at the low application rate (6 ppm) or 2</w:t>
      </w:r>
      <w:r w:rsidR="007F574D">
        <w:t>,</w:t>
      </w:r>
      <w:r w:rsidRPr="00B6173C">
        <w:t>375</w:t>
      </w:r>
      <w:r w:rsidR="007F574D">
        <w:t> </w:t>
      </w:r>
      <w:r w:rsidRPr="00B6173C">
        <w:t>tonnes of grain at the high application rate (12 ppm).</w:t>
      </w:r>
      <w:r w:rsidR="00C936E7" w:rsidRPr="00B6173C">
        <w:t xml:space="preserve"> It is expected that a single operator would be unlikely to reach these daily rates and that the use of fenitrothion on grains entering bulk storage, according to existing label directions, remains acceptable.</w:t>
      </w:r>
    </w:p>
    <w:p w14:paraId="5F34E518" w14:textId="5EC1B17A" w:rsidR="00C936E7" w:rsidRPr="00B6173C" w:rsidRDefault="00F649CE" w:rsidP="00C936E7">
      <w:pPr>
        <w:pStyle w:val="NormalText"/>
      </w:pPr>
      <w:r w:rsidRPr="00B6173C">
        <w:t>Seed treatment with fenitrothion is not specifically mentioned on labels</w:t>
      </w:r>
      <w:r w:rsidR="007F574D">
        <w:t xml:space="preserve">; </w:t>
      </w:r>
      <w:r w:rsidR="004201D0" w:rsidRPr="00B6173C">
        <w:t>however, treated stored seed grains could conceivably be used as seed. T</w:t>
      </w:r>
      <w:r w:rsidRPr="00B6173C">
        <w:t>he US EPA seed treatment calculator (</w:t>
      </w:r>
      <w:hyperlink r:id="rId56" w:anchor="calc" w:history="1">
        <w:r w:rsidR="00A3080D" w:rsidRPr="00B6173C">
          <w:rPr>
            <w:rStyle w:val="Hyperlink"/>
          </w:rPr>
          <w:t xml:space="preserve">US EPA </w:t>
        </w:r>
        <w:r w:rsidRPr="00B6173C">
          <w:rPr>
            <w:rStyle w:val="Hyperlink"/>
          </w:rPr>
          <w:t>2022</w:t>
        </w:r>
      </w:hyperlink>
      <w:r w:rsidRPr="00B6173C">
        <w:t xml:space="preserve">) was used to determine occupational exposure and risk estimates for commercial and on-farm application of fenitrothion to </w:t>
      </w:r>
      <w:r w:rsidR="004D613D" w:rsidRPr="00B6173C">
        <w:t xml:space="preserve">lucerne, barley, canola, corn, flax, lentil, millet, oats, okra, rice, rye, safflower, sorghum, soybean, triticale and wheat </w:t>
      </w:r>
      <w:r w:rsidRPr="00B6173C">
        <w:t>at 6 and 12</w:t>
      </w:r>
      <w:r w:rsidR="007F574D">
        <w:t> </w:t>
      </w:r>
      <w:r w:rsidRPr="00B6173C">
        <w:t>ppm, assuming operator PPE was used as currently prescribed on registered product labels</w:t>
      </w:r>
      <w:r w:rsidR="00741712" w:rsidRPr="00B6173C">
        <w:t xml:space="preserve"> (i.e. single layer of clothing buttoned to the neck and wrist and elbow-length </w:t>
      </w:r>
      <w:r w:rsidR="00AA2816" w:rsidRPr="00B6173C">
        <w:t>c</w:t>
      </w:r>
      <w:r w:rsidR="00741712" w:rsidRPr="00B6173C">
        <w:t>hemical resistant gloves)</w:t>
      </w:r>
      <w:r w:rsidRPr="00B6173C">
        <w:t xml:space="preserve">. </w:t>
      </w:r>
      <w:r w:rsidR="00741712" w:rsidRPr="00B6173C">
        <w:t xml:space="preserve">Risk estimates were derived for short-term and intermediate term exposure durations, and included the following activities: treating seed, packaging seed, loading, and planting treated seed, and cleaning seed treatment equipment. </w:t>
      </w:r>
      <w:r w:rsidR="00C936E7" w:rsidRPr="00B6173C">
        <w:t>The exposure estimates yielded acceptable MOEs for all the crops noted above, hence on-farm treatment of seed grains with fenitrothion according to existing label directions remains acceptable.</w:t>
      </w:r>
    </w:p>
    <w:p w14:paraId="3DAC139A" w14:textId="77777777" w:rsidR="00446196" w:rsidRPr="00B6173C" w:rsidRDefault="00446196" w:rsidP="00E23947">
      <w:pPr>
        <w:pStyle w:val="Heading3"/>
      </w:pPr>
      <w:bookmarkStart w:id="78" w:name="_Toc163466112"/>
      <w:r w:rsidRPr="00B6173C">
        <w:lastRenderedPageBreak/>
        <w:t>Surface treatment for bulk stored cereal grains, structural treatments for grain storage and use in poultry sheds</w:t>
      </w:r>
      <w:bookmarkEnd w:id="78"/>
    </w:p>
    <w:p w14:paraId="0D78D5FD" w14:textId="44E63BF9" w:rsidR="00446196" w:rsidRPr="00B6173C" w:rsidRDefault="00446196" w:rsidP="00E23947">
      <w:pPr>
        <w:pStyle w:val="NormalText"/>
      </w:pPr>
      <w:r w:rsidRPr="00B6173C">
        <w:t>Fenitrothion is used as a structural and surface spray in a limited number of scenarios. The dilution rate for all these uses is 1 L product per 100 L water. As a surface spray for grain storage and associated structural treatments, the diluted solution is applied at a rate of 1 L per 20 m</w:t>
      </w:r>
      <w:r w:rsidRPr="00B6173C">
        <w:rPr>
          <w:vertAlign w:val="superscript"/>
        </w:rPr>
        <w:t>2</w:t>
      </w:r>
      <w:r w:rsidRPr="00B6173C">
        <w:t xml:space="preserve"> (or to the point of runoff). In poultry sheds, 1</w:t>
      </w:r>
      <w:r w:rsidR="007F574D">
        <w:t> </w:t>
      </w:r>
      <w:r w:rsidRPr="00B6173C">
        <w:t>L of dilute spray treats 7 m</w:t>
      </w:r>
      <w:r w:rsidRPr="00B6173C">
        <w:rPr>
          <w:vertAlign w:val="superscript"/>
        </w:rPr>
        <w:t>2</w:t>
      </w:r>
      <w:r w:rsidRPr="00B6173C">
        <w:t>.</w:t>
      </w:r>
    </w:p>
    <w:p w14:paraId="7D5907BE" w14:textId="3D663053" w:rsidR="004201D0" w:rsidRPr="00B6173C" w:rsidRDefault="00446196" w:rsidP="004201D0">
      <w:pPr>
        <w:pStyle w:val="NormalText"/>
      </w:pPr>
      <w:r w:rsidRPr="00B6173C">
        <w:t xml:space="preserve">It </w:t>
      </w:r>
      <w:r w:rsidR="004D613D" w:rsidRPr="00B6173C">
        <w:t>is</w:t>
      </w:r>
      <w:r w:rsidRPr="00B6173C">
        <w:t xml:space="preserve"> assumed that the product could be applied in these scenarios using a variety of application methods, including backpack sprayers, manually pressurized hand wands or mechanically pressurized handguns. Risk estimates were determined for a single mixer/loader/applicator for each of these application methods, using the default volumes in OPHEC. The results are presented in </w:t>
      </w:r>
      <w:r w:rsidR="004201D0" w:rsidRPr="00B6173C">
        <w:rPr>
          <w:highlight w:val="yellow"/>
        </w:rPr>
        <w:fldChar w:fldCharType="begin"/>
      </w:r>
      <w:r w:rsidR="004201D0" w:rsidRPr="00B6173C">
        <w:instrText xml:space="preserve"> REF _Ref158630869 \h </w:instrText>
      </w:r>
      <w:r w:rsidR="004201D0" w:rsidRPr="00B6173C">
        <w:rPr>
          <w:highlight w:val="yellow"/>
        </w:rPr>
      </w:r>
      <w:r w:rsidR="004201D0" w:rsidRPr="00B6173C">
        <w:rPr>
          <w:highlight w:val="yellow"/>
        </w:rPr>
        <w:fldChar w:fldCharType="separate"/>
      </w:r>
      <w:r w:rsidR="00EF3423" w:rsidRPr="00B6173C">
        <w:t xml:space="preserve">Table </w:t>
      </w:r>
      <w:r w:rsidR="00EF3423">
        <w:rPr>
          <w:noProof/>
        </w:rPr>
        <w:t>8</w:t>
      </w:r>
      <w:r w:rsidR="004201D0" w:rsidRPr="00B6173C">
        <w:rPr>
          <w:highlight w:val="yellow"/>
        </w:rPr>
        <w:fldChar w:fldCharType="end"/>
      </w:r>
      <w:r w:rsidRPr="00B6173C">
        <w:t xml:space="preserve"> below</w:t>
      </w:r>
      <w:r w:rsidR="004201D0" w:rsidRPr="00B6173C">
        <w:t>, which show</w:t>
      </w:r>
      <w:r w:rsidR="00741712" w:rsidRPr="00B6173C">
        <w:t>s</w:t>
      </w:r>
      <w:r w:rsidR="004201D0" w:rsidRPr="00B6173C">
        <w:t xml:space="preserve"> that no structural or surface treatments for grain protection are acceptable, nor is the use of fenitrothion in poultry sheds.</w:t>
      </w:r>
    </w:p>
    <w:p w14:paraId="5FA152DD" w14:textId="27B95495" w:rsidR="00B81873" w:rsidRPr="00B6173C" w:rsidRDefault="00B81873" w:rsidP="00B81873">
      <w:pPr>
        <w:pStyle w:val="Caption"/>
      </w:pPr>
      <w:bookmarkStart w:id="79" w:name="_Ref158630869"/>
      <w:bookmarkStart w:id="80" w:name="_Toc158714041"/>
      <w:bookmarkStart w:id="81" w:name="_Toc163467953"/>
      <w:bookmarkStart w:id="82" w:name="_Hlk157607549"/>
      <w:r w:rsidRPr="00B6173C">
        <w:t xml:space="preserve">Table </w:t>
      </w:r>
      <w:r w:rsidRPr="00B6173C">
        <w:fldChar w:fldCharType="begin"/>
      </w:r>
      <w:r w:rsidRPr="00B6173C">
        <w:instrText xml:space="preserve"> SEQ Table \* ARABIC </w:instrText>
      </w:r>
      <w:r w:rsidRPr="00B6173C">
        <w:fldChar w:fldCharType="separate"/>
      </w:r>
      <w:r w:rsidR="00EF3423">
        <w:rPr>
          <w:noProof/>
        </w:rPr>
        <w:t>8</w:t>
      </w:r>
      <w:r w:rsidRPr="00B6173C">
        <w:fldChar w:fldCharType="end"/>
      </w:r>
      <w:bookmarkEnd w:id="79"/>
      <w:r w:rsidR="00E66973" w:rsidRPr="00B6173C">
        <w:t>:</w:t>
      </w:r>
      <w:r w:rsidRPr="00B6173C">
        <w:t xml:space="preserve"> </w:t>
      </w:r>
      <w:r w:rsidRPr="00B6173C">
        <w:tab/>
        <w:t>Risk estimates for the use of fenitrothion as a structural or surface treatment for grain protection and as a structural treatment in poultry sheds</w:t>
      </w:r>
      <w:bookmarkEnd w:id="80"/>
      <w:bookmarkEnd w:id="81"/>
    </w:p>
    <w:tbl>
      <w:tblPr>
        <w:tblW w:w="5000" w:type="pct"/>
        <w:tblBorders>
          <w:bottom w:val="single" w:sz="4" w:space="0" w:color="auto"/>
        </w:tblBorders>
        <w:tblLayout w:type="fixed"/>
        <w:tblCellMar>
          <w:left w:w="0" w:type="dxa"/>
          <w:right w:w="0" w:type="dxa"/>
        </w:tblCellMar>
        <w:tblLook w:val="04A0" w:firstRow="1" w:lastRow="0" w:firstColumn="1" w:lastColumn="0" w:noHBand="0" w:noVBand="1"/>
      </w:tblPr>
      <w:tblGrid>
        <w:gridCol w:w="3419"/>
        <w:gridCol w:w="2701"/>
        <w:gridCol w:w="1982"/>
        <w:gridCol w:w="1536"/>
      </w:tblGrid>
      <w:tr w:rsidR="004201D0" w:rsidRPr="00B6173C" w14:paraId="6E1F5F88" w14:textId="0C0E4258" w:rsidTr="004201D0">
        <w:trPr>
          <w:tblHeader/>
        </w:trPr>
        <w:tc>
          <w:tcPr>
            <w:tcW w:w="1774" w:type="pct"/>
            <w:tcBorders>
              <w:top w:val="single" w:sz="4" w:space="0" w:color="auto"/>
              <w:bottom w:val="single" w:sz="4" w:space="0" w:color="auto"/>
            </w:tcBorders>
            <w:shd w:val="clear" w:color="auto" w:fill="5C2946"/>
            <w:tcMar>
              <w:top w:w="0" w:type="dxa"/>
              <w:left w:w="108" w:type="dxa"/>
              <w:bottom w:w="0" w:type="dxa"/>
              <w:right w:w="108" w:type="dxa"/>
            </w:tcMar>
            <w:hideMark/>
          </w:tcPr>
          <w:p w14:paraId="22023B37" w14:textId="4ABB9824" w:rsidR="004201D0" w:rsidRPr="007F574D" w:rsidRDefault="004201D0" w:rsidP="007F574D">
            <w:pPr>
              <w:pStyle w:val="TableHead"/>
            </w:pPr>
            <w:bookmarkStart w:id="83" w:name="_Hlk157593081"/>
            <w:bookmarkEnd w:id="82"/>
            <w:r w:rsidRPr="007F574D">
              <w:t>Application method</w:t>
            </w:r>
          </w:p>
        </w:tc>
        <w:tc>
          <w:tcPr>
            <w:tcW w:w="1401" w:type="pct"/>
            <w:tcBorders>
              <w:top w:val="single" w:sz="4" w:space="0" w:color="auto"/>
              <w:bottom w:val="single" w:sz="4" w:space="0" w:color="auto"/>
            </w:tcBorders>
            <w:shd w:val="clear" w:color="auto" w:fill="5C2946"/>
            <w:tcMar>
              <w:top w:w="0" w:type="dxa"/>
              <w:left w:w="108" w:type="dxa"/>
              <w:bottom w:w="0" w:type="dxa"/>
              <w:right w:w="108" w:type="dxa"/>
            </w:tcMar>
            <w:hideMark/>
          </w:tcPr>
          <w:p w14:paraId="4AA66FE4" w14:textId="30E34B8F" w:rsidR="004201D0" w:rsidRPr="007F574D" w:rsidRDefault="004201D0" w:rsidP="007F574D">
            <w:pPr>
              <w:pStyle w:val="TableHead"/>
            </w:pPr>
            <w:r w:rsidRPr="007F574D">
              <w:t>Scenario</w:t>
            </w:r>
          </w:p>
        </w:tc>
        <w:tc>
          <w:tcPr>
            <w:tcW w:w="1028" w:type="pct"/>
            <w:tcBorders>
              <w:top w:val="single" w:sz="4" w:space="0" w:color="auto"/>
              <w:bottom w:val="single" w:sz="4" w:space="0" w:color="auto"/>
            </w:tcBorders>
            <w:shd w:val="clear" w:color="auto" w:fill="5C2946"/>
          </w:tcPr>
          <w:p w14:paraId="6980968F" w14:textId="2298060A" w:rsidR="004201D0" w:rsidRPr="007F574D" w:rsidRDefault="004201D0" w:rsidP="007F574D">
            <w:pPr>
              <w:pStyle w:val="TableHead"/>
            </w:pPr>
            <w:r w:rsidRPr="007F574D">
              <w:t>Amount handled/</w:t>
            </w:r>
            <w:r w:rsidR="007F574D">
              <w:br/>
            </w:r>
            <w:r w:rsidRPr="007F574D">
              <w:t>area treated</w:t>
            </w:r>
          </w:p>
        </w:tc>
        <w:tc>
          <w:tcPr>
            <w:tcW w:w="797" w:type="pct"/>
            <w:tcBorders>
              <w:top w:val="single" w:sz="4" w:space="0" w:color="auto"/>
              <w:bottom w:val="single" w:sz="4" w:space="0" w:color="auto"/>
            </w:tcBorders>
            <w:shd w:val="clear" w:color="auto" w:fill="5C2946"/>
          </w:tcPr>
          <w:p w14:paraId="7ADAD4F6" w14:textId="04247150" w:rsidR="004201D0" w:rsidRPr="007F574D" w:rsidRDefault="004201D0" w:rsidP="007F574D">
            <w:pPr>
              <w:pStyle w:val="TableHead"/>
            </w:pPr>
            <w:r w:rsidRPr="007F574D">
              <w:t>MOE</w:t>
            </w:r>
            <w:r w:rsidRPr="007F574D">
              <w:rPr>
                <w:vertAlign w:val="superscript"/>
              </w:rPr>
              <w:t>1</w:t>
            </w:r>
            <w:r w:rsidRPr="007F574D">
              <w:t xml:space="preserve"> with </w:t>
            </w:r>
            <w:r w:rsidR="002543DB" w:rsidRPr="007F574D">
              <w:t xml:space="preserve">modelled </w:t>
            </w:r>
            <w:r w:rsidRPr="007F574D">
              <w:t>PPE</w:t>
            </w:r>
            <w:r w:rsidRPr="007F574D">
              <w:rPr>
                <w:vertAlign w:val="superscript"/>
              </w:rPr>
              <w:t>2</w:t>
            </w:r>
            <w:r w:rsidRPr="007F574D">
              <w:t xml:space="preserve"> </w:t>
            </w:r>
          </w:p>
        </w:tc>
      </w:tr>
      <w:tr w:rsidR="004201D0" w:rsidRPr="00B6173C" w14:paraId="19884F1B" w14:textId="079ECA87" w:rsidTr="004201D0">
        <w:tc>
          <w:tcPr>
            <w:tcW w:w="1774" w:type="pct"/>
            <w:tcBorders>
              <w:top w:val="single" w:sz="4" w:space="0" w:color="auto"/>
              <w:bottom w:val="single" w:sz="4" w:space="0" w:color="auto"/>
            </w:tcBorders>
            <w:tcMar>
              <w:top w:w="0" w:type="dxa"/>
              <w:left w:w="108" w:type="dxa"/>
              <w:bottom w:w="0" w:type="dxa"/>
              <w:right w:w="108" w:type="dxa"/>
            </w:tcMar>
            <w:hideMark/>
          </w:tcPr>
          <w:p w14:paraId="44A0DF37" w14:textId="71CC9869" w:rsidR="004201D0" w:rsidRPr="00B6173C" w:rsidRDefault="004201D0" w:rsidP="004D613D">
            <w:pPr>
              <w:pStyle w:val="TableText"/>
            </w:pPr>
            <w:r w:rsidRPr="00B6173C">
              <w:t>Backpack sprayer</w:t>
            </w:r>
          </w:p>
        </w:tc>
        <w:tc>
          <w:tcPr>
            <w:tcW w:w="1401" w:type="pct"/>
            <w:tcBorders>
              <w:top w:val="single" w:sz="4" w:space="0" w:color="auto"/>
              <w:bottom w:val="single" w:sz="4" w:space="0" w:color="auto"/>
            </w:tcBorders>
            <w:tcMar>
              <w:top w:w="0" w:type="dxa"/>
              <w:left w:w="108" w:type="dxa"/>
              <w:bottom w:w="0" w:type="dxa"/>
              <w:right w:w="108" w:type="dxa"/>
            </w:tcMar>
            <w:hideMark/>
          </w:tcPr>
          <w:p w14:paraId="6AA00FBA" w14:textId="1F5E24A9" w:rsidR="004201D0" w:rsidRPr="00B6173C" w:rsidRDefault="004201D0" w:rsidP="004D613D">
            <w:pPr>
              <w:pStyle w:val="TableText"/>
            </w:pPr>
            <w:r w:rsidRPr="00B6173C">
              <w:t>Structural/surface</w:t>
            </w:r>
            <w:r w:rsidRPr="00B6173C">
              <w:rPr>
                <w:vertAlign w:val="superscript"/>
              </w:rPr>
              <w:t>3</w:t>
            </w:r>
          </w:p>
        </w:tc>
        <w:tc>
          <w:tcPr>
            <w:tcW w:w="1028" w:type="pct"/>
            <w:tcBorders>
              <w:top w:val="single" w:sz="4" w:space="0" w:color="auto"/>
              <w:bottom w:val="single" w:sz="4" w:space="0" w:color="auto"/>
            </w:tcBorders>
          </w:tcPr>
          <w:p w14:paraId="417CC743" w14:textId="55BEC69A" w:rsidR="004201D0" w:rsidRPr="00B6173C" w:rsidRDefault="004201D0" w:rsidP="004D613D">
            <w:pPr>
              <w:pStyle w:val="TableText"/>
            </w:pPr>
            <w:r w:rsidRPr="00B6173C">
              <w:t>150 L</w:t>
            </w:r>
          </w:p>
        </w:tc>
        <w:tc>
          <w:tcPr>
            <w:tcW w:w="797" w:type="pct"/>
            <w:tcBorders>
              <w:top w:val="single" w:sz="4" w:space="0" w:color="auto"/>
              <w:bottom w:val="single" w:sz="4" w:space="0" w:color="auto"/>
            </w:tcBorders>
          </w:tcPr>
          <w:p w14:paraId="10E44C80" w14:textId="74E48F4F" w:rsidR="004201D0" w:rsidRPr="00B6173C" w:rsidRDefault="004201D0" w:rsidP="004D613D">
            <w:pPr>
              <w:pStyle w:val="TableText"/>
            </w:pPr>
            <w:r w:rsidRPr="00B6173C">
              <w:t>45</w:t>
            </w:r>
          </w:p>
        </w:tc>
      </w:tr>
      <w:tr w:rsidR="004201D0" w:rsidRPr="00B6173C" w14:paraId="36182F88" w14:textId="4859178C" w:rsidTr="004201D0">
        <w:tc>
          <w:tcPr>
            <w:tcW w:w="1774" w:type="pct"/>
            <w:tcBorders>
              <w:top w:val="single" w:sz="4" w:space="0" w:color="auto"/>
              <w:bottom w:val="single" w:sz="4" w:space="0" w:color="auto"/>
            </w:tcBorders>
            <w:tcMar>
              <w:top w:w="0" w:type="dxa"/>
              <w:left w:w="108" w:type="dxa"/>
              <w:bottom w:w="0" w:type="dxa"/>
              <w:right w:w="108" w:type="dxa"/>
            </w:tcMar>
            <w:hideMark/>
          </w:tcPr>
          <w:p w14:paraId="1D4F6DF1" w14:textId="0320509B" w:rsidR="004201D0" w:rsidRPr="00B6173C" w:rsidRDefault="004201D0" w:rsidP="004D613D">
            <w:pPr>
              <w:pStyle w:val="TableText"/>
            </w:pPr>
            <w:r w:rsidRPr="00B6173C">
              <w:t>Manually pressurized hand wand</w:t>
            </w:r>
          </w:p>
        </w:tc>
        <w:tc>
          <w:tcPr>
            <w:tcW w:w="1401" w:type="pct"/>
            <w:tcBorders>
              <w:top w:val="single" w:sz="4" w:space="0" w:color="auto"/>
              <w:bottom w:val="single" w:sz="4" w:space="0" w:color="auto"/>
            </w:tcBorders>
            <w:tcMar>
              <w:top w:w="0" w:type="dxa"/>
              <w:left w:w="108" w:type="dxa"/>
              <w:bottom w:w="0" w:type="dxa"/>
              <w:right w:w="108" w:type="dxa"/>
            </w:tcMar>
            <w:hideMark/>
          </w:tcPr>
          <w:p w14:paraId="0B3973B2" w14:textId="099E5914" w:rsidR="004201D0" w:rsidRPr="00B6173C" w:rsidRDefault="004201D0" w:rsidP="004D613D">
            <w:pPr>
              <w:pStyle w:val="TableText"/>
            </w:pPr>
            <w:r w:rsidRPr="00B6173C">
              <w:t>Structural/surface</w:t>
            </w:r>
            <w:r w:rsidR="00741712" w:rsidRPr="00B6173C">
              <w:rPr>
                <w:vertAlign w:val="superscript"/>
              </w:rPr>
              <w:t>3</w:t>
            </w:r>
          </w:p>
        </w:tc>
        <w:tc>
          <w:tcPr>
            <w:tcW w:w="1028" w:type="pct"/>
            <w:tcBorders>
              <w:top w:val="single" w:sz="4" w:space="0" w:color="auto"/>
              <w:bottom w:val="single" w:sz="4" w:space="0" w:color="auto"/>
            </w:tcBorders>
          </w:tcPr>
          <w:p w14:paraId="5C19DE21" w14:textId="330CAC4B" w:rsidR="004201D0" w:rsidRPr="00B6173C" w:rsidRDefault="004201D0" w:rsidP="004D613D">
            <w:pPr>
              <w:pStyle w:val="TableText"/>
            </w:pPr>
            <w:r w:rsidRPr="00B6173C">
              <w:t>150 L</w:t>
            </w:r>
          </w:p>
        </w:tc>
        <w:tc>
          <w:tcPr>
            <w:tcW w:w="797" w:type="pct"/>
            <w:tcBorders>
              <w:top w:val="single" w:sz="4" w:space="0" w:color="auto"/>
              <w:bottom w:val="single" w:sz="4" w:space="0" w:color="auto"/>
            </w:tcBorders>
          </w:tcPr>
          <w:p w14:paraId="34A29054" w14:textId="7F5AC9C0" w:rsidR="004201D0" w:rsidRPr="00B6173C" w:rsidRDefault="004201D0" w:rsidP="004D613D">
            <w:pPr>
              <w:pStyle w:val="TableText"/>
            </w:pPr>
            <w:r w:rsidRPr="00B6173C">
              <w:t>11</w:t>
            </w:r>
          </w:p>
        </w:tc>
      </w:tr>
      <w:tr w:rsidR="004201D0" w:rsidRPr="00B6173C" w14:paraId="6D757C64" w14:textId="77777777" w:rsidTr="004201D0">
        <w:tc>
          <w:tcPr>
            <w:tcW w:w="1774" w:type="pct"/>
            <w:tcBorders>
              <w:top w:val="single" w:sz="4" w:space="0" w:color="auto"/>
              <w:bottom w:val="single" w:sz="4" w:space="0" w:color="auto"/>
            </w:tcBorders>
            <w:tcMar>
              <w:top w:w="0" w:type="dxa"/>
              <w:left w:w="108" w:type="dxa"/>
              <w:bottom w:w="0" w:type="dxa"/>
              <w:right w:w="108" w:type="dxa"/>
            </w:tcMar>
          </w:tcPr>
          <w:p w14:paraId="2C485DD9" w14:textId="09C10CB3" w:rsidR="004201D0" w:rsidRPr="00B6173C" w:rsidRDefault="004201D0" w:rsidP="004D613D">
            <w:pPr>
              <w:pStyle w:val="TableText"/>
            </w:pPr>
            <w:r w:rsidRPr="00B6173C">
              <w:t>Mechanically pressurized handgun</w:t>
            </w:r>
          </w:p>
        </w:tc>
        <w:tc>
          <w:tcPr>
            <w:tcW w:w="1401" w:type="pct"/>
            <w:tcBorders>
              <w:top w:val="single" w:sz="4" w:space="0" w:color="auto"/>
              <w:bottom w:val="single" w:sz="4" w:space="0" w:color="auto"/>
            </w:tcBorders>
            <w:tcMar>
              <w:top w:w="0" w:type="dxa"/>
              <w:left w:w="108" w:type="dxa"/>
              <w:bottom w:w="0" w:type="dxa"/>
              <w:right w:w="108" w:type="dxa"/>
            </w:tcMar>
          </w:tcPr>
          <w:p w14:paraId="6F4519E2" w14:textId="3BBFEAAF" w:rsidR="004201D0" w:rsidRPr="00B6173C" w:rsidRDefault="004201D0" w:rsidP="004D613D">
            <w:pPr>
              <w:pStyle w:val="TableText"/>
            </w:pPr>
            <w:r w:rsidRPr="00B6173C">
              <w:t>Structural/surface</w:t>
            </w:r>
            <w:r w:rsidR="00741712" w:rsidRPr="00B6173C">
              <w:rPr>
                <w:vertAlign w:val="superscript"/>
              </w:rPr>
              <w:t>3</w:t>
            </w:r>
          </w:p>
        </w:tc>
        <w:tc>
          <w:tcPr>
            <w:tcW w:w="1028" w:type="pct"/>
            <w:tcBorders>
              <w:top w:val="single" w:sz="4" w:space="0" w:color="auto"/>
              <w:bottom w:val="single" w:sz="4" w:space="0" w:color="auto"/>
            </w:tcBorders>
          </w:tcPr>
          <w:p w14:paraId="48FEDAF4" w14:textId="6E13979E" w:rsidR="004201D0" w:rsidRPr="00B6173C" w:rsidRDefault="004201D0" w:rsidP="004D613D">
            <w:pPr>
              <w:pStyle w:val="TableText"/>
            </w:pPr>
            <w:r w:rsidRPr="00B6173C">
              <w:t>4</w:t>
            </w:r>
            <w:r w:rsidR="007F574D">
              <w:t>,</w:t>
            </w:r>
            <w:r w:rsidRPr="00B6173C">
              <w:t>000 L</w:t>
            </w:r>
          </w:p>
        </w:tc>
        <w:tc>
          <w:tcPr>
            <w:tcW w:w="797" w:type="pct"/>
            <w:tcBorders>
              <w:top w:val="single" w:sz="4" w:space="0" w:color="auto"/>
              <w:bottom w:val="single" w:sz="4" w:space="0" w:color="auto"/>
            </w:tcBorders>
          </w:tcPr>
          <w:p w14:paraId="020AD350" w14:textId="58FAB4EC" w:rsidR="004201D0" w:rsidRPr="00B6173C" w:rsidRDefault="004201D0" w:rsidP="004D613D">
            <w:pPr>
              <w:pStyle w:val="TableText"/>
            </w:pPr>
            <w:r w:rsidRPr="00B6173C">
              <w:t>7</w:t>
            </w:r>
          </w:p>
        </w:tc>
      </w:tr>
      <w:tr w:rsidR="004201D0" w:rsidRPr="00B6173C" w14:paraId="2CB0E5D1" w14:textId="77777777" w:rsidTr="004201D0">
        <w:tc>
          <w:tcPr>
            <w:tcW w:w="1774" w:type="pct"/>
            <w:tcBorders>
              <w:top w:val="single" w:sz="4" w:space="0" w:color="auto"/>
              <w:bottom w:val="single" w:sz="4" w:space="0" w:color="auto"/>
            </w:tcBorders>
            <w:tcMar>
              <w:top w:w="0" w:type="dxa"/>
              <w:left w:w="108" w:type="dxa"/>
              <w:bottom w:w="0" w:type="dxa"/>
              <w:right w:w="108" w:type="dxa"/>
            </w:tcMar>
          </w:tcPr>
          <w:p w14:paraId="24BAE60F" w14:textId="4E10DFF5" w:rsidR="004201D0" w:rsidRPr="00B6173C" w:rsidRDefault="004201D0" w:rsidP="004D613D">
            <w:pPr>
              <w:pStyle w:val="TableText"/>
            </w:pPr>
            <w:r w:rsidRPr="00B6173C">
              <w:t>Mechanically pressurized handgun</w:t>
            </w:r>
          </w:p>
        </w:tc>
        <w:tc>
          <w:tcPr>
            <w:tcW w:w="1401" w:type="pct"/>
            <w:tcBorders>
              <w:top w:val="single" w:sz="4" w:space="0" w:color="auto"/>
              <w:bottom w:val="single" w:sz="4" w:space="0" w:color="auto"/>
            </w:tcBorders>
            <w:tcMar>
              <w:top w:w="0" w:type="dxa"/>
              <w:left w:w="108" w:type="dxa"/>
              <w:bottom w:w="0" w:type="dxa"/>
              <w:right w:w="108" w:type="dxa"/>
            </w:tcMar>
          </w:tcPr>
          <w:p w14:paraId="311885F2" w14:textId="7DF0963A" w:rsidR="004201D0" w:rsidRPr="00B6173C" w:rsidRDefault="004201D0" w:rsidP="004D613D">
            <w:pPr>
              <w:pStyle w:val="TableText"/>
            </w:pPr>
            <w:r w:rsidRPr="00B6173C">
              <w:t>Poultry shed (including litter, walls and roof)</w:t>
            </w:r>
          </w:p>
        </w:tc>
        <w:tc>
          <w:tcPr>
            <w:tcW w:w="1028" w:type="pct"/>
            <w:tcBorders>
              <w:top w:val="single" w:sz="4" w:space="0" w:color="auto"/>
              <w:bottom w:val="single" w:sz="4" w:space="0" w:color="auto"/>
            </w:tcBorders>
          </w:tcPr>
          <w:p w14:paraId="14D76D1C" w14:textId="32493E0E" w:rsidR="004201D0" w:rsidRPr="00B6173C" w:rsidRDefault="004201D0" w:rsidP="004D613D">
            <w:pPr>
              <w:pStyle w:val="TableText"/>
            </w:pPr>
            <w:r w:rsidRPr="00B6173C">
              <w:t>0.8 ha</w:t>
            </w:r>
          </w:p>
        </w:tc>
        <w:tc>
          <w:tcPr>
            <w:tcW w:w="797" w:type="pct"/>
            <w:tcBorders>
              <w:top w:val="single" w:sz="4" w:space="0" w:color="auto"/>
              <w:bottom w:val="single" w:sz="4" w:space="0" w:color="auto"/>
            </w:tcBorders>
          </w:tcPr>
          <w:p w14:paraId="2163879D" w14:textId="24FBAA69" w:rsidR="004201D0" w:rsidRPr="00B6173C" w:rsidRDefault="004201D0" w:rsidP="004D613D">
            <w:pPr>
              <w:pStyle w:val="TableText"/>
            </w:pPr>
            <w:r w:rsidRPr="00B6173C">
              <w:t>25</w:t>
            </w:r>
          </w:p>
        </w:tc>
      </w:tr>
    </w:tbl>
    <w:p w14:paraId="07E4A982" w14:textId="570CC478" w:rsidR="004D613D" w:rsidRPr="00B6173C" w:rsidRDefault="004D613D" w:rsidP="007F574D">
      <w:pPr>
        <w:pStyle w:val="SourceTableNote"/>
        <w:rPr>
          <w:sz w:val="19"/>
          <w:vertAlign w:val="superscript"/>
        </w:rPr>
      </w:pPr>
      <w:bookmarkStart w:id="84" w:name="_Hlk153890193"/>
      <w:bookmarkEnd w:id="83"/>
      <w:r w:rsidRPr="00B6173C">
        <w:rPr>
          <w:vertAlign w:val="superscript"/>
        </w:rPr>
        <w:t xml:space="preserve">1 </w:t>
      </w:r>
      <w:r w:rsidRPr="00B6173C">
        <w:t>Acceptable MOE&gt;100</w:t>
      </w:r>
    </w:p>
    <w:p w14:paraId="7EA9E909" w14:textId="2F81688B" w:rsidR="004D613D" w:rsidRPr="00B6173C" w:rsidRDefault="004D613D" w:rsidP="007F574D">
      <w:pPr>
        <w:pStyle w:val="SourceTableNote"/>
        <w:rPr>
          <w:szCs w:val="16"/>
        </w:rPr>
      </w:pPr>
      <w:r w:rsidRPr="00B6173C">
        <w:rPr>
          <w:sz w:val="19"/>
          <w:vertAlign w:val="superscript"/>
        </w:rPr>
        <w:t>2</w:t>
      </w:r>
      <w:r w:rsidRPr="00B6173C">
        <w:rPr>
          <w:szCs w:val="16"/>
          <w:vertAlign w:val="superscript"/>
        </w:rPr>
        <w:t xml:space="preserve"> </w:t>
      </w:r>
      <w:r w:rsidRPr="00B6173C">
        <w:rPr>
          <w:szCs w:val="16"/>
        </w:rPr>
        <w:t>Double layer of clothing, chemical resistant gloves and PF50 (full face) respirator. OPHEC does not include data for exposure mitigation with chemical resistant hat, and there is no engineering control available to mitigate risk for these application methods.</w:t>
      </w:r>
    </w:p>
    <w:p w14:paraId="31D1E661" w14:textId="4B980C12" w:rsidR="004D613D" w:rsidRPr="00B6173C" w:rsidRDefault="004D613D" w:rsidP="007F574D">
      <w:pPr>
        <w:pStyle w:val="SourceTableNote"/>
        <w:rPr>
          <w:sz w:val="19"/>
        </w:rPr>
      </w:pPr>
      <w:r w:rsidRPr="00B6173C">
        <w:rPr>
          <w:szCs w:val="16"/>
          <w:vertAlign w:val="superscript"/>
        </w:rPr>
        <w:t xml:space="preserve">3 </w:t>
      </w:r>
      <w:r w:rsidRPr="00B6173C">
        <w:rPr>
          <w:szCs w:val="16"/>
        </w:rPr>
        <w:t>Structural treatments include cereal grain storage on farms, produce stores, feed and flour mills, warehouses and processing plants, transport equipment and animal feed bins</w:t>
      </w:r>
      <w:r w:rsidR="00EA1120" w:rsidRPr="00B6173C">
        <w:rPr>
          <w:szCs w:val="16"/>
        </w:rPr>
        <w:t>,</w:t>
      </w:r>
      <w:r w:rsidRPr="00B6173C">
        <w:rPr>
          <w:szCs w:val="16"/>
        </w:rPr>
        <w:t xml:space="preserve"> and surface treatment includes bulk stored cereal grain (surface application) and stacks of grain bags</w:t>
      </w:r>
      <w:r w:rsidR="007F574D">
        <w:rPr>
          <w:szCs w:val="16"/>
        </w:rPr>
        <w:t>.</w:t>
      </w:r>
    </w:p>
    <w:p w14:paraId="01487D67" w14:textId="77777777" w:rsidR="00446196" w:rsidRPr="00B6173C" w:rsidRDefault="00446196" w:rsidP="00E23947">
      <w:pPr>
        <w:pStyle w:val="Heading3"/>
      </w:pPr>
      <w:bookmarkStart w:id="85" w:name="_Toc163466113"/>
      <w:bookmarkEnd w:id="84"/>
      <w:r w:rsidRPr="00B6173C">
        <w:t>Field crops</w:t>
      </w:r>
      <w:bookmarkEnd w:id="85"/>
    </w:p>
    <w:p w14:paraId="0CD2DF13" w14:textId="3C140A64" w:rsidR="00C936E7" w:rsidRPr="00B6173C" w:rsidRDefault="00C936E7" w:rsidP="00C936E7">
      <w:pPr>
        <w:pStyle w:val="Heading4"/>
      </w:pPr>
      <w:r w:rsidRPr="00B6173C">
        <w:t>Ground</w:t>
      </w:r>
      <w:r w:rsidR="00741712" w:rsidRPr="00B6173C">
        <w:t>-based</w:t>
      </w:r>
      <w:r w:rsidRPr="00B6173C">
        <w:t xml:space="preserve"> application</w:t>
      </w:r>
    </w:p>
    <w:p w14:paraId="6823787A" w14:textId="227278DB" w:rsidR="004201D0" w:rsidRPr="00B6173C" w:rsidRDefault="004201D0" w:rsidP="004201D0">
      <w:pPr>
        <w:pStyle w:val="Heading5"/>
      </w:pPr>
      <w:r w:rsidRPr="00B6173C">
        <w:t>Groundboom</w:t>
      </w:r>
      <w:r w:rsidR="00B742F8" w:rsidRPr="00B6173C">
        <w:t xml:space="preserve"> application</w:t>
      </w:r>
    </w:p>
    <w:p w14:paraId="30023DB5" w14:textId="582ECB4F" w:rsidR="00C869E1" w:rsidRPr="00B6173C" w:rsidRDefault="0076261D" w:rsidP="00C936E7">
      <w:pPr>
        <w:pStyle w:val="NormalText"/>
      </w:pPr>
      <w:r w:rsidRPr="00B6173C">
        <w:t>T</w:t>
      </w:r>
      <w:r w:rsidR="00C936E7" w:rsidRPr="00B6173C">
        <w:t>he</w:t>
      </w:r>
      <w:r w:rsidR="00446196" w:rsidRPr="00B6173C">
        <w:t xml:space="preserve"> basic assumptions for groundboom application to field crops is a default area treated per day of 50</w:t>
      </w:r>
      <w:r w:rsidR="007F574D">
        <w:t> </w:t>
      </w:r>
      <w:r w:rsidR="00446196" w:rsidRPr="00B6173C">
        <w:t>hectares</w:t>
      </w:r>
      <w:r w:rsidRPr="00B6173C">
        <w:t xml:space="preserve">, as noted in </w:t>
      </w:r>
      <w:r w:rsidRPr="00B6173C">
        <w:fldChar w:fldCharType="begin"/>
      </w:r>
      <w:r w:rsidRPr="00B6173C">
        <w:instrText xml:space="preserve"> REF _Ref158630508 \h </w:instrText>
      </w:r>
      <w:r w:rsidRPr="00B6173C">
        <w:fldChar w:fldCharType="separate"/>
      </w:r>
      <w:r w:rsidR="00EF3423" w:rsidRPr="00B6173C">
        <w:t xml:space="preserve">Table </w:t>
      </w:r>
      <w:r w:rsidR="00EF3423">
        <w:rPr>
          <w:noProof/>
        </w:rPr>
        <w:t>7</w:t>
      </w:r>
      <w:r w:rsidRPr="00B6173C">
        <w:fldChar w:fldCharType="end"/>
      </w:r>
      <w:r w:rsidR="00C869E1" w:rsidRPr="00B6173C">
        <w:t>. It is</w:t>
      </w:r>
      <w:r w:rsidR="00C936E7" w:rsidRPr="00B6173C">
        <w:t xml:space="preserve"> however </w:t>
      </w:r>
      <w:r w:rsidR="00446196" w:rsidRPr="00B6173C">
        <w:t>recogni</w:t>
      </w:r>
      <w:r w:rsidR="004A3C63">
        <w:t>s</w:t>
      </w:r>
      <w:r w:rsidR="00446196" w:rsidRPr="00B6173C">
        <w:t>ed</w:t>
      </w:r>
      <w:r w:rsidR="00C42693" w:rsidRPr="00B6173C">
        <w:t>,</w:t>
      </w:r>
      <w:r w:rsidR="00446196" w:rsidRPr="00B6173C">
        <w:t xml:space="preserve"> that modern groundboom equipment can cover a significantly greater area in a single workday, with boom widths approaching 50 m and typical speeds of application of approximately 20 km/hr. It is considered reasonable that a single operator could treat up to 600 ha in one day</w:t>
      </w:r>
      <w:r w:rsidRPr="00B6173C">
        <w:t>,</w:t>
      </w:r>
      <w:r w:rsidR="00C936E7" w:rsidRPr="00B6173C">
        <w:t xml:space="preserve"> </w:t>
      </w:r>
      <w:r w:rsidRPr="00B6173C">
        <w:t>or greater than 1</w:t>
      </w:r>
      <w:r w:rsidR="007F574D">
        <w:t>,</w:t>
      </w:r>
      <w:r w:rsidRPr="00B6173C">
        <w:t xml:space="preserve">000 ha/day </w:t>
      </w:r>
      <w:r w:rsidR="00C936E7" w:rsidRPr="00B6173C">
        <w:t>in broadacre scenarios.</w:t>
      </w:r>
    </w:p>
    <w:p w14:paraId="2C48A18E" w14:textId="7B7AADE5" w:rsidR="007F574D" w:rsidRDefault="00C936E7" w:rsidP="00C936E7">
      <w:pPr>
        <w:pStyle w:val="NormalText"/>
      </w:pPr>
      <w:r w:rsidRPr="00B6173C">
        <w:lastRenderedPageBreak/>
        <w:t xml:space="preserve">The outcomes for the exposure risk assessment for the use of fenitrothion in field crops and pasture </w:t>
      </w:r>
      <w:r w:rsidR="007F574D">
        <w:t>are</w:t>
      </w:r>
      <w:r w:rsidRPr="00B6173C">
        <w:t xml:space="preserve"> outlined in </w:t>
      </w:r>
      <w:r w:rsidR="004201D0" w:rsidRPr="00B6173C">
        <w:fldChar w:fldCharType="begin"/>
      </w:r>
      <w:r w:rsidR="004201D0" w:rsidRPr="00B6173C">
        <w:instrText xml:space="preserve"> REF _Ref158631329 \h </w:instrText>
      </w:r>
      <w:r w:rsidR="004201D0" w:rsidRPr="00B6173C">
        <w:fldChar w:fldCharType="separate"/>
      </w:r>
      <w:r w:rsidR="00EF3423" w:rsidRPr="00B6173C">
        <w:t xml:space="preserve">Table </w:t>
      </w:r>
      <w:r w:rsidR="00EF3423">
        <w:rPr>
          <w:noProof/>
        </w:rPr>
        <w:t>9</w:t>
      </w:r>
      <w:r w:rsidR="004201D0" w:rsidRPr="00B6173C">
        <w:fldChar w:fldCharType="end"/>
      </w:r>
      <w:r w:rsidR="00C869E1" w:rsidRPr="00B6173C">
        <w:t>. The field crops that are covered by these risk estimates below include those listed on the registered product labels: horticultural crops including cabbage, lettuce and tomatoes as well as pasture, pasture seed forage and cereal crops (including sorghum, lucerne, soybean, wheat, barley, oats, rice, millet, rye, triticale, and corn).</w:t>
      </w:r>
    </w:p>
    <w:p w14:paraId="2214D22E" w14:textId="337B6EAB" w:rsidR="007F574D" w:rsidRDefault="00C869E1" w:rsidP="00C936E7">
      <w:pPr>
        <w:pStyle w:val="NormalText"/>
      </w:pPr>
      <w:r w:rsidRPr="00B6173C">
        <w:t>It is recognised that the implementation of additional risk mitigation measures</w:t>
      </w:r>
      <w:r w:rsidR="0076261D" w:rsidRPr="00B6173C">
        <w:t xml:space="preserve"> </w:t>
      </w:r>
      <w:r w:rsidRPr="00B6173C">
        <w:t xml:space="preserve">will decrease individual exposure, translating to a higher margin of exposure. Therefore, </w:t>
      </w:r>
      <w:r w:rsidRPr="00B6173C">
        <w:fldChar w:fldCharType="begin"/>
      </w:r>
      <w:r w:rsidRPr="00B6173C">
        <w:instrText xml:space="preserve"> REF _Ref158631329 \h </w:instrText>
      </w:r>
      <w:r w:rsidRPr="00B6173C">
        <w:fldChar w:fldCharType="separate"/>
      </w:r>
      <w:r w:rsidR="00EF3423" w:rsidRPr="00B6173C">
        <w:t xml:space="preserve">Table </w:t>
      </w:r>
      <w:r w:rsidR="00EF3423">
        <w:rPr>
          <w:noProof/>
        </w:rPr>
        <w:t>9</w:t>
      </w:r>
      <w:r w:rsidRPr="00B6173C">
        <w:fldChar w:fldCharType="end"/>
      </w:r>
      <w:r w:rsidRPr="00B6173C">
        <w:t xml:space="preserve"> </w:t>
      </w:r>
      <w:r w:rsidR="00C936E7" w:rsidRPr="00B6173C">
        <w:t>includes</w:t>
      </w:r>
      <w:r w:rsidRPr="00B6173C">
        <w:t xml:space="preserve"> </w:t>
      </w:r>
      <w:r w:rsidR="0076261D" w:rsidRPr="00B6173C">
        <w:t xml:space="preserve">both </w:t>
      </w:r>
      <w:r w:rsidRPr="00B6173C">
        <w:t xml:space="preserve">the </w:t>
      </w:r>
      <w:r w:rsidR="00C936E7" w:rsidRPr="00B6173C">
        <w:t>minimum PPE</w:t>
      </w:r>
      <w:r w:rsidR="004201D0" w:rsidRPr="00B6173C">
        <w:t xml:space="preserve"> and/or engineering control</w:t>
      </w:r>
      <w:r w:rsidR="00C936E7" w:rsidRPr="00B6173C">
        <w:t xml:space="preserve"> require</w:t>
      </w:r>
      <w:r w:rsidRPr="00B6173C">
        <w:t>ments</w:t>
      </w:r>
      <w:r w:rsidR="00C936E7" w:rsidRPr="00B6173C">
        <w:t xml:space="preserve"> for the various product application rates at the default </w:t>
      </w:r>
      <w:r w:rsidRPr="00B6173C">
        <w:t xml:space="preserve">area treated rate of </w:t>
      </w:r>
      <w:r w:rsidR="00C936E7" w:rsidRPr="00B6173C">
        <w:t xml:space="preserve">50 ha/day, and </w:t>
      </w:r>
      <w:r w:rsidR="00850C69" w:rsidRPr="00B6173C">
        <w:t xml:space="preserve">the </w:t>
      </w:r>
      <w:r w:rsidR="00C936E7" w:rsidRPr="00B6173C">
        <w:t>maximum daily work rates permitted when</w:t>
      </w:r>
      <w:r w:rsidR="008E5492" w:rsidRPr="00B6173C">
        <w:t xml:space="preserve"> fully</w:t>
      </w:r>
      <w:r w:rsidR="00C936E7" w:rsidRPr="00B6173C">
        <w:t xml:space="preserve"> closed mixing and loading and closed cab application is used.</w:t>
      </w:r>
    </w:p>
    <w:p w14:paraId="6B0FEEA7" w14:textId="2DE9130B" w:rsidR="001B1AAC" w:rsidRPr="00B6173C" w:rsidRDefault="004201D0" w:rsidP="00C936E7">
      <w:pPr>
        <w:pStyle w:val="NormalText"/>
      </w:pPr>
      <w:r w:rsidRPr="00B6173C">
        <w:t>The use of closed mixing and loading systems (i.e. addition of sealed, lockable valves resulting in closed transfer of the product from its packaging to the spray tank) minimi</w:t>
      </w:r>
      <w:r w:rsidR="007F574D">
        <w:t>s</w:t>
      </w:r>
      <w:r w:rsidRPr="00B6173C">
        <w:t>es operational exposure, but it is noted that the APVMA does not currently have eviden</w:t>
      </w:r>
      <w:r w:rsidR="00C869E1" w:rsidRPr="00B6173C">
        <w:t>ce</w:t>
      </w:r>
      <w:r w:rsidRPr="00B6173C">
        <w:t xml:space="preserve"> that</w:t>
      </w:r>
      <w:r w:rsidR="00C869E1" w:rsidRPr="00B6173C">
        <w:t xml:space="preserve"> </w:t>
      </w:r>
      <w:r w:rsidRPr="00B6173C">
        <w:t>use of this engineering control could be feasibly implemented and managed.</w:t>
      </w:r>
    </w:p>
    <w:p w14:paraId="321D23B1" w14:textId="169525D5" w:rsidR="00D97581" w:rsidRPr="00B6173C" w:rsidRDefault="00D97581" w:rsidP="00D97581">
      <w:pPr>
        <w:pStyle w:val="Caption"/>
      </w:pPr>
      <w:bookmarkStart w:id="86" w:name="_Ref158631329"/>
      <w:bookmarkStart w:id="87" w:name="_Toc158365313"/>
      <w:bookmarkStart w:id="88" w:name="_Toc158365516"/>
      <w:bookmarkStart w:id="89" w:name="_Toc158365651"/>
      <w:bookmarkStart w:id="90" w:name="_Toc158365685"/>
      <w:bookmarkStart w:id="91" w:name="_Toc158714042"/>
      <w:bookmarkStart w:id="92" w:name="_Toc163467954"/>
      <w:r w:rsidRPr="00B6173C">
        <w:t xml:space="preserve">Table </w:t>
      </w:r>
      <w:r w:rsidRPr="00B6173C">
        <w:fldChar w:fldCharType="begin"/>
      </w:r>
      <w:r w:rsidRPr="00B6173C">
        <w:instrText xml:space="preserve"> SEQ Table \* ARABIC </w:instrText>
      </w:r>
      <w:r w:rsidRPr="00B6173C">
        <w:fldChar w:fldCharType="separate"/>
      </w:r>
      <w:r w:rsidR="00EF3423">
        <w:rPr>
          <w:noProof/>
        </w:rPr>
        <w:t>9</w:t>
      </w:r>
      <w:r w:rsidRPr="00B6173C">
        <w:fldChar w:fldCharType="end"/>
      </w:r>
      <w:bookmarkEnd w:id="86"/>
      <w:r w:rsidRPr="00B6173C">
        <w:t>:</w:t>
      </w:r>
      <w:r w:rsidRPr="00B6173C">
        <w:tab/>
        <w:t xml:space="preserve">Risk estimates for the use of fenitrothion in field crops </w:t>
      </w:r>
      <w:r w:rsidR="00741712" w:rsidRPr="00B6173C">
        <w:t>using groundboom</w:t>
      </w:r>
      <w:r w:rsidR="00B81873" w:rsidRPr="00B6173C">
        <w:t xml:space="preserve"> </w:t>
      </w:r>
      <w:r w:rsidRPr="00B6173C">
        <w:t>application</w:t>
      </w:r>
      <w:bookmarkEnd w:id="87"/>
      <w:bookmarkEnd w:id="88"/>
      <w:bookmarkEnd w:id="89"/>
      <w:bookmarkEnd w:id="90"/>
      <w:bookmarkEnd w:id="91"/>
      <w:bookmarkEnd w:id="92"/>
    </w:p>
    <w:tbl>
      <w:tblPr>
        <w:tblW w:w="5074" w:type="pct"/>
        <w:tblLayout w:type="fixed"/>
        <w:tblLook w:val="0000" w:firstRow="0" w:lastRow="0" w:firstColumn="0" w:lastColumn="0" w:noHBand="0" w:noVBand="0"/>
      </w:tblPr>
      <w:tblGrid>
        <w:gridCol w:w="2127"/>
        <w:gridCol w:w="1275"/>
        <w:gridCol w:w="1276"/>
        <w:gridCol w:w="2268"/>
        <w:gridCol w:w="851"/>
        <w:gridCol w:w="1134"/>
        <w:gridCol w:w="850"/>
      </w:tblGrid>
      <w:tr w:rsidR="00741712" w:rsidRPr="00B6173C" w14:paraId="21C66A04" w14:textId="77777777" w:rsidTr="007F574D">
        <w:trPr>
          <w:cantSplit/>
          <w:tblHeader/>
        </w:trPr>
        <w:tc>
          <w:tcPr>
            <w:tcW w:w="2127" w:type="dxa"/>
            <w:tcBorders>
              <w:top w:val="single" w:sz="4" w:space="0" w:color="auto"/>
              <w:bottom w:val="single" w:sz="4" w:space="0" w:color="auto"/>
            </w:tcBorders>
            <w:shd w:val="clear" w:color="auto" w:fill="5C2946"/>
            <w:noWrap/>
          </w:tcPr>
          <w:p w14:paraId="5AFA92B7" w14:textId="77777777" w:rsidR="00741712" w:rsidRPr="00B6173C" w:rsidRDefault="00741712" w:rsidP="007F574D">
            <w:pPr>
              <w:pStyle w:val="TableHead"/>
            </w:pPr>
            <w:bookmarkStart w:id="93" w:name="_Hlk157598223"/>
            <w:bookmarkStart w:id="94" w:name="_Hlk157682943"/>
            <w:r w:rsidRPr="00B6173C">
              <w:t>Crop</w:t>
            </w:r>
          </w:p>
        </w:tc>
        <w:tc>
          <w:tcPr>
            <w:tcW w:w="1275" w:type="dxa"/>
            <w:tcBorders>
              <w:top w:val="single" w:sz="4" w:space="0" w:color="auto"/>
              <w:bottom w:val="single" w:sz="4" w:space="0" w:color="auto"/>
            </w:tcBorders>
            <w:shd w:val="clear" w:color="auto" w:fill="5C2946"/>
          </w:tcPr>
          <w:p w14:paraId="59DB5DCE" w14:textId="528323BC" w:rsidR="00741712" w:rsidRPr="00B6173C" w:rsidRDefault="00741712" w:rsidP="007F574D">
            <w:pPr>
              <w:pStyle w:val="TableHead"/>
            </w:pPr>
            <w:r w:rsidRPr="00B6173C">
              <w:t xml:space="preserve">Application </w:t>
            </w:r>
            <w:r w:rsidR="007F574D">
              <w:t>r</w:t>
            </w:r>
            <w:r w:rsidRPr="00B6173C">
              <w:t>ate</w:t>
            </w:r>
            <w:r w:rsidRPr="00B6173C">
              <w:br/>
              <w:t>(g ac/ha)</w:t>
            </w:r>
          </w:p>
        </w:tc>
        <w:tc>
          <w:tcPr>
            <w:tcW w:w="1276" w:type="dxa"/>
            <w:tcBorders>
              <w:top w:val="single" w:sz="4" w:space="0" w:color="auto"/>
              <w:bottom w:val="single" w:sz="4" w:space="0" w:color="auto"/>
            </w:tcBorders>
            <w:shd w:val="clear" w:color="auto" w:fill="5C2946"/>
          </w:tcPr>
          <w:p w14:paraId="5E039B93" w14:textId="602DDD61" w:rsidR="00741712" w:rsidRPr="00B6173C" w:rsidRDefault="00741712" w:rsidP="007F574D">
            <w:pPr>
              <w:pStyle w:val="TableHead"/>
            </w:pPr>
            <w:r w:rsidRPr="00B6173C">
              <w:t>Area treated/day (ha)</w:t>
            </w:r>
          </w:p>
        </w:tc>
        <w:tc>
          <w:tcPr>
            <w:tcW w:w="2268" w:type="dxa"/>
            <w:tcBorders>
              <w:top w:val="single" w:sz="4" w:space="0" w:color="auto"/>
              <w:bottom w:val="single" w:sz="4" w:space="0" w:color="auto"/>
            </w:tcBorders>
            <w:shd w:val="clear" w:color="auto" w:fill="5C2946"/>
          </w:tcPr>
          <w:p w14:paraId="4B7441B3" w14:textId="369DFB46" w:rsidR="00741712" w:rsidRPr="00B6173C" w:rsidRDefault="00741712" w:rsidP="007F574D">
            <w:pPr>
              <w:pStyle w:val="TableHead"/>
            </w:pPr>
            <w:r w:rsidRPr="00B6173C">
              <w:t>Minimum PPE and/or engineering controls required in modelled scenario</w:t>
            </w:r>
          </w:p>
        </w:tc>
        <w:tc>
          <w:tcPr>
            <w:tcW w:w="851" w:type="dxa"/>
            <w:tcBorders>
              <w:top w:val="single" w:sz="4" w:space="0" w:color="auto"/>
              <w:bottom w:val="single" w:sz="4" w:space="0" w:color="auto"/>
            </w:tcBorders>
            <w:shd w:val="clear" w:color="auto" w:fill="5C2946"/>
          </w:tcPr>
          <w:p w14:paraId="5B2C0F8A" w14:textId="472373F4" w:rsidR="00741712" w:rsidRPr="00B6173C" w:rsidRDefault="00741712" w:rsidP="007F574D">
            <w:pPr>
              <w:pStyle w:val="TableHead"/>
              <w:jc w:val="right"/>
            </w:pPr>
            <w:r w:rsidRPr="00B6173C">
              <w:t>Mixer/</w:t>
            </w:r>
            <w:r w:rsidRPr="00B6173C">
              <w:br/>
            </w:r>
            <w:r w:rsidR="007F574D">
              <w:t>l</w:t>
            </w:r>
            <w:r w:rsidRPr="00B6173C">
              <w:t>oader MOE</w:t>
            </w:r>
          </w:p>
        </w:tc>
        <w:tc>
          <w:tcPr>
            <w:tcW w:w="1134" w:type="dxa"/>
            <w:tcBorders>
              <w:top w:val="single" w:sz="4" w:space="0" w:color="auto"/>
              <w:bottom w:val="single" w:sz="4" w:space="0" w:color="auto"/>
            </w:tcBorders>
            <w:shd w:val="clear" w:color="auto" w:fill="5C2946"/>
          </w:tcPr>
          <w:p w14:paraId="01873FF8" w14:textId="7BEA9BDD" w:rsidR="00741712" w:rsidRPr="00B6173C" w:rsidRDefault="00741712" w:rsidP="007F574D">
            <w:pPr>
              <w:pStyle w:val="TableHead"/>
              <w:jc w:val="right"/>
            </w:pPr>
            <w:r w:rsidRPr="00B6173C">
              <w:t>Applicator MOE</w:t>
            </w:r>
          </w:p>
        </w:tc>
        <w:tc>
          <w:tcPr>
            <w:tcW w:w="850" w:type="dxa"/>
            <w:tcBorders>
              <w:top w:val="single" w:sz="4" w:space="0" w:color="auto"/>
              <w:bottom w:val="single" w:sz="4" w:space="0" w:color="auto"/>
            </w:tcBorders>
            <w:shd w:val="clear" w:color="auto" w:fill="5C2946"/>
          </w:tcPr>
          <w:p w14:paraId="46094E10" w14:textId="2DE33C26" w:rsidR="00741712" w:rsidRPr="00B6173C" w:rsidRDefault="00741712" w:rsidP="007F574D">
            <w:pPr>
              <w:pStyle w:val="TableHead"/>
              <w:jc w:val="right"/>
              <w:rPr>
                <w:vertAlign w:val="superscript"/>
              </w:rPr>
            </w:pPr>
            <w:r w:rsidRPr="00B6173C">
              <w:t>Total MOE</w:t>
            </w:r>
            <w:r w:rsidRPr="00B6173C">
              <w:rPr>
                <w:vertAlign w:val="superscript"/>
              </w:rPr>
              <w:t>1</w:t>
            </w:r>
          </w:p>
        </w:tc>
      </w:tr>
      <w:tr w:rsidR="004D5351" w:rsidRPr="00B6173C" w14:paraId="6B627A84" w14:textId="77777777" w:rsidTr="007F574D">
        <w:trPr>
          <w:cantSplit/>
        </w:trPr>
        <w:tc>
          <w:tcPr>
            <w:tcW w:w="2127" w:type="dxa"/>
            <w:vMerge w:val="restart"/>
            <w:tcBorders>
              <w:top w:val="single" w:sz="4" w:space="0" w:color="auto"/>
            </w:tcBorders>
            <w:shd w:val="clear" w:color="auto" w:fill="auto"/>
            <w:noWrap/>
          </w:tcPr>
          <w:p w14:paraId="40B19C0E" w14:textId="77777777" w:rsidR="004D5351" w:rsidRPr="00B6173C" w:rsidRDefault="004D5351" w:rsidP="007F574D">
            <w:pPr>
              <w:pStyle w:val="TableText"/>
            </w:pPr>
            <w:r w:rsidRPr="00B6173C">
              <w:t>Lucerne</w:t>
            </w:r>
          </w:p>
        </w:tc>
        <w:tc>
          <w:tcPr>
            <w:tcW w:w="1275" w:type="dxa"/>
            <w:vMerge w:val="restart"/>
            <w:tcBorders>
              <w:top w:val="single" w:sz="4" w:space="0" w:color="auto"/>
            </w:tcBorders>
            <w:shd w:val="clear" w:color="auto" w:fill="auto"/>
          </w:tcPr>
          <w:p w14:paraId="78BCA85D" w14:textId="77777777" w:rsidR="004D5351" w:rsidRPr="00B6173C" w:rsidRDefault="004D5351" w:rsidP="007F574D">
            <w:pPr>
              <w:pStyle w:val="TableText"/>
            </w:pPr>
            <w:r w:rsidRPr="00B6173C">
              <w:t>250</w:t>
            </w:r>
          </w:p>
        </w:tc>
        <w:tc>
          <w:tcPr>
            <w:tcW w:w="1276" w:type="dxa"/>
            <w:tcBorders>
              <w:top w:val="single" w:sz="4" w:space="0" w:color="auto"/>
              <w:bottom w:val="single" w:sz="4" w:space="0" w:color="auto"/>
            </w:tcBorders>
            <w:shd w:val="clear" w:color="auto" w:fill="auto"/>
          </w:tcPr>
          <w:p w14:paraId="5DBD6C2E" w14:textId="77777777" w:rsidR="004D5351" w:rsidRPr="00B6173C" w:rsidRDefault="004D5351" w:rsidP="007F574D">
            <w:pPr>
              <w:pStyle w:val="TableText"/>
            </w:pPr>
            <w:r w:rsidRPr="00B6173C">
              <w:t>50</w:t>
            </w:r>
          </w:p>
        </w:tc>
        <w:tc>
          <w:tcPr>
            <w:tcW w:w="2268" w:type="dxa"/>
            <w:tcBorders>
              <w:top w:val="single" w:sz="4" w:space="0" w:color="auto"/>
              <w:bottom w:val="single" w:sz="4" w:space="0" w:color="auto"/>
            </w:tcBorders>
            <w:shd w:val="clear" w:color="auto" w:fill="auto"/>
          </w:tcPr>
          <w:p w14:paraId="46EBF7DA" w14:textId="77777777" w:rsidR="004D5351" w:rsidRPr="00B6173C" w:rsidRDefault="004D5351" w:rsidP="007F574D">
            <w:pPr>
              <w:pStyle w:val="TableText"/>
            </w:pPr>
            <w:r w:rsidRPr="00B6173C">
              <w:t>Single layer, gloves</w:t>
            </w:r>
          </w:p>
        </w:tc>
        <w:tc>
          <w:tcPr>
            <w:tcW w:w="851" w:type="dxa"/>
            <w:tcBorders>
              <w:top w:val="single" w:sz="4" w:space="0" w:color="auto"/>
              <w:bottom w:val="single" w:sz="4" w:space="0" w:color="auto"/>
            </w:tcBorders>
          </w:tcPr>
          <w:p w14:paraId="3F49F644" w14:textId="4CC0A718" w:rsidR="004D5351" w:rsidRPr="00B6173C" w:rsidRDefault="004D5351" w:rsidP="007F574D">
            <w:pPr>
              <w:pStyle w:val="TableText"/>
              <w:jc w:val="right"/>
            </w:pPr>
            <w:r w:rsidRPr="00B6173C">
              <w:t>210</w:t>
            </w:r>
          </w:p>
        </w:tc>
        <w:tc>
          <w:tcPr>
            <w:tcW w:w="1134" w:type="dxa"/>
            <w:tcBorders>
              <w:top w:val="single" w:sz="4" w:space="0" w:color="auto"/>
              <w:bottom w:val="single" w:sz="4" w:space="0" w:color="auto"/>
            </w:tcBorders>
          </w:tcPr>
          <w:p w14:paraId="72FD78F9" w14:textId="15D71911" w:rsidR="004D5351" w:rsidRPr="00B6173C" w:rsidRDefault="004D5351" w:rsidP="007F574D">
            <w:pPr>
              <w:pStyle w:val="TableText"/>
              <w:jc w:val="right"/>
            </w:pPr>
            <w:r w:rsidRPr="00B6173C">
              <w:t>400</w:t>
            </w:r>
          </w:p>
        </w:tc>
        <w:tc>
          <w:tcPr>
            <w:tcW w:w="850" w:type="dxa"/>
            <w:tcBorders>
              <w:top w:val="single" w:sz="4" w:space="0" w:color="auto"/>
              <w:bottom w:val="single" w:sz="4" w:space="0" w:color="auto"/>
            </w:tcBorders>
            <w:shd w:val="clear" w:color="auto" w:fill="auto"/>
          </w:tcPr>
          <w:p w14:paraId="6590498C" w14:textId="3CADCF7B" w:rsidR="004D5351" w:rsidRPr="00B6173C" w:rsidRDefault="004D5351" w:rsidP="007F574D">
            <w:pPr>
              <w:pStyle w:val="TableText"/>
              <w:jc w:val="right"/>
            </w:pPr>
            <w:r w:rsidRPr="00B6173C">
              <w:t>137</w:t>
            </w:r>
          </w:p>
        </w:tc>
      </w:tr>
      <w:tr w:rsidR="004D5351" w:rsidRPr="00B6173C" w14:paraId="7401A268" w14:textId="77777777" w:rsidTr="007F574D">
        <w:trPr>
          <w:cantSplit/>
        </w:trPr>
        <w:tc>
          <w:tcPr>
            <w:tcW w:w="2127" w:type="dxa"/>
            <w:vMerge/>
            <w:tcBorders>
              <w:bottom w:val="single" w:sz="4" w:space="0" w:color="auto"/>
            </w:tcBorders>
            <w:shd w:val="clear" w:color="auto" w:fill="auto"/>
            <w:noWrap/>
          </w:tcPr>
          <w:p w14:paraId="3C03010E" w14:textId="77777777" w:rsidR="004D5351" w:rsidRPr="00B6173C" w:rsidRDefault="004D5351" w:rsidP="007F574D">
            <w:pPr>
              <w:pStyle w:val="TableText"/>
            </w:pPr>
          </w:p>
        </w:tc>
        <w:tc>
          <w:tcPr>
            <w:tcW w:w="1275" w:type="dxa"/>
            <w:vMerge/>
            <w:tcBorders>
              <w:bottom w:val="single" w:sz="4" w:space="0" w:color="auto"/>
            </w:tcBorders>
            <w:shd w:val="clear" w:color="auto" w:fill="auto"/>
          </w:tcPr>
          <w:p w14:paraId="5A4C4D87" w14:textId="77777777" w:rsidR="004D5351" w:rsidRPr="00B6173C" w:rsidRDefault="004D5351" w:rsidP="007F574D">
            <w:pPr>
              <w:pStyle w:val="TableText"/>
            </w:pPr>
          </w:p>
        </w:tc>
        <w:tc>
          <w:tcPr>
            <w:tcW w:w="1276" w:type="dxa"/>
            <w:tcBorders>
              <w:top w:val="single" w:sz="4" w:space="0" w:color="auto"/>
              <w:bottom w:val="single" w:sz="4" w:space="0" w:color="auto"/>
            </w:tcBorders>
            <w:shd w:val="clear" w:color="auto" w:fill="auto"/>
          </w:tcPr>
          <w:p w14:paraId="0CC70A75" w14:textId="77777777" w:rsidR="004D5351" w:rsidRPr="00B6173C" w:rsidRDefault="004D5351" w:rsidP="007F574D">
            <w:pPr>
              <w:pStyle w:val="TableText"/>
            </w:pPr>
            <w:r w:rsidRPr="00B6173C">
              <w:t>450 (max)</w:t>
            </w:r>
            <w:r w:rsidRPr="00B6173C">
              <w:rPr>
                <w:rStyle w:val="FootnoteReference"/>
                <w:szCs w:val="17"/>
              </w:rPr>
              <w:t>2</w:t>
            </w:r>
          </w:p>
        </w:tc>
        <w:tc>
          <w:tcPr>
            <w:tcW w:w="2268" w:type="dxa"/>
            <w:tcBorders>
              <w:top w:val="single" w:sz="4" w:space="0" w:color="auto"/>
              <w:bottom w:val="single" w:sz="4" w:space="0" w:color="auto"/>
            </w:tcBorders>
            <w:shd w:val="clear" w:color="auto" w:fill="auto"/>
          </w:tcPr>
          <w:p w14:paraId="4AE8ECBD" w14:textId="77777777" w:rsidR="004D5351" w:rsidRPr="00B6173C" w:rsidRDefault="004D5351" w:rsidP="007F574D">
            <w:pPr>
              <w:pStyle w:val="TableText"/>
            </w:pPr>
            <w:r w:rsidRPr="00B6173C">
              <w:t>Closed mixing/loading, closed cab application</w:t>
            </w:r>
          </w:p>
        </w:tc>
        <w:tc>
          <w:tcPr>
            <w:tcW w:w="851" w:type="dxa"/>
            <w:tcBorders>
              <w:top w:val="single" w:sz="4" w:space="0" w:color="auto"/>
              <w:bottom w:val="single" w:sz="4" w:space="0" w:color="auto"/>
            </w:tcBorders>
          </w:tcPr>
          <w:p w14:paraId="30FA8D35" w14:textId="6FE826E2" w:rsidR="004D5351" w:rsidRPr="00B6173C" w:rsidRDefault="004D5351" w:rsidP="007F574D">
            <w:pPr>
              <w:pStyle w:val="TableText"/>
              <w:jc w:val="right"/>
            </w:pPr>
            <w:r w:rsidRPr="00B6173C">
              <w:t>230</w:t>
            </w:r>
          </w:p>
        </w:tc>
        <w:tc>
          <w:tcPr>
            <w:tcW w:w="1134" w:type="dxa"/>
            <w:tcBorders>
              <w:top w:val="single" w:sz="4" w:space="0" w:color="auto"/>
              <w:bottom w:val="single" w:sz="4" w:space="0" w:color="auto"/>
            </w:tcBorders>
          </w:tcPr>
          <w:p w14:paraId="66643317" w14:textId="38288D36" w:rsidR="004D5351" w:rsidRPr="00B6173C" w:rsidRDefault="004D5351" w:rsidP="007F574D">
            <w:pPr>
              <w:pStyle w:val="TableText"/>
              <w:jc w:val="right"/>
            </w:pPr>
            <w:r w:rsidRPr="00B6173C">
              <w:t>180</w:t>
            </w:r>
          </w:p>
        </w:tc>
        <w:tc>
          <w:tcPr>
            <w:tcW w:w="850" w:type="dxa"/>
            <w:tcBorders>
              <w:top w:val="single" w:sz="4" w:space="0" w:color="auto"/>
              <w:bottom w:val="single" w:sz="4" w:space="0" w:color="auto"/>
            </w:tcBorders>
            <w:shd w:val="clear" w:color="auto" w:fill="auto"/>
          </w:tcPr>
          <w:p w14:paraId="64CEFE60" w14:textId="0116E538" w:rsidR="004D5351" w:rsidRPr="00B6173C" w:rsidRDefault="004D5351" w:rsidP="007F574D">
            <w:pPr>
              <w:pStyle w:val="TableText"/>
              <w:jc w:val="right"/>
            </w:pPr>
            <w:r w:rsidRPr="00B6173C">
              <w:t>101</w:t>
            </w:r>
          </w:p>
        </w:tc>
      </w:tr>
      <w:tr w:rsidR="00741712" w:rsidRPr="00B6173C" w14:paraId="55D4342A" w14:textId="77777777" w:rsidTr="007F574D">
        <w:trPr>
          <w:cantSplit/>
          <w:trHeight w:val="525"/>
        </w:trPr>
        <w:tc>
          <w:tcPr>
            <w:tcW w:w="2127" w:type="dxa"/>
            <w:vMerge w:val="restart"/>
            <w:tcBorders>
              <w:top w:val="single" w:sz="4" w:space="0" w:color="auto"/>
            </w:tcBorders>
            <w:shd w:val="clear" w:color="auto" w:fill="auto"/>
            <w:noWrap/>
          </w:tcPr>
          <w:p w14:paraId="7DC06172" w14:textId="77777777" w:rsidR="00741712" w:rsidRPr="00B6173C" w:rsidRDefault="00741712" w:rsidP="007F574D">
            <w:pPr>
              <w:pStyle w:val="TableText"/>
            </w:pPr>
            <w:r w:rsidRPr="00B6173C">
              <w:t>Pasture, pasture seed, forage (including lucerne), cereal crops, cabbage, lettuce and tomato</w:t>
            </w:r>
          </w:p>
        </w:tc>
        <w:tc>
          <w:tcPr>
            <w:tcW w:w="1275" w:type="dxa"/>
            <w:vMerge w:val="restart"/>
            <w:tcBorders>
              <w:top w:val="single" w:sz="4" w:space="0" w:color="auto"/>
            </w:tcBorders>
            <w:shd w:val="clear" w:color="auto" w:fill="auto"/>
          </w:tcPr>
          <w:p w14:paraId="58674162" w14:textId="77777777" w:rsidR="00741712" w:rsidRPr="00B6173C" w:rsidRDefault="00741712" w:rsidP="007F574D">
            <w:pPr>
              <w:pStyle w:val="TableText"/>
            </w:pPr>
            <w:r w:rsidRPr="00B6173C">
              <w:t>270</w:t>
            </w:r>
          </w:p>
        </w:tc>
        <w:tc>
          <w:tcPr>
            <w:tcW w:w="1276" w:type="dxa"/>
            <w:tcBorders>
              <w:top w:val="single" w:sz="4" w:space="0" w:color="auto"/>
              <w:bottom w:val="single" w:sz="4" w:space="0" w:color="auto"/>
            </w:tcBorders>
            <w:shd w:val="clear" w:color="auto" w:fill="auto"/>
          </w:tcPr>
          <w:p w14:paraId="2D94CDF3" w14:textId="77777777" w:rsidR="00741712" w:rsidRPr="00B6173C" w:rsidRDefault="00741712" w:rsidP="007F574D">
            <w:pPr>
              <w:pStyle w:val="TableText"/>
            </w:pPr>
            <w:r w:rsidRPr="00B6173C">
              <w:t>50</w:t>
            </w:r>
          </w:p>
        </w:tc>
        <w:tc>
          <w:tcPr>
            <w:tcW w:w="2268" w:type="dxa"/>
            <w:tcBorders>
              <w:top w:val="single" w:sz="4" w:space="0" w:color="auto"/>
              <w:bottom w:val="single" w:sz="4" w:space="0" w:color="auto"/>
            </w:tcBorders>
            <w:shd w:val="clear" w:color="auto" w:fill="auto"/>
          </w:tcPr>
          <w:p w14:paraId="40ADA3F1" w14:textId="77777777" w:rsidR="00741712" w:rsidRPr="00B6173C" w:rsidRDefault="00741712" w:rsidP="007F574D">
            <w:pPr>
              <w:pStyle w:val="TableText"/>
            </w:pPr>
            <w:r w:rsidRPr="00B6173C">
              <w:t>Single layer, gloves</w:t>
            </w:r>
          </w:p>
        </w:tc>
        <w:tc>
          <w:tcPr>
            <w:tcW w:w="851" w:type="dxa"/>
            <w:tcBorders>
              <w:top w:val="single" w:sz="4" w:space="0" w:color="auto"/>
              <w:bottom w:val="single" w:sz="4" w:space="0" w:color="auto"/>
            </w:tcBorders>
          </w:tcPr>
          <w:p w14:paraId="283EADA7" w14:textId="2C1D4609" w:rsidR="00741712" w:rsidRPr="00B6173C" w:rsidRDefault="00741712" w:rsidP="007F574D">
            <w:pPr>
              <w:pStyle w:val="TableText"/>
              <w:jc w:val="right"/>
            </w:pPr>
            <w:r w:rsidRPr="00B6173C">
              <w:t>190</w:t>
            </w:r>
          </w:p>
        </w:tc>
        <w:tc>
          <w:tcPr>
            <w:tcW w:w="1134" w:type="dxa"/>
            <w:tcBorders>
              <w:top w:val="single" w:sz="4" w:space="0" w:color="auto"/>
              <w:bottom w:val="single" w:sz="4" w:space="0" w:color="auto"/>
            </w:tcBorders>
          </w:tcPr>
          <w:p w14:paraId="473EDAEE" w14:textId="7A149664" w:rsidR="00741712" w:rsidRPr="00B6173C" w:rsidRDefault="00741712" w:rsidP="007F574D">
            <w:pPr>
              <w:pStyle w:val="TableText"/>
              <w:jc w:val="right"/>
            </w:pPr>
            <w:r w:rsidRPr="00B6173C">
              <w:t>380</w:t>
            </w:r>
          </w:p>
        </w:tc>
        <w:tc>
          <w:tcPr>
            <w:tcW w:w="850" w:type="dxa"/>
            <w:tcBorders>
              <w:top w:val="single" w:sz="4" w:space="0" w:color="auto"/>
              <w:bottom w:val="single" w:sz="4" w:space="0" w:color="auto"/>
            </w:tcBorders>
            <w:shd w:val="clear" w:color="auto" w:fill="auto"/>
          </w:tcPr>
          <w:p w14:paraId="60772506" w14:textId="2D08D778" w:rsidR="00741712" w:rsidRPr="00B6173C" w:rsidRDefault="00741712" w:rsidP="007F574D">
            <w:pPr>
              <w:pStyle w:val="TableText"/>
              <w:jc w:val="right"/>
            </w:pPr>
            <w:r w:rsidRPr="00B6173C">
              <w:t>126</w:t>
            </w:r>
          </w:p>
        </w:tc>
      </w:tr>
      <w:tr w:rsidR="00741712" w:rsidRPr="00B6173C" w14:paraId="6DD18679" w14:textId="77777777" w:rsidTr="007F574D">
        <w:trPr>
          <w:cantSplit/>
        </w:trPr>
        <w:tc>
          <w:tcPr>
            <w:tcW w:w="2127" w:type="dxa"/>
            <w:vMerge/>
            <w:tcBorders>
              <w:bottom w:val="single" w:sz="4" w:space="0" w:color="auto"/>
            </w:tcBorders>
            <w:shd w:val="clear" w:color="auto" w:fill="auto"/>
            <w:noWrap/>
          </w:tcPr>
          <w:p w14:paraId="48E2190E" w14:textId="77777777" w:rsidR="00741712" w:rsidRPr="00B6173C" w:rsidRDefault="00741712" w:rsidP="007F574D">
            <w:pPr>
              <w:pStyle w:val="TableText"/>
            </w:pPr>
          </w:p>
        </w:tc>
        <w:tc>
          <w:tcPr>
            <w:tcW w:w="1275" w:type="dxa"/>
            <w:vMerge/>
            <w:tcBorders>
              <w:bottom w:val="single" w:sz="4" w:space="0" w:color="auto"/>
            </w:tcBorders>
            <w:shd w:val="clear" w:color="auto" w:fill="auto"/>
          </w:tcPr>
          <w:p w14:paraId="24E81A36" w14:textId="77777777" w:rsidR="00741712" w:rsidRPr="00B6173C" w:rsidRDefault="00741712" w:rsidP="007F574D">
            <w:pPr>
              <w:pStyle w:val="TableText"/>
            </w:pPr>
          </w:p>
        </w:tc>
        <w:tc>
          <w:tcPr>
            <w:tcW w:w="1276" w:type="dxa"/>
            <w:tcBorders>
              <w:top w:val="single" w:sz="4" w:space="0" w:color="auto"/>
              <w:bottom w:val="single" w:sz="4" w:space="0" w:color="auto"/>
            </w:tcBorders>
            <w:shd w:val="clear" w:color="auto" w:fill="auto"/>
          </w:tcPr>
          <w:p w14:paraId="43CCAC47" w14:textId="77777777" w:rsidR="00741712" w:rsidRPr="00B6173C" w:rsidRDefault="00741712" w:rsidP="007F574D">
            <w:pPr>
              <w:pStyle w:val="TableText"/>
            </w:pPr>
            <w:r w:rsidRPr="00B6173C">
              <w:t>400 (max)</w:t>
            </w:r>
            <w:r w:rsidRPr="00B6173C">
              <w:rPr>
                <w:rStyle w:val="FootnoteReference"/>
              </w:rPr>
              <w:t>2</w:t>
            </w:r>
          </w:p>
        </w:tc>
        <w:tc>
          <w:tcPr>
            <w:tcW w:w="2268" w:type="dxa"/>
            <w:tcBorders>
              <w:top w:val="single" w:sz="4" w:space="0" w:color="auto"/>
              <w:bottom w:val="single" w:sz="4" w:space="0" w:color="auto"/>
            </w:tcBorders>
            <w:shd w:val="clear" w:color="auto" w:fill="auto"/>
          </w:tcPr>
          <w:p w14:paraId="1DF9FCC8" w14:textId="77777777" w:rsidR="00741712" w:rsidRPr="00B6173C" w:rsidRDefault="00741712" w:rsidP="007F574D">
            <w:pPr>
              <w:pStyle w:val="TableText"/>
            </w:pPr>
            <w:r w:rsidRPr="00B6173C">
              <w:t>Closed mixing/loading, closed cab application</w:t>
            </w:r>
          </w:p>
        </w:tc>
        <w:tc>
          <w:tcPr>
            <w:tcW w:w="851" w:type="dxa"/>
            <w:tcBorders>
              <w:top w:val="single" w:sz="4" w:space="0" w:color="auto"/>
              <w:bottom w:val="single" w:sz="4" w:space="0" w:color="auto"/>
            </w:tcBorders>
          </w:tcPr>
          <w:p w14:paraId="07231825" w14:textId="0395CC3C" w:rsidR="00741712" w:rsidRPr="00B6173C" w:rsidRDefault="00741712" w:rsidP="007F574D">
            <w:pPr>
              <w:pStyle w:val="TableText"/>
              <w:jc w:val="right"/>
            </w:pPr>
            <w:r w:rsidRPr="00B6173C">
              <w:t>240</w:t>
            </w:r>
          </w:p>
        </w:tc>
        <w:tc>
          <w:tcPr>
            <w:tcW w:w="1134" w:type="dxa"/>
            <w:tcBorders>
              <w:top w:val="single" w:sz="4" w:space="0" w:color="auto"/>
              <w:bottom w:val="single" w:sz="4" w:space="0" w:color="auto"/>
            </w:tcBorders>
          </w:tcPr>
          <w:p w14:paraId="2AA19068" w14:textId="24C8C089" w:rsidR="00741712" w:rsidRPr="00B6173C" w:rsidRDefault="00741712" w:rsidP="007F574D">
            <w:pPr>
              <w:pStyle w:val="TableText"/>
              <w:jc w:val="right"/>
            </w:pPr>
            <w:r w:rsidRPr="00B6173C">
              <w:t>180</w:t>
            </w:r>
          </w:p>
        </w:tc>
        <w:tc>
          <w:tcPr>
            <w:tcW w:w="850" w:type="dxa"/>
            <w:tcBorders>
              <w:top w:val="single" w:sz="4" w:space="0" w:color="auto"/>
              <w:bottom w:val="single" w:sz="4" w:space="0" w:color="auto"/>
            </w:tcBorders>
            <w:shd w:val="clear" w:color="auto" w:fill="auto"/>
          </w:tcPr>
          <w:p w14:paraId="1A634818" w14:textId="5161A91D" w:rsidR="00741712" w:rsidRPr="00B6173C" w:rsidRDefault="00741712" w:rsidP="007F574D">
            <w:pPr>
              <w:pStyle w:val="TableText"/>
              <w:jc w:val="right"/>
            </w:pPr>
            <w:r w:rsidRPr="00B6173C">
              <w:t>103</w:t>
            </w:r>
          </w:p>
        </w:tc>
      </w:tr>
      <w:tr w:rsidR="00741712" w:rsidRPr="00B6173C" w14:paraId="3C501AF7" w14:textId="77777777" w:rsidTr="007F574D">
        <w:trPr>
          <w:cantSplit/>
          <w:trHeight w:val="459"/>
        </w:trPr>
        <w:tc>
          <w:tcPr>
            <w:tcW w:w="2127" w:type="dxa"/>
            <w:vMerge w:val="restart"/>
            <w:tcBorders>
              <w:top w:val="single" w:sz="4" w:space="0" w:color="auto"/>
            </w:tcBorders>
            <w:noWrap/>
          </w:tcPr>
          <w:p w14:paraId="1A20D448" w14:textId="77777777" w:rsidR="00741712" w:rsidRPr="00B6173C" w:rsidRDefault="00741712" w:rsidP="007F574D">
            <w:pPr>
              <w:pStyle w:val="TableText"/>
            </w:pPr>
            <w:r w:rsidRPr="00B6173C">
              <w:t>Pasture, pasture seed, forage (including lucerne), cereal crops, cabbage, lettuce and tomato</w:t>
            </w:r>
          </w:p>
        </w:tc>
        <w:tc>
          <w:tcPr>
            <w:tcW w:w="1275" w:type="dxa"/>
            <w:vMerge w:val="restart"/>
            <w:tcBorders>
              <w:top w:val="single" w:sz="4" w:space="0" w:color="auto"/>
            </w:tcBorders>
          </w:tcPr>
          <w:p w14:paraId="787C9F9A" w14:textId="77777777" w:rsidR="00741712" w:rsidRPr="00B6173C" w:rsidRDefault="00741712" w:rsidP="007F574D">
            <w:pPr>
              <w:pStyle w:val="TableText"/>
            </w:pPr>
            <w:r w:rsidRPr="00B6173C">
              <w:t>300</w:t>
            </w:r>
          </w:p>
        </w:tc>
        <w:tc>
          <w:tcPr>
            <w:tcW w:w="1276" w:type="dxa"/>
            <w:tcBorders>
              <w:top w:val="single" w:sz="4" w:space="0" w:color="auto"/>
              <w:bottom w:val="single" w:sz="4" w:space="0" w:color="5C2946"/>
            </w:tcBorders>
          </w:tcPr>
          <w:p w14:paraId="0B2E637D" w14:textId="77777777" w:rsidR="00741712" w:rsidRPr="00B6173C" w:rsidRDefault="00741712" w:rsidP="007F574D">
            <w:pPr>
              <w:pStyle w:val="TableText"/>
            </w:pPr>
            <w:r w:rsidRPr="00B6173C">
              <w:t>50</w:t>
            </w:r>
          </w:p>
        </w:tc>
        <w:tc>
          <w:tcPr>
            <w:tcW w:w="2268" w:type="dxa"/>
            <w:tcBorders>
              <w:top w:val="single" w:sz="4" w:space="0" w:color="auto"/>
              <w:bottom w:val="single" w:sz="4" w:space="0" w:color="5C2946"/>
            </w:tcBorders>
          </w:tcPr>
          <w:p w14:paraId="0DAB649E" w14:textId="77777777" w:rsidR="00741712" w:rsidRPr="00B6173C" w:rsidRDefault="00741712" w:rsidP="007F574D">
            <w:pPr>
              <w:pStyle w:val="TableText"/>
            </w:pPr>
            <w:r w:rsidRPr="00B6173C">
              <w:t>Single layer, gloves</w:t>
            </w:r>
          </w:p>
        </w:tc>
        <w:tc>
          <w:tcPr>
            <w:tcW w:w="851" w:type="dxa"/>
            <w:tcBorders>
              <w:top w:val="single" w:sz="4" w:space="0" w:color="auto"/>
              <w:bottom w:val="single" w:sz="4" w:space="0" w:color="5C2946"/>
            </w:tcBorders>
          </w:tcPr>
          <w:p w14:paraId="13F68844" w14:textId="750F600E" w:rsidR="00741712" w:rsidRPr="00B6173C" w:rsidRDefault="00741712" w:rsidP="007F574D">
            <w:pPr>
              <w:pStyle w:val="TableText"/>
              <w:jc w:val="right"/>
            </w:pPr>
            <w:r w:rsidRPr="00B6173C">
              <w:t>170</w:t>
            </w:r>
          </w:p>
        </w:tc>
        <w:tc>
          <w:tcPr>
            <w:tcW w:w="1134" w:type="dxa"/>
            <w:tcBorders>
              <w:top w:val="single" w:sz="4" w:space="0" w:color="auto"/>
              <w:bottom w:val="single" w:sz="4" w:space="0" w:color="5C2946"/>
            </w:tcBorders>
          </w:tcPr>
          <w:p w14:paraId="5C81CF6A" w14:textId="69E4F996" w:rsidR="00741712" w:rsidRPr="00B6173C" w:rsidRDefault="00741712" w:rsidP="007F574D">
            <w:pPr>
              <w:pStyle w:val="TableText"/>
              <w:jc w:val="right"/>
            </w:pPr>
            <w:r w:rsidRPr="00B6173C">
              <w:t>340</w:t>
            </w:r>
          </w:p>
        </w:tc>
        <w:tc>
          <w:tcPr>
            <w:tcW w:w="850" w:type="dxa"/>
            <w:tcBorders>
              <w:top w:val="single" w:sz="4" w:space="0" w:color="auto"/>
              <w:bottom w:val="single" w:sz="4" w:space="0" w:color="5C2946"/>
            </w:tcBorders>
          </w:tcPr>
          <w:p w14:paraId="033FA957" w14:textId="132DBB94" w:rsidR="00741712" w:rsidRPr="00B6173C" w:rsidRDefault="00741712" w:rsidP="007F574D">
            <w:pPr>
              <w:pStyle w:val="TableText"/>
              <w:jc w:val="right"/>
            </w:pPr>
            <w:r w:rsidRPr="00B6173C">
              <w:t>113</w:t>
            </w:r>
          </w:p>
        </w:tc>
      </w:tr>
      <w:tr w:rsidR="00741712" w:rsidRPr="00B6173C" w14:paraId="08299838" w14:textId="77777777" w:rsidTr="007F574D">
        <w:trPr>
          <w:cantSplit/>
        </w:trPr>
        <w:tc>
          <w:tcPr>
            <w:tcW w:w="2127" w:type="dxa"/>
            <w:vMerge/>
            <w:tcBorders>
              <w:bottom w:val="single" w:sz="4" w:space="0" w:color="5C2946"/>
            </w:tcBorders>
            <w:noWrap/>
          </w:tcPr>
          <w:p w14:paraId="68273D96" w14:textId="77777777" w:rsidR="00741712" w:rsidRPr="00B6173C" w:rsidRDefault="00741712" w:rsidP="007F574D">
            <w:pPr>
              <w:pStyle w:val="TableText"/>
            </w:pPr>
          </w:p>
        </w:tc>
        <w:tc>
          <w:tcPr>
            <w:tcW w:w="1275" w:type="dxa"/>
            <w:vMerge/>
            <w:tcBorders>
              <w:bottom w:val="single" w:sz="4" w:space="0" w:color="5C2946"/>
            </w:tcBorders>
          </w:tcPr>
          <w:p w14:paraId="44729BC1" w14:textId="77777777" w:rsidR="00741712" w:rsidRPr="00B6173C" w:rsidRDefault="00741712" w:rsidP="007F574D">
            <w:pPr>
              <w:pStyle w:val="TableText"/>
            </w:pPr>
          </w:p>
        </w:tc>
        <w:tc>
          <w:tcPr>
            <w:tcW w:w="1276" w:type="dxa"/>
            <w:tcBorders>
              <w:top w:val="single" w:sz="4" w:space="0" w:color="5C2946"/>
              <w:bottom w:val="single" w:sz="4" w:space="0" w:color="5C2946"/>
            </w:tcBorders>
          </w:tcPr>
          <w:p w14:paraId="2957A539" w14:textId="77777777" w:rsidR="00741712" w:rsidRPr="00B6173C" w:rsidRDefault="00741712" w:rsidP="007F574D">
            <w:pPr>
              <w:pStyle w:val="TableText"/>
            </w:pPr>
            <w:r w:rsidRPr="00B6173C">
              <w:t>350 (max)</w:t>
            </w:r>
            <w:r w:rsidRPr="00B6173C">
              <w:rPr>
                <w:vertAlign w:val="superscript"/>
              </w:rPr>
              <w:t>2</w:t>
            </w:r>
          </w:p>
        </w:tc>
        <w:tc>
          <w:tcPr>
            <w:tcW w:w="2268" w:type="dxa"/>
            <w:tcBorders>
              <w:top w:val="single" w:sz="4" w:space="0" w:color="5C2946"/>
              <w:bottom w:val="single" w:sz="4" w:space="0" w:color="5C2946"/>
            </w:tcBorders>
          </w:tcPr>
          <w:p w14:paraId="226A48A9" w14:textId="77777777" w:rsidR="00741712" w:rsidRPr="00B6173C" w:rsidRDefault="00741712"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01A23674" w14:textId="183BAEC4" w:rsidR="00741712" w:rsidRPr="00B6173C" w:rsidRDefault="00741712" w:rsidP="007F574D">
            <w:pPr>
              <w:pStyle w:val="TableText"/>
              <w:jc w:val="right"/>
            </w:pPr>
            <w:r w:rsidRPr="00B6173C">
              <w:t>240</w:t>
            </w:r>
          </w:p>
        </w:tc>
        <w:tc>
          <w:tcPr>
            <w:tcW w:w="1134" w:type="dxa"/>
            <w:tcBorders>
              <w:top w:val="single" w:sz="4" w:space="0" w:color="5C2946"/>
              <w:bottom w:val="single" w:sz="4" w:space="0" w:color="5C2946"/>
            </w:tcBorders>
          </w:tcPr>
          <w:p w14:paraId="25BA46C2" w14:textId="44AC4E26" w:rsidR="00741712" w:rsidRPr="00B6173C" w:rsidRDefault="00741712" w:rsidP="007F574D">
            <w:pPr>
              <w:pStyle w:val="TableText"/>
              <w:jc w:val="right"/>
            </w:pPr>
            <w:r w:rsidRPr="00B6173C">
              <w:t>190</w:t>
            </w:r>
          </w:p>
        </w:tc>
        <w:tc>
          <w:tcPr>
            <w:tcW w:w="850" w:type="dxa"/>
            <w:tcBorders>
              <w:top w:val="single" w:sz="4" w:space="0" w:color="5C2946"/>
              <w:bottom w:val="single" w:sz="4" w:space="0" w:color="5C2946"/>
            </w:tcBorders>
          </w:tcPr>
          <w:p w14:paraId="627243C6" w14:textId="50EC6760" w:rsidR="00741712" w:rsidRPr="00B6173C" w:rsidRDefault="00741712" w:rsidP="007F574D">
            <w:pPr>
              <w:pStyle w:val="TableText"/>
              <w:jc w:val="right"/>
            </w:pPr>
            <w:r w:rsidRPr="00B6173C">
              <w:t>106</w:t>
            </w:r>
          </w:p>
        </w:tc>
      </w:tr>
      <w:tr w:rsidR="00741712" w:rsidRPr="00B6173C" w14:paraId="6A686607" w14:textId="77777777" w:rsidTr="007F574D">
        <w:trPr>
          <w:cantSplit/>
          <w:trHeight w:val="477"/>
        </w:trPr>
        <w:tc>
          <w:tcPr>
            <w:tcW w:w="2127" w:type="dxa"/>
            <w:vMerge w:val="restart"/>
            <w:tcBorders>
              <w:top w:val="single" w:sz="4" w:space="0" w:color="5C2946"/>
            </w:tcBorders>
            <w:noWrap/>
          </w:tcPr>
          <w:p w14:paraId="70346475" w14:textId="77777777" w:rsidR="00741712" w:rsidRPr="00B6173C" w:rsidRDefault="00741712" w:rsidP="007F574D">
            <w:pPr>
              <w:pStyle w:val="TableText"/>
            </w:pPr>
            <w:r w:rsidRPr="00B6173C">
              <w:t>Pasture, pasture seed, forage (including lucerne), cereal crops, cabbage, lettuce and tomato</w:t>
            </w:r>
          </w:p>
        </w:tc>
        <w:tc>
          <w:tcPr>
            <w:tcW w:w="1275" w:type="dxa"/>
            <w:vMerge w:val="restart"/>
            <w:tcBorders>
              <w:top w:val="single" w:sz="4" w:space="0" w:color="5C2946"/>
            </w:tcBorders>
          </w:tcPr>
          <w:p w14:paraId="5D1303C8" w14:textId="450CB0C4" w:rsidR="00741712" w:rsidRPr="00B6173C" w:rsidRDefault="00741712" w:rsidP="007F574D">
            <w:pPr>
              <w:pStyle w:val="TableText"/>
            </w:pPr>
            <w:r w:rsidRPr="00B6173C">
              <w:t>350</w:t>
            </w:r>
          </w:p>
        </w:tc>
        <w:tc>
          <w:tcPr>
            <w:tcW w:w="1276" w:type="dxa"/>
            <w:tcBorders>
              <w:top w:val="single" w:sz="4" w:space="0" w:color="5C2946"/>
              <w:bottom w:val="single" w:sz="4" w:space="0" w:color="5C2946"/>
            </w:tcBorders>
          </w:tcPr>
          <w:p w14:paraId="2ECDA102" w14:textId="77777777" w:rsidR="00741712" w:rsidRPr="00B6173C" w:rsidRDefault="00741712" w:rsidP="007F574D">
            <w:pPr>
              <w:pStyle w:val="TableText"/>
            </w:pPr>
            <w:r w:rsidRPr="00B6173C">
              <w:t>50</w:t>
            </w:r>
          </w:p>
        </w:tc>
        <w:tc>
          <w:tcPr>
            <w:tcW w:w="2268" w:type="dxa"/>
            <w:tcBorders>
              <w:top w:val="single" w:sz="4" w:space="0" w:color="5C2946"/>
              <w:bottom w:val="single" w:sz="4" w:space="0" w:color="5C2946"/>
            </w:tcBorders>
          </w:tcPr>
          <w:p w14:paraId="21A69C73" w14:textId="77777777" w:rsidR="00741712" w:rsidRPr="00B6173C" w:rsidRDefault="00741712" w:rsidP="007F574D">
            <w:pPr>
              <w:pStyle w:val="TableText"/>
            </w:pPr>
            <w:r w:rsidRPr="00B6173C">
              <w:t>Double layer, gloves</w:t>
            </w:r>
          </w:p>
        </w:tc>
        <w:tc>
          <w:tcPr>
            <w:tcW w:w="851" w:type="dxa"/>
            <w:tcBorders>
              <w:top w:val="single" w:sz="4" w:space="0" w:color="5C2946"/>
              <w:bottom w:val="single" w:sz="4" w:space="0" w:color="5C2946"/>
            </w:tcBorders>
          </w:tcPr>
          <w:p w14:paraId="4FA8FB68" w14:textId="0198EB2D" w:rsidR="00741712" w:rsidRPr="00B6173C" w:rsidRDefault="00741712" w:rsidP="007F574D">
            <w:pPr>
              <w:pStyle w:val="TableText"/>
              <w:jc w:val="right"/>
            </w:pPr>
            <w:r w:rsidRPr="00B6173C">
              <w:t>190</w:t>
            </w:r>
          </w:p>
        </w:tc>
        <w:tc>
          <w:tcPr>
            <w:tcW w:w="1134" w:type="dxa"/>
            <w:tcBorders>
              <w:top w:val="single" w:sz="4" w:space="0" w:color="5C2946"/>
              <w:bottom w:val="single" w:sz="4" w:space="0" w:color="5C2946"/>
            </w:tcBorders>
          </w:tcPr>
          <w:p w14:paraId="165851DD" w14:textId="6282BB64" w:rsidR="00741712" w:rsidRPr="00B6173C" w:rsidRDefault="00741712" w:rsidP="007F574D">
            <w:pPr>
              <w:pStyle w:val="TableText"/>
              <w:jc w:val="right"/>
            </w:pPr>
            <w:r w:rsidRPr="00B6173C">
              <w:t>350</w:t>
            </w:r>
          </w:p>
        </w:tc>
        <w:tc>
          <w:tcPr>
            <w:tcW w:w="850" w:type="dxa"/>
            <w:tcBorders>
              <w:top w:val="single" w:sz="4" w:space="0" w:color="5C2946"/>
              <w:bottom w:val="single" w:sz="4" w:space="0" w:color="5C2946"/>
            </w:tcBorders>
          </w:tcPr>
          <w:p w14:paraId="0FCCAFA3" w14:textId="3CFB78DC" w:rsidR="00741712" w:rsidRPr="00B6173C" w:rsidRDefault="00741712" w:rsidP="007F574D">
            <w:pPr>
              <w:pStyle w:val="TableText"/>
              <w:jc w:val="right"/>
            </w:pPr>
            <w:r w:rsidRPr="00B6173C">
              <w:t>123</w:t>
            </w:r>
          </w:p>
        </w:tc>
      </w:tr>
      <w:tr w:rsidR="00741712" w:rsidRPr="00B6173C" w14:paraId="4D582640" w14:textId="77777777" w:rsidTr="007F574D">
        <w:trPr>
          <w:cantSplit/>
        </w:trPr>
        <w:tc>
          <w:tcPr>
            <w:tcW w:w="2127" w:type="dxa"/>
            <w:vMerge/>
            <w:tcBorders>
              <w:bottom w:val="single" w:sz="4" w:space="0" w:color="5C2946"/>
            </w:tcBorders>
            <w:noWrap/>
          </w:tcPr>
          <w:p w14:paraId="1168F22C" w14:textId="77777777" w:rsidR="00741712" w:rsidRPr="00B6173C" w:rsidRDefault="00741712" w:rsidP="007F574D">
            <w:pPr>
              <w:pStyle w:val="TableText"/>
            </w:pPr>
          </w:p>
        </w:tc>
        <w:tc>
          <w:tcPr>
            <w:tcW w:w="1275" w:type="dxa"/>
            <w:vMerge/>
            <w:tcBorders>
              <w:bottom w:val="single" w:sz="4" w:space="0" w:color="5C2946"/>
            </w:tcBorders>
          </w:tcPr>
          <w:p w14:paraId="021F4307" w14:textId="77777777" w:rsidR="00741712" w:rsidRPr="00B6173C" w:rsidRDefault="00741712" w:rsidP="007F574D">
            <w:pPr>
              <w:pStyle w:val="TableText"/>
            </w:pPr>
          </w:p>
        </w:tc>
        <w:tc>
          <w:tcPr>
            <w:tcW w:w="1276" w:type="dxa"/>
            <w:tcBorders>
              <w:top w:val="single" w:sz="4" w:space="0" w:color="5C2946"/>
              <w:bottom w:val="single" w:sz="4" w:space="0" w:color="5C2946"/>
            </w:tcBorders>
          </w:tcPr>
          <w:p w14:paraId="33A082BC" w14:textId="77777777" w:rsidR="00741712" w:rsidRPr="00B6173C" w:rsidRDefault="00741712" w:rsidP="007F574D">
            <w:pPr>
              <w:pStyle w:val="TableText"/>
            </w:pPr>
            <w:r w:rsidRPr="00B6173C">
              <w:t>300 (max)</w:t>
            </w:r>
            <w:r w:rsidRPr="00B6173C">
              <w:rPr>
                <w:vertAlign w:val="superscript"/>
              </w:rPr>
              <w:t xml:space="preserve">2 </w:t>
            </w:r>
          </w:p>
        </w:tc>
        <w:tc>
          <w:tcPr>
            <w:tcW w:w="2268" w:type="dxa"/>
            <w:tcBorders>
              <w:top w:val="single" w:sz="4" w:space="0" w:color="5C2946"/>
              <w:bottom w:val="single" w:sz="4" w:space="0" w:color="5C2946"/>
            </w:tcBorders>
          </w:tcPr>
          <w:p w14:paraId="2FC4429A" w14:textId="77777777" w:rsidR="00741712" w:rsidRPr="00B6173C" w:rsidRDefault="00741712"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3E28B45C" w14:textId="21479A99" w:rsidR="00741712" w:rsidRPr="00B6173C" w:rsidRDefault="00741712" w:rsidP="007F574D">
            <w:pPr>
              <w:pStyle w:val="TableText"/>
              <w:jc w:val="right"/>
            </w:pPr>
            <w:r w:rsidRPr="00B6173C">
              <w:t>240</w:t>
            </w:r>
          </w:p>
        </w:tc>
        <w:tc>
          <w:tcPr>
            <w:tcW w:w="1134" w:type="dxa"/>
            <w:tcBorders>
              <w:top w:val="single" w:sz="4" w:space="0" w:color="5C2946"/>
              <w:bottom w:val="single" w:sz="4" w:space="0" w:color="5C2946"/>
            </w:tcBorders>
          </w:tcPr>
          <w:p w14:paraId="78861327" w14:textId="53029395" w:rsidR="00741712" w:rsidRPr="00B6173C" w:rsidRDefault="00741712" w:rsidP="007F574D">
            <w:pPr>
              <w:pStyle w:val="TableText"/>
              <w:jc w:val="right"/>
            </w:pPr>
            <w:r w:rsidRPr="00B6173C">
              <w:t>190</w:t>
            </w:r>
          </w:p>
        </w:tc>
        <w:tc>
          <w:tcPr>
            <w:tcW w:w="850" w:type="dxa"/>
            <w:tcBorders>
              <w:top w:val="single" w:sz="4" w:space="0" w:color="5C2946"/>
              <w:bottom w:val="single" w:sz="4" w:space="0" w:color="5C2946"/>
            </w:tcBorders>
          </w:tcPr>
          <w:p w14:paraId="173BD026" w14:textId="55494FC5" w:rsidR="00741712" w:rsidRPr="00B6173C" w:rsidRDefault="00741712" w:rsidP="007F574D">
            <w:pPr>
              <w:pStyle w:val="TableText"/>
              <w:jc w:val="right"/>
            </w:pPr>
            <w:r w:rsidRPr="00B6173C">
              <w:t>106</w:t>
            </w:r>
          </w:p>
        </w:tc>
      </w:tr>
      <w:tr w:rsidR="00741712" w:rsidRPr="00B6173C" w14:paraId="02814707" w14:textId="77777777" w:rsidTr="007F574D">
        <w:trPr>
          <w:cantSplit/>
          <w:trHeight w:val="495"/>
        </w:trPr>
        <w:tc>
          <w:tcPr>
            <w:tcW w:w="2127" w:type="dxa"/>
            <w:vMerge w:val="restart"/>
            <w:tcBorders>
              <w:top w:val="single" w:sz="4" w:space="0" w:color="5C2946"/>
            </w:tcBorders>
            <w:noWrap/>
          </w:tcPr>
          <w:p w14:paraId="422C6E30" w14:textId="77777777" w:rsidR="00741712" w:rsidRPr="00B6173C" w:rsidRDefault="00741712" w:rsidP="007F574D">
            <w:pPr>
              <w:pStyle w:val="TableText"/>
            </w:pPr>
            <w:r w:rsidRPr="00B6173C">
              <w:t>Pasture, pasture seed, forage (including lucerne), cereal crops, cabbage, lettuce and tomato</w:t>
            </w:r>
          </w:p>
        </w:tc>
        <w:tc>
          <w:tcPr>
            <w:tcW w:w="1275" w:type="dxa"/>
            <w:vMerge w:val="restart"/>
            <w:tcBorders>
              <w:top w:val="single" w:sz="4" w:space="0" w:color="5C2946"/>
            </w:tcBorders>
          </w:tcPr>
          <w:p w14:paraId="3D8BF297" w14:textId="77777777" w:rsidR="00741712" w:rsidRPr="00B6173C" w:rsidRDefault="00741712" w:rsidP="007F574D">
            <w:pPr>
              <w:pStyle w:val="TableText"/>
            </w:pPr>
            <w:r w:rsidRPr="00B6173C">
              <w:t>400</w:t>
            </w:r>
          </w:p>
        </w:tc>
        <w:tc>
          <w:tcPr>
            <w:tcW w:w="1276" w:type="dxa"/>
            <w:tcBorders>
              <w:top w:val="single" w:sz="4" w:space="0" w:color="5C2946"/>
              <w:bottom w:val="single" w:sz="4" w:space="0" w:color="5C2946"/>
            </w:tcBorders>
          </w:tcPr>
          <w:p w14:paraId="6EC2E60C" w14:textId="77777777" w:rsidR="00741712" w:rsidRPr="00B6173C" w:rsidRDefault="00741712" w:rsidP="007F574D">
            <w:pPr>
              <w:pStyle w:val="TableText"/>
            </w:pPr>
            <w:r w:rsidRPr="00B6173C">
              <w:t>50</w:t>
            </w:r>
          </w:p>
        </w:tc>
        <w:tc>
          <w:tcPr>
            <w:tcW w:w="2268" w:type="dxa"/>
            <w:tcBorders>
              <w:top w:val="single" w:sz="4" w:space="0" w:color="5C2946"/>
              <w:bottom w:val="single" w:sz="4" w:space="0" w:color="5C2946"/>
            </w:tcBorders>
          </w:tcPr>
          <w:p w14:paraId="4600523F" w14:textId="77777777" w:rsidR="00741712" w:rsidRPr="00B6173C" w:rsidRDefault="00741712" w:rsidP="007F574D">
            <w:pPr>
              <w:pStyle w:val="TableText"/>
            </w:pPr>
            <w:r w:rsidRPr="00B6173C">
              <w:t>Double layer, gloves</w:t>
            </w:r>
          </w:p>
        </w:tc>
        <w:tc>
          <w:tcPr>
            <w:tcW w:w="851" w:type="dxa"/>
            <w:tcBorders>
              <w:top w:val="single" w:sz="4" w:space="0" w:color="5C2946"/>
              <w:bottom w:val="single" w:sz="4" w:space="0" w:color="5C2946"/>
            </w:tcBorders>
          </w:tcPr>
          <w:p w14:paraId="1D287271" w14:textId="21E69CE0" w:rsidR="00741712" w:rsidRPr="00B6173C" w:rsidRDefault="00741712" w:rsidP="007F574D">
            <w:pPr>
              <w:pStyle w:val="TableText"/>
              <w:jc w:val="right"/>
            </w:pPr>
            <w:r w:rsidRPr="00B6173C">
              <w:t>160</w:t>
            </w:r>
          </w:p>
        </w:tc>
        <w:tc>
          <w:tcPr>
            <w:tcW w:w="1134" w:type="dxa"/>
            <w:tcBorders>
              <w:top w:val="single" w:sz="4" w:space="0" w:color="5C2946"/>
              <w:bottom w:val="single" w:sz="4" w:space="0" w:color="5C2946"/>
            </w:tcBorders>
          </w:tcPr>
          <w:p w14:paraId="5CDB098E" w14:textId="271CFB58" w:rsidR="00741712" w:rsidRPr="00B6173C" w:rsidRDefault="00741712" w:rsidP="007F574D">
            <w:pPr>
              <w:pStyle w:val="TableText"/>
              <w:jc w:val="right"/>
            </w:pPr>
            <w:r w:rsidRPr="00B6173C">
              <w:t>310</w:t>
            </w:r>
          </w:p>
        </w:tc>
        <w:tc>
          <w:tcPr>
            <w:tcW w:w="850" w:type="dxa"/>
            <w:tcBorders>
              <w:top w:val="single" w:sz="4" w:space="0" w:color="5C2946"/>
              <w:bottom w:val="single" w:sz="4" w:space="0" w:color="5C2946"/>
            </w:tcBorders>
          </w:tcPr>
          <w:p w14:paraId="15600658" w14:textId="49910E36" w:rsidR="00741712" w:rsidRPr="00B6173C" w:rsidRDefault="00741712" w:rsidP="007F574D">
            <w:pPr>
              <w:pStyle w:val="TableText"/>
              <w:jc w:val="right"/>
            </w:pPr>
            <w:r w:rsidRPr="00B6173C">
              <w:t>105</w:t>
            </w:r>
          </w:p>
        </w:tc>
      </w:tr>
      <w:tr w:rsidR="00741712" w:rsidRPr="00B6173C" w14:paraId="0CCC0BF8" w14:textId="77777777" w:rsidTr="007F574D">
        <w:trPr>
          <w:cantSplit/>
        </w:trPr>
        <w:tc>
          <w:tcPr>
            <w:tcW w:w="2127" w:type="dxa"/>
            <w:vMerge/>
            <w:tcBorders>
              <w:bottom w:val="single" w:sz="4" w:space="0" w:color="5C2946"/>
            </w:tcBorders>
            <w:noWrap/>
          </w:tcPr>
          <w:p w14:paraId="7188B9E7" w14:textId="77777777" w:rsidR="00741712" w:rsidRPr="00B6173C" w:rsidRDefault="00741712" w:rsidP="007F574D">
            <w:pPr>
              <w:pStyle w:val="TableText"/>
            </w:pPr>
          </w:p>
        </w:tc>
        <w:tc>
          <w:tcPr>
            <w:tcW w:w="1275" w:type="dxa"/>
            <w:vMerge/>
            <w:tcBorders>
              <w:bottom w:val="single" w:sz="4" w:space="0" w:color="5C2946"/>
            </w:tcBorders>
          </w:tcPr>
          <w:p w14:paraId="2550CC4E" w14:textId="77777777" w:rsidR="00741712" w:rsidRPr="00B6173C" w:rsidRDefault="00741712" w:rsidP="007F574D">
            <w:pPr>
              <w:pStyle w:val="TableText"/>
            </w:pPr>
          </w:p>
        </w:tc>
        <w:tc>
          <w:tcPr>
            <w:tcW w:w="1276" w:type="dxa"/>
            <w:tcBorders>
              <w:top w:val="single" w:sz="4" w:space="0" w:color="5C2946"/>
              <w:bottom w:val="single" w:sz="4" w:space="0" w:color="5C2946"/>
            </w:tcBorders>
          </w:tcPr>
          <w:p w14:paraId="3A418F2A" w14:textId="77777777" w:rsidR="00741712" w:rsidRPr="00B6173C" w:rsidRDefault="00741712" w:rsidP="007F574D">
            <w:pPr>
              <w:pStyle w:val="TableText"/>
            </w:pPr>
            <w:r w:rsidRPr="00B6173C">
              <w:t>250 (max)</w:t>
            </w:r>
            <w:r w:rsidRPr="00B6173C">
              <w:rPr>
                <w:vertAlign w:val="superscript"/>
              </w:rPr>
              <w:t>2</w:t>
            </w:r>
          </w:p>
        </w:tc>
        <w:tc>
          <w:tcPr>
            <w:tcW w:w="2268" w:type="dxa"/>
            <w:tcBorders>
              <w:top w:val="single" w:sz="4" w:space="0" w:color="5C2946"/>
              <w:bottom w:val="single" w:sz="4" w:space="0" w:color="5C2946"/>
            </w:tcBorders>
          </w:tcPr>
          <w:p w14:paraId="001E10C2" w14:textId="77777777" w:rsidR="00741712" w:rsidRPr="00B6173C" w:rsidRDefault="00741712"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2CFE64A2" w14:textId="0DEE9E28" w:rsidR="00741712" w:rsidRPr="00B6173C" w:rsidRDefault="00741712" w:rsidP="007F574D">
            <w:pPr>
              <w:pStyle w:val="TableText"/>
              <w:jc w:val="right"/>
            </w:pPr>
            <w:r w:rsidRPr="00B6173C">
              <w:t>260</w:t>
            </w:r>
          </w:p>
        </w:tc>
        <w:tc>
          <w:tcPr>
            <w:tcW w:w="1134" w:type="dxa"/>
            <w:tcBorders>
              <w:top w:val="single" w:sz="4" w:space="0" w:color="5C2946"/>
              <w:bottom w:val="single" w:sz="4" w:space="0" w:color="5C2946"/>
            </w:tcBorders>
          </w:tcPr>
          <w:p w14:paraId="5B4D5DAD" w14:textId="163614B7" w:rsidR="00741712" w:rsidRPr="00B6173C" w:rsidRDefault="00741712" w:rsidP="007F574D">
            <w:pPr>
              <w:pStyle w:val="TableText"/>
              <w:jc w:val="right"/>
            </w:pPr>
            <w:r w:rsidRPr="00B6173C">
              <w:t>200</w:t>
            </w:r>
          </w:p>
        </w:tc>
        <w:tc>
          <w:tcPr>
            <w:tcW w:w="850" w:type="dxa"/>
            <w:tcBorders>
              <w:top w:val="single" w:sz="4" w:space="0" w:color="5C2946"/>
              <w:bottom w:val="single" w:sz="4" w:space="0" w:color="5C2946"/>
            </w:tcBorders>
          </w:tcPr>
          <w:p w14:paraId="1C75956E" w14:textId="5A0A618E" w:rsidR="00741712" w:rsidRPr="00B6173C" w:rsidRDefault="00741712" w:rsidP="007F574D">
            <w:pPr>
              <w:pStyle w:val="TableText"/>
              <w:jc w:val="right"/>
            </w:pPr>
            <w:r w:rsidRPr="00B6173C">
              <w:t>113</w:t>
            </w:r>
          </w:p>
        </w:tc>
      </w:tr>
      <w:tr w:rsidR="004D5351" w:rsidRPr="00B6173C" w14:paraId="5D6387C3" w14:textId="77777777" w:rsidTr="007F574D">
        <w:trPr>
          <w:cantSplit/>
        </w:trPr>
        <w:tc>
          <w:tcPr>
            <w:tcW w:w="2127" w:type="dxa"/>
            <w:vMerge w:val="restart"/>
            <w:tcBorders>
              <w:top w:val="single" w:sz="4" w:space="0" w:color="5C2946"/>
            </w:tcBorders>
            <w:noWrap/>
          </w:tcPr>
          <w:p w14:paraId="1EFB969B" w14:textId="77777777" w:rsidR="004D5351" w:rsidRPr="00B6173C" w:rsidRDefault="004D5351" w:rsidP="007F574D">
            <w:pPr>
              <w:pStyle w:val="TableText"/>
            </w:pPr>
            <w:r w:rsidRPr="00B6173C">
              <w:t>Pasture</w:t>
            </w:r>
          </w:p>
        </w:tc>
        <w:tc>
          <w:tcPr>
            <w:tcW w:w="1275" w:type="dxa"/>
            <w:vMerge w:val="restart"/>
            <w:tcBorders>
              <w:top w:val="single" w:sz="4" w:space="0" w:color="5C2946"/>
            </w:tcBorders>
          </w:tcPr>
          <w:p w14:paraId="34CD7F1E" w14:textId="77777777" w:rsidR="004D5351" w:rsidRPr="00B6173C" w:rsidRDefault="004D5351" w:rsidP="007F574D">
            <w:pPr>
              <w:pStyle w:val="TableText"/>
            </w:pPr>
            <w:r w:rsidRPr="00B6173C">
              <w:t>480</w:t>
            </w:r>
          </w:p>
        </w:tc>
        <w:tc>
          <w:tcPr>
            <w:tcW w:w="1276" w:type="dxa"/>
            <w:tcBorders>
              <w:top w:val="single" w:sz="4" w:space="0" w:color="5C2946"/>
              <w:bottom w:val="single" w:sz="4" w:space="0" w:color="5C2946"/>
            </w:tcBorders>
          </w:tcPr>
          <w:p w14:paraId="6E9F4A7B" w14:textId="77777777" w:rsidR="004D5351" w:rsidRPr="00B6173C" w:rsidRDefault="004D5351" w:rsidP="007F574D">
            <w:pPr>
              <w:pStyle w:val="TableText"/>
            </w:pPr>
            <w:r w:rsidRPr="00B6173C">
              <w:t>50</w:t>
            </w:r>
          </w:p>
        </w:tc>
        <w:tc>
          <w:tcPr>
            <w:tcW w:w="2268" w:type="dxa"/>
            <w:tcBorders>
              <w:top w:val="single" w:sz="4" w:space="0" w:color="5C2946"/>
              <w:bottom w:val="single" w:sz="4" w:space="0" w:color="5C2946"/>
            </w:tcBorders>
          </w:tcPr>
          <w:p w14:paraId="6FF932D6" w14:textId="1846B98D" w:rsidR="004D5351" w:rsidRPr="00B6173C" w:rsidRDefault="004D5351" w:rsidP="007F574D">
            <w:pPr>
              <w:pStyle w:val="TableText"/>
            </w:pPr>
            <w:r w:rsidRPr="00B6173C">
              <w:t>Double layer, gloves, half facepiece respirator</w:t>
            </w:r>
          </w:p>
        </w:tc>
        <w:tc>
          <w:tcPr>
            <w:tcW w:w="851" w:type="dxa"/>
            <w:tcBorders>
              <w:top w:val="single" w:sz="4" w:space="0" w:color="5C2946"/>
              <w:bottom w:val="single" w:sz="4" w:space="0" w:color="5C2946"/>
            </w:tcBorders>
          </w:tcPr>
          <w:p w14:paraId="3A0E5ACF" w14:textId="6995B663" w:rsidR="004D5351" w:rsidRPr="00B6173C" w:rsidRDefault="004D5351" w:rsidP="007F574D">
            <w:pPr>
              <w:pStyle w:val="TableText"/>
              <w:jc w:val="right"/>
            </w:pPr>
            <w:r w:rsidRPr="00B6173C">
              <w:t>150</w:t>
            </w:r>
          </w:p>
        </w:tc>
        <w:tc>
          <w:tcPr>
            <w:tcW w:w="1134" w:type="dxa"/>
            <w:tcBorders>
              <w:top w:val="single" w:sz="4" w:space="0" w:color="5C2946"/>
              <w:bottom w:val="single" w:sz="4" w:space="0" w:color="5C2946"/>
            </w:tcBorders>
          </w:tcPr>
          <w:p w14:paraId="69DD068C" w14:textId="2F82E508" w:rsidR="004D5351" w:rsidRPr="00B6173C" w:rsidRDefault="004D5351" w:rsidP="007F574D">
            <w:pPr>
              <w:pStyle w:val="TableText"/>
              <w:jc w:val="right"/>
            </w:pPr>
            <w:r w:rsidRPr="00B6173C">
              <w:t>350</w:t>
            </w:r>
          </w:p>
        </w:tc>
        <w:tc>
          <w:tcPr>
            <w:tcW w:w="850" w:type="dxa"/>
            <w:tcBorders>
              <w:top w:val="single" w:sz="4" w:space="0" w:color="5C2946"/>
              <w:bottom w:val="single" w:sz="4" w:space="0" w:color="5C2946"/>
            </w:tcBorders>
          </w:tcPr>
          <w:p w14:paraId="46203A25" w14:textId="420F8E90" w:rsidR="004D5351" w:rsidRPr="00B6173C" w:rsidRDefault="004D5351" w:rsidP="007F574D">
            <w:pPr>
              <w:pStyle w:val="TableText"/>
              <w:jc w:val="right"/>
            </w:pPr>
            <w:r w:rsidRPr="00B6173C">
              <w:t>105</w:t>
            </w:r>
          </w:p>
        </w:tc>
      </w:tr>
      <w:tr w:rsidR="004D5351" w:rsidRPr="00B6173C" w14:paraId="4DC41C38" w14:textId="77777777" w:rsidTr="007F574D">
        <w:trPr>
          <w:cantSplit/>
          <w:trHeight w:val="798"/>
        </w:trPr>
        <w:tc>
          <w:tcPr>
            <w:tcW w:w="2127" w:type="dxa"/>
            <w:vMerge/>
            <w:tcBorders>
              <w:bottom w:val="single" w:sz="4" w:space="0" w:color="5C2946"/>
            </w:tcBorders>
            <w:noWrap/>
          </w:tcPr>
          <w:p w14:paraId="4E5C3A60" w14:textId="77777777" w:rsidR="004D5351" w:rsidRPr="00B6173C" w:rsidRDefault="004D5351" w:rsidP="007F574D">
            <w:pPr>
              <w:pStyle w:val="TableText"/>
            </w:pPr>
          </w:p>
        </w:tc>
        <w:tc>
          <w:tcPr>
            <w:tcW w:w="1275" w:type="dxa"/>
            <w:vMerge/>
            <w:tcBorders>
              <w:bottom w:val="single" w:sz="4" w:space="0" w:color="5C2946"/>
            </w:tcBorders>
          </w:tcPr>
          <w:p w14:paraId="43385C5A" w14:textId="77777777" w:rsidR="004D5351" w:rsidRPr="00B6173C" w:rsidRDefault="004D5351" w:rsidP="007F574D">
            <w:pPr>
              <w:pStyle w:val="TableText"/>
            </w:pPr>
          </w:p>
        </w:tc>
        <w:tc>
          <w:tcPr>
            <w:tcW w:w="1276" w:type="dxa"/>
            <w:tcBorders>
              <w:top w:val="single" w:sz="4" w:space="0" w:color="5C2946"/>
              <w:bottom w:val="single" w:sz="4" w:space="0" w:color="5C2946"/>
            </w:tcBorders>
          </w:tcPr>
          <w:p w14:paraId="62BFBDA8" w14:textId="77777777" w:rsidR="004D5351" w:rsidRPr="00B6173C" w:rsidRDefault="004D5351" w:rsidP="007F574D">
            <w:pPr>
              <w:pStyle w:val="TableText"/>
            </w:pPr>
            <w:r w:rsidRPr="00B6173C">
              <w:t>200 (max)</w:t>
            </w:r>
            <w:r w:rsidRPr="00B6173C">
              <w:rPr>
                <w:vertAlign w:val="superscript"/>
              </w:rPr>
              <w:t>2</w:t>
            </w:r>
          </w:p>
        </w:tc>
        <w:tc>
          <w:tcPr>
            <w:tcW w:w="2268" w:type="dxa"/>
            <w:tcBorders>
              <w:top w:val="single" w:sz="4" w:space="0" w:color="5C2946"/>
              <w:bottom w:val="single" w:sz="4" w:space="0" w:color="5C2946"/>
            </w:tcBorders>
          </w:tcPr>
          <w:p w14:paraId="70DBC213" w14:textId="77777777" w:rsidR="004D5351" w:rsidRPr="00B6173C" w:rsidRDefault="004D5351" w:rsidP="007F574D">
            <w:pPr>
              <w:pStyle w:val="TableText"/>
              <w:rPr>
                <w:highlight w:val="yellow"/>
              </w:rPr>
            </w:pPr>
            <w:r w:rsidRPr="00B6173C">
              <w:t>Closed mixing/loading, closed cab application</w:t>
            </w:r>
          </w:p>
        </w:tc>
        <w:tc>
          <w:tcPr>
            <w:tcW w:w="851" w:type="dxa"/>
            <w:tcBorders>
              <w:top w:val="single" w:sz="4" w:space="0" w:color="5C2946"/>
              <w:bottom w:val="single" w:sz="4" w:space="0" w:color="5C2946"/>
            </w:tcBorders>
          </w:tcPr>
          <w:p w14:paraId="50EE9CE2" w14:textId="4E39CA8F" w:rsidR="004D5351" w:rsidRPr="00B6173C" w:rsidRDefault="004D5351" w:rsidP="007F574D">
            <w:pPr>
              <w:pStyle w:val="TableText"/>
              <w:jc w:val="right"/>
            </w:pPr>
            <w:r w:rsidRPr="00B6173C">
              <w:t>270</w:t>
            </w:r>
          </w:p>
        </w:tc>
        <w:tc>
          <w:tcPr>
            <w:tcW w:w="1134" w:type="dxa"/>
            <w:tcBorders>
              <w:top w:val="single" w:sz="4" w:space="0" w:color="5C2946"/>
              <w:bottom w:val="single" w:sz="4" w:space="0" w:color="5C2946"/>
            </w:tcBorders>
          </w:tcPr>
          <w:p w14:paraId="4553D6FF" w14:textId="1A1CAC1D" w:rsidR="004D5351" w:rsidRPr="00B6173C" w:rsidRDefault="004D5351" w:rsidP="007F574D">
            <w:pPr>
              <w:pStyle w:val="TableText"/>
              <w:jc w:val="right"/>
            </w:pPr>
            <w:r w:rsidRPr="00B6173C">
              <w:t>210</w:t>
            </w:r>
          </w:p>
        </w:tc>
        <w:tc>
          <w:tcPr>
            <w:tcW w:w="850" w:type="dxa"/>
            <w:tcBorders>
              <w:top w:val="single" w:sz="4" w:space="0" w:color="5C2946"/>
              <w:bottom w:val="single" w:sz="4" w:space="0" w:color="5C2946"/>
            </w:tcBorders>
          </w:tcPr>
          <w:p w14:paraId="39B15042" w14:textId="5F5119B3" w:rsidR="004D5351" w:rsidRPr="00B6173C" w:rsidRDefault="004D5351" w:rsidP="007F574D">
            <w:pPr>
              <w:pStyle w:val="TableText"/>
              <w:jc w:val="right"/>
            </w:pPr>
            <w:r w:rsidRPr="00B6173C">
              <w:t>118</w:t>
            </w:r>
          </w:p>
        </w:tc>
      </w:tr>
      <w:tr w:rsidR="00741712" w:rsidRPr="00B6173C" w14:paraId="3919B554" w14:textId="77777777" w:rsidTr="007F574D">
        <w:trPr>
          <w:cantSplit/>
        </w:trPr>
        <w:tc>
          <w:tcPr>
            <w:tcW w:w="2127" w:type="dxa"/>
            <w:vMerge w:val="restart"/>
            <w:tcBorders>
              <w:top w:val="single" w:sz="4" w:space="0" w:color="5C2946"/>
            </w:tcBorders>
            <w:noWrap/>
          </w:tcPr>
          <w:p w14:paraId="0D8D3652" w14:textId="12E622FA" w:rsidR="00741712" w:rsidRPr="00B6173C" w:rsidRDefault="00741712" w:rsidP="007F574D">
            <w:pPr>
              <w:pStyle w:val="TableText"/>
            </w:pPr>
            <w:r w:rsidRPr="00B6173C">
              <w:t>Pasture, pasture seed, cereal crops, grazing sorghum and lucerne</w:t>
            </w:r>
          </w:p>
        </w:tc>
        <w:tc>
          <w:tcPr>
            <w:tcW w:w="1275" w:type="dxa"/>
            <w:vMerge w:val="restart"/>
            <w:tcBorders>
              <w:top w:val="single" w:sz="4" w:space="0" w:color="5C2946"/>
            </w:tcBorders>
          </w:tcPr>
          <w:p w14:paraId="7D69B26A" w14:textId="12986DA0" w:rsidR="00741712" w:rsidRPr="00B6173C" w:rsidRDefault="00741712" w:rsidP="007F574D">
            <w:pPr>
              <w:pStyle w:val="TableText"/>
            </w:pPr>
            <w:r w:rsidRPr="00B6173C">
              <w:t>492 (UL)</w:t>
            </w:r>
          </w:p>
        </w:tc>
        <w:tc>
          <w:tcPr>
            <w:tcW w:w="1276" w:type="dxa"/>
            <w:tcBorders>
              <w:top w:val="single" w:sz="4" w:space="0" w:color="5C2946"/>
              <w:bottom w:val="single" w:sz="4" w:space="0" w:color="5C2946"/>
            </w:tcBorders>
          </w:tcPr>
          <w:p w14:paraId="0C1A798F" w14:textId="75F0F602" w:rsidR="00741712" w:rsidRPr="00B6173C" w:rsidRDefault="00741712" w:rsidP="007F574D">
            <w:pPr>
              <w:pStyle w:val="TableText"/>
            </w:pPr>
            <w:r w:rsidRPr="00B6173C">
              <w:t>50</w:t>
            </w:r>
          </w:p>
        </w:tc>
        <w:tc>
          <w:tcPr>
            <w:tcW w:w="2268" w:type="dxa"/>
            <w:tcBorders>
              <w:top w:val="single" w:sz="4" w:space="0" w:color="5C2946"/>
              <w:bottom w:val="single" w:sz="4" w:space="0" w:color="5C2946"/>
            </w:tcBorders>
          </w:tcPr>
          <w:p w14:paraId="6EB61274" w14:textId="5397C230" w:rsidR="00741712" w:rsidRPr="00B6173C" w:rsidRDefault="00741712" w:rsidP="007F574D">
            <w:pPr>
              <w:pStyle w:val="TableText"/>
            </w:pPr>
            <w:r w:rsidRPr="00B6173C">
              <w:t>Double layer, gloves, half facepiece respirator</w:t>
            </w:r>
          </w:p>
        </w:tc>
        <w:tc>
          <w:tcPr>
            <w:tcW w:w="851" w:type="dxa"/>
            <w:tcBorders>
              <w:top w:val="single" w:sz="4" w:space="0" w:color="5C2946"/>
              <w:bottom w:val="single" w:sz="4" w:space="0" w:color="5C2946"/>
            </w:tcBorders>
          </w:tcPr>
          <w:p w14:paraId="01BB5308" w14:textId="2B008802" w:rsidR="00741712" w:rsidRPr="00B6173C" w:rsidRDefault="00741712" w:rsidP="007F574D">
            <w:pPr>
              <w:pStyle w:val="TableText"/>
              <w:jc w:val="right"/>
            </w:pPr>
            <w:r w:rsidRPr="00B6173C">
              <w:t>150</w:t>
            </w:r>
          </w:p>
        </w:tc>
        <w:tc>
          <w:tcPr>
            <w:tcW w:w="1134" w:type="dxa"/>
            <w:tcBorders>
              <w:top w:val="single" w:sz="4" w:space="0" w:color="5C2946"/>
              <w:bottom w:val="single" w:sz="4" w:space="0" w:color="5C2946"/>
            </w:tcBorders>
          </w:tcPr>
          <w:p w14:paraId="0EEB4F59" w14:textId="4E6E7DB5" w:rsidR="00741712" w:rsidRPr="00B6173C" w:rsidRDefault="00741712" w:rsidP="007F574D">
            <w:pPr>
              <w:pStyle w:val="TableText"/>
              <w:jc w:val="right"/>
            </w:pPr>
            <w:r w:rsidRPr="00B6173C">
              <w:t>340</w:t>
            </w:r>
          </w:p>
        </w:tc>
        <w:tc>
          <w:tcPr>
            <w:tcW w:w="850" w:type="dxa"/>
            <w:tcBorders>
              <w:top w:val="single" w:sz="4" w:space="0" w:color="5C2946"/>
              <w:bottom w:val="single" w:sz="4" w:space="0" w:color="5C2946"/>
            </w:tcBorders>
          </w:tcPr>
          <w:p w14:paraId="59EECC1F" w14:textId="7FD95F71" w:rsidR="00741712" w:rsidRPr="00B6173C" w:rsidRDefault="00741712" w:rsidP="007F574D">
            <w:pPr>
              <w:pStyle w:val="TableText"/>
              <w:jc w:val="right"/>
            </w:pPr>
            <w:r w:rsidRPr="00B6173C">
              <w:t>104</w:t>
            </w:r>
          </w:p>
        </w:tc>
      </w:tr>
      <w:tr w:rsidR="00741712" w:rsidRPr="00B6173C" w14:paraId="5235A6E8" w14:textId="77777777" w:rsidTr="007F574D">
        <w:trPr>
          <w:cantSplit/>
        </w:trPr>
        <w:tc>
          <w:tcPr>
            <w:tcW w:w="2127" w:type="dxa"/>
            <w:vMerge/>
            <w:noWrap/>
          </w:tcPr>
          <w:p w14:paraId="2355BEEB" w14:textId="77777777" w:rsidR="00741712" w:rsidRPr="00B6173C" w:rsidRDefault="00741712" w:rsidP="007F574D">
            <w:pPr>
              <w:pStyle w:val="TableText"/>
            </w:pPr>
          </w:p>
        </w:tc>
        <w:tc>
          <w:tcPr>
            <w:tcW w:w="1275" w:type="dxa"/>
            <w:vMerge/>
          </w:tcPr>
          <w:p w14:paraId="2B89F33F" w14:textId="77777777" w:rsidR="00741712" w:rsidRPr="00B6173C" w:rsidRDefault="00741712" w:rsidP="007F574D">
            <w:pPr>
              <w:pStyle w:val="TableText"/>
            </w:pPr>
          </w:p>
        </w:tc>
        <w:tc>
          <w:tcPr>
            <w:tcW w:w="1276" w:type="dxa"/>
            <w:tcBorders>
              <w:top w:val="single" w:sz="4" w:space="0" w:color="5C2946"/>
              <w:bottom w:val="single" w:sz="4" w:space="0" w:color="5C2946"/>
            </w:tcBorders>
          </w:tcPr>
          <w:p w14:paraId="13A718C2" w14:textId="06C0B3E7" w:rsidR="00741712" w:rsidRPr="00B6173C" w:rsidRDefault="00741712" w:rsidP="007F574D">
            <w:pPr>
              <w:pStyle w:val="TableText"/>
            </w:pPr>
            <w:r w:rsidRPr="00B6173C">
              <w:t>200 (max)</w:t>
            </w:r>
          </w:p>
        </w:tc>
        <w:tc>
          <w:tcPr>
            <w:tcW w:w="2268" w:type="dxa"/>
            <w:tcBorders>
              <w:top w:val="single" w:sz="4" w:space="0" w:color="5C2946"/>
              <w:bottom w:val="single" w:sz="4" w:space="0" w:color="5C2946"/>
            </w:tcBorders>
          </w:tcPr>
          <w:p w14:paraId="0C6D7E55" w14:textId="4104CA26" w:rsidR="00741712" w:rsidRPr="00B6173C" w:rsidRDefault="00741712"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127F531C" w14:textId="7BB5297F" w:rsidR="00741712" w:rsidRPr="00B6173C" w:rsidRDefault="00741712" w:rsidP="007F574D">
            <w:pPr>
              <w:pStyle w:val="TableText"/>
              <w:jc w:val="right"/>
            </w:pPr>
            <w:r w:rsidRPr="00B6173C">
              <w:t>260</w:t>
            </w:r>
          </w:p>
        </w:tc>
        <w:tc>
          <w:tcPr>
            <w:tcW w:w="1134" w:type="dxa"/>
            <w:tcBorders>
              <w:top w:val="single" w:sz="4" w:space="0" w:color="5C2946"/>
              <w:bottom w:val="single" w:sz="4" w:space="0" w:color="5C2946"/>
            </w:tcBorders>
          </w:tcPr>
          <w:p w14:paraId="34A324FF" w14:textId="7005DD60" w:rsidR="00741712" w:rsidRPr="00B6173C" w:rsidRDefault="00741712" w:rsidP="007F574D">
            <w:pPr>
              <w:pStyle w:val="TableText"/>
              <w:jc w:val="right"/>
            </w:pPr>
            <w:r w:rsidRPr="00B6173C">
              <w:t>200</w:t>
            </w:r>
          </w:p>
        </w:tc>
        <w:tc>
          <w:tcPr>
            <w:tcW w:w="850" w:type="dxa"/>
            <w:tcBorders>
              <w:top w:val="single" w:sz="4" w:space="0" w:color="5C2946"/>
              <w:bottom w:val="single" w:sz="4" w:space="0" w:color="5C2946"/>
            </w:tcBorders>
          </w:tcPr>
          <w:p w14:paraId="5F942AAA" w14:textId="2C0AAFFA" w:rsidR="00741712" w:rsidRPr="00B6173C" w:rsidRDefault="00741712" w:rsidP="007F574D">
            <w:pPr>
              <w:pStyle w:val="TableText"/>
              <w:jc w:val="right"/>
            </w:pPr>
            <w:r w:rsidRPr="00B6173C">
              <w:t>113</w:t>
            </w:r>
          </w:p>
        </w:tc>
      </w:tr>
      <w:tr w:rsidR="004D5351" w:rsidRPr="00B6173C" w14:paraId="2B576103" w14:textId="77777777" w:rsidTr="007F574D">
        <w:trPr>
          <w:cantSplit/>
        </w:trPr>
        <w:tc>
          <w:tcPr>
            <w:tcW w:w="2127" w:type="dxa"/>
            <w:vMerge w:val="restart"/>
            <w:tcBorders>
              <w:top w:val="single" w:sz="4" w:space="0" w:color="5C2946"/>
            </w:tcBorders>
            <w:noWrap/>
          </w:tcPr>
          <w:p w14:paraId="361DE419" w14:textId="77777777" w:rsidR="004D5351" w:rsidRPr="00B6173C" w:rsidRDefault="004D5351" w:rsidP="007F574D">
            <w:pPr>
              <w:pStyle w:val="TableText"/>
            </w:pPr>
            <w:r w:rsidRPr="00B6173C">
              <w:t>Pasture</w:t>
            </w:r>
          </w:p>
        </w:tc>
        <w:tc>
          <w:tcPr>
            <w:tcW w:w="1275" w:type="dxa"/>
            <w:vMerge w:val="restart"/>
            <w:tcBorders>
              <w:top w:val="single" w:sz="4" w:space="0" w:color="5C2946"/>
            </w:tcBorders>
          </w:tcPr>
          <w:p w14:paraId="33C47550" w14:textId="77777777" w:rsidR="004D5351" w:rsidRPr="00B6173C" w:rsidRDefault="004D5351" w:rsidP="007F574D">
            <w:pPr>
              <w:pStyle w:val="TableText"/>
            </w:pPr>
            <w:r w:rsidRPr="00B6173C">
              <w:t>500</w:t>
            </w:r>
          </w:p>
        </w:tc>
        <w:tc>
          <w:tcPr>
            <w:tcW w:w="1276" w:type="dxa"/>
            <w:tcBorders>
              <w:top w:val="single" w:sz="4" w:space="0" w:color="5C2946"/>
              <w:bottom w:val="single" w:sz="4" w:space="0" w:color="5C2946"/>
            </w:tcBorders>
          </w:tcPr>
          <w:p w14:paraId="1E5AA1ED" w14:textId="77777777" w:rsidR="004D5351" w:rsidRPr="00B6173C" w:rsidRDefault="004D5351" w:rsidP="007F574D">
            <w:pPr>
              <w:pStyle w:val="TableText"/>
            </w:pPr>
            <w:r w:rsidRPr="00B6173C">
              <w:t>50</w:t>
            </w:r>
          </w:p>
        </w:tc>
        <w:tc>
          <w:tcPr>
            <w:tcW w:w="2268" w:type="dxa"/>
            <w:tcBorders>
              <w:top w:val="single" w:sz="4" w:space="0" w:color="5C2946"/>
              <w:bottom w:val="single" w:sz="4" w:space="0" w:color="5C2946"/>
            </w:tcBorders>
          </w:tcPr>
          <w:p w14:paraId="1602D2EC" w14:textId="6C490A5F" w:rsidR="004D5351" w:rsidRPr="00B6173C" w:rsidRDefault="004D5351" w:rsidP="007F574D">
            <w:pPr>
              <w:pStyle w:val="TableText"/>
            </w:pPr>
            <w:r w:rsidRPr="00B6173C">
              <w:t>Double layer, gloves, half facepiece respirator</w:t>
            </w:r>
          </w:p>
        </w:tc>
        <w:tc>
          <w:tcPr>
            <w:tcW w:w="851" w:type="dxa"/>
            <w:tcBorders>
              <w:top w:val="single" w:sz="4" w:space="0" w:color="5C2946"/>
              <w:bottom w:val="single" w:sz="4" w:space="0" w:color="5C2946"/>
            </w:tcBorders>
          </w:tcPr>
          <w:p w14:paraId="66BF03E7" w14:textId="67934EF7" w:rsidR="004D5351" w:rsidRPr="00B6173C" w:rsidRDefault="004D5351" w:rsidP="007F574D">
            <w:pPr>
              <w:pStyle w:val="TableText"/>
              <w:jc w:val="right"/>
            </w:pPr>
            <w:r w:rsidRPr="00B6173C">
              <w:t>150</w:t>
            </w:r>
          </w:p>
        </w:tc>
        <w:tc>
          <w:tcPr>
            <w:tcW w:w="1134" w:type="dxa"/>
            <w:tcBorders>
              <w:top w:val="single" w:sz="4" w:space="0" w:color="5C2946"/>
              <w:bottom w:val="single" w:sz="4" w:space="0" w:color="5C2946"/>
            </w:tcBorders>
          </w:tcPr>
          <w:p w14:paraId="33B9E25B" w14:textId="19494B66" w:rsidR="004D5351" w:rsidRPr="00B6173C" w:rsidRDefault="004D5351" w:rsidP="007F574D">
            <w:pPr>
              <w:pStyle w:val="TableText"/>
              <w:jc w:val="right"/>
            </w:pPr>
            <w:r w:rsidRPr="00B6173C">
              <w:t>330</w:t>
            </w:r>
          </w:p>
        </w:tc>
        <w:tc>
          <w:tcPr>
            <w:tcW w:w="850" w:type="dxa"/>
            <w:tcBorders>
              <w:top w:val="single" w:sz="4" w:space="0" w:color="5C2946"/>
              <w:bottom w:val="single" w:sz="4" w:space="0" w:color="5C2946"/>
            </w:tcBorders>
          </w:tcPr>
          <w:p w14:paraId="056268B3" w14:textId="71CF2B37" w:rsidR="004D5351" w:rsidRPr="00B6173C" w:rsidRDefault="004D5351" w:rsidP="007F574D">
            <w:pPr>
              <w:pStyle w:val="TableText"/>
              <w:jc w:val="right"/>
            </w:pPr>
            <w:r w:rsidRPr="00B6173C">
              <w:t>103</w:t>
            </w:r>
          </w:p>
        </w:tc>
      </w:tr>
      <w:tr w:rsidR="004D5351" w:rsidRPr="00B6173C" w14:paraId="2EF344FF" w14:textId="77777777" w:rsidTr="007F574D">
        <w:trPr>
          <w:cantSplit/>
        </w:trPr>
        <w:tc>
          <w:tcPr>
            <w:tcW w:w="2127" w:type="dxa"/>
            <w:vMerge/>
            <w:tcBorders>
              <w:bottom w:val="single" w:sz="4" w:space="0" w:color="5C2946"/>
            </w:tcBorders>
            <w:noWrap/>
          </w:tcPr>
          <w:p w14:paraId="52317C97" w14:textId="77777777" w:rsidR="004D5351" w:rsidRPr="00B6173C" w:rsidRDefault="004D5351" w:rsidP="007F574D">
            <w:pPr>
              <w:pStyle w:val="TableText"/>
            </w:pPr>
          </w:p>
        </w:tc>
        <w:tc>
          <w:tcPr>
            <w:tcW w:w="1275" w:type="dxa"/>
            <w:vMerge/>
            <w:tcBorders>
              <w:bottom w:val="single" w:sz="4" w:space="0" w:color="5C2946"/>
            </w:tcBorders>
          </w:tcPr>
          <w:p w14:paraId="4F859827" w14:textId="77777777" w:rsidR="004D5351" w:rsidRPr="00B6173C" w:rsidRDefault="004D5351" w:rsidP="007F574D">
            <w:pPr>
              <w:pStyle w:val="TableText"/>
            </w:pPr>
          </w:p>
        </w:tc>
        <w:tc>
          <w:tcPr>
            <w:tcW w:w="1276" w:type="dxa"/>
            <w:tcBorders>
              <w:top w:val="single" w:sz="4" w:space="0" w:color="5C2946"/>
              <w:bottom w:val="single" w:sz="4" w:space="0" w:color="5C2946"/>
            </w:tcBorders>
          </w:tcPr>
          <w:p w14:paraId="31011928" w14:textId="77777777" w:rsidR="004D5351" w:rsidRPr="00B6173C" w:rsidRDefault="004D5351" w:rsidP="007F574D">
            <w:pPr>
              <w:pStyle w:val="TableText"/>
            </w:pPr>
            <w:r w:rsidRPr="00B6173C">
              <w:t>200 (max)</w:t>
            </w:r>
            <w:r w:rsidRPr="00B6173C">
              <w:rPr>
                <w:vertAlign w:val="superscript"/>
              </w:rPr>
              <w:t>2</w:t>
            </w:r>
          </w:p>
        </w:tc>
        <w:tc>
          <w:tcPr>
            <w:tcW w:w="2268" w:type="dxa"/>
            <w:tcBorders>
              <w:top w:val="single" w:sz="4" w:space="0" w:color="5C2946"/>
              <w:bottom w:val="single" w:sz="4" w:space="0" w:color="5C2946"/>
            </w:tcBorders>
          </w:tcPr>
          <w:p w14:paraId="122EEC53" w14:textId="77777777" w:rsidR="004D5351" w:rsidRPr="00B6173C" w:rsidRDefault="004D5351"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79F12437" w14:textId="61B4084B" w:rsidR="004D5351" w:rsidRPr="00B6173C" w:rsidRDefault="004D5351" w:rsidP="007F574D">
            <w:pPr>
              <w:pStyle w:val="TableText"/>
              <w:jc w:val="right"/>
            </w:pPr>
            <w:r w:rsidRPr="00B6173C">
              <w:t>260</w:t>
            </w:r>
          </w:p>
        </w:tc>
        <w:tc>
          <w:tcPr>
            <w:tcW w:w="1134" w:type="dxa"/>
            <w:tcBorders>
              <w:top w:val="single" w:sz="4" w:space="0" w:color="5C2946"/>
              <w:bottom w:val="single" w:sz="4" w:space="0" w:color="5C2946"/>
            </w:tcBorders>
          </w:tcPr>
          <w:p w14:paraId="551A743B" w14:textId="52AF1DBB" w:rsidR="004D5351" w:rsidRPr="00B6173C" w:rsidRDefault="004D5351" w:rsidP="007F574D">
            <w:pPr>
              <w:pStyle w:val="TableText"/>
              <w:jc w:val="right"/>
            </w:pPr>
            <w:r w:rsidRPr="00B6173C">
              <w:t>200</w:t>
            </w:r>
          </w:p>
        </w:tc>
        <w:tc>
          <w:tcPr>
            <w:tcW w:w="850" w:type="dxa"/>
            <w:tcBorders>
              <w:top w:val="single" w:sz="4" w:space="0" w:color="5C2946"/>
              <w:bottom w:val="single" w:sz="4" w:space="0" w:color="5C2946"/>
            </w:tcBorders>
          </w:tcPr>
          <w:p w14:paraId="2D2CE8FF" w14:textId="7D2D7CD2" w:rsidR="004D5351" w:rsidRPr="00B6173C" w:rsidRDefault="004D5351" w:rsidP="007F574D">
            <w:pPr>
              <w:pStyle w:val="TableText"/>
              <w:jc w:val="right"/>
            </w:pPr>
            <w:r w:rsidRPr="00B6173C">
              <w:t>113</w:t>
            </w:r>
          </w:p>
        </w:tc>
      </w:tr>
      <w:tr w:rsidR="004D5351" w:rsidRPr="00B6173C" w14:paraId="57487568" w14:textId="77777777" w:rsidTr="007F574D">
        <w:trPr>
          <w:cantSplit/>
        </w:trPr>
        <w:tc>
          <w:tcPr>
            <w:tcW w:w="2127" w:type="dxa"/>
            <w:vMerge w:val="restart"/>
            <w:tcBorders>
              <w:top w:val="single" w:sz="4" w:space="0" w:color="5C2946"/>
            </w:tcBorders>
            <w:noWrap/>
          </w:tcPr>
          <w:p w14:paraId="45AAB39E" w14:textId="77777777" w:rsidR="004D5351" w:rsidRPr="00B6173C" w:rsidRDefault="004D5351" w:rsidP="007F574D">
            <w:pPr>
              <w:pStyle w:val="TableText"/>
            </w:pPr>
            <w:r w:rsidRPr="00B6173C">
              <w:t>Pasture</w:t>
            </w:r>
          </w:p>
        </w:tc>
        <w:tc>
          <w:tcPr>
            <w:tcW w:w="1275" w:type="dxa"/>
            <w:vMerge w:val="restart"/>
            <w:tcBorders>
              <w:top w:val="single" w:sz="4" w:space="0" w:color="5C2946"/>
            </w:tcBorders>
          </w:tcPr>
          <w:p w14:paraId="40B98B17" w14:textId="77777777" w:rsidR="004D5351" w:rsidRPr="00B6173C" w:rsidRDefault="004D5351" w:rsidP="007F574D">
            <w:pPr>
              <w:pStyle w:val="TableText"/>
            </w:pPr>
            <w:r w:rsidRPr="00B6173C">
              <w:t>550</w:t>
            </w:r>
          </w:p>
        </w:tc>
        <w:tc>
          <w:tcPr>
            <w:tcW w:w="1276" w:type="dxa"/>
            <w:tcBorders>
              <w:top w:val="single" w:sz="4" w:space="0" w:color="5C2946"/>
              <w:bottom w:val="single" w:sz="4" w:space="0" w:color="5C2946"/>
            </w:tcBorders>
          </w:tcPr>
          <w:p w14:paraId="5E7DE45C" w14:textId="77777777" w:rsidR="004D5351" w:rsidRPr="00B6173C" w:rsidRDefault="004D5351" w:rsidP="007F574D">
            <w:pPr>
              <w:pStyle w:val="TableText"/>
            </w:pPr>
            <w:r w:rsidRPr="00B6173C">
              <w:t>50</w:t>
            </w:r>
          </w:p>
        </w:tc>
        <w:tc>
          <w:tcPr>
            <w:tcW w:w="2268" w:type="dxa"/>
            <w:tcBorders>
              <w:top w:val="single" w:sz="4" w:space="0" w:color="5C2946"/>
              <w:bottom w:val="single" w:sz="4" w:space="0" w:color="5C2946"/>
            </w:tcBorders>
          </w:tcPr>
          <w:p w14:paraId="1EAE8247" w14:textId="77777777" w:rsidR="004D5351" w:rsidRPr="00B6173C" w:rsidRDefault="004D5351" w:rsidP="007F574D">
            <w:pPr>
              <w:pStyle w:val="TableText"/>
            </w:pPr>
            <w:r w:rsidRPr="00B6173C">
              <w:t>Double layer, gloves, closed cab application</w:t>
            </w:r>
          </w:p>
        </w:tc>
        <w:tc>
          <w:tcPr>
            <w:tcW w:w="851" w:type="dxa"/>
            <w:tcBorders>
              <w:top w:val="single" w:sz="4" w:space="0" w:color="5C2946"/>
              <w:bottom w:val="single" w:sz="4" w:space="0" w:color="5C2946"/>
            </w:tcBorders>
          </w:tcPr>
          <w:p w14:paraId="3C053A18" w14:textId="4B1D99A8" w:rsidR="004D5351" w:rsidRPr="00B6173C" w:rsidRDefault="004D5351" w:rsidP="007F574D">
            <w:pPr>
              <w:pStyle w:val="TableText"/>
              <w:jc w:val="right"/>
            </w:pPr>
            <w:r w:rsidRPr="00B6173C">
              <w:t>120</w:t>
            </w:r>
          </w:p>
        </w:tc>
        <w:tc>
          <w:tcPr>
            <w:tcW w:w="1134" w:type="dxa"/>
            <w:tcBorders>
              <w:top w:val="single" w:sz="4" w:space="0" w:color="5C2946"/>
              <w:bottom w:val="single" w:sz="4" w:space="0" w:color="5C2946"/>
            </w:tcBorders>
          </w:tcPr>
          <w:p w14:paraId="11CF9746" w14:textId="499C8E62" w:rsidR="004D5351" w:rsidRPr="00B6173C" w:rsidRDefault="004D5351" w:rsidP="007F574D">
            <w:pPr>
              <w:pStyle w:val="TableText"/>
              <w:jc w:val="right"/>
            </w:pPr>
            <w:r w:rsidRPr="00B6173C">
              <w:t>730</w:t>
            </w:r>
          </w:p>
        </w:tc>
        <w:tc>
          <w:tcPr>
            <w:tcW w:w="850" w:type="dxa"/>
            <w:tcBorders>
              <w:top w:val="single" w:sz="4" w:space="0" w:color="5C2946"/>
              <w:bottom w:val="single" w:sz="4" w:space="0" w:color="5C2946"/>
            </w:tcBorders>
          </w:tcPr>
          <w:p w14:paraId="27C8A401" w14:textId="72E9E3A8" w:rsidR="004D5351" w:rsidRPr="00B6173C" w:rsidRDefault="004D5351" w:rsidP="007F574D">
            <w:pPr>
              <w:pStyle w:val="TableText"/>
              <w:jc w:val="right"/>
            </w:pPr>
            <w:r w:rsidRPr="00B6173C">
              <w:t>103</w:t>
            </w:r>
          </w:p>
        </w:tc>
      </w:tr>
      <w:tr w:rsidR="004D5351" w:rsidRPr="00B6173C" w14:paraId="72C9BB50" w14:textId="77777777" w:rsidTr="007F574D">
        <w:trPr>
          <w:cantSplit/>
        </w:trPr>
        <w:tc>
          <w:tcPr>
            <w:tcW w:w="2127" w:type="dxa"/>
            <w:vMerge/>
            <w:tcBorders>
              <w:top w:val="single" w:sz="4" w:space="0" w:color="5C2946"/>
            </w:tcBorders>
            <w:noWrap/>
          </w:tcPr>
          <w:p w14:paraId="66C1F8D7" w14:textId="77777777" w:rsidR="004D5351" w:rsidRPr="00B6173C" w:rsidRDefault="004D5351" w:rsidP="007F574D">
            <w:pPr>
              <w:pStyle w:val="TableText"/>
            </w:pPr>
          </w:p>
        </w:tc>
        <w:tc>
          <w:tcPr>
            <w:tcW w:w="1275" w:type="dxa"/>
            <w:vMerge/>
          </w:tcPr>
          <w:p w14:paraId="3A7445D2" w14:textId="77777777" w:rsidR="004D5351" w:rsidRPr="00B6173C" w:rsidRDefault="004D5351" w:rsidP="007F574D">
            <w:pPr>
              <w:pStyle w:val="TableText"/>
            </w:pPr>
          </w:p>
        </w:tc>
        <w:tc>
          <w:tcPr>
            <w:tcW w:w="1276" w:type="dxa"/>
            <w:tcBorders>
              <w:top w:val="single" w:sz="4" w:space="0" w:color="5C2946"/>
              <w:bottom w:val="single" w:sz="4" w:space="0" w:color="5C2946"/>
            </w:tcBorders>
          </w:tcPr>
          <w:p w14:paraId="41E10535" w14:textId="34D94714" w:rsidR="004D5351" w:rsidRPr="00B6173C" w:rsidRDefault="004D5351" w:rsidP="007F574D">
            <w:pPr>
              <w:pStyle w:val="TableText"/>
            </w:pPr>
            <w:r w:rsidRPr="00B6173C">
              <w:t>50</w:t>
            </w:r>
          </w:p>
        </w:tc>
        <w:tc>
          <w:tcPr>
            <w:tcW w:w="2268" w:type="dxa"/>
            <w:tcBorders>
              <w:top w:val="single" w:sz="4" w:space="0" w:color="5C2946"/>
              <w:bottom w:val="single" w:sz="4" w:space="0" w:color="5C2946"/>
            </w:tcBorders>
          </w:tcPr>
          <w:p w14:paraId="7091A8C1" w14:textId="2470532A" w:rsidR="004D5351" w:rsidRPr="00B6173C" w:rsidRDefault="004D5351" w:rsidP="007F574D">
            <w:pPr>
              <w:pStyle w:val="TableText"/>
            </w:pPr>
            <w:r w:rsidRPr="00B6173C">
              <w:t>Closed mixing and loading, gloves, single layer for application</w:t>
            </w:r>
          </w:p>
        </w:tc>
        <w:tc>
          <w:tcPr>
            <w:tcW w:w="851" w:type="dxa"/>
            <w:tcBorders>
              <w:top w:val="single" w:sz="4" w:space="0" w:color="5C2946"/>
              <w:bottom w:val="single" w:sz="4" w:space="0" w:color="5C2946"/>
            </w:tcBorders>
          </w:tcPr>
          <w:p w14:paraId="21536660" w14:textId="0199C900" w:rsidR="004D5351" w:rsidRPr="00B6173C" w:rsidRDefault="004D5351" w:rsidP="007F574D">
            <w:pPr>
              <w:pStyle w:val="TableText"/>
              <w:jc w:val="right"/>
            </w:pPr>
            <w:r w:rsidRPr="00B6173C">
              <w:t>930</w:t>
            </w:r>
          </w:p>
        </w:tc>
        <w:tc>
          <w:tcPr>
            <w:tcW w:w="1134" w:type="dxa"/>
            <w:tcBorders>
              <w:top w:val="single" w:sz="4" w:space="0" w:color="5C2946"/>
              <w:bottom w:val="single" w:sz="4" w:space="0" w:color="5C2946"/>
            </w:tcBorders>
          </w:tcPr>
          <w:p w14:paraId="4D50FCA4" w14:textId="03C0B7E1" w:rsidR="004D5351" w:rsidRPr="00B6173C" w:rsidRDefault="004D5351" w:rsidP="007F574D">
            <w:pPr>
              <w:pStyle w:val="TableText"/>
              <w:jc w:val="right"/>
            </w:pPr>
            <w:r w:rsidRPr="00B6173C">
              <w:t>180</w:t>
            </w:r>
          </w:p>
        </w:tc>
        <w:tc>
          <w:tcPr>
            <w:tcW w:w="850" w:type="dxa"/>
            <w:tcBorders>
              <w:top w:val="single" w:sz="4" w:space="0" w:color="5C2946"/>
              <w:bottom w:val="single" w:sz="4" w:space="0" w:color="5C2946"/>
            </w:tcBorders>
          </w:tcPr>
          <w:p w14:paraId="1F03E089" w14:textId="63EB19FD" w:rsidR="004D5351" w:rsidRPr="00B6173C" w:rsidRDefault="004D5351" w:rsidP="007F574D">
            <w:pPr>
              <w:pStyle w:val="TableText"/>
              <w:jc w:val="right"/>
            </w:pPr>
            <w:r w:rsidRPr="00B6173C">
              <w:t>150</w:t>
            </w:r>
          </w:p>
        </w:tc>
      </w:tr>
      <w:tr w:rsidR="004D5351" w:rsidRPr="00B6173C" w14:paraId="57C2127A" w14:textId="77777777" w:rsidTr="007F574D">
        <w:trPr>
          <w:cantSplit/>
        </w:trPr>
        <w:tc>
          <w:tcPr>
            <w:tcW w:w="2127" w:type="dxa"/>
            <w:vMerge/>
            <w:tcBorders>
              <w:bottom w:val="single" w:sz="4" w:space="0" w:color="5C2946"/>
            </w:tcBorders>
            <w:noWrap/>
          </w:tcPr>
          <w:p w14:paraId="11CCF5B8" w14:textId="77777777" w:rsidR="004D5351" w:rsidRPr="00B6173C" w:rsidRDefault="004D5351" w:rsidP="007F574D">
            <w:pPr>
              <w:pStyle w:val="TableText"/>
            </w:pPr>
          </w:p>
        </w:tc>
        <w:tc>
          <w:tcPr>
            <w:tcW w:w="1275" w:type="dxa"/>
            <w:vMerge/>
            <w:tcBorders>
              <w:bottom w:val="single" w:sz="4" w:space="0" w:color="5C2946"/>
            </w:tcBorders>
          </w:tcPr>
          <w:p w14:paraId="7EFB4CA3" w14:textId="77777777" w:rsidR="004D5351" w:rsidRPr="00B6173C" w:rsidRDefault="004D5351" w:rsidP="007F574D">
            <w:pPr>
              <w:pStyle w:val="TableText"/>
            </w:pPr>
          </w:p>
        </w:tc>
        <w:tc>
          <w:tcPr>
            <w:tcW w:w="1276" w:type="dxa"/>
            <w:tcBorders>
              <w:top w:val="single" w:sz="4" w:space="0" w:color="5C2946"/>
              <w:bottom w:val="single" w:sz="4" w:space="0" w:color="5C2946"/>
            </w:tcBorders>
          </w:tcPr>
          <w:p w14:paraId="727C7491" w14:textId="77777777" w:rsidR="004D5351" w:rsidRPr="00B6173C" w:rsidRDefault="004D5351" w:rsidP="007F574D">
            <w:pPr>
              <w:pStyle w:val="TableText"/>
            </w:pPr>
            <w:r w:rsidRPr="00B6173C">
              <w:t>200 (max)</w:t>
            </w:r>
            <w:r w:rsidRPr="00B6173C">
              <w:rPr>
                <w:vertAlign w:val="superscript"/>
              </w:rPr>
              <w:t>2</w:t>
            </w:r>
          </w:p>
        </w:tc>
        <w:tc>
          <w:tcPr>
            <w:tcW w:w="2268" w:type="dxa"/>
            <w:tcBorders>
              <w:top w:val="single" w:sz="4" w:space="0" w:color="5C2946"/>
              <w:bottom w:val="single" w:sz="4" w:space="0" w:color="5C2946"/>
            </w:tcBorders>
          </w:tcPr>
          <w:p w14:paraId="2B90CE78" w14:textId="77777777" w:rsidR="004D5351" w:rsidRPr="00B6173C" w:rsidRDefault="004D5351"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533D1CFE" w14:textId="05A233E0" w:rsidR="004D5351" w:rsidRPr="00B6173C" w:rsidRDefault="004D5351" w:rsidP="007F574D">
            <w:pPr>
              <w:pStyle w:val="TableText"/>
              <w:jc w:val="right"/>
            </w:pPr>
            <w:r w:rsidRPr="00B6173C">
              <w:t>230</w:t>
            </w:r>
          </w:p>
        </w:tc>
        <w:tc>
          <w:tcPr>
            <w:tcW w:w="1134" w:type="dxa"/>
            <w:tcBorders>
              <w:top w:val="single" w:sz="4" w:space="0" w:color="5C2946"/>
              <w:bottom w:val="single" w:sz="4" w:space="0" w:color="5C2946"/>
            </w:tcBorders>
          </w:tcPr>
          <w:p w14:paraId="07549D41" w14:textId="3AACC3FC" w:rsidR="004D5351" w:rsidRPr="00B6173C" w:rsidRDefault="004D5351" w:rsidP="007F574D">
            <w:pPr>
              <w:pStyle w:val="TableText"/>
              <w:jc w:val="right"/>
            </w:pPr>
            <w:r w:rsidRPr="00B6173C">
              <w:t>180</w:t>
            </w:r>
          </w:p>
        </w:tc>
        <w:tc>
          <w:tcPr>
            <w:tcW w:w="850" w:type="dxa"/>
            <w:tcBorders>
              <w:top w:val="single" w:sz="4" w:space="0" w:color="5C2946"/>
              <w:bottom w:val="single" w:sz="4" w:space="0" w:color="5C2946"/>
            </w:tcBorders>
          </w:tcPr>
          <w:p w14:paraId="6D4DABBB" w14:textId="36F8F17A" w:rsidR="004D5351" w:rsidRPr="00B6173C" w:rsidRDefault="004D5351" w:rsidP="007F574D">
            <w:pPr>
              <w:pStyle w:val="TableText"/>
              <w:jc w:val="right"/>
            </w:pPr>
            <w:r w:rsidRPr="00B6173C">
              <w:t>101</w:t>
            </w:r>
          </w:p>
        </w:tc>
      </w:tr>
      <w:tr w:rsidR="004D5351" w:rsidRPr="00B6173C" w14:paraId="16C034AE" w14:textId="77777777" w:rsidTr="007F574D">
        <w:trPr>
          <w:cantSplit/>
        </w:trPr>
        <w:tc>
          <w:tcPr>
            <w:tcW w:w="2127" w:type="dxa"/>
            <w:vMerge w:val="restart"/>
            <w:tcBorders>
              <w:top w:val="single" w:sz="4" w:space="0" w:color="5C2946"/>
            </w:tcBorders>
            <w:noWrap/>
          </w:tcPr>
          <w:p w14:paraId="4B4BC1BD" w14:textId="77777777" w:rsidR="004D5351" w:rsidRPr="00B6173C" w:rsidRDefault="004D5351" w:rsidP="007F574D">
            <w:pPr>
              <w:pStyle w:val="TableText"/>
            </w:pPr>
            <w:r w:rsidRPr="00B6173C">
              <w:t>Lucerne</w:t>
            </w:r>
          </w:p>
        </w:tc>
        <w:tc>
          <w:tcPr>
            <w:tcW w:w="1275" w:type="dxa"/>
            <w:vMerge w:val="restart"/>
            <w:tcBorders>
              <w:top w:val="single" w:sz="4" w:space="0" w:color="5C2946"/>
            </w:tcBorders>
          </w:tcPr>
          <w:p w14:paraId="34544D52" w14:textId="77777777" w:rsidR="004D5351" w:rsidRPr="00B6173C" w:rsidRDefault="004D5351" w:rsidP="007F574D">
            <w:pPr>
              <w:pStyle w:val="TableText"/>
            </w:pPr>
            <w:r w:rsidRPr="00B6173C">
              <w:t>650</w:t>
            </w:r>
          </w:p>
        </w:tc>
        <w:tc>
          <w:tcPr>
            <w:tcW w:w="1276" w:type="dxa"/>
            <w:tcBorders>
              <w:top w:val="single" w:sz="4" w:space="0" w:color="5C2946"/>
            </w:tcBorders>
          </w:tcPr>
          <w:p w14:paraId="74CCDACB" w14:textId="77777777" w:rsidR="004D5351" w:rsidRPr="00B6173C" w:rsidRDefault="004D5351" w:rsidP="007F574D">
            <w:pPr>
              <w:pStyle w:val="TableText"/>
            </w:pPr>
            <w:r w:rsidRPr="00B6173C">
              <w:t>50</w:t>
            </w:r>
          </w:p>
        </w:tc>
        <w:tc>
          <w:tcPr>
            <w:tcW w:w="2268" w:type="dxa"/>
            <w:tcBorders>
              <w:top w:val="single" w:sz="4" w:space="0" w:color="5C2946"/>
            </w:tcBorders>
          </w:tcPr>
          <w:p w14:paraId="71F2A570" w14:textId="05AE2A60" w:rsidR="004D5351" w:rsidRPr="00B6173C" w:rsidRDefault="004D5351" w:rsidP="007F574D">
            <w:pPr>
              <w:pStyle w:val="TableText"/>
            </w:pPr>
            <w:r w:rsidRPr="00B6173C">
              <w:t>Closed mixing/loading, gloves, single layer for application</w:t>
            </w:r>
          </w:p>
        </w:tc>
        <w:tc>
          <w:tcPr>
            <w:tcW w:w="851" w:type="dxa"/>
            <w:tcBorders>
              <w:top w:val="single" w:sz="4" w:space="0" w:color="5C2946"/>
            </w:tcBorders>
          </w:tcPr>
          <w:p w14:paraId="679FCBF5" w14:textId="75298B44" w:rsidR="004D5351" w:rsidRPr="00B6173C" w:rsidRDefault="004D5351" w:rsidP="007F574D">
            <w:pPr>
              <w:pStyle w:val="TableText"/>
              <w:jc w:val="right"/>
            </w:pPr>
            <w:r w:rsidRPr="00B6173C">
              <w:t>790</w:t>
            </w:r>
          </w:p>
        </w:tc>
        <w:tc>
          <w:tcPr>
            <w:tcW w:w="1134" w:type="dxa"/>
            <w:tcBorders>
              <w:top w:val="single" w:sz="4" w:space="0" w:color="5C2946"/>
            </w:tcBorders>
          </w:tcPr>
          <w:p w14:paraId="257D7D33" w14:textId="55D0AE42" w:rsidR="004D5351" w:rsidRPr="00B6173C" w:rsidRDefault="004D5351" w:rsidP="007F574D">
            <w:pPr>
              <w:pStyle w:val="TableText"/>
              <w:jc w:val="right"/>
            </w:pPr>
            <w:r w:rsidRPr="00B6173C">
              <w:t>160</w:t>
            </w:r>
          </w:p>
        </w:tc>
        <w:tc>
          <w:tcPr>
            <w:tcW w:w="850" w:type="dxa"/>
            <w:tcBorders>
              <w:top w:val="single" w:sz="4" w:space="0" w:color="5C2946"/>
            </w:tcBorders>
          </w:tcPr>
          <w:p w14:paraId="04C1B818" w14:textId="54218879" w:rsidR="004D5351" w:rsidRPr="00B6173C" w:rsidRDefault="004D5351" w:rsidP="007F574D">
            <w:pPr>
              <w:pStyle w:val="TableText"/>
              <w:jc w:val="right"/>
            </w:pPr>
            <w:r w:rsidRPr="00B6173C">
              <w:t>133</w:t>
            </w:r>
          </w:p>
        </w:tc>
      </w:tr>
      <w:tr w:rsidR="004D5351" w:rsidRPr="00B6173C" w14:paraId="1F574596" w14:textId="77777777" w:rsidTr="007F574D">
        <w:trPr>
          <w:cantSplit/>
        </w:trPr>
        <w:tc>
          <w:tcPr>
            <w:tcW w:w="2127" w:type="dxa"/>
            <w:vMerge/>
            <w:tcBorders>
              <w:bottom w:val="single" w:sz="4" w:space="0" w:color="5C2946"/>
            </w:tcBorders>
            <w:noWrap/>
          </w:tcPr>
          <w:p w14:paraId="66B1C762" w14:textId="77777777" w:rsidR="004D5351" w:rsidRPr="00B6173C" w:rsidRDefault="004D5351" w:rsidP="007F574D">
            <w:pPr>
              <w:pStyle w:val="TableText"/>
            </w:pPr>
          </w:p>
        </w:tc>
        <w:tc>
          <w:tcPr>
            <w:tcW w:w="1275" w:type="dxa"/>
            <w:vMerge/>
            <w:tcBorders>
              <w:bottom w:val="single" w:sz="4" w:space="0" w:color="5C2946"/>
            </w:tcBorders>
          </w:tcPr>
          <w:p w14:paraId="4D3AE214" w14:textId="77777777" w:rsidR="004D5351" w:rsidRPr="00B6173C" w:rsidRDefault="004D5351" w:rsidP="007F574D">
            <w:pPr>
              <w:pStyle w:val="TableText"/>
            </w:pPr>
          </w:p>
        </w:tc>
        <w:tc>
          <w:tcPr>
            <w:tcW w:w="1276" w:type="dxa"/>
            <w:tcBorders>
              <w:top w:val="single" w:sz="4" w:space="0" w:color="5C2946"/>
              <w:bottom w:val="single" w:sz="4" w:space="0" w:color="5C2946"/>
            </w:tcBorders>
          </w:tcPr>
          <w:p w14:paraId="033B0EB4" w14:textId="77777777" w:rsidR="004D5351" w:rsidRPr="00B6173C" w:rsidRDefault="004D5351" w:rsidP="007F574D">
            <w:pPr>
              <w:pStyle w:val="TableText"/>
            </w:pPr>
            <w:r w:rsidRPr="00B6173C">
              <w:t>150 (max)</w:t>
            </w:r>
            <w:r w:rsidRPr="00B6173C">
              <w:rPr>
                <w:vertAlign w:val="superscript"/>
              </w:rPr>
              <w:t>2</w:t>
            </w:r>
          </w:p>
        </w:tc>
        <w:tc>
          <w:tcPr>
            <w:tcW w:w="2268" w:type="dxa"/>
            <w:tcBorders>
              <w:top w:val="single" w:sz="4" w:space="0" w:color="5C2946"/>
              <w:bottom w:val="single" w:sz="4" w:space="0" w:color="5C2946"/>
            </w:tcBorders>
          </w:tcPr>
          <w:p w14:paraId="0BAFAEB7" w14:textId="77777777" w:rsidR="004D5351" w:rsidRPr="00B6173C" w:rsidRDefault="004D5351"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227C3C4A" w14:textId="1B211442" w:rsidR="004D5351" w:rsidRPr="00B6173C" w:rsidRDefault="004D5351" w:rsidP="007F574D">
            <w:pPr>
              <w:pStyle w:val="TableText"/>
              <w:jc w:val="right"/>
            </w:pPr>
            <w:r w:rsidRPr="00B6173C">
              <w:t>270</w:t>
            </w:r>
          </w:p>
        </w:tc>
        <w:tc>
          <w:tcPr>
            <w:tcW w:w="1134" w:type="dxa"/>
            <w:tcBorders>
              <w:top w:val="single" w:sz="4" w:space="0" w:color="5C2946"/>
              <w:bottom w:val="single" w:sz="4" w:space="0" w:color="5C2946"/>
            </w:tcBorders>
          </w:tcPr>
          <w:p w14:paraId="5067BCFB" w14:textId="5F12F620" w:rsidR="004D5351" w:rsidRPr="00B6173C" w:rsidRDefault="004D5351" w:rsidP="007F574D">
            <w:pPr>
              <w:pStyle w:val="TableText"/>
              <w:jc w:val="right"/>
            </w:pPr>
            <w:r w:rsidRPr="00B6173C">
              <w:t>210</w:t>
            </w:r>
          </w:p>
        </w:tc>
        <w:tc>
          <w:tcPr>
            <w:tcW w:w="850" w:type="dxa"/>
            <w:tcBorders>
              <w:top w:val="single" w:sz="4" w:space="0" w:color="5C2946"/>
              <w:bottom w:val="single" w:sz="4" w:space="0" w:color="5C2946"/>
            </w:tcBorders>
          </w:tcPr>
          <w:p w14:paraId="6DCE531C" w14:textId="5A38CEF0" w:rsidR="004D5351" w:rsidRPr="00B6173C" w:rsidRDefault="004D5351" w:rsidP="007F574D">
            <w:pPr>
              <w:pStyle w:val="TableText"/>
              <w:jc w:val="right"/>
            </w:pPr>
            <w:r w:rsidRPr="00B6173C">
              <w:t>118</w:t>
            </w:r>
          </w:p>
        </w:tc>
      </w:tr>
      <w:tr w:rsidR="004D5351" w:rsidRPr="00B6173C" w14:paraId="29517FCD" w14:textId="77777777" w:rsidTr="007F574D">
        <w:trPr>
          <w:cantSplit/>
        </w:trPr>
        <w:tc>
          <w:tcPr>
            <w:tcW w:w="2127" w:type="dxa"/>
            <w:vMerge w:val="restart"/>
            <w:tcBorders>
              <w:top w:val="single" w:sz="4" w:space="0" w:color="5C2946"/>
            </w:tcBorders>
            <w:noWrap/>
          </w:tcPr>
          <w:p w14:paraId="72154FC0" w14:textId="77777777" w:rsidR="004D5351" w:rsidRPr="00B6173C" w:rsidRDefault="004D5351" w:rsidP="007F574D">
            <w:pPr>
              <w:pStyle w:val="TableText"/>
            </w:pPr>
            <w:r w:rsidRPr="00B6173C">
              <w:t>Pasture</w:t>
            </w:r>
          </w:p>
        </w:tc>
        <w:tc>
          <w:tcPr>
            <w:tcW w:w="1275" w:type="dxa"/>
            <w:vMerge w:val="restart"/>
            <w:tcBorders>
              <w:top w:val="single" w:sz="4" w:space="0" w:color="5C2946"/>
            </w:tcBorders>
          </w:tcPr>
          <w:p w14:paraId="36A164CC" w14:textId="77777777" w:rsidR="004D5351" w:rsidRPr="00B6173C" w:rsidRDefault="004D5351" w:rsidP="007F574D">
            <w:pPr>
              <w:pStyle w:val="TableText"/>
            </w:pPr>
            <w:r w:rsidRPr="00B6173C">
              <w:t>700</w:t>
            </w:r>
          </w:p>
        </w:tc>
        <w:tc>
          <w:tcPr>
            <w:tcW w:w="1276" w:type="dxa"/>
            <w:tcBorders>
              <w:top w:val="single" w:sz="4" w:space="0" w:color="5C2946"/>
              <w:bottom w:val="single" w:sz="4" w:space="0" w:color="5C2946"/>
            </w:tcBorders>
          </w:tcPr>
          <w:p w14:paraId="12FD239C" w14:textId="77777777" w:rsidR="004D5351" w:rsidRPr="00B6173C" w:rsidRDefault="004D5351" w:rsidP="007F574D">
            <w:pPr>
              <w:pStyle w:val="TableText"/>
            </w:pPr>
            <w:r w:rsidRPr="00B6173C">
              <w:t>50</w:t>
            </w:r>
          </w:p>
        </w:tc>
        <w:tc>
          <w:tcPr>
            <w:tcW w:w="2268" w:type="dxa"/>
            <w:tcBorders>
              <w:top w:val="single" w:sz="4" w:space="0" w:color="5C2946"/>
              <w:bottom w:val="single" w:sz="4" w:space="0" w:color="5C2946"/>
            </w:tcBorders>
          </w:tcPr>
          <w:p w14:paraId="144BC59B" w14:textId="3994A0C6" w:rsidR="004D5351" w:rsidRPr="00B6173C" w:rsidRDefault="004D5351" w:rsidP="007F574D">
            <w:pPr>
              <w:pStyle w:val="TableText"/>
            </w:pPr>
            <w:r w:rsidRPr="00B6173C">
              <w:t>Closed mixing/loading, gloves, single layer for application</w:t>
            </w:r>
          </w:p>
        </w:tc>
        <w:tc>
          <w:tcPr>
            <w:tcW w:w="851" w:type="dxa"/>
            <w:tcBorders>
              <w:top w:val="single" w:sz="4" w:space="0" w:color="5C2946"/>
              <w:bottom w:val="single" w:sz="4" w:space="0" w:color="5C2946"/>
            </w:tcBorders>
          </w:tcPr>
          <w:p w14:paraId="0C470571" w14:textId="5737AB7C" w:rsidR="004D5351" w:rsidRPr="00B6173C" w:rsidRDefault="004D5351" w:rsidP="007F574D">
            <w:pPr>
              <w:pStyle w:val="TableText"/>
              <w:jc w:val="right"/>
            </w:pPr>
            <w:r w:rsidRPr="00B6173C">
              <w:t>730</w:t>
            </w:r>
          </w:p>
        </w:tc>
        <w:tc>
          <w:tcPr>
            <w:tcW w:w="1134" w:type="dxa"/>
            <w:tcBorders>
              <w:top w:val="single" w:sz="4" w:space="0" w:color="5C2946"/>
              <w:bottom w:val="single" w:sz="4" w:space="0" w:color="5C2946"/>
            </w:tcBorders>
          </w:tcPr>
          <w:p w14:paraId="75570E55" w14:textId="0DBA90F6" w:rsidR="004D5351" w:rsidRPr="00B6173C" w:rsidRDefault="004D5351" w:rsidP="007F574D">
            <w:pPr>
              <w:pStyle w:val="TableText"/>
              <w:jc w:val="right"/>
            </w:pPr>
            <w:r w:rsidRPr="00B6173C">
              <w:t>140</w:t>
            </w:r>
          </w:p>
        </w:tc>
        <w:tc>
          <w:tcPr>
            <w:tcW w:w="850" w:type="dxa"/>
            <w:tcBorders>
              <w:top w:val="single" w:sz="4" w:space="0" w:color="5C2946"/>
              <w:bottom w:val="single" w:sz="4" w:space="0" w:color="5C2946"/>
            </w:tcBorders>
          </w:tcPr>
          <w:p w14:paraId="39E88C0C" w14:textId="36C9C353" w:rsidR="004D5351" w:rsidRPr="00B6173C" w:rsidRDefault="004D5351" w:rsidP="007F574D">
            <w:pPr>
              <w:pStyle w:val="TableText"/>
              <w:jc w:val="right"/>
            </w:pPr>
            <w:r w:rsidRPr="00B6173C">
              <w:t>117</w:t>
            </w:r>
          </w:p>
        </w:tc>
      </w:tr>
      <w:tr w:rsidR="004D5351" w:rsidRPr="00B6173C" w14:paraId="475DBACB" w14:textId="77777777" w:rsidTr="007F574D">
        <w:trPr>
          <w:cantSplit/>
        </w:trPr>
        <w:tc>
          <w:tcPr>
            <w:tcW w:w="2127" w:type="dxa"/>
            <w:vMerge/>
            <w:tcBorders>
              <w:bottom w:val="single" w:sz="4" w:space="0" w:color="5C2946"/>
            </w:tcBorders>
            <w:noWrap/>
          </w:tcPr>
          <w:p w14:paraId="36A0B457" w14:textId="77777777" w:rsidR="004D5351" w:rsidRPr="00B6173C" w:rsidRDefault="004D5351" w:rsidP="007F574D">
            <w:pPr>
              <w:pStyle w:val="TableText"/>
            </w:pPr>
          </w:p>
        </w:tc>
        <w:tc>
          <w:tcPr>
            <w:tcW w:w="1275" w:type="dxa"/>
            <w:vMerge/>
            <w:tcBorders>
              <w:bottom w:val="single" w:sz="4" w:space="0" w:color="5C2946"/>
            </w:tcBorders>
          </w:tcPr>
          <w:p w14:paraId="4E33316A" w14:textId="77777777" w:rsidR="004D5351" w:rsidRPr="00B6173C" w:rsidRDefault="004D5351" w:rsidP="007F574D">
            <w:pPr>
              <w:pStyle w:val="TableText"/>
            </w:pPr>
          </w:p>
        </w:tc>
        <w:tc>
          <w:tcPr>
            <w:tcW w:w="1276" w:type="dxa"/>
            <w:tcBorders>
              <w:top w:val="single" w:sz="4" w:space="0" w:color="5C2946"/>
              <w:bottom w:val="single" w:sz="4" w:space="0" w:color="5C2946"/>
            </w:tcBorders>
          </w:tcPr>
          <w:p w14:paraId="7B073386" w14:textId="77777777" w:rsidR="004D5351" w:rsidRPr="00B6173C" w:rsidRDefault="004D5351" w:rsidP="007F574D">
            <w:pPr>
              <w:pStyle w:val="TableText"/>
            </w:pPr>
            <w:r w:rsidRPr="00B6173C">
              <w:t>150 (max)</w:t>
            </w:r>
            <w:r w:rsidRPr="00B6173C">
              <w:rPr>
                <w:vertAlign w:val="superscript"/>
              </w:rPr>
              <w:t>2</w:t>
            </w:r>
          </w:p>
        </w:tc>
        <w:tc>
          <w:tcPr>
            <w:tcW w:w="2268" w:type="dxa"/>
            <w:tcBorders>
              <w:top w:val="single" w:sz="4" w:space="0" w:color="5C2946"/>
              <w:bottom w:val="single" w:sz="4" w:space="0" w:color="5C2946"/>
            </w:tcBorders>
          </w:tcPr>
          <w:p w14:paraId="5E509536" w14:textId="77777777" w:rsidR="004D5351" w:rsidRPr="00B6173C" w:rsidRDefault="004D5351"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2670AA38" w14:textId="32B166DE" w:rsidR="004D5351" w:rsidRPr="00B6173C" w:rsidRDefault="004D5351" w:rsidP="007F574D">
            <w:pPr>
              <w:pStyle w:val="TableText"/>
              <w:jc w:val="right"/>
            </w:pPr>
            <w:r w:rsidRPr="00B6173C">
              <w:t>240</w:t>
            </w:r>
          </w:p>
        </w:tc>
        <w:tc>
          <w:tcPr>
            <w:tcW w:w="1134" w:type="dxa"/>
            <w:tcBorders>
              <w:top w:val="single" w:sz="4" w:space="0" w:color="5C2946"/>
              <w:bottom w:val="single" w:sz="4" w:space="0" w:color="5C2946"/>
            </w:tcBorders>
          </w:tcPr>
          <w:p w14:paraId="1B9DFB9B" w14:textId="5AC41209" w:rsidR="004D5351" w:rsidRPr="00B6173C" w:rsidRDefault="004D5351" w:rsidP="007F574D">
            <w:pPr>
              <w:pStyle w:val="TableText"/>
              <w:jc w:val="right"/>
            </w:pPr>
            <w:r w:rsidRPr="00B6173C">
              <w:t>190</w:t>
            </w:r>
          </w:p>
        </w:tc>
        <w:tc>
          <w:tcPr>
            <w:tcW w:w="850" w:type="dxa"/>
            <w:tcBorders>
              <w:top w:val="single" w:sz="4" w:space="0" w:color="5C2946"/>
              <w:bottom w:val="single" w:sz="4" w:space="0" w:color="5C2946"/>
            </w:tcBorders>
          </w:tcPr>
          <w:p w14:paraId="54792A6F" w14:textId="27CDC226" w:rsidR="004D5351" w:rsidRPr="00B6173C" w:rsidRDefault="004D5351" w:rsidP="007F574D">
            <w:pPr>
              <w:pStyle w:val="TableText"/>
              <w:jc w:val="right"/>
            </w:pPr>
            <w:r w:rsidRPr="00B6173C">
              <w:t>106</w:t>
            </w:r>
          </w:p>
        </w:tc>
      </w:tr>
      <w:tr w:rsidR="004D5351" w:rsidRPr="00B6173C" w14:paraId="3F8E5750" w14:textId="77777777" w:rsidTr="007F574D">
        <w:trPr>
          <w:cantSplit/>
        </w:trPr>
        <w:tc>
          <w:tcPr>
            <w:tcW w:w="2127" w:type="dxa"/>
            <w:vMerge w:val="restart"/>
            <w:tcBorders>
              <w:top w:val="single" w:sz="4" w:space="0" w:color="5C2946"/>
            </w:tcBorders>
            <w:noWrap/>
          </w:tcPr>
          <w:p w14:paraId="71D3C8BF" w14:textId="77777777" w:rsidR="004D5351" w:rsidRPr="00B6173C" w:rsidRDefault="004D5351" w:rsidP="007F574D">
            <w:pPr>
              <w:pStyle w:val="TableText"/>
            </w:pPr>
            <w:r w:rsidRPr="00B6173C">
              <w:t>Pasture</w:t>
            </w:r>
          </w:p>
        </w:tc>
        <w:tc>
          <w:tcPr>
            <w:tcW w:w="1275" w:type="dxa"/>
            <w:vMerge w:val="restart"/>
            <w:tcBorders>
              <w:top w:val="single" w:sz="4" w:space="0" w:color="5C2946"/>
            </w:tcBorders>
          </w:tcPr>
          <w:p w14:paraId="64C940C5" w14:textId="77777777" w:rsidR="004D5351" w:rsidRPr="00B6173C" w:rsidRDefault="004D5351" w:rsidP="007F574D">
            <w:pPr>
              <w:pStyle w:val="TableText"/>
            </w:pPr>
            <w:r w:rsidRPr="00B6173C">
              <w:t>800</w:t>
            </w:r>
          </w:p>
        </w:tc>
        <w:tc>
          <w:tcPr>
            <w:tcW w:w="1276" w:type="dxa"/>
            <w:tcBorders>
              <w:top w:val="single" w:sz="4" w:space="0" w:color="5C2946"/>
              <w:bottom w:val="single" w:sz="4" w:space="0" w:color="5C2946"/>
            </w:tcBorders>
          </w:tcPr>
          <w:p w14:paraId="3B599962" w14:textId="77777777" w:rsidR="004D5351" w:rsidRPr="00B6173C" w:rsidRDefault="004D5351" w:rsidP="007F574D">
            <w:pPr>
              <w:pStyle w:val="TableText"/>
            </w:pPr>
            <w:r w:rsidRPr="00B6173C">
              <w:t>50</w:t>
            </w:r>
          </w:p>
        </w:tc>
        <w:tc>
          <w:tcPr>
            <w:tcW w:w="2268" w:type="dxa"/>
            <w:tcBorders>
              <w:top w:val="single" w:sz="4" w:space="0" w:color="5C2946"/>
              <w:bottom w:val="single" w:sz="4" w:space="0" w:color="5C2946"/>
            </w:tcBorders>
          </w:tcPr>
          <w:p w14:paraId="775E1718" w14:textId="15E8AA0B" w:rsidR="004D5351" w:rsidRPr="00B6173C" w:rsidRDefault="004D5351" w:rsidP="007F574D">
            <w:pPr>
              <w:pStyle w:val="TableText"/>
            </w:pPr>
            <w:r w:rsidRPr="00B6173C">
              <w:t>Closed mixing/loading, gloves, single layer for application</w:t>
            </w:r>
          </w:p>
        </w:tc>
        <w:tc>
          <w:tcPr>
            <w:tcW w:w="851" w:type="dxa"/>
            <w:tcBorders>
              <w:top w:val="single" w:sz="4" w:space="0" w:color="5C2946"/>
              <w:bottom w:val="single" w:sz="4" w:space="0" w:color="5C2946"/>
            </w:tcBorders>
          </w:tcPr>
          <w:p w14:paraId="491F71F5" w14:textId="3D60BE0F" w:rsidR="004D5351" w:rsidRPr="00B6173C" w:rsidRDefault="004D5351" w:rsidP="007F574D">
            <w:pPr>
              <w:pStyle w:val="TableText"/>
              <w:jc w:val="right"/>
            </w:pPr>
            <w:r w:rsidRPr="00B6173C">
              <w:t>640</w:t>
            </w:r>
          </w:p>
        </w:tc>
        <w:tc>
          <w:tcPr>
            <w:tcW w:w="1134" w:type="dxa"/>
            <w:tcBorders>
              <w:top w:val="single" w:sz="4" w:space="0" w:color="5C2946"/>
              <w:bottom w:val="single" w:sz="4" w:space="0" w:color="5C2946"/>
            </w:tcBorders>
          </w:tcPr>
          <w:p w14:paraId="65515F13" w14:textId="43681D91" w:rsidR="004D5351" w:rsidRPr="00B6173C" w:rsidRDefault="004D5351" w:rsidP="007F574D">
            <w:pPr>
              <w:pStyle w:val="TableText"/>
              <w:jc w:val="right"/>
            </w:pPr>
            <w:r w:rsidRPr="00B6173C">
              <w:t>130</w:t>
            </w:r>
          </w:p>
        </w:tc>
        <w:tc>
          <w:tcPr>
            <w:tcW w:w="850" w:type="dxa"/>
            <w:tcBorders>
              <w:top w:val="single" w:sz="4" w:space="0" w:color="5C2946"/>
              <w:bottom w:val="single" w:sz="4" w:space="0" w:color="5C2946"/>
            </w:tcBorders>
          </w:tcPr>
          <w:p w14:paraId="6FA8F365" w14:textId="16CA2DF2" w:rsidR="004D5351" w:rsidRPr="00B6173C" w:rsidRDefault="004D5351" w:rsidP="007F574D">
            <w:pPr>
              <w:pStyle w:val="TableText"/>
              <w:jc w:val="right"/>
            </w:pPr>
            <w:r w:rsidRPr="00B6173C">
              <w:t>108</w:t>
            </w:r>
          </w:p>
        </w:tc>
      </w:tr>
      <w:tr w:rsidR="004D5351" w:rsidRPr="00B6173C" w14:paraId="66B1C36A" w14:textId="77777777" w:rsidTr="007F574D">
        <w:trPr>
          <w:cantSplit/>
        </w:trPr>
        <w:tc>
          <w:tcPr>
            <w:tcW w:w="2127" w:type="dxa"/>
            <w:vMerge/>
            <w:tcBorders>
              <w:bottom w:val="single" w:sz="4" w:space="0" w:color="5C2946"/>
            </w:tcBorders>
            <w:noWrap/>
          </w:tcPr>
          <w:p w14:paraId="52B86803" w14:textId="77777777" w:rsidR="004D5351" w:rsidRPr="00B6173C" w:rsidRDefault="004D5351" w:rsidP="007F574D">
            <w:pPr>
              <w:pStyle w:val="TableText"/>
            </w:pPr>
          </w:p>
        </w:tc>
        <w:tc>
          <w:tcPr>
            <w:tcW w:w="1275" w:type="dxa"/>
            <w:vMerge/>
            <w:tcBorders>
              <w:bottom w:val="single" w:sz="4" w:space="0" w:color="5C2946"/>
            </w:tcBorders>
          </w:tcPr>
          <w:p w14:paraId="077B0DAA" w14:textId="77777777" w:rsidR="004D5351" w:rsidRPr="00B6173C" w:rsidRDefault="004D5351" w:rsidP="007F574D">
            <w:pPr>
              <w:pStyle w:val="TableText"/>
            </w:pPr>
          </w:p>
        </w:tc>
        <w:tc>
          <w:tcPr>
            <w:tcW w:w="1276" w:type="dxa"/>
            <w:tcBorders>
              <w:top w:val="single" w:sz="4" w:space="0" w:color="5C2946"/>
              <w:bottom w:val="single" w:sz="4" w:space="0" w:color="5C2946"/>
            </w:tcBorders>
          </w:tcPr>
          <w:p w14:paraId="0ECF925A" w14:textId="77777777" w:rsidR="004D5351" w:rsidRPr="00B6173C" w:rsidRDefault="004D5351" w:rsidP="007F574D">
            <w:pPr>
              <w:pStyle w:val="TableText"/>
            </w:pPr>
            <w:r w:rsidRPr="00B6173C">
              <w:t>130 (max)</w:t>
            </w:r>
            <w:r w:rsidRPr="00B6173C">
              <w:rPr>
                <w:vertAlign w:val="superscript"/>
              </w:rPr>
              <w:t>2</w:t>
            </w:r>
          </w:p>
        </w:tc>
        <w:tc>
          <w:tcPr>
            <w:tcW w:w="2268" w:type="dxa"/>
            <w:tcBorders>
              <w:top w:val="single" w:sz="4" w:space="0" w:color="5C2946"/>
              <w:bottom w:val="single" w:sz="4" w:space="0" w:color="5C2946"/>
            </w:tcBorders>
          </w:tcPr>
          <w:p w14:paraId="4C2E3094" w14:textId="77777777" w:rsidR="004D5351" w:rsidRPr="00B6173C" w:rsidRDefault="004D5351"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44669344" w14:textId="56C291CD" w:rsidR="004D5351" w:rsidRPr="00B6173C" w:rsidRDefault="004D5351" w:rsidP="007F574D">
            <w:pPr>
              <w:pStyle w:val="TableText"/>
              <w:jc w:val="right"/>
            </w:pPr>
            <w:r w:rsidRPr="00B6173C">
              <w:t>250</w:t>
            </w:r>
          </w:p>
        </w:tc>
        <w:tc>
          <w:tcPr>
            <w:tcW w:w="1134" w:type="dxa"/>
            <w:tcBorders>
              <w:top w:val="single" w:sz="4" w:space="0" w:color="5C2946"/>
              <w:bottom w:val="single" w:sz="4" w:space="0" w:color="5C2946"/>
            </w:tcBorders>
          </w:tcPr>
          <w:p w14:paraId="478B91F6" w14:textId="01604BAE" w:rsidR="004D5351" w:rsidRPr="00B6173C" w:rsidRDefault="004D5351" w:rsidP="007F574D">
            <w:pPr>
              <w:pStyle w:val="TableText"/>
              <w:jc w:val="right"/>
            </w:pPr>
            <w:r w:rsidRPr="00B6173C">
              <w:t>190</w:t>
            </w:r>
          </w:p>
        </w:tc>
        <w:tc>
          <w:tcPr>
            <w:tcW w:w="850" w:type="dxa"/>
            <w:tcBorders>
              <w:top w:val="single" w:sz="4" w:space="0" w:color="5C2946"/>
              <w:bottom w:val="single" w:sz="4" w:space="0" w:color="5C2946"/>
            </w:tcBorders>
          </w:tcPr>
          <w:p w14:paraId="230A8C36" w14:textId="7DB944A6" w:rsidR="004D5351" w:rsidRPr="00B6173C" w:rsidRDefault="004D5351" w:rsidP="007F574D">
            <w:pPr>
              <w:pStyle w:val="TableText"/>
              <w:jc w:val="right"/>
            </w:pPr>
            <w:r w:rsidRPr="00B6173C">
              <w:t>108</w:t>
            </w:r>
          </w:p>
        </w:tc>
      </w:tr>
      <w:tr w:rsidR="004D5351" w:rsidRPr="00B6173C" w14:paraId="52389F62" w14:textId="77777777" w:rsidTr="007F574D">
        <w:trPr>
          <w:cantSplit/>
        </w:trPr>
        <w:tc>
          <w:tcPr>
            <w:tcW w:w="2127" w:type="dxa"/>
            <w:vMerge w:val="restart"/>
            <w:tcBorders>
              <w:top w:val="single" w:sz="4" w:space="0" w:color="5C2946"/>
            </w:tcBorders>
            <w:noWrap/>
          </w:tcPr>
          <w:p w14:paraId="4CA2A481" w14:textId="77777777" w:rsidR="004D5351" w:rsidRPr="00B6173C" w:rsidRDefault="004D5351" w:rsidP="007F574D">
            <w:pPr>
              <w:pStyle w:val="TableText"/>
            </w:pPr>
            <w:r w:rsidRPr="00B6173C">
              <w:t>Pasture</w:t>
            </w:r>
          </w:p>
        </w:tc>
        <w:tc>
          <w:tcPr>
            <w:tcW w:w="1275" w:type="dxa"/>
            <w:vMerge w:val="restart"/>
            <w:tcBorders>
              <w:top w:val="single" w:sz="4" w:space="0" w:color="5C2946"/>
            </w:tcBorders>
          </w:tcPr>
          <w:p w14:paraId="168DD164" w14:textId="3685FAAA" w:rsidR="004D5351" w:rsidRPr="00B6173C" w:rsidRDefault="004D5351" w:rsidP="007F574D">
            <w:pPr>
              <w:pStyle w:val="TableText"/>
            </w:pPr>
            <w:r w:rsidRPr="00B6173C">
              <w:t>1</w:t>
            </w:r>
            <w:r>
              <w:t>,</w:t>
            </w:r>
            <w:r w:rsidRPr="00B6173C">
              <w:t>000</w:t>
            </w:r>
          </w:p>
        </w:tc>
        <w:tc>
          <w:tcPr>
            <w:tcW w:w="1276" w:type="dxa"/>
            <w:tcBorders>
              <w:top w:val="single" w:sz="4" w:space="0" w:color="5C2946"/>
              <w:bottom w:val="single" w:sz="4" w:space="0" w:color="5C2946"/>
            </w:tcBorders>
          </w:tcPr>
          <w:p w14:paraId="6A1662C5" w14:textId="77777777" w:rsidR="004D5351" w:rsidRPr="00B6173C" w:rsidRDefault="004D5351" w:rsidP="007F574D">
            <w:pPr>
              <w:pStyle w:val="TableText"/>
            </w:pPr>
            <w:r w:rsidRPr="00B6173C">
              <w:t>50</w:t>
            </w:r>
          </w:p>
        </w:tc>
        <w:tc>
          <w:tcPr>
            <w:tcW w:w="2268" w:type="dxa"/>
            <w:tcBorders>
              <w:top w:val="single" w:sz="4" w:space="0" w:color="5C2946"/>
              <w:bottom w:val="single" w:sz="4" w:space="0" w:color="5C2946"/>
            </w:tcBorders>
          </w:tcPr>
          <w:p w14:paraId="77D810DB" w14:textId="59331149" w:rsidR="004D5351" w:rsidRPr="00B6173C" w:rsidRDefault="004D5351" w:rsidP="007F574D">
            <w:pPr>
              <w:pStyle w:val="TableText"/>
            </w:pPr>
            <w:r w:rsidRPr="00B6173C">
              <w:t>Closed mixing/loading, gloves, single layer and half facepiece respirator for application</w:t>
            </w:r>
          </w:p>
        </w:tc>
        <w:tc>
          <w:tcPr>
            <w:tcW w:w="851" w:type="dxa"/>
            <w:tcBorders>
              <w:top w:val="single" w:sz="4" w:space="0" w:color="5C2946"/>
              <w:bottom w:val="single" w:sz="4" w:space="0" w:color="5C2946"/>
            </w:tcBorders>
          </w:tcPr>
          <w:p w14:paraId="7840C7DB" w14:textId="7067ABB0" w:rsidR="004D5351" w:rsidRPr="00B6173C" w:rsidRDefault="004D5351" w:rsidP="007F574D">
            <w:pPr>
              <w:pStyle w:val="TableText"/>
              <w:jc w:val="right"/>
            </w:pPr>
            <w:r w:rsidRPr="00B6173C">
              <w:t>520</w:t>
            </w:r>
          </w:p>
        </w:tc>
        <w:tc>
          <w:tcPr>
            <w:tcW w:w="1134" w:type="dxa"/>
            <w:tcBorders>
              <w:top w:val="single" w:sz="4" w:space="0" w:color="5C2946"/>
              <w:bottom w:val="single" w:sz="4" w:space="0" w:color="5C2946"/>
            </w:tcBorders>
          </w:tcPr>
          <w:p w14:paraId="40B6F088" w14:textId="543263DD" w:rsidR="004D5351" w:rsidRPr="00B6173C" w:rsidRDefault="004D5351" w:rsidP="007F574D">
            <w:pPr>
              <w:pStyle w:val="TableText"/>
              <w:jc w:val="right"/>
            </w:pPr>
            <w:r w:rsidRPr="00B6173C">
              <w:t>130</w:t>
            </w:r>
          </w:p>
        </w:tc>
        <w:tc>
          <w:tcPr>
            <w:tcW w:w="850" w:type="dxa"/>
            <w:tcBorders>
              <w:top w:val="single" w:sz="4" w:space="0" w:color="5C2946"/>
              <w:bottom w:val="single" w:sz="4" w:space="0" w:color="5C2946"/>
            </w:tcBorders>
          </w:tcPr>
          <w:p w14:paraId="370B93FA" w14:textId="506B555F" w:rsidR="004D5351" w:rsidRPr="00B6173C" w:rsidRDefault="004D5351" w:rsidP="007F574D">
            <w:pPr>
              <w:pStyle w:val="TableText"/>
              <w:jc w:val="right"/>
            </w:pPr>
            <w:r w:rsidRPr="00B6173C">
              <w:t>104</w:t>
            </w:r>
          </w:p>
        </w:tc>
      </w:tr>
      <w:tr w:rsidR="004D5351" w:rsidRPr="00B6173C" w14:paraId="7EED8A2E" w14:textId="77777777" w:rsidTr="007F574D">
        <w:trPr>
          <w:cantSplit/>
        </w:trPr>
        <w:tc>
          <w:tcPr>
            <w:tcW w:w="2127" w:type="dxa"/>
            <w:vMerge/>
            <w:tcBorders>
              <w:bottom w:val="single" w:sz="4" w:space="0" w:color="5C2946"/>
            </w:tcBorders>
            <w:noWrap/>
          </w:tcPr>
          <w:p w14:paraId="614749F7" w14:textId="77777777" w:rsidR="004D5351" w:rsidRPr="00B6173C" w:rsidRDefault="004D5351" w:rsidP="007F574D">
            <w:pPr>
              <w:pStyle w:val="TableText"/>
            </w:pPr>
          </w:p>
        </w:tc>
        <w:tc>
          <w:tcPr>
            <w:tcW w:w="1275" w:type="dxa"/>
            <w:vMerge/>
            <w:tcBorders>
              <w:bottom w:val="single" w:sz="4" w:space="0" w:color="5C2946"/>
            </w:tcBorders>
          </w:tcPr>
          <w:p w14:paraId="06ED80FF" w14:textId="77777777" w:rsidR="004D5351" w:rsidRPr="00B6173C" w:rsidRDefault="004D5351" w:rsidP="007F574D">
            <w:pPr>
              <w:pStyle w:val="TableText"/>
            </w:pPr>
          </w:p>
        </w:tc>
        <w:tc>
          <w:tcPr>
            <w:tcW w:w="1276" w:type="dxa"/>
            <w:tcBorders>
              <w:top w:val="single" w:sz="4" w:space="0" w:color="5C2946"/>
              <w:bottom w:val="single" w:sz="4" w:space="0" w:color="5C2946"/>
            </w:tcBorders>
          </w:tcPr>
          <w:p w14:paraId="5096AB1D" w14:textId="77777777" w:rsidR="004D5351" w:rsidRPr="00B6173C" w:rsidRDefault="004D5351" w:rsidP="007F574D">
            <w:pPr>
              <w:pStyle w:val="TableText"/>
            </w:pPr>
            <w:r w:rsidRPr="00B6173C">
              <w:t>110 (max)</w:t>
            </w:r>
            <w:r w:rsidRPr="00B6173C">
              <w:rPr>
                <w:vertAlign w:val="superscript"/>
              </w:rPr>
              <w:t>2</w:t>
            </w:r>
          </w:p>
        </w:tc>
        <w:tc>
          <w:tcPr>
            <w:tcW w:w="2268" w:type="dxa"/>
            <w:tcBorders>
              <w:top w:val="single" w:sz="4" w:space="0" w:color="5C2946"/>
              <w:bottom w:val="single" w:sz="4" w:space="0" w:color="5C2946"/>
            </w:tcBorders>
          </w:tcPr>
          <w:p w14:paraId="3F2F6AC6" w14:textId="77777777" w:rsidR="004D5351" w:rsidRPr="00B6173C" w:rsidRDefault="004D5351"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7F9EEAF2" w14:textId="48A23075" w:rsidR="004D5351" w:rsidRPr="00B6173C" w:rsidRDefault="004D5351" w:rsidP="007F574D">
            <w:pPr>
              <w:pStyle w:val="TableText"/>
              <w:jc w:val="right"/>
            </w:pPr>
            <w:r w:rsidRPr="00B6173C">
              <w:t>230</w:t>
            </w:r>
          </w:p>
        </w:tc>
        <w:tc>
          <w:tcPr>
            <w:tcW w:w="1134" w:type="dxa"/>
            <w:tcBorders>
              <w:top w:val="single" w:sz="4" w:space="0" w:color="5C2946"/>
              <w:bottom w:val="single" w:sz="4" w:space="0" w:color="5C2946"/>
            </w:tcBorders>
          </w:tcPr>
          <w:p w14:paraId="5538907D" w14:textId="1129D412" w:rsidR="004D5351" w:rsidRPr="00B6173C" w:rsidRDefault="004D5351" w:rsidP="007F574D">
            <w:pPr>
              <w:pStyle w:val="TableText"/>
              <w:jc w:val="right"/>
            </w:pPr>
            <w:r w:rsidRPr="00B6173C">
              <w:t>180</w:t>
            </w:r>
          </w:p>
        </w:tc>
        <w:tc>
          <w:tcPr>
            <w:tcW w:w="850" w:type="dxa"/>
            <w:tcBorders>
              <w:top w:val="single" w:sz="4" w:space="0" w:color="5C2946"/>
              <w:bottom w:val="single" w:sz="4" w:space="0" w:color="5C2946"/>
            </w:tcBorders>
          </w:tcPr>
          <w:p w14:paraId="192015B5" w14:textId="45367523" w:rsidR="004D5351" w:rsidRPr="00B6173C" w:rsidRDefault="004D5351" w:rsidP="007F574D">
            <w:pPr>
              <w:pStyle w:val="TableText"/>
              <w:jc w:val="right"/>
            </w:pPr>
            <w:r w:rsidRPr="00B6173C">
              <w:t>101</w:t>
            </w:r>
          </w:p>
        </w:tc>
      </w:tr>
      <w:tr w:rsidR="004D5351" w:rsidRPr="00B6173C" w14:paraId="52C3CFDC" w14:textId="77777777" w:rsidTr="007F574D">
        <w:trPr>
          <w:cantSplit/>
        </w:trPr>
        <w:tc>
          <w:tcPr>
            <w:tcW w:w="2127" w:type="dxa"/>
            <w:vMerge w:val="restart"/>
            <w:tcBorders>
              <w:top w:val="single" w:sz="4" w:space="0" w:color="5C2946"/>
            </w:tcBorders>
            <w:noWrap/>
          </w:tcPr>
          <w:p w14:paraId="79DB0736" w14:textId="77777777" w:rsidR="004D5351" w:rsidRPr="00B6173C" w:rsidRDefault="004D5351" w:rsidP="007F574D">
            <w:pPr>
              <w:pStyle w:val="TableText"/>
            </w:pPr>
            <w:r w:rsidRPr="00B6173C">
              <w:t>Pasture</w:t>
            </w:r>
          </w:p>
        </w:tc>
        <w:tc>
          <w:tcPr>
            <w:tcW w:w="1275" w:type="dxa"/>
            <w:vMerge w:val="restart"/>
            <w:tcBorders>
              <w:top w:val="single" w:sz="4" w:space="0" w:color="5C2946"/>
            </w:tcBorders>
          </w:tcPr>
          <w:p w14:paraId="62B0903C" w14:textId="4CEE1B42" w:rsidR="004D5351" w:rsidRPr="00B6173C" w:rsidRDefault="004D5351" w:rsidP="007F574D">
            <w:pPr>
              <w:pStyle w:val="TableText"/>
            </w:pPr>
            <w:r w:rsidRPr="00B6173C">
              <w:t>1</w:t>
            </w:r>
            <w:r>
              <w:t>,</w:t>
            </w:r>
            <w:r w:rsidRPr="00B6173C">
              <w:t>200</w:t>
            </w:r>
          </w:p>
        </w:tc>
        <w:tc>
          <w:tcPr>
            <w:tcW w:w="1276" w:type="dxa"/>
            <w:tcBorders>
              <w:top w:val="single" w:sz="4" w:space="0" w:color="5C2946"/>
              <w:bottom w:val="single" w:sz="4" w:space="0" w:color="5C2946"/>
            </w:tcBorders>
          </w:tcPr>
          <w:p w14:paraId="7B33B8BD" w14:textId="77777777" w:rsidR="004D5351" w:rsidRPr="00B6173C" w:rsidRDefault="004D5351" w:rsidP="007F574D">
            <w:pPr>
              <w:pStyle w:val="TableText"/>
            </w:pPr>
            <w:r w:rsidRPr="00B6173C">
              <w:t>50</w:t>
            </w:r>
          </w:p>
        </w:tc>
        <w:tc>
          <w:tcPr>
            <w:tcW w:w="2268" w:type="dxa"/>
            <w:tcBorders>
              <w:top w:val="single" w:sz="4" w:space="0" w:color="5C2946"/>
              <w:bottom w:val="single" w:sz="4" w:space="0" w:color="5C2946"/>
            </w:tcBorders>
          </w:tcPr>
          <w:p w14:paraId="0A43314F" w14:textId="77777777" w:rsidR="004D5351" w:rsidRPr="00B6173C" w:rsidRDefault="004D5351"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65B9BF8C" w14:textId="4A466CFC" w:rsidR="004D5351" w:rsidRPr="00B6173C" w:rsidRDefault="004D5351" w:rsidP="007F574D">
            <w:pPr>
              <w:pStyle w:val="TableText"/>
              <w:jc w:val="right"/>
            </w:pPr>
            <w:r w:rsidRPr="00B6173C">
              <w:t>430</w:t>
            </w:r>
          </w:p>
        </w:tc>
        <w:tc>
          <w:tcPr>
            <w:tcW w:w="1134" w:type="dxa"/>
            <w:tcBorders>
              <w:top w:val="single" w:sz="4" w:space="0" w:color="5C2946"/>
              <w:bottom w:val="single" w:sz="4" w:space="0" w:color="5C2946"/>
            </w:tcBorders>
          </w:tcPr>
          <w:p w14:paraId="404CE699" w14:textId="0ACFDC63" w:rsidR="004D5351" w:rsidRPr="00B6173C" w:rsidRDefault="004D5351" w:rsidP="007F574D">
            <w:pPr>
              <w:pStyle w:val="TableText"/>
              <w:jc w:val="right"/>
            </w:pPr>
            <w:r w:rsidRPr="00B6173C">
              <w:t>330</w:t>
            </w:r>
          </w:p>
        </w:tc>
        <w:tc>
          <w:tcPr>
            <w:tcW w:w="850" w:type="dxa"/>
            <w:tcBorders>
              <w:top w:val="single" w:sz="4" w:space="0" w:color="5C2946"/>
              <w:bottom w:val="single" w:sz="4" w:space="0" w:color="5C2946"/>
            </w:tcBorders>
          </w:tcPr>
          <w:p w14:paraId="4EC766E9" w14:textId="760BDDE7" w:rsidR="004D5351" w:rsidRPr="00B6173C" w:rsidRDefault="004D5351" w:rsidP="007F574D">
            <w:pPr>
              <w:pStyle w:val="TableText"/>
              <w:jc w:val="right"/>
            </w:pPr>
            <w:r w:rsidRPr="00B6173C">
              <w:t>186</w:t>
            </w:r>
          </w:p>
        </w:tc>
      </w:tr>
      <w:tr w:rsidR="004D5351" w:rsidRPr="00B6173C" w14:paraId="68D0116B" w14:textId="77777777" w:rsidTr="007F574D">
        <w:trPr>
          <w:cantSplit/>
        </w:trPr>
        <w:tc>
          <w:tcPr>
            <w:tcW w:w="2127" w:type="dxa"/>
            <w:vMerge/>
            <w:tcBorders>
              <w:bottom w:val="single" w:sz="4" w:space="0" w:color="5C2946"/>
            </w:tcBorders>
            <w:noWrap/>
          </w:tcPr>
          <w:p w14:paraId="3D0A153F" w14:textId="77777777" w:rsidR="004D5351" w:rsidRPr="00B6173C" w:rsidRDefault="004D5351" w:rsidP="007F574D">
            <w:pPr>
              <w:pStyle w:val="TableText"/>
            </w:pPr>
          </w:p>
        </w:tc>
        <w:tc>
          <w:tcPr>
            <w:tcW w:w="1275" w:type="dxa"/>
            <w:vMerge/>
            <w:tcBorders>
              <w:bottom w:val="single" w:sz="4" w:space="0" w:color="5C2946"/>
            </w:tcBorders>
          </w:tcPr>
          <w:p w14:paraId="46DDE20F" w14:textId="77777777" w:rsidR="004D5351" w:rsidRPr="00B6173C" w:rsidRDefault="004D5351" w:rsidP="007F574D">
            <w:pPr>
              <w:pStyle w:val="TableText"/>
            </w:pPr>
          </w:p>
        </w:tc>
        <w:tc>
          <w:tcPr>
            <w:tcW w:w="1276" w:type="dxa"/>
            <w:tcBorders>
              <w:top w:val="single" w:sz="4" w:space="0" w:color="5C2946"/>
              <w:bottom w:val="single" w:sz="4" w:space="0" w:color="5C2946"/>
            </w:tcBorders>
          </w:tcPr>
          <w:p w14:paraId="41659805" w14:textId="77777777" w:rsidR="004D5351" w:rsidRPr="00B6173C" w:rsidRDefault="004D5351" w:rsidP="007F574D">
            <w:pPr>
              <w:pStyle w:val="TableText"/>
            </w:pPr>
            <w:r w:rsidRPr="00B6173C">
              <w:t>90 (max)</w:t>
            </w:r>
            <w:r w:rsidRPr="00B6173C">
              <w:rPr>
                <w:vertAlign w:val="superscript"/>
              </w:rPr>
              <w:t>2</w:t>
            </w:r>
          </w:p>
        </w:tc>
        <w:tc>
          <w:tcPr>
            <w:tcW w:w="2268" w:type="dxa"/>
            <w:tcBorders>
              <w:top w:val="single" w:sz="4" w:space="0" w:color="5C2946"/>
              <w:bottom w:val="single" w:sz="4" w:space="0" w:color="5C2946"/>
            </w:tcBorders>
          </w:tcPr>
          <w:p w14:paraId="7185BC13" w14:textId="77777777" w:rsidR="004D5351" w:rsidRPr="00B6173C" w:rsidRDefault="004D5351"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7FF4267A" w14:textId="63467776" w:rsidR="004D5351" w:rsidRPr="00B6173C" w:rsidRDefault="004D5351" w:rsidP="007F574D">
            <w:pPr>
              <w:pStyle w:val="TableText"/>
              <w:jc w:val="right"/>
            </w:pPr>
            <w:r w:rsidRPr="00B6173C">
              <w:t>240</w:t>
            </w:r>
          </w:p>
        </w:tc>
        <w:tc>
          <w:tcPr>
            <w:tcW w:w="1134" w:type="dxa"/>
            <w:tcBorders>
              <w:top w:val="single" w:sz="4" w:space="0" w:color="5C2946"/>
              <w:bottom w:val="single" w:sz="4" w:space="0" w:color="5C2946"/>
            </w:tcBorders>
          </w:tcPr>
          <w:p w14:paraId="200C01FB" w14:textId="2161DE3C" w:rsidR="004D5351" w:rsidRPr="00B6173C" w:rsidRDefault="004D5351" w:rsidP="007F574D">
            <w:pPr>
              <w:pStyle w:val="TableText"/>
              <w:jc w:val="right"/>
            </w:pPr>
            <w:r w:rsidRPr="00B6173C">
              <w:t>180</w:t>
            </w:r>
          </w:p>
        </w:tc>
        <w:tc>
          <w:tcPr>
            <w:tcW w:w="850" w:type="dxa"/>
            <w:tcBorders>
              <w:top w:val="single" w:sz="4" w:space="0" w:color="5C2946"/>
              <w:bottom w:val="single" w:sz="4" w:space="0" w:color="5C2946"/>
            </w:tcBorders>
          </w:tcPr>
          <w:p w14:paraId="328D10F3" w14:textId="613742D6" w:rsidR="004D5351" w:rsidRPr="00B6173C" w:rsidRDefault="004D5351" w:rsidP="007F574D">
            <w:pPr>
              <w:pStyle w:val="TableText"/>
              <w:jc w:val="right"/>
            </w:pPr>
            <w:r w:rsidRPr="00B6173C">
              <w:t>102</w:t>
            </w:r>
          </w:p>
        </w:tc>
      </w:tr>
      <w:tr w:rsidR="004D5351" w:rsidRPr="00B6173C" w14:paraId="66492E86" w14:textId="77777777" w:rsidTr="007F574D">
        <w:trPr>
          <w:cantSplit/>
        </w:trPr>
        <w:tc>
          <w:tcPr>
            <w:tcW w:w="2127" w:type="dxa"/>
            <w:vMerge w:val="restart"/>
            <w:tcBorders>
              <w:top w:val="single" w:sz="4" w:space="0" w:color="5C2946"/>
            </w:tcBorders>
            <w:noWrap/>
          </w:tcPr>
          <w:p w14:paraId="1139193B" w14:textId="77777777" w:rsidR="004D5351" w:rsidRPr="00B6173C" w:rsidRDefault="004D5351" w:rsidP="007F574D">
            <w:pPr>
              <w:pStyle w:val="TableText"/>
            </w:pPr>
            <w:r w:rsidRPr="00B6173C">
              <w:t>Pasture</w:t>
            </w:r>
          </w:p>
        </w:tc>
        <w:tc>
          <w:tcPr>
            <w:tcW w:w="1275" w:type="dxa"/>
            <w:vMerge w:val="restart"/>
            <w:tcBorders>
              <w:top w:val="single" w:sz="4" w:space="0" w:color="5C2946"/>
            </w:tcBorders>
          </w:tcPr>
          <w:p w14:paraId="56899A5D" w14:textId="65988219" w:rsidR="004D5351" w:rsidRPr="00B6173C" w:rsidRDefault="004D5351" w:rsidP="007F574D">
            <w:pPr>
              <w:pStyle w:val="TableText"/>
            </w:pPr>
            <w:r w:rsidRPr="00B6173C">
              <w:t>1</w:t>
            </w:r>
            <w:r>
              <w:t>,</w:t>
            </w:r>
            <w:r w:rsidRPr="00B6173C">
              <w:t>300</w:t>
            </w:r>
          </w:p>
        </w:tc>
        <w:tc>
          <w:tcPr>
            <w:tcW w:w="1276" w:type="dxa"/>
            <w:tcBorders>
              <w:top w:val="single" w:sz="4" w:space="0" w:color="5C2946"/>
              <w:bottom w:val="single" w:sz="4" w:space="0" w:color="5C2946"/>
            </w:tcBorders>
          </w:tcPr>
          <w:p w14:paraId="5E6E83E8" w14:textId="77777777" w:rsidR="004D5351" w:rsidRPr="00B6173C" w:rsidRDefault="004D5351" w:rsidP="007F574D">
            <w:pPr>
              <w:pStyle w:val="TableText"/>
            </w:pPr>
            <w:r w:rsidRPr="00B6173C">
              <w:t>50</w:t>
            </w:r>
          </w:p>
        </w:tc>
        <w:tc>
          <w:tcPr>
            <w:tcW w:w="2268" w:type="dxa"/>
            <w:tcBorders>
              <w:top w:val="single" w:sz="4" w:space="0" w:color="5C2946"/>
              <w:bottom w:val="single" w:sz="4" w:space="0" w:color="5C2946"/>
            </w:tcBorders>
          </w:tcPr>
          <w:p w14:paraId="50C73438" w14:textId="77777777" w:rsidR="004D5351" w:rsidRPr="00B6173C" w:rsidRDefault="004D5351"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2B2A41A3" w14:textId="7244087C" w:rsidR="004D5351" w:rsidRPr="00B6173C" w:rsidRDefault="004D5351" w:rsidP="007F574D">
            <w:pPr>
              <w:pStyle w:val="TableText"/>
              <w:jc w:val="right"/>
            </w:pPr>
            <w:r w:rsidRPr="00B6173C">
              <w:t>390</w:t>
            </w:r>
          </w:p>
        </w:tc>
        <w:tc>
          <w:tcPr>
            <w:tcW w:w="1134" w:type="dxa"/>
            <w:tcBorders>
              <w:top w:val="single" w:sz="4" w:space="0" w:color="5C2946"/>
              <w:bottom w:val="single" w:sz="4" w:space="0" w:color="5C2946"/>
            </w:tcBorders>
          </w:tcPr>
          <w:p w14:paraId="3D14946D" w14:textId="37066101" w:rsidR="004D5351" w:rsidRPr="00B6173C" w:rsidRDefault="004D5351" w:rsidP="007F574D">
            <w:pPr>
              <w:pStyle w:val="TableText"/>
              <w:jc w:val="right"/>
            </w:pPr>
            <w:r w:rsidRPr="00B6173C">
              <w:t>300</w:t>
            </w:r>
          </w:p>
        </w:tc>
        <w:tc>
          <w:tcPr>
            <w:tcW w:w="850" w:type="dxa"/>
            <w:tcBorders>
              <w:top w:val="single" w:sz="4" w:space="0" w:color="5C2946"/>
              <w:bottom w:val="single" w:sz="4" w:space="0" w:color="5C2946"/>
            </w:tcBorders>
          </w:tcPr>
          <w:p w14:paraId="052B397D" w14:textId="07B4C5CA" w:rsidR="004D5351" w:rsidRPr="00B6173C" w:rsidRDefault="004D5351" w:rsidP="007F574D">
            <w:pPr>
              <w:pStyle w:val="TableText"/>
              <w:jc w:val="right"/>
            </w:pPr>
            <w:r w:rsidRPr="00B6173C">
              <w:t>170</w:t>
            </w:r>
          </w:p>
        </w:tc>
      </w:tr>
      <w:tr w:rsidR="004D5351" w:rsidRPr="00B6173C" w14:paraId="3F35172F" w14:textId="77777777" w:rsidTr="007F574D">
        <w:trPr>
          <w:cantSplit/>
        </w:trPr>
        <w:tc>
          <w:tcPr>
            <w:tcW w:w="2127" w:type="dxa"/>
            <w:vMerge/>
            <w:tcBorders>
              <w:bottom w:val="single" w:sz="4" w:space="0" w:color="5C2946"/>
            </w:tcBorders>
            <w:noWrap/>
          </w:tcPr>
          <w:p w14:paraId="208ABAC6" w14:textId="77777777" w:rsidR="004D5351" w:rsidRPr="00B6173C" w:rsidRDefault="004D5351" w:rsidP="007F574D">
            <w:pPr>
              <w:pStyle w:val="TableText"/>
            </w:pPr>
          </w:p>
        </w:tc>
        <w:tc>
          <w:tcPr>
            <w:tcW w:w="1275" w:type="dxa"/>
            <w:vMerge/>
            <w:tcBorders>
              <w:bottom w:val="single" w:sz="4" w:space="0" w:color="5C2946"/>
            </w:tcBorders>
          </w:tcPr>
          <w:p w14:paraId="052C0D95" w14:textId="77777777" w:rsidR="004D5351" w:rsidRPr="00B6173C" w:rsidRDefault="004D5351" w:rsidP="007F574D">
            <w:pPr>
              <w:pStyle w:val="TableText"/>
            </w:pPr>
          </w:p>
        </w:tc>
        <w:tc>
          <w:tcPr>
            <w:tcW w:w="1276" w:type="dxa"/>
            <w:tcBorders>
              <w:top w:val="single" w:sz="4" w:space="0" w:color="5C2946"/>
              <w:bottom w:val="single" w:sz="4" w:space="0" w:color="5C2946"/>
            </w:tcBorders>
          </w:tcPr>
          <w:p w14:paraId="7292666B" w14:textId="77777777" w:rsidR="004D5351" w:rsidRPr="00B6173C" w:rsidRDefault="004D5351" w:rsidP="007F574D">
            <w:pPr>
              <w:pStyle w:val="TableText"/>
            </w:pPr>
            <w:r w:rsidRPr="00B6173C">
              <w:t>80 (max)</w:t>
            </w:r>
            <w:r w:rsidRPr="00B6173C">
              <w:rPr>
                <w:vertAlign w:val="superscript"/>
              </w:rPr>
              <w:t>2</w:t>
            </w:r>
          </w:p>
        </w:tc>
        <w:tc>
          <w:tcPr>
            <w:tcW w:w="2268" w:type="dxa"/>
            <w:tcBorders>
              <w:top w:val="single" w:sz="4" w:space="0" w:color="5C2946"/>
              <w:bottom w:val="single" w:sz="4" w:space="0" w:color="5C2946"/>
            </w:tcBorders>
          </w:tcPr>
          <w:p w14:paraId="756FFEDE" w14:textId="77777777" w:rsidR="004D5351" w:rsidRPr="00B6173C" w:rsidRDefault="004D5351" w:rsidP="007F574D">
            <w:pPr>
              <w:pStyle w:val="TableText"/>
            </w:pPr>
            <w:r w:rsidRPr="00B6173C">
              <w:t>Closed mixing/loading, closed cab application</w:t>
            </w:r>
          </w:p>
        </w:tc>
        <w:tc>
          <w:tcPr>
            <w:tcW w:w="851" w:type="dxa"/>
            <w:tcBorders>
              <w:top w:val="single" w:sz="4" w:space="0" w:color="5C2946"/>
              <w:bottom w:val="single" w:sz="4" w:space="0" w:color="5C2946"/>
            </w:tcBorders>
          </w:tcPr>
          <w:p w14:paraId="13C3F07A" w14:textId="0AC422D5" w:rsidR="004D5351" w:rsidRPr="00B6173C" w:rsidRDefault="004D5351" w:rsidP="007F574D">
            <w:pPr>
              <w:pStyle w:val="TableText"/>
              <w:jc w:val="right"/>
            </w:pPr>
            <w:r w:rsidRPr="00B6173C">
              <w:t>250</w:t>
            </w:r>
          </w:p>
        </w:tc>
        <w:tc>
          <w:tcPr>
            <w:tcW w:w="1134" w:type="dxa"/>
            <w:tcBorders>
              <w:top w:val="single" w:sz="4" w:space="0" w:color="5C2946"/>
              <w:bottom w:val="single" w:sz="4" w:space="0" w:color="5C2946"/>
            </w:tcBorders>
          </w:tcPr>
          <w:p w14:paraId="58A88931" w14:textId="2178F316" w:rsidR="004D5351" w:rsidRPr="00B6173C" w:rsidRDefault="004D5351" w:rsidP="007F574D">
            <w:pPr>
              <w:pStyle w:val="TableText"/>
              <w:jc w:val="right"/>
            </w:pPr>
            <w:r w:rsidRPr="00B6173C">
              <w:t>190</w:t>
            </w:r>
          </w:p>
        </w:tc>
        <w:tc>
          <w:tcPr>
            <w:tcW w:w="850" w:type="dxa"/>
            <w:tcBorders>
              <w:top w:val="single" w:sz="4" w:space="0" w:color="5C2946"/>
              <w:bottom w:val="single" w:sz="4" w:space="0" w:color="5C2946"/>
            </w:tcBorders>
          </w:tcPr>
          <w:p w14:paraId="64918F58" w14:textId="598EDC5C" w:rsidR="004D5351" w:rsidRPr="00B6173C" w:rsidRDefault="004D5351" w:rsidP="007F574D">
            <w:pPr>
              <w:pStyle w:val="TableText"/>
              <w:jc w:val="right"/>
            </w:pPr>
            <w:r w:rsidRPr="00B6173C">
              <w:t>108</w:t>
            </w:r>
          </w:p>
        </w:tc>
      </w:tr>
    </w:tbl>
    <w:p w14:paraId="0E819E82" w14:textId="77777777" w:rsidR="00B742F8" w:rsidRPr="00B6173C" w:rsidRDefault="002543DB" w:rsidP="004D5351">
      <w:pPr>
        <w:pStyle w:val="SourceTableNote"/>
      </w:pPr>
      <w:bookmarkStart w:id="95" w:name="_Hlk157588928"/>
      <w:bookmarkEnd w:id="93"/>
      <w:bookmarkEnd w:id="94"/>
      <w:r w:rsidRPr="00B6173C">
        <w:rPr>
          <w:vertAlign w:val="superscript"/>
        </w:rPr>
        <w:t xml:space="preserve">1 </w:t>
      </w:r>
      <w:r w:rsidRPr="00B6173C">
        <w:t>Acceptable MOE&gt;100</w:t>
      </w:r>
    </w:p>
    <w:p w14:paraId="4469EE93" w14:textId="5B5B2541" w:rsidR="00741712" w:rsidRPr="00B6173C" w:rsidRDefault="00741712" w:rsidP="004D5351">
      <w:pPr>
        <w:pStyle w:val="SourceTableNote"/>
      </w:pPr>
      <w:r w:rsidRPr="00B6173C">
        <w:rPr>
          <w:vertAlign w:val="superscript"/>
        </w:rPr>
        <w:t>2</w:t>
      </w:r>
      <w:r w:rsidR="00B742F8" w:rsidRPr="00B6173C">
        <w:t xml:space="preserve"> The maximum daily work rate that is supported </w:t>
      </w:r>
      <w:r w:rsidR="00B674C0" w:rsidRPr="00B6173C">
        <w:t>in scenario modelled</w:t>
      </w:r>
      <w:r w:rsidR="00B742F8" w:rsidRPr="00B6173C">
        <w:t>.</w:t>
      </w:r>
    </w:p>
    <w:p w14:paraId="666B8287" w14:textId="6CAA3B0B" w:rsidR="004D613D" w:rsidRPr="00B6173C" w:rsidRDefault="00272657" w:rsidP="004201D0">
      <w:pPr>
        <w:pStyle w:val="Heading5"/>
      </w:pPr>
      <w:r w:rsidRPr="00B6173C">
        <w:t>M</w:t>
      </w:r>
      <w:r w:rsidR="004D613D" w:rsidRPr="00B6173C">
        <w:t>isting application</w:t>
      </w:r>
    </w:p>
    <w:p w14:paraId="557C2623" w14:textId="58E55B82" w:rsidR="00FA6736" w:rsidRPr="00B6173C" w:rsidRDefault="00FA6736" w:rsidP="00FA6736">
      <w:pPr>
        <w:pStyle w:val="NormalText"/>
        <w:rPr>
          <w:highlight w:val="red"/>
        </w:rPr>
      </w:pPr>
      <w:bookmarkStart w:id="96" w:name="_Hlk157610511"/>
      <w:r w:rsidRPr="00B6173C">
        <w:t>There is one UL product (1</w:t>
      </w:r>
      <w:r w:rsidR="00D0414A">
        <w:t>,</w:t>
      </w:r>
      <w:r w:rsidRPr="00B6173C">
        <w:t>230 g/L) and multiple EC products (1</w:t>
      </w:r>
      <w:r w:rsidR="00D0414A">
        <w:t>,</w:t>
      </w:r>
      <w:r w:rsidRPr="00B6173C">
        <w:t>000 g/L) that include instructions for ground-based misting application, in addition to air-assisted, electrostatic, and boom spray applications.</w:t>
      </w:r>
      <w:r w:rsidR="009125E5" w:rsidRPr="00B6173C">
        <w:t xml:space="preserve"> Exposures </w:t>
      </w:r>
      <w:r w:rsidR="00FC01B9" w:rsidRPr="00B6173C">
        <w:t xml:space="preserve">from mixing and loading for application by mister is identical to that for groundboom application. While exposures to applicators </w:t>
      </w:r>
      <w:r w:rsidR="009125E5" w:rsidRPr="00B6173C">
        <w:t xml:space="preserve">resulting from misting applications </w:t>
      </w:r>
      <w:r w:rsidR="00FC01B9" w:rsidRPr="00B6173C">
        <w:t xml:space="preserve">may be slightly higher from </w:t>
      </w:r>
      <w:r w:rsidR="009125E5" w:rsidRPr="00B6173C">
        <w:t xml:space="preserve">those resulting from ground boom applications, </w:t>
      </w:r>
      <w:r w:rsidR="00FC01B9" w:rsidRPr="00B6173C">
        <w:t xml:space="preserve">overall </w:t>
      </w:r>
      <w:r w:rsidR="009125E5" w:rsidRPr="00B6173C">
        <w:t>MOEs</w:t>
      </w:r>
      <w:r w:rsidR="00FC01B9" w:rsidRPr="00B6173C">
        <w:t xml:space="preserve"> are acceptable</w:t>
      </w:r>
      <w:r w:rsidR="009125E5" w:rsidRPr="00B6173C">
        <w:t>.</w:t>
      </w:r>
    </w:p>
    <w:p w14:paraId="36793864" w14:textId="77777777" w:rsidR="00446196" w:rsidRPr="00B6173C" w:rsidRDefault="00446196" w:rsidP="00C936E7">
      <w:pPr>
        <w:pStyle w:val="Heading4"/>
      </w:pPr>
      <w:bookmarkStart w:id="97" w:name="_Hlk142481943"/>
      <w:bookmarkStart w:id="98" w:name="_Hlk153890225"/>
      <w:bookmarkEnd w:id="96"/>
      <w:r w:rsidRPr="00B6173C">
        <w:t>Aerial application</w:t>
      </w:r>
    </w:p>
    <w:p w14:paraId="63753429" w14:textId="49E038A1" w:rsidR="00446196" w:rsidRPr="00B6173C" w:rsidRDefault="00446196" w:rsidP="00E23947">
      <w:pPr>
        <w:pStyle w:val="NormalText"/>
      </w:pPr>
      <w:r w:rsidRPr="00B6173C">
        <w:t>For aerial application, it is assumed that the individual undertaking the mixing/loading activities is someone other than the pilot. Therefore, separate exposure and risk estimates were determined for mixing/loading and application of products containing fenitrothion. Where aerial application is indicated on currently registered product labels, a maximum application rate has been specified. For the 1</w:t>
      </w:r>
      <w:r w:rsidR="00D0414A">
        <w:t>,</w:t>
      </w:r>
      <w:r w:rsidRPr="00B6173C">
        <w:t>000 g/L EC products (APVMA registration numbers 50775, 56170 and 67186), the upper limit for aerial application is 350 g ac/ha. For the UL product (APVMA registration number 50774), aerial application is recommended for rates up to 492 g ac/ha.</w:t>
      </w:r>
    </w:p>
    <w:p w14:paraId="02821C50" w14:textId="52F90762" w:rsidR="004201D0" w:rsidRPr="00B6173C" w:rsidRDefault="00446196" w:rsidP="004201D0">
      <w:pPr>
        <w:pStyle w:val="NormalText"/>
      </w:pPr>
      <w:r w:rsidRPr="00B6173C">
        <w:t xml:space="preserve">The risk estimates presented in </w:t>
      </w:r>
      <w:r w:rsidR="008E7CCC" w:rsidRPr="00B6173C">
        <w:fldChar w:fldCharType="begin"/>
      </w:r>
      <w:r w:rsidR="008E7CCC" w:rsidRPr="00B6173C">
        <w:instrText xml:space="preserve"> REF _Ref158633002 \h </w:instrText>
      </w:r>
      <w:r w:rsidR="008E7CCC" w:rsidRPr="00B6173C">
        <w:fldChar w:fldCharType="separate"/>
      </w:r>
      <w:r w:rsidR="00EF3423" w:rsidRPr="00B6173C">
        <w:t xml:space="preserve">Table </w:t>
      </w:r>
      <w:r w:rsidR="00EF3423">
        <w:rPr>
          <w:noProof/>
        </w:rPr>
        <w:t>10</w:t>
      </w:r>
      <w:r w:rsidR="008E7CCC" w:rsidRPr="00B6173C">
        <w:fldChar w:fldCharType="end"/>
      </w:r>
      <w:r w:rsidR="008E7CCC" w:rsidRPr="00B6173C">
        <w:t xml:space="preserve"> </w:t>
      </w:r>
      <w:r w:rsidRPr="00B6173C">
        <w:t>assume that operators are using closed mixing/loading systems and are wearing gloves, and that pilots are in enclosed cockpits wearing gloves (consistent with the data that supports OPHEC unit exposure values for those activities).</w:t>
      </w:r>
      <w:r w:rsidR="00C936E7" w:rsidRPr="00B6173C">
        <w:t xml:space="preserve"> Current labels include a restraint for human flaggers in aerial applications whereby they must be protected by engineering controls such as enclosed cabs. It is expected that the use of human flaggers is no longer practiced by aerial applicators, hence the restraint may not be necessary. However, exposure modelling using OPHEC includes estimates of exposure to flaggers, and without engineering controls, the risk is unacceptable. Therefore, if the practice of using human flaggers is undertaken, the restraint must remain on any registered product labels.</w:t>
      </w:r>
      <w:bookmarkStart w:id="99" w:name="_Toc158365315"/>
      <w:bookmarkStart w:id="100" w:name="_Toc158365518"/>
      <w:bookmarkStart w:id="101" w:name="_Toc158365653"/>
      <w:bookmarkStart w:id="102" w:name="_Toc158365687"/>
      <w:r w:rsidR="00D97581" w:rsidRPr="00B6173C">
        <w:t xml:space="preserve"> </w:t>
      </w:r>
    </w:p>
    <w:p w14:paraId="60E21583" w14:textId="5942B6D3" w:rsidR="004201D0" w:rsidRPr="00B6173C" w:rsidRDefault="00D97581" w:rsidP="004201D0">
      <w:pPr>
        <w:pStyle w:val="Caption"/>
      </w:pPr>
      <w:bookmarkStart w:id="103" w:name="_Ref158633002"/>
      <w:bookmarkStart w:id="104" w:name="_Toc158714043"/>
      <w:bookmarkStart w:id="105" w:name="_Toc163467955"/>
      <w:r w:rsidRPr="00B6173C">
        <w:lastRenderedPageBreak/>
        <w:t xml:space="preserve">Table </w:t>
      </w:r>
      <w:r w:rsidRPr="00B6173C">
        <w:fldChar w:fldCharType="begin"/>
      </w:r>
      <w:r w:rsidRPr="00B6173C">
        <w:instrText xml:space="preserve"> SEQ Table \* ARABIC </w:instrText>
      </w:r>
      <w:r w:rsidRPr="00B6173C">
        <w:fldChar w:fldCharType="separate"/>
      </w:r>
      <w:r w:rsidR="00EF3423">
        <w:rPr>
          <w:noProof/>
        </w:rPr>
        <w:t>10</w:t>
      </w:r>
      <w:r w:rsidRPr="00B6173C">
        <w:fldChar w:fldCharType="end"/>
      </w:r>
      <w:bookmarkEnd w:id="103"/>
      <w:r w:rsidRPr="00B6173C">
        <w:t>:</w:t>
      </w:r>
      <w:r w:rsidRPr="00B6173C">
        <w:tab/>
        <w:t>Risk estimates for the use of fenitrothion in field crops using aerial application</w:t>
      </w:r>
      <w:bookmarkEnd w:id="99"/>
      <w:bookmarkEnd w:id="100"/>
      <w:bookmarkEnd w:id="101"/>
      <w:bookmarkEnd w:id="102"/>
      <w:bookmarkEnd w:id="104"/>
      <w:bookmarkEnd w:id="105"/>
    </w:p>
    <w:tbl>
      <w:tblPr>
        <w:tblW w:w="5000" w:type="pct"/>
        <w:tblLayout w:type="fixed"/>
        <w:tblLook w:val="0000" w:firstRow="0" w:lastRow="0" w:firstColumn="0" w:lastColumn="0" w:noHBand="0" w:noVBand="0"/>
      </w:tblPr>
      <w:tblGrid>
        <w:gridCol w:w="2829"/>
        <w:gridCol w:w="1414"/>
        <w:gridCol w:w="1641"/>
        <w:gridCol w:w="1839"/>
        <w:gridCol w:w="1915"/>
      </w:tblGrid>
      <w:tr w:rsidR="00B742F8" w:rsidRPr="00B6173C" w14:paraId="2D795142" w14:textId="77777777" w:rsidTr="00D0414A">
        <w:trPr>
          <w:cantSplit/>
          <w:tblHeader/>
        </w:trPr>
        <w:tc>
          <w:tcPr>
            <w:tcW w:w="2829" w:type="dxa"/>
            <w:tcBorders>
              <w:top w:val="single" w:sz="4" w:space="0" w:color="auto"/>
              <w:bottom w:val="single" w:sz="4" w:space="0" w:color="auto"/>
            </w:tcBorders>
            <w:shd w:val="clear" w:color="auto" w:fill="5C2946"/>
            <w:noWrap/>
          </w:tcPr>
          <w:p w14:paraId="3BA41C4A" w14:textId="77777777" w:rsidR="00B742F8" w:rsidRPr="00B6173C" w:rsidRDefault="00B742F8" w:rsidP="00D0414A">
            <w:pPr>
              <w:pStyle w:val="TableHead"/>
            </w:pPr>
            <w:r w:rsidRPr="00B6173C">
              <w:t>Crop</w:t>
            </w:r>
          </w:p>
        </w:tc>
        <w:tc>
          <w:tcPr>
            <w:tcW w:w="1414" w:type="dxa"/>
            <w:tcBorders>
              <w:top w:val="single" w:sz="4" w:space="0" w:color="auto"/>
              <w:bottom w:val="single" w:sz="4" w:space="0" w:color="auto"/>
            </w:tcBorders>
            <w:shd w:val="clear" w:color="auto" w:fill="5C2946"/>
          </w:tcPr>
          <w:p w14:paraId="21DE1588" w14:textId="28363020" w:rsidR="00B742F8" w:rsidRPr="00B6173C" w:rsidRDefault="00B742F8" w:rsidP="00D0414A">
            <w:pPr>
              <w:pStyle w:val="TableHead"/>
            </w:pPr>
            <w:r w:rsidRPr="00B6173C">
              <w:t xml:space="preserve">Application </w:t>
            </w:r>
            <w:r w:rsidR="00D0414A">
              <w:t>r</w:t>
            </w:r>
            <w:r w:rsidRPr="00B6173C">
              <w:t>ate</w:t>
            </w:r>
            <w:r w:rsidR="00D0414A">
              <w:br/>
            </w:r>
            <w:r w:rsidRPr="00B6173C">
              <w:t>(g ac/ha)</w:t>
            </w:r>
          </w:p>
        </w:tc>
        <w:tc>
          <w:tcPr>
            <w:tcW w:w="1641" w:type="dxa"/>
            <w:tcBorders>
              <w:top w:val="single" w:sz="4" w:space="0" w:color="auto"/>
              <w:bottom w:val="single" w:sz="4" w:space="0" w:color="auto"/>
            </w:tcBorders>
            <w:shd w:val="clear" w:color="auto" w:fill="5C2946"/>
          </w:tcPr>
          <w:p w14:paraId="190CF9A0" w14:textId="77777777" w:rsidR="00B742F8" w:rsidRPr="00B6173C" w:rsidRDefault="00B742F8" w:rsidP="00D0414A">
            <w:pPr>
              <w:pStyle w:val="TableHead"/>
            </w:pPr>
            <w:r w:rsidRPr="00B6173C">
              <w:t>Area treated/day (ha)</w:t>
            </w:r>
          </w:p>
        </w:tc>
        <w:tc>
          <w:tcPr>
            <w:tcW w:w="1839" w:type="dxa"/>
            <w:tcBorders>
              <w:top w:val="single" w:sz="4" w:space="0" w:color="auto"/>
              <w:bottom w:val="single" w:sz="4" w:space="0" w:color="auto"/>
            </w:tcBorders>
            <w:shd w:val="clear" w:color="auto" w:fill="5C2946"/>
          </w:tcPr>
          <w:p w14:paraId="21D13FC0" w14:textId="716BFA22" w:rsidR="00B742F8" w:rsidRPr="00B6173C" w:rsidRDefault="00B742F8" w:rsidP="00D0414A">
            <w:pPr>
              <w:pStyle w:val="TableHead"/>
              <w:jc w:val="right"/>
            </w:pPr>
            <w:r w:rsidRPr="00B6173C">
              <w:t>Mixer/</w:t>
            </w:r>
            <w:r w:rsidR="00D0414A">
              <w:t>l</w:t>
            </w:r>
            <w:r w:rsidRPr="00B6173C">
              <w:t>oader MOE</w:t>
            </w:r>
            <w:r w:rsidRPr="00B6173C">
              <w:rPr>
                <w:vertAlign w:val="superscript"/>
              </w:rPr>
              <w:t>1</w:t>
            </w:r>
          </w:p>
        </w:tc>
        <w:tc>
          <w:tcPr>
            <w:tcW w:w="1915" w:type="dxa"/>
            <w:tcBorders>
              <w:top w:val="single" w:sz="4" w:space="0" w:color="auto"/>
              <w:bottom w:val="single" w:sz="4" w:space="0" w:color="auto"/>
            </w:tcBorders>
            <w:shd w:val="clear" w:color="auto" w:fill="5C2946"/>
          </w:tcPr>
          <w:p w14:paraId="73876D4E" w14:textId="23E4DAC8" w:rsidR="00B742F8" w:rsidRPr="00B6173C" w:rsidRDefault="00B742F8" w:rsidP="00D0414A">
            <w:pPr>
              <w:pStyle w:val="TableHead"/>
              <w:jc w:val="right"/>
              <w:rPr>
                <w:vertAlign w:val="superscript"/>
              </w:rPr>
            </w:pPr>
            <w:r w:rsidRPr="00B6173C">
              <w:t>Pilot MOE</w:t>
            </w:r>
            <w:r w:rsidR="0095690C" w:rsidRPr="00B6173C">
              <w:rPr>
                <w:vertAlign w:val="superscript"/>
              </w:rPr>
              <w:t>2</w:t>
            </w:r>
          </w:p>
        </w:tc>
      </w:tr>
      <w:tr w:rsidR="00D0414A" w:rsidRPr="00B6173C" w14:paraId="0B0CDF1E" w14:textId="77777777" w:rsidTr="00D0414A">
        <w:trPr>
          <w:cantSplit/>
        </w:trPr>
        <w:tc>
          <w:tcPr>
            <w:tcW w:w="2829" w:type="dxa"/>
            <w:vMerge w:val="restart"/>
            <w:tcBorders>
              <w:top w:val="single" w:sz="4" w:space="0" w:color="auto"/>
            </w:tcBorders>
            <w:shd w:val="clear" w:color="auto" w:fill="auto"/>
            <w:noWrap/>
          </w:tcPr>
          <w:p w14:paraId="222F17A3" w14:textId="77777777" w:rsidR="00D0414A" w:rsidRPr="00B6173C" w:rsidRDefault="00D0414A" w:rsidP="00D0414A">
            <w:pPr>
              <w:pStyle w:val="TableText"/>
            </w:pPr>
            <w:r w:rsidRPr="00B6173C">
              <w:t>Lucerne</w:t>
            </w:r>
          </w:p>
        </w:tc>
        <w:tc>
          <w:tcPr>
            <w:tcW w:w="1414" w:type="dxa"/>
            <w:vMerge w:val="restart"/>
            <w:tcBorders>
              <w:top w:val="single" w:sz="4" w:space="0" w:color="auto"/>
            </w:tcBorders>
            <w:shd w:val="clear" w:color="auto" w:fill="auto"/>
          </w:tcPr>
          <w:p w14:paraId="03AA86B6" w14:textId="77777777" w:rsidR="00D0414A" w:rsidRPr="00B6173C" w:rsidRDefault="00D0414A" w:rsidP="00D0414A">
            <w:pPr>
              <w:pStyle w:val="TableText"/>
            </w:pPr>
            <w:r w:rsidRPr="00B6173C">
              <w:t>250</w:t>
            </w:r>
          </w:p>
        </w:tc>
        <w:tc>
          <w:tcPr>
            <w:tcW w:w="1641" w:type="dxa"/>
            <w:tcBorders>
              <w:top w:val="single" w:sz="4" w:space="0" w:color="auto"/>
              <w:bottom w:val="single" w:sz="4" w:space="0" w:color="5C2946"/>
            </w:tcBorders>
            <w:shd w:val="clear" w:color="auto" w:fill="auto"/>
          </w:tcPr>
          <w:p w14:paraId="247F25C7" w14:textId="77777777" w:rsidR="00D0414A" w:rsidRPr="00B6173C" w:rsidRDefault="00D0414A" w:rsidP="00D0414A">
            <w:pPr>
              <w:pStyle w:val="TableText"/>
            </w:pPr>
            <w:r w:rsidRPr="00B6173C">
              <w:t>600</w:t>
            </w:r>
          </w:p>
        </w:tc>
        <w:tc>
          <w:tcPr>
            <w:tcW w:w="1839" w:type="dxa"/>
            <w:tcBorders>
              <w:top w:val="single" w:sz="4" w:space="0" w:color="auto"/>
              <w:bottom w:val="single" w:sz="4" w:space="0" w:color="5C2946"/>
            </w:tcBorders>
            <w:shd w:val="clear" w:color="auto" w:fill="auto"/>
          </w:tcPr>
          <w:p w14:paraId="3CD8FBDD" w14:textId="77777777" w:rsidR="00D0414A" w:rsidRPr="00B6173C" w:rsidRDefault="00D0414A" w:rsidP="00D0414A">
            <w:pPr>
              <w:pStyle w:val="TableText"/>
              <w:jc w:val="right"/>
            </w:pPr>
            <w:r w:rsidRPr="00B6173C">
              <w:t>170</w:t>
            </w:r>
          </w:p>
        </w:tc>
        <w:tc>
          <w:tcPr>
            <w:tcW w:w="1915" w:type="dxa"/>
            <w:tcBorders>
              <w:top w:val="single" w:sz="4" w:space="0" w:color="auto"/>
              <w:bottom w:val="single" w:sz="4" w:space="0" w:color="5C2946"/>
            </w:tcBorders>
            <w:shd w:val="clear" w:color="auto" w:fill="auto"/>
          </w:tcPr>
          <w:p w14:paraId="6B432C71" w14:textId="77777777" w:rsidR="00D0414A" w:rsidRPr="00B6173C" w:rsidRDefault="00D0414A" w:rsidP="00D0414A">
            <w:pPr>
              <w:pStyle w:val="TableText"/>
              <w:jc w:val="right"/>
            </w:pPr>
            <w:r w:rsidRPr="00B6173C">
              <w:t>330</w:t>
            </w:r>
          </w:p>
        </w:tc>
      </w:tr>
      <w:tr w:rsidR="00D0414A" w:rsidRPr="00B6173C" w14:paraId="1FCEAF22" w14:textId="77777777" w:rsidTr="00D0414A">
        <w:trPr>
          <w:cantSplit/>
        </w:trPr>
        <w:tc>
          <w:tcPr>
            <w:tcW w:w="2829" w:type="dxa"/>
            <w:vMerge/>
            <w:shd w:val="clear" w:color="auto" w:fill="auto"/>
            <w:noWrap/>
          </w:tcPr>
          <w:p w14:paraId="07D84351" w14:textId="77777777" w:rsidR="00D0414A" w:rsidRPr="00B6173C" w:rsidRDefault="00D0414A" w:rsidP="00D0414A">
            <w:pPr>
              <w:pStyle w:val="TableText"/>
            </w:pPr>
          </w:p>
        </w:tc>
        <w:tc>
          <w:tcPr>
            <w:tcW w:w="1414" w:type="dxa"/>
            <w:vMerge/>
            <w:shd w:val="clear" w:color="auto" w:fill="auto"/>
          </w:tcPr>
          <w:p w14:paraId="0E9B1D7F" w14:textId="77777777" w:rsidR="00D0414A" w:rsidRPr="00B6173C" w:rsidRDefault="00D0414A" w:rsidP="00D0414A">
            <w:pPr>
              <w:pStyle w:val="TableText"/>
            </w:pPr>
          </w:p>
        </w:tc>
        <w:tc>
          <w:tcPr>
            <w:tcW w:w="1641" w:type="dxa"/>
            <w:tcBorders>
              <w:bottom w:val="single" w:sz="4" w:space="0" w:color="5C2946"/>
            </w:tcBorders>
            <w:shd w:val="clear" w:color="auto" w:fill="auto"/>
          </w:tcPr>
          <w:p w14:paraId="4AAB8C30" w14:textId="2BD649CA" w:rsidR="00D0414A" w:rsidRPr="00B6173C" w:rsidRDefault="00D0414A" w:rsidP="00D0414A">
            <w:pPr>
              <w:pStyle w:val="TableText"/>
            </w:pPr>
            <w:r w:rsidRPr="00B6173C">
              <w:t>1</w:t>
            </w:r>
            <w:r>
              <w:t>,</w:t>
            </w:r>
            <w:r w:rsidRPr="00B6173C">
              <w:t>000 (max)</w:t>
            </w:r>
            <w:r w:rsidRPr="00B6173C">
              <w:rPr>
                <w:vertAlign w:val="superscript"/>
              </w:rPr>
              <w:t>3</w:t>
            </w:r>
            <w:r w:rsidRPr="00B6173C" w:rsidDel="00741712">
              <w:t xml:space="preserve"> </w:t>
            </w:r>
          </w:p>
        </w:tc>
        <w:tc>
          <w:tcPr>
            <w:tcW w:w="1839" w:type="dxa"/>
            <w:tcBorders>
              <w:bottom w:val="single" w:sz="4" w:space="0" w:color="5C2946"/>
            </w:tcBorders>
            <w:shd w:val="clear" w:color="auto" w:fill="auto"/>
          </w:tcPr>
          <w:p w14:paraId="322DFCDB" w14:textId="77777777" w:rsidR="00D0414A" w:rsidRPr="00B6173C" w:rsidRDefault="00D0414A" w:rsidP="00D0414A">
            <w:pPr>
              <w:pStyle w:val="TableText"/>
              <w:jc w:val="right"/>
            </w:pPr>
            <w:r w:rsidRPr="00B6173C">
              <w:t>110</w:t>
            </w:r>
          </w:p>
        </w:tc>
        <w:tc>
          <w:tcPr>
            <w:tcW w:w="1915" w:type="dxa"/>
            <w:tcBorders>
              <w:bottom w:val="single" w:sz="4" w:space="0" w:color="5C2946"/>
            </w:tcBorders>
            <w:shd w:val="clear" w:color="auto" w:fill="auto"/>
          </w:tcPr>
          <w:p w14:paraId="294A3B38" w14:textId="77777777" w:rsidR="00D0414A" w:rsidRPr="00B6173C" w:rsidRDefault="00D0414A" w:rsidP="00D0414A">
            <w:pPr>
              <w:pStyle w:val="TableText"/>
              <w:jc w:val="right"/>
            </w:pPr>
            <w:r w:rsidRPr="00B6173C">
              <w:t>200</w:t>
            </w:r>
          </w:p>
        </w:tc>
      </w:tr>
      <w:tr w:rsidR="00B742F8" w:rsidRPr="00B6173C" w14:paraId="7B6D7342" w14:textId="77777777" w:rsidTr="00D0414A">
        <w:trPr>
          <w:cantSplit/>
          <w:trHeight w:val="604"/>
        </w:trPr>
        <w:tc>
          <w:tcPr>
            <w:tcW w:w="2829" w:type="dxa"/>
            <w:vMerge w:val="restart"/>
            <w:tcBorders>
              <w:top w:val="single" w:sz="4" w:space="0" w:color="5C2946"/>
            </w:tcBorders>
            <w:shd w:val="clear" w:color="auto" w:fill="auto"/>
            <w:noWrap/>
          </w:tcPr>
          <w:p w14:paraId="57217262" w14:textId="77777777" w:rsidR="00B742F8" w:rsidRPr="00B6173C" w:rsidRDefault="00B742F8" w:rsidP="00D0414A">
            <w:pPr>
              <w:pStyle w:val="TableText"/>
            </w:pPr>
            <w:r w:rsidRPr="00B6173C">
              <w:t>Pasture, pasture seed, forage (including lucerne), cereal crops, cabbage, lettuce and tomato</w:t>
            </w:r>
          </w:p>
        </w:tc>
        <w:tc>
          <w:tcPr>
            <w:tcW w:w="1414" w:type="dxa"/>
            <w:vMerge w:val="restart"/>
            <w:tcBorders>
              <w:top w:val="single" w:sz="4" w:space="0" w:color="5C2946"/>
            </w:tcBorders>
            <w:shd w:val="clear" w:color="auto" w:fill="auto"/>
          </w:tcPr>
          <w:p w14:paraId="392DFAEF" w14:textId="77777777" w:rsidR="00B742F8" w:rsidRPr="00B6173C" w:rsidRDefault="00B742F8" w:rsidP="00D0414A">
            <w:pPr>
              <w:pStyle w:val="TableText"/>
            </w:pPr>
            <w:r w:rsidRPr="00B6173C">
              <w:t>270</w:t>
            </w:r>
          </w:p>
        </w:tc>
        <w:tc>
          <w:tcPr>
            <w:tcW w:w="1641" w:type="dxa"/>
            <w:tcBorders>
              <w:top w:val="single" w:sz="4" w:space="0" w:color="5C2946"/>
              <w:bottom w:val="single" w:sz="4" w:space="0" w:color="5C2946"/>
            </w:tcBorders>
            <w:shd w:val="clear" w:color="auto" w:fill="auto"/>
          </w:tcPr>
          <w:p w14:paraId="11737AAA" w14:textId="77777777" w:rsidR="00B742F8" w:rsidRPr="00B6173C" w:rsidRDefault="00B742F8" w:rsidP="00D0414A">
            <w:pPr>
              <w:pStyle w:val="TableText"/>
            </w:pPr>
            <w:r w:rsidRPr="00B6173C">
              <w:t>600</w:t>
            </w:r>
          </w:p>
        </w:tc>
        <w:tc>
          <w:tcPr>
            <w:tcW w:w="1839" w:type="dxa"/>
            <w:tcBorders>
              <w:top w:val="single" w:sz="4" w:space="0" w:color="5C2946"/>
              <w:bottom w:val="single" w:sz="4" w:space="0" w:color="5C2946"/>
            </w:tcBorders>
            <w:shd w:val="clear" w:color="auto" w:fill="auto"/>
          </w:tcPr>
          <w:p w14:paraId="16359916" w14:textId="77777777" w:rsidR="00B742F8" w:rsidRPr="00B6173C" w:rsidRDefault="00B742F8" w:rsidP="00D0414A">
            <w:pPr>
              <w:pStyle w:val="TableText"/>
              <w:jc w:val="right"/>
            </w:pPr>
            <w:r w:rsidRPr="00B6173C">
              <w:t>160</w:t>
            </w:r>
          </w:p>
        </w:tc>
        <w:tc>
          <w:tcPr>
            <w:tcW w:w="1915" w:type="dxa"/>
            <w:tcBorders>
              <w:top w:val="single" w:sz="4" w:space="0" w:color="5C2946"/>
              <w:bottom w:val="single" w:sz="4" w:space="0" w:color="5C2946"/>
            </w:tcBorders>
            <w:shd w:val="clear" w:color="auto" w:fill="auto"/>
          </w:tcPr>
          <w:p w14:paraId="213EA5DA" w14:textId="77777777" w:rsidR="00B742F8" w:rsidRPr="00B6173C" w:rsidRDefault="00B742F8" w:rsidP="00D0414A">
            <w:pPr>
              <w:pStyle w:val="TableText"/>
              <w:jc w:val="right"/>
            </w:pPr>
            <w:r w:rsidRPr="00B6173C">
              <w:t>310</w:t>
            </w:r>
          </w:p>
        </w:tc>
      </w:tr>
      <w:tr w:rsidR="00B742F8" w:rsidRPr="00B6173C" w14:paraId="144051CA" w14:textId="77777777" w:rsidTr="00D0414A">
        <w:trPr>
          <w:cantSplit/>
        </w:trPr>
        <w:tc>
          <w:tcPr>
            <w:tcW w:w="2829" w:type="dxa"/>
            <w:vMerge/>
            <w:tcBorders>
              <w:bottom w:val="single" w:sz="4" w:space="0" w:color="5C2946"/>
            </w:tcBorders>
            <w:shd w:val="clear" w:color="auto" w:fill="auto"/>
            <w:noWrap/>
          </w:tcPr>
          <w:p w14:paraId="30EBADBA" w14:textId="77777777" w:rsidR="00B742F8" w:rsidRPr="00B6173C" w:rsidRDefault="00B742F8" w:rsidP="00D0414A">
            <w:pPr>
              <w:pStyle w:val="TableText"/>
            </w:pPr>
          </w:p>
        </w:tc>
        <w:tc>
          <w:tcPr>
            <w:tcW w:w="1414" w:type="dxa"/>
            <w:vMerge/>
            <w:tcBorders>
              <w:bottom w:val="single" w:sz="4" w:space="0" w:color="5C2946"/>
            </w:tcBorders>
            <w:shd w:val="clear" w:color="auto" w:fill="auto"/>
          </w:tcPr>
          <w:p w14:paraId="5C74910F" w14:textId="77777777" w:rsidR="00B742F8" w:rsidRPr="00B6173C" w:rsidRDefault="00B742F8" w:rsidP="00D0414A">
            <w:pPr>
              <w:pStyle w:val="TableText"/>
            </w:pPr>
          </w:p>
        </w:tc>
        <w:tc>
          <w:tcPr>
            <w:tcW w:w="1641" w:type="dxa"/>
            <w:tcBorders>
              <w:top w:val="single" w:sz="4" w:space="0" w:color="5C2946"/>
              <w:bottom w:val="single" w:sz="4" w:space="0" w:color="5C2946"/>
            </w:tcBorders>
            <w:shd w:val="clear" w:color="auto" w:fill="auto"/>
          </w:tcPr>
          <w:p w14:paraId="05D6944A" w14:textId="77D549AC" w:rsidR="00B742F8" w:rsidRPr="00B6173C" w:rsidRDefault="00B742F8" w:rsidP="00D0414A">
            <w:pPr>
              <w:pStyle w:val="TableText"/>
            </w:pPr>
            <w:r w:rsidRPr="00B6173C">
              <w:t>900 (max)</w:t>
            </w:r>
            <w:r w:rsidR="0095690C" w:rsidRPr="00B6173C">
              <w:rPr>
                <w:vertAlign w:val="superscript"/>
              </w:rPr>
              <w:t>3</w:t>
            </w:r>
          </w:p>
        </w:tc>
        <w:tc>
          <w:tcPr>
            <w:tcW w:w="1839" w:type="dxa"/>
            <w:tcBorders>
              <w:top w:val="single" w:sz="4" w:space="0" w:color="5C2946"/>
              <w:bottom w:val="single" w:sz="4" w:space="0" w:color="5C2946"/>
            </w:tcBorders>
            <w:shd w:val="clear" w:color="auto" w:fill="auto"/>
          </w:tcPr>
          <w:p w14:paraId="14037C14" w14:textId="77777777" w:rsidR="00B742F8" w:rsidRPr="00B6173C" w:rsidRDefault="00B742F8" w:rsidP="00D0414A">
            <w:pPr>
              <w:pStyle w:val="TableText"/>
              <w:jc w:val="right"/>
            </w:pPr>
            <w:r w:rsidRPr="00B6173C">
              <w:t>110</w:t>
            </w:r>
          </w:p>
        </w:tc>
        <w:tc>
          <w:tcPr>
            <w:tcW w:w="1915" w:type="dxa"/>
            <w:tcBorders>
              <w:top w:val="single" w:sz="4" w:space="0" w:color="5C2946"/>
              <w:bottom w:val="single" w:sz="4" w:space="0" w:color="5C2946"/>
            </w:tcBorders>
            <w:shd w:val="clear" w:color="auto" w:fill="auto"/>
          </w:tcPr>
          <w:p w14:paraId="64BBD0A6" w14:textId="77777777" w:rsidR="00B742F8" w:rsidRPr="00B6173C" w:rsidRDefault="00B742F8" w:rsidP="00D0414A">
            <w:pPr>
              <w:pStyle w:val="TableText"/>
              <w:jc w:val="right"/>
            </w:pPr>
            <w:r w:rsidRPr="00B6173C">
              <w:t>200</w:t>
            </w:r>
          </w:p>
        </w:tc>
      </w:tr>
      <w:tr w:rsidR="00B742F8" w:rsidRPr="00B6173C" w14:paraId="365DA1CB" w14:textId="77777777" w:rsidTr="00D0414A">
        <w:trPr>
          <w:cantSplit/>
          <w:trHeight w:val="607"/>
        </w:trPr>
        <w:tc>
          <w:tcPr>
            <w:tcW w:w="2829" w:type="dxa"/>
            <w:vMerge w:val="restart"/>
            <w:tcBorders>
              <w:top w:val="single" w:sz="4" w:space="0" w:color="5C2946"/>
            </w:tcBorders>
            <w:noWrap/>
          </w:tcPr>
          <w:p w14:paraId="028E71ED" w14:textId="77777777" w:rsidR="00B742F8" w:rsidRPr="00B6173C" w:rsidRDefault="00B742F8" w:rsidP="00D0414A">
            <w:pPr>
              <w:pStyle w:val="TableText"/>
            </w:pPr>
            <w:r w:rsidRPr="00B6173C">
              <w:t>Pasture, pasture seed, forage (including lucerne), cereal crops, cabbage, lettuce and tomato</w:t>
            </w:r>
          </w:p>
        </w:tc>
        <w:tc>
          <w:tcPr>
            <w:tcW w:w="1414" w:type="dxa"/>
            <w:vMerge w:val="restart"/>
            <w:tcBorders>
              <w:top w:val="single" w:sz="4" w:space="0" w:color="5C2946"/>
            </w:tcBorders>
          </w:tcPr>
          <w:p w14:paraId="2DB545C6" w14:textId="77777777" w:rsidR="00B742F8" w:rsidRPr="00B6173C" w:rsidRDefault="00B742F8" w:rsidP="00D0414A">
            <w:pPr>
              <w:pStyle w:val="TableText"/>
            </w:pPr>
            <w:r w:rsidRPr="00B6173C">
              <w:t>300</w:t>
            </w:r>
          </w:p>
        </w:tc>
        <w:tc>
          <w:tcPr>
            <w:tcW w:w="1641" w:type="dxa"/>
            <w:tcBorders>
              <w:top w:val="single" w:sz="4" w:space="0" w:color="5C2946"/>
              <w:bottom w:val="single" w:sz="4" w:space="0" w:color="5C2946"/>
            </w:tcBorders>
          </w:tcPr>
          <w:p w14:paraId="79DBA08B" w14:textId="77777777" w:rsidR="00B742F8" w:rsidRPr="00B6173C" w:rsidRDefault="00B742F8" w:rsidP="00D0414A">
            <w:pPr>
              <w:pStyle w:val="TableText"/>
            </w:pPr>
            <w:r w:rsidRPr="00B6173C">
              <w:t>600</w:t>
            </w:r>
          </w:p>
        </w:tc>
        <w:tc>
          <w:tcPr>
            <w:tcW w:w="1839" w:type="dxa"/>
            <w:tcBorders>
              <w:top w:val="single" w:sz="4" w:space="0" w:color="5C2946"/>
              <w:bottom w:val="single" w:sz="4" w:space="0" w:color="5C2946"/>
            </w:tcBorders>
          </w:tcPr>
          <w:p w14:paraId="79AAE602" w14:textId="77777777" w:rsidR="00B742F8" w:rsidRPr="00B6173C" w:rsidRDefault="00B742F8" w:rsidP="00D0414A">
            <w:pPr>
              <w:pStyle w:val="TableText"/>
              <w:jc w:val="right"/>
            </w:pPr>
            <w:r w:rsidRPr="00B6173C">
              <w:t>140</w:t>
            </w:r>
          </w:p>
        </w:tc>
        <w:tc>
          <w:tcPr>
            <w:tcW w:w="1915" w:type="dxa"/>
            <w:tcBorders>
              <w:top w:val="single" w:sz="4" w:space="0" w:color="5C2946"/>
              <w:bottom w:val="single" w:sz="4" w:space="0" w:color="5C2946"/>
            </w:tcBorders>
          </w:tcPr>
          <w:p w14:paraId="2C46E220" w14:textId="77777777" w:rsidR="00B742F8" w:rsidRPr="00B6173C" w:rsidRDefault="00B742F8" w:rsidP="00D0414A">
            <w:pPr>
              <w:pStyle w:val="TableText"/>
              <w:jc w:val="right"/>
            </w:pPr>
            <w:r w:rsidRPr="00B6173C">
              <w:t>280</w:t>
            </w:r>
          </w:p>
        </w:tc>
      </w:tr>
      <w:tr w:rsidR="00B742F8" w:rsidRPr="00B6173C" w14:paraId="5A3D8782" w14:textId="77777777" w:rsidTr="00D0414A">
        <w:trPr>
          <w:cantSplit/>
        </w:trPr>
        <w:tc>
          <w:tcPr>
            <w:tcW w:w="2829" w:type="dxa"/>
            <w:vMerge/>
            <w:tcBorders>
              <w:bottom w:val="single" w:sz="4" w:space="0" w:color="5C2946"/>
            </w:tcBorders>
            <w:noWrap/>
          </w:tcPr>
          <w:p w14:paraId="4114BD1E" w14:textId="77777777" w:rsidR="00B742F8" w:rsidRPr="00B6173C" w:rsidRDefault="00B742F8" w:rsidP="00D0414A">
            <w:pPr>
              <w:pStyle w:val="TableText"/>
            </w:pPr>
          </w:p>
        </w:tc>
        <w:tc>
          <w:tcPr>
            <w:tcW w:w="1414" w:type="dxa"/>
            <w:vMerge/>
            <w:tcBorders>
              <w:bottom w:val="single" w:sz="4" w:space="0" w:color="5C2946"/>
            </w:tcBorders>
          </w:tcPr>
          <w:p w14:paraId="53A7EF9B" w14:textId="77777777" w:rsidR="00B742F8" w:rsidRPr="00B6173C" w:rsidRDefault="00B742F8" w:rsidP="00D0414A">
            <w:pPr>
              <w:pStyle w:val="TableText"/>
            </w:pPr>
          </w:p>
        </w:tc>
        <w:tc>
          <w:tcPr>
            <w:tcW w:w="1641" w:type="dxa"/>
            <w:tcBorders>
              <w:top w:val="single" w:sz="4" w:space="0" w:color="5C2946"/>
              <w:bottom w:val="single" w:sz="4" w:space="0" w:color="5C2946"/>
            </w:tcBorders>
          </w:tcPr>
          <w:p w14:paraId="4C7959BA" w14:textId="4C78411F" w:rsidR="00B742F8" w:rsidRPr="00B6173C" w:rsidRDefault="00B742F8" w:rsidP="00D0414A">
            <w:pPr>
              <w:pStyle w:val="TableText"/>
            </w:pPr>
            <w:r w:rsidRPr="00B6173C">
              <w:t>800 (max)</w:t>
            </w:r>
            <w:r w:rsidR="0095690C" w:rsidRPr="00B6173C">
              <w:rPr>
                <w:vertAlign w:val="superscript"/>
              </w:rPr>
              <w:t>3</w:t>
            </w:r>
          </w:p>
        </w:tc>
        <w:tc>
          <w:tcPr>
            <w:tcW w:w="1839" w:type="dxa"/>
            <w:tcBorders>
              <w:top w:val="single" w:sz="4" w:space="0" w:color="5C2946"/>
              <w:bottom w:val="single" w:sz="4" w:space="0" w:color="5C2946"/>
            </w:tcBorders>
          </w:tcPr>
          <w:p w14:paraId="66741B4C" w14:textId="77777777" w:rsidR="00B742F8" w:rsidRPr="00B6173C" w:rsidRDefault="00B742F8" w:rsidP="00D0414A">
            <w:pPr>
              <w:pStyle w:val="TableText"/>
              <w:jc w:val="right"/>
            </w:pPr>
            <w:r w:rsidRPr="00B6173C">
              <w:t>110</w:t>
            </w:r>
          </w:p>
        </w:tc>
        <w:tc>
          <w:tcPr>
            <w:tcW w:w="1915" w:type="dxa"/>
            <w:tcBorders>
              <w:top w:val="single" w:sz="4" w:space="0" w:color="5C2946"/>
              <w:bottom w:val="single" w:sz="4" w:space="0" w:color="5C2946"/>
            </w:tcBorders>
          </w:tcPr>
          <w:p w14:paraId="0F480D93" w14:textId="77777777" w:rsidR="00B742F8" w:rsidRPr="00B6173C" w:rsidRDefault="00B742F8" w:rsidP="00D0414A">
            <w:pPr>
              <w:pStyle w:val="TableText"/>
              <w:jc w:val="right"/>
            </w:pPr>
            <w:r w:rsidRPr="00B6173C">
              <w:t>210</w:t>
            </w:r>
          </w:p>
        </w:tc>
      </w:tr>
      <w:tr w:rsidR="00B742F8" w:rsidRPr="00B6173C" w14:paraId="7FC2ABF5" w14:textId="77777777" w:rsidTr="00D0414A">
        <w:trPr>
          <w:cantSplit/>
          <w:trHeight w:val="607"/>
        </w:trPr>
        <w:tc>
          <w:tcPr>
            <w:tcW w:w="2829" w:type="dxa"/>
            <w:vMerge w:val="restart"/>
            <w:tcBorders>
              <w:top w:val="single" w:sz="4" w:space="0" w:color="5C2946"/>
            </w:tcBorders>
            <w:noWrap/>
          </w:tcPr>
          <w:p w14:paraId="05846E88" w14:textId="77777777" w:rsidR="00B742F8" w:rsidRPr="00B6173C" w:rsidRDefault="00B742F8" w:rsidP="00D0414A">
            <w:pPr>
              <w:pStyle w:val="TableText"/>
            </w:pPr>
            <w:r w:rsidRPr="00B6173C">
              <w:t>Pasture, pasture seed, forage (including lucerne), cereal crops, cabbage, lettuce and tomato</w:t>
            </w:r>
          </w:p>
        </w:tc>
        <w:tc>
          <w:tcPr>
            <w:tcW w:w="1414" w:type="dxa"/>
            <w:vMerge w:val="restart"/>
            <w:tcBorders>
              <w:top w:val="single" w:sz="4" w:space="0" w:color="5C2946"/>
            </w:tcBorders>
          </w:tcPr>
          <w:p w14:paraId="0A755C20" w14:textId="56D98BCB" w:rsidR="00B742F8" w:rsidRPr="00B6173C" w:rsidRDefault="00B742F8" w:rsidP="00D0414A">
            <w:pPr>
              <w:pStyle w:val="TableText"/>
            </w:pPr>
            <w:r w:rsidRPr="00B6173C">
              <w:t>350</w:t>
            </w:r>
          </w:p>
        </w:tc>
        <w:tc>
          <w:tcPr>
            <w:tcW w:w="1641" w:type="dxa"/>
            <w:tcBorders>
              <w:top w:val="single" w:sz="4" w:space="0" w:color="5C2946"/>
              <w:bottom w:val="single" w:sz="4" w:space="0" w:color="5C2946"/>
            </w:tcBorders>
          </w:tcPr>
          <w:p w14:paraId="05EFF1CC" w14:textId="77777777" w:rsidR="00B742F8" w:rsidRPr="00B6173C" w:rsidRDefault="00B742F8" w:rsidP="00D0414A">
            <w:pPr>
              <w:pStyle w:val="TableText"/>
            </w:pPr>
            <w:r w:rsidRPr="00B6173C">
              <w:t>600</w:t>
            </w:r>
          </w:p>
        </w:tc>
        <w:tc>
          <w:tcPr>
            <w:tcW w:w="1839" w:type="dxa"/>
            <w:tcBorders>
              <w:top w:val="single" w:sz="4" w:space="0" w:color="5C2946"/>
              <w:bottom w:val="single" w:sz="4" w:space="0" w:color="5C2946"/>
            </w:tcBorders>
          </w:tcPr>
          <w:p w14:paraId="611BD1AF" w14:textId="77777777" w:rsidR="00B742F8" w:rsidRPr="00B6173C" w:rsidRDefault="00B742F8" w:rsidP="00D0414A">
            <w:pPr>
              <w:pStyle w:val="TableText"/>
              <w:jc w:val="right"/>
            </w:pPr>
            <w:r w:rsidRPr="00B6173C">
              <w:t>120</w:t>
            </w:r>
          </w:p>
        </w:tc>
        <w:tc>
          <w:tcPr>
            <w:tcW w:w="1915" w:type="dxa"/>
            <w:tcBorders>
              <w:top w:val="single" w:sz="4" w:space="0" w:color="5C2946"/>
              <w:bottom w:val="single" w:sz="4" w:space="0" w:color="5C2946"/>
            </w:tcBorders>
          </w:tcPr>
          <w:p w14:paraId="034817B8" w14:textId="77777777" w:rsidR="00B742F8" w:rsidRPr="00B6173C" w:rsidRDefault="00B742F8" w:rsidP="00D0414A">
            <w:pPr>
              <w:pStyle w:val="TableText"/>
              <w:jc w:val="right"/>
            </w:pPr>
            <w:r w:rsidRPr="00B6173C">
              <w:t>240</w:t>
            </w:r>
          </w:p>
        </w:tc>
      </w:tr>
      <w:tr w:rsidR="00B742F8" w:rsidRPr="00B6173C" w14:paraId="7402C1CD" w14:textId="77777777" w:rsidTr="00D0414A">
        <w:trPr>
          <w:cantSplit/>
        </w:trPr>
        <w:tc>
          <w:tcPr>
            <w:tcW w:w="2829" w:type="dxa"/>
            <w:vMerge/>
            <w:tcBorders>
              <w:bottom w:val="single" w:sz="4" w:space="0" w:color="5C2946"/>
            </w:tcBorders>
            <w:noWrap/>
          </w:tcPr>
          <w:p w14:paraId="6A4BC619" w14:textId="77777777" w:rsidR="00B742F8" w:rsidRPr="00B6173C" w:rsidRDefault="00B742F8" w:rsidP="00D0414A">
            <w:pPr>
              <w:pStyle w:val="TableText"/>
            </w:pPr>
          </w:p>
        </w:tc>
        <w:tc>
          <w:tcPr>
            <w:tcW w:w="1414" w:type="dxa"/>
            <w:vMerge/>
            <w:tcBorders>
              <w:bottom w:val="single" w:sz="4" w:space="0" w:color="5C2946"/>
            </w:tcBorders>
          </w:tcPr>
          <w:p w14:paraId="77FB93CE" w14:textId="77777777" w:rsidR="00B742F8" w:rsidRPr="00B6173C" w:rsidRDefault="00B742F8" w:rsidP="00D0414A">
            <w:pPr>
              <w:pStyle w:val="TableText"/>
            </w:pPr>
          </w:p>
        </w:tc>
        <w:tc>
          <w:tcPr>
            <w:tcW w:w="1641" w:type="dxa"/>
            <w:tcBorders>
              <w:top w:val="single" w:sz="4" w:space="0" w:color="5C2946"/>
              <w:bottom w:val="single" w:sz="4" w:space="0" w:color="5C2946"/>
            </w:tcBorders>
          </w:tcPr>
          <w:p w14:paraId="1A50DD84" w14:textId="7D3CDD3A" w:rsidR="00B742F8" w:rsidRPr="00B6173C" w:rsidRDefault="00B742F8" w:rsidP="00D0414A">
            <w:pPr>
              <w:pStyle w:val="TableText"/>
            </w:pPr>
            <w:r w:rsidRPr="00B6173C">
              <w:t>700 (max)</w:t>
            </w:r>
            <w:r w:rsidR="0095690C" w:rsidRPr="00B6173C">
              <w:rPr>
                <w:vertAlign w:val="superscript"/>
              </w:rPr>
              <w:t>3</w:t>
            </w:r>
          </w:p>
        </w:tc>
        <w:tc>
          <w:tcPr>
            <w:tcW w:w="1839" w:type="dxa"/>
            <w:tcBorders>
              <w:top w:val="single" w:sz="4" w:space="0" w:color="5C2946"/>
              <w:bottom w:val="single" w:sz="4" w:space="0" w:color="5C2946"/>
            </w:tcBorders>
          </w:tcPr>
          <w:p w14:paraId="2B4EE0D4" w14:textId="77777777" w:rsidR="00B742F8" w:rsidRPr="00B6173C" w:rsidRDefault="00B742F8" w:rsidP="00D0414A">
            <w:pPr>
              <w:pStyle w:val="TableText"/>
              <w:jc w:val="right"/>
            </w:pPr>
            <w:r w:rsidRPr="00B6173C">
              <w:t>110</w:t>
            </w:r>
          </w:p>
        </w:tc>
        <w:tc>
          <w:tcPr>
            <w:tcW w:w="1915" w:type="dxa"/>
            <w:tcBorders>
              <w:top w:val="single" w:sz="4" w:space="0" w:color="5C2946"/>
              <w:bottom w:val="single" w:sz="4" w:space="0" w:color="5C2946"/>
            </w:tcBorders>
          </w:tcPr>
          <w:p w14:paraId="0C13F09F" w14:textId="77777777" w:rsidR="00B742F8" w:rsidRPr="00B6173C" w:rsidRDefault="00B742F8" w:rsidP="00D0414A">
            <w:pPr>
              <w:pStyle w:val="TableText"/>
              <w:jc w:val="right"/>
            </w:pPr>
            <w:r w:rsidRPr="00B6173C">
              <w:t>200</w:t>
            </w:r>
          </w:p>
        </w:tc>
      </w:tr>
      <w:tr w:rsidR="00B742F8" w:rsidRPr="00B6173C" w14:paraId="2683F35E" w14:textId="77777777" w:rsidTr="00D0414A">
        <w:trPr>
          <w:cantSplit/>
        </w:trPr>
        <w:tc>
          <w:tcPr>
            <w:tcW w:w="2829" w:type="dxa"/>
            <w:tcBorders>
              <w:top w:val="single" w:sz="4" w:space="0" w:color="5C2946"/>
              <w:bottom w:val="single" w:sz="4" w:space="0" w:color="5C2946"/>
            </w:tcBorders>
            <w:noWrap/>
          </w:tcPr>
          <w:p w14:paraId="28D1BE99" w14:textId="77777777" w:rsidR="00B742F8" w:rsidRPr="00B6173C" w:rsidRDefault="00B742F8" w:rsidP="00D0414A">
            <w:pPr>
              <w:pStyle w:val="TableText"/>
            </w:pPr>
            <w:r w:rsidRPr="00B6173C">
              <w:t>Pasture, pasture seed, forage (including lucerne), cereal crops, cabbage, lettuce and tomato</w:t>
            </w:r>
          </w:p>
        </w:tc>
        <w:tc>
          <w:tcPr>
            <w:tcW w:w="1414" w:type="dxa"/>
            <w:tcBorders>
              <w:top w:val="single" w:sz="4" w:space="0" w:color="5C2946"/>
              <w:bottom w:val="single" w:sz="4" w:space="0" w:color="5C2946"/>
            </w:tcBorders>
          </w:tcPr>
          <w:p w14:paraId="1189C76E" w14:textId="4D476361" w:rsidR="00B742F8" w:rsidRPr="00B6173C" w:rsidRDefault="00B742F8" w:rsidP="00D0414A">
            <w:pPr>
              <w:pStyle w:val="TableText"/>
            </w:pPr>
            <w:r w:rsidRPr="00B6173C">
              <w:t>492 (</w:t>
            </w:r>
            <w:r w:rsidR="00EE0720" w:rsidRPr="00B6173C">
              <w:t>UL</w:t>
            </w:r>
            <w:r w:rsidRPr="00B6173C">
              <w:t>)</w:t>
            </w:r>
          </w:p>
        </w:tc>
        <w:tc>
          <w:tcPr>
            <w:tcW w:w="1641" w:type="dxa"/>
            <w:tcBorders>
              <w:top w:val="single" w:sz="4" w:space="0" w:color="5C2946"/>
              <w:bottom w:val="single" w:sz="4" w:space="0" w:color="5C2946"/>
            </w:tcBorders>
          </w:tcPr>
          <w:p w14:paraId="41427B6B" w14:textId="4EDE1BDF" w:rsidR="00B742F8" w:rsidRPr="00B6173C" w:rsidRDefault="00B742F8" w:rsidP="00D0414A">
            <w:pPr>
              <w:pStyle w:val="TableText"/>
            </w:pPr>
            <w:r w:rsidRPr="00B6173C">
              <w:t>500 (max)</w:t>
            </w:r>
            <w:r w:rsidR="0095690C" w:rsidRPr="00B6173C">
              <w:rPr>
                <w:vertAlign w:val="superscript"/>
              </w:rPr>
              <w:t>3</w:t>
            </w:r>
          </w:p>
        </w:tc>
        <w:tc>
          <w:tcPr>
            <w:tcW w:w="1839" w:type="dxa"/>
            <w:tcBorders>
              <w:top w:val="single" w:sz="4" w:space="0" w:color="5C2946"/>
              <w:bottom w:val="single" w:sz="4" w:space="0" w:color="5C2946"/>
            </w:tcBorders>
          </w:tcPr>
          <w:p w14:paraId="2E858E91" w14:textId="77777777" w:rsidR="00B742F8" w:rsidRPr="00B6173C" w:rsidRDefault="00B742F8" w:rsidP="00D0414A">
            <w:pPr>
              <w:pStyle w:val="TableText"/>
              <w:jc w:val="right"/>
            </w:pPr>
            <w:r w:rsidRPr="00B6173C">
              <w:t>110</w:t>
            </w:r>
          </w:p>
        </w:tc>
        <w:tc>
          <w:tcPr>
            <w:tcW w:w="1915" w:type="dxa"/>
            <w:tcBorders>
              <w:top w:val="single" w:sz="4" w:space="0" w:color="5C2946"/>
              <w:bottom w:val="single" w:sz="4" w:space="0" w:color="5C2946"/>
            </w:tcBorders>
          </w:tcPr>
          <w:p w14:paraId="54BB0A38" w14:textId="77777777" w:rsidR="00B742F8" w:rsidRPr="00B6173C" w:rsidRDefault="00B742F8" w:rsidP="00D0414A">
            <w:pPr>
              <w:pStyle w:val="TableText"/>
              <w:jc w:val="right"/>
            </w:pPr>
            <w:r w:rsidRPr="00B6173C">
              <w:t>200</w:t>
            </w:r>
          </w:p>
        </w:tc>
      </w:tr>
    </w:tbl>
    <w:p w14:paraId="28D6671B" w14:textId="22E856AB" w:rsidR="002543DB" w:rsidRPr="00B6173C" w:rsidRDefault="002543DB" w:rsidP="00D0414A">
      <w:pPr>
        <w:pStyle w:val="SourceTableNote"/>
      </w:pPr>
      <w:r w:rsidRPr="00B6173C">
        <w:rPr>
          <w:vertAlign w:val="superscript"/>
        </w:rPr>
        <w:t xml:space="preserve">1 </w:t>
      </w:r>
      <w:r w:rsidRPr="00B6173C">
        <w:t>Acceptable MOE&gt;100</w:t>
      </w:r>
      <w:r w:rsidR="0095690C" w:rsidRPr="00B6173C">
        <w:t>, assumes closed mixing/loading systems are used.</w:t>
      </w:r>
    </w:p>
    <w:p w14:paraId="76B9535F" w14:textId="72009FEE" w:rsidR="0095690C" w:rsidRPr="00B6173C" w:rsidRDefault="0095690C" w:rsidP="00D0414A">
      <w:pPr>
        <w:pStyle w:val="SourceTableNote"/>
      </w:pPr>
      <w:r w:rsidRPr="00B6173C">
        <w:rPr>
          <w:vertAlign w:val="superscript"/>
        </w:rPr>
        <w:t xml:space="preserve">2 </w:t>
      </w:r>
      <w:r w:rsidRPr="00B6173C">
        <w:t>Acceptable MOE&gt;100, assumes gloves and enclosed cockpit.</w:t>
      </w:r>
    </w:p>
    <w:p w14:paraId="284FA513" w14:textId="2CD20151" w:rsidR="00741712" w:rsidRPr="00B6173C" w:rsidRDefault="0095690C" w:rsidP="00D0414A">
      <w:pPr>
        <w:pStyle w:val="SourceTableNote"/>
        <w:rPr>
          <w:szCs w:val="16"/>
          <w:vertAlign w:val="superscript"/>
        </w:rPr>
      </w:pPr>
      <w:r w:rsidRPr="00B6173C">
        <w:rPr>
          <w:szCs w:val="16"/>
          <w:vertAlign w:val="superscript"/>
        </w:rPr>
        <w:t>3</w:t>
      </w:r>
      <w:r w:rsidR="00B742F8" w:rsidRPr="00B6173C">
        <w:rPr>
          <w:szCs w:val="16"/>
        </w:rPr>
        <w:t xml:space="preserve"> The maximum daily work rate that is supported in </w:t>
      </w:r>
      <w:r w:rsidR="00925E2C" w:rsidRPr="00B6173C">
        <w:rPr>
          <w:szCs w:val="16"/>
        </w:rPr>
        <w:t xml:space="preserve">scenario </w:t>
      </w:r>
      <w:r w:rsidR="00B742F8" w:rsidRPr="00B6173C">
        <w:rPr>
          <w:szCs w:val="16"/>
        </w:rPr>
        <w:t>model</w:t>
      </w:r>
      <w:r w:rsidR="00925E2C" w:rsidRPr="00B6173C">
        <w:rPr>
          <w:szCs w:val="16"/>
        </w:rPr>
        <w:t>led</w:t>
      </w:r>
      <w:r w:rsidR="00B742F8" w:rsidRPr="00B6173C">
        <w:rPr>
          <w:szCs w:val="16"/>
        </w:rPr>
        <w:t>.</w:t>
      </w:r>
    </w:p>
    <w:p w14:paraId="4044336F" w14:textId="3426D54A" w:rsidR="00446196" w:rsidRPr="00B6173C" w:rsidRDefault="00446196" w:rsidP="004D613D">
      <w:pPr>
        <w:pStyle w:val="Heading3"/>
      </w:pPr>
      <w:bookmarkStart w:id="106" w:name="_Toc163466114"/>
      <w:r w:rsidRPr="00B6173C">
        <w:t>Orchard and vineyard crops</w:t>
      </w:r>
      <w:bookmarkEnd w:id="106"/>
    </w:p>
    <w:p w14:paraId="3FFE2D93" w14:textId="431E6AAB" w:rsidR="00B742F8" w:rsidRPr="00B6173C" w:rsidRDefault="00B742F8" w:rsidP="00B742F8">
      <w:pPr>
        <w:pStyle w:val="NormalText"/>
      </w:pPr>
      <w:r w:rsidRPr="00B6173C">
        <w:t xml:space="preserve">Orchard and vineyard uses of fenitrothion are limited to use in apples, cherries, and grapes to control grasshoppers and locusts. </w:t>
      </w:r>
      <w:r w:rsidR="0095690C" w:rsidRPr="00B6173C">
        <w:t>The default area treated per day is 30 hectares, and modelling larger areas was not performed.</w:t>
      </w:r>
    </w:p>
    <w:p w14:paraId="32DF7DF4" w14:textId="71B82206" w:rsidR="004D613D" w:rsidRPr="00B6173C" w:rsidRDefault="004D613D" w:rsidP="00B742F8">
      <w:pPr>
        <w:pStyle w:val="Heading4"/>
      </w:pPr>
      <w:r w:rsidRPr="00B6173C">
        <w:t>Groundboom application</w:t>
      </w:r>
    </w:p>
    <w:p w14:paraId="1375F65B" w14:textId="5D2CDFC3" w:rsidR="00446196" w:rsidRPr="00B6173C" w:rsidRDefault="00446196" w:rsidP="00B742F8">
      <w:pPr>
        <w:pStyle w:val="NormalText"/>
      </w:pPr>
      <w:r w:rsidRPr="00B6173C">
        <w:t>As a ground directed spray, exposure modelling was performed for broadcast application using ground boom spraying equipment. Exposure estimates in these scenarios are for a single operator performing mixing, loading and application activities, wearing the recommended PPE on registered product labels (i.e. single layer of clothing buttoned to the neck and wrist and elbow-length chemical resistant gloves).</w:t>
      </w:r>
    </w:p>
    <w:p w14:paraId="6BD257D5" w14:textId="1EA6CF1A" w:rsidR="008E5492" w:rsidRPr="00B6173C" w:rsidRDefault="008E5492" w:rsidP="00E66973">
      <w:pPr>
        <w:pStyle w:val="Caption"/>
        <w:ind w:left="900" w:hanging="900"/>
      </w:pPr>
      <w:bookmarkStart w:id="107" w:name="_Ref158655091"/>
      <w:bookmarkStart w:id="108" w:name="_Toc158365316"/>
      <w:bookmarkStart w:id="109" w:name="_Toc158365519"/>
      <w:bookmarkStart w:id="110" w:name="_Toc158365654"/>
      <w:bookmarkStart w:id="111" w:name="_Toc158365688"/>
      <w:bookmarkStart w:id="112" w:name="_Toc158714044"/>
      <w:bookmarkStart w:id="113" w:name="_Toc163467956"/>
      <w:r w:rsidRPr="00B6173C">
        <w:lastRenderedPageBreak/>
        <w:t xml:space="preserve">Table </w:t>
      </w:r>
      <w:r w:rsidRPr="00B6173C">
        <w:fldChar w:fldCharType="begin"/>
      </w:r>
      <w:r w:rsidRPr="00B6173C">
        <w:instrText xml:space="preserve"> SEQ Table \* ARABIC </w:instrText>
      </w:r>
      <w:r w:rsidRPr="00B6173C">
        <w:fldChar w:fldCharType="separate"/>
      </w:r>
      <w:r w:rsidR="00EF3423">
        <w:rPr>
          <w:noProof/>
        </w:rPr>
        <w:t>11</w:t>
      </w:r>
      <w:r w:rsidRPr="00B6173C">
        <w:fldChar w:fldCharType="end"/>
      </w:r>
      <w:bookmarkEnd w:id="107"/>
      <w:r w:rsidRPr="00B6173C">
        <w:t>:</w:t>
      </w:r>
      <w:r w:rsidRPr="00B6173C">
        <w:tab/>
        <w:t xml:space="preserve">Risk estimates for the use of fenitrothion in orchard and vineyard crops using groundboom </w:t>
      </w:r>
      <w:r w:rsidR="00E66973" w:rsidRPr="00B6173C">
        <w:t>a</w:t>
      </w:r>
      <w:r w:rsidRPr="00B6173C">
        <w:t>pplication</w:t>
      </w:r>
      <w:bookmarkEnd w:id="108"/>
      <w:bookmarkEnd w:id="109"/>
      <w:bookmarkEnd w:id="110"/>
      <w:bookmarkEnd w:id="111"/>
      <w:bookmarkEnd w:id="112"/>
      <w:bookmarkEnd w:id="113"/>
    </w:p>
    <w:tbl>
      <w:tblPr>
        <w:tblW w:w="4928" w:type="pct"/>
        <w:tblLayout w:type="fixed"/>
        <w:tblLook w:val="0000" w:firstRow="0" w:lastRow="0" w:firstColumn="0" w:lastColumn="0" w:noHBand="0" w:noVBand="0"/>
      </w:tblPr>
      <w:tblGrid>
        <w:gridCol w:w="1357"/>
        <w:gridCol w:w="1357"/>
        <w:gridCol w:w="1357"/>
        <w:gridCol w:w="2166"/>
        <w:gridCol w:w="1087"/>
        <w:gridCol w:w="1087"/>
        <w:gridCol w:w="1088"/>
      </w:tblGrid>
      <w:tr w:rsidR="00B742F8" w:rsidRPr="00B6173C" w14:paraId="6410BA3A" w14:textId="77777777" w:rsidTr="00A54F97">
        <w:trPr>
          <w:cantSplit/>
          <w:tblHeader/>
        </w:trPr>
        <w:tc>
          <w:tcPr>
            <w:tcW w:w="1357" w:type="dxa"/>
            <w:tcBorders>
              <w:top w:val="single" w:sz="4" w:space="0" w:color="auto"/>
              <w:bottom w:val="single" w:sz="4" w:space="0" w:color="auto"/>
            </w:tcBorders>
            <w:shd w:val="clear" w:color="auto" w:fill="5C2946"/>
            <w:noWrap/>
          </w:tcPr>
          <w:p w14:paraId="49A7515C" w14:textId="77777777" w:rsidR="00B742F8" w:rsidRPr="00B6173C" w:rsidRDefault="00B742F8" w:rsidP="00A54F97">
            <w:pPr>
              <w:pStyle w:val="TableHead"/>
            </w:pPr>
            <w:r w:rsidRPr="00B6173C">
              <w:t>Crop</w:t>
            </w:r>
          </w:p>
        </w:tc>
        <w:tc>
          <w:tcPr>
            <w:tcW w:w="1357" w:type="dxa"/>
            <w:tcBorders>
              <w:top w:val="single" w:sz="4" w:space="0" w:color="auto"/>
              <w:bottom w:val="single" w:sz="4" w:space="0" w:color="auto"/>
            </w:tcBorders>
            <w:shd w:val="clear" w:color="auto" w:fill="5C2946"/>
          </w:tcPr>
          <w:p w14:paraId="32E90818" w14:textId="59BC85F8" w:rsidR="00B742F8" w:rsidRPr="00B6173C" w:rsidRDefault="00B742F8" w:rsidP="00A54F97">
            <w:pPr>
              <w:pStyle w:val="TableHead"/>
            </w:pPr>
            <w:r w:rsidRPr="00B6173C">
              <w:t xml:space="preserve">Application </w:t>
            </w:r>
            <w:r w:rsidR="00A54F97">
              <w:t>r</w:t>
            </w:r>
            <w:r w:rsidRPr="00B6173C">
              <w:t xml:space="preserve">ate </w:t>
            </w:r>
            <w:r w:rsidRPr="00B6173C">
              <w:br/>
              <w:t>(g ac/ha)</w:t>
            </w:r>
          </w:p>
        </w:tc>
        <w:tc>
          <w:tcPr>
            <w:tcW w:w="1357" w:type="dxa"/>
            <w:tcBorders>
              <w:top w:val="single" w:sz="4" w:space="0" w:color="auto"/>
              <w:bottom w:val="single" w:sz="4" w:space="0" w:color="auto"/>
            </w:tcBorders>
            <w:shd w:val="clear" w:color="auto" w:fill="5C2946"/>
          </w:tcPr>
          <w:p w14:paraId="5CD5B265" w14:textId="77777777" w:rsidR="00B742F8" w:rsidRPr="00B6173C" w:rsidRDefault="00B742F8" w:rsidP="00A54F97">
            <w:pPr>
              <w:pStyle w:val="TableHead"/>
            </w:pPr>
            <w:r w:rsidRPr="00B6173C">
              <w:t>Area treated/day (ha)</w:t>
            </w:r>
          </w:p>
        </w:tc>
        <w:tc>
          <w:tcPr>
            <w:tcW w:w="2166" w:type="dxa"/>
            <w:tcBorders>
              <w:top w:val="single" w:sz="4" w:space="0" w:color="auto"/>
              <w:bottom w:val="single" w:sz="4" w:space="0" w:color="auto"/>
            </w:tcBorders>
            <w:shd w:val="clear" w:color="auto" w:fill="5C2946"/>
          </w:tcPr>
          <w:p w14:paraId="0D29BED0" w14:textId="4E7CC272" w:rsidR="00B742F8" w:rsidRPr="00B6173C" w:rsidRDefault="00B742F8" w:rsidP="00A54F97">
            <w:pPr>
              <w:pStyle w:val="TableHead"/>
            </w:pPr>
            <w:r w:rsidRPr="00B6173C">
              <w:t>Minimum PPE and/or engineering controls required in modelled scenario</w:t>
            </w:r>
          </w:p>
        </w:tc>
        <w:tc>
          <w:tcPr>
            <w:tcW w:w="1087" w:type="dxa"/>
            <w:tcBorders>
              <w:top w:val="single" w:sz="4" w:space="0" w:color="auto"/>
              <w:bottom w:val="single" w:sz="4" w:space="0" w:color="auto"/>
            </w:tcBorders>
            <w:shd w:val="clear" w:color="auto" w:fill="5C2946"/>
          </w:tcPr>
          <w:p w14:paraId="475BE422" w14:textId="488FD4A6" w:rsidR="00B742F8" w:rsidRPr="00B6173C" w:rsidRDefault="00B742F8" w:rsidP="00A54F97">
            <w:pPr>
              <w:pStyle w:val="TableHead"/>
              <w:jc w:val="right"/>
            </w:pPr>
            <w:r w:rsidRPr="00B6173C">
              <w:t>Mixer/</w:t>
            </w:r>
            <w:r w:rsidRPr="00B6173C">
              <w:br/>
            </w:r>
            <w:r w:rsidR="00A54F97">
              <w:t>l</w:t>
            </w:r>
            <w:r w:rsidRPr="00B6173C">
              <w:t>oader MOE</w:t>
            </w:r>
          </w:p>
        </w:tc>
        <w:tc>
          <w:tcPr>
            <w:tcW w:w="1087" w:type="dxa"/>
            <w:tcBorders>
              <w:top w:val="single" w:sz="4" w:space="0" w:color="auto"/>
              <w:bottom w:val="single" w:sz="4" w:space="0" w:color="auto"/>
            </w:tcBorders>
            <w:shd w:val="clear" w:color="auto" w:fill="5C2946"/>
          </w:tcPr>
          <w:p w14:paraId="13D5EDDA" w14:textId="77936942" w:rsidR="00B742F8" w:rsidRPr="00B6173C" w:rsidRDefault="00B742F8" w:rsidP="00A54F97">
            <w:pPr>
              <w:pStyle w:val="TableHead"/>
              <w:jc w:val="right"/>
            </w:pPr>
            <w:r w:rsidRPr="00B6173C">
              <w:t>Applicator MOE</w:t>
            </w:r>
          </w:p>
        </w:tc>
        <w:tc>
          <w:tcPr>
            <w:tcW w:w="1088" w:type="dxa"/>
            <w:tcBorders>
              <w:top w:val="single" w:sz="4" w:space="0" w:color="auto"/>
              <w:bottom w:val="single" w:sz="4" w:space="0" w:color="auto"/>
            </w:tcBorders>
            <w:shd w:val="clear" w:color="auto" w:fill="5C2946"/>
          </w:tcPr>
          <w:p w14:paraId="1589D72E" w14:textId="3E8873F9" w:rsidR="00B742F8" w:rsidRPr="00B6173C" w:rsidRDefault="00B742F8" w:rsidP="00A54F97">
            <w:pPr>
              <w:pStyle w:val="TableHead"/>
              <w:jc w:val="right"/>
              <w:rPr>
                <w:vertAlign w:val="superscript"/>
              </w:rPr>
            </w:pPr>
            <w:r w:rsidRPr="00B6173C">
              <w:t>Total MOE</w:t>
            </w:r>
            <w:r w:rsidRPr="00B6173C">
              <w:rPr>
                <w:vertAlign w:val="superscript"/>
              </w:rPr>
              <w:t>1</w:t>
            </w:r>
          </w:p>
        </w:tc>
      </w:tr>
      <w:tr w:rsidR="00B742F8" w:rsidRPr="00B6173C" w14:paraId="718CBA22" w14:textId="77777777" w:rsidTr="00A54F97">
        <w:trPr>
          <w:cantSplit/>
          <w:trHeight w:val="226"/>
        </w:trPr>
        <w:tc>
          <w:tcPr>
            <w:tcW w:w="1357" w:type="dxa"/>
            <w:vMerge w:val="restart"/>
            <w:tcBorders>
              <w:top w:val="single" w:sz="4" w:space="0" w:color="auto"/>
            </w:tcBorders>
            <w:shd w:val="clear" w:color="auto" w:fill="auto"/>
            <w:noWrap/>
          </w:tcPr>
          <w:p w14:paraId="70C53DF3" w14:textId="77777777" w:rsidR="00B742F8" w:rsidRPr="00B6173C" w:rsidRDefault="00B742F8" w:rsidP="00A54F97">
            <w:pPr>
              <w:pStyle w:val="TableText"/>
            </w:pPr>
            <w:r w:rsidRPr="00B6173C">
              <w:t>Apples, cherries and grapes</w:t>
            </w:r>
          </w:p>
        </w:tc>
        <w:tc>
          <w:tcPr>
            <w:tcW w:w="1357" w:type="dxa"/>
            <w:tcBorders>
              <w:top w:val="single" w:sz="4" w:space="0" w:color="auto"/>
            </w:tcBorders>
            <w:shd w:val="clear" w:color="auto" w:fill="auto"/>
          </w:tcPr>
          <w:p w14:paraId="59E68F48" w14:textId="10FAF4D9" w:rsidR="00B742F8" w:rsidRPr="00B6173C" w:rsidRDefault="00B742F8" w:rsidP="00A54F97">
            <w:pPr>
              <w:pStyle w:val="TableText"/>
            </w:pPr>
            <w:r w:rsidRPr="00B6173C">
              <w:t>270</w:t>
            </w:r>
          </w:p>
        </w:tc>
        <w:tc>
          <w:tcPr>
            <w:tcW w:w="1357" w:type="dxa"/>
            <w:tcBorders>
              <w:top w:val="single" w:sz="4" w:space="0" w:color="auto"/>
              <w:bottom w:val="single" w:sz="4" w:space="0" w:color="5C2946"/>
            </w:tcBorders>
            <w:shd w:val="clear" w:color="auto" w:fill="auto"/>
          </w:tcPr>
          <w:p w14:paraId="7720DD70" w14:textId="788885AB" w:rsidR="00B742F8" w:rsidRPr="00B6173C" w:rsidRDefault="00B742F8" w:rsidP="00A54F97">
            <w:pPr>
              <w:pStyle w:val="TableText"/>
            </w:pPr>
            <w:r w:rsidRPr="00B6173C">
              <w:t>30</w:t>
            </w:r>
          </w:p>
        </w:tc>
        <w:tc>
          <w:tcPr>
            <w:tcW w:w="2166" w:type="dxa"/>
            <w:tcBorders>
              <w:top w:val="single" w:sz="4" w:space="0" w:color="auto"/>
              <w:bottom w:val="single" w:sz="4" w:space="0" w:color="5C2946"/>
            </w:tcBorders>
            <w:shd w:val="clear" w:color="auto" w:fill="auto"/>
          </w:tcPr>
          <w:p w14:paraId="42DC13B0" w14:textId="5B65CC9C" w:rsidR="00B742F8" w:rsidRPr="00B6173C" w:rsidRDefault="00B742F8" w:rsidP="00A54F97">
            <w:pPr>
              <w:pStyle w:val="TableText"/>
            </w:pPr>
            <w:r w:rsidRPr="00B6173C">
              <w:t>Single layer, gloves</w:t>
            </w:r>
          </w:p>
        </w:tc>
        <w:tc>
          <w:tcPr>
            <w:tcW w:w="1087" w:type="dxa"/>
            <w:tcBorders>
              <w:top w:val="single" w:sz="4" w:space="0" w:color="auto"/>
              <w:bottom w:val="single" w:sz="4" w:space="0" w:color="5C2946"/>
            </w:tcBorders>
          </w:tcPr>
          <w:p w14:paraId="17FE94F2" w14:textId="6F3250A7" w:rsidR="00B742F8" w:rsidRPr="00B6173C" w:rsidRDefault="00B742F8" w:rsidP="00A54F97">
            <w:pPr>
              <w:pStyle w:val="TableText"/>
              <w:jc w:val="right"/>
            </w:pPr>
            <w:r w:rsidRPr="00B6173C">
              <w:t>320</w:t>
            </w:r>
          </w:p>
        </w:tc>
        <w:tc>
          <w:tcPr>
            <w:tcW w:w="1087" w:type="dxa"/>
            <w:tcBorders>
              <w:top w:val="single" w:sz="4" w:space="0" w:color="auto"/>
              <w:bottom w:val="single" w:sz="4" w:space="0" w:color="5C2946"/>
            </w:tcBorders>
          </w:tcPr>
          <w:p w14:paraId="0F011694" w14:textId="784CFB12" w:rsidR="00B742F8" w:rsidRPr="00B6173C" w:rsidRDefault="00B742F8" w:rsidP="00A54F97">
            <w:pPr>
              <w:pStyle w:val="TableText"/>
              <w:jc w:val="right"/>
            </w:pPr>
            <w:r w:rsidRPr="00B6173C">
              <w:t>620</w:t>
            </w:r>
          </w:p>
        </w:tc>
        <w:tc>
          <w:tcPr>
            <w:tcW w:w="1088" w:type="dxa"/>
            <w:tcBorders>
              <w:top w:val="single" w:sz="4" w:space="0" w:color="auto"/>
              <w:bottom w:val="single" w:sz="4" w:space="0" w:color="5C2946"/>
            </w:tcBorders>
            <w:shd w:val="clear" w:color="auto" w:fill="auto"/>
          </w:tcPr>
          <w:p w14:paraId="0FEC2679" w14:textId="1112883C" w:rsidR="00B742F8" w:rsidRPr="00B6173C" w:rsidRDefault="00B742F8" w:rsidP="00A54F97">
            <w:pPr>
              <w:pStyle w:val="TableText"/>
              <w:jc w:val="right"/>
            </w:pPr>
            <w:r w:rsidRPr="00B6173C">
              <w:t>211</w:t>
            </w:r>
          </w:p>
        </w:tc>
      </w:tr>
      <w:tr w:rsidR="00B742F8" w:rsidRPr="00B6173C" w14:paraId="2F5CC51F" w14:textId="77777777" w:rsidTr="00A54F97">
        <w:trPr>
          <w:cantSplit/>
        </w:trPr>
        <w:tc>
          <w:tcPr>
            <w:tcW w:w="1357" w:type="dxa"/>
            <w:vMerge/>
            <w:shd w:val="clear" w:color="auto" w:fill="auto"/>
            <w:noWrap/>
          </w:tcPr>
          <w:p w14:paraId="3ECDA3D0" w14:textId="77777777" w:rsidR="00B742F8" w:rsidRPr="00B6173C" w:rsidRDefault="00B742F8" w:rsidP="00A54F97">
            <w:pPr>
              <w:pStyle w:val="TableText"/>
            </w:pPr>
          </w:p>
        </w:tc>
        <w:tc>
          <w:tcPr>
            <w:tcW w:w="1357" w:type="dxa"/>
            <w:tcBorders>
              <w:top w:val="single" w:sz="4" w:space="0" w:color="5C2946"/>
              <w:bottom w:val="single" w:sz="4" w:space="0" w:color="5C2946"/>
            </w:tcBorders>
            <w:shd w:val="clear" w:color="auto" w:fill="auto"/>
          </w:tcPr>
          <w:p w14:paraId="721226F8" w14:textId="77777777" w:rsidR="00B742F8" w:rsidRPr="00B6173C" w:rsidRDefault="00B742F8" w:rsidP="00A54F97">
            <w:pPr>
              <w:pStyle w:val="TableText"/>
            </w:pPr>
            <w:r w:rsidRPr="00B6173C">
              <w:t>300</w:t>
            </w:r>
          </w:p>
        </w:tc>
        <w:tc>
          <w:tcPr>
            <w:tcW w:w="1357" w:type="dxa"/>
            <w:tcBorders>
              <w:top w:val="single" w:sz="4" w:space="0" w:color="5C2946"/>
              <w:bottom w:val="single" w:sz="4" w:space="0" w:color="5C2946"/>
            </w:tcBorders>
            <w:shd w:val="clear" w:color="auto" w:fill="auto"/>
          </w:tcPr>
          <w:p w14:paraId="3DECB804" w14:textId="77777777" w:rsidR="00B742F8" w:rsidRPr="00B6173C" w:rsidRDefault="00B742F8" w:rsidP="00A54F97">
            <w:pPr>
              <w:pStyle w:val="TableText"/>
            </w:pPr>
            <w:r w:rsidRPr="00B6173C">
              <w:t>30</w:t>
            </w:r>
          </w:p>
        </w:tc>
        <w:tc>
          <w:tcPr>
            <w:tcW w:w="2166" w:type="dxa"/>
            <w:tcBorders>
              <w:top w:val="single" w:sz="4" w:space="0" w:color="5C2946"/>
              <w:bottom w:val="single" w:sz="4" w:space="0" w:color="5C2946"/>
            </w:tcBorders>
            <w:shd w:val="clear" w:color="auto" w:fill="auto"/>
          </w:tcPr>
          <w:p w14:paraId="3D5C479F" w14:textId="64078E49" w:rsidR="00B742F8" w:rsidRPr="00B6173C" w:rsidRDefault="00B742F8" w:rsidP="00A54F97">
            <w:pPr>
              <w:pStyle w:val="TableText"/>
            </w:pPr>
            <w:r w:rsidRPr="00B6173C">
              <w:t>Single layer, gloves</w:t>
            </w:r>
          </w:p>
        </w:tc>
        <w:tc>
          <w:tcPr>
            <w:tcW w:w="1087" w:type="dxa"/>
            <w:tcBorders>
              <w:top w:val="single" w:sz="4" w:space="0" w:color="5C2946"/>
              <w:bottom w:val="single" w:sz="4" w:space="0" w:color="5C2946"/>
            </w:tcBorders>
          </w:tcPr>
          <w:p w14:paraId="787908B1" w14:textId="3C5593B9" w:rsidR="00B742F8" w:rsidRPr="00B6173C" w:rsidRDefault="00B742F8" w:rsidP="00A54F97">
            <w:pPr>
              <w:pStyle w:val="TableText"/>
              <w:jc w:val="right"/>
            </w:pPr>
            <w:r w:rsidRPr="00B6173C">
              <w:t>290</w:t>
            </w:r>
          </w:p>
        </w:tc>
        <w:tc>
          <w:tcPr>
            <w:tcW w:w="1087" w:type="dxa"/>
            <w:tcBorders>
              <w:top w:val="single" w:sz="4" w:space="0" w:color="5C2946"/>
              <w:bottom w:val="single" w:sz="4" w:space="0" w:color="5C2946"/>
            </w:tcBorders>
          </w:tcPr>
          <w:p w14:paraId="24AD2EC6" w14:textId="3A110775" w:rsidR="00B742F8" w:rsidRPr="00B6173C" w:rsidRDefault="00B742F8" w:rsidP="00A54F97">
            <w:pPr>
              <w:pStyle w:val="TableText"/>
              <w:jc w:val="right"/>
            </w:pPr>
            <w:r w:rsidRPr="00B6173C">
              <w:t>560</w:t>
            </w:r>
          </w:p>
        </w:tc>
        <w:tc>
          <w:tcPr>
            <w:tcW w:w="1088" w:type="dxa"/>
            <w:tcBorders>
              <w:top w:val="single" w:sz="4" w:space="0" w:color="5C2946"/>
              <w:bottom w:val="single" w:sz="4" w:space="0" w:color="5C2946"/>
            </w:tcBorders>
            <w:shd w:val="clear" w:color="auto" w:fill="auto"/>
          </w:tcPr>
          <w:p w14:paraId="18347442" w14:textId="37CBE8C2" w:rsidR="00B742F8" w:rsidRPr="00B6173C" w:rsidRDefault="00B742F8" w:rsidP="00A54F97">
            <w:pPr>
              <w:pStyle w:val="TableText"/>
              <w:jc w:val="right"/>
            </w:pPr>
            <w:r w:rsidRPr="00B6173C">
              <w:t>191</w:t>
            </w:r>
          </w:p>
        </w:tc>
      </w:tr>
      <w:tr w:rsidR="00B742F8" w:rsidRPr="00B6173C" w14:paraId="7B4D5CDF" w14:textId="77777777" w:rsidTr="00A54F97">
        <w:trPr>
          <w:cantSplit/>
        </w:trPr>
        <w:tc>
          <w:tcPr>
            <w:tcW w:w="1357" w:type="dxa"/>
            <w:vMerge/>
            <w:shd w:val="clear" w:color="auto" w:fill="auto"/>
            <w:noWrap/>
          </w:tcPr>
          <w:p w14:paraId="1502F222" w14:textId="77777777" w:rsidR="00B742F8" w:rsidRPr="00B6173C" w:rsidRDefault="00B742F8" w:rsidP="00A54F97">
            <w:pPr>
              <w:pStyle w:val="TableText"/>
            </w:pPr>
          </w:p>
        </w:tc>
        <w:tc>
          <w:tcPr>
            <w:tcW w:w="1357" w:type="dxa"/>
            <w:tcBorders>
              <w:top w:val="single" w:sz="4" w:space="0" w:color="5C2946"/>
              <w:bottom w:val="single" w:sz="4" w:space="0" w:color="auto"/>
            </w:tcBorders>
            <w:shd w:val="clear" w:color="auto" w:fill="auto"/>
          </w:tcPr>
          <w:p w14:paraId="2D0FBAD9" w14:textId="77777777" w:rsidR="00B742F8" w:rsidRPr="00B6173C" w:rsidRDefault="00B742F8" w:rsidP="00A54F97">
            <w:pPr>
              <w:pStyle w:val="TableText"/>
            </w:pPr>
            <w:r w:rsidRPr="00B6173C">
              <w:t>400</w:t>
            </w:r>
          </w:p>
        </w:tc>
        <w:tc>
          <w:tcPr>
            <w:tcW w:w="1357" w:type="dxa"/>
            <w:tcBorders>
              <w:top w:val="single" w:sz="4" w:space="0" w:color="5C2946"/>
              <w:bottom w:val="single" w:sz="4" w:space="0" w:color="5C2946"/>
            </w:tcBorders>
            <w:shd w:val="clear" w:color="auto" w:fill="auto"/>
          </w:tcPr>
          <w:p w14:paraId="7A018B00" w14:textId="77777777" w:rsidR="00B742F8" w:rsidRPr="00B6173C" w:rsidRDefault="00B742F8" w:rsidP="00A54F97">
            <w:pPr>
              <w:pStyle w:val="TableText"/>
            </w:pPr>
            <w:r w:rsidRPr="00B6173C">
              <w:t>30</w:t>
            </w:r>
          </w:p>
        </w:tc>
        <w:tc>
          <w:tcPr>
            <w:tcW w:w="2166" w:type="dxa"/>
            <w:tcBorders>
              <w:top w:val="single" w:sz="4" w:space="0" w:color="5C2946"/>
              <w:bottom w:val="single" w:sz="4" w:space="0" w:color="5C2946"/>
            </w:tcBorders>
            <w:shd w:val="clear" w:color="auto" w:fill="auto"/>
          </w:tcPr>
          <w:p w14:paraId="283E6654" w14:textId="62C8F089" w:rsidR="00B742F8" w:rsidRPr="00B6173C" w:rsidRDefault="00B742F8" w:rsidP="00A54F97">
            <w:pPr>
              <w:pStyle w:val="TableText"/>
            </w:pPr>
            <w:r w:rsidRPr="00B6173C">
              <w:t>Single layer, gloves</w:t>
            </w:r>
          </w:p>
        </w:tc>
        <w:tc>
          <w:tcPr>
            <w:tcW w:w="1087" w:type="dxa"/>
            <w:tcBorders>
              <w:top w:val="single" w:sz="4" w:space="0" w:color="5C2946"/>
              <w:bottom w:val="single" w:sz="4" w:space="0" w:color="5C2946"/>
            </w:tcBorders>
          </w:tcPr>
          <w:p w14:paraId="4104348A" w14:textId="723B0C9F" w:rsidR="00B742F8" w:rsidRPr="00B6173C" w:rsidRDefault="00B742F8" w:rsidP="00A54F97">
            <w:pPr>
              <w:pStyle w:val="TableText"/>
              <w:jc w:val="right"/>
            </w:pPr>
            <w:r w:rsidRPr="00B6173C">
              <w:t>220</w:t>
            </w:r>
          </w:p>
        </w:tc>
        <w:tc>
          <w:tcPr>
            <w:tcW w:w="1087" w:type="dxa"/>
            <w:tcBorders>
              <w:top w:val="single" w:sz="4" w:space="0" w:color="5C2946"/>
              <w:bottom w:val="single" w:sz="4" w:space="0" w:color="5C2946"/>
            </w:tcBorders>
          </w:tcPr>
          <w:p w14:paraId="3E86D190" w14:textId="5E601EA7" w:rsidR="00B742F8" w:rsidRPr="00B6173C" w:rsidRDefault="00B742F8" w:rsidP="00A54F97">
            <w:pPr>
              <w:pStyle w:val="TableText"/>
              <w:jc w:val="right"/>
            </w:pPr>
            <w:r w:rsidRPr="00B6173C">
              <w:t>430</w:t>
            </w:r>
          </w:p>
        </w:tc>
        <w:tc>
          <w:tcPr>
            <w:tcW w:w="1088" w:type="dxa"/>
            <w:tcBorders>
              <w:top w:val="single" w:sz="4" w:space="0" w:color="5C2946"/>
              <w:bottom w:val="single" w:sz="4" w:space="0" w:color="5C2946"/>
            </w:tcBorders>
            <w:shd w:val="clear" w:color="auto" w:fill="auto"/>
          </w:tcPr>
          <w:p w14:paraId="7CE86A92" w14:textId="22E822AB" w:rsidR="00B742F8" w:rsidRPr="00B6173C" w:rsidRDefault="00B742F8" w:rsidP="00A54F97">
            <w:pPr>
              <w:pStyle w:val="TableText"/>
              <w:jc w:val="right"/>
            </w:pPr>
            <w:r w:rsidRPr="00B6173C">
              <w:t>145</w:t>
            </w:r>
          </w:p>
        </w:tc>
      </w:tr>
      <w:tr w:rsidR="00B742F8" w:rsidRPr="00B6173C" w14:paraId="4F9DFA57" w14:textId="77777777" w:rsidTr="00A54F97">
        <w:trPr>
          <w:cantSplit/>
          <w:trHeight w:val="215"/>
        </w:trPr>
        <w:tc>
          <w:tcPr>
            <w:tcW w:w="1357" w:type="dxa"/>
            <w:vMerge/>
            <w:tcBorders>
              <w:bottom w:val="single" w:sz="4" w:space="0" w:color="5C2946"/>
            </w:tcBorders>
            <w:shd w:val="clear" w:color="auto" w:fill="auto"/>
            <w:noWrap/>
          </w:tcPr>
          <w:p w14:paraId="61F0BE56" w14:textId="77777777" w:rsidR="00B742F8" w:rsidRPr="00B6173C" w:rsidRDefault="00B742F8" w:rsidP="00A54F97">
            <w:pPr>
              <w:pStyle w:val="TableText"/>
            </w:pPr>
          </w:p>
        </w:tc>
        <w:tc>
          <w:tcPr>
            <w:tcW w:w="1357" w:type="dxa"/>
            <w:tcBorders>
              <w:top w:val="single" w:sz="4" w:space="0" w:color="auto"/>
              <w:bottom w:val="single" w:sz="4" w:space="0" w:color="5C2946"/>
            </w:tcBorders>
            <w:shd w:val="clear" w:color="auto" w:fill="auto"/>
          </w:tcPr>
          <w:p w14:paraId="2C8BAE3B" w14:textId="14B66932" w:rsidR="00B742F8" w:rsidRPr="00B6173C" w:rsidRDefault="00B742F8" w:rsidP="00A54F97">
            <w:pPr>
              <w:pStyle w:val="TableText"/>
            </w:pPr>
            <w:r w:rsidRPr="00B6173C">
              <w:t>550</w:t>
            </w:r>
          </w:p>
        </w:tc>
        <w:tc>
          <w:tcPr>
            <w:tcW w:w="1357" w:type="dxa"/>
            <w:tcBorders>
              <w:top w:val="single" w:sz="4" w:space="0" w:color="5C2946"/>
              <w:bottom w:val="single" w:sz="4" w:space="0" w:color="5C2946"/>
            </w:tcBorders>
            <w:shd w:val="clear" w:color="auto" w:fill="auto"/>
          </w:tcPr>
          <w:p w14:paraId="11A5E50A" w14:textId="77777777" w:rsidR="00B742F8" w:rsidRPr="00B6173C" w:rsidRDefault="00B742F8" w:rsidP="00A54F97">
            <w:pPr>
              <w:pStyle w:val="TableText"/>
            </w:pPr>
            <w:r w:rsidRPr="00B6173C">
              <w:t>30</w:t>
            </w:r>
          </w:p>
        </w:tc>
        <w:tc>
          <w:tcPr>
            <w:tcW w:w="2166" w:type="dxa"/>
            <w:tcBorders>
              <w:top w:val="single" w:sz="4" w:space="0" w:color="5C2946"/>
              <w:bottom w:val="single" w:sz="4" w:space="0" w:color="5C2946"/>
            </w:tcBorders>
            <w:shd w:val="clear" w:color="auto" w:fill="auto"/>
          </w:tcPr>
          <w:p w14:paraId="24507D23" w14:textId="109416DC" w:rsidR="00B742F8" w:rsidRPr="00B6173C" w:rsidRDefault="00B742F8" w:rsidP="00A54F97">
            <w:pPr>
              <w:pStyle w:val="TableText"/>
            </w:pPr>
            <w:r w:rsidRPr="00B6173C">
              <w:t>Single layer, gloves</w:t>
            </w:r>
          </w:p>
        </w:tc>
        <w:tc>
          <w:tcPr>
            <w:tcW w:w="1087" w:type="dxa"/>
            <w:tcBorders>
              <w:top w:val="single" w:sz="4" w:space="0" w:color="5C2946"/>
              <w:bottom w:val="single" w:sz="4" w:space="0" w:color="5C2946"/>
            </w:tcBorders>
          </w:tcPr>
          <w:p w14:paraId="60B6BCAC" w14:textId="447AC156" w:rsidR="00B742F8" w:rsidRPr="00B6173C" w:rsidRDefault="00B742F8" w:rsidP="00A54F97">
            <w:pPr>
              <w:pStyle w:val="TableText"/>
              <w:jc w:val="right"/>
            </w:pPr>
            <w:r w:rsidRPr="00B6173C">
              <w:t>160</w:t>
            </w:r>
          </w:p>
        </w:tc>
        <w:tc>
          <w:tcPr>
            <w:tcW w:w="1087" w:type="dxa"/>
            <w:tcBorders>
              <w:top w:val="single" w:sz="4" w:space="0" w:color="5C2946"/>
              <w:bottom w:val="single" w:sz="4" w:space="0" w:color="5C2946"/>
            </w:tcBorders>
          </w:tcPr>
          <w:p w14:paraId="21EA5A86" w14:textId="3457E805" w:rsidR="00B742F8" w:rsidRPr="00B6173C" w:rsidRDefault="00B742F8" w:rsidP="00A54F97">
            <w:pPr>
              <w:pStyle w:val="TableText"/>
              <w:jc w:val="right"/>
            </w:pPr>
            <w:r w:rsidRPr="00B6173C">
              <w:t>310</w:t>
            </w:r>
          </w:p>
        </w:tc>
        <w:tc>
          <w:tcPr>
            <w:tcW w:w="1088" w:type="dxa"/>
            <w:tcBorders>
              <w:top w:val="single" w:sz="4" w:space="0" w:color="5C2946"/>
              <w:bottom w:val="single" w:sz="4" w:space="0" w:color="5C2946"/>
            </w:tcBorders>
            <w:shd w:val="clear" w:color="auto" w:fill="auto"/>
          </w:tcPr>
          <w:p w14:paraId="3EDD6CA6" w14:textId="55225A2D" w:rsidR="00B742F8" w:rsidRPr="00B6173C" w:rsidRDefault="00B742F8" w:rsidP="00A54F97">
            <w:pPr>
              <w:pStyle w:val="TableText"/>
              <w:jc w:val="right"/>
            </w:pPr>
            <w:r w:rsidRPr="00B6173C">
              <w:t>105</w:t>
            </w:r>
          </w:p>
        </w:tc>
      </w:tr>
    </w:tbl>
    <w:p w14:paraId="167E55A9" w14:textId="77777777" w:rsidR="002543DB" w:rsidRPr="00B6173C" w:rsidRDefault="002543DB" w:rsidP="00A54F97">
      <w:pPr>
        <w:pStyle w:val="SourceTableNote"/>
        <w:rPr>
          <w:sz w:val="19"/>
          <w:vertAlign w:val="superscript"/>
        </w:rPr>
      </w:pPr>
      <w:r w:rsidRPr="00B6173C">
        <w:rPr>
          <w:vertAlign w:val="superscript"/>
        </w:rPr>
        <w:t xml:space="preserve">1 </w:t>
      </w:r>
      <w:r w:rsidRPr="00B6173C">
        <w:t>Acceptable MOE&gt;100</w:t>
      </w:r>
    </w:p>
    <w:p w14:paraId="6EA56258" w14:textId="374E577D" w:rsidR="004D613D" w:rsidRPr="00B6173C" w:rsidRDefault="004D613D" w:rsidP="004D613D">
      <w:pPr>
        <w:pStyle w:val="Heading4"/>
      </w:pPr>
      <w:r w:rsidRPr="00B6173C">
        <w:t>Airblast application</w:t>
      </w:r>
    </w:p>
    <w:p w14:paraId="1B1385EE" w14:textId="233C6B47" w:rsidR="008E5492" w:rsidRPr="00B6173C" w:rsidRDefault="0095690C" w:rsidP="00661371">
      <w:pPr>
        <w:pStyle w:val="NormalText"/>
      </w:pPr>
      <w:r w:rsidRPr="00B6173C">
        <w:t xml:space="preserve">While it is expected that the application of fenitrothion in these scenarios is a ground directed spray, and that it is not applied to the foliage of these commodities, there is no restraint specified on current label to prevent foliar application to these crops. </w:t>
      </w:r>
      <w:r w:rsidR="00446196" w:rsidRPr="00B6173C">
        <w:t xml:space="preserve">If airblast application is conducted in </w:t>
      </w:r>
      <w:r w:rsidR="008E5492" w:rsidRPr="00B6173C">
        <w:t>the limited orchard and vineyard</w:t>
      </w:r>
      <w:r w:rsidR="00446196" w:rsidRPr="00B6173C">
        <w:t xml:space="preserve"> scenarios</w:t>
      </w:r>
      <w:r w:rsidR="008E5492" w:rsidRPr="00B6173C">
        <w:t xml:space="preserve"> above</w:t>
      </w:r>
      <w:r w:rsidR="00446196" w:rsidRPr="00B6173C">
        <w:t>, closed cab application equipment is mandatory to achieve acceptable margins of exposure. The</w:t>
      </w:r>
      <w:r w:rsidRPr="00B6173C">
        <w:t xml:space="preserve"> total</w:t>
      </w:r>
      <w:r w:rsidR="00446196" w:rsidRPr="00B6173C">
        <w:t xml:space="preserve"> MOEs for </w:t>
      </w:r>
      <w:r w:rsidRPr="00B6173C">
        <w:t>mixer/loaders/</w:t>
      </w:r>
      <w:r w:rsidR="00446196" w:rsidRPr="00B6173C">
        <w:t>applicators using closed cab application remains acceptable.</w:t>
      </w:r>
    </w:p>
    <w:p w14:paraId="4D8BE760" w14:textId="1F7B7151" w:rsidR="008E5492" w:rsidRPr="00B6173C" w:rsidRDefault="004201D0" w:rsidP="008E5492">
      <w:pPr>
        <w:pStyle w:val="Heading4"/>
      </w:pPr>
      <w:r w:rsidRPr="00B6173C">
        <w:t>M</w:t>
      </w:r>
      <w:r w:rsidR="008E5492" w:rsidRPr="00B6173C">
        <w:t xml:space="preserve">isting </w:t>
      </w:r>
      <w:r w:rsidRPr="00B6173C">
        <w:t>application</w:t>
      </w:r>
    </w:p>
    <w:p w14:paraId="3652F442" w14:textId="437C1EDA" w:rsidR="00FA6736" w:rsidRPr="00B6173C" w:rsidRDefault="00FA6736" w:rsidP="00FA6736">
      <w:pPr>
        <w:pStyle w:val="NormalText"/>
        <w:rPr>
          <w:highlight w:val="red"/>
        </w:rPr>
      </w:pPr>
      <w:r w:rsidRPr="00B6173C">
        <w:t>There is one UL product (1</w:t>
      </w:r>
      <w:r w:rsidR="00A54F97">
        <w:t>,</w:t>
      </w:r>
      <w:r w:rsidRPr="00B6173C">
        <w:t>230 g/L) and multiple EC products (1</w:t>
      </w:r>
      <w:r w:rsidR="00A54F97">
        <w:t>,</w:t>
      </w:r>
      <w:r w:rsidRPr="00B6173C">
        <w:t>000 g/L) that include instructions for ground-based misting application, in addition to air-assisted, electrostatic, and boom spray applications.</w:t>
      </w:r>
      <w:r w:rsidR="009125E5" w:rsidRPr="00B6173C">
        <w:t xml:space="preserve"> Exposures resulting from</w:t>
      </w:r>
      <w:r w:rsidR="00FC01B9" w:rsidRPr="00B6173C">
        <w:t xml:space="preserve"> mixing and loading for</w:t>
      </w:r>
      <w:r w:rsidR="009125E5" w:rsidRPr="00B6173C">
        <w:t xml:space="preserve"> misting applications are </w:t>
      </w:r>
      <w:r w:rsidR="00FC01B9" w:rsidRPr="00B6173C">
        <w:t>identical to those for mixing and loading for airblast</w:t>
      </w:r>
      <w:r w:rsidR="009125E5" w:rsidRPr="00B6173C">
        <w:t>. In the limited application scenarios set out above, the total MOEs for mixer/loader/applicators using closed cab application remains acceptable.</w:t>
      </w:r>
    </w:p>
    <w:p w14:paraId="264FA791" w14:textId="4503FACB" w:rsidR="00446196" w:rsidRPr="00B6173C" w:rsidRDefault="00446196" w:rsidP="00597E73">
      <w:pPr>
        <w:pStyle w:val="Heading2"/>
      </w:pPr>
      <w:bookmarkStart w:id="114" w:name="_Toc143246505"/>
      <w:bookmarkStart w:id="115" w:name="_Toc155357456"/>
      <w:bookmarkStart w:id="116" w:name="_Toc163466115"/>
      <w:bookmarkStart w:id="117" w:name="_Hlk142295672"/>
      <w:bookmarkEnd w:id="95"/>
      <w:bookmarkEnd w:id="97"/>
      <w:bookmarkEnd w:id="98"/>
      <w:r w:rsidRPr="00B6173C">
        <w:t>Re-entry and re-ha</w:t>
      </w:r>
      <w:r w:rsidR="00CA2C62" w:rsidRPr="00B6173C">
        <w:t>n</w:t>
      </w:r>
      <w:r w:rsidRPr="00B6173C">
        <w:t>dling exposure assessments and risk characterisations</w:t>
      </w:r>
      <w:bookmarkEnd w:id="114"/>
      <w:bookmarkEnd w:id="115"/>
      <w:bookmarkEnd w:id="116"/>
    </w:p>
    <w:p w14:paraId="58DC2597" w14:textId="49F4CE46" w:rsidR="00446196" w:rsidRPr="00B6173C" w:rsidRDefault="00446196" w:rsidP="00E23947">
      <w:pPr>
        <w:pStyle w:val="NormalText"/>
      </w:pPr>
      <w:r w:rsidRPr="00B6173C">
        <w:t>Re-entry interval modelling was performed using OPREC</w:t>
      </w:r>
      <w:r w:rsidR="000025EC" w:rsidRPr="00B6173C">
        <w:t xml:space="preserve"> </w:t>
      </w:r>
      <w:r w:rsidR="0095690C" w:rsidRPr="00B6173C">
        <w:t xml:space="preserve">with the </w:t>
      </w:r>
      <w:r w:rsidR="000025EC" w:rsidRPr="00B6173C">
        <w:t xml:space="preserve">baseline assumptions in </w:t>
      </w:r>
      <w:r w:rsidR="0095690C" w:rsidRPr="00B6173C">
        <w:fldChar w:fldCharType="begin"/>
      </w:r>
      <w:r w:rsidR="0095690C" w:rsidRPr="00B6173C">
        <w:instrText xml:space="preserve"> REF _Ref158630508 \h </w:instrText>
      </w:r>
      <w:r w:rsidR="0095690C" w:rsidRPr="00B6173C">
        <w:fldChar w:fldCharType="separate"/>
      </w:r>
      <w:r w:rsidR="00EF3423" w:rsidRPr="00B6173C">
        <w:t xml:space="preserve">Table </w:t>
      </w:r>
      <w:r w:rsidR="00EF3423">
        <w:rPr>
          <w:noProof/>
        </w:rPr>
        <w:t>7</w:t>
      </w:r>
      <w:r w:rsidR="0095690C" w:rsidRPr="00B6173C">
        <w:fldChar w:fldCharType="end"/>
      </w:r>
      <w:r w:rsidR="0095690C" w:rsidRPr="00B6173C">
        <w:t xml:space="preserve"> and the following additional</w:t>
      </w:r>
      <w:r w:rsidR="000025EC" w:rsidRPr="00B6173C">
        <w:t xml:space="preserve"> assumptions about re-entry exposure:</w:t>
      </w:r>
    </w:p>
    <w:p w14:paraId="109B0061" w14:textId="60549286" w:rsidR="00446196" w:rsidRPr="00B6173C" w:rsidRDefault="00446196" w:rsidP="00E23947">
      <w:pPr>
        <w:pStyle w:val="Bullet1"/>
      </w:pPr>
      <w:r w:rsidRPr="00B6173C">
        <w:t>Re-entry exposure occurs principally via the dermal route</w:t>
      </w:r>
      <w:r w:rsidR="000025EC" w:rsidRPr="00B6173C">
        <w:t xml:space="preserve"> with i</w:t>
      </w:r>
      <w:r w:rsidRPr="00B6173C">
        <w:t xml:space="preserve">nhalation exposure </w:t>
      </w:r>
      <w:r w:rsidR="000025EC" w:rsidRPr="00B6173C">
        <w:t>considered</w:t>
      </w:r>
      <w:r w:rsidRPr="00B6173C">
        <w:t xml:space="preserve"> negligible.</w:t>
      </w:r>
    </w:p>
    <w:p w14:paraId="284B8ADD" w14:textId="28F25CBA" w:rsidR="00446196" w:rsidRPr="00B6173C" w:rsidRDefault="000025EC" w:rsidP="00E23947">
      <w:pPr>
        <w:pStyle w:val="Bullet1"/>
      </w:pPr>
      <w:r w:rsidRPr="00B6173C">
        <w:t>Re-entry</w:t>
      </w:r>
      <w:r w:rsidR="00446196" w:rsidRPr="00B6173C">
        <w:t xml:space="preserve"> exposure assessments and risk characterisations assume that there were no concurrent co-exposures to other anticholinesterase products</w:t>
      </w:r>
      <w:r w:rsidRPr="00B6173C">
        <w:t>.</w:t>
      </w:r>
    </w:p>
    <w:bookmarkEnd w:id="117"/>
    <w:p w14:paraId="284DD743" w14:textId="0BB85E60" w:rsidR="00446196" w:rsidRPr="00B6173C" w:rsidRDefault="00446196" w:rsidP="00E23947">
      <w:pPr>
        <w:pStyle w:val="NormalText"/>
      </w:pPr>
      <w:r w:rsidRPr="00B6173C">
        <w:t>While orchard and vineyard use of fenitrothion is expected to be ground application to control grasshoppers and locusts, the product labels do not preclude foliar application. Therefore, post-application exposure and risk assessments were determined for various activities in the relevant crops (i.e. apples, cherries and grapes).</w:t>
      </w:r>
    </w:p>
    <w:p w14:paraId="4D47DFDC" w14:textId="29C32CE6" w:rsidR="00446196" w:rsidRPr="00B6173C" w:rsidRDefault="00446196" w:rsidP="00E23947">
      <w:pPr>
        <w:pStyle w:val="NormalText"/>
      </w:pPr>
      <w:r w:rsidRPr="00B6173C">
        <w:lastRenderedPageBreak/>
        <w:t>Existing product labels do not include re-entry statements. Unless otherwise specified, a standard re-entry period should be respected. All label</w:t>
      </w:r>
      <w:r w:rsidR="00D649D0" w:rsidRPr="00B6173C">
        <w:t>s</w:t>
      </w:r>
      <w:r w:rsidR="00D649D0" w:rsidRPr="00B6173C">
        <w:rPr>
          <w:rStyle w:val="FootnoteReference"/>
        </w:rPr>
        <w:footnoteReference w:id="2"/>
      </w:r>
      <w:r w:rsidRPr="00B6173C">
        <w:t xml:space="preserve"> should include at least the following re-entry statement:</w:t>
      </w:r>
    </w:p>
    <w:p w14:paraId="5963CF71" w14:textId="346E2B7F" w:rsidR="00446196" w:rsidRPr="00B6173C" w:rsidRDefault="00446196" w:rsidP="00A54F97">
      <w:pPr>
        <w:pStyle w:val="Quotes"/>
      </w:pPr>
      <w:r w:rsidRPr="00B6173C">
        <w:t>Do not enter treated areas until the spray has dried. If prior entry is necessary, wear cotton overalls buttoned to the neck and wrist (or equivalent clothing) and elbow-length chemical resistant gloves. Clothing must be laundered after each day’s use.</w:t>
      </w:r>
    </w:p>
    <w:p w14:paraId="7D8F16BD" w14:textId="50D33419" w:rsidR="0095690C" w:rsidRPr="00B6173C" w:rsidRDefault="00446196" w:rsidP="0095690C">
      <w:pPr>
        <w:pStyle w:val="NormalText"/>
      </w:pPr>
      <w:r w:rsidRPr="00B6173C">
        <w:t>In addition to the general re-entry restraint, the following specific re-entry intervals</w:t>
      </w:r>
      <w:r w:rsidR="00807EC1" w:rsidRPr="00B6173C">
        <w:t xml:space="preserve"> outlined in </w:t>
      </w:r>
      <w:r w:rsidR="0095690C" w:rsidRPr="00B6173C">
        <w:fldChar w:fldCharType="begin"/>
      </w:r>
      <w:r w:rsidR="0095690C" w:rsidRPr="00B6173C">
        <w:instrText xml:space="preserve"> REF _Ref158646281 \h </w:instrText>
      </w:r>
      <w:r w:rsidR="0095690C" w:rsidRPr="00B6173C">
        <w:fldChar w:fldCharType="separate"/>
      </w:r>
      <w:r w:rsidR="00EF3423" w:rsidRPr="00B6173C">
        <w:t xml:space="preserve">Table </w:t>
      </w:r>
      <w:r w:rsidR="00EF3423">
        <w:rPr>
          <w:noProof/>
        </w:rPr>
        <w:t>12</w:t>
      </w:r>
      <w:r w:rsidR="0095690C" w:rsidRPr="00B6173C">
        <w:fldChar w:fldCharType="end"/>
      </w:r>
      <w:r w:rsidRPr="00B6173C">
        <w:t xml:space="preserve"> must be added to the relevant product labels and respected by re-entry workers</w:t>
      </w:r>
      <w:r w:rsidR="00807EC1" w:rsidRPr="00B6173C">
        <w:t xml:space="preserve">. </w:t>
      </w:r>
      <w:r w:rsidR="0095690C" w:rsidRPr="00B6173C">
        <w:t xml:space="preserve">As </w:t>
      </w:r>
      <w:r w:rsidR="00FA6736" w:rsidRPr="00B6173C">
        <w:t>set out</w:t>
      </w:r>
      <w:r w:rsidR="0095690C" w:rsidRPr="00B6173C">
        <w:t xml:space="preserve"> in </w:t>
      </w:r>
      <w:r w:rsidR="0095690C" w:rsidRPr="00B6173C">
        <w:fldChar w:fldCharType="begin"/>
      </w:r>
      <w:r w:rsidR="0095690C" w:rsidRPr="00B6173C">
        <w:instrText xml:space="preserve"> REF _Ref158646281 \h </w:instrText>
      </w:r>
      <w:r w:rsidR="0095690C" w:rsidRPr="00B6173C">
        <w:fldChar w:fldCharType="separate"/>
      </w:r>
      <w:r w:rsidR="00EF3423" w:rsidRPr="00B6173C">
        <w:t xml:space="preserve">Table </w:t>
      </w:r>
      <w:r w:rsidR="00EF3423">
        <w:rPr>
          <w:noProof/>
        </w:rPr>
        <w:t>12</w:t>
      </w:r>
      <w:r w:rsidR="0095690C" w:rsidRPr="00B6173C">
        <w:fldChar w:fldCharType="end"/>
      </w:r>
      <w:r w:rsidR="0095690C" w:rsidRPr="00B6173C">
        <w:t>, the use of fenitrothion on corn at rates greater than or equal to 400 g ac/ha and use</w:t>
      </w:r>
      <w:r w:rsidR="00850C69" w:rsidRPr="00B6173C">
        <w:t xml:space="preserve"> of fenitrothion</w:t>
      </w:r>
      <w:r w:rsidR="0095690C" w:rsidRPr="00B6173C">
        <w:t xml:space="preserve"> on grapes at rates greater than or equal to 300 g ac/ha have re-entry periods of more than 30 days, which is considered impractical from</w:t>
      </w:r>
      <w:r w:rsidR="00EA1120" w:rsidRPr="00B6173C">
        <w:t xml:space="preserve"> a</w:t>
      </w:r>
      <w:r w:rsidR="0095690C" w:rsidRPr="00B6173C">
        <w:t xml:space="preserve"> risk management perspective. On this basis, these uses of fenitrothion are not supported.</w:t>
      </w:r>
    </w:p>
    <w:p w14:paraId="40A08EAE" w14:textId="76E33D83" w:rsidR="00B81873" w:rsidRPr="00B6173C" w:rsidRDefault="00B81873" w:rsidP="0095690C">
      <w:pPr>
        <w:pStyle w:val="Caption"/>
        <w:ind w:left="900" w:hanging="900"/>
      </w:pPr>
      <w:bookmarkStart w:id="118" w:name="_Ref158646281"/>
      <w:bookmarkStart w:id="119" w:name="_Toc158714045"/>
      <w:bookmarkStart w:id="120" w:name="_Toc163467957"/>
      <w:r w:rsidRPr="00B6173C">
        <w:t xml:space="preserve">Table </w:t>
      </w:r>
      <w:r w:rsidRPr="00B6173C">
        <w:fldChar w:fldCharType="begin"/>
      </w:r>
      <w:r w:rsidRPr="00B6173C">
        <w:instrText xml:space="preserve"> SEQ Table \* ARABIC </w:instrText>
      </w:r>
      <w:r w:rsidRPr="00B6173C">
        <w:fldChar w:fldCharType="separate"/>
      </w:r>
      <w:r w:rsidR="00EF3423">
        <w:rPr>
          <w:noProof/>
        </w:rPr>
        <w:t>12</w:t>
      </w:r>
      <w:r w:rsidRPr="00B6173C">
        <w:fldChar w:fldCharType="end"/>
      </w:r>
      <w:bookmarkEnd w:id="118"/>
      <w:r w:rsidR="00E66973" w:rsidRPr="00B6173C">
        <w:t>:</w:t>
      </w:r>
      <w:r w:rsidRPr="00B6173C">
        <w:t xml:space="preserve"> </w:t>
      </w:r>
      <w:r w:rsidRPr="00B6173C">
        <w:tab/>
        <w:t>Minimum re-entry intervals for post-application activities by crop and application rate</w:t>
      </w:r>
      <w:bookmarkEnd w:id="119"/>
      <w:bookmarkEnd w:id="120"/>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1928"/>
        <w:gridCol w:w="2818"/>
        <w:gridCol w:w="3113"/>
        <w:gridCol w:w="1779"/>
      </w:tblGrid>
      <w:tr w:rsidR="00DD043C" w:rsidRPr="00B6173C" w14:paraId="10199D10" w14:textId="77777777" w:rsidTr="00A54F97">
        <w:trPr>
          <w:tblHeader/>
        </w:trPr>
        <w:tc>
          <w:tcPr>
            <w:tcW w:w="1000" w:type="pct"/>
            <w:tcBorders>
              <w:top w:val="single" w:sz="4" w:space="0" w:color="auto"/>
              <w:bottom w:val="single" w:sz="4" w:space="0" w:color="auto"/>
            </w:tcBorders>
            <w:shd w:val="clear" w:color="auto" w:fill="5C2946"/>
            <w:tcMar>
              <w:top w:w="0" w:type="dxa"/>
              <w:left w:w="108" w:type="dxa"/>
              <w:bottom w:w="0" w:type="dxa"/>
              <w:right w:w="108" w:type="dxa"/>
            </w:tcMar>
            <w:hideMark/>
          </w:tcPr>
          <w:p w14:paraId="41B91DD0" w14:textId="09FE4D11" w:rsidR="00DD043C" w:rsidRPr="00A54F97" w:rsidRDefault="00DD043C" w:rsidP="00A54F97">
            <w:pPr>
              <w:pStyle w:val="TableHead"/>
            </w:pPr>
            <w:bookmarkStart w:id="121" w:name="_Hlk156309327"/>
            <w:r w:rsidRPr="00A54F97">
              <w:t>Application rate</w:t>
            </w:r>
            <w:r w:rsidR="00A54F97">
              <w:br/>
            </w:r>
            <w:r w:rsidRPr="00A54F97">
              <w:t>(g ac/ha)</w:t>
            </w:r>
          </w:p>
        </w:tc>
        <w:tc>
          <w:tcPr>
            <w:tcW w:w="1462" w:type="pct"/>
            <w:tcBorders>
              <w:top w:val="single" w:sz="4" w:space="0" w:color="auto"/>
              <w:bottom w:val="single" w:sz="4" w:space="0" w:color="auto"/>
            </w:tcBorders>
            <w:shd w:val="clear" w:color="auto" w:fill="5C2946"/>
            <w:tcMar>
              <w:top w:w="0" w:type="dxa"/>
              <w:left w:w="108" w:type="dxa"/>
              <w:bottom w:w="0" w:type="dxa"/>
              <w:right w:w="108" w:type="dxa"/>
            </w:tcMar>
            <w:hideMark/>
          </w:tcPr>
          <w:p w14:paraId="75B992F8" w14:textId="6D8E75D9" w:rsidR="00DD043C" w:rsidRPr="00A54F97" w:rsidRDefault="00DD043C" w:rsidP="00A54F97">
            <w:pPr>
              <w:pStyle w:val="TableHead"/>
            </w:pPr>
            <w:r w:rsidRPr="00A54F97">
              <w:t>Crop</w:t>
            </w:r>
          </w:p>
        </w:tc>
        <w:tc>
          <w:tcPr>
            <w:tcW w:w="1615" w:type="pct"/>
            <w:tcBorders>
              <w:top w:val="single" w:sz="4" w:space="0" w:color="auto"/>
              <w:bottom w:val="single" w:sz="4" w:space="0" w:color="auto"/>
            </w:tcBorders>
            <w:shd w:val="clear" w:color="auto" w:fill="5C2946"/>
          </w:tcPr>
          <w:p w14:paraId="6B482F33" w14:textId="344231E5" w:rsidR="00DD043C" w:rsidRPr="00A54F97" w:rsidRDefault="00DD043C" w:rsidP="00A54F97">
            <w:pPr>
              <w:pStyle w:val="TableHead"/>
            </w:pPr>
            <w:r w:rsidRPr="00A54F97">
              <w:t>Activity</w:t>
            </w:r>
          </w:p>
        </w:tc>
        <w:tc>
          <w:tcPr>
            <w:tcW w:w="923" w:type="pct"/>
            <w:tcBorders>
              <w:top w:val="single" w:sz="4" w:space="0" w:color="auto"/>
              <w:bottom w:val="single" w:sz="4" w:space="0" w:color="auto"/>
            </w:tcBorders>
            <w:shd w:val="clear" w:color="auto" w:fill="5C2946"/>
          </w:tcPr>
          <w:p w14:paraId="4B47A226" w14:textId="473A1B50" w:rsidR="00DD043C" w:rsidRPr="00A54F97" w:rsidRDefault="00DD043C" w:rsidP="00A54F97">
            <w:pPr>
              <w:pStyle w:val="TableHead"/>
              <w:jc w:val="right"/>
            </w:pPr>
            <w:r w:rsidRPr="00A54F97">
              <w:t>Minimum re-entry interval (days)</w:t>
            </w:r>
          </w:p>
        </w:tc>
      </w:tr>
      <w:tr w:rsidR="00DD043C" w:rsidRPr="00B6173C" w14:paraId="30BB402E" w14:textId="77777777" w:rsidTr="00A54F97">
        <w:tc>
          <w:tcPr>
            <w:tcW w:w="1000" w:type="pct"/>
            <w:vMerge w:val="restart"/>
            <w:tcBorders>
              <w:top w:val="single" w:sz="4" w:space="0" w:color="auto"/>
            </w:tcBorders>
            <w:tcMar>
              <w:top w:w="0" w:type="dxa"/>
              <w:left w:w="108" w:type="dxa"/>
              <w:bottom w:w="0" w:type="dxa"/>
              <w:right w:w="108" w:type="dxa"/>
            </w:tcMar>
          </w:tcPr>
          <w:p w14:paraId="41AB19BF" w14:textId="122B71C3" w:rsidR="00DD043C" w:rsidRPr="00A54F97" w:rsidRDefault="00DD043C" w:rsidP="00A54F97">
            <w:pPr>
              <w:pStyle w:val="TableText"/>
            </w:pPr>
            <w:r w:rsidRPr="00A54F97">
              <w:t>250</w:t>
            </w:r>
          </w:p>
        </w:tc>
        <w:tc>
          <w:tcPr>
            <w:tcW w:w="1462" w:type="pct"/>
            <w:vMerge w:val="restart"/>
            <w:tcBorders>
              <w:top w:val="single" w:sz="4" w:space="0" w:color="auto"/>
            </w:tcBorders>
            <w:tcMar>
              <w:top w:w="0" w:type="dxa"/>
              <w:left w:w="108" w:type="dxa"/>
              <w:bottom w:w="0" w:type="dxa"/>
              <w:right w:w="108" w:type="dxa"/>
            </w:tcMar>
          </w:tcPr>
          <w:p w14:paraId="5C07914C" w14:textId="74FBE388" w:rsidR="00DD043C" w:rsidRPr="00A54F97" w:rsidRDefault="00DD043C" w:rsidP="00A54F97">
            <w:pPr>
              <w:pStyle w:val="TableText"/>
            </w:pPr>
            <w:r w:rsidRPr="00A54F97">
              <w:t>Lucerne</w:t>
            </w:r>
          </w:p>
        </w:tc>
        <w:tc>
          <w:tcPr>
            <w:tcW w:w="1615" w:type="pct"/>
            <w:tcBorders>
              <w:top w:val="single" w:sz="4" w:space="0" w:color="auto"/>
              <w:bottom w:val="single" w:sz="4" w:space="0" w:color="auto"/>
            </w:tcBorders>
          </w:tcPr>
          <w:p w14:paraId="295DF371" w14:textId="60A90739" w:rsidR="00DD043C" w:rsidRPr="00A54F97" w:rsidRDefault="00DD043C" w:rsidP="00A54F97">
            <w:pPr>
              <w:pStyle w:val="TableText"/>
            </w:pPr>
            <w:r w:rsidRPr="00A54F97">
              <w:t>Scouting</w:t>
            </w:r>
          </w:p>
        </w:tc>
        <w:tc>
          <w:tcPr>
            <w:tcW w:w="923" w:type="pct"/>
            <w:tcBorders>
              <w:top w:val="single" w:sz="4" w:space="0" w:color="auto"/>
              <w:bottom w:val="single" w:sz="4" w:space="0" w:color="auto"/>
            </w:tcBorders>
          </w:tcPr>
          <w:p w14:paraId="1450FFEF" w14:textId="0B242B8C" w:rsidR="00DD043C" w:rsidRPr="00A54F97" w:rsidRDefault="00DD043C" w:rsidP="00A54F97">
            <w:pPr>
              <w:pStyle w:val="TableText"/>
              <w:jc w:val="right"/>
            </w:pPr>
            <w:r w:rsidRPr="00A54F97">
              <w:t>8</w:t>
            </w:r>
          </w:p>
        </w:tc>
      </w:tr>
      <w:tr w:rsidR="00DD043C" w:rsidRPr="00B6173C" w14:paraId="6A493628" w14:textId="77777777" w:rsidTr="00A54F97">
        <w:tc>
          <w:tcPr>
            <w:tcW w:w="1000" w:type="pct"/>
            <w:vMerge/>
            <w:tcBorders>
              <w:bottom w:val="single" w:sz="4" w:space="0" w:color="auto"/>
            </w:tcBorders>
            <w:tcMar>
              <w:top w:w="0" w:type="dxa"/>
              <w:left w:w="108" w:type="dxa"/>
              <w:bottom w:w="0" w:type="dxa"/>
              <w:right w:w="108" w:type="dxa"/>
            </w:tcMar>
            <w:hideMark/>
          </w:tcPr>
          <w:p w14:paraId="1A99EFDE" w14:textId="2BD84807" w:rsidR="00DD043C" w:rsidRPr="00A54F97" w:rsidRDefault="00DD043C" w:rsidP="00A54F97">
            <w:pPr>
              <w:pStyle w:val="TableText"/>
            </w:pPr>
          </w:p>
        </w:tc>
        <w:tc>
          <w:tcPr>
            <w:tcW w:w="1462" w:type="pct"/>
            <w:vMerge/>
            <w:tcBorders>
              <w:bottom w:val="single" w:sz="4" w:space="0" w:color="auto"/>
            </w:tcBorders>
            <w:tcMar>
              <w:top w:w="0" w:type="dxa"/>
              <w:left w:w="108" w:type="dxa"/>
              <w:bottom w:w="0" w:type="dxa"/>
              <w:right w:w="108" w:type="dxa"/>
            </w:tcMar>
            <w:hideMark/>
          </w:tcPr>
          <w:p w14:paraId="1E93E93F" w14:textId="6BB063BF" w:rsidR="00DD043C" w:rsidRPr="00A54F97" w:rsidRDefault="00DD043C" w:rsidP="00A54F97">
            <w:pPr>
              <w:pStyle w:val="TableText"/>
            </w:pPr>
          </w:p>
        </w:tc>
        <w:tc>
          <w:tcPr>
            <w:tcW w:w="1615" w:type="pct"/>
            <w:tcBorders>
              <w:top w:val="single" w:sz="4" w:space="0" w:color="auto"/>
              <w:bottom w:val="single" w:sz="4" w:space="0" w:color="auto"/>
            </w:tcBorders>
          </w:tcPr>
          <w:p w14:paraId="2B67E84F" w14:textId="7D2F3AD8" w:rsidR="00DD043C" w:rsidRPr="00A54F97" w:rsidRDefault="00DD043C" w:rsidP="00A54F97">
            <w:pPr>
              <w:pStyle w:val="TableText"/>
            </w:pPr>
            <w:r w:rsidRPr="00A54F97">
              <w:t>Irrigation (handset)</w:t>
            </w:r>
          </w:p>
        </w:tc>
        <w:tc>
          <w:tcPr>
            <w:tcW w:w="923" w:type="pct"/>
            <w:tcBorders>
              <w:top w:val="single" w:sz="4" w:space="0" w:color="auto"/>
              <w:bottom w:val="single" w:sz="4" w:space="0" w:color="auto"/>
            </w:tcBorders>
          </w:tcPr>
          <w:p w14:paraId="4C47F10C" w14:textId="22EF9A15" w:rsidR="00DD043C" w:rsidRPr="00A54F97" w:rsidRDefault="00DD043C" w:rsidP="00A54F97">
            <w:pPr>
              <w:pStyle w:val="TableText"/>
              <w:jc w:val="right"/>
            </w:pPr>
            <w:r w:rsidRPr="00A54F97">
              <w:t>14</w:t>
            </w:r>
          </w:p>
        </w:tc>
      </w:tr>
      <w:bookmarkEnd w:id="121"/>
      <w:tr w:rsidR="00BE2E81" w:rsidRPr="00B6173C" w14:paraId="031EC215" w14:textId="77777777" w:rsidTr="00A54F97">
        <w:tc>
          <w:tcPr>
            <w:tcW w:w="1000" w:type="pct"/>
            <w:vMerge w:val="restart"/>
            <w:tcBorders>
              <w:top w:val="single" w:sz="4" w:space="0" w:color="auto"/>
            </w:tcBorders>
            <w:tcMar>
              <w:top w:w="0" w:type="dxa"/>
              <w:left w:w="108" w:type="dxa"/>
              <w:bottom w:w="0" w:type="dxa"/>
              <w:right w:w="108" w:type="dxa"/>
            </w:tcMar>
          </w:tcPr>
          <w:p w14:paraId="15AF9219" w14:textId="5C5CD206" w:rsidR="00BE2E81" w:rsidRPr="00A54F97" w:rsidRDefault="00BE2E81" w:rsidP="00A54F97">
            <w:pPr>
              <w:pStyle w:val="TableText"/>
            </w:pPr>
            <w:r w:rsidRPr="00A54F97">
              <w:t>270</w:t>
            </w:r>
          </w:p>
        </w:tc>
        <w:tc>
          <w:tcPr>
            <w:tcW w:w="1462" w:type="pct"/>
            <w:vMerge w:val="restart"/>
            <w:tcBorders>
              <w:top w:val="single" w:sz="4" w:space="0" w:color="auto"/>
            </w:tcBorders>
            <w:tcMar>
              <w:top w:w="0" w:type="dxa"/>
              <w:left w:w="108" w:type="dxa"/>
              <w:bottom w:w="0" w:type="dxa"/>
              <w:right w:w="108" w:type="dxa"/>
            </w:tcMar>
          </w:tcPr>
          <w:p w14:paraId="0B847C56" w14:textId="01D73147" w:rsidR="00BE2E81" w:rsidRPr="00A54F97" w:rsidRDefault="00BE2E81" w:rsidP="00A54F97">
            <w:pPr>
              <w:pStyle w:val="TableText"/>
            </w:pPr>
            <w:r w:rsidRPr="00A54F97">
              <w:t>Lucerne, barley, forage crops, rice, soybean, wheat</w:t>
            </w:r>
          </w:p>
        </w:tc>
        <w:tc>
          <w:tcPr>
            <w:tcW w:w="1615" w:type="pct"/>
            <w:tcBorders>
              <w:top w:val="single" w:sz="4" w:space="0" w:color="auto"/>
              <w:bottom w:val="single" w:sz="4" w:space="0" w:color="auto"/>
            </w:tcBorders>
          </w:tcPr>
          <w:p w14:paraId="74A2AC02" w14:textId="46B0157E" w:rsidR="00BE2E81" w:rsidRPr="00A54F97" w:rsidRDefault="00BE2E81" w:rsidP="00A54F97">
            <w:pPr>
              <w:pStyle w:val="TableText"/>
            </w:pPr>
            <w:r w:rsidRPr="00A54F97">
              <w:t>Scouting</w:t>
            </w:r>
          </w:p>
        </w:tc>
        <w:tc>
          <w:tcPr>
            <w:tcW w:w="923" w:type="pct"/>
            <w:tcBorders>
              <w:top w:val="single" w:sz="4" w:space="0" w:color="auto"/>
              <w:bottom w:val="single" w:sz="4" w:space="0" w:color="auto"/>
            </w:tcBorders>
          </w:tcPr>
          <w:p w14:paraId="1FADAE7B" w14:textId="53D31FDD" w:rsidR="00BE2E81" w:rsidRPr="00A54F97" w:rsidRDefault="00BE2E81" w:rsidP="00A54F97">
            <w:pPr>
              <w:pStyle w:val="TableText"/>
              <w:jc w:val="right"/>
            </w:pPr>
            <w:r w:rsidRPr="00A54F97">
              <w:t>9</w:t>
            </w:r>
          </w:p>
        </w:tc>
      </w:tr>
      <w:tr w:rsidR="00BE2E81" w:rsidRPr="00B6173C" w14:paraId="1B279B92" w14:textId="77777777" w:rsidTr="00A54F97">
        <w:tc>
          <w:tcPr>
            <w:tcW w:w="1000" w:type="pct"/>
            <w:vMerge/>
            <w:tcMar>
              <w:top w:w="0" w:type="dxa"/>
              <w:left w:w="108" w:type="dxa"/>
              <w:bottom w:w="0" w:type="dxa"/>
              <w:right w:w="108" w:type="dxa"/>
            </w:tcMar>
          </w:tcPr>
          <w:p w14:paraId="4E085474" w14:textId="0A6649DE"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309CC228" w14:textId="657A501A" w:rsidR="00BE2E81" w:rsidRPr="00A54F97" w:rsidRDefault="00BE2E81" w:rsidP="00A54F97">
            <w:pPr>
              <w:pStyle w:val="TableText"/>
            </w:pPr>
          </w:p>
        </w:tc>
        <w:tc>
          <w:tcPr>
            <w:tcW w:w="1615" w:type="pct"/>
            <w:tcBorders>
              <w:top w:val="single" w:sz="4" w:space="0" w:color="auto"/>
              <w:bottom w:val="single" w:sz="4" w:space="0" w:color="auto"/>
            </w:tcBorders>
          </w:tcPr>
          <w:p w14:paraId="08D1451D" w14:textId="1A576A63"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5F550F13" w14:textId="5AD40324" w:rsidR="00BE2E81" w:rsidRPr="00A54F97" w:rsidRDefault="00BE2E81" w:rsidP="00A54F97">
            <w:pPr>
              <w:pStyle w:val="TableText"/>
              <w:jc w:val="right"/>
            </w:pPr>
            <w:r w:rsidRPr="00A54F97">
              <w:t>14</w:t>
            </w:r>
          </w:p>
        </w:tc>
      </w:tr>
      <w:tr w:rsidR="00BE2E81" w:rsidRPr="00B6173C" w14:paraId="46E02AF8" w14:textId="77777777" w:rsidTr="00A54F97">
        <w:tc>
          <w:tcPr>
            <w:tcW w:w="1000" w:type="pct"/>
            <w:vMerge/>
            <w:tcMar>
              <w:top w:w="0" w:type="dxa"/>
              <w:left w:w="108" w:type="dxa"/>
              <w:bottom w:w="0" w:type="dxa"/>
              <w:right w:w="108" w:type="dxa"/>
            </w:tcMar>
          </w:tcPr>
          <w:p w14:paraId="0C3EE6FD"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64303C8B" w14:textId="10A99F50" w:rsidR="00BE2E81" w:rsidRPr="00A54F97" w:rsidRDefault="00BE2E81" w:rsidP="00A54F97">
            <w:pPr>
              <w:pStyle w:val="TableText"/>
            </w:pPr>
            <w:r w:rsidRPr="00A54F97">
              <w:t>Apples, cherries</w:t>
            </w:r>
          </w:p>
        </w:tc>
        <w:tc>
          <w:tcPr>
            <w:tcW w:w="1615" w:type="pct"/>
            <w:tcBorders>
              <w:top w:val="single" w:sz="4" w:space="0" w:color="auto"/>
              <w:bottom w:val="single" w:sz="4" w:space="0" w:color="auto"/>
            </w:tcBorders>
          </w:tcPr>
          <w:p w14:paraId="298F8906" w14:textId="56517F60" w:rsidR="00BE2E81" w:rsidRPr="00A54F97" w:rsidRDefault="00BE2E81" w:rsidP="00A54F97">
            <w:pPr>
              <w:pStyle w:val="TableText"/>
            </w:pPr>
            <w:r w:rsidRPr="00A54F97">
              <w:t>Scouting, hand pruning, training</w:t>
            </w:r>
          </w:p>
        </w:tc>
        <w:tc>
          <w:tcPr>
            <w:tcW w:w="923" w:type="pct"/>
            <w:tcBorders>
              <w:top w:val="single" w:sz="4" w:space="0" w:color="auto"/>
              <w:bottom w:val="single" w:sz="4" w:space="0" w:color="auto"/>
            </w:tcBorders>
          </w:tcPr>
          <w:p w14:paraId="02886D92" w14:textId="0F907260" w:rsidR="00BE2E81" w:rsidRPr="00A54F97" w:rsidRDefault="00BE2E81" w:rsidP="00A54F97">
            <w:pPr>
              <w:pStyle w:val="TableText"/>
              <w:jc w:val="right"/>
            </w:pPr>
            <w:r w:rsidRPr="00A54F97">
              <w:t>4</w:t>
            </w:r>
          </w:p>
        </w:tc>
      </w:tr>
      <w:tr w:rsidR="00BE2E81" w:rsidRPr="00B6173C" w14:paraId="5635DF43" w14:textId="77777777" w:rsidTr="00A54F97">
        <w:tc>
          <w:tcPr>
            <w:tcW w:w="1000" w:type="pct"/>
            <w:vMerge/>
            <w:tcMar>
              <w:top w:w="0" w:type="dxa"/>
              <w:left w:w="108" w:type="dxa"/>
              <w:bottom w:w="0" w:type="dxa"/>
              <w:right w:w="108" w:type="dxa"/>
            </w:tcMar>
          </w:tcPr>
          <w:p w14:paraId="6022FB60" w14:textId="77777777" w:rsidR="00BE2E81" w:rsidRPr="00A54F97" w:rsidRDefault="00BE2E81" w:rsidP="00A54F97">
            <w:pPr>
              <w:pStyle w:val="TableText"/>
            </w:pPr>
          </w:p>
        </w:tc>
        <w:tc>
          <w:tcPr>
            <w:tcW w:w="1462" w:type="pct"/>
            <w:vMerge/>
            <w:tcMar>
              <w:top w:w="0" w:type="dxa"/>
              <w:left w:w="108" w:type="dxa"/>
              <w:bottom w:w="0" w:type="dxa"/>
              <w:right w:w="108" w:type="dxa"/>
            </w:tcMar>
          </w:tcPr>
          <w:p w14:paraId="391283C4"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1655D3A4" w14:textId="338080F4" w:rsidR="00BE2E81" w:rsidRPr="00A54F97" w:rsidRDefault="00BE2E81" w:rsidP="00A54F97">
            <w:pPr>
              <w:pStyle w:val="TableText"/>
            </w:pPr>
            <w:r w:rsidRPr="00A54F97">
              <w:t>Hand harvesting</w:t>
            </w:r>
          </w:p>
        </w:tc>
        <w:tc>
          <w:tcPr>
            <w:tcW w:w="923" w:type="pct"/>
            <w:tcBorders>
              <w:top w:val="single" w:sz="4" w:space="0" w:color="auto"/>
              <w:bottom w:val="single" w:sz="4" w:space="0" w:color="auto"/>
            </w:tcBorders>
          </w:tcPr>
          <w:p w14:paraId="75A50175" w14:textId="63DFCD55" w:rsidR="00BE2E81" w:rsidRPr="00A54F97" w:rsidRDefault="00BE2E81" w:rsidP="00A54F97">
            <w:pPr>
              <w:pStyle w:val="TableText"/>
              <w:jc w:val="right"/>
            </w:pPr>
            <w:r w:rsidRPr="00A54F97">
              <w:t>11</w:t>
            </w:r>
          </w:p>
        </w:tc>
      </w:tr>
      <w:tr w:rsidR="00BE2E81" w:rsidRPr="00B6173C" w14:paraId="35244E18" w14:textId="77777777" w:rsidTr="00A54F97">
        <w:tc>
          <w:tcPr>
            <w:tcW w:w="1000" w:type="pct"/>
            <w:vMerge/>
            <w:tcMar>
              <w:top w:w="0" w:type="dxa"/>
              <w:left w:w="108" w:type="dxa"/>
              <w:bottom w:w="0" w:type="dxa"/>
              <w:right w:w="108" w:type="dxa"/>
            </w:tcMar>
          </w:tcPr>
          <w:p w14:paraId="1F5ABB85"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76D8B0C9"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7202F631" w14:textId="1BD514AA" w:rsidR="00BE2E81" w:rsidRPr="00A54F97" w:rsidRDefault="00BE2E81" w:rsidP="00A54F97">
            <w:pPr>
              <w:pStyle w:val="TableText"/>
            </w:pPr>
            <w:r w:rsidRPr="00A54F97">
              <w:t>Fruit thinning</w:t>
            </w:r>
          </w:p>
        </w:tc>
        <w:tc>
          <w:tcPr>
            <w:tcW w:w="923" w:type="pct"/>
            <w:tcBorders>
              <w:top w:val="single" w:sz="4" w:space="0" w:color="auto"/>
              <w:bottom w:val="single" w:sz="4" w:space="0" w:color="auto"/>
            </w:tcBorders>
          </w:tcPr>
          <w:p w14:paraId="76ABBAA5" w14:textId="58868EFB" w:rsidR="00BE2E81" w:rsidRPr="00A54F97" w:rsidRDefault="00BE2E81" w:rsidP="00A54F97">
            <w:pPr>
              <w:pStyle w:val="TableText"/>
              <w:jc w:val="right"/>
            </w:pPr>
            <w:r w:rsidRPr="00A54F97">
              <w:t>20</w:t>
            </w:r>
          </w:p>
        </w:tc>
      </w:tr>
      <w:tr w:rsidR="00BE2E81" w:rsidRPr="00B6173C" w14:paraId="71880C65" w14:textId="77777777" w:rsidTr="00A54F97">
        <w:tc>
          <w:tcPr>
            <w:tcW w:w="1000" w:type="pct"/>
            <w:vMerge/>
            <w:tcMar>
              <w:top w:w="0" w:type="dxa"/>
              <w:left w:w="108" w:type="dxa"/>
              <w:bottom w:w="0" w:type="dxa"/>
              <w:right w:w="108" w:type="dxa"/>
            </w:tcMar>
          </w:tcPr>
          <w:p w14:paraId="436F27A0"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1A4FFE38" w14:textId="12939E3B" w:rsidR="00BE2E81" w:rsidRPr="00A54F97" w:rsidRDefault="00BE2E81" w:rsidP="00A54F97">
            <w:pPr>
              <w:pStyle w:val="TableText"/>
            </w:pPr>
            <w:r w:rsidRPr="00A54F97">
              <w:t>Cabbage</w:t>
            </w:r>
          </w:p>
        </w:tc>
        <w:tc>
          <w:tcPr>
            <w:tcW w:w="1615" w:type="pct"/>
            <w:tcBorders>
              <w:top w:val="single" w:sz="4" w:space="0" w:color="auto"/>
              <w:bottom w:val="single" w:sz="4" w:space="0" w:color="auto"/>
            </w:tcBorders>
          </w:tcPr>
          <w:p w14:paraId="09D85CB3" w14:textId="4429EDFD" w:rsidR="00BE2E81" w:rsidRPr="00A54F97" w:rsidRDefault="00BE2E81" w:rsidP="00A54F97">
            <w:pPr>
              <w:pStyle w:val="TableText"/>
            </w:pPr>
            <w:r w:rsidRPr="00A54F97">
              <w:t xml:space="preserve">Scouting, harvesting, hand and mechanically assisted </w:t>
            </w:r>
          </w:p>
        </w:tc>
        <w:tc>
          <w:tcPr>
            <w:tcW w:w="923" w:type="pct"/>
            <w:tcBorders>
              <w:top w:val="single" w:sz="4" w:space="0" w:color="auto"/>
              <w:bottom w:val="single" w:sz="4" w:space="0" w:color="auto"/>
            </w:tcBorders>
          </w:tcPr>
          <w:p w14:paraId="4C68F4E6" w14:textId="179BD15D" w:rsidR="00BE2E81" w:rsidRPr="00A54F97" w:rsidRDefault="00BE2E81" w:rsidP="00A54F97">
            <w:pPr>
              <w:pStyle w:val="TableText"/>
              <w:jc w:val="right"/>
            </w:pPr>
            <w:r w:rsidRPr="00A54F97">
              <w:t>11</w:t>
            </w:r>
          </w:p>
        </w:tc>
      </w:tr>
      <w:tr w:rsidR="00BE2E81" w:rsidRPr="00B6173C" w14:paraId="11D6040D" w14:textId="77777777" w:rsidTr="00A54F97">
        <w:tc>
          <w:tcPr>
            <w:tcW w:w="1000" w:type="pct"/>
            <w:vMerge/>
            <w:tcMar>
              <w:top w:w="0" w:type="dxa"/>
              <w:left w:w="108" w:type="dxa"/>
              <w:bottom w:w="0" w:type="dxa"/>
              <w:right w:w="108" w:type="dxa"/>
            </w:tcMar>
          </w:tcPr>
          <w:p w14:paraId="6CBA077A" w14:textId="77777777" w:rsidR="00BE2E81" w:rsidRPr="00A54F97" w:rsidRDefault="00BE2E81" w:rsidP="00A54F97">
            <w:pPr>
              <w:pStyle w:val="TableText"/>
            </w:pPr>
          </w:p>
        </w:tc>
        <w:tc>
          <w:tcPr>
            <w:tcW w:w="1462" w:type="pct"/>
            <w:vMerge/>
            <w:tcMar>
              <w:top w:w="0" w:type="dxa"/>
              <w:left w:w="108" w:type="dxa"/>
              <w:bottom w:w="0" w:type="dxa"/>
              <w:right w:w="108" w:type="dxa"/>
            </w:tcMar>
          </w:tcPr>
          <w:p w14:paraId="37BDCC7B"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075A5996" w14:textId="4FBB9714"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302B8D3C" w14:textId="6A9FC03E" w:rsidR="00BE2E81" w:rsidRPr="00A54F97" w:rsidRDefault="00BE2E81" w:rsidP="00A54F97">
            <w:pPr>
              <w:pStyle w:val="TableText"/>
              <w:jc w:val="right"/>
            </w:pPr>
            <w:r w:rsidRPr="00A54F97">
              <w:t>14</w:t>
            </w:r>
          </w:p>
        </w:tc>
      </w:tr>
      <w:tr w:rsidR="00BE2E81" w:rsidRPr="00B6173C" w14:paraId="643150CD" w14:textId="77777777" w:rsidTr="00A54F97">
        <w:tc>
          <w:tcPr>
            <w:tcW w:w="1000" w:type="pct"/>
            <w:vMerge/>
            <w:tcMar>
              <w:top w:w="0" w:type="dxa"/>
              <w:left w:w="108" w:type="dxa"/>
              <w:bottom w:w="0" w:type="dxa"/>
              <w:right w:w="108" w:type="dxa"/>
            </w:tcMar>
          </w:tcPr>
          <w:p w14:paraId="792F364E"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23434998"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676B1E6A" w14:textId="0D9EEC88" w:rsidR="00BE2E81" w:rsidRPr="00A54F97" w:rsidRDefault="00BE2E81" w:rsidP="00A54F97">
            <w:pPr>
              <w:pStyle w:val="TableText"/>
            </w:pPr>
            <w:r w:rsidRPr="00A54F97">
              <w:t>Hand weeding</w:t>
            </w:r>
          </w:p>
        </w:tc>
        <w:tc>
          <w:tcPr>
            <w:tcW w:w="923" w:type="pct"/>
            <w:tcBorders>
              <w:top w:val="single" w:sz="4" w:space="0" w:color="auto"/>
              <w:bottom w:val="single" w:sz="4" w:space="0" w:color="auto"/>
            </w:tcBorders>
          </w:tcPr>
          <w:p w14:paraId="137AAC51" w14:textId="24E4E75D" w:rsidR="00BE2E81" w:rsidRPr="00A54F97" w:rsidRDefault="00BE2E81" w:rsidP="00A54F97">
            <w:pPr>
              <w:pStyle w:val="TableText"/>
              <w:jc w:val="right"/>
            </w:pPr>
            <w:r w:rsidRPr="00A54F97">
              <w:t>22</w:t>
            </w:r>
          </w:p>
        </w:tc>
      </w:tr>
      <w:tr w:rsidR="00BE2E81" w:rsidRPr="00B6173C" w14:paraId="086D91E1" w14:textId="77777777" w:rsidTr="00A54F97">
        <w:tc>
          <w:tcPr>
            <w:tcW w:w="1000" w:type="pct"/>
            <w:vMerge/>
            <w:tcMar>
              <w:top w:w="0" w:type="dxa"/>
              <w:left w:w="108" w:type="dxa"/>
              <w:bottom w:w="0" w:type="dxa"/>
              <w:right w:w="108" w:type="dxa"/>
            </w:tcMar>
          </w:tcPr>
          <w:p w14:paraId="56E931B3"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4B249357" w14:textId="7C8C98F9" w:rsidR="00BE2E81" w:rsidRPr="00A54F97" w:rsidRDefault="00BE2E81" w:rsidP="00A54F97">
            <w:pPr>
              <w:pStyle w:val="TableText"/>
            </w:pPr>
            <w:r w:rsidRPr="00A54F97">
              <w:t>Corn</w:t>
            </w:r>
          </w:p>
        </w:tc>
        <w:tc>
          <w:tcPr>
            <w:tcW w:w="1615" w:type="pct"/>
            <w:tcBorders>
              <w:top w:val="single" w:sz="4" w:space="0" w:color="auto"/>
              <w:bottom w:val="single" w:sz="4" w:space="0" w:color="auto"/>
            </w:tcBorders>
          </w:tcPr>
          <w:p w14:paraId="55355F59" w14:textId="38D57F85" w:rsidR="00BE2E81" w:rsidRPr="00A54F97" w:rsidRDefault="00BE2E81" w:rsidP="00A54F97">
            <w:pPr>
              <w:pStyle w:val="TableText"/>
            </w:pPr>
            <w:r w:rsidRPr="00A54F97">
              <w:t>Scouting</w:t>
            </w:r>
          </w:p>
        </w:tc>
        <w:tc>
          <w:tcPr>
            <w:tcW w:w="923" w:type="pct"/>
            <w:tcBorders>
              <w:top w:val="single" w:sz="4" w:space="0" w:color="auto"/>
              <w:bottom w:val="single" w:sz="4" w:space="0" w:color="auto"/>
            </w:tcBorders>
          </w:tcPr>
          <w:p w14:paraId="7B97C500" w14:textId="7189DCEB" w:rsidR="00BE2E81" w:rsidRPr="00A54F97" w:rsidRDefault="00BE2E81" w:rsidP="00A54F97">
            <w:pPr>
              <w:pStyle w:val="TableText"/>
              <w:jc w:val="right"/>
            </w:pPr>
            <w:r w:rsidRPr="00A54F97">
              <w:t>9</w:t>
            </w:r>
          </w:p>
        </w:tc>
      </w:tr>
      <w:tr w:rsidR="00BE2E81" w:rsidRPr="00B6173C" w14:paraId="39878238" w14:textId="77777777" w:rsidTr="00A54F97">
        <w:tc>
          <w:tcPr>
            <w:tcW w:w="1000" w:type="pct"/>
            <w:vMerge/>
            <w:tcMar>
              <w:top w:w="0" w:type="dxa"/>
              <w:left w:w="108" w:type="dxa"/>
              <w:bottom w:w="0" w:type="dxa"/>
              <w:right w:w="108" w:type="dxa"/>
            </w:tcMar>
          </w:tcPr>
          <w:p w14:paraId="5F723E54" w14:textId="77777777" w:rsidR="00BE2E81" w:rsidRPr="00A54F97" w:rsidRDefault="00BE2E81" w:rsidP="00A54F97">
            <w:pPr>
              <w:pStyle w:val="TableText"/>
            </w:pPr>
          </w:p>
        </w:tc>
        <w:tc>
          <w:tcPr>
            <w:tcW w:w="1462" w:type="pct"/>
            <w:vMerge/>
            <w:tcMar>
              <w:top w:w="0" w:type="dxa"/>
              <w:left w:w="108" w:type="dxa"/>
              <w:bottom w:w="0" w:type="dxa"/>
              <w:right w:w="108" w:type="dxa"/>
            </w:tcMar>
          </w:tcPr>
          <w:p w14:paraId="3CCE07AA"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4708D4DB" w14:textId="50ED07C6"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38DAB611" w14:textId="3050200E" w:rsidR="00BE2E81" w:rsidRPr="00A54F97" w:rsidRDefault="00BE2E81" w:rsidP="00A54F97">
            <w:pPr>
              <w:pStyle w:val="TableText"/>
              <w:jc w:val="right"/>
            </w:pPr>
            <w:r w:rsidRPr="00A54F97">
              <w:t>14</w:t>
            </w:r>
          </w:p>
        </w:tc>
      </w:tr>
      <w:tr w:rsidR="00BE2E81" w:rsidRPr="00B6173C" w14:paraId="546F55FC" w14:textId="77777777" w:rsidTr="00A54F97">
        <w:tc>
          <w:tcPr>
            <w:tcW w:w="1000" w:type="pct"/>
            <w:vMerge/>
            <w:tcMar>
              <w:top w:w="0" w:type="dxa"/>
              <w:left w:w="108" w:type="dxa"/>
              <w:bottom w:w="0" w:type="dxa"/>
              <w:right w:w="108" w:type="dxa"/>
            </w:tcMar>
          </w:tcPr>
          <w:p w14:paraId="5E4365E2"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5AA86B0A"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0A1F339B" w14:textId="0CEA8CDC" w:rsidR="00BE2E81" w:rsidRPr="00A54F97" w:rsidRDefault="00BE2E81" w:rsidP="00A54F97">
            <w:pPr>
              <w:pStyle w:val="TableText"/>
            </w:pPr>
            <w:r w:rsidRPr="00A54F97">
              <w:t>Detasseling, hand harvesting</w:t>
            </w:r>
          </w:p>
        </w:tc>
        <w:tc>
          <w:tcPr>
            <w:tcW w:w="923" w:type="pct"/>
            <w:tcBorders>
              <w:top w:val="single" w:sz="4" w:space="0" w:color="auto"/>
              <w:bottom w:val="single" w:sz="4" w:space="0" w:color="auto"/>
            </w:tcBorders>
          </w:tcPr>
          <w:p w14:paraId="6A0B7408" w14:textId="1D2A8A3F" w:rsidR="00BE2E81" w:rsidRPr="00A54F97" w:rsidRDefault="00BE2E81" w:rsidP="00A54F97">
            <w:pPr>
              <w:pStyle w:val="TableText"/>
              <w:jc w:val="right"/>
            </w:pPr>
            <w:r w:rsidRPr="00A54F97">
              <w:t>29</w:t>
            </w:r>
          </w:p>
        </w:tc>
      </w:tr>
      <w:tr w:rsidR="00BE2E81" w:rsidRPr="00B6173C" w14:paraId="0A1E0428" w14:textId="77777777" w:rsidTr="00A54F97">
        <w:tc>
          <w:tcPr>
            <w:tcW w:w="1000" w:type="pct"/>
            <w:vMerge/>
            <w:tcMar>
              <w:top w:w="0" w:type="dxa"/>
              <w:left w:w="108" w:type="dxa"/>
              <w:bottom w:w="0" w:type="dxa"/>
              <w:right w:w="108" w:type="dxa"/>
            </w:tcMar>
          </w:tcPr>
          <w:p w14:paraId="22166462"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5015BEDF" w14:textId="040660D1" w:rsidR="00BE2E81" w:rsidRPr="00A54F97" w:rsidRDefault="00BE2E81" w:rsidP="00A54F97">
            <w:pPr>
              <w:pStyle w:val="TableText"/>
            </w:pPr>
            <w:r w:rsidRPr="00A54F97">
              <w:t>Lettuce</w:t>
            </w:r>
          </w:p>
        </w:tc>
        <w:tc>
          <w:tcPr>
            <w:tcW w:w="1615" w:type="pct"/>
            <w:tcBorders>
              <w:top w:val="single" w:sz="4" w:space="0" w:color="auto"/>
              <w:bottom w:val="single" w:sz="4" w:space="0" w:color="auto"/>
            </w:tcBorders>
          </w:tcPr>
          <w:p w14:paraId="6D483E7C" w14:textId="03BCE1CF" w:rsidR="00BE2E81" w:rsidRPr="00A54F97" w:rsidRDefault="00BE2E81" w:rsidP="00A54F97">
            <w:pPr>
              <w:pStyle w:val="TableText"/>
            </w:pPr>
            <w:r w:rsidRPr="00A54F97">
              <w:t>Hand harvesting</w:t>
            </w:r>
          </w:p>
        </w:tc>
        <w:tc>
          <w:tcPr>
            <w:tcW w:w="923" w:type="pct"/>
            <w:tcBorders>
              <w:top w:val="single" w:sz="4" w:space="0" w:color="auto"/>
              <w:bottom w:val="single" w:sz="4" w:space="0" w:color="auto"/>
            </w:tcBorders>
          </w:tcPr>
          <w:p w14:paraId="07921436" w14:textId="002F784D" w:rsidR="00BE2E81" w:rsidRPr="00A54F97" w:rsidRDefault="00BE2E81" w:rsidP="00A54F97">
            <w:pPr>
              <w:pStyle w:val="TableText"/>
              <w:jc w:val="right"/>
            </w:pPr>
            <w:r w:rsidRPr="00A54F97">
              <w:t>9</w:t>
            </w:r>
          </w:p>
        </w:tc>
      </w:tr>
      <w:tr w:rsidR="00BE2E81" w:rsidRPr="00B6173C" w14:paraId="5D1295E2" w14:textId="77777777" w:rsidTr="00A54F97">
        <w:tc>
          <w:tcPr>
            <w:tcW w:w="1000" w:type="pct"/>
            <w:vMerge/>
            <w:tcMar>
              <w:top w:w="0" w:type="dxa"/>
              <w:left w:w="108" w:type="dxa"/>
              <w:bottom w:w="0" w:type="dxa"/>
              <w:right w:w="108" w:type="dxa"/>
            </w:tcMar>
          </w:tcPr>
          <w:p w14:paraId="55DBB02C"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68027108"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40B73312" w14:textId="6C01E59E"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4F2F1A59" w14:textId="1FD2C25B" w:rsidR="00BE2E81" w:rsidRPr="00A54F97" w:rsidRDefault="00BE2E81" w:rsidP="00A54F97">
            <w:pPr>
              <w:pStyle w:val="TableText"/>
              <w:jc w:val="right"/>
            </w:pPr>
            <w:r w:rsidRPr="00A54F97">
              <w:t>14</w:t>
            </w:r>
          </w:p>
        </w:tc>
      </w:tr>
      <w:tr w:rsidR="00BE2E81" w:rsidRPr="00B6173C" w14:paraId="0F9555B3" w14:textId="77777777" w:rsidTr="00A54F97">
        <w:tc>
          <w:tcPr>
            <w:tcW w:w="1000" w:type="pct"/>
            <w:vMerge/>
            <w:tcMar>
              <w:top w:w="0" w:type="dxa"/>
              <w:left w:w="108" w:type="dxa"/>
              <w:bottom w:w="0" w:type="dxa"/>
              <w:right w:w="108" w:type="dxa"/>
            </w:tcMar>
          </w:tcPr>
          <w:p w14:paraId="4EAF4748" w14:textId="77777777" w:rsidR="00BE2E81" w:rsidRPr="00B6173C" w:rsidRDefault="00BE2E81" w:rsidP="00DD043C">
            <w:pPr>
              <w:pStyle w:val="TableText"/>
            </w:pPr>
          </w:p>
        </w:tc>
        <w:tc>
          <w:tcPr>
            <w:tcW w:w="1462" w:type="pct"/>
            <w:vMerge w:val="restart"/>
            <w:tcBorders>
              <w:top w:val="single" w:sz="4" w:space="0" w:color="auto"/>
            </w:tcBorders>
            <w:tcMar>
              <w:top w:w="0" w:type="dxa"/>
              <w:left w:w="108" w:type="dxa"/>
              <w:bottom w:w="0" w:type="dxa"/>
              <w:right w:w="108" w:type="dxa"/>
            </w:tcMar>
          </w:tcPr>
          <w:p w14:paraId="354E778A" w14:textId="34C2C0AF" w:rsidR="00BE2E81" w:rsidRPr="00A54F97" w:rsidRDefault="00BE2E81" w:rsidP="00A54F97">
            <w:pPr>
              <w:pStyle w:val="TableText"/>
            </w:pPr>
            <w:r w:rsidRPr="00A54F97">
              <w:t>Grapes</w:t>
            </w:r>
          </w:p>
        </w:tc>
        <w:tc>
          <w:tcPr>
            <w:tcW w:w="1615" w:type="pct"/>
            <w:tcBorders>
              <w:top w:val="single" w:sz="4" w:space="0" w:color="auto"/>
              <w:bottom w:val="single" w:sz="4" w:space="0" w:color="auto"/>
            </w:tcBorders>
          </w:tcPr>
          <w:p w14:paraId="1E4CAF91" w14:textId="2E66D55D" w:rsidR="00BE2E81" w:rsidRPr="00A54F97" w:rsidRDefault="00BE2E81" w:rsidP="00A54F97">
            <w:pPr>
              <w:pStyle w:val="TableText"/>
            </w:pPr>
            <w:r w:rsidRPr="00A54F97">
              <w:t>Scouting, propagating, hand pruning, hand weeding, bird control, trellis repair</w:t>
            </w:r>
          </w:p>
        </w:tc>
        <w:tc>
          <w:tcPr>
            <w:tcW w:w="923" w:type="pct"/>
            <w:tcBorders>
              <w:top w:val="single" w:sz="4" w:space="0" w:color="auto"/>
              <w:bottom w:val="single" w:sz="4" w:space="0" w:color="auto"/>
            </w:tcBorders>
          </w:tcPr>
          <w:p w14:paraId="7EF81D9F" w14:textId="3A1417D1" w:rsidR="00BE2E81" w:rsidRPr="00A54F97" w:rsidRDefault="00BE2E81" w:rsidP="00A54F97">
            <w:pPr>
              <w:pStyle w:val="TableText"/>
              <w:jc w:val="right"/>
            </w:pPr>
            <w:r w:rsidRPr="00A54F97">
              <w:t>5</w:t>
            </w:r>
          </w:p>
        </w:tc>
      </w:tr>
      <w:tr w:rsidR="00BE2E81" w:rsidRPr="00B6173C" w14:paraId="29E3171C" w14:textId="77777777" w:rsidTr="00A54F97">
        <w:tc>
          <w:tcPr>
            <w:tcW w:w="1000" w:type="pct"/>
            <w:vMerge/>
            <w:tcMar>
              <w:top w:w="0" w:type="dxa"/>
              <w:left w:w="108" w:type="dxa"/>
              <w:bottom w:w="0" w:type="dxa"/>
              <w:right w:w="108" w:type="dxa"/>
            </w:tcMar>
          </w:tcPr>
          <w:p w14:paraId="2B6BEBA2" w14:textId="77777777" w:rsidR="00BE2E81" w:rsidRPr="00B6173C" w:rsidRDefault="00BE2E81" w:rsidP="00DD043C">
            <w:pPr>
              <w:pStyle w:val="TableText"/>
            </w:pPr>
          </w:p>
        </w:tc>
        <w:tc>
          <w:tcPr>
            <w:tcW w:w="1462" w:type="pct"/>
            <w:vMerge/>
            <w:tcMar>
              <w:top w:w="0" w:type="dxa"/>
              <w:left w:w="108" w:type="dxa"/>
              <w:bottom w:w="0" w:type="dxa"/>
              <w:right w:w="108" w:type="dxa"/>
            </w:tcMar>
          </w:tcPr>
          <w:p w14:paraId="663B7BA4"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130341F6" w14:textId="2FE28E42" w:rsidR="00BE2E81" w:rsidRPr="00A54F97" w:rsidRDefault="00BE2E81" w:rsidP="00A54F97">
            <w:pPr>
              <w:pStyle w:val="TableText"/>
            </w:pPr>
            <w:r w:rsidRPr="00A54F97">
              <w:t>Tying/training, hand harvesting, leaf pulling</w:t>
            </w:r>
          </w:p>
        </w:tc>
        <w:tc>
          <w:tcPr>
            <w:tcW w:w="923" w:type="pct"/>
            <w:tcBorders>
              <w:top w:val="single" w:sz="4" w:space="0" w:color="auto"/>
              <w:bottom w:val="single" w:sz="4" w:space="0" w:color="auto"/>
            </w:tcBorders>
          </w:tcPr>
          <w:p w14:paraId="7F0625BF" w14:textId="217851F2" w:rsidR="00BE2E81" w:rsidRPr="00A54F97" w:rsidRDefault="00BE2E81" w:rsidP="00A54F97">
            <w:pPr>
              <w:pStyle w:val="TableText"/>
              <w:jc w:val="right"/>
            </w:pPr>
            <w:r w:rsidRPr="00A54F97">
              <w:t>30</w:t>
            </w:r>
          </w:p>
        </w:tc>
      </w:tr>
      <w:tr w:rsidR="00BE2E81" w:rsidRPr="00B6173C" w14:paraId="3592665A" w14:textId="77777777" w:rsidTr="00A54F97">
        <w:tc>
          <w:tcPr>
            <w:tcW w:w="1000" w:type="pct"/>
            <w:vMerge/>
            <w:tcMar>
              <w:top w:w="0" w:type="dxa"/>
              <w:left w:w="108" w:type="dxa"/>
              <w:bottom w:w="0" w:type="dxa"/>
              <w:right w:w="108" w:type="dxa"/>
            </w:tcMar>
          </w:tcPr>
          <w:p w14:paraId="6C8DB56D" w14:textId="77777777" w:rsidR="00BE2E81" w:rsidRPr="00B6173C" w:rsidRDefault="00BE2E81" w:rsidP="00DD043C">
            <w:pPr>
              <w:pStyle w:val="TableText"/>
            </w:pPr>
          </w:p>
        </w:tc>
        <w:tc>
          <w:tcPr>
            <w:tcW w:w="1462" w:type="pct"/>
            <w:vMerge/>
            <w:tcBorders>
              <w:bottom w:val="single" w:sz="4" w:space="0" w:color="auto"/>
            </w:tcBorders>
            <w:tcMar>
              <w:top w:w="0" w:type="dxa"/>
              <w:left w:w="108" w:type="dxa"/>
              <w:bottom w:w="0" w:type="dxa"/>
              <w:right w:w="108" w:type="dxa"/>
            </w:tcMar>
          </w:tcPr>
          <w:p w14:paraId="13760D83"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32F11842" w14:textId="1FEC6DD5"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663C6242" w14:textId="4C3E51B4" w:rsidR="00BE2E81" w:rsidRPr="00A54F97" w:rsidRDefault="00BE2E81" w:rsidP="00A54F97">
            <w:pPr>
              <w:pStyle w:val="TableText"/>
              <w:jc w:val="right"/>
            </w:pPr>
            <w:r w:rsidRPr="00A54F97">
              <w:t>14</w:t>
            </w:r>
          </w:p>
        </w:tc>
      </w:tr>
      <w:tr w:rsidR="00BE2E81" w:rsidRPr="00B6173C" w14:paraId="16C9C356" w14:textId="77777777" w:rsidTr="00A54F97">
        <w:tc>
          <w:tcPr>
            <w:tcW w:w="1000" w:type="pct"/>
            <w:vMerge/>
            <w:tcMar>
              <w:top w:w="0" w:type="dxa"/>
              <w:left w:w="108" w:type="dxa"/>
              <w:bottom w:w="0" w:type="dxa"/>
              <w:right w:w="108" w:type="dxa"/>
            </w:tcMar>
          </w:tcPr>
          <w:p w14:paraId="03580E02" w14:textId="77777777" w:rsidR="00BE2E81" w:rsidRPr="00B6173C" w:rsidRDefault="00BE2E81" w:rsidP="00DD043C">
            <w:pPr>
              <w:pStyle w:val="TableText"/>
            </w:pPr>
          </w:p>
        </w:tc>
        <w:tc>
          <w:tcPr>
            <w:tcW w:w="1462" w:type="pct"/>
            <w:vMerge w:val="restart"/>
            <w:tcBorders>
              <w:top w:val="single" w:sz="4" w:space="0" w:color="auto"/>
            </w:tcBorders>
            <w:tcMar>
              <w:top w:w="0" w:type="dxa"/>
              <w:left w:w="108" w:type="dxa"/>
              <w:bottom w:w="0" w:type="dxa"/>
              <w:right w:w="108" w:type="dxa"/>
            </w:tcMar>
          </w:tcPr>
          <w:p w14:paraId="641E196C" w14:textId="0DD1519E" w:rsidR="00BE2E81" w:rsidRPr="00A54F97" w:rsidRDefault="00BE2E81" w:rsidP="00A54F97">
            <w:pPr>
              <w:pStyle w:val="TableText"/>
            </w:pPr>
            <w:r w:rsidRPr="00A54F97">
              <w:t>Tomato</w:t>
            </w:r>
          </w:p>
        </w:tc>
        <w:tc>
          <w:tcPr>
            <w:tcW w:w="1615" w:type="pct"/>
            <w:tcBorders>
              <w:top w:val="single" w:sz="4" w:space="0" w:color="auto"/>
              <w:bottom w:val="single" w:sz="4" w:space="0" w:color="auto"/>
            </w:tcBorders>
          </w:tcPr>
          <w:p w14:paraId="71C23500" w14:textId="3234CB1A" w:rsidR="00BE2E81" w:rsidRPr="00A54F97" w:rsidRDefault="00BE2E81" w:rsidP="00A54F97">
            <w:pPr>
              <w:pStyle w:val="TableText"/>
            </w:pPr>
            <w:r w:rsidRPr="00A54F97">
              <w:t>Hand harvesting, tying/training</w:t>
            </w:r>
          </w:p>
        </w:tc>
        <w:tc>
          <w:tcPr>
            <w:tcW w:w="923" w:type="pct"/>
            <w:tcBorders>
              <w:top w:val="single" w:sz="4" w:space="0" w:color="auto"/>
              <w:bottom w:val="single" w:sz="4" w:space="0" w:color="auto"/>
            </w:tcBorders>
          </w:tcPr>
          <w:p w14:paraId="42782900" w14:textId="2E6080D5" w:rsidR="00BE2E81" w:rsidRPr="00A54F97" w:rsidRDefault="00BE2E81" w:rsidP="00A54F97">
            <w:pPr>
              <w:pStyle w:val="TableText"/>
              <w:jc w:val="right"/>
            </w:pPr>
            <w:r w:rsidRPr="00A54F97">
              <w:t>9</w:t>
            </w:r>
          </w:p>
        </w:tc>
      </w:tr>
      <w:tr w:rsidR="00BE2E81" w:rsidRPr="00B6173C" w14:paraId="12BD29CD" w14:textId="77777777" w:rsidTr="00A54F97">
        <w:tc>
          <w:tcPr>
            <w:tcW w:w="1000" w:type="pct"/>
            <w:vMerge/>
            <w:tcBorders>
              <w:bottom w:val="single" w:sz="4" w:space="0" w:color="auto"/>
            </w:tcBorders>
            <w:tcMar>
              <w:top w:w="0" w:type="dxa"/>
              <w:left w:w="108" w:type="dxa"/>
              <w:bottom w:w="0" w:type="dxa"/>
              <w:right w:w="108" w:type="dxa"/>
            </w:tcMar>
          </w:tcPr>
          <w:p w14:paraId="435D5EF4" w14:textId="77777777" w:rsidR="00BE2E81" w:rsidRPr="00B6173C" w:rsidRDefault="00BE2E81" w:rsidP="00DD043C">
            <w:pPr>
              <w:pStyle w:val="TableText"/>
            </w:pPr>
          </w:p>
        </w:tc>
        <w:tc>
          <w:tcPr>
            <w:tcW w:w="1462" w:type="pct"/>
            <w:vMerge/>
            <w:tcBorders>
              <w:bottom w:val="single" w:sz="4" w:space="0" w:color="auto"/>
            </w:tcBorders>
            <w:tcMar>
              <w:top w:w="0" w:type="dxa"/>
              <w:left w:w="108" w:type="dxa"/>
              <w:bottom w:w="0" w:type="dxa"/>
              <w:right w:w="108" w:type="dxa"/>
            </w:tcMar>
          </w:tcPr>
          <w:p w14:paraId="701091FA"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46BD0DC5" w14:textId="473B43CB"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5DC61269" w14:textId="47A4A979" w:rsidR="00BE2E81" w:rsidRPr="00A54F97" w:rsidRDefault="00BE2E81" w:rsidP="00A54F97">
            <w:pPr>
              <w:pStyle w:val="TableText"/>
              <w:jc w:val="right"/>
            </w:pPr>
            <w:r w:rsidRPr="00A54F97">
              <w:t>14</w:t>
            </w:r>
          </w:p>
        </w:tc>
      </w:tr>
      <w:tr w:rsidR="00BE2E81" w:rsidRPr="00B6173C" w14:paraId="6A0C6967" w14:textId="77777777" w:rsidTr="00A54F97">
        <w:tc>
          <w:tcPr>
            <w:tcW w:w="1000" w:type="pct"/>
            <w:vMerge w:val="restart"/>
            <w:tcBorders>
              <w:top w:val="single" w:sz="4" w:space="0" w:color="auto"/>
            </w:tcBorders>
            <w:tcMar>
              <w:top w:w="0" w:type="dxa"/>
              <w:left w:w="108" w:type="dxa"/>
              <w:bottom w:w="0" w:type="dxa"/>
              <w:right w:w="108" w:type="dxa"/>
            </w:tcMar>
          </w:tcPr>
          <w:p w14:paraId="7C3AA868" w14:textId="50B49A24" w:rsidR="00BE2E81" w:rsidRPr="00A54F97" w:rsidRDefault="00BE2E81" w:rsidP="00A54F97">
            <w:pPr>
              <w:pStyle w:val="TableText"/>
            </w:pPr>
            <w:r w:rsidRPr="00A54F97">
              <w:t>300</w:t>
            </w:r>
          </w:p>
        </w:tc>
        <w:tc>
          <w:tcPr>
            <w:tcW w:w="1462" w:type="pct"/>
            <w:vMerge w:val="restart"/>
            <w:tcBorders>
              <w:top w:val="single" w:sz="4" w:space="0" w:color="auto"/>
            </w:tcBorders>
            <w:tcMar>
              <w:top w:w="0" w:type="dxa"/>
              <w:left w:w="108" w:type="dxa"/>
              <w:bottom w:w="0" w:type="dxa"/>
              <w:right w:w="108" w:type="dxa"/>
            </w:tcMar>
          </w:tcPr>
          <w:p w14:paraId="715B8B8C" w14:textId="19A5F781" w:rsidR="00BE2E81" w:rsidRPr="00A54F97" w:rsidRDefault="00BE2E81" w:rsidP="00A54F97">
            <w:pPr>
              <w:pStyle w:val="TableText"/>
            </w:pPr>
            <w:r w:rsidRPr="00A54F97">
              <w:t>Lucerne, barley, forage crops, rice, soybean, wheat</w:t>
            </w:r>
          </w:p>
        </w:tc>
        <w:tc>
          <w:tcPr>
            <w:tcW w:w="1615" w:type="pct"/>
            <w:tcBorders>
              <w:top w:val="single" w:sz="4" w:space="0" w:color="auto"/>
              <w:bottom w:val="single" w:sz="4" w:space="0" w:color="auto"/>
            </w:tcBorders>
          </w:tcPr>
          <w:p w14:paraId="60057E1B" w14:textId="0F14DF71" w:rsidR="00BE2E81" w:rsidRPr="00A54F97" w:rsidRDefault="00BE2E81" w:rsidP="00A54F97">
            <w:pPr>
              <w:pStyle w:val="TableText"/>
            </w:pPr>
            <w:r w:rsidRPr="00A54F97">
              <w:t>Scouting</w:t>
            </w:r>
          </w:p>
        </w:tc>
        <w:tc>
          <w:tcPr>
            <w:tcW w:w="923" w:type="pct"/>
            <w:tcBorders>
              <w:top w:val="single" w:sz="4" w:space="0" w:color="auto"/>
              <w:bottom w:val="single" w:sz="4" w:space="0" w:color="auto"/>
            </w:tcBorders>
          </w:tcPr>
          <w:p w14:paraId="4DC3C293" w14:textId="2ECCA1C8" w:rsidR="00BE2E81" w:rsidRPr="00A54F97" w:rsidRDefault="00BE2E81" w:rsidP="00A54F97">
            <w:pPr>
              <w:pStyle w:val="TableText"/>
              <w:jc w:val="right"/>
            </w:pPr>
            <w:r w:rsidRPr="00A54F97">
              <w:t>10</w:t>
            </w:r>
          </w:p>
        </w:tc>
      </w:tr>
      <w:tr w:rsidR="00BE2E81" w:rsidRPr="00B6173C" w14:paraId="7E7F9FA6" w14:textId="77777777" w:rsidTr="00A54F97">
        <w:tc>
          <w:tcPr>
            <w:tcW w:w="1000" w:type="pct"/>
            <w:vMerge/>
            <w:tcMar>
              <w:top w:w="0" w:type="dxa"/>
              <w:left w:w="108" w:type="dxa"/>
              <w:bottom w:w="0" w:type="dxa"/>
              <w:right w:w="108" w:type="dxa"/>
            </w:tcMar>
          </w:tcPr>
          <w:p w14:paraId="5BB61B94"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744CDAB9"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436FE2DE" w14:textId="7B67442E"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365F3BA3" w14:textId="43AF8056" w:rsidR="00BE2E81" w:rsidRPr="00A54F97" w:rsidRDefault="00BE2E81" w:rsidP="00A54F97">
            <w:pPr>
              <w:pStyle w:val="TableText"/>
              <w:jc w:val="right"/>
            </w:pPr>
            <w:r w:rsidRPr="00A54F97">
              <w:t>15</w:t>
            </w:r>
          </w:p>
        </w:tc>
      </w:tr>
      <w:tr w:rsidR="00BE2E81" w:rsidRPr="00B6173C" w14:paraId="27E68645" w14:textId="77777777" w:rsidTr="00A54F97">
        <w:tc>
          <w:tcPr>
            <w:tcW w:w="1000" w:type="pct"/>
            <w:vMerge/>
            <w:tcMar>
              <w:top w:w="0" w:type="dxa"/>
              <w:left w:w="108" w:type="dxa"/>
              <w:bottom w:w="0" w:type="dxa"/>
              <w:right w:w="108" w:type="dxa"/>
            </w:tcMar>
          </w:tcPr>
          <w:p w14:paraId="2B6431D4"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3DD84B1D" w14:textId="3EDB452D" w:rsidR="00BE2E81" w:rsidRPr="00A54F97" w:rsidRDefault="00BE2E81" w:rsidP="00A54F97">
            <w:pPr>
              <w:pStyle w:val="TableText"/>
            </w:pPr>
            <w:r w:rsidRPr="00A54F97">
              <w:t>Apples, cherries</w:t>
            </w:r>
          </w:p>
        </w:tc>
        <w:tc>
          <w:tcPr>
            <w:tcW w:w="1615" w:type="pct"/>
            <w:tcBorders>
              <w:top w:val="single" w:sz="4" w:space="0" w:color="auto"/>
              <w:bottom w:val="single" w:sz="4" w:space="0" w:color="auto"/>
            </w:tcBorders>
          </w:tcPr>
          <w:p w14:paraId="2DC65ABF" w14:textId="7CF99255" w:rsidR="00BE2E81" w:rsidRPr="00A54F97" w:rsidRDefault="00BE2E81" w:rsidP="00A54F97">
            <w:pPr>
              <w:pStyle w:val="TableText"/>
            </w:pPr>
            <w:r w:rsidRPr="00A54F97">
              <w:t>Scouting, hand pruning, training</w:t>
            </w:r>
          </w:p>
        </w:tc>
        <w:tc>
          <w:tcPr>
            <w:tcW w:w="923" w:type="pct"/>
            <w:tcBorders>
              <w:top w:val="single" w:sz="4" w:space="0" w:color="auto"/>
              <w:bottom w:val="single" w:sz="4" w:space="0" w:color="auto"/>
            </w:tcBorders>
          </w:tcPr>
          <w:p w14:paraId="2D94289B" w14:textId="0D6FAF8F" w:rsidR="00BE2E81" w:rsidRPr="00A54F97" w:rsidRDefault="00BE2E81" w:rsidP="00A54F97">
            <w:pPr>
              <w:pStyle w:val="TableText"/>
              <w:jc w:val="right"/>
            </w:pPr>
            <w:r w:rsidRPr="00A54F97">
              <w:t>4</w:t>
            </w:r>
          </w:p>
        </w:tc>
      </w:tr>
      <w:tr w:rsidR="00BE2E81" w:rsidRPr="00B6173C" w14:paraId="34016B5B" w14:textId="77777777" w:rsidTr="00A54F97">
        <w:tc>
          <w:tcPr>
            <w:tcW w:w="1000" w:type="pct"/>
            <w:vMerge/>
            <w:tcMar>
              <w:top w:w="0" w:type="dxa"/>
              <w:left w:w="108" w:type="dxa"/>
              <w:bottom w:w="0" w:type="dxa"/>
              <w:right w:w="108" w:type="dxa"/>
            </w:tcMar>
          </w:tcPr>
          <w:p w14:paraId="7508C75E" w14:textId="77777777" w:rsidR="00BE2E81" w:rsidRPr="00A54F97" w:rsidRDefault="00BE2E81" w:rsidP="00A54F97">
            <w:pPr>
              <w:pStyle w:val="TableText"/>
            </w:pPr>
          </w:p>
        </w:tc>
        <w:tc>
          <w:tcPr>
            <w:tcW w:w="1462" w:type="pct"/>
            <w:vMerge/>
            <w:tcMar>
              <w:top w:w="0" w:type="dxa"/>
              <w:left w:w="108" w:type="dxa"/>
              <w:bottom w:w="0" w:type="dxa"/>
              <w:right w:w="108" w:type="dxa"/>
            </w:tcMar>
          </w:tcPr>
          <w:p w14:paraId="6CD564B8"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5185E58C" w14:textId="10AEAAFD" w:rsidR="00BE2E81" w:rsidRPr="00A54F97" w:rsidRDefault="00BE2E81" w:rsidP="00A54F97">
            <w:pPr>
              <w:pStyle w:val="TableText"/>
            </w:pPr>
            <w:r w:rsidRPr="00A54F97">
              <w:t>Hand harvesting</w:t>
            </w:r>
          </w:p>
        </w:tc>
        <w:tc>
          <w:tcPr>
            <w:tcW w:w="923" w:type="pct"/>
            <w:tcBorders>
              <w:top w:val="single" w:sz="4" w:space="0" w:color="auto"/>
              <w:bottom w:val="single" w:sz="4" w:space="0" w:color="auto"/>
            </w:tcBorders>
          </w:tcPr>
          <w:p w14:paraId="18C40BB2" w14:textId="17E25B91" w:rsidR="00BE2E81" w:rsidRPr="00A54F97" w:rsidRDefault="00BE2E81" w:rsidP="00A54F97">
            <w:pPr>
              <w:pStyle w:val="TableText"/>
              <w:jc w:val="right"/>
            </w:pPr>
            <w:r w:rsidRPr="00A54F97">
              <w:t>12</w:t>
            </w:r>
          </w:p>
        </w:tc>
      </w:tr>
      <w:tr w:rsidR="00BE2E81" w:rsidRPr="00B6173C" w14:paraId="0FF1A010" w14:textId="77777777" w:rsidTr="00A54F97">
        <w:tc>
          <w:tcPr>
            <w:tcW w:w="1000" w:type="pct"/>
            <w:vMerge/>
            <w:tcMar>
              <w:top w:w="0" w:type="dxa"/>
              <w:left w:w="108" w:type="dxa"/>
              <w:bottom w:w="0" w:type="dxa"/>
              <w:right w:w="108" w:type="dxa"/>
            </w:tcMar>
          </w:tcPr>
          <w:p w14:paraId="775CAF3F"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39BBF1A8"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7A3297EA" w14:textId="61DF913B" w:rsidR="00BE2E81" w:rsidRPr="00A54F97" w:rsidRDefault="00BE2E81" w:rsidP="00A54F97">
            <w:pPr>
              <w:pStyle w:val="TableText"/>
            </w:pPr>
            <w:r w:rsidRPr="00A54F97">
              <w:t>Fruit thinning</w:t>
            </w:r>
          </w:p>
        </w:tc>
        <w:tc>
          <w:tcPr>
            <w:tcW w:w="923" w:type="pct"/>
            <w:tcBorders>
              <w:top w:val="single" w:sz="4" w:space="0" w:color="auto"/>
              <w:bottom w:val="single" w:sz="4" w:space="0" w:color="auto"/>
            </w:tcBorders>
          </w:tcPr>
          <w:p w14:paraId="01FADCB4" w14:textId="58D3702E" w:rsidR="00BE2E81" w:rsidRPr="00A54F97" w:rsidRDefault="00BE2E81" w:rsidP="00A54F97">
            <w:pPr>
              <w:pStyle w:val="TableText"/>
              <w:jc w:val="right"/>
            </w:pPr>
            <w:r w:rsidRPr="00A54F97">
              <w:t>21</w:t>
            </w:r>
          </w:p>
        </w:tc>
      </w:tr>
      <w:tr w:rsidR="00BE2E81" w:rsidRPr="00B6173C" w14:paraId="03D55B55" w14:textId="77777777" w:rsidTr="00A54F97">
        <w:tc>
          <w:tcPr>
            <w:tcW w:w="1000" w:type="pct"/>
            <w:vMerge/>
            <w:tcMar>
              <w:top w:w="0" w:type="dxa"/>
              <w:left w:w="108" w:type="dxa"/>
              <w:bottom w:w="0" w:type="dxa"/>
              <w:right w:w="108" w:type="dxa"/>
            </w:tcMar>
          </w:tcPr>
          <w:p w14:paraId="767C08E2"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0F6DC662" w14:textId="42837631" w:rsidR="00BE2E81" w:rsidRPr="00A54F97" w:rsidRDefault="00BE2E81" w:rsidP="00A54F97">
            <w:pPr>
              <w:pStyle w:val="TableText"/>
            </w:pPr>
            <w:r w:rsidRPr="00A54F97">
              <w:t>Cabbage</w:t>
            </w:r>
          </w:p>
        </w:tc>
        <w:tc>
          <w:tcPr>
            <w:tcW w:w="1615" w:type="pct"/>
            <w:tcBorders>
              <w:top w:val="single" w:sz="4" w:space="0" w:color="auto"/>
              <w:bottom w:val="single" w:sz="4" w:space="0" w:color="auto"/>
            </w:tcBorders>
          </w:tcPr>
          <w:p w14:paraId="01604FE2" w14:textId="485A1BB4" w:rsidR="00BE2E81" w:rsidRPr="00A54F97" w:rsidRDefault="00BE2E81" w:rsidP="00A54F97">
            <w:pPr>
              <w:pStyle w:val="TableText"/>
            </w:pPr>
            <w:r w:rsidRPr="00A54F97">
              <w:t xml:space="preserve">Scouting, harvesting, hand and mechanically assisted </w:t>
            </w:r>
          </w:p>
        </w:tc>
        <w:tc>
          <w:tcPr>
            <w:tcW w:w="923" w:type="pct"/>
            <w:tcBorders>
              <w:top w:val="single" w:sz="4" w:space="0" w:color="auto"/>
              <w:bottom w:val="single" w:sz="4" w:space="0" w:color="auto"/>
            </w:tcBorders>
          </w:tcPr>
          <w:p w14:paraId="66E54001" w14:textId="43E5A36E" w:rsidR="00BE2E81" w:rsidRPr="00A54F97" w:rsidRDefault="00BE2E81" w:rsidP="00A54F97">
            <w:pPr>
              <w:pStyle w:val="TableText"/>
              <w:jc w:val="right"/>
            </w:pPr>
            <w:r w:rsidRPr="00A54F97">
              <w:t>12</w:t>
            </w:r>
          </w:p>
        </w:tc>
      </w:tr>
      <w:tr w:rsidR="00BE2E81" w:rsidRPr="00B6173C" w14:paraId="60468928" w14:textId="77777777" w:rsidTr="00A54F97">
        <w:tc>
          <w:tcPr>
            <w:tcW w:w="1000" w:type="pct"/>
            <w:vMerge/>
            <w:tcMar>
              <w:top w:w="0" w:type="dxa"/>
              <w:left w:w="108" w:type="dxa"/>
              <w:bottom w:w="0" w:type="dxa"/>
              <w:right w:w="108" w:type="dxa"/>
            </w:tcMar>
          </w:tcPr>
          <w:p w14:paraId="5A7D30A1" w14:textId="77777777" w:rsidR="00BE2E81" w:rsidRPr="00A54F97" w:rsidRDefault="00BE2E81" w:rsidP="00A54F97">
            <w:pPr>
              <w:pStyle w:val="TableText"/>
            </w:pPr>
          </w:p>
        </w:tc>
        <w:tc>
          <w:tcPr>
            <w:tcW w:w="1462" w:type="pct"/>
            <w:vMerge/>
            <w:tcMar>
              <w:top w:w="0" w:type="dxa"/>
              <w:left w:w="108" w:type="dxa"/>
              <w:bottom w:w="0" w:type="dxa"/>
              <w:right w:w="108" w:type="dxa"/>
            </w:tcMar>
          </w:tcPr>
          <w:p w14:paraId="0FBF6815"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3D08AE11" w14:textId="5BBB8109"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110AA41C" w14:textId="43521A73" w:rsidR="00BE2E81" w:rsidRPr="00A54F97" w:rsidRDefault="00BE2E81" w:rsidP="00A54F97">
            <w:pPr>
              <w:pStyle w:val="TableText"/>
              <w:jc w:val="right"/>
            </w:pPr>
            <w:r w:rsidRPr="00A54F97">
              <w:t>15</w:t>
            </w:r>
          </w:p>
        </w:tc>
      </w:tr>
      <w:tr w:rsidR="00BE2E81" w:rsidRPr="00B6173C" w14:paraId="37560B9B" w14:textId="77777777" w:rsidTr="00A54F97">
        <w:tc>
          <w:tcPr>
            <w:tcW w:w="1000" w:type="pct"/>
            <w:vMerge/>
            <w:tcMar>
              <w:top w:w="0" w:type="dxa"/>
              <w:left w:w="108" w:type="dxa"/>
              <w:bottom w:w="0" w:type="dxa"/>
              <w:right w:w="108" w:type="dxa"/>
            </w:tcMar>
          </w:tcPr>
          <w:p w14:paraId="78DA4202"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68234E1F"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2D78DDCB" w14:textId="3FCD81FF" w:rsidR="00BE2E81" w:rsidRPr="00A54F97" w:rsidRDefault="00BE2E81" w:rsidP="00A54F97">
            <w:pPr>
              <w:pStyle w:val="TableText"/>
            </w:pPr>
            <w:r w:rsidRPr="00A54F97">
              <w:t>Hand weeding</w:t>
            </w:r>
          </w:p>
        </w:tc>
        <w:tc>
          <w:tcPr>
            <w:tcW w:w="923" w:type="pct"/>
            <w:tcBorders>
              <w:top w:val="single" w:sz="4" w:space="0" w:color="auto"/>
              <w:bottom w:val="single" w:sz="4" w:space="0" w:color="auto"/>
            </w:tcBorders>
          </w:tcPr>
          <w:p w14:paraId="10E1891E" w14:textId="4A00F3C5" w:rsidR="00BE2E81" w:rsidRPr="00A54F97" w:rsidRDefault="00BE2E81" w:rsidP="00A54F97">
            <w:pPr>
              <w:pStyle w:val="TableText"/>
              <w:jc w:val="right"/>
            </w:pPr>
            <w:r w:rsidRPr="00A54F97">
              <w:t>23</w:t>
            </w:r>
          </w:p>
        </w:tc>
      </w:tr>
      <w:tr w:rsidR="00BE2E81" w:rsidRPr="00B6173C" w14:paraId="60120F77" w14:textId="77777777" w:rsidTr="00A54F97">
        <w:tc>
          <w:tcPr>
            <w:tcW w:w="1000" w:type="pct"/>
            <w:vMerge/>
            <w:tcMar>
              <w:top w:w="0" w:type="dxa"/>
              <w:left w:w="108" w:type="dxa"/>
              <w:bottom w:w="0" w:type="dxa"/>
              <w:right w:w="108" w:type="dxa"/>
            </w:tcMar>
          </w:tcPr>
          <w:p w14:paraId="5CAA3B93"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09BC5723" w14:textId="2020FA03" w:rsidR="00BE2E81" w:rsidRPr="00A54F97" w:rsidRDefault="00BE2E81" w:rsidP="00A54F97">
            <w:pPr>
              <w:pStyle w:val="TableText"/>
            </w:pPr>
            <w:r w:rsidRPr="00A54F97">
              <w:t>Corn</w:t>
            </w:r>
          </w:p>
        </w:tc>
        <w:tc>
          <w:tcPr>
            <w:tcW w:w="1615" w:type="pct"/>
            <w:tcBorders>
              <w:top w:val="single" w:sz="4" w:space="0" w:color="auto"/>
              <w:bottom w:val="single" w:sz="4" w:space="0" w:color="auto"/>
            </w:tcBorders>
          </w:tcPr>
          <w:p w14:paraId="1967A04D" w14:textId="2C2404EE" w:rsidR="00BE2E81" w:rsidRPr="00A54F97" w:rsidRDefault="00BE2E81" w:rsidP="00A54F97">
            <w:pPr>
              <w:pStyle w:val="TableText"/>
            </w:pPr>
            <w:r w:rsidRPr="00A54F97">
              <w:t>Scouting</w:t>
            </w:r>
          </w:p>
        </w:tc>
        <w:tc>
          <w:tcPr>
            <w:tcW w:w="923" w:type="pct"/>
            <w:tcBorders>
              <w:top w:val="single" w:sz="4" w:space="0" w:color="auto"/>
              <w:bottom w:val="single" w:sz="4" w:space="0" w:color="auto"/>
            </w:tcBorders>
          </w:tcPr>
          <w:p w14:paraId="377D617F" w14:textId="7CDDEF01" w:rsidR="00BE2E81" w:rsidRPr="00A54F97" w:rsidRDefault="00BE2E81" w:rsidP="00A54F97">
            <w:pPr>
              <w:pStyle w:val="TableText"/>
              <w:jc w:val="right"/>
            </w:pPr>
            <w:r w:rsidRPr="00A54F97">
              <w:t>10</w:t>
            </w:r>
          </w:p>
        </w:tc>
      </w:tr>
      <w:tr w:rsidR="00BE2E81" w:rsidRPr="00B6173C" w14:paraId="0B29031E" w14:textId="77777777" w:rsidTr="00A54F97">
        <w:tc>
          <w:tcPr>
            <w:tcW w:w="1000" w:type="pct"/>
            <w:vMerge/>
            <w:tcMar>
              <w:top w:w="0" w:type="dxa"/>
              <w:left w:w="108" w:type="dxa"/>
              <w:bottom w:w="0" w:type="dxa"/>
              <w:right w:w="108" w:type="dxa"/>
            </w:tcMar>
          </w:tcPr>
          <w:p w14:paraId="61349D9B" w14:textId="77777777" w:rsidR="00BE2E81" w:rsidRPr="00A54F97" w:rsidRDefault="00BE2E81" w:rsidP="00A54F97">
            <w:pPr>
              <w:pStyle w:val="TableText"/>
            </w:pPr>
          </w:p>
        </w:tc>
        <w:tc>
          <w:tcPr>
            <w:tcW w:w="1462" w:type="pct"/>
            <w:vMerge/>
            <w:tcMar>
              <w:top w:w="0" w:type="dxa"/>
              <w:left w:w="108" w:type="dxa"/>
              <w:bottom w:w="0" w:type="dxa"/>
              <w:right w:w="108" w:type="dxa"/>
            </w:tcMar>
          </w:tcPr>
          <w:p w14:paraId="3A8F3CD8"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241DF5C6" w14:textId="692703AE"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2C6A7576" w14:textId="18C5100B" w:rsidR="00BE2E81" w:rsidRPr="00A54F97" w:rsidRDefault="00BE2E81" w:rsidP="00A54F97">
            <w:pPr>
              <w:pStyle w:val="TableText"/>
              <w:jc w:val="right"/>
            </w:pPr>
            <w:r w:rsidRPr="00A54F97">
              <w:t>15</w:t>
            </w:r>
          </w:p>
        </w:tc>
      </w:tr>
      <w:tr w:rsidR="00BE2E81" w:rsidRPr="00B6173C" w14:paraId="33A26A73" w14:textId="77777777" w:rsidTr="00A54F97">
        <w:tc>
          <w:tcPr>
            <w:tcW w:w="1000" w:type="pct"/>
            <w:vMerge/>
            <w:tcMar>
              <w:top w:w="0" w:type="dxa"/>
              <w:left w:w="108" w:type="dxa"/>
              <w:bottom w:w="0" w:type="dxa"/>
              <w:right w:w="108" w:type="dxa"/>
            </w:tcMar>
          </w:tcPr>
          <w:p w14:paraId="27520968"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113FA2CA"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5154E836" w14:textId="5B0523B3" w:rsidR="00BE2E81" w:rsidRPr="00A54F97" w:rsidRDefault="00BE2E81" w:rsidP="00A54F97">
            <w:pPr>
              <w:pStyle w:val="TableText"/>
            </w:pPr>
            <w:r w:rsidRPr="00A54F97">
              <w:t>Detasseling, hand harvesting</w:t>
            </w:r>
          </w:p>
        </w:tc>
        <w:tc>
          <w:tcPr>
            <w:tcW w:w="923" w:type="pct"/>
            <w:tcBorders>
              <w:top w:val="single" w:sz="4" w:space="0" w:color="auto"/>
              <w:bottom w:val="single" w:sz="4" w:space="0" w:color="auto"/>
            </w:tcBorders>
          </w:tcPr>
          <w:p w14:paraId="415D4EBC" w14:textId="6F378296" w:rsidR="00BE2E81" w:rsidRPr="00A54F97" w:rsidRDefault="00BE2E81" w:rsidP="00A54F97">
            <w:pPr>
              <w:pStyle w:val="TableText"/>
              <w:jc w:val="right"/>
            </w:pPr>
            <w:r w:rsidRPr="00A54F97">
              <w:t>30</w:t>
            </w:r>
          </w:p>
        </w:tc>
      </w:tr>
      <w:tr w:rsidR="00BE2E81" w:rsidRPr="00B6173C" w14:paraId="4C8677C8" w14:textId="77777777" w:rsidTr="00A54F97">
        <w:tc>
          <w:tcPr>
            <w:tcW w:w="1000" w:type="pct"/>
            <w:vMerge/>
            <w:tcMar>
              <w:top w:w="0" w:type="dxa"/>
              <w:left w:w="108" w:type="dxa"/>
              <w:bottom w:w="0" w:type="dxa"/>
              <w:right w:w="108" w:type="dxa"/>
            </w:tcMar>
          </w:tcPr>
          <w:p w14:paraId="074BFC2E"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09161521" w14:textId="3F99984C" w:rsidR="00BE2E81" w:rsidRPr="00A54F97" w:rsidRDefault="00BE2E81" w:rsidP="00A54F97">
            <w:pPr>
              <w:pStyle w:val="TableText"/>
            </w:pPr>
            <w:r w:rsidRPr="00A54F97">
              <w:t>Lettuce</w:t>
            </w:r>
          </w:p>
        </w:tc>
        <w:tc>
          <w:tcPr>
            <w:tcW w:w="1615" w:type="pct"/>
            <w:tcBorders>
              <w:top w:val="single" w:sz="4" w:space="0" w:color="auto"/>
              <w:bottom w:val="single" w:sz="4" w:space="0" w:color="auto"/>
            </w:tcBorders>
          </w:tcPr>
          <w:p w14:paraId="2F35511B" w14:textId="0274735B" w:rsidR="00BE2E81" w:rsidRPr="00A54F97" w:rsidRDefault="00BE2E81" w:rsidP="00A54F97">
            <w:pPr>
              <w:pStyle w:val="TableText"/>
            </w:pPr>
            <w:r w:rsidRPr="00A54F97">
              <w:t>Hand harvesting</w:t>
            </w:r>
          </w:p>
        </w:tc>
        <w:tc>
          <w:tcPr>
            <w:tcW w:w="923" w:type="pct"/>
            <w:tcBorders>
              <w:top w:val="single" w:sz="4" w:space="0" w:color="auto"/>
              <w:bottom w:val="single" w:sz="4" w:space="0" w:color="auto"/>
            </w:tcBorders>
          </w:tcPr>
          <w:p w14:paraId="2B75428A" w14:textId="487A1212" w:rsidR="00BE2E81" w:rsidRPr="00A54F97" w:rsidRDefault="00BE2E81" w:rsidP="00A54F97">
            <w:pPr>
              <w:pStyle w:val="TableText"/>
              <w:jc w:val="right"/>
            </w:pPr>
            <w:r w:rsidRPr="00A54F97">
              <w:t>10</w:t>
            </w:r>
          </w:p>
        </w:tc>
      </w:tr>
      <w:tr w:rsidR="00BE2E81" w:rsidRPr="00B6173C" w14:paraId="3CDB188D" w14:textId="77777777" w:rsidTr="00A54F97">
        <w:tc>
          <w:tcPr>
            <w:tcW w:w="1000" w:type="pct"/>
            <w:vMerge/>
            <w:tcMar>
              <w:top w:w="0" w:type="dxa"/>
              <w:left w:w="108" w:type="dxa"/>
              <w:bottom w:w="0" w:type="dxa"/>
              <w:right w:w="108" w:type="dxa"/>
            </w:tcMar>
          </w:tcPr>
          <w:p w14:paraId="56DB6B8C"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3AB9BA84"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02353FEF" w14:textId="0E14163C"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4FE26F77" w14:textId="33A5B02C" w:rsidR="00BE2E81" w:rsidRPr="00A54F97" w:rsidRDefault="00BE2E81" w:rsidP="00A54F97">
            <w:pPr>
              <w:pStyle w:val="TableText"/>
              <w:jc w:val="right"/>
            </w:pPr>
            <w:r w:rsidRPr="00A54F97">
              <w:t>15</w:t>
            </w:r>
          </w:p>
        </w:tc>
      </w:tr>
      <w:tr w:rsidR="00BE2E81" w:rsidRPr="00B6173C" w14:paraId="685C816A" w14:textId="77777777" w:rsidTr="00A54F97">
        <w:tc>
          <w:tcPr>
            <w:tcW w:w="1000" w:type="pct"/>
            <w:vMerge/>
            <w:tcMar>
              <w:top w:w="0" w:type="dxa"/>
              <w:left w:w="108" w:type="dxa"/>
              <w:bottom w:w="0" w:type="dxa"/>
              <w:right w:w="108" w:type="dxa"/>
            </w:tcMar>
          </w:tcPr>
          <w:p w14:paraId="15431D1E"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4AC0C90C" w14:textId="7664608C" w:rsidR="00BE2E81" w:rsidRPr="00A54F97" w:rsidRDefault="00BE2E81" w:rsidP="00A54F97">
            <w:pPr>
              <w:pStyle w:val="TableText"/>
            </w:pPr>
            <w:r w:rsidRPr="00A54F97">
              <w:t>Grapes</w:t>
            </w:r>
          </w:p>
        </w:tc>
        <w:tc>
          <w:tcPr>
            <w:tcW w:w="1615" w:type="pct"/>
            <w:tcBorders>
              <w:top w:val="single" w:sz="4" w:space="0" w:color="auto"/>
              <w:bottom w:val="single" w:sz="4" w:space="0" w:color="auto"/>
            </w:tcBorders>
          </w:tcPr>
          <w:p w14:paraId="60EDBBF1" w14:textId="03D8CF87" w:rsidR="00BE2E81" w:rsidRPr="00A54F97" w:rsidRDefault="00BE2E81" w:rsidP="00A54F97">
            <w:pPr>
              <w:pStyle w:val="TableText"/>
            </w:pPr>
            <w:r w:rsidRPr="00A54F97">
              <w:t>Scouting, propagating, hand pruning, hand weeding, bird control, trellis repair</w:t>
            </w:r>
          </w:p>
        </w:tc>
        <w:tc>
          <w:tcPr>
            <w:tcW w:w="923" w:type="pct"/>
            <w:tcBorders>
              <w:top w:val="single" w:sz="4" w:space="0" w:color="auto"/>
              <w:bottom w:val="single" w:sz="4" w:space="0" w:color="auto"/>
            </w:tcBorders>
          </w:tcPr>
          <w:p w14:paraId="1B500856" w14:textId="2F9E1A7A" w:rsidR="00BE2E81" w:rsidRPr="00A54F97" w:rsidRDefault="00BE2E81" w:rsidP="00A54F97">
            <w:pPr>
              <w:pStyle w:val="TableText"/>
              <w:jc w:val="right"/>
            </w:pPr>
            <w:r w:rsidRPr="00A54F97">
              <w:t>5</w:t>
            </w:r>
          </w:p>
        </w:tc>
      </w:tr>
      <w:tr w:rsidR="00BE2E81" w:rsidRPr="00B6173C" w14:paraId="4B410D73" w14:textId="77777777" w:rsidTr="00A54F97">
        <w:tc>
          <w:tcPr>
            <w:tcW w:w="1000" w:type="pct"/>
            <w:vMerge/>
            <w:tcMar>
              <w:top w:w="0" w:type="dxa"/>
              <w:left w:w="108" w:type="dxa"/>
              <w:bottom w:w="0" w:type="dxa"/>
              <w:right w:w="108" w:type="dxa"/>
            </w:tcMar>
          </w:tcPr>
          <w:p w14:paraId="50C201FC" w14:textId="77777777" w:rsidR="00BE2E81" w:rsidRPr="00A54F97" w:rsidRDefault="00BE2E81" w:rsidP="00A54F97">
            <w:pPr>
              <w:pStyle w:val="TableText"/>
            </w:pPr>
          </w:p>
        </w:tc>
        <w:tc>
          <w:tcPr>
            <w:tcW w:w="1462" w:type="pct"/>
            <w:vMerge/>
            <w:tcMar>
              <w:top w:w="0" w:type="dxa"/>
              <w:left w:w="108" w:type="dxa"/>
              <w:bottom w:w="0" w:type="dxa"/>
              <w:right w:w="108" w:type="dxa"/>
            </w:tcMar>
          </w:tcPr>
          <w:p w14:paraId="3DD30866" w14:textId="77777777" w:rsidR="00BE2E81" w:rsidRPr="00A54F97" w:rsidRDefault="00BE2E81" w:rsidP="00A54F97">
            <w:pPr>
              <w:pStyle w:val="TableText"/>
            </w:pPr>
          </w:p>
        </w:tc>
        <w:tc>
          <w:tcPr>
            <w:tcW w:w="1615" w:type="pct"/>
            <w:tcBorders>
              <w:top w:val="single" w:sz="4" w:space="0" w:color="auto"/>
              <w:bottom w:val="single" w:sz="4" w:space="0" w:color="auto"/>
            </w:tcBorders>
            <w:shd w:val="clear" w:color="auto" w:fill="D5D7D5" w:themeFill="text1" w:themeFillTint="33"/>
          </w:tcPr>
          <w:p w14:paraId="63F60173" w14:textId="5F6A8925" w:rsidR="00BE2E81" w:rsidRPr="00A54F97" w:rsidRDefault="00BE2E81" w:rsidP="00A54F97">
            <w:pPr>
              <w:pStyle w:val="TableText"/>
            </w:pPr>
            <w:r w:rsidRPr="00A54F97">
              <w:t>Tying/training, hand harvesting, leaf pulling</w:t>
            </w:r>
          </w:p>
        </w:tc>
        <w:tc>
          <w:tcPr>
            <w:tcW w:w="923" w:type="pct"/>
            <w:tcBorders>
              <w:top w:val="single" w:sz="4" w:space="0" w:color="auto"/>
              <w:bottom w:val="single" w:sz="4" w:space="0" w:color="auto"/>
            </w:tcBorders>
            <w:shd w:val="clear" w:color="auto" w:fill="D5D7D5" w:themeFill="text1" w:themeFillTint="33"/>
          </w:tcPr>
          <w:p w14:paraId="6FA29528" w14:textId="151C2D95" w:rsidR="00BE2E81" w:rsidRPr="00A54F97" w:rsidRDefault="00BE2E81" w:rsidP="00A54F97">
            <w:pPr>
              <w:pStyle w:val="TableText"/>
              <w:jc w:val="right"/>
              <w:rPr>
                <w:b/>
                <w:bCs/>
              </w:rPr>
            </w:pPr>
            <w:r w:rsidRPr="00A54F97">
              <w:rPr>
                <w:b/>
                <w:bCs/>
              </w:rPr>
              <w:t>&gt;30 (impractical)</w:t>
            </w:r>
          </w:p>
        </w:tc>
      </w:tr>
      <w:tr w:rsidR="00BE2E81" w:rsidRPr="00B6173C" w14:paraId="5FE573C1" w14:textId="77777777" w:rsidTr="00A54F97">
        <w:tc>
          <w:tcPr>
            <w:tcW w:w="1000" w:type="pct"/>
            <w:vMerge/>
            <w:tcMar>
              <w:top w:w="0" w:type="dxa"/>
              <w:left w:w="108" w:type="dxa"/>
              <w:bottom w:w="0" w:type="dxa"/>
              <w:right w:w="108" w:type="dxa"/>
            </w:tcMar>
          </w:tcPr>
          <w:p w14:paraId="059EA1CD"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31B1DE62"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0FAD3630" w14:textId="750D5823"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03048816" w14:textId="1BFB1A99" w:rsidR="00BE2E81" w:rsidRPr="00A54F97" w:rsidRDefault="00BE2E81" w:rsidP="00A54F97">
            <w:pPr>
              <w:pStyle w:val="TableText"/>
              <w:jc w:val="right"/>
            </w:pPr>
            <w:r w:rsidRPr="00A54F97">
              <w:t>15</w:t>
            </w:r>
          </w:p>
        </w:tc>
      </w:tr>
      <w:tr w:rsidR="00BE2E81" w:rsidRPr="00B6173C" w14:paraId="279469D2" w14:textId="77777777" w:rsidTr="00A54F97">
        <w:tc>
          <w:tcPr>
            <w:tcW w:w="1000" w:type="pct"/>
            <w:vMerge/>
            <w:tcMar>
              <w:top w:w="0" w:type="dxa"/>
              <w:left w:w="108" w:type="dxa"/>
              <w:bottom w:w="0" w:type="dxa"/>
              <w:right w:w="108" w:type="dxa"/>
            </w:tcMar>
          </w:tcPr>
          <w:p w14:paraId="2C06041E"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7DD8C34B" w14:textId="0B381802" w:rsidR="00BE2E81" w:rsidRPr="00A54F97" w:rsidRDefault="00BE2E81" w:rsidP="00A54F97">
            <w:pPr>
              <w:pStyle w:val="TableText"/>
            </w:pPr>
            <w:r w:rsidRPr="00A54F97">
              <w:t>Tomato</w:t>
            </w:r>
          </w:p>
        </w:tc>
        <w:tc>
          <w:tcPr>
            <w:tcW w:w="1615" w:type="pct"/>
            <w:tcBorders>
              <w:top w:val="single" w:sz="4" w:space="0" w:color="auto"/>
              <w:bottom w:val="single" w:sz="4" w:space="0" w:color="auto"/>
            </w:tcBorders>
          </w:tcPr>
          <w:p w14:paraId="7FC910A0" w14:textId="01FDAF97" w:rsidR="00BE2E81" w:rsidRPr="00A54F97" w:rsidRDefault="00BE2E81" w:rsidP="00A54F97">
            <w:pPr>
              <w:pStyle w:val="TableText"/>
            </w:pPr>
            <w:r w:rsidRPr="00A54F97">
              <w:t>Hand harvesting, tying/training</w:t>
            </w:r>
          </w:p>
        </w:tc>
        <w:tc>
          <w:tcPr>
            <w:tcW w:w="923" w:type="pct"/>
            <w:tcBorders>
              <w:top w:val="single" w:sz="4" w:space="0" w:color="auto"/>
              <w:bottom w:val="single" w:sz="4" w:space="0" w:color="auto"/>
            </w:tcBorders>
          </w:tcPr>
          <w:p w14:paraId="5F8FB80B" w14:textId="7C45E36E" w:rsidR="00BE2E81" w:rsidRPr="00A54F97" w:rsidRDefault="00BE2E81" w:rsidP="00A54F97">
            <w:pPr>
              <w:pStyle w:val="TableText"/>
              <w:jc w:val="right"/>
            </w:pPr>
            <w:r w:rsidRPr="00A54F97">
              <w:t>10</w:t>
            </w:r>
          </w:p>
        </w:tc>
      </w:tr>
      <w:tr w:rsidR="00BE2E81" w:rsidRPr="00B6173C" w14:paraId="04CAF755" w14:textId="77777777" w:rsidTr="00A54F97">
        <w:tc>
          <w:tcPr>
            <w:tcW w:w="1000" w:type="pct"/>
            <w:vMerge/>
            <w:tcBorders>
              <w:bottom w:val="single" w:sz="4" w:space="0" w:color="auto"/>
            </w:tcBorders>
            <w:tcMar>
              <w:top w:w="0" w:type="dxa"/>
              <w:left w:w="108" w:type="dxa"/>
              <w:bottom w:w="0" w:type="dxa"/>
              <w:right w:w="108" w:type="dxa"/>
            </w:tcMar>
          </w:tcPr>
          <w:p w14:paraId="24A45562"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4F6C529D"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09AA2BDA" w14:textId="3A8E0F8A"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6061035D" w14:textId="76F6F6B3" w:rsidR="00BE2E81" w:rsidRPr="00A54F97" w:rsidRDefault="00BE2E81" w:rsidP="00A54F97">
            <w:pPr>
              <w:pStyle w:val="TableText"/>
              <w:jc w:val="right"/>
            </w:pPr>
            <w:r w:rsidRPr="00A54F97">
              <w:t>15</w:t>
            </w:r>
          </w:p>
        </w:tc>
      </w:tr>
      <w:tr w:rsidR="00BE2E81" w:rsidRPr="00B6173C" w14:paraId="35C34ADB" w14:textId="77777777" w:rsidTr="00A54F97">
        <w:tc>
          <w:tcPr>
            <w:tcW w:w="1000" w:type="pct"/>
            <w:vMerge w:val="restart"/>
            <w:tcBorders>
              <w:top w:val="single" w:sz="4" w:space="0" w:color="auto"/>
            </w:tcBorders>
            <w:tcMar>
              <w:top w:w="0" w:type="dxa"/>
              <w:left w:w="108" w:type="dxa"/>
              <w:bottom w:w="0" w:type="dxa"/>
              <w:right w:w="108" w:type="dxa"/>
            </w:tcMar>
          </w:tcPr>
          <w:p w14:paraId="6B6DB343" w14:textId="4F2CF026" w:rsidR="00BE2E81" w:rsidRPr="00A54F97" w:rsidRDefault="00BE2E81" w:rsidP="00A54F97">
            <w:pPr>
              <w:pStyle w:val="TableText"/>
            </w:pPr>
            <w:r w:rsidRPr="00A54F97">
              <w:lastRenderedPageBreak/>
              <w:t>400</w:t>
            </w:r>
          </w:p>
        </w:tc>
        <w:tc>
          <w:tcPr>
            <w:tcW w:w="1462" w:type="pct"/>
            <w:vMerge w:val="restart"/>
            <w:tcBorders>
              <w:top w:val="single" w:sz="4" w:space="0" w:color="auto"/>
            </w:tcBorders>
            <w:tcMar>
              <w:top w:w="0" w:type="dxa"/>
              <w:left w:w="108" w:type="dxa"/>
              <w:bottom w:w="0" w:type="dxa"/>
              <w:right w:w="108" w:type="dxa"/>
            </w:tcMar>
          </w:tcPr>
          <w:p w14:paraId="6A82FFA2" w14:textId="283CEE8D" w:rsidR="00BE2E81" w:rsidRPr="00A54F97" w:rsidRDefault="00BE2E81" w:rsidP="00A54F97">
            <w:pPr>
              <w:pStyle w:val="TableText"/>
            </w:pPr>
            <w:r w:rsidRPr="00A54F97">
              <w:t>Lucerne, barley, forage crops, rice, soybean, wheat</w:t>
            </w:r>
          </w:p>
        </w:tc>
        <w:tc>
          <w:tcPr>
            <w:tcW w:w="1615" w:type="pct"/>
            <w:tcBorders>
              <w:top w:val="single" w:sz="4" w:space="0" w:color="auto"/>
              <w:bottom w:val="single" w:sz="4" w:space="0" w:color="auto"/>
            </w:tcBorders>
          </w:tcPr>
          <w:p w14:paraId="3E95D214" w14:textId="44986765" w:rsidR="00BE2E81" w:rsidRPr="00A54F97" w:rsidRDefault="00BE2E81" w:rsidP="00A54F97">
            <w:pPr>
              <w:pStyle w:val="TableText"/>
            </w:pPr>
            <w:r w:rsidRPr="00A54F97">
              <w:t>Scouting</w:t>
            </w:r>
          </w:p>
        </w:tc>
        <w:tc>
          <w:tcPr>
            <w:tcW w:w="923" w:type="pct"/>
            <w:tcBorders>
              <w:top w:val="single" w:sz="4" w:space="0" w:color="auto"/>
              <w:bottom w:val="single" w:sz="4" w:space="0" w:color="auto"/>
            </w:tcBorders>
          </w:tcPr>
          <w:p w14:paraId="14A91625" w14:textId="25C3752B" w:rsidR="00BE2E81" w:rsidRPr="00A54F97" w:rsidRDefault="00BE2E81" w:rsidP="00A54F97">
            <w:pPr>
              <w:pStyle w:val="TableText"/>
              <w:jc w:val="right"/>
            </w:pPr>
            <w:r w:rsidRPr="00A54F97">
              <w:t>13</w:t>
            </w:r>
          </w:p>
        </w:tc>
      </w:tr>
      <w:tr w:rsidR="00BE2E81" w:rsidRPr="00B6173C" w14:paraId="5F5A7A68" w14:textId="77777777" w:rsidTr="00A54F97">
        <w:tc>
          <w:tcPr>
            <w:tcW w:w="1000" w:type="pct"/>
            <w:vMerge/>
            <w:tcMar>
              <w:top w:w="0" w:type="dxa"/>
              <w:left w:w="108" w:type="dxa"/>
              <w:bottom w:w="0" w:type="dxa"/>
              <w:right w:w="108" w:type="dxa"/>
            </w:tcMar>
          </w:tcPr>
          <w:p w14:paraId="1AB179AF"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2595E0C7"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01DD0099" w14:textId="5672C68A"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166C99F1" w14:textId="0C3786C2" w:rsidR="00BE2E81" w:rsidRPr="00A54F97" w:rsidRDefault="00BE2E81" w:rsidP="00A54F97">
            <w:pPr>
              <w:pStyle w:val="TableText"/>
              <w:jc w:val="right"/>
            </w:pPr>
            <w:r w:rsidRPr="00A54F97">
              <w:t>18</w:t>
            </w:r>
          </w:p>
        </w:tc>
      </w:tr>
      <w:tr w:rsidR="00BE2E81" w:rsidRPr="00B6173C" w14:paraId="0597EE0F" w14:textId="77777777" w:rsidTr="00A54F97">
        <w:tc>
          <w:tcPr>
            <w:tcW w:w="1000" w:type="pct"/>
            <w:vMerge/>
            <w:tcMar>
              <w:top w:w="0" w:type="dxa"/>
              <w:left w:w="108" w:type="dxa"/>
              <w:bottom w:w="0" w:type="dxa"/>
              <w:right w:w="108" w:type="dxa"/>
            </w:tcMar>
          </w:tcPr>
          <w:p w14:paraId="143BECCD"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59F84099" w14:textId="49398629" w:rsidR="00BE2E81" w:rsidRPr="00A54F97" w:rsidRDefault="00BE2E81" w:rsidP="00A54F97">
            <w:pPr>
              <w:pStyle w:val="TableText"/>
            </w:pPr>
            <w:r w:rsidRPr="00A54F97">
              <w:t>Apples, cherries</w:t>
            </w:r>
          </w:p>
        </w:tc>
        <w:tc>
          <w:tcPr>
            <w:tcW w:w="1615" w:type="pct"/>
            <w:tcBorders>
              <w:top w:val="single" w:sz="4" w:space="0" w:color="auto"/>
              <w:bottom w:val="single" w:sz="4" w:space="0" w:color="auto"/>
            </w:tcBorders>
          </w:tcPr>
          <w:p w14:paraId="23D31C67" w14:textId="3EDCA9E3" w:rsidR="00BE2E81" w:rsidRPr="00A54F97" w:rsidRDefault="00BE2E81" w:rsidP="00A54F97">
            <w:pPr>
              <w:pStyle w:val="TableText"/>
            </w:pPr>
            <w:r w:rsidRPr="00A54F97">
              <w:t>Scouting, hand pruning, training</w:t>
            </w:r>
          </w:p>
        </w:tc>
        <w:tc>
          <w:tcPr>
            <w:tcW w:w="923" w:type="pct"/>
            <w:tcBorders>
              <w:top w:val="single" w:sz="4" w:space="0" w:color="auto"/>
              <w:bottom w:val="single" w:sz="4" w:space="0" w:color="auto"/>
            </w:tcBorders>
          </w:tcPr>
          <w:p w14:paraId="74F567B1" w14:textId="326E3EE2" w:rsidR="00BE2E81" w:rsidRPr="00A54F97" w:rsidRDefault="00BE2E81" w:rsidP="00A54F97">
            <w:pPr>
              <w:pStyle w:val="TableText"/>
              <w:jc w:val="right"/>
            </w:pPr>
            <w:r w:rsidRPr="00A54F97">
              <w:t>7</w:t>
            </w:r>
          </w:p>
        </w:tc>
      </w:tr>
      <w:tr w:rsidR="00BE2E81" w:rsidRPr="00B6173C" w14:paraId="3C8D9000" w14:textId="77777777" w:rsidTr="00A54F97">
        <w:tc>
          <w:tcPr>
            <w:tcW w:w="1000" w:type="pct"/>
            <w:vMerge/>
            <w:tcMar>
              <w:top w:w="0" w:type="dxa"/>
              <w:left w:w="108" w:type="dxa"/>
              <w:bottom w:w="0" w:type="dxa"/>
              <w:right w:w="108" w:type="dxa"/>
            </w:tcMar>
          </w:tcPr>
          <w:p w14:paraId="0575A7AB" w14:textId="77777777" w:rsidR="00BE2E81" w:rsidRPr="00A54F97" w:rsidRDefault="00BE2E81" w:rsidP="00A54F97">
            <w:pPr>
              <w:pStyle w:val="TableText"/>
            </w:pPr>
          </w:p>
        </w:tc>
        <w:tc>
          <w:tcPr>
            <w:tcW w:w="1462" w:type="pct"/>
            <w:vMerge/>
            <w:tcMar>
              <w:top w:w="0" w:type="dxa"/>
              <w:left w:w="108" w:type="dxa"/>
              <w:bottom w:w="0" w:type="dxa"/>
              <w:right w:w="108" w:type="dxa"/>
            </w:tcMar>
          </w:tcPr>
          <w:p w14:paraId="0DADF409"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6577B77D" w14:textId="4A6F40A3" w:rsidR="00BE2E81" w:rsidRPr="00A54F97" w:rsidRDefault="00BE2E81" w:rsidP="00A54F97">
            <w:pPr>
              <w:pStyle w:val="TableText"/>
            </w:pPr>
            <w:r w:rsidRPr="00A54F97">
              <w:t>Hand harvesting</w:t>
            </w:r>
          </w:p>
        </w:tc>
        <w:tc>
          <w:tcPr>
            <w:tcW w:w="923" w:type="pct"/>
            <w:tcBorders>
              <w:top w:val="single" w:sz="4" w:space="0" w:color="auto"/>
              <w:bottom w:val="single" w:sz="4" w:space="0" w:color="auto"/>
            </w:tcBorders>
          </w:tcPr>
          <w:p w14:paraId="3CC7156B" w14:textId="290F9392" w:rsidR="00BE2E81" w:rsidRPr="00A54F97" w:rsidRDefault="00BE2E81" w:rsidP="00A54F97">
            <w:pPr>
              <w:pStyle w:val="TableText"/>
              <w:jc w:val="right"/>
            </w:pPr>
            <w:r w:rsidRPr="00A54F97">
              <w:t>15</w:t>
            </w:r>
          </w:p>
        </w:tc>
      </w:tr>
      <w:tr w:rsidR="00BE2E81" w:rsidRPr="00B6173C" w14:paraId="76922472" w14:textId="77777777" w:rsidTr="00A54F97">
        <w:tc>
          <w:tcPr>
            <w:tcW w:w="1000" w:type="pct"/>
            <w:vMerge/>
            <w:tcMar>
              <w:top w:w="0" w:type="dxa"/>
              <w:left w:w="108" w:type="dxa"/>
              <w:bottom w:w="0" w:type="dxa"/>
              <w:right w:w="108" w:type="dxa"/>
            </w:tcMar>
          </w:tcPr>
          <w:p w14:paraId="39261352"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04BFFD38"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54620B4F" w14:textId="559D0029" w:rsidR="00BE2E81" w:rsidRPr="00A54F97" w:rsidRDefault="00BE2E81" w:rsidP="00A54F97">
            <w:pPr>
              <w:pStyle w:val="TableText"/>
            </w:pPr>
            <w:r w:rsidRPr="00A54F97">
              <w:t>Fruit thinning</w:t>
            </w:r>
          </w:p>
        </w:tc>
        <w:tc>
          <w:tcPr>
            <w:tcW w:w="923" w:type="pct"/>
            <w:tcBorders>
              <w:top w:val="single" w:sz="4" w:space="0" w:color="auto"/>
              <w:bottom w:val="single" w:sz="4" w:space="0" w:color="auto"/>
            </w:tcBorders>
          </w:tcPr>
          <w:p w14:paraId="5058B7DB" w14:textId="031C009C" w:rsidR="00BE2E81" w:rsidRPr="00A54F97" w:rsidRDefault="00BE2E81" w:rsidP="00A54F97">
            <w:pPr>
              <w:pStyle w:val="TableText"/>
              <w:jc w:val="right"/>
            </w:pPr>
            <w:r w:rsidRPr="00A54F97">
              <w:t>24</w:t>
            </w:r>
          </w:p>
        </w:tc>
      </w:tr>
      <w:tr w:rsidR="00A54F97" w:rsidRPr="00B6173C" w14:paraId="362F9D07" w14:textId="77777777" w:rsidTr="00A54F97">
        <w:tc>
          <w:tcPr>
            <w:tcW w:w="1000" w:type="pct"/>
            <w:vMerge/>
            <w:tcMar>
              <w:top w:w="0" w:type="dxa"/>
              <w:left w:w="108" w:type="dxa"/>
              <w:bottom w:w="0" w:type="dxa"/>
              <w:right w:w="108" w:type="dxa"/>
            </w:tcMar>
          </w:tcPr>
          <w:p w14:paraId="0CBEB5B3" w14:textId="77777777" w:rsidR="00A54F97" w:rsidRPr="00A54F97" w:rsidRDefault="00A54F97"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0B4D5AB0" w14:textId="3E62B242" w:rsidR="00A54F97" w:rsidRPr="00A54F97" w:rsidRDefault="00A54F97" w:rsidP="00A54F97">
            <w:pPr>
              <w:pStyle w:val="TableText"/>
            </w:pPr>
            <w:r w:rsidRPr="00A54F97">
              <w:t>Cabbage</w:t>
            </w:r>
          </w:p>
        </w:tc>
        <w:tc>
          <w:tcPr>
            <w:tcW w:w="1615" w:type="pct"/>
            <w:tcBorders>
              <w:top w:val="single" w:sz="4" w:space="0" w:color="auto"/>
              <w:bottom w:val="single" w:sz="4" w:space="0" w:color="auto"/>
            </w:tcBorders>
          </w:tcPr>
          <w:p w14:paraId="319CD06E" w14:textId="6B5D7081" w:rsidR="00A54F97" w:rsidRPr="00A54F97" w:rsidRDefault="00A54F97" w:rsidP="00A54F97">
            <w:pPr>
              <w:pStyle w:val="TableText"/>
            </w:pPr>
            <w:r w:rsidRPr="00A54F97">
              <w:t>Thinning plants</w:t>
            </w:r>
          </w:p>
        </w:tc>
        <w:tc>
          <w:tcPr>
            <w:tcW w:w="923" w:type="pct"/>
            <w:tcBorders>
              <w:top w:val="single" w:sz="4" w:space="0" w:color="auto"/>
              <w:bottom w:val="single" w:sz="4" w:space="0" w:color="auto"/>
            </w:tcBorders>
          </w:tcPr>
          <w:p w14:paraId="67F4D22B" w14:textId="7AB1FF98" w:rsidR="00A54F97" w:rsidRPr="00A54F97" w:rsidRDefault="00A54F97" w:rsidP="00A54F97">
            <w:pPr>
              <w:pStyle w:val="TableText"/>
              <w:jc w:val="right"/>
            </w:pPr>
            <w:r w:rsidRPr="00A54F97">
              <w:t>1</w:t>
            </w:r>
          </w:p>
        </w:tc>
      </w:tr>
      <w:tr w:rsidR="00A54F97" w:rsidRPr="00B6173C" w14:paraId="175B121F" w14:textId="77777777" w:rsidTr="00A54F97">
        <w:tc>
          <w:tcPr>
            <w:tcW w:w="1000" w:type="pct"/>
            <w:vMerge/>
            <w:tcMar>
              <w:top w:w="0" w:type="dxa"/>
              <w:left w:w="108" w:type="dxa"/>
              <w:bottom w:w="0" w:type="dxa"/>
              <w:right w:w="108" w:type="dxa"/>
            </w:tcMar>
          </w:tcPr>
          <w:p w14:paraId="59282AFC" w14:textId="77777777" w:rsidR="00A54F97" w:rsidRPr="00A54F97" w:rsidRDefault="00A54F97" w:rsidP="00A54F97">
            <w:pPr>
              <w:pStyle w:val="TableText"/>
            </w:pPr>
          </w:p>
        </w:tc>
        <w:tc>
          <w:tcPr>
            <w:tcW w:w="1462" w:type="pct"/>
            <w:vMerge/>
            <w:tcMar>
              <w:top w:w="0" w:type="dxa"/>
              <w:left w:w="108" w:type="dxa"/>
              <w:bottom w:w="0" w:type="dxa"/>
              <w:right w:w="108" w:type="dxa"/>
            </w:tcMar>
          </w:tcPr>
          <w:p w14:paraId="7505E5E7" w14:textId="77777777" w:rsidR="00A54F97" w:rsidRPr="00A54F97" w:rsidRDefault="00A54F97" w:rsidP="00A54F97">
            <w:pPr>
              <w:pStyle w:val="TableText"/>
            </w:pPr>
          </w:p>
        </w:tc>
        <w:tc>
          <w:tcPr>
            <w:tcW w:w="1615" w:type="pct"/>
            <w:tcBorders>
              <w:top w:val="single" w:sz="4" w:space="0" w:color="auto"/>
              <w:bottom w:val="single" w:sz="4" w:space="0" w:color="auto"/>
            </w:tcBorders>
          </w:tcPr>
          <w:p w14:paraId="7E51BF62" w14:textId="19A75871" w:rsidR="00A54F97" w:rsidRPr="00A54F97" w:rsidRDefault="00A54F97" w:rsidP="00A54F97">
            <w:pPr>
              <w:pStyle w:val="TableText"/>
            </w:pPr>
            <w:r w:rsidRPr="00A54F97">
              <w:t xml:space="preserve">Scouting, harvesting, hand and mechanically assisted </w:t>
            </w:r>
          </w:p>
        </w:tc>
        <w:tc>
          <w:tcPr>
            <w:tcW w:w="923" w:type="pct"/>
            <w:tcBorders>
              <w:top w:val="single" w:sz="4" w:space="0" w:color="auto"/>
              <w:bottom w:val="single" w:sz="4" w:space="0" w:color="auto"/>
            </w:tcBorders>
          </w:tcPr>
          <w:p w14:paraId="2128052B" w14:textId="43F8A205" w:rsidR="00A54F97" w:rsidRPr="00A54F97" w:rsidRDefault="00A54F97" w:rsidP="00A54F97">
            <w:pPr>
              <w:pStyle w:val="TableText"/>
              <w:jc w:val="right"/>
            </w:pPr>
            <w:r w:rsidRPr="00A54F97">
              <w:t>15</w:t>
            </w:r>
          </w:p>
        </w:tc>
      </w:tr>
      <w:tr w:rsidR="00A54F97" w:rsidRPr="00B6173C" w14:paraId="3E172151" w14:textId="77777777" w:rsidTr="00A54F97">
        <w:tc>
          <w:tcPr>
            <w:tcW w:w="1000" w:type="pct"/>
            <w:vMerge/>
            <w:tcMar>
              <w:top w:w="0" w:type="dxa"/>
              <w:left w:w="108" w:type="dxa"/>
              <w:bottom w:w="0" w:type="dxa"/>
              <w:right w:w="108" w:type="dxa"/>
            </w:tcMar>
          </w:tcPr>
          <w:p w14:paraId="74EAED68" w14:textId="77777777" w:rsidR="00A54F97" w:rsidRPr="00A54F97" w:rsidRDefault="00A54F97" w:rsidP="00A54F97">
            <w:pPr>
              <w:pStyle w:val="TableText"/>
            </w:pPr>
          </w:p>
        </w:tc>
        <w:tc>
          <w:tcPr>
            <w:tcW w:w="1462" w:type="pct"/>
            <w:vMerge/>
            <w:tcMar>
              <w:top w:w="0" w:type="dxa"/>
              <w:left w:w="108" w:type="dxa"/>
              <w:bottom w:w="0" w:type="dxa"/>
              <w:right w:w="108" w:type="dxa"/>
            </w:tcMar>
          </w:tcPr>
          <w:p w14:paraId="73A2B546" w14:textId="77777777" w:rsidR="00A54F97" w:rsidRPr="00A54F97" w:rsidRDefault="00A54F97" w:rsidP="00A54F97">
            <w:pPr>
              <w:pStyle w:val="TableText"/>
            </w:pPr>
          </w:p>
        </w:tc>
        <w:tc>
          <w:tcPr>
            <w:tcW w:w="1615" w:type="pct"/>
            <w:tcBorders>
              <w:top w:val="single" w:sz="4" w:space="0" w:color="auto"/>
              <w:bottom w:val="single" w:sz="4" w:space="0" w:color="auto"/>
            </w:tcBorders>
          </w:tcPr>
          <w:p w14:paraId="4411406E" w14:textId="346C71C9" w:rsidR="00A54F97" w:rsidRPr="00A54F97" w:rsidRDefault="00A54F97" w:rsidP="00A54F97">
            <w:pPr>
              <w:pStyle w:val="TableText"/>
            </w:pPr>
            <w:r w:rsidRPr="00A54F97">
              <w:t>Irrigation (handset)</w:t>
            </w:r>
          </w:p>
        </w:tc>
        <w:tc>
          <w:tcPr>
            <w:tcW w:w="923" w:type="pct"/>
            <w:tcBorders>
              <w:top w:val="single" w:sz="4" w:space="0" w:color="auto"/>
              <w:bottom w:val="single" w:sz="4" w:space="0" w:color="auto"/>
            </w:tcBorders>
          </w:tcPr>
          <w:p w14:paraId="64E19B7E" w14:textId="3F55E8F0" w:rsidR="00A54F97" w:rsidRPr="00A54F97" w:rsidRDefault="00A54F97" w:rsidP="00A54F97">
            <w:pPr>
              <w:pStyle w:val="TableText"/>
              <w:jc w:val="right"/>
            </w:pPr>
            <w:r w:rsidRPr="00A54F97">
              <w:t>18</w:t>
            </w:r>
          </w:p>
        </w:tc>
      </w:tr>
      <w:tr w:rsidR="00A54F97" w:rsidRPr="00B6173C" w14:paraId="541EE1F4" w14:textId="77777777" w:rsidTr="00A54F97">
        <w:tc>
          <w:tcPr>
            <w:tcW w:w="1000" w:type="pct"/>
            <w:vMerge/>
            <w:tcMar>
              <w:top w:w="0" w:type="dxa"/>
              <w:left w:w="108" w:type="dxa"/>
              <w:bottom w:w="0" w:type="dxa"/>
              <w:right w:w="108" w:type="dxa"/>
            </w:tcMar>
          </w:tcPr>
          <w:p w14:paraId="5FD50EE4" w14:textId="77777777" w:rsidR="00A54F97" w:rsidRPr="00A54F97" w:rsidRDefault="00A54F97" w:rsidP="00A54F97">
            <w:pPr>
              <w:pStyle w:val="TableText"/>
            </w:pPr>
          </w:p>
        </w:tc>
        <w:tc>
          <w:tcPr>
            <w:tcW w:w="1462" w:type="pct"/>
            <w:vMerge/>
            <w:tcBorders>
              <w:bottom w:val="single" w:sz="4" w:space="0" w:color="auto"/>
            </w:tcBorders>
            <w:tcMar>
              <w:top w:w="0" w:type="dxa"/>
              <w:left w:w="108" w:type="dxa"/>
              <w:bottom w:w="0" w:type="dxa"/>
              <w:right w:w="108" w:type="dxa"/>
            </w:tcMar>
          </w:tcPr>
          <w:p w14:paraId="0BA93B90" w14:textId="77777777" w:rsidR="00A54F97" w:rsidRPr="00A54F97" w:rsidRDefault="00A54F97" w:rsidP="00A54F97">
            <w:pPr>
              <w:pStyle w:val="TableText"/>
            </w:pPr>
          </w:p>
        </w:tc>
        <w:tc>
          <w:tcPr>
            <w:tcW w:w="1615" w:type="pct"/>
            <w:tcBorders>
              <w:top w:val="single" w:sz="4" w:space="0" w:color="auto"/>
              <w:bottom w:val="single" w:sz="4" w:space="0" w:color="auto"/>
            </w:tcBorders>
          </w:tcPr>
          <w:p w14:paraId="765ECB04" w14:textId="5DD60C83" w:rsidR="00A54F97" w:rsidRPr="00A54F97" w:rsidRDefault="00A54F97" w:rsidP="00A54F97">
            <w:pPr>
              <w:pStyle w:val="TableText"/>
            </w:pPr>
            <w:r w:rsidRPr="00A54F97">
              <w:t>Hand weeding</w:t>
            </w:r>
          </w:p>
        </w:tc>
        <w:tc>
          <w:tcPr>
            <w:tcW w:w="923" w:type="pct"/>
            <w:tcBorders>
              <w:top w:val="single" w:sz="4" w:space="0" w:color="auto"/>
              <w:bottom w:val="single" w:sz="4" w:space="0" w:color="auto"/>
            </w:tcBorders>
          </w:tcPr>
          <w:p w14:paraId="2D9F5223" w14:textId="77AAE8CF" w:rsidR="00A54F97" w:rsidRPr="00A54F97" w:rsidRDefault="00A54F97" w:rsidP="00A54F97">
            <w:pPr>
              <w:pStyle w:val="TableText"/>
              <w:jc w:val="right"/>
            </w:pPr>
            <w:r w:rsidRPr="00A54F97">
              <w:t>26</w:t>
            </w:r>
          </w:p>
        </w:tc>
      </w:tr>
      <w:tr w:rsidR="00BE2E81" w:rsidRPr="00B6173C" w14:paraId="137ABAFD" w14:textId="77777777" w:rsidTr="00A54F97">
        <w:tc>
          <w:tcPr>
            <w:tcW w:w="1000" w:type="pct"/>
            <w:vMerge/>
            <w:tcMar>
              <w:top w:w="0" w:type="dxa"/>
              <w:left w:w="108" w:type="dxa"/>
              <w:bottom w:w="0" w:type="dxa"/>
              <w:right w:w="108" w:type="dxa"/>
            </w:tcMar>
          </w:tcPr>
          <w:p w14:paraId="715D57B7"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24FB0463" w14:textId="72B24AA0" w:rsidR="00BE2E81" w:rsidRPr="00A54F97" w:rsidRDefault="00BE2E81" w:rsidP="00A54F97">
            <w:pPr>
              <w:pStyle w:val="TableText"/>
            </w:pPr>
            <w:r w:rsidRPr="00A54F97">
              <w:t>Corn</w:t>
            </w:r>
          </w:p>
        </w:tc>
        <w:tc>
          <w:tcPr>
            <w:tcW w:w="1615" w:type="pct"/>
            <w:tcBorders>
              <w:top w:val="single" w:sz="4" w:space="0" w:color="auto"/>
              <w:bottom w:val="single" w:sz="4" w:space="0" w:color="auto"/>
            </w:tcBorders>
          </w:tcPr>
          <w:p w14:paraId="4CE41C03" w14:textId="3CE5DF06" w:rsidR="00BE2E81" w:rsidRPr="00A54F97" w:rsidRDefault="00BE2E81" w:rsidP="00A54F97">
            <w:pPr>
              <w:pStyle w:val="TableText"/>
            </w:pPr>
            <w:r w:rsidRPr="00A54F97">
              <w:t>Scouting</w:t>
            </w:r>
          </w:p>
        </w:tc>
        <w:tc>
          <w:tcPr>
            <w:tcW w:w="923" w:type="pct"/>
            <w:tcBorders>
              <w:top w:val="single" w:sz="4" w:space="0" w:color="auto"/>
              <w:bottom w:val="single" w:sz="4" w:space="0" w:color="auto"/>
            </w:tcBorders>
          </w:tcPr>
          <w:p w14:paraId="661374F5" w14:textId="59A9CF9B" w:rsidR="00BE2E81" w:rsidRPr="00A54F97" w:rsidRDefault="00BE2E81" w:rsidP="00A54F97">
            <w:pPr>
              <w:pStyle w:val="TableText"/>
              <w:jc w:val="right"/>
            </w:pPr>
            <w:r w:rsidRPr="00A54F97">
              <w:t>13</w:t>
            </w:r>
          </w:p>
        </w:tc>
      </w:tr>
      <w:tr w:rsidR="00BE2E81" w:rsidRPr="00B6173C" w14:paraId="1C3C484E" w14:textId="77777777" w:rsidTr="00A54F97">
        <w:tc>
          <w:tcPr>
            <w:tcW w:w="1000" w:type="pct"/>
            <w:vMerge/>
            <w:tcMar>
              <w:top w:w="0" w:type="dxa"/>
              <w:left w:w="108" w:type="dxa"/>
              <w:bottom w:w="0" w:type="dxa"/>
              <w:right w:w="108" w:type="dxa"/>
            </w:tcMar>
          </w:tcPr>
          <w:p w14:paraId="441B6512" w14:textId="77777777" w:rsidR="00BE2E81" w:rsidRPr="00A54F97" w:rsidRDefault="00BE2E81" w:rsidP="00A54F97">
            <w:pPr>
              <w:pStyle w:val="TableText"/>
            </w:pPr>
          </w:p>
        </w:tc>
        <w:tc>
          <w:tcPr>
            <w:tcW w:w="1462" w:type="pct"/>
            <w:vMerge/>
            <w:tcMar>
              <w:top w:w="0" w:type="dxa"/>
              <w:left w:w="108" w:type="dxa"/>
              <w:bottom w:w="0" w:type="dxa"/>
              <w:right w:w="108" w:type="dxa"/>
            </w:tcMar>
          </w:tcPr>
          <w:p w14:paraId="6A013822"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4BD34CF6" w14:textId="628E52C2"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043C66B1" w14:textId="0909DA6F" w:rsidR="00BE2E81" w:rsidRPr="00A54F97" w:rsidRDefault="00BE2E81" w:rsidP="00A54F97">
            <w:pPr>
              <w:pStyle w:val="TableText"/>
              <w:jc w:val="right"/>
            </w:pPr>
            <w:r w:rsidRPr="00A54F97">
              <w:t>18</w:t>
            </w:r>
          </w:p>
        </w:tc>
      </w:tr>
      <w:tr w:rsidR="00BE2E81" w:rsidRPr="00B6173C" w14:paraId="5CA234D3" w14:textId="77777777" w:rsidTr="00A54F97">
        <w:tc>
          <w:tcPr>
            <w:tcW w:w="1000" w:type="pct"/>
            <w:vMerge/>
            <w:tcMar>
              <w:top w:w="0" w:type="dxa"/>
              <w:left w:w="108" w:type="dxa"/>
              <w:bottom w:w="0" w:type="dxa"/>
              <w:right w:w="108" w:type="dxa"/>
            </w:tcMar>
          </w:tcPr>
          <w:p w14:paraId="63FB59FA"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3CB7CAE6" w14:textId="77777777" w:rsidR="00BE2E81" w:rsidRPr="00A54F97" w:rsidRDefault="00BE2E81" w:rsidP="00A54F97">
            <w:pPr>
              <w:pStyle w:val="TableText"/>
            </w:pPr>
          </w:p>
        </w:tc>
        <w:tc>
          <w:tcPr>
            <w:tcW w:w="1615" w:type="pct"/>
            <w:tcBorders>
              <w:top w:val="single" w:sz="4" w:space="0" w:color="auto"/>
              <w:bottom w:val="single" w:sz="4" w:space="0" w:color="auto"/>
            </w:tcBorders>
            <w:shd w:val="clear" w:color="auto" w:fill="D5D7D5" w:themeFill="text1" w:themeFillTint="33"/>
          </w:tcPr>
          <w:p w14:paraId="71EFB5CA" w14:textId="5A0D94C3" w:rsidR="00BE2E81" w:rsidRPr="00A54F97" w:rsidRDefault="00BE2E81" w:rsidP="00A54F97">
            <w:pPr>
              <w:pStyle w:val="TableText"/>
            </w:pPr>
            <w:r w:rsidRPr="00A54F97">
              <w:t>Detasseling, hand harvesting</w:t>
            </w:r>
          </w:p>
        </w:tc>
        <w:tc>
          <w:tcPr>
            <w:tcW w:w="923" w:type="pct"/>
            <w:tcBorders>
              <w:top w:val="single" w:sz="4" w:space="0" w:color="auto"/>
              <w:bottom w:val="single" w:sz="4" w:space="0" w:color="auto"/>
            </w:tcBorders>
            <w:shd w:val="clear" w:color="auto" w:fill="D5D7D5" w:themeFill="text1" w:themeFillTint="33"/>
          </w:tcPr>
          <w:p w14:paraId="141DF73A" w14:textId="5610DEC5" w:rsidR="00BE2E81" w:rsidRPr="00A54F97" w:rsidRDefault="00BE2E81" w:rsidP="00A54F97">
            <w:pPr>
              <w:pStyle w:val="TableText"/>
              <w:jc w:val="right"/>
              <w:rPr>
                <w:b/>
                <w:bCs/>
              </w:rPr>
            </w:pPr>
            <w:r w:rsidRPr="00A54F97">
              <w:rPr>
                <w:b/>
                <w:bCs/>
              </w:rPr>
              <w:t>&gt;30 (impractical)</w:t>
            </w:r>
          </w:p>
        </w:tc>
      </w:tr>
      <w:tr w:rsidR="00BE2E81" w:rsidRPr="00B6173C" w14:paraId="2247879F" w14:textId="77777777" w:rsidTr="00A54F97">
        <w:tc>
          <w:tcPr>
            <w:tcW w:w="1000" w:type="pct"/>
            <w:vMerge/>
            <w:tcMar>
              <w:top w:w="0" w:type="dxa"/>
              <w:left w:w="108" w:type="dxa"/>
              <w:bottom w:w="0" w:type="dxa"/>
              <w:right w:w="108" w:type="dxa"/>
            </w:tcMar>
          </w:tcPr>
          <w:p w14:paraId="2A2B092B"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500B8E23" w14:textId="603F14EA" w:rsidR="00BE2E81" w:rsidRPr="00A54F97" w:rsidRDefault="00BE2E81" w:rsidP="00A54F97">
            <w:pPr>
              <w:pStyle w:val="TableText"/>
            </w:pPr>
            <w:r w:rsidRPr="00A54F97">
              <w:t>Lettuce</w:t>
            </w:r>
          </w:p>
        </w:tc>
        <w:tc>
          <w:tcPr>
            <w:tcW w:w="1615" w:type="pct"/>
            <w:tcBorders>
              <w:top w:val="single" w:sz="4" w:space="0" w:color="auto"/>
              <w:bottom w:val="single" w:sz="4" w:space="0" w:color="auto"/>
            </w:tcBorders>
          </w:tcPr>
          <w:p w14:paraId="6658B48C" w14:textId="6F123DAE" w:rsidR="00BE2E81" w:rsidRPr="00A54F97" w:rsidRDefault="00BE2E81" w:rsidP="00A54F97">
            <w:pPr>
              <w:pStyle w:val="TableText"/>
            </w:pPr>
            <w:r w:rsidRPr="00A54F97">
              <w:t>Hand harvesting</w:t>
            </w:r>
          </w:p>
        </w:tc>
        <w:tc>
          <w:tcPr>
            <w:tcW w:w="923" w:type="pct"/>
            <w:tcBorders>
              <w:top w:val="single" w:sz="4" w:space="0" w:color="auto"/>
              <w:bottom w:val="single" w:sz="4" w:space="0" w:color="auto"/>
            </w:tcBorders>
          </w:tcPr>
          <w:p w14:paraId="741344E9" w14:textId="29D532E6" w:rsidR="00BE2E81" w:rsidRPr="00A54F97" w:rsidRDefault="00BE2E81" w:rsidP="00A54F97">
            <w:pPr>
              <w:pStyle w:val="TableText"/>
              <w:jc w:val="right"/>
            </w:pPr>
            <w:r w:rsidRPr="00A54F97">
              <w:t>13</w:t>
            </w:r>
          </w:p>
        </w:tc>
      </w:tr>
      <w:tr w:rsidR="00BE2E81" w:rsidRPr="00B6173C" w14:paraId="1B7CB51E" w14:textId="77777777" w:rsidTr="00A54F97">
        <w:tc>
          <w:tcPr>
            <w:tcW w:w="1000" w:type="pct"/>
            <w:vMerge/>
            <w:tcMar>
              <w:top w:w="0" w:type="dxa"/>
              <w:left w:w="108" w:type="dxa"/>
              <w:bottom w:w="0" w:type="dxa"/>
              <w:right w:w="108" w:type="dxa"/>
            </w:tcMar>
          </w:tcPr>
          <w:p w14:paraId="0605614A"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17721AD8"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0F7C8479" w14:textId="730E709A"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36F2CBAE" w14:textId="0C02B5FD" w:rsidR="00BE2E81" w:rsidRPr="00A54F97" w:rsidRDefault="00BE2E81" w:rsidP="00A54F97">
            <w:pPr>
              <w:pStyle w:val="TableText"/>
              <w:jc w:val="right"/>
            </w:pPr>
            <w:r w:rsidRPr="00A54F97">
              <w:t>18</w:t>
            </w:r>
          </w:p>
        </w:tc>
      </w:tr>
      <w:tr w:rsidR="00BE2E81" w:rsidRPr="00B6173C" w14:paraId="55ABDB9B" w14:textId="77777777" w:rsidTr="00A54F97">
        <w:tc>
          <w:tcPr>
            <w:tcW w:w="1000" w:type="pct"/>
            <w:vMerge/>
            <w:tcMar>
              <w:top w:w="0" w:type="dxa"/>
              <w:left w:w="108" w:type="dxa"/>
              <w:bottom w:w="0" w:type="dxa"/>
              <w:right w:w="108" w:type="dxa"/>
            </w:tcMar>
          </w:tcPr>
          <w:p w14:paraId="77DA9238"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1728737F" w14:textId="5F0C7011" w:rsidR="00BE2E81" w:rsidRPr="00A54F97" w:rsidRDefault="00BE2E81" w:rsidP="00A54F97">
            <w:pPr>
              <w:pStyle w:val="TableText"/>
            </w:pPr>
            <w:r w:rsidRPr="00A54F97">
              <w:t>Grapes</w:t>
            </w:r>
          </w:p>
        </w:tc>
        <w:tc>
          <w:tcPr>
            <w:tcW w:w="1615" w:type="pct"/>
            <w:tcBorders>
              <w:top w:val="single" w:sz="4" w:space="0" w:color="auto"/>
              <w:bottom w:val="single" w:sz="4" w:space="0" w:color="auto"/>
            </w:tcBorders>
          </w:tcPr>
          <w:p w14:paraId="05E37A13" w14:textId="7B342F1D" w:rsidR="00BE2E81" w:rsidRPr="00A54F97" w:rsidRDefault="00BE2E81" w:rsidP="00A54F97">
            <w:pPr>
              <w:pStyle w:val="TableText"/>
            </w:pPr>
            <w:r w:rsidRPr="00A54F97">
              <w:t>Scouting, propagating, hand pruning, hand weeding, bird control, trellis repair</w:t>
            </w:r>
          </w:p>
        </w:tc>
        <w:tc>
          <w:tcPr>
            <w:tcW w:w="923" w:type="pct"/>
            <w:tcBorders>
              <w:top w:val="single" w:sz="4" w:space="0" w:color="auto"/>
              <w:bottom w:val="single" w:sz="4" w:space="0" w:color="auto"/>
            </w:tcBorders>
          </w:tcPr>
          <w:p w14:paraId="02CEE174" w14:textId="1C005DCE" w:rsidR="00BE2E81" w:rsidRPr="00A54F97" w:rsidRDefault="00BE2E81" w:rsidP="00A54F97">
            <w:pPr>
              <w:pStyle w:val="TableText"/>
              <w:jc w:val="right"/>
            </w:pPr>
            <w:r w:rsidRPr="00A54F97">
              <w:t>8</w:t>
            </w:r>
          </w:p>
        </w:tc>
      </w:tr>
      <w:tr w:rsidR="00BE2E81" w:rsidRPr="00B6173C" w14:paraId="00C3C4AE" w14:textId="77777777" w:rsidTr="00A54F97">
        <w:tc>
          <w:tcPr>
            <w:tcW w:w="1000" w:type="pct"/>
            <w:vMerge/>
            <w:tcMar>
              <w:top w:w="0" w:type="dxa"/>
              <w:left w:w="108" w:type="dxa"/>
              <w:bottom w:w="0" w:type="dxa"/>
              <w:right w:w="108" w:type="dxa"/>
            </w:tcMar>
          </w:tcPr>
          <w:p w14:paraId="21AC8883" w14:textId="77777777" w:rsidR="00BE2E81" w:rsidRPr="00A54F97" w:rsidRDefault="00BE2E81" w:rsidP="00A54F97">
            <w:pPr>
              <w:pStyle w:val="TableText"/>
            </w:pPr>
          </w:p>
        </w:tc>
        <w:tc>
          <w:tcPr>
            <w:tcW w:w="1462" w:type="pct"/>
            <w:vMerge/>
            <w:tcMar>
              <w:top w:w="0" w:type="dxa"/>
              <w:left w:w="108" w:type="dxa"/>
              <w:bottom w:w="0" w:type="dxa"/>
              <w:right w:w="108" w:type="dxa"/>
            </w:tcMar>
          </w:tcPr>
          <w:p w14:paraId="72FDD4AA" w14:textId="77777777" w:rsidR="00BE2E81" w:rsidRPr="00A54F97" w:rsidRDefault="00BE2E81" w:rsidP="00A54F97">
            <w:pPr>
              <w:pStyle w:val="TableText"/>
            </w:pPr>
          </w:p>
        </w:tc>
        <w:tc>
          <w:tcPr>
            <w:tcW w:w="1615" w:type="pct"/>
            <w:tcBorders>
              <w:top w:val="single" w:sz="4" w:space="0" w:color="auto"/>
              <w:bottom w:val="single" w:sz="4" w:space="0" w:color="auto"/>
            </w:tcBorders>
            <w:shd w:val="clear" w:color="auto" w:fill="D5D7D5" w:themeFill="text1" w:themeFillTint="33"/>
          </w:tcPr>
          <w:p w14:paraId="0ED47E1D" w14:textId="551B5B76" w:rsidR="00BE2E81" w:rsidRPr="00A54F97" w:rsidRDefault="00BE2E81" w:rsidP="00A54F97">
            <w:pPr>
              <w:pStyle w:val="TableText"/>
            </w:pPr>
            <w:r w:rsidRPr="00A54F97">
              <w:t>Tying/training, hand harvesting, leaf pulling</w:t>
            </w:r>
          </w:p>
        </w:tc>
        <w:tc>
          <w:tcPr>
            <w:tcW w:w="923" w:type="pct"/>
            <w:tcBorders>
              <w:top w:val="single" w:sz="4" w:space="0" w:color="auto"/>
              <w:bottom w:val="single" w:sz="4" w:space="0" w:color="auto"/>
            </w:tcBorders>
            <w:shd w:val="clear" w:color="auto" w:fill="D5D7D5" w:themeFill="text1" w:themeFillTint="33"/>
          </w:tcPr>
          <w:p w14:paraId="08F6D7DC" w14:textId="15909D7B" w:rsidR="00BE2E81" w:rsidRPr="00A54F97" w:rsidRDefault="00BE2E81" w:rsidP="00A54F97">
            <w:pPr>
              <w:pStyle w:val="TableText"/>
              <w:jc w:val="right"/>
              <w:rPr>
                <w:b/>
                <w:bCs/>
              </w:rPr>
            </w:pPr>
            <w:r w:rsidRPr="00A54F97">
              <w:rPr>
                <w:b/>
                <w:bCs/>
              </w:rPr>
              <w:t>&gt;30 (impractical)</w:t>
            </w:r>
          </w:p>
        </w:tc>
      </w:tr>
      <w:tr w:rsidR="00BE2E81" w:rsidRPr="00B6173C" w14:paraId="78C5C852" w14:textId="77777777" w:rsidTr="00A54F97">
        <w:tc>
          <w:tcPr>
            <w:tcW w:w="1000" w:type="pct"/>
            <w:vMerge/>
            <w:tcMar>
              <w:top w:w="0" w:type="dxa"/>
              <w:left w:w="108" w:type="dxa"/>
              <w:bottom w:w="0" w:type="dxa"/>
              <w:right w:w="108" w:type="dxa"/>
            </w:tcMar>
          </w:tcPr>
          <w:p w14:paraId="0BF61B6E"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7B870028"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051DFD64" w14:textId="67F62277"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6A8E865F" w14:textId="68952491" w:rsidR="00BE2E81" w:rsidRPr="00A54F97" w:rsidRDefault="00BE2E81" w:rsidP="00A54F97">
            <w:pPr>
              <w:pStyle w:val="TableText"/>
              <w:jc w:val="right"/>
            </w:pPr>
            <w:r w:rsidRPr="00A54F97">
              <w:t>18</w:t>
            </w:r>
          </w:p>
        </w:tc>
      </w:tr>
      <w:tr w:rsidR="00BE2E81" w:rsidRPr="00B6173C" w14:paraId="1BF7D484" w14:textId="77777777" w:rsidTr="00A54F97">
        <w:tc>
          <w:tcPr>
            <w:tcW w:w="1000" w:type="pct"/>
            <w:vMerge/>
            <w:tcMar>
              <w:top w:w="0" w:type="dxa"/>
              <w:left w:w="108" w:type="dxa"/>
              <w:bottom w:w="0" w:type="dxa"/>
              <w:right w:w="108" w:type="dxa"/>
            </w:tcMar>
          </w:tcPr>
          <w:p w14:paraId="684B2341"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25945A85" w14:textId="3CA8B9C0" w:rsidR="00BE2E81" w:rsidRPr="00A54F97" w:rsidRDefault="00BE2E81" w:rsidP="00A54F97">
            <w:pPr>
              <w:pStyle w:val="TableText"/>
            </w:pPr>
            <w:r w:rsidRPr="00A54F97">
              <w:t>Tomato</w:t>
            </w:r>
          </w:p>
        </w:tc>
        <w:tc>
          <w:tcPr>
            <w:tcW w:w="1615" w:type="pct"/>
            <w:tcBorders>
              <w:top w:val="single" w:sz="4" w:space="0" w:color="auto"/>
              <w:bottom w:val="single" w:sz="4" w:space="0" w:color="auto"/>
            </w:tcBorders>
          </w:tcPr>
          <w:p w14:paraId="476154FE" w14:textId="2FEAC3E2" w:rsidR="00BE2E81" w:rsidRPr="00A54F97" w:rsidRDefault="00BE2E81" w:rsidP="00A54F97">
            <w:pPr>
              <w:pStyle w:val="TableText"/>
            </w:pPr>
            <w:r w:rsidRPr="00A54F97">
              <w:t>Hand harvesting, tying/training</w:t>
            </w:r>
          </w:p>
        </w:tc>
        <w:tc>
          <w:tcPr>
            <w:tcW w:w="923" w:type="pct"/>
            <w:tcBorders>
              <w:top w:val="single" w:sz="4" w:space="0" w:color="auto"/>
              <w:bottom w:val="single" w:sz="4" w:space="0" w:color="auto"/>
            </w:tcBorders>
          </w:tcPr>
          <w:p w14:paraId="7C066258" w14:textId="5C69735E" w:rsidR="00BE2E81" w:rsidRPr="00A54F97" w:rsidRDefault="00BE2E81" w:rsidP="00A54F97">
            <w:pPr>
              <w:pStyle w:val="TableText"/>
              <w:jc w:val="right"/>
            </w:pPr>
            <w:r w:rsidRPr="00A54F97">
              <w:t>13</w:t>
            </w:r>
          </w:p>
        </w:tc>
      </w:tr>
      <w:tr w:rsidR="00BE2E81" w:rsidRPr="00B6173C" w14:paraId="06D1DAFD" w14:textId="77777777" w:rsidTr="00A54F97">
        <w:tc>
          <w:tcPr>
            <w:tcW w:w="1000" w:type="pct"/>
            <w:vMerge/>
            <w:tcBorders>
              <w:bottom w:val="single" w:sz="4" w:space="0" w:color="auto"/>
            </w:tcBorders>
            <w:tcMar>
              <w:top w:w="0" w:type="dxa"/>
              <w:left w:w="108" w:type="dxa"/>
              <w:bottom w:w="0" w:type="dxa"/>
              <w:right w:w="108" w:type="dxa"/>
            </w:tcMar>
          </w:tcPr>
          <w:p w14:paraId="51B35939"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6872CB27"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16E88324" w14:textId="1BC78A13"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70FBCC19" w14:textId="5108CA1A" w:rsidR="00BE2E81" w:rsidRPr="00A54F97" w:rsidRDefault="00BE2E81" w:rsidP="00A54F97">
            <w:pPr>
              <w:pStyle w:val="TableText"/>
              <w:jc w:val="right"/>
            </w:pPr>
            <w:r w:rsidRPr="00A54F97">
              <w:t>18</w:t>
            </w:r>
          </w:p>
        </w:tc>
      </w:tr>
      <w:tr w:rsidR="00BE2E81" w:rsidRPr="00B6173C" w14:paraId="768F4AD5" w14:textId="77777777" w:rsidTr="00A54F97">
        <w:tc>
          <w:tcPr>
            <w:tcW w:w="1000" w:type="pct"/>
            <w:vMerge w:val="restart"/>
            <w:tcBorders>
              <w:top w:val="single" w:sz="4" w:space="0" w:color="auto"/>
            </w:tcBorders>
            <w:tcMar>
              <w:top w:w="0" w:type="dxa"/>
              <w:left w:w="108" w:type="dxa"/>
              <w:bottom w:w="0" w:type="dxa"/>
              <w:right w:w="108" w:type="dxa"/>
            </w:tcMar>
          </w:tcPr>
          <w:p w14:paraId="3996D633" w14:textId="47850CB4" w:rsidR="00BE2E81" w:rsidRPr="00A54F97" w:rsidRDefault="00BE2E81" w:rsidP="00A54F97">
            <w:pPr>
              <w:pStyle w:val="TableText"/>
            </w:pPr>
            <w:r w:rsidRPr="00A54F97">
              <w:t>492 (UL)</w:t>
            </w:r>
          </w:p>
        </w:tc>
        <w:tc>
          <w:tcPr>
            <w:tcW w:w="1462" w:type="pct"/>
            <w:vMerge w:val="restart"/>
            <w:tcBorders>
              <w:top w:val="single" w:sz="4" w:space="0" w:color="auto"/>
            </w:tcBorders>
            <w:tcMar>
              <w:top w:w="0" w:type="dxa"/>
              <w:left w:w="108" w:type="dxa"/>
              <w:bottom w:w="0" w:type="dxa"/>
              <w:right w:w="108" w:type="dxa"/>
            </w:tcMar>
          </w:tcPr>
          <w:p w14:paraId="6AA436F8" w14:textId="3ED295D3" w:rsidR="00BE2E81" w:rsidRPr="00A54F97" w:rsidRDefault="00BE2E81" w:rsidP="00A54F97">
            <w:pPr>
              <w:pStyle w:val="TableText"/>
            </w:pPr>
            <w:r w:rsidRPr="00A54F97">
              <w:t>Lucerne, barley, forage crops, rice, soybean, wheat</w:t>
            </w:r>
          </w:p>
        </w:tc>
        <w:tc>
          <w:tcPr>
            <w:tcW w:w="1615" w:type="pct"/>
            <w:tcBorders>
              <w:top w:val="single" w:sz="4" w:space="0" w:color="auto"/>
              <w:bottom w:val="single" w:sz="4" w:space="0" w:color="auto"/>
            </w:tcBorders>
          </w:tcPr>
          <w:p w14:paraId="38DDBD22" w14:textId="2FCA8796" w:rsidR="00BE2E81" w:rsidRPr="00A54F97" w:rsidRDefault="00BE2E81" w:rsidP="00A54F97">
            <w:pPr>
              <w:pStyle w:val="TableText"/>
            </w:pPr>
            <w:r w:rsidRPr="00A54F97">
              <w:t>Scouting</w:t>
            </w:r>
          </w:p>
        </w:tc>
        <w:tc>
          <w:tcPr>
            <w:tcW w:w="923" w:type="pct"/>
            <w:tcBorders>
              <w:top w:val="single" w:sz="4" w:space="0" w:color="auto"/>
              <w:bottom w:val="single" w:sz="4" w:space="0" w:color="auto"/>
            </w:tcBorders>
          </w:tcPr>
          <w:p w14:paraId="2DAD908D" w14:textId="07C052D2" w:rsidR="00BE2E81" w:rsidRPr="00A54F97" w:rsidRDefault="00BE2E81" w:rsidP="00A54F97">
            <w:pPr>
              <w:pStyle w:val="TableText"/>
              <w:jc w:val="right"/>
            </w:pPr>
            <w:r w:rsidRPr="00A54F97">
              <w:t>15</w:t>
            </w:r>
          </w:p>
        </w:tc>
      </w:tr>
      <w:tr w:rsidR="00BE2E81" w:rsidRPr="00B6173C" w14:paraId="7E5A0091" w14:textId="77777777" w:rsidTr="00A54F97">
        <w:tc>
          <w:tcPr>
            <w:tcW w:w="1000" w:type="pct"/>
            <w:vMerge/>
            <w:tcMar>
              <w:top w:w="0" w:type="dxa"/>
              <w:left w:w="108" w:type="dxa"/>
              <w:bottom w:w="0" w:type="dxa"/>
              <w:right w:w="108" w:type="dxa"/>
            </w:tcMar>
          </w:tcPr>
          <w:p w14:paraId="67112A79"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18974990"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7EEDD879" w14:textId="78360725"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05969EE2" w14:textId="4BBD13DF" w:rsidR="00BE2E81" w:rsidRPr="00A54F97" w:rsidRDefault="00BE2E81" w:rsidP="00A54F97">
            <w:pPr>
              <w:pStyle w:val="TableText"/>
              <w:jc w:val="right"/>
            </w:pPr>
            <w:r w:rsidRPr="00A54F97">
              <w:t>20</w:t>
            </w:r>
          </w:p>
        </w:tc>
      </w:tr>
      <w:tr w:rsidR="00BE2E81" w:rsidRPr="00B6173C" w14:paraId="418DBC7E" w14:textId="77777777" w:rsidTr="00A54F97">
        <w:tc>
          <w:tcPr>
            <w:tcW w:w="1000" w:type="pct"/>
            <w:vMerge/>
            <w:tcMar>
              <w:top w:w="0" w:type="dxa"/>
              <w:left w:w="108" w:type="dxa"/>
              <w:bottom w:w="0" w:type="dxa"/>
              <w:right w:w="108" w:type="dxa"/>
            </w:tcMar>
          </w:tcPr>
          <w:p w14:paraId="78099A36" w14:textId="77777777" w:rsidR="00BE2E81" w:rsidRPr="00A54F97" w:rsidRDefault="00BE2E81"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236E11EA" w14:textId="2FB02E8D" w:rsidR="00BE2E81" w:rsidRPr="00A54F97" w:rsidRDefault="00BE2E81" w:rsidP="00A54F97">
            <w:pPr>
              <w:pStyle w:val="TableText"/>
            </w:pPr>
            <w:r w:rsidRPr="00A54F97">
              <w:t>Apples, cherries</w:t>
            </w:r>
          </w:p>
        </w:tc>
        <w:tc>
          <w:tcPr>
            <w:tcW w:w="1615" w:type="pct"/>
            <w:tcBorders>
              <w:top w:val="single" w:sz="4" w:space="0" w:color="auto"/>
              <w:bottom w:val="single" w:sz="4" w:space="0" w:color="auto"/>
            </w:tcBorders>
          </w:tcPr>
          <w:p w14:paraId="50B20111" w14:textId="14F69737" w:rsidR="00BE2E81" w:rsidRPr="00A54F97" w:rsidRDefault="00BE2E81" w:rsidP="00A54F97">
            <w:pPr>
              <w:pStyle w:val="TableText"/>
            </w:pPr>
            <w:r w:rsidRPr="00A54F97">
              <w:t>Scouting, hand pruning, training</w:t>
            </w:r>
          </w:p>
        </w:tc>
        <w:tc>
          <w:tcPr>
            <w:tcW w:w="923" w:type="pct"/>
            <w:tcBorders>
              <w:top w:val="single" w:sz="4" w:space="0" w:color="auto"/>
              <w:bottom w:val="single" w:sz="4" w:space="0" w:color="auto"/>
            </w:tcBorders>
          </w:tcPr>
          <w:p w14:paraId="57DFD8D1" w14:textId="5313D11A" w:rsidR="00BE2E81" w:rsidRPr="00A54F97" w:rsidRDefault="00BE2E81" w:rsidP="00A54F97">
            <w:pPr>
              <w:pStyle w:val="TableText"/>
              <w:jc w:val="right"/>
            </w:pPr>
            <w:r w:rsidRPr="00A54F97">
              <w:t>9</w:t>
            </w:r>
          </w:p>
        </w:tc>
      </w:tr>
      <w:tr w:rsidR="00BE2E81" w:rsidRPr="00B6173C" w14:paraId="47D11C54" w14:textId="77777777" w:rsidTr="00A54F97">
        <w:tc>
          <w:tcPr>
            <w:tcW w:w="1000" w:type="pct"/>
            <w:vMerge/>
            <w:tcMar>
              <w:top w:w="0" w:type="dxa"/>
              <w:left w:w="108" w:type="dxa"/>
              <w:bottom w:w="0" w:type="dxa"/>
              <w:right w:w="108" w:type="dxa"/>
            </w:tcMar>
          </w:tcPr>
          <w:p w14:paraId="7416B82E" w14:textId="77777777" w:rsidR="00BE2E81" w:rsidRPr="00A54F97" w:rsidRDefault="00BE2E81" w:rsidP="00A54F97">
            <w:pPr>
              <w:pStyle w:val="TableText"/>
            </w:pPr>
          </w:p>
        </w:tc>
        <w:tc>
          <w:tcPr>
            <w:tcW w:w="1462" w:type="pct"/>
            <w:vMerge/>
            <w:tcMar>
              <w:top w:w="0" w:type="dxa"/>
              <w:left w:w="108" w:type="dxa"/>
              <w:bottom w:w="0" w:type="dxa"/>
              <w:right w:w="108" w:type="dxa"/>
            </w:tcMar>
          </w:tcPr>
          <w:p w14:paraId="26A4B952"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186634F7" w14:textId="3A49AE29" w:rsidR="00BE2E81" w:rsidRPr="00A54F97" w:rsidRDefault="00BE2E81" w:rsidP="00A54F97">
            <w:pPr>
              <w:pStyle w:val="TableText"/>
            </w:pPr>
            <w:r w:rsidRPr="00A54F97">
              <w:t>Hand harvesting</w:t>
            </w:r>
          </w:p>
        </w:tc>
        <w:tc>
          <w:tcPr>
            <w:tcW w:w="923" w:type="pct"/>
            <w:tcBorders>
              <w:top w:val="single" w:sz="4" w:space="0" w:color="auto"/>
              <w:bottom w:val="single" w:sz="4" w:space="0" w:color="auto"/>
            </w:tcBorders>
          </w:tcPr>
          <w:p w14:paraId="240AA7B9" w14:textId="37AB1AF6" w:rsidR="00BE2E81" w:rsidRPr="00A54F97" w:rsidRDefault="00BE2E81" w:rsidP="00A54F97">
            <w:pPr>
              <w:pStyle w:val="TableText"/>
              <w:jc w:val="right"/>
            </w:pPr>
            <w:r w:rsidRPr="00A54F97">
              <w:t>17</w:t>
            </w:r>
          </w:p>
        </w:tc>
      </w:tr>
      <w:tr w:rsidR="00BE2E81" w:rsidRPr="00B6173C" w14:paraId="545A5951" w14:textId="77777777" w:rsidTr="00A54F97">
        <w:tc>
          <w:tcPr>
            <w:tcW w:w="1000" w:type="pct"/>
            <w:vMerge/>
            <w:tcMar>
              <w:top w:w="0" w:type="dxa"/>
              <w:left w:w="108" w:type="dxa"/>
              <w:bottom w:w="0" w:type="dxa"/>
              <w:right w:w="108" w:type="dxa"/>
            </w:tcMar>
          </w:tcPr>
          <w:p w14:paraId="79E7FAD4"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538E8D8D"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1ED941DA" w14:textId="3A360E75" w:rsidR="00BE2E81" w:rsidRPr="00A54F97" w:rsidRDefault="00BE2E81" w:rsidP="00A54F97">
            <w:pPr>
              <w:pStyle w:val="TableText"/>
            </w:pPr>
            <w:r w:rsidRPr="00A54F97">
              <w:t>Fruit thinning</w:t>
            </w:r>
          </w:p>
        </w:tc>
        <w:tc>
          <w:tcPr>
            <w:tcW w:w="923" w:type="pct"/>
            <w:tcBorders>
              <w:top w:val="single" w:sz="4" w:space="0" w:color="auto"/>
              <w:bottom w:val="single" w:sz="4" w:space="0" w:color="auto"/>
            </w:tcBorders>
          </w:tcPr>
          <w:p w14:paraId="0FC003B1" w14:textId="46D57618" w:rsidR="00BE2E81" w:rsidRPr="00A54F97" w:rsidRDefault="00BE2E81" w:rsidP="00A54F97">
            <w:pPr>
              <w:pStyle w:val="TableText"/>
              <w:jc w:val="right"/>
            </w:pPr>
            <w:r w:rsidRPr="00A54F97">
              <w:t>26</w:t>
            </w:r>
          </w:p>
        </w:tc>
      </w:tr>
      <w:tr w:rsidR="00BE2E81" w:rsidRPr="00B6173C" w14:paraId="5157E683" w14:textId="77777777" w:rsidTr="00A54F97">
        <w:tc>
          <w:tcPr>
            <w:tcW w:w="1000" w:type="pct"/>
            <w:vMerge/>
            <w:tcMar>
              <w:top w:w="0" w:type="dxa"/>
              <w:left w:w="108" w:type="dxa"/>
              <w:bottom w:w="0" w:type="dxa"/>
              <w:right w:w="108" w:type="dxa"/>
            </w:tcMar>
          </w:tcPr>
          <w:p w14:paraId="7D23654B" w14:textId="77777777" w:rsidR="00BE2E81" w:rsidRPr="00B6173C" w:rsidRDefault="00BE2E81" w:rsidP="00CE68C8">
            <w:pPr>
              <w:pStyle w:val="TableText"/>
            </w:pPr>
          </w:p>
        </w:tc>
        <w:tc>
          <w:tcPr>
            <w:tcW w:w="1462" w:type="pct"/>
            <w:vMerge w:val="restart"/>
            <w:tcBorders>
              <w:top w:val="single" w:sz="4" w:space="0" w:color="auto"/>
            </w:tcBorders>
            <w:tcMar>
              <w:top w:w="0" w:type="dxa"/>
              <w:left w:w="108" w:type="dxa"/>
              <w:bottom w:w="0" w:type="dxa"/>
              <w:right w:w="108" w:type="dxa"/>
            </w:tcMar>
          </w:tcPr>
          <w:p w14:paraId="51F1E2E9" w14:textId="06205D86" w:rsidR="00BE2E81" w:rsidRPr="00A54F97" w:rsidRDefault="00BE2E81" w:rsidP="00A54F97">
            <w:pPr>
              <w:pStyle w:val="TableText"/>
            </w:pPr>
            <w:r w:rsidRPr="00A54F97">
              <w:t>Cabbage</w:t>
            </w:r>
          </w:p>
        </w:tc>
        <w:tc>
          <w:tcPr>
            <w:tcW w:w="1615" w:type="pct"/>
            <w:tcBorders>
              <w:top w:val="single" w:sz="4" w:space="0" w:color="auto"/>
              <w:bottom w:val="single" w:sz="4" w:space="0" w:color="auto"/>
            </w:tcBorders>
          </w:tcPr>
          <w:p w14:paraId="479AD771" w14:textId="22B09940" w:rsidR="00BE2E81" w:rsidRPr="00A54F97" w:rsidRDefault="00BE2E81" w:rsidP="00A54F97">
            <w:pPr>
              <w:pStyle w:val="TableText"/>
            </w:pPr>
            <w:r w:rsidRPr="00A54F97">
              <w:t>Thinning plants</w:t>
            </w:r>
          </w:p>
        </w:tc>
        <w:tc>
          <w:tcPr>
            <w:tcW w:w="923" w:type="pct"/>
            <w:tcBorders>
              <w:top w:val="single" w:sz="4" w:space="0" w:color="auto"/>
              <w:bottom w:val="single" w:sz="4" w:space="0" w:color="auto"/>
            </w:tcBorders>
          </w:tcPr>
          <w:p w14:paraId="1A47D8E1" w14:textId="6BF3EF3C" w:rsidR="00BE2E81" w:rsidRPr="00A54F97" w:rsidRDefault="00BE2E81" w:rsidP="00A54F97">
            <w:pPr>
              <w:pStyle w:val="TableText"/>
              <w:jc w:val="right"/>
            </w:pPr>
            <w:r w:rsidRPr="00A54F97">
              <w:t>3</w:t>
            </w:r>
          </w:p>
        </w:tc>
      </w:tr>
      <w:tr w:rsidR="00BE2E81" w:rsidRPr="00B6173C" w14:paraId="4C7546A8" w14:textId="77777777" w:rsidTr="00A54F97">
        <w:tc>
          <w:tcPr>
            <w:tcW w:w="1000" w:type="pct"/>
            <w:vMerge/>
            <w:tcMar>
              <w:top w:w="0" w:type="dxa"/>
              <w:left w:w="108" w:type="dxa"/>
              <w:bottom w:w="0" w:type="dxa"/>
              <w:right w:w="108" w:type="dxa"/>
            </w:tcMar>
          </w:tcPr>
          <w:p w14:paraId="6C017984" w14:textId="77777777" w:rsidR="00BE2E81" w:rsidRPr="00B6173C" w:rsidRDefault="00BE2E81" w:rsidP="00CE68C8">
            <w:pPr>
              <w:pStyle w:val="TableText"/>
            </w:pPr>
          </w:p>
        </w:tc>
        <w:tc>
          <w:tcPr>
            <w:tcW w:w="1462" w:type="pct"/>
            <w:vMerge/>
            <w:tcMar>
              <w:top w:w="0" w:type="dxa"/>
              <w:left w:w="108" w:type="dxa"/>
              <w:bottom w:w="0" w:type="dxa"/>
              <w:right w:w="108" w:type="dxa"/>
            </w:tcMar>
          </w:tcPr>
          <w:p w14:paraId="0F9FC088"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7EA9D361" w14:textId="082DB97A" w:rsidR="00BE2E81" w:rsidRPr="00A54F97" w:rsidRDefault="00BE2E81" w:rsidP="00A54F97">
            <w:pPr>
              <w:pStyle w:val="TableText"/>
            </w:pPr>
            <w:r w:rsidRPr="00A54F97">
              <w:t xml:space="preserve">Scouting, harvesting, hand and mechanically assisted </w:t>
            </w:r>
          </w:p>
        </w:tc>
        <w:tc>
          <w:tcPr>
            <w:tcW w:w="923" w:type="pct"/>
            <w:tcBorders>
              <w:top w:val="single" w:sz="4" w:space="0" w:color="auto"/>
              <w:bottom w:val="single" w:sz="4" w:space="0" w:color="auto"/>
            </w:tcBorders>
          </w:tcPr>
          <w:p w14:paraId="541F365C" w14:textId="5D31275B" w:rsidR="00BE2E81" w:rsidRPr="00A54F97" w:rsidRDefault="00BE2E81" w:rsidP="00A54F97">
            <w:pPr>
              <w:pStyle w:val="TableText"/>
              <w:jc w:val="right"/>
            </w:pPr>
            <w:r w:rsidRPr="00A54F97">
              <w:t>17</w:t>
            </w:r>
          </w:p>
        </w:tc>
      </w:tr>
      <w:tr w:rsidR="00BE2E81" w:rsidRPr="00B6173C" w14:paraId="1F0DDA08" w14:textId="77777777" w:rsidTr="00A54F97">
        <w:tc>
          <w:tcPr>
            <w:tcW w:w="1000" w:type="pct"/>
            <w:vMerge/>
            <w:tcMar>
              <w:top w:w="0" w:type="dxa"/>
              <w:left w:w="108" w:type="dxa"/>
              <w:bottom w:w="0" w:type="dxa"/>
              <w:right w:w="108" w:type="dxa"/>
            </w:tcMar>
          </w:tcPr>
          <w:p w14:paraId="5145E5A4" w14:textId="77777777" w:rsidR="00BE2E81" w:rsidRPr="00B6173C" w:rsidRDefault="00BE2E81" w:rsidP="00CE68C8">
            <w:pPr>
              <w:pStyle w:val="TableText"/>
            </w:pPr>
          </w:p>
        </w:tc>
        <w:tc>
          <w:tcPr>
            <w:tcW w:w="1462" w:type="pct"/>
            <w:vMerge/>
            <w:tcMar>
              <w:top w:w="0" w:type="dxa"/>
              <w:left w:w="108" w:type="dxa"/>
              <w:bottom w:w="0" w:type="dxa"/>
              <w:right w:w="108" w:type="dxa"/>
            </w:tcMar>
          </w:tcPr>
          <w:p w14:paraId="0187AB4F"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4CC3AA4C" w14:textId="41BFA414"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09691316" w14:textId="70065AD2" w:rsidR="00BE2E81" w:rsidRPr="00A54F97" w:rsidRDefault="00BE2E81" w:rsidP="00A54F97">
            <w:pPr>
              <w:pStyle w:val="TableText"/>
              <w:jc w:val="right"/>
            </w:pPr>
            <w:r w:rsidRPr="00A54F97">
              <w:t>20</w:t>
            </w:r>
          </w:p>
        </w:tc>
      </w:tr>
      <w:tr w:rsidR="00BE2E81" w:rsidRPr="00B6173C" w14:paraId="70FF3F2F" w14:textId="77777777" w:rsidTr="00A54F97">
        <w:tc>
          <w:tcPr>
            <w:tcW w:w="1000" w:type="pct"/>
            <w:vMerge/>
            <w:tcMar>
              <w:top w:w="0" w:type="dxa"/>
              <w:left w:w="108" w:type="dxa"/>
              <w:bottom w:w="0" w:type="dxa"/>
              <w:right w:w="108" w:type="dxa"/>
            </w:tcMar>
          </w:tcPr>
          <w:p w14:paraId="60499EE0" w14:textId="77777777" w:rsidR="00BE2E81" w:rsidRPr="00B6173C" w:rsidRDefault="00BE2E81" w:rsidP="00CE68C8">
            <w:pPr>
              <w:pStyle w:val="TableText"/>
            </w:pPr>
          </w:p>
        </w:tc>
        <w:tc>
          <w:tcPr>
            <w:tcW w:w="1462" w:type="pct"/>
            <w:vMerge/>
            <w:tcBorders>
              <w:bottom w:val="single" w:sz="4" w:space="0" w:color="auto"/>
            </w:tcBorders>
            <w:tcMar>
              <w:top w:w="0" w:type="dxa"/>
              <w:left w:w="108" w:type="dxa"/>
              <w:bottom w:w="0" w:type="dxa"/>
              <w:right w:w="108" w:type="dxa"/>
            </w:tcMar>
          </w:tcPr>
          <w:p w14:paraId="0360DF14"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365AC4BA" w14:textId="3ED71609" w:rsidR="00BE2E81" w:rsidRPr="00A54F97" w:rsidRDefault="00BE2E81" w:rsidP="00A54F97">
            <w:pPr>
              <w:pStyle w:val="TableText"/>
            </w:pPr>
            <w:r w:rsidRPr="00A54F97">
              <w:t>Hand weeding</w:t>
            </w:r>
          </w:p>
        </w:tc>
        <w:tc>
          <w:tcPr>
            <w:tcW w:w="923" w:type="pct"/>
            <w:tcBorders>
              <w:top w:val="single" w:sz="4" w:space="0" w:color="auto"/>
              <w:bottom w:val="single" w:sz="4" w:space="0" w:color="auto"/>
            </w:tcBorders>
          </w:tcPr>
          <w:p w14:paraId="5339F1D4" w14:textId="5C7538E6" w:rsidR="00BE2E81" w:rsidRPr="00A54F97" w:rsidRDefault="00BE2E81" w:rsidP="00A54F97">
            <w:pPr>
              <w:pStyle w:val="TableText"/>
              <w:jc w:val="right"/>
            </w:pPr>
            <w:r w:rsidRPr="00A54F97">
              <w:t>27</w:t>
            </w:r>
          </w:p>
        </w:tc>
      </w:tr>
      <w:tr w:rsidR="00BE2E81" w:rsidRPr="00B6173C" w14:paraId="7666AFB8" w14:textId="77777777" w:rsidTr="00A54F97">
        <w:tc>
          <w:tcPr>
            <w:tcW w:w="1000" w:type="pct"/>
            <w:vMerge/>
            <w:tcMar>
              <w:top w:w="0" w:type="dxa"/>
              <w:left w:w="108" w:type="dxa"/>
              <w:bottom w:w="0" w:type="dxa"/>
              <w:right w:w="108" w:type="dxa"/>
            </w:tcMar>
          </w:tcPr>
          <w:p w14:paraId="68FB9C58" w14:textId="77777777" w:rsidR="00BE2E81" w:rsidRPr="00B6173C" w:rsidRDefault="00BE2E81" w:rsidP="00CE68C8">
            <w:pPr>
              <w:pStyle w:val="TableText"/>
            </w:pPr>
          </w:p>
        </w:tc>
        <w:tc>
          <w:tcPr>
            <w:tcW w:w="1462" w:type="pct"/>
            <w:vMerge w:val="restart"/>
            <w:tcBorders>
              <w:top w:val="single" w:sz="4" w:space="0" w:color="auto"/>
            </w:tcBorders>
            <w:tcMar>
              <w:top w:w="0" w:type="dxa"/>
              <w:left w:w="108" w:type="dxa"/>
              <w:bottom w:w="0" w:type="dxa"/>
              <w:right w:w="108" w:type="dxa"/>
            </w:tcMar>
          </w:tcPr>
          <w:p w14:paraId="17A9D308" w14:textId="67424984" w:rsidR="00BE2E81" w:rsidRPr="00A54F97" w:rsidRDefault="00BE2E81" w:rsidP="00A54F97">
            <w:pPr>
              <w:pStyle w:val="TableText"/>
            </w:pPr>
            <w:r w:rsidRPr="00A54F97">
              <w:t>Corn</w:t>
            </w:r>
          </w:p>
        </w:tc>
        <w:tc>
          <w:tcPr>
            <w:tcW w:w="1615" w:type="pct"/>
            <w:tcBorders>
              <w:top w:val="single" w:sz="4" w:space="0" w:color="auto"/>
              <w:bottom w:val="single" w:sz="4" w:space="0" w:color="auto"/>
            </w:tcBorders>
          </w:tcPr>
          <w:p w14:paraId="6911A56F" w14:textId="750B3686" w:rsidR="00BE2E81" w:rsidRPr="00A54F97" w:rsidRDefault="00BE2E81" w:rsidP="00A54F97">
            <w:pPr>
              <w:pStyle w:val="TableText"/>
            </w:pPr>
            <w:r w:rsidRPr="00A54F97">
              <w:t>Scouting</w:t>
            </w:r>
          </w:p>
        </w:tc>
        <w:tc>
          <w:tcPr>
            <w:tcW w:w="923" w:type="pct"/>
            <w:tcBorders>
              <w:top w:val="single" w:sz="4" w:space="0" w:color="auto"/>
              <w:bottom w:val="single" w:sz="4" w:space="0" w:color="auto"/>
            </w:tcBorders>
          </w:tcPr>
          <w:p w14:paraId="650470C2" w14:textId="4A37B042" w:rsidR="00BE2E81" w:rsidRPr="00A54F97" w:rsidRDefault="00BE2E81" w:rsidP="00A54F97">
            <w:pPr>
              <w:pStyle w:val="TableText"/>
              <w:jc w:val="right"/>
            </w:pPr>
            <w:r w:rsidRPr="00A54F97">
              <w:t>15</w:t>
            </w:r>
          </w:p>
        </w:tc>
      </w:tr>
      <w:tr w:rsidR="00BE2E81" w:rsidRPr="00B6173C" w14:paraId="2771428E" w14:textId="77777777" w:rsidTr="00A54F97">
        <w:tc>
          <w:tcPr>
            <w:tcW w:w="1000" w:type="pct"/>
            <w:vMerge/>
            <w:tcMar>
              <w:top w:w="0" w:type="dxa"/>
              <w:left w:w="108" w:type="dxa"/>
              <w:bottom w:w="0" w:type="dxa"/>
              <w:right w:w="108" w:type="dxa"/>
            </w:tcMar>
          </w:tcPr>
          <w:p w14:paraId="584AF5B7" w14:textId="77777777" w:rsidR="00BE2E81" w:rsidRPr="00B6173C" w:rsidRDefault="00BE2E81" w:rsidP="00CE68C8">
            <w:pPr>
              <w:pStyle w:val="TableText"/>
            </w:pPr>
          </w:p>
        </w:tc>
        <w:tc>
          <w:tcPr>
            <w:tcW w:w="1462" w:type="pct"/>
            <w:vMerge/>
            <w:tcMar>
              <w:top w:w="0" w:type="dxa"/>
              <w:left w:w="108" w:type="dxa"/>
              <w:bottom w:w="0" w:type="dxa"/>
              <w:right w:w="108" w:type="dxa"/>
            </w:tcMar>
          </w:tcPr>
          <w:p w14:paraId="4EC15555"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69F38547" w14:textId="5571BE4C"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3E4CE81C" w14:textId="079E6026" w:rsidR="00BE2E81" w:rsidRPr="00A54F97" w:rsidRDefault="00BE2E81" w:rsidP="00A54F97">
            <w:pPr>
              <w:pStyle w:val="TableText"/>
              <w:jc w:val="right"/>
            </w:pPr>
            <w:r w:rsidRPr="00A54F97">
              <w:t>20</w:t>
            </w:r>
          </w:p>
        </w:tc>
      </w:tr>
      <w:tr w:rsidR="00BE2E81" w:rsidRPr="00B6173C" w14:paraId="566B1377" w14:textId="77777777" w:rsidTr="00A54F97">
        <w:tc>
          <w:tcPr>
            <w:tcW w:w="1000" w:type="pct"/>
            <w:vMerge/>
            <w:tcMar>
              <w:top w:w="0" w:type="dxa"/>
              <w:left w:w="108" w:type="dxa"/>
              <w:bottom w:w="0" w:type="dxa"/>
              <w:right w:w="108" w:type="dxa"/>
            </w:tcMar>
          </w:tcPr>
          <w:p w14:paraId="2FAA23C6" w14:textId="77777777" w:rsidR="00BE2E81" w:rsidRPr="00B6173C" w:rsidRDefault="00BE2E81" w:rsidP="00CE68C8">
            <w:pPr>
              <w:pStyle w:val="TableText"/>
            </w:pPr>
          </w:p>
        </w:tc>
        <w:tc>
          <w:tcPr>
            <w:tcW w:w="1462" w:type="pct"/>
            <w:vMerge/>
            <w:tcBorders>
              <w:bottom w:val="single" w:sz="4" w:space="0" w:color="auto"/>
            </w:tcBorders>
            <w:tcMar>
              <w:top w:w="0" w:type="dxa"/>
              <w:left w:w="108" w:type="dxa"/>
              <w:bottom w:w="0" w:type="dxa"/>
              <w:right w:w="108" w:type="dxa"/>
            </w:tcMar>
          </w:tcPr>
          <w:p w14:paraId="2D2B42B1" w14:textId="77777777" w:rsidR="00BE2E81" w:rsidRPr="00A54F97" w:rsidRDefault="00BE2E81" w:rsidP="00A54F97">
            <w:pPr>
              <w:pStyle w:val="TableText"/>
            </w:pPr>
          </w:p>
        </w:tc>
        <w:tc>
          <w:tcPr>
            <w:tcW w:w="1615" w:type="pct"/>
            <w:tcBorders>
              <w:top w:val="single" w:sz="4" w:space="0" w:color="auto"/>
              <w:bottom w:val="single" w:sz="4" w:space="0" w:color="auto"/>
            </w:tcBorders>
            <w:shd w:val="clear" w:color="auto" w:fill="D5D7D5" w:themeFill="text1" w:themeFillTint="33"/>
          </w:tcPr>
          <w:p w14:paraId="6FAA3905" w14:textId="61DB52EA" w:rsidR="00BE2E81" w:rsidRPr="00A54F97" w:rsidRDefault="00BE2E81" w:rsidP="00A54F97">
            <w:pPr>
              <w:pStyle w:val="TableText"/>
            </w:pPr>
            <w:r w:rsidRPr="00A54F97">
              <w:t>Detasseling, hand harvesting</w:t>
            </w:r>
          </w:p>
        </w:tc>
        <w:tc>
          <w:tcPr>
            <w:tcW w:w="923" w:type="pct"/>
            <w:tcBorders>
              <w:top w:val="single" w:sz="4" w:space="0" w:color="auto"/>
              <w:bottom w:val="single" w:sz="4" w:space="0" w:color="auto"/>
            </w:tcBorders>
            <w:shd w:val="clear" w:color="auto" w:fill="D5D7D5" w:themeFill="text1" w:themeFillTint="33"/>
          </w:tcPr>
          <w:p w14:paraId="705A61E9" w14:textId="3608D54B" w:rsidR="00BE2E81" w:rsidRPr="00A54F97" w:rsidRDefault="00BE2E81" w:rsidP="00A54F97">
            <w:pPr>
              <w:pStyle w:val="TableText"/>
              <w:jc w:val="right"/>
              <w:rPr>
                <w:b/>
                <w:bCs/>
              </w:rPr>
            </w:pPr>
            <w:r w:rsidRPr="00A54F97">
              <w:rPr>
                <w:b/>
                <w:bCs/>
              </w:rPr>
              <w:t>&gt;30 (impractical)</w:t>
            </w:r>
          </w:p>
        </w:tc>
      </w:tr>
      <w:tr w:rsidR="00BE2E81" w:rsidRPr="00B6173C" w14:paraId="1B4058B3" w14:textId="77777777" w:rsidTr="00A54F97">
        <w:tc>
          <w:tcPr>
            <w:tcW w:w="1000" w:type="pct"/>
            <w:vMerge/>
            <w:tcMar>
              <w:top w:w="0" w:type="dxa"/>
              <w:left w:w="108" w:type="dxa"/>
              <w:bottom w:w="0" w:type="dxa"/>
              <w:right w:w="108" w:type="dxa"/>
            </w:tcMar>
          </w:tcPr>
          <w:p w14:paraId="17E30087" w14:textId="77777777" w:rsidR="00BE2E81" w:rsidRPr="00B6173C" w:rsidRDefault="00BE2E81" w:rsidP="00CE68C8">
            <w:pPr>
              <w:pStyle w:val="TableText"/>
            </w:pPr>
          </w:p>
        </w:tc>
        <w:tc>
          <w:tcPr>
            <w:tcW w:w="1462" w:type="pct"/>
            <w:vMerge w:val="restart"/>
            <w:tcBorders>
              <w:top w:val="single" w:sz="4" w:space="0" w:color="auto"/>
            </w:tcBorders>
            <w:tcMar>
              <w:top w:w="0" w:type="dxa"/>
              <w:left w:w="108" w:type="dxa"/>
              <w:bottom w:w="0" w:type="dxa"/>
              <w:right w:w="108" w:type="dxa"/>
            </w:tcMar>
          </w:tcPr>
          <w:p w14:paraId="7A9804EB" w14:textId="0BEB6282" w:rsidR="00BE2E81" w:rsidRPr="00A54F97" w:rsidRDefault="00BE2E81" w:rsidP="00A54F97">
            <w:pPr>
              <w:pStyle w:val="TableText"/>
            </w:pPr>
            <w:r w:rsidRPr="00A54F97">
              <w:t>Lettuce</w:t>
            </w:r>
          </w:p>
        </w:tc>
        <w:tc>
          <w:tcPr>
            <w:tcW w:w="1615" w:type="pct"/>
            <w:tcBorders>
              <w:top w:val="single" w:sz="4" w:space="0" w:color="auto"/>
              <w:bottom w:val="single" w:sz="4" w:space="0" w:color="auto"/>
            </w:tcBorders>
          </w:tcPr>
          <w:p w14:paraId="3501AF52" w14:textId="602EDAE9" w:rsidR="00BE2E81" w:rsidRPr="00A54F97" w:rsidRDefault="00BE2E81" w:rsidP="00A54F97">
            <w:pPr>
              <w:pStyle w:val="TableText"/>
            </w:pPr>
            <w:r w:rsidRPr="00A54F97">
              <w:t>Hand harvesting</w:t>
            </w:r>
          </w:p>
        </w:tc>
        <w:tc>
          <w:tcPr>
            <w:tcW w:w="923" w:type="pct"/>
            <w:tcBorders>
              <w:top w:val="single" w:sz="4" w:space="0" w:color="auto"/>
              <w:bottom w:val="single" w:sz="4" w:space="0" w:color="auto"/>
            </w:tcBorders>
          </w:tcPr>
          <w:p w14:paraId="1CAFB1AF" w14:textId="0090F3A4" w:rsidR="00BE2E81" w:rsidRPr="00A54F97" w:rsidRDefault="00BE2E81" w:rsidP="00A54F97">
            <w:pPr>
              <w:pStyle w:val="TableText"/>
              <w:jc w:val="right"/>
            </w:pPr>
            <w:r w:rsidRPr="00A54F97">
              <w:t>15</w:t>
            </w:r>
          </w:p>
        </w:tc>
      </w:tr>
      <w:tr w:rsidR="00BE2E81" w:rsidRPr="00B6173C" w14:paraId="7D0CD86E" w14:textId="77777777" w:rsidTr="00A54F97">
        <w:tc>
          <w:tcPr>
            <w:tcW w:w="1000" w:type="pct"/>
            <w:vMerge/>
            <w:tcMar>
              <w:top w:w="0" w:type="dxa"/>
              <w:left w:w="108" w:type="dxa"/>
              <w:bottom w:w="0" w:type="dxa"/>
              <w:right w:w="108" w:type="dxa"/>
            </w:tcMar>
          </w:tcPr>
          <w:p w14:paraId="74AEEBAC" w14:textId="77777777" w:rsidR="00BE2E81" w:rsidRPr="00B6173C" w:rsidRDefault="00BE2E81" w:rsidP="00CE68C8">
            <w:pPr>
              <w:pStyle w:val="TableText"/>
            </w:pPr>
          </w:p>
        </w:tc>
        <w:tc>
          <w:tcPr>
            <w:tcW w:w="1462" w:type="pct"/>
            <w:vMerge/>
            <w:tcBorders>
              <w:bottom w:val="single" w:sz="4" w:space="0" w:color="auto"/>
            </w:tcBorders>
            <w:tcMar>
              <w:top w:w="0" w:type="dxa"/>
              <w:left w:w="108" w:type="dxa"/>
              <w:bottom w:w="0" w:type="dxa"/>
              <w:right w:w="108" w:type="dxa"/>
            </w:tcMar>
          </w:tcPr>
          <w:p w14:paraId="75941666"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4D2C3D11" w14:textId="53DF89A2"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352F9250" w14:textId="41AFE864" w:rsidR="00BE2E81" w:rsidRPr="00A54F97" w:rsidRDefault="00BE2E81" w:rsidP="00A54F97">
            <w:pPr>
              <w:pStyle w:val="TableText"/>
              <w:jc w:val="right"/>
            </w:pPr>
            <w:r w:rsidRPr="00A54F97">
              <w:t>20</w:t>
            </w:r>
          </w:p>
        </w:tc>
      </w:tr>
      <w:tr w:rsidR="00BE2E81" w:rsidRPr="00B6173C" w14:paraId="237D2E57" w14:textId="77777777" w:rsidTr="00A54F97">
        <w:tc>
          <w:tcPr>
            <w:tcW w:w="1000" w:type="pct"/>
            <w:vMerge/>
            <w:tcMar>
              <w:top w:w="0" w:type="dxa"/>
              <w:left w:w="108" w:type="dxa"/>
              <w:bottom w:w="0" w:type="dxa"/>
              <w:right w:w="108" w:type="dxa"/>
            </w:tcMar>
          </w:tcPr>
          <w:p w14:paraId="7E344D5A" w14:textId="77777777" w:rsidR="00BE2E81" w:rsidRPr="00B6173C" w:rsidRDefault="00BE2E81" w:rsidP="00CE68C8">
            <w:pPr>
              <w:pStyle w:val="TableText"/>
            </w:pPr>
          </w:p>
        </w:tc>
        <w:tc>
          <w:tcPr>
            <w:tcW w:w="1462" w:type="pct"/>
            <w:vMerge w:val="restart"/>
            <w:tcBorders>
              <w:top w:val="single" w:sz="4" w:space="0" w:color="auto"/>
            </w:tcBorders>
            <w:tcMar>
              <w:top w:w="0" w:type="dxa"/>
              <w:left w:w="108" w:type="dxa"/>
              <w:bottom w:w="0" w:type="dxa"/>
              <w:right w:w="108" w:type="dxa"/>
            </w:tcMar>
          </w:tcPr>
          <w:p w14:paraId="37887A18" w14:textId="14730FC9" w:rsidR="00BE2E81" w:rsidRPr="00A54F97" w:rsidRDefault="00BE2E81" w:rsidP="00A54F97">
            <w:pPr>
              <w:pStyle w:val="TableText"/>
            </w:pPr>
            <w:r w:rsidRPr="00A54F97">
              <w:t>Grapes</w:t>
            </w:r>
          </w:p>
        </w:tc>
        <w:tc>
          <w:tcPr>
            <w:tcW w:w="1615" w:type="pct"/>
            <w:tcBorders>
              <w:top w:val="single" w:sz="4" w:space="0" w:color="auto"/>
              <w:bottom w:val="single" w:sz="4" w:space="0" w:color="auto"/>
            </w:tcBorders>
          </w:tcPr>
          <w:p w14:paraId="09C0C310" w14:textId="1D314220" w:rsidR="00BE2E81" w:rsidRPr="00A54F97" w:rsidRDefault="00BE2E81" w:rsidP="00A54F97">
            <w:pPr>
              <w:pStyle w:val="TableText"/>
            </w:pPr>
            <w:r w:rsidRPr="00A54F97">
              <w:t>Scouting, propagating, hand pruning, hand weeding, bird control, trellis repair</w:t>
            </w:r>
          </w:p>
        </w:tc>
        <w:tc>
          <w:tcPr>
            <w:tcW w:w="923" w:type="pct"/>
            <w:tcBorders>
              <w:top w:val="single" w:sz="4" w:space="0" w:color="auto"/>
              <w:bottom w:val="single" w:sz="4" w:space="0" w:color="auto"/>
            </w:tcBorders>
          </w:tcPr>
          <w:p w14:paraId="4307F635" w14:textId="05C290A2" w:rsidR="00BE2E81" w:rsidRPr="00A54F97" w:rsidRDefault="00BE2E81" w:rsidP="00A54F97">
            <w:pPr>
              <w:pStyle w:val="TableText"/>
              <w:jc w:val="right"/>
            </w:pPr>
            <w:r w:rsidRPr="00A54F97">
              <w:t>10</w:t>
            </w:r>
          </w:p>
        </w:tc>
      </w:tr>
      <w:tr w:rsidR="00BE2E81" w:rsidRPr="00B6173C" w14:paraId="77BCC881" w14:textId="77777777" w:rsidTr="00A54F97">
        <w:tc>
          <w:tcPr>
            <w:tcW w:w="1000" w:type="pct"/>
            <w:vMerge/>
            <w:tcMar>
              <w:top w:w="0" w:type="dxa"/>
              <w:left w:w="108" w:type="dxa"/>
              <w:bottom w:w="0" w:type="dxa"/>
              <w:right w:w="108" w:type="dxa"/>
            </w:tcMar>
          </w:tcPr>
          <w:p w14:paraId="3BD1B33B" w14:textId="77777777" w:rsidR="00BE2E81" w:rsidRPr="00B6173C" w:rsidRDefault="00BE2E81" w:rsidP="00CE68C8">
            <w:pPr>
              <w:pStyle w:val="TableText"/>
            </w:pPr>
          </w:p>
        </w:tc>
        <w:tc>
          <w:tcPr>
            <w:tcW w:w="1462" w:type="pct"/>
            <w:vMerge/>
            <w:tcMar>
              <w:top w:w="0" w:type="dxa"/>
              <w:left w:w="108" w:type="dxa"/>
              <w:bottom w:w="0" w:type="dxa"/>
              <w:right w:w="108" w:type="dxa"/>
            </w:tcMar>
          </w:tcPr>
          <w:p w14:paraId="76D5A7DC" w14:textId="77777777" w:rsidR="00BE2E81" w:rsidRPr="00A54F97" w:rsidRDefault="00BE2E81" w:rsidP="00A54F97">
            <w:pPr>
              <w:pStyle w:val="TableText"/>
            </w:pPr>
          </w:p>
        </w:tc>
        <w:tc>
          <w:tcPr>
            <w:tcW w:w="1615" w:type="pct"/>
            <w:tcBorders>
              <w:top w:val="single" w:sz="4" w:space="0" w:color="auto"/>
              <w:bottom w:val="single" w:sz="4" w:space="0" w:color="auto"/>
            </w:tcBorders>
            <w:shd w:val="clear" w:color="auto" w:fill="D5D7D5" w:themeFill="text1" w:themeFillTint="33"/>
          </w:tcPr>
          <w:p w14:paraId="7D95A36C" w14:textId="14334383" w:rsidR="00BE2E81" w:rsidRPr="00A54F97" w:rsidRDefault="00BE2E81" w:rsidP="00A54F97">
            <w:pPr>
              <w:pStyle w:val="TableText"/>
            </w:pPr>
            <w:r w:rsidRPr="00A54F97">
              <w:t>Tying/training, hand harvesting, leaf pulling</w:t>
            </w:r>
          </w:p>
        </w:tc>
        <w:tc>
          <w:tcPr>
            <w:tcW w:w="923" w:type="pct"/>
            <w:tcBorders>
              <w:top w:val="single" w:sz="4" w:space="0" w:color="auto"/>
              <w:bottom w:val="single" w:sz="4" w:space="0" w:color="auto"/>
            </w:tcBorders>
            <w:shd w:val="clear" w:color="auto" w:fill="D5D7D5" w:themeFill="text1" w:themeFillTint="33"/>
          </w:tcPr>
          <w:p w14:paraId="70AB53DA" w14:textId="0DB1B5F6" w:rsidR="00BE2E81" w:rsidRPr="00A54F97" w:rsidRDefault="00BE2E81" w:rsidP="00A54F97">
            <w:pPr>
              <w:pStyle w:val="TableText"/>
              <w:jc w:val="right"/>
              <w:rPr>
                <w:b/>
                <w:bCs/>
              </w:rPr>
            </w:pPr>
            <w:r w:rsidRPr="00A54F97">
              <w:rPr>
                <w:b/>
                <w:bCs/>
              </w:rPr>
              <w:t>&gt;30 (impractical)</w:t>
            </w:r>
          </w:p>
        </w:tc>
      </w:tr>
      <w:tr w:rsidR="00BE2E81" w:rsidRPr="00B6173C" w14:paraId="65994CE7" w14:textId="77777777" w:rsidTr="00A54F97">
        <w:tc>
          <w:tcPr>
            <w:tcW w:w="1000" w:type="pct"/>
            <w:vMerge/>
            <w:tcMar>
              <w:top w:w="0" w:type="dxa"/>
              <w:left w:w="108" w:type="dxa"/>
              <w:bottom w:w="0" w:type="dxa"/>
              <w:right w:w="108" w:type="dxa"/>
            </w:tcMar>
          </w:tcPr>
          <w:p w14:paraId="037B034A" w14:textId="77777777" w:rsidR="00BE2E81" w:rsidRPr="00B6173C" w:rsidRDefault="00BE2E81" w:rsidP="00CE68C8">
            <w:pPr>
              <w:pStyle w:val="TableText"/>
            </w:pPr>
          </w:p>
        </w:tc>
        <w:tc>
          <w:tcPr>
            <w:tcW w:w="1462" w:type="pct"/>
            <w:vMerge/>
            <w:tcBorders>
              <w:bottom w:val="single" w:sz="4" w:space="0" w:color="auto"/>
            </w:tcBorders>
            <w:tcMar>
              <w:top w:w="0" w:type="dxa"/>
              <w:left w:w="108" w:type="dxa"/>
              <w:bottom w:w="0" w:type="dxa"/>
              <w:right w:w="108" w:type="dxa"/>
            </w:tcMar>
          </w:tcPr>
          <w:p w14:paraId="2139D96B"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4356A5CD" w14:textId="759E48C6"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6E2391B2" w14:textId="545ACCCA" w:rsidR="00BE2E81" w:rsidRPr="00A54F97" w:rsidRDefault="00BE2E81" w:rsidP="00A54F97">
            <w:pPr>
              <w:pStyle w:val="TableText"/>
              <w:jc w:val="right"/>
            </w:pPr>
            <w:r w:rsidRPr="00A54F97">
              <w:t>20</w:t>
            </w:r>
          </w:p>
        </w:tc>
      </w:tr>
      <w:tr w:rsidR="00BE2E81" w:rsidRPr="00B6173C" w14:paraId="15AA85CC" w14:textId="77777777" w:rsidTr="00A54F97">
        <w:tc>
          <w:tcPr>
            <w:tcW w:w="1000" w:type="pct"/>
            <w:vMerge/>
            <w:tcMar>
              <w:top w:w="0" w:type="dxa"/>
              <w:left w:w="108" w:type="dxa"/>
              <w:bottom w:w="0" w:type="dxa"/>
              <w:right w:w="108" w:type="dxa"/>
            </w:tcMar>
          </w:tcPr>
          <w:p w14:paraId="078D3D8E" w14:textId="77777777" w:rsidR="00BE2E81" w:rsidRPr="00B6173C" w:rsidRDefault="00BE2E81" w:rsidP="00CE68C8">
            <w:pPr>
              <w:pStyle w:val="TableText"/>
            </w:pPr>
          </w:p>
        </w:tc>
        <w:tc>
          <w:tcPr>
            <w:tcW w:w="1462" w:type="pct"/>
            <w:vMerge w:val="restart"/>
            <w:tcBorders>
              <w:top w:val="single" w:sz="4" w:space="0" w:color="auto"/>
            </w:tcBorders>
            <w:tcMar>
              <w:top w:w="0" w:type="dxa"/>
              <w:left w:w="108" w:type="dxa"/>
              <w:bottom w:w="0" w:type="dxa"/>
              <w:right w:w="108" w:type="dxa"/>
            </w:tcMar>
          </w:tcPr>
          <w:p w14:paraId="507F263C" w14:textId="3A6F3AC6" w:rsidR="00BE2E81" w:rsidRPr="00A54F97" w:rsidRDefault="00BE2E81" w:rsidP="00A54F97">
            <w:pPr>
              <w:pStyle w:val="TableText"/>
            </w:pPr>
            <w:r w:rsidRPr="00A54F97">
              <w:t>Tomato</w:t>
            </w:r>
          </w:p>
        </w:tc>
        <w:tc>
          <w:tcPr>
            <w:tcW w:w="1615" w:type="pct"/>
            <w:tcBorders>
              <w:top w:val="single" w:sz="4" w:space="0" w:color="auto"/>
              <w:bottom w:val="single" w:sz="4" w:space="0" w:color="auto"/>
            </w:tcBorders>
          </w:tcPr>
          <w:p w14:paraId="38EAA7BC" w14:textId="582E8C27" w:rsidR="00BE2E81" w:rsidRPr="00A54F97" w:rsidRDefault="00BE2E81" w:rsidP="00A54F97">
            <w:pPr>
              <w:pStyle w:val="TableText"/>
            </w:pPr>
            <w:r w:rsidRPr="00A54F97">
              <w:t>Hand harvesting, tying/training</w:t>
            </w:r>
          </w:p>
        </w:tc>
        <w:tc>
          <w:tcPr>
            <w:tcW w:w="923" w:type="pct"/>
            <w:tcBorders>
              <w:top w:val="single" w:sz="4" w:space="0" w:color="auto"/>
              <w:bottom w:val="single" w:sz="4" w:space="0" w:color="auto"/>
            </w:tcBorders>
          </w:tcPr>
          <w:p w14:paraId="1D31AC45" w14:textId="0CC3A64A" w:rsidR="00BE2E81" w:rsidRPr="00A54F97" w:rsidRDefault="00BE2E81" w:rsidP="00A54F97">
            <w:pPr>
              <w:pStyle w:val="TableText"/>
              <w:jc w:val="right"/>
            </w:pPr>
            <w:r w:rsidRPr="00A54F97">
              <w:t>15</w:t>
            </w:r>
          </w:p>
        </w:tc>
      </w:tr>
      <w:tr w:rsidR="00BE2E81" w:rsidRPr="00B6173C" w14:paraId="71198D28" w14:textId="77777777" w:rsidTr="00A54F97">
        <w:tc>
          <w:tcPr>
            <w:tcW w:w="1000" w:type="pct"/>
            <w:vMerge/>
            <w:tcBorders>
              <w:bottom w:val="single" w:sz="4" w:space="0" w:color="auto"/>
            </w:tcBorders>
            <w:tcMar>
              <w:top w:w="0" w:type="dxa"/>
              <w:left w:w="108" w:type="dxa"/>
              <w:bottom w:w="0" w:type="dxa"/>
              <w:right w:w="108" w:type="dxa"/>
            </w:tcMar>
          </w:tcPr>
          <w:p w14:paraId="50CEA1B2" w14:textId="77777777" w:rsidR="00BE2E81" w:rsidRPr="00B6173C" w:rsidRDefault="00BE2E81" w:rsidP="00CE68C8">
            <w:pPr>
              <w:pStyle w:val="TableText"/>
            </w:pPr>
          </w:p>
        </w:tc>
        <w:tc>
          <w:tcPr>
            <w:tcW w:w="1462" w:type="pct"/>
            <w:vMerge/>
            <w:tcBorders>
              <w:bottom w:val="single" w:sz="4" w:space="0" w:color="auto"/>
            </w:tcBorders>
            <w:tcMar>
              <w:top w:w="0" w:type="dxa"/>
              <w:left w:w="108" w:type="dxa"/>
              <w:bottom w:w="0" w:type="dxa"/>
              <w:right w:w="108" w:type="dxa"/>
            </w:tcMar>
          </w:tcPr>
          <w:p w14:paraId="221E182F"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779299D7" w14:textId="48CF0A7F"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4E24B3FB" w14:textId="49D28B05" w:rsidR="00BE2E81" w:rsidRPr="00A54F97" w:rsidRDefault="00BE2E81" w:rsidP="00A54F97">
            <w:pPr>
              <w:pStyle w:val="TableText"/>
              <w:jc w:val="right"/>
            </w:pPr>
            <w:r w:rsidRPr="00A54F97">
              <w:t>20</w:t>
            </w:r>
          </w:p>
        </w:tc>
      </w:tr>
      <w:tr w:rsidR="00BE2E81" w:rsidRPr="00B6173C" w14:paraId="60B17BB7" w14:textId="77777777" w:rsidTr="00A54F97">
        <w:tc>
          <w:tcPr>
            <w:tcW w:w="1000" w:type="pct"/>
            <w:vMerge w:val="restart"/>
            <w:tcBorders>
              <w:top w:val="single" w:sz="4" w:space="0" w:color="auto"/>
            </w:tcBorders>
            <w:tcMar>
              <w:top w:w="0" w:type="dxa"/>
              <w:left w:w="108" w:type="dxa"/>
              <w:bottom w:w="0" w:type="dxa"/>
              <w:right w:w="108" w:type="dxa"/>
            </w:tcMar>
          </w:tcPr>
          <w:p w14:paraId="1D3A5BA2" w14:textId="46C29FC2" w:rsidR="00BE2E81" w:rsidRPr="00A54F97" w:rsidRDefault="00BE2E81" w:rsidP="00A54F97">
            <w:pPr>
              <w:pStyle w:val="TableText"/>
            </w:pPr>
            <w:r w:rsidRPr="00A54F97">
              <w:t>550</w:t>
            </w:r>
          </w:p>
        </w:tc>
        <w:tc>
          <w:tcPr>
            <w:tcW w:w="1462" w:type="pct"/>
            <w:vMerge w:val="restart"/>
            <w:tcBorders>
              <w:top w:val="single" w:sz="4" w:space="0" w:color="auto"/>
            </w:tcBorders>
            <w:tcMar>
              <w:top w:w="0" w:type="dxa"/>
              <w:left w:w="108" w:type="dxa"/>
              <w:bottom w:w="0" w:type="dxa"/>
              <w:right w:w="108" w:type="dxa"/>
            </w:tcMar>
          </w:tcPr>
          <w:p w14:paraId="62DA1B9C" w14:textId="45C5CC1B" w:rsidR="00BE2E81" w:rsidRPr="00A54F97" w:rsidRDefault="00BE2E81" w:rsidP="00A54F97">
            <w:pPr>
              <w:pStyle w:val="TableText"/>
            </w:pPr>
            <w:r w:rsidRPr="00A54F97">
              <w:t>Lucerne, barley, forage crops, rice, soybean, wheat</w:t>
            </w:r>
          </w:p>
        </w:tc>
        <w:tc>
          <w:tcPr>
            <w:tcW w:w="1615" w:type="pct"/>
            <w:tcBorders>
              <w:top w:val="single" w:sz="4" w:space="0" w:color="auto"/>
              <w:bottom w:val="single" w:sz="4" w:space="0" w:color="auto"/>
            </w:tcBorders>
          </w:tcPr>
          <w:p w14:paraId="64620DA1" w14:textId="5034016C" w:rsidR="00BE2E81" w:rsidRPr="00A54F97" w:rsidRDefault="00BE2E81" w:rsidP="00A54F97">
            <w:pPr>
              <w:pStyle w:val="TableText"/>
            </w:pPr>
            <w:r w:rsidRPr="00A54F97">
              <w:t>Scouting</w:t>
            </w:r>
          </w:p>
        </w:tc>
        <w:tc>
          <w:tcPr>
            <w:tcW w:w="923" w:type="pct"/>
            <w:tcBorders>
              <w:top w:val="single" w:sz="4" w:space="0" w:color="auto"/>
              <w:bottom w:val="single" w:sz="4" w:space="0" w:color="auto"/>
            </w:tcBorders>
          </w:tcPr>
          <w:p w14:paraId="20B1D127" w14:textId="76276F5D" w:rsidR="00BE2E81" w:rsidRPr="00A54F97" w:rsidRDefault="00BE2E81" w:rsidP="00A54F97">
            <w:pPr>
              <w:pStyle w:val="TableText"/>
              <w:jc w:val="right"/>
            </w:pPr>
            <w:r w:rsidRPr="00A54F97">
              <w:t>16</w:t>
            </w:r>
          </w:p>
        </w:tc>
      </w:tr>
      <w:tr w:rsidR="00BE2E81" w:rsidRPr="00B6173C" w14:paraId="3A338148" w14:textId="77777777" w:rsidTr="00A54F97">
        <w:tc>
          <w:tcPr>
            <w:tcW w:w="1000" w:type="pct"/>
            <w:vMerge/>
            <w:tcMar>
              <w:top w:w="0" w:type="dxa"/>
              <w:left w:w="108" w:type="dxa"/>
              <w:bottom w:w="0" w:type="dxa"/>
              <w:right w:w="108" w:type="dxa"/>
            </w:tcMar>
          </w:tcPr>
          <w:p w14:paraId="0A07839F" w14:textId="77777777" w:rsidR="00BE2E81" w:rsidRPr="00A54F97" w:rsidRDefault="00BE2E81" w:rsidP="00A54F97">
            <w:pPr>
              <w:pStyle w:val="TableText"/>
            </w:pPr>
          </w:p>
        </w:tc>
        <w:tc>
          <w:tcPr>
            <w:tcW w:w="1462" w:type="pct"/>
            <w:vMerge/>
            <w:tcBorders>
              <w:bottom w:val="single" w:sz="4" w:space="0" w:color="auto"/>
            </w:tcBorders>
            <w:tcMar>
              <w:top w:w="0" w:type="dxa"/>
              <w:left w:w="108" w:type="dxa"/>
              <w:bottom w:w="0" w:type="dxa"/>
              <w:right w:w="108" w:type="dxa"/>
            </w:tcMar>
          </w:tcPr>
          <w:p w14:paraId="5D5120A2" w14:textId="77777777" w:rsidR="00BE2E81" w:rsidRPr="00A54F97" w:rsidRDefault="00BE2E81" w:rsidP="00A54F97">
            <w:pPr>
              <w:pStyle w:val="TableText"/>
            </w:pPr>
          </w:p>
        </w:tc>
        <w:tc>
          <w:tcPr>
            <w:tcW w:w="1615" w:type="pct"/>
            <w:tcBorders>
              <w:top w:val="single" w:sz="4" w:space="0" w:color="auto"/>
              <w:bottom w:val="single" w:sz="4" w:space="0" w:color="auto"/>
            </w:tcBorders>
          </w:tcPr>
          <w:p w14:paraId="0C5DD7B2" w14:textId="61E82889" w:rsidR="00BE2E81" w:rsidRPr="00A54F97" w:rsidRDefault="00BE2E81" w:rsidP="00A54F97">
            <w:pPr>
              <w:pStyle w:val="TableText"/>
            </w:pPr>
            <w:r w:rsidRPr="00A54F97">
              <w:t>Irrigation (handset)</w:t>
            </w:r>
          </w:p>
        </w:tc>
        <w:tc>
          <w:tcPr>
            <w:tcW w:w="923" w:type="pct"/>
            <w:tcBorders>
              <w:top w:val="single" w:sz="4" w:space="0" w:color="auto"/>
              <w:bottom w:val="single" w:sz="4" w:space="0" w:color="auto"/>
            </w:tcBorders>
          </w:tcPr>
          <w:p w14:paraId="07289046" w14:textId="22680363" w:rsidR="00BE2E81" w:rsidRPr="00A54F97" w:rsidRDefault="00BE2E81" w:rsidP="00A54F97">
            <w:pPr>
              <w:pStyle w:val="TableText"/>
              <w:jc w:val="right"/>
            </w:pPr>
            <w:r w:rsidRPr="00A54F97">
              <w:t>21</w:t>
            </w:r>
          </w:p>
        </w:tc>
      </w:tr>
      <w:tr w:rsidR="00251097" w:rsidRPr="00B6173C" w14:paraId="24332673" w14:textId="77777777" w:rsidTr="00A54F97">
        <w:tc>
          <w:tcPr>
            <w:tcW w:w="1000" w:type="pct"/>
            <w:vMerge/>
            <w:tcMar>
              <w:top w:w="0" w:type="dxa"/>
              <w:left w:w="108" w:type="dxa"/>
              <w:bottom w:w="0" w:type="dxa"/>
              <w:right w:w="108" w:type="dxa"/>
            </w:tcMar>
          </w:tcPr>
          <w:p w14:paraId="57AF9AAD" w14:textId="77777777" w:rsidR="00251097" w:rsidRPr="00A54F97" w:rsidRDefault="00251097"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06CDBE63" w14:textId="0B56AADC" w:rsidR="00251097" w:rsidRPr="00A54F97" w:rsidRDefault="00251097" w:rsidP="00A54F97">
            <w:pPr>
              <w:pStyle w:val="TableText"/>
            </w:pPr>
            <w:r w:rsidRPr="00A54F97">
              <w:t>Apples, cherries</w:t>
            </w:r>
          </w:p>
        </w:tc>
        <w:tc>
          <w:tcPr>
            <w:tcW w:w="1615" w:type="pct"/>
            <w:tcBorders>
              <w:top w:val="single" w:sz="4" w:space="0" w:color="auto"/>
              <w:bottom w:val="single" w:sz="4" w:space="0" w:color="auto"/>
            </w:tcBorders>
          </w:tcPr>
          <w:p w14:paraId="1E0D7FC8" w14:textId="32500D4F" w:rsidR="00251097" w:rsidRPr="00A54F97" w:rsidRDefault="00251097" w:rsidP="00A54F97">
            <w:pPr>
              <w:pStyle w:val="TableText"/>
            </w:pPr>
            <w:r w:rsidRPr="00A54F97">
              <w:t>Transplanting</w:t>
            </w:r>
          </w:p>
        </w:tc>
        <w:tc>
          <w:tcPr>
            <w:tcW w:w="923" w:type="pct"/>
            <w:tcBorders>
              <w:top w:val="single" w:sz="4" w:space="0" w:color="auto"/>
              <w:bottom w:val="single" w:sz="4" w:space="0" w:color="auto"/>
            </w:tcBorders>
          </w:tcPr>
          <w:p w14:paraId="06EBEEC1" w14:textId="441B5B14" w:rsidR="00251097" w:rsidRPr="00A54F97" w:rsidRDefault="00251097" w:rsidP="00A54F97">
            <w:pPr>
              <w:pStyle w:val="TableText"/>
              <w:jc w:val="right"/>
            </w:pPr>
            <w:r w:rsidRPr="00A54F97">
              <w:t>1</w:t>
            </w:r>
          </w:p>
        </w:tc>
      </w:tr>
      <w:tr w:rsidR="00251097" w:rsidRPr="00B6173C" w14:paraId="62414199" w14:textId="77777777" w:rsidTr="00A54F97">
        <w:tc>
          <w:tcPr>
            <w:tcW w:w="1000" w:type="pct"/>
            <w:vMerge/>
            <w:tcMar>
              <w:top w:w="0" w:type="dxa"/>
              <w:left w:w="108" w:type="dxa"/>
              <w:bottom w:w="0" w:type="dxa"/>
              <w:right w:w="108" w:type="dxa"/>
            </w:tcMar>
          </w:tcPr>
          <w:p w14:paraId="00D72540" w14:textId="77777777" w:rsidR="00251097" w:rsidRPr="00A54F97" w:rsidRDefault="00251097" w:rsidP="00A54F97">
            <w:pPr>
              <w:pStyle w:val="TableText"/>
            </w:pPr>
          </w:p>
        </w:tc>
        <w:tc>
          <w:tcPr>
            <w:tcW w:w="1462" w:type="pct"/>
            <w:vMerge/>
            <w:tcMar>
              <w:top w:w="0" w:type="dxa"/>
              <w:left w:w="108" w:type="dxa"/>
              <w:bottom w:w="0" w:type="dxa"/>
              <w:right w:w="108" w:type="dxa"/>
            </w:tcMar>
          </w:tcPr>
          <w:p w14:paraId="58BCAF96" w14:textId="77777777" w:rsidR="00251097" w:rsidRPr="00A54F97" w:rsidRDefault="00251097" w:rsidP="00A54F97">
            <w:pPr>
              <w:pStyle w:val="TableText"/>
            </w:pPr>
          </w:p>
        </w:tc>
        <w:tc>
          <w:tcPr>
            <w:tcW w:w="1615" w:type="pct"/>
            <w:tcBorders>
              <w:top w:val="single" w:sz="4" w:space="0" w:color="auto"/>
              <w:bottom w:val="single" w:sz="4" w:space="0" w:color="auto"/>
            </w:tcBorders>
          </w:tcPr>
          <w:p w14:paraId="59A8F531" w14:textId="22BA95A6" w:rsidR="00251097" w:rsidRPr="00A54F97" w:rsidRDefault="00251097" w:rsidP="00A54F97">
            <w:pPr>
              <w:pStyle w:val="TableText"/>
            </w:pPr>
            <w:r w:rsidRPr="00A54F97">
              <w:t>Scouting, hand pruning, training</w:t>
            </w:r>
          </w:p>
        </w:tc>
        <w:tc>
          <w:tcPr>
            <w:tcW w:w="923" w:type="pct"/>
            <w:tcBorders>
              <w:top w:val="single" w:sz="4" w:space="0" w:color="auto"/>
              <w:bottom w:val="single" w:sz="4" w:space="0" w:color="auto"/>
            </w:tcBorders>
          </w:tcPr>
          <w:p w14:paraId="41D34D17" w14:textId="119AD0F4" w:rsidR="00251097" w:rsidRPr="00A54F97" w:rsidRDefault="00251097" w:rsidP="00A54F97">
            <w:pPr>
              <w:pStyle w:val="TableText"/>
              <w:jc w:val="right"/>
            </w:pPr>
            <w:r w:rsidRPr="00A54F97">
              <w:t>10</w:t>
            </w:r>
          </w:p>
        </w:tc>
      </w:tr>
      <w:tr w:rsidR="00251097" w:rsidRPr="00B6173C" w14:paraId="0F9DA704" w14:textId="77777777" w:rsidTr="00A54F97">
        <w:tc>
          <w:tcPr>
            <w:tcW w:w="1000" w:type="pct"/>
            <w:vMerge/>
            <w:tcMar>
              <w:top w:w="0" w:type="dxa"/>
              <w:left w:w="108" w:type="dxa"/>
              <w:bottom w:w="0" w:type="dxa"/>
              <w:right w:w="108" w:type="dxa"/>
            </w:tcMar>
          </w:tcPr>
          <w:p w14:paraId="11935DF6" w14:textId="77777777" w:rsidR="00251097" w:rsidRPr="00A54F97" w:rsidRDefault="00251097" w:rsidP="00A54F97">
            <w:pPr>
              <w:pStyle w:val="TableText"/>
            </w:pPr>
          </w:p>
        </w:tc>
        <w:tc>
          <w:tcPr>
            <w:tcW w:w="1462" w:type="pct"/>
            <w:vMerge/>
            <w:tcMar>
              <w:top w:w="0" w:type="dxa"/>
              <w:left w:w="108" w:type="dxa"/>
              <w:bottom w:w="0" w:type="dxa"/>
              <w:right w:w="108" w:type="dxa"/>
            </w:tcMar>
          </w:tcPr>
          <w:p w14:paraId="5D886F59" w14:textId="77777777" w:rsidR="00251097" w:rsidRPr="00A54F97" w:rsidRDefault="00251097" w:rsidP="00A54F97">
            <w:pPr>
              <w:pStyle w:val="TableText"/>
            </w:pPr>
          </w:p>
        </w:tc>
        <w:tc>
          <w:tcPr>
            <w:tcW w:w="1615" w:type="pct"/>
            <w:tcBorders>
              <w:top w:val="single" w:sz="4" w:space="0" w:color="auto"/>
              <w:bottom w:val="single" w:sz="4" w:space="0" w:color="auto"/>
            </w:tcBorders>
          </w:tcPr>
          <w:p w14:paraId="56248006" w14:textId="301CA8B2" w:rsidR="00251097" w:rsidRPr="00A54F97" w:rsidRDefault="00251097" w:rsidP="00A54F97">
            <w:pPr>
              <w:pStyle w:val="TableText"/>
            </w:pPr>
            <w:r w:rsidRPr="00A54F97">
              <w:t>Hand harvesting</w:t>
            </w:r>
          </w:p>
        </w:tc>
        <w:tc>
          <w:tcPr>
            <w:tcW w:w="923" w:type="pct"/>
            <w:tcBorders>
              <w:top w:val="single" w:sz="4" w:space="0" w:color="auto"/>
              <w:bottom w:val="single" w:sz="4" w:space="0" w:color="auto"/>
            </w:tcBorders>
          </w:tcPr>
          <w:p w14:paraId="51504616" w14:textId="7ECFF175" w:rsidR="00251097" w:rsidRPr="00A54F97" w:rsidRDefault="00251097" w:rsidP="00A54F97">
            <w:pPr>
              <w:pStyle w:val="TableText"/>
              <w:jc w:val="right"/>
            </w:pPr>
            <w:r w:rsidRPr="00A54F97">
              <w:t>18</w:t>
            </w:r>
          </w:p>
        </w:tc>
      </w:tr>
      <w:tr w:rsidR="00251097" w:rsidRPr="00B6173C" w14:paraId="15C7B958" w14:textId="77777777" w:rsidTr="00A54F97">
        <w:tc>
          <w:tcPr>
            <w:tcW w:w="1000" w:type="pct"/>
            <w:vMerge/>
            <w:tcMar>
              <w:top w:w="0" w:type="dxa"/>
              <w:left w:w="108" w:type="dxa"/>
              <w:bottom w:w="0" w:type="dxa"/>
              <w:right w:w="108" w:type="dxa"/>
            </w:tcMar>
          </w:tcPr>
          <w:p w14:paraId="327474E8" w14:textId="77777777" w:rsidR="00251097" w:rsidRPr="00A54F97" w:rsidRDefault="00251097" w:rsidP="00A54F97">
            <w:pPr>
              <w:pStyle w:val="TableText"/>
            </w:pPr>
          </w:p>
        </w:tc>
        <w:tc>
          <w:tcPr>
            <w:tcW w:w="1462" w:type="pct"/>
            <w:vMerge w:val="restart"/>
            <w:tcBorders>
              <w:top w:val="single" w:sz="4" w:space="0" w:color="auto"/>
            </w:tcBorders>
            <w:tcMar>
              <w:top w:w="0" w:type="dxa"/>
              <w:left w:w="108" w:type="dxa"/>
              <w:bottom w:w="0" w:type="dxa"/>
              <w:right w:w="108" w:type="dxa"/>
            </w:tcMar>
          </w:tcPr>
          <w:p w14:paraId="38B5C053" w14:textId="775D6453" w:rsidR="00251097" w:rsidRPr="00A54F97" w:rsidRDefault="00251097" w:rsidP="00A54F97">
            <w:pPr>
              <w:pStyle w:val="TableText"/>
            </w:pPr>
            <w:r w:rsidRPr="00A54F97">
              <w:t>Cabbage</w:t>
            </w:r>
          </w:p>
        </w:tc>
        <w:tc>
          <w:tcPr>
            <w:tcW w:w="1615" w:type="pct"/>
            <w:tcBorders>
              <w:top w:val="single" w:sz="4" w:space="0" w:color="auto"/>
              <w:bottom w:val="single" w:sz="4" w:space="0" w:color="auto"/>
            </w:tcBorders>
          </w:tcPr>
          <w:p w14:paraId="2F9FF40A" w14:textId="54DEB07F" w:rsidR="00251097" w:rsidRPr="00A54F97" w:rsidRDefault="00251097" w:rsidP="00A54F97">
            <w:pPr>
              <w:pStyle w:val="TableText"/>
            </w:pPr>
            <w:r w:rsidRPr="00A54F97">
              <w:t>Transplanting</w:t>
            </w:r>
          </w:p>
        </w:tc>
        <w:tc>
          <w:tcPr>
            <w:tcW w:w="923" w:type="pct"/>
            <w:tcBorders>
              <w:top w:val="single" w:sz="4" w:space="0" w:color="auto"/>
              <w:bottom w:val="single" w:sz="4" w:space="0" w:color="auto"/>
            </w:tcBorders>
          </w:tcPr>
          <w:p w14:paraId="2661ECD7" w14:textId="7E25EB26" w:rsidR="00251097" w:rsidRPr="00A54F97" w:rsidRDefault="00251097" w:rsidP="00A54F97">
            <w:pPr>
              <w:pStyle w:val="TableText"/>
              <w:jc w:val="right"/>
            </w:pPr>
            <w:r w:rsidRPr="00A54F97">
              <w:t>1</w:t>
            </w:r>
          </w:p>
        </w:tc>
      </w:tr>
      <w:tr w:rsidR="00251097" w:rsidRPr="00B6173C" w14:paraId="6F3937E4" w14:textId="77777777" w:rsidTr="00A54F97">
        <w:tc>
          <w:tcPr>
            <w:tcW w:w="1000" w:type="pct"/>
            <w:vMerge/>
            <w:tcMar>
              <w:top w:w="0" w:type="dxa"/>
              <w:left w:w="108" w:type="dxa"/>
              <w:bottom w:w="0" w:type="dxa"/>
              <w:right w:w="108" w:type="dxa"/>
            </w:tcMar>
          </w:tcPr>
          <w:p w14:paraId="5213BE6A" w14:textId="77777777" w:rsidR="00251097" w:rsidRPr="00A54F97" w:rsidRDefault="00251097" w:rsidP="00A54F97">
            <w:pPr>
              <w:pStyle w:val="TableText"/>
            </w:pPr>
          </w:p>
        </w:tc>
        <w:tc>
          <w:tcPr>
            <w:tcW w:w="1462" w:type="pct"/>
            <w:vMerge/>
            <w:tcMar>
              <w:top w:w="0" w:type="dxa"/>
              <w:left w:w="108" w:type="dxa"/>
              <w:bottom w:w="0" w:type="dxa"/>
              <w:right w:w="108" w:type="dxa"/>
            </w:tcMar>
          </w:tcPr>
          <w:p w14:paraId="5A7CB9A7" w14:textId="77777777" w:rsidR="00251097" w:rsidRPr="00A54F97" w:rsidRDefault="00251097" w:rsidP="00A54F97">
            <w:pPr>
              <w:pStyle w:val="TableText"/>
            </w:pPr>
          </w:p>
        </w:tc>
        <w:tc>
          <w:tcPr>
            <w:tcW w:w="1615" w:type="pct"/>
            <w:tcBorders>
              <w:top w:val="single" w:sz="4" w:space="0" w:color="auto"/>
              <w:bottom w:val="single" w:sz="4" w:space="0" w:color="auto"/>
            </w:tcBorders>
          </w:tcPr>
          <w:p w14:paraId="7DEB3101" w14:textId="0FBB0A0B" w:rsidR="00251097" w:rsidRPr="00A54F97" w:rsidRDefault="00251097" w:rsidP="00A54F97">
            <w:pPr>
              <w:pStyle w:val="TableText"/>
            </w:pPr>
            <w:r w:rsidRPr="00A54F97">
              <w:t>Thinning plants</w:t>
            </w:r>
          </w:p>
        </w:tc>
        <w:tc>
          <w:tcPr>
            <w:tcW w:w="923" w:type="pct"/>
            <w:tcBorders>
              <w:top w:val="single" w:sz="4" w:space="0" w:color="auto"/>
              <w:bottom w:val="single" w:sz="4" w:space="0" w:color="auto"/>
            </w:tcBorders>
          </w:tcPr>
          <w:p w14:paraId="42C3DE70" w14:textId="157CF794" w:rsidR="00251097" w:rsidRPr="00A54F97" w:rsidRDefault="00251097" w:rsidP="00A54F97">
            <w:pPr>
              <w:pStyle w:val="TableText"/>
              <w:jc w:val="right"/>
            </w:pPr>
            <w:r w:rsidRPr="00A54F97">
              <w:t>5</w:t>
            </w:r>
          </w:p>
        </w:tc>
      </w:tr>
      <w:tr w:rsidR="00251097" w:rsidRPr="00B6173C" w14:paraId="0827647B" w14:textId="77777777" w:rsidTr="00A54F97">
        <w:tc>
          <w:tcPr>
            <w:tcW w:w="1000" w:type="pct"/>
            <w:vMerge/>
            <w:tcMar>
              <w:top w:w="0" w:type="dxa"/>
              <w:left w:w="108" w:type="dxa"/>
              <w:bottom w:w="0" w:type="dxa"/>
              <w:right w:w="108" w:type="dxa"/>
            </w:tcMar>
          </w:tcPr>
          <w:p w14:paraId="7D0D1C56" w14:textId="77777777" w:rsidR="00251097" w:rsidRPr="00A54F97" w:rsidRDefault="00251097" w:rsidP="00A54F97">
            <w:pPr>
              <w:pStyle w:val="TableText"/>
            </w:pPr>
          </w:p>
        </w:tc>
        <w:tc>
          <w:tcPr>
            <w:tcW w:w="1462" w:type="pct"/>
            <w:vMerge/>
            <w:tcMar>
              <w:top w:w="0" w:type="dxa"/>
              <w:left w:w="108" w:type="dxa"/>
              <w:bottom w:w="0" w:type="dxa"/>
              <w:right w:w="108" w:type="dxa"/>
            </w:tcMar>
          </w:tcPr>
          <w:p w14:paraId="7B0519B5" w14:textId="77777777" w:rsidR="00251097" w:rsidRPr="00A54F97" w:rsidRDefault="00251097" w:rsidP="00A54F97">
            <w:pPr>
              <w:pStyle w:val="TableText"/>
            </w:pPr>
          </w:p>
        </w:tc>
        <w:tc>
          <w:tcPr>
            <w:tcW w:w="1615" w:type="pct"/>
            <w:tcBorders>
              <w:top w:val="single" w:sz="4" w:space="0" w:color="auto"/>
              <w:bottom w:val="single" w:sz="4" w:space="0" w:color="auto"/>
            </w:tcBorders>
          </w:tcPr>
          <w:p w14:paraId="0DB8285F" w14:textId="7632A95A" w:rsidR="00251097" w:rsidRPr="00A54F97" w:rsidRDefault="00251097" w:rsidP="00A54F97">
            <w:pPr>
              <w:pStyle w:val="TableText"/>
            </w:pPr>
            <w:r w:rsidRPr="00A54F97">
              <w:t xml:space="preserve">Scouting, harvesting, hand and mechanically assisted </w:t>
            </w:r>
          </w:p>
        </w:tc>
        <w:tc>
          <w:tcPr>
            <w:tcW w:w="923" w:type="pct"/>
            <w:tcBorders>
              <w:top w:val="single" w:sz="4" w:space="0" w:color="auto"/>
              <w:bottom w:val="single" w:sz="4" w:space="0" w:color="auto"/>
            </w:tcBorders>
          </w:tcPr>
          <w:p w14:paraId="6CF1827A" w14:textId="1097D191" w:rsidR="00251097" w:rsidRPr="00A54F97" w:rsidRDefault="00251097" w:rsidP="00A54F97">
            <w:pPr>
              <w:pStyle w:val="TableText"/>
              <w:jc w:val="right"/>
            </w:pPr>
            <w:r w:rsidRPr="00A54F97">
              <w:t>18</w:t>
            </w:r>
          </w:p>
        </w:tc>
      </w:tr>
      <w:tr w:rsidR="00251097" w:rsidRPr="00B6173C" w14:paraId="347DAD5C" w14:textId="77777777" w:rsidTr="00A54F97">
        <w:tc>
          <w:tcPr>
            <w:tcW w:w="1000" w:type="pct"/>
            <w:vMerge/>
            <w:tcMar>
              <w:top w:w="0" w:type="dxa"/>
              <w:left w:w="108" w:type="dxa"/>
              <w:bottom w:w="0" w:type="dxa"/>
              <w:right w:w="108" w:type="dxa"/>
            </w:tcMar>
          </w:tcPr>
          <w:p w14:paraId="245A1902" w14:textId="77777777" w:rsidR="00251097" w:rsidRPr="00A54F97" w:rsidRDefault="00251097" w:rsidP="00A54F97">
            <w:pPr>
              <w:pStyle w:val="TableText"/>
            </w:pPr>
          </w:p>
        </w:tc>
        <w:tc>
          <w:tcPr>
            <w:tcW w:w="1462" w:type="pct"/>
            <w:vMerge/>
            <w:tcMar>
              <w:top w:w="0" w:type="dxa"/>
              <w:left w:w="108" w:type="dxa"/>
              <w:bottom w:w="0" w:type="dxa"/>
              <w:right w:w="108" w:type="dxa"/>
            </w:tcMar>
          </w:tcPr>
          <w:p w14:paraId="2F7E23E4" w14:textId="77777777" w:rsidR="00251097" w:rsidRPr="00A54F97" w:rsidRDefault="00251097" w:rsidP="00A54F97">
            <w:pPr>
              <w:pStyle w:val="TableText"/>
            </w:pPr>
          </w:p>
        </w:tc>
        <w:tc>
          <w:tcPr>
            <w:tcW w:w="1615" w:type="pct"/>
            <w:tcBorders>
              <w:top w:val="single" w:sz="4" w:space="0" w:color="auto"/>
              <w:bottom w:val="single" w:sz="4" w:space="0" w:color="auto"/>
            </w:tcBorders>
          </w:tcPr>
          <w:p w14:paraId="1533A438" w14:textId="2B4F627F" w:rsidR="00251097" w:rsidRPr="00A54F97" w:rsidRDefault="00251097" w:rsidP="00A54F97">
            <w:pPr>
              <w:pStyle w:val="TableText"/>
            </w:pPr>
            <w:r w:rsidRPr="00A54F97">
              <w:t>Irrigation (handset)</w:t>
            </w:r>
          </w:p>
        </w:tc>
        <w:tc>
          <w:tcPr>
            <w:tcW w:w="923" w:type="pct"/>
            <w:tcBorders>
              <w:top w:val="single" w:sz="4" w:space="0" w:color="auto"/>
              <w:bottom w:val="single" w:sz="4" w:space="0" w:color="auto"/>
            </w:tcBorders>
          </w:tcPr>
          <w:p w14:paraId="792FA945" w14:textId="1F826C2B" w:rsidR="00251097" w:rsidRPr="00A54F97" w:rsidRDefault="00251097" w:rsidP="00A54F97">
            <w:pPr>
              <w:pStyle w:val="TableText"/>
              <w:jc w:val="right"/>
            </w:pPr>
            <w:r w:rsidRPr="00A54F97">
              <w:t>21</w:t>
            </w:r>
          </w:p>
        </w:tc>
      </w:tr>
      <w:tr w:rsidR="00251097" w:rsidRPr="00B6173C" w14:paraId="4AA23279" w14:textId="77777777" w:rsidTr="00A54F97">
        <w:tc>
          <w:tcPr>
            <w:tcW w:w="1000" w:type="pct"/>
            <w:vMerge/>
            <w:tcMar>
              <w:top w:w="0" w:type="dxa"/>
              <w:left w:w="108" w:type="dxa"/>
              <w:bottom w:w="0" w:type="dxa"/>
              <w:right w:w="108" w:type="dxa"/>
            </w:tcMar>
          </w:tcPr>
          <w:p w14:paraId="18AB9A55" w14:textId="77777777" w:rsidR="00251097" w:rsidRPr="00A54F97" w:rsidRDefault="00251097" w:rsidP="00A54F97">
            <w:pPr>
              <w:pStyle w:val="TableText"/>
            </w:pPr>
          </w:p>
        </w:tc>
        <w:tc>
          <w:tcPr>
            <w:tcW w:w="1462" w:type="pct"/>
            <w:vMerge/>
            <w:tcBorders>
              <w:bottom w:val="single" w:sz="4" w:space="0" w:color="auto"/>
            </w:tcBorders>
            <w:tcMar>
              <w:top w:w="0" w:type="dxa"/>
              <w:left w:w="108" w:type="dxa"/>
              <w:bottom w:w="0" w:type="dxa"/>
              <w:right w:w="108" w:type="dxa"/>
            </w:tcMar>
          </w:tcPr>
          <w:p w14:paraId="0A4C753D" w14:textId="77777777" w:rsidR="00251097" w:rsidRPr="00A54F97" w:rsidRDefault="00251097" w:rsidP="00A54F97">
            <w:pPr>
              <w:pStyle w:val="TableText"/>
            </w:pPr>
          </w:p>
        </w:tc>
        <w:tc>
          <w:tcPr>
            <w:tcW w:w="1615" w:type="pct"/>
            <w:tcBorders>
              <w:top w:val="single" w:sz="4" w:space="0" w:color="auto"/>
              <w:bottom w:val="single" w:sz="4" w:space="0" w:color="auto"/>
            </w:tcBorders>
          </w:tcPr>
          <w:p w14:paraId="323A6E24" w14:textId="697C72C7" w:rsidR="00251097" w:rsidRPr="00A54F97" w:rsidRDefault="00251097" w:rsidP="00A54F97">
            <w:pPr>
              <w:pStyle w:val="TableText"/>
            </w:pPr>
            <w:r w:rsidRPr="00A54F97">
              <w:t>Hand weeding</w:t>
            </w:r>
          </w:p>
        </w:tc>
        <w:tc>
          <w:tcPr>
            <w:tcW w:w="923" w:type="pct"/>
            <w:tcBorders>
              <w:top w:val="single" w:sz="4" w:space="0" w:color="auto"/>
              <w:bottom w:val="single" w:sz="4" w:space="0" w:color="auto"/>
            </w:tcBorders>
          </w:tcPr>
          <w:p w14:paraId="06A031C6" w14:textId="664C2F3B" w:rsidR="00251097" w:rsidRPr="00A54F97" w:rsidRDefault="00251097" w:rsidP="00A54F97">
            <w:pPr>
              <w:pStyle w:val="TableText"/>
              <w:jc w:val="right"/>
            </w:pPr>
            <w:r w:rsidRPr="00A54F97">
              <w:t>29</w:t>
            </w:r>
          </w:p>
        </w:tc>
      </w:tr>
      <w:tr w:rsidR="00251097" w:rsidRPr="00B6173C" w14:paraId="4F296257" w14:textId="77777777" w:rsidTr="00A54F97">
        <w:tc>
          <w:tcPr>
            <w:tcW w:w="1000" w:type="pct"/>
            <w:vMerge/>
            <w:tcMar>
              <w:top w:w="0" w:type="dxa"/>
              <w:left w:w="108" w:type="dxa"/>
              <w:bottom w:w="0" w:type="dxa"/>
              <w:right w:w="108" w:type="dxa"/>
            </w:tcMar>
          </w:tcPr>
          <w:p w14:paraId="6AE877AD" w14:textId="77777777" w:rsidR="00251097" w:rsidRPr="00B6173C" w:rsidRDefault="00251097" w:rsidP="00251097">
            <w:pPr>
              <w:pStyle w:val="TableText"/>
            </w:pPr>
          </w:p>
        </w:tc>
        <w:tc>
          <w:tcPr>
            <w:tcW w:w="1462" w:type="pct"/>
            <w:vMerge w:val="restart"/>
            <w:tcBorders>
              <w:top w:val="single" w:sz="4" w:space="0" w:color="auto"/>
            </w:tcBorders>
            <w:tcMar>
              <w:top w:w="0" w:type="dxa"/>
              <w:left w:w="108" w:type="dxa"/>
              <w:bottom w:w="0" w:type="dxa"/>
              <w:right w:w="108" w:type="dxa"/>
            </w:tcMar>
          </w:tcPr>
          <w:p w14:paraId="734412D8" w14:textId="208D2A69" w:rsidR="00251097" w:rsidRPr="00A54F97" w:rsidRDefault="00251097" w:rsidP="00A54F97">
            <w:pPr>
              <w:pStyle w:val="TableText"/>
            </w:pPr>
            <w:r w:rsidRPr="00A54F97">
              <w:t>Corn</w:t>
            </w:r>
          </w:p>
        </w:tc>
        <w:tc>
          <w:tcPr>
            <w:tcW w:w="1615" w:type="pct"/>
            <w:tcBorders>
              <w:top w:val="single" w:sz="4" w:space="0" w:color="auto"/>
              <w:bottom w:val="single" w:sz="4" w:space="0" w:color="auto"/>
            </w:tcBorders>
          </w:tcPr>
          <w:p w14:paraId="1593D0FF" w14:textId="62A0D3F0" w:rsidR="00251097" w:rsidRPr="00A54F97" w:rsidRDefault="00251097" w:rsidP="00A54F97">
            <w:pPr>
              <w:pStyle w:val="TableText"/>
            </w:pPr>
            <w:r w:rsidRPr="00A54F97">
              <w:t>Scouting</w:t>
            </w:r>
          </w:p>
        </w:tc>
        <w:tc>
          <w:tcPr>
            <w:tcW w:w="923" w:type="pct"/>
            <w:tcBorders>
              <w:top w:val="single" w:sz="4" w:space="0" w:color="auto"/>
              <w:bottom w:val="single" w:sz="4" w:space="0" w:color="auto"/>
            </w:tcBorders>
          </w:tcPr>
          <w:p w14:paraId="62C58919" w14:textId="4EEF7734" w:rsidR="00251097" w:rsidRPr="00A54F97" w:rsidRDefault="00251097" w:rsidP="00A54F97">
            <w:pPr>
              <w:pStyle w:val="TableText"/>
              <w:jc w:val="right"/>
            </w:pPr>
            <w:r w:rsidRPr="00A54F97">
              <w:t>16</w:t>
            </w:r>
          </w:p>
        </w:tc>
      </w:tr>
      <w:tr w:rsidR="00251097" w:rsidRPr="00B6173C" w14:paraId="4008784A" w14:textId="77777777" w:rsidTr="00A54F97">
        <w:tc>
          <w:tcPr>
            <w:tcW w:w="1000" w:type="pct"/>
            <w:vMerge/>
            <w:tcMar>
              <w:top w:w="0" w:type="dxa"/>
              <w:left w:w="108" w:type="dxa"/>
              <w:bottom w:w="0" w:type="dxa"/>
              <w:right w:w="108" w:type="dxa"/>
            </w:tcMar>
          </w:tcPr>
          <w:p w14:paraId="5EB592A8" w14:textId="77777777" w:rsidR="00251097" w:rsidRPr="00B6173C" w:rsidRDefault="00251097" w:rsidP="00251097">
            <w:pPr>
              <w:pStyle w:val="TableText"/>
            </w:pPr>
          </w:p>
        </w:tc>
        <w:tc>
          <w:tcPr>
            <w:tcW w:w="1462" w:type="pct"/>
            <w:vMerge/>
            <w:tcMar>
              <w:top w:w="0" w:type="dxa"/>
              <w:left w:w="108" w:type="dxa"/>
              <w:bottom w:w="0" w:type="dxa"/>
              <w:right w:w="108" w:type="dxa"/>
            </w:tcMar>
          </w:tcPr>
          <w:p w14:paraId="76C83103" w14:textId="77777777" w:rsidR="00251097" w:rsidRPr="00A54F97" w:rsidRDefault="00251097" w:rsidP="00A54F97">
            <w:pPr>
              <w:pStyle w:val="TableText"/>
            </w:pPr>
          </w:p>
        </w:tc>
        <w:tc>
          <w:tcPr>
            <w:tcW w:w="1615" w:type="pct"/>
            <w:tcBorders>
              <w:top w:val="single" w:sz="4" w:space="0" w:color="auto"/>
              <w:bottom w:val="single" w:sz="4" w:space="0" w:color="auto"/>
            </w:tcBorders>
          </w:tcPr>
          <w:p w14:paraId="790D40AA" w14:textId="53BCD7A3" w:rsidR="00251097" w:rsidRPr="00A54F97" w:rsidRDefault="00251097" w:rsidP="00A54F97">
            <w:pPr>
              <w:pStyle w:val="TableText"/>
            </w:pPr>
            <w:r w:rsidRPr="00A54F97">
              <w:t>Irrigation (handset)</w:t>
            </w:r>
          </w:p>
        </w:tc>
        <w:tc>
          <w:tcPr>
            <w:tcW w:w="923" w:type="pct"/>
            <w:tcBorders>
              <w:top w:val="single" w:sz="4" w:space="0" w:color="auto"/>
              <w:bottom w:val="single" w:sz="4" w:space="0" w:color="auto"/>
            </w:tcBorders>
          </w:tcPr>
          <w:p w14:paraId="0C76AE46" w14:textId="0EA96893" w:rsidR="00251097" w:rsidRPr="00A54F97" w:rsidRDefault="00251097" w:rsidP="00A54F97">
            <w:pPr>
              <w:pStyle w:val="TableText"/>
              <w:jc w:val="right"/>
            </w:pPr>
            <w:r w:rsidRPr="00A54F97">
              <w:t>21</w:t>
            </w:r>
          </w:p>
        </w:tc>
      </w:tr>
      <w:tr w:rsidR="00251097" w:rsidRPr="00B6173C" w14:paraId="30AD1586" w14:textId="77777777" w:rsidTr="00A54F97">
        <w:tc>
          <w:tcPr>
            <w:tcW w:w="1000" w:type="pct"/>
            <w:vMerge/>
            <w:tcMar>
              <w:top w:w="0" w:type="dxa"/>
              <w:left w:w="108" w:type="dxa"/>
              <w:bottom w:w="0" w:type="dxa"/>
              <w:right w:w="108" w:type="dxa"/>
            </w:tcMar>
          </w:tcPr>
          <w:p w14:paraId="728E9B6E" w14:textId="77777777" w:rsidR="00251097" w:rsidRPr="00B6173C" w:rsidRDefault="00251097" w:rsidP="00251097">
            <w:pPr>
              <w:pStyle w:val="TableText"/>
            </w:pPr>
          </w:p>
        </w:tc>
        <w:tc>
          <w:tcPr>
            <w:tcW w:w="1462" w:type="pct"/>
            <w:vMerge/>
            <w:tcBorders>
              <w:bottom w:val="single" w:sz="4" w:space="0" w:color="auto"/>
            </w:tcBorders>
            <w:tcMar>
              <w:top w:w="0" w:type="dxa"/>
              <w:left w:w="108" w:type="dxa"/>
              <w:bottom w:w="0" w:type="dxa"/>
              <w:right w:w="108" w:type="dxa"/>
            </w:tcMar>
          </w:tcPr>
          <w:p w14:paraId="63EDB8CE" w14:textId="77777777" w:rsidR="00251097" w:rsidRPr="00A54F97" w:rsidRDefault="00251097" w:rsidP="00A54F97">
            <w:pPr>
              <w:pStyle w:val="TableText"/>
            </w:pPr>
          </w:p>
        </w:tc>
        <w:tc>
          <w:tcPr>
            <w:tcW w:w="1615" w:type="pct"/>
            <w:tcBorders>
              <w:top w:val="single" w:sz="4" w:space="0" w:color="auto"/>
              <w:bottom w:val="single" w:sz="4" w:space="0" w:color="auto"/>
            </w:tcBorders>
            <w:shd w:val="clear" w:color="auto" w:fill="D5D7D5" w:themeFill="text1" w:themeFillTint="33"/>
          </w:tcPr>
          <w:p w14:paraId="31D79BC4" w14:textId="141D9982" w:rsidR="00251097" w:rsidRPr="00A54F97" w:rsidRDefault="00251097" w:rsidP="00A54F97">
            <w:pPr>
              <w:pStyle w:val="TableText"/>
            </w:pPr>
            <w:r w:rsidRPr="00A54F97">
              <w:t>Detasseling, hand harvesting</w:t>
            </w:r>
          </w:p>
        </w:tc>
        <w:tc>
          <w:tcPr>
            <w:tcW w:w="923" w:type="pct"/>
            <w:tcBorders>
              <w:top w:val="single" w:sz="4" w:space="0" w:color="auto"/>
              <w:bottom w:val="single" w:sz="4" w:space="0" w:color="auto"/>
            </w:tcBorders>
            <w:shd w:val="clear" w:color="auto" w:fill="D5D7D5" w:themeFill="text1" w:themeFillTint="33"/>
          </w:tcPr>
          <w:p w14:paraId="377F7B61" w14:textId="4E96DC5A" w:rsidR="00251097" w:rsidRPr="00A54F97" w:rsidRDefault="00251097" w:rsidP="00A54F97">
            <w:pPr>
              <w:pStyle w:val="TableText"/>
              <w:jc w:val="right"/>
              <w:rPr>
                <w:b/>
                <w:bCs/>
              </w:rPr>
            </w:pPr>
            <w:r w:rsidRPr="00A54F97">
              <w:rPr>
                <w:b/>
                <w:bCs/>
              </w:rPr>
              <w:t>&gt;30 (impractical)</w:t>
            </w:r>
          </w:p>
        </w:tc>
      </w:tr>
      <w:tr w:rsidR="00251097" w:rsidRPr="00B6173C" w14:paraId="5365E060" w14:textId="77777777" w:rsidTr="00A54F97">
        <w:tc>
          <w:tcPr>
            <w:tcW w:w="1000" w:type="pct"/>
            <w:vMerge/>
            <w:tcMar>
              <w:top w:w="0" w:type="dxa"/>
              <w:left w:w="108" w:type="dxa"/>
              <w:bottom w:w="0" w:type="dxa"/>
              <w:right w:w="108" w:type="dxa"/>
            </w:tcMar>
          </w:tcPr>
          <w:p w14:paraId="05B59991" w14:textId="77777777" w:rsidR="00251097" w:rsidRPr="00B6173C" w:rsidRDefault="00251097" w:rsidP="00251097">
            <w:pPr>
              <w:pStyle w:val="TableText"/>
            </w:pPr>
          </w:p>
        </w:tc>
        <w:tc>
          <w:tcPr>
            <w:tcW w:w="1462" w:type="pct"/>
            <w:vMerge w:val="restart"/>
            <w:tcBorders>
              <w:top w:val="single" w:sz="4" w:space="0" w:color="auto"/>
            </w:tcBorders>
            <w:tcMar>
              <w:top w:w="0" w:type="dxa"/>
              <w:left w:w="108" w:type="dxa"/>
              <w:bottom w:w="0" w:type="dxa"/>
              <w:right w:w="108" w:type="dxa"/>
            </w:tcMar>
          </w:tcPr>
          <w:p w14:paraId="22D10EC5" w14:textId="0C905785" w:rsidR="00251097" w:rsidRPr="00A54F97" w:rsidRDefault="00251097" w:rsidP="00A54F97">
            <w:pPr>
              <w:pStyle w:val="TableText"/>
            </w:pPr>
            <w:r w:rsidRPr="00A54F97">
              <w:t>Lettuce</w:t>
            </w:r>
          </w:p>
        </w:tc>
        <w:tc>
          <w:tcPr>
            <w:tcW w:w="1615" w:type="pct"/>
            <w:tcBorders>
              <w:top w:val="single" w:sz="4" w:space="0" w:color="auto"/>
              <w:bottom w:val="single" w:sz="4" w:space="0" w:color="auto"/>
            </w:tcBorders>
          </w:tcPr>
          <w:p w14:paraId="4930584A" w14:textId="187A2F3C" w:rsidR="00251097" w:rsidRPr="00A54F97" w:rsidRDefault="00251097" w:rsidP="00A54F97">
            <w:pPr>
              <w:pStyle w:val="TableText"/>
            </w:pPr>
            <w:r w:rsidRPr="00A54F97">
              <w:t>Transplanting</w:t>
            </w:r>
          </w:p>
        </w:tc>
        <w:tc>
          <w:tcPr>
            <w:tcW w:w="923" w:type="pct"/>
            <w:tcBorders>
              <w:top w:val="single" w:sz="4" w:space="0" w:color="auto"/>
              <w:bottom w:val="single" w:sz="4" w:space="0" w:color="auto"/>
            </w:tcBorders>
          </w:tcPr>
          <w:p w14:paraId="5EB7FCB0" w14:textId="2272C0D4" w:rsidR="00251097" w:rsidRPr="00A54F97" w:rsidRDefault="00251097" w:rsidP="00A54F97">
            <w:pPr>
              <w:pStyle w:val="TableText"/>
              <w:jc w:val="right"/>
            </w:pPr>
            <w:r w:rsidRPr="00A54F97">
              <w:t>1</w:t>
            </w:r>
          </w:p>
        </w:tc>
      </w:tr>
      <w:tr w:rsidR="00251097" w:rsidRPr="00B6173C" w14:paraId="65608C20" w14:textId="77777777" w:rsidTr="00A54F97">
        <w:tc>
          <w:tcPr>
            <w:tcW w:w="1000" w:type="pct"/>
            <w:vMerge/>
            <w:tcMar>
              <w:top w:w="0" w:type="dxa"/>
              <w:left w:w="108" w:type="dxa"/>
              <w:bottom w:w="0" w:type="dxa"/>
              <w:right w:w="108" w:type="dxa"/>
            </w:tcMar>
          </w:tcPr>
          <w:p w14:paraId="5F43D951" w14:textId="77777777" w:rsidR="00251097" w:rsidRPr="00B6173C" w:rsidRDefault="00251097" w:rsidP="00251097">
            <w:pPr>
              <w:pStyle w:val="TableText"/>
            </w:pPr>
          </w:p>
        </w:tc>
        <w:tc>
          <w:tcPr>
            <w:tcW w:w="1462" w:type="pct"/>
            <w:vMerge/>
            <w:tcMar>
              <w:top w:w="0" w:type="dxa"/>
              <w:left w:w="108" w:type="dxa"/>
              <w:bottom w:w="0" w:type="dxa"/>
              <w:right w:w="108" w:type="dxa"/>
            </w:tcMar>
          </w:tcPr>
          <w:p w14:paraId="48F4E5E5" w14:textId="77777777" w:rsidR="00251097" w:rsidRPr="00A54F97" w:rsidRDefault="00251097" w:rsidP="00A54F97">
            <w:pPr>
              <w:pStyle w:val="TableText"/>
            </w:pPr>
          </w:p>
        </w:tc>
        <w:tc>
          <w:tcPr>
            <w:tcW w:w="1615" w:type="pct"/>
            <w:tcBorders>
              <w:top w:val="single" w:sz="4" w:space="0" w:color="auto"/>
              <w:bottom w:val="single" w:sz="4" w:space="0" w:color="auto"/>
            </w:tcBorders>
          </w:tcPr>
          <w:p w14:paraId="76246A7D" w14:textId="275C490D" w:rsidR="00251097" w:rsidRPr="00A54F97" w:rsidRDefault="00251097" w:rsidP="00A54F97">
            <w:pPr>
              <w:pStyle w:val="TableText"/>
            </w:pPr>
            <w:r w:rsidRPr="00A54F97">
              <w:t>Hand harvesting</w:t>
            </w:r>
          </w:p>
        </w:tc>
        <w:tc>
          <w:tcPr>
            <w:tcW w:w="923" w:type="pct"/>
            <w:tcBorders>
              <w:top w:val="single" w:sz="4" w:space="0" w:color="auto"/>
              <w:bottom w:val="single" w:sz="4" w:space="0" w:color="auto"/>
            </w:tcBorders>
          </w:tcPr>
          <w:p w14:paraId="6E16379E" w14:textId="1A6B4EDE" w:rsidR="00251097" w:rsidRPr="00A54F97" w:rsidRDefault="00251097" w:rsidP="00A54F97">
            <w:pPr>
              <w:pStyle w:val="TableText"/>
              <w:jc w:val="right"/>
            </w:pPr>
            <w:r w:rsidRPr="00A54F97">
              <w:t>16</w:t>
            </w:r>
          </w:p>
        </w:tc>
      </w:tr>
      <w:tr w:rsidR="00251097" w:rsidRPr="00B6173C" w14:paraId="1B37BC22" w14:textId="77777777" w:rsidTr="00A54F97">
        <w:tc>
          <w:tcPr>
            <w:tcW w:w="1000" w:type="pct"/>
            <w:vMerge/>
            <w:tcMar>
              <w:top w:w="0" w:type="dxa"/>
              <w:left w:w="108" w:type="dxa"/>
              <w:bottom w:w="0" w:type="dxa"/>
              <w:right w:w="108" w:type="dxa"/>
            </w:tcMar>
          </w:tcPr>
          <w:p w14:paraId="369988AA" w14:textId="77777777" w:rsidR="00251097" w:rsidRPr="00B6173C" w:rsidRDefault="00251097" w:rsidP="00251097">
            <w:pPr>
              <w:pStyle w:val="TableText"/>
            </w:pPr>
          </w:p>
        </w:tc>
        <w:tc>
          <w:tcPr>
            <w:tcW w:w="1462" w:type="pct"/>
            <w:vMerge/>
            <w:tcBorders>
              <w:bottom w:val="single" w:sz="4" w:space="0" w:color="auto"/>
            </w:tcBorders>
            <w:tcMar>
              <w:top w:w="0" w:type="dxa"/>
              <w:left w:w="108" w:type="dxa"/>
              <w:bottom w:w="0" w:type="dxa"/>
              <w:right w:w="108" w:type="dxa"/>
            </w:tcMar>
          </w:tcPr>
          <w:p w14:paraId="3B1CAF3C" w14:textId="77777777" w:rsidR="00251097" w:rsidRPr="00A54F97" w:rsidRDefault="00251097" w:rsidP="00A54F97">
            <w:pPr>
              <w:pStyle w:val="TableText"/>
            </w:pPr>
          </w:p>
        </w:tc>
        <w:tc>
          <w:tcPr>
            <w:tcW w:w="1615" w:type="pct"/>
            <w:tcBorders>
              <w:top w:val="single" w:sz="4" w:space="0" w:color="auto"/>
              <w:bottom w:val="single" w:sz="4" w:space="0" w:color="auto"/>
            </w:tcBorders>
          </w:tcPr>
          <w:p w14:paraId="567B6397" w14:textId="21BD57A4" w:rsidR="00251097" w:rsidRPr="00A54F97" w:rsidRDefault="00251097" w:rsidP="00A54F97">
            <w:pPr>
              <w:pStyle w:val="TableText"/>
            </w:pPr>
            <w:r w:rsidRPr="00A54F97">
              <w:t>Irrigation (handset)</w:t>
            </w:r>
          </w:p>
        </w:tc>
        <w:tc>
          <w:tcPr>
            <w:tcW w:w="923" w:type="pct"/>
            <w:tcBorders>
              <w:top w:val="single" w:sz="4" w:space="0" w:color="auto"/>
              <w:bottom w:val="single" w:sz="4" w:space="0" w:color="auto"/>
            </w:tcBorders>
          </w:tcPr>
          <w:p w14:paraId="56A88D0B" w14:textId="77D802DF" w:rsidR="00251097" w:rsidRPr="00A54F97" w:rsidRDefault="00251097" w:rsidP="00A54F97">
            <w:pPr>
              <w:pStyle w:val="TableText"/>
              <w:jc w:val="right"/>
            </w:pPr>
            <w:r w:rsidRPr="00A54F97">
              <w:t>21</w:t>
            </w:r>
          </w:p>
        </w:tc>
      </w:tr>
      <w:tr w:rsidR="00251097" w:rsidRPr="00B6173C" w14:paraId="3B691639" w14:textId="77777777" w:rsidTr="00A54F97">
        <w:tc>
          <w:tcPr>
            <w:tcW w:w="1000" w:type="pct"/>
            <w:vMerge/>
            <w:tcMar>
              <w:top w:w="0" w:type="dxa"/>
              <w:left w:w="108" w:type="dxa"/>
              <w:bottom w:w="0" w:type="dxa"/>
              <w:right w:w="108" w:type="dxa"/>
            </w:tcMar>
          </w:tcPr>
          <w:p w14:paraId="297D1B0C" w14:textId="77777777" w:rsidR="00251097" w:rsidRPr="00B6173C" w:rsidRDefault="00251097" w:rsidP="00251097">
            <w:pPr>
              <w:pStyle w:val="TableText"/>
            </w:pPr>
          </w:p>
        </w:tc>
        <w:tc>
          <w:tcPr>
            <w:tcW w:w="1462" w:type="pct"/>
            <w:vMerge w:val="restart"/>
            <w:tcBorders>
              <w:top w:val="single" w:sz="4" w:space="0" w:color="auto"/>
            </w:tcBorders>
            <w:tcMar>
              <w:top w:w="0" w:type="dxa"/>
              <w:left w:w="108" w:type="dxa"/>
              <w:bottom w:w="0" w:type="dxa"/>
              <w:right w:w="108" w:type="dxa"/>
            </w:tcMar>
          </w:tcPr>
          <w:p w14:paraId="3F835AD3" w14:textId="34F30C1D" w:rsidR="00251097" w:rsidRPr="00A54F97" w:rsidRDefault="00251097" w:rsidP="00A54F97">
            <w:pPr>
              <w:pStyle w:val="TableText"/>
            </w:pPr>
            <w:r w:rsidRPr="00A54F97">
              <w:t>Grapes</w:t>
            </w:r>
          </w:p>
        </w:tc>
        <w:tc>
          <w:tcPr>
            <w:tcW w:w="1615" w:type="pct"/>
            <w:tcBorders>
              <w:top w:val="single" w:sz="4" w:space="0" w:color="auto"/>
              <w:bottom w:val="single" w:sz="4" w:space="0" w:color="auto"/>
            </w:tcBorders>
          </w:tcPr>
          <w:p w14:paraId="2D4024B9" w14:textId="6B248BF9" w:rsidR="00251097" w:rsidRPr="00A54F97" w:rsidRDefault="00251097" w:rsidP="00A54F97">
            <w:pPr>
              <w:pStyle w:val="TableText"/>
            </w:pPr>
            <w:r w:rsidRPr="00A54F97">
              <w:t>Transplanting</w:t>
            </w:r>
          </w:p>
        </w:tc>
        <w:tc>
          <w:tcPr>
            <w:tcW w:w="923" w:type="pct"/>
            <w:tcBorders>
              <w:top w:val="single" w:sz="4" w:space="0" w:color="auto"/>
              <w:bottom w:val="single" w:sz="4" w:space="0" w:color="auto"/>
            </w:tcBorders>
          </w:tcPr>
          <w:p w14:paraId="10CD9F68" w14:textId="741ACEAF" w:rsidR="00251097" w:rsidRPr="00A54F97" w:rsidRDefault="00251097" w:rsidP="00A54F97">
            <w:pPr>
              <w:pStyle w:val="TableText"/>
              <w:jc w:val="right"/>
            </w:pPr>
            <w:r w:rsidRPr="00A54F97">
              <w:t>1</w:t>
            </w:r>
          </w:p>
        </w:tc>
      </w:tr>
      <w:tr w:rsidR="00251097" w:rsidRPr="00B6173C" w14:paraId="5697FC0F" w14:textId="77777777" w:rsidTr="00A54F97">
        <w:tc>
          <w:tcPr>
            <w:tcW w:w="1000" w:type="pct"/>
            <w:vMerge/>
            <w:tcMar>
              <w:top w:w="0" w:type="dxa"/>
              <w:left w:w="108" w:type="dxa"/>
              <w:bottom w:w="0" w:type="dxa"/>
              <w:right w:w="108" w:type="dxa"/>
            </w:tcMar>
          </w:tcPr>
          <w:p w14:paraId="26A160F6" w14:textId="77777777" w:rsidR="00251097" w:rsidRPr="00B6173C" w:rsidRDefault="00251097" w:rsidP="00251097">
            <w:pPr>
              <w:pStyle w:val="TableText"/>
            </w:pPr>
          </w:p>
        </w:tc>
        <w:tc>
          <w:tcPr>
            <w:tcW w:w="1462" w:type="pct"/>
            <w:vMerge/>
            <w:tcMar>
              <w:top w:w="0" w:type="dxa"/>
              <w:left w:w="108" w:type="dxa"/>
              <w:bottom w:w="0" w:type="dxa"/>
              <w:right w:w="108" w:type="dxa"/>
            </w:tcMar>
          </w:tcPr>
          <w:p w14:paraId="18117557" w14:textId="77777777" w:rsidR="00251097" w:rsidRPr="00A54F97" w:rsidRDefault="00251097" w:rsidP="00A54F97">
            <w:pPr>
              <w:pStyle w:val="TableText"/>
            </w:pPr>
          </w:p>
        </w:tc>
        <w:tc>
          <w:tcPr>
            <w:tcW w:w="1615" w:type="pct"/>
            <w:tcBorders>
              <w:top w:val="single" w:sz="4" w:space="0" w:color="auto"/>
              <w:bottom w:val="single" w:sz="4" w:space="0" w:color="auto"/>
            </w:tcBorders>
          </w:tcPr>
          <w:p w14:paraId="70CF5861" w14:textId="4377F9E6" w:rsidR="00251097" w:rsidRPr="00A54F97" w:rsidRDefault="00251097" w:rsidP="00A54F97">
            <w:pPr>
              <w:pStyle w:val="TableText"/>
            </w:pPr>
            <w:r w:rsidRPr="00A54F97">
              <w:t>Scouting, propagating, hand pruning, hand weeding, bird control, trellis repair</w:t>
            </w:r>
          </w:p>
        </w:tc>
        <w:tc>
          <w:tcPr>
            <w:tcW w:w="923" w:type="pct"/>
            <w:tcBorders>
              <w:top w:val="single" w:sz="4" w:space="0" w:color="auto"/>
              <w:bottom w:val="single" w:sz="4" w:space="0" w:color="auto"/>
            </w:tcBorders>
          </w:tcPr>
          <w:p w14:paraId="5D7E6FE8" w14:textId="6CBABCCD" w:rsidR="00251097" w:rsidRPr="00A54F97" w:rsidRDefault="00251097" w:rsidP="00A54F97">
            <w:pPr>
              <w:pStyle w:val="TableText"/>
              <w:jc w:val="right"/>
            </w:pPr>
            <w:r w:rsidRPr="00A54F97">
              <w:t>11</w:t>
            </w:r>
          </w:p>
        </w:tc>
      </w:tr>
      <w:tr w:rsidR="00251097" w:rsidRPr="00B6173C" w14:paraId="6C55CA12" w14:textId="77777777" w:rsidTr="00A54F97">
        <w:tc>
          <w:tcPr>
            <w:tcW w:w="1000" w:type="pct"/>
            <w:vMerge/>
            <w:tcMar>
              <w:top w:w="0" w:type="dxa"/>
              <w:left w:w="108" w:type="dxa"/>
              <w:bottom w:w="0" w:type="dxa"/>
              <w:right w:w="108" w:type="dxa"/>
            </w:tcMar>
          </w:tcPr>
          <w:p w14:paraId="1EBA8F9E" w14:textId="77777777" w:rsidR="00251097" w:rsidRPr="00B6173C" w:rsidRDefault="00251097" w:rsidP="00251097">
            <w:pPr>
              <w:pStyle w:val="TableText"/>
            </w:pPr>
          </w:p>
        </w:tc>
        <w:tc>
          <w:tcPr>
            <w:tcW w:w="1462" w:type="pct"/>
            <w:vMerge/>
            <w:tcMar>
              <w:top w:w="0" w:type="dxa"/>
              <w:left w:w="108" w:type="dxa"/>
              <w:bottom w:w="0" w:type="dxa"/>
              <w:right w:w="108" w:type="dxa"/>
            </w:tcMar>
          </w:tcPr>
          <w:p w14:paraId="76246F98" w14:textId="77777777" w:rsidR="00251097" w:rsidRPr="00A54F97" w:rsidRDefault="00251097" w:rsidP="00A54F97">
            <w:pPr>
              <w:pStyle w:val="TableText"/>
            </w:pPr>
          </w:p>
        </w:tc>
        <w:tc>
          <w:tcPr>
            <w:tcW w:w="1615" w:type="pct"/>
            <w:tcBorders>
              <w:top w:val="single" w:sz="4" w:space="0" w:color="auto"/>
              <w:bottom w:val="single" w:sz="4" w:space="0" w:color="auto"/>
            </w:tcBorders>
          </w:tcPr>
          <w:p w14:paraId="6EDA1A32" w14:textId="52E9F2EB" w:rsidR="00251097" w:rsidRPr="00A54F97" w:rsidRDefault="00251097" w:rsidP="00A54F97">
            <w:pPr>
              <w:pStyle w:val="TableText"/>
            </w:pPr>
            <w:r w:rsidRPr="00A54F97">
              <w:t>Irrigation (handset)</w:t>
            </w:r>
          </w:p>
        </w:tc>
        <w:tc>
          <w:tcPr>
            <w:tcW w:w="923" w:type="pct"/>
            <w:tcBorders>
              <w:top w:val="single" w:sz="4" w:space="0" w:color="auto"/>
              <w:bottom w:val="single" w:sz="4" w:space="0" w:color="auto"/>
            </w:tcBorders>
          </w:tcPr>
          <w:p w14:paraId="402BD34B" w14:textId="7418F151" w:rsidR="00251097" w:rsidRPr="00A54F97" w:rsidRDefault="00251097" w:rsidP="00A54F97">
            <w:pPr>
              <w:pStyle w:val="TableText"/>
              <w:jc w:val="right"/>
            </w:pPr>
            <w:r w:rsidRPr="00A54F97">
              <w:t>21</w:t>
            </w:r>
          </w:p>
        </w:tc>
      </w:tr>
      <w:tr w:rsidR="00251097" w:rsidRPr="00B6173C" w14:paraId="210194FB" w14:textId="77777777" w:rsidTr="00A54F97">
        <w:tc>
          <w:tcPr>
            <w:tcW w:w="1000" w:type="pct"/>
            <w:vMerge/>
            <w:tcMar>
              <w:top w:w="0" w:type="dxa"/>
              <w:left w:w="108" w:type="dxa"/>
              <w:bottom w:w="0" w:type="dxa"/>
              <w:right w:w="108" w:type="dxa"/>
            </w:tcMar>
          </w:tcPr>
          <w:p w14:paraId="01DE9DA1" w14:textId="77777777" w:rsidR="00251097" w:rsidRPr="00B6173C" w:rsidRDefault="00251097" w:rsidP="00251097">
            <w:pPr>
              <w:pStyle w:val="TableText"/>
            </w:pPr>
          </w:p>
        </w:tc>
        <w:tc>
          <w:tcPr>
            <w:tcW w:w="1462" w:type="pct"/>
            <w:vMerge/>
            <w:tcBorders>
              <w:bottom w:val="single" w:sz="4" w:space="0" w:color="auto"/>
            </w:tcBorders>
            <w:tcMar>
              <w:top w:w="0" w:type="dxa"/>
              <w:left w:w="108" w:type="dxa"/>
              <w:bottom w:w="0" w:type="dxa"/>
              <w:right w:w="108" w:type="dxa"/>
            </w:tcMar>
          </w:tcPr>
          <w:p w14:paraId="5451CE47" w14:textId="77777777" w:rsidR="00251097" w:rsidRPr="00A54F97" w:rsidRDefault="00251097" w:rsidP="00A54F97">
            <w:pPr>
              <w:pStyle w:val="TableText"/>
            </w:pPr>
          </w:p>
        </w:tc>
        <w:tc>
          <w:tcPr>
            <w:tcW w:w="1615" w:type="pct"/>
            <w:tcBorders>
              <w:top w:val="single" w:sz="4" w:space="0" w:color="auto"/>
              <w:bottom w:val="single" w:sz="4" w:space="0" w:color="auto"/>
            </w:tcBorders>
            <w:shd w:val="clear" w:color="auto" w:fill="D5D7D5" w:themeFill="text1" w:themeFillTint="33"/>
          </w:tcPr>
          <w:p w14:paraId="61635AC0" w14:textId="7BEEA95B" w:rsidR="00251097" w:rsidRPr="00A54F97" w:rsidRDefault="00251097" w:rsidP="00A54F97">
            <w:pPr>
              <w:pStyle w:val="TableText"/>
            </w:pPr>
            <w:r w:rsidRPr="00A54F97">
              <w:t>Tying/training, hand harvesting, leaf pulling</w:t>
            </w:r>
          </w:p>
        </w:tc>
        <w:tc>
          <w:tcPr>
            <w:tcW w:w="923" w:type="pct"/>
            <w:tcBorders>
              <w:top w:val="single" w:sz="4" w:space="0" w:color="auto"/>
              <w:bottom w:val="single" w:sz="4" w:space="0" w:color="auto"/>
            </w:tcBorders>
            <w:shd w:val="clear" w:color="auto" w:fill="D5D7D5" w:themeFill="text1" w:themeFillTint="33"/>
          </w:tcPr>
          <w:p w14:paraId="3B9D6A3E" w14:textId="0DE40EDC" w:rsidR="00251097" w:rsidRPr="00A54F97" w:rsidRDefault="00251097" w:rsidP="00A54F97">
            <w:pPr>
              <w:pStyle w:val="TableText"/>
              <w:jc w:val="right"/>
              <w:rPr>
                <w:b/>
                <w:bCs/>
              </w:rPr>
            </w:pPr>
            <w:r w:rsidRPr="00A54F97">
              <w:rPr>
                <w:b/>
                <w:bCs/>
              </w:rPr>
              <w:t>&gt;30 (impractical)</w:t>
            </w:r>
          </w:p>
        </w:tc>
      </w:tr>
      <w:tr w:rsidR="00251097" w:rsidRPr="00B6173C" w14:paraId="32B7BECB" w14:textId="77777777" w:rsidTr="00A54F97">
        <w:tc>
          <w:tcPr>
            <w:tcW w:w="1000" w:type="pct"/>
            <w:vMerge/>
            <w:tcBorders>
              <w:bottom w:val="single" w:sz="4" w:space="0" w:color="auto"/>
            </w:tcBorders>
            <w:tcMar>
              <w:top w:w="0" w:type="dxa"/>
              <w:left w:w="108" w:type="dxa"/>
              <w:bottom w:w="0" w:type="dxa"/>
              <w:right w:w="108" w:type="dxa"/>
            </w:tcMar>
          </w:tcPr>
          <w:p w14:paraId="0C9870B1" w14:textId="77777777" w:rsidR="00251097" w:rsidRPr="00B6173C" w:rsidRDefault="00251097" w:rsidP="00251097">
            <w:pPr>
              <w:pStyle w:val="TableText"/>
            </w:pPr>
          </w:p>
        </w:tc>
        <w:tc>
          <w:tcPr>
            <w:tcW w:w="1462" w:type="pct"/>
            <w:tcBorders>
              <w:top w:val="single" w:sz="4" w:space="0" w:color="auto"/>
              <w:bottom w:val="single" w:sz="4" w:space="0" w:color="auto"/>
            </w:tcBorders>
            <w:tcMar>
              <w:top w:w="0" w:type="dxa"/>
              <w:left w:w="108" w:type="dxa"/>
              <w:bottom w:w="0" w:type="dxa"/>
              <w:right w:w="108" w:type="dxa"/>
            </w:tcMar>
          </w:tcPr>
          <w:p w14:paraId="4F27E1C2" w14:textId="4992FC4E" w:rsidR="00251097" w:rsidRPr="00A54F97" w:rsidRDefault="00251097" w:rsidP="00A54F97">
            <w:pPr>
              <w:pStyle w:val="TableText"/>
            </w:pPr>
            <w:r w:rsidRPr="00A54F97">
              <w:t>Tomato</w:t>
            </w:r>
          </w:p>
        </w:tc>
        <w:tc>
          <w:tcPr>
            <w:tcW w:w="1615" w:type="pct"/>
            <w:tcBorders>
              <w:top w:val="single" w:sz="4" w:space="0" w:color="auto"/>
              <w:bottom w:val="single" w:sz="4" w:space="0" w:color="auto"/>
            </w:tcBorders>
          </w:tcPr>
          <w:p w14:paraId="480CB6CD" w14:textId="26E62ADB" w:rsidR="00251097" w:rsidRPr="00A54F97" w:rsidRDefault="00251097" w:rsidP="00A54F97">
            <w:pPr>
              <w:pStyle w:val="TableText"/>
            </w:pPr>
            <w:r w:rsidRPr="00A54F97">
              <w:t>Hand harvesting, tying/training</w:t>
            </w:r>
          </w:p>
        </w:tc>
        <w:tc>
          <w:tcPr>
            <w:tcW w:w="923" w:type="pct"/>
            <w:tcBorders>
              <w:top w:val="single" w:sz="4" w:space="0" w:color="auto"/>
              <w:bottom w:val="single" w:sz="4" w:space="0" w:color="auto"/>
            </w:tcBorders>
          </w:tcPr>
          <w:p w14:paraId="2ACDC2D2" w14:textId="6706EA53" w:rsidR="00251097" w:rsidRPr="00A54F97" w:rsidRDefault="00251097" w:rsidP="00A54F97">
            <w:pPr>
              <w:pStyle w:val="TableText"/>
              <w:jc w:val="right"/>
            </w:pPr>
            <w:r w:rsidRPr="00A54F97">
              <w:t>13</w:t>
            </w:r>
          </w:p>
        </w:tc>
      </w:tr>
      <w:tr w:rsidR="00251097" w:rsidRPr="00B6173C" w14:paraId="51443C08" w14:textId="77777777" w:rsidTr="00A54F97">
        <w:tc>
          <w:tcPr>
            <w:tcW w:w="1000" w:type="pct"/>
            <w:vMerge w:val="restart"/>
            <w:tcBorders>
              <w:top w:val="single" w:sz="4" w:space="0" w:color="auto"/>
            </w:tcBorders>
            <w:tcMar>
              <w:top w:w="0" w:type="dxa"/>
              <w:left w:w="108" w:type="dxa"/>
              <w:bottom w:w="0" w:type="dxa"/>
              <w:right w:w="108" w:type="dxa"/>
            </w:tcMar>
          </w:tcPr>
          <w:p w14:paraId="4BDC1824" w14:textId="64E475DC" w:rsidR="00251097" w:rsidRPr="00A54F97" w:rsidRDefault="00251097" w:rsidP="00A54F97">
            <w:pPr>
              <w:pStyle w:val="TableText"/>
            </w:pPr>
            <w:r w:rsidRPr="00A54F97">
              <w:t>650</w:t>
            </w:r>
          </w:p>
        </w:tc>
        <w:tc>
          <w:tcPr>
            <w:tcW w:w="1462" w:type="pct"/>
            <w:vMerge w:val="restart"/>
            <w:tcBorders>
              <w:top w:val="single" w:sz="4" w:space="0" w:color="auto"/>
            </w:tcBorders>
            <w:tcMar>
              <w:top w:w="0" w:type="dxa"/>
              <w:left w:w="108" w:type="dxa"/>
              <w:bottom w:w="0" w:type="dxa"/>
              <w:right w:w="108" w:type="dxa"/>
            </w:tcMar>
          </w:tcPr>
          <w:p w14:paraId="5596ED40" w14:textId="2B8A783A" w:rsidR="00251097" w:rsidRPr="00A54F97" w:rsidRDefault="00251097" w:rsidP="00A54F97">
            <w:pPr>
              <w:pStyle w:val="TableText"/>
            </w:pPr>
            <w:r w:rsidRPr="00A54F97">
              <w:t>Lucerne</w:t>
            </w:r>
          </w:p>
        </w:tc>
        <w:tc>
          <w:tcPr>
            <w:tcW w:w="1615" w:type="pct"/>
            <w:tcBorders>
              <w:top w:val="single" w:sz="4" w:space="0" w:color="auto"/>
              <w:bottom w:val="single" w:sz="4" w:space="0" w:color="auto"/>
            </w:tcBorders>
          </w:tcPr>
          <w:p w14:paraId="1A1897BB" w14:textId="7A3313D8" w:rsidR="00251097" w:rsidRPr="00A54F97" w:rsidRDefault="00251097" w:rsidP="00A54F97">
            <w:pPr>
              <w:pStyle w:val="TableText"/>
            </w:pPr>
            <w:r w:rsidRPr="00A54F97">
              <w:t>Scouting</w:t>
            </w:r>
          </w:p>
        </w:tc>
        <w:tc>
          <w:tcPr>
            <w:tcW w:w="923" w:type="pct"/>
            <w:tcBorders>
              <w:top w:val="single" w:sz="4" w:space="0" w:color="auto"/>
              <w:bottom w:val="single" w:sz="4" w:space="0" w:color="auto"/>
            </w:tcBorders>
          </w:tcPr>
          <w:p w14:paraId="3C818E7E" w14:textId="148D5050" w:rsidR="00251097" w:rsidRPr="00A54F97" w:rsidRDefault="00251097" w:rsidP="00A54F97">
            <w:pPr>
              <w:pStyle w:val="TableText"/>
              <w:jc w:val="right"/>
            </w:pPr>
            <w:r w:rsidRPr="00A54F97">
              <w:t>17</w:t>
            </w:r>
          </w:p>
        </w:tc>
      </w:tr>
      <w:tr w:rsidR="00251097" w:rsidRPr="00B6173C" w14:paraId="536C7D53" w14:textId="77777777" w:rsidTr="00A54F97">
        <w:tc>
          <w:tcPr>
            <w:tcW w:w="1000" w:type="pct"/>
            <w:vMerge/>
            <w:tcBorders>
              <w:bottom w:val="single" w:sz="8" w:space="0" w:color="auto"/>
            </w:tcBorders>
            <w:tcMar>
              <w:top w:w="0" w:type="dxa"/>
              <w:left w:w="108" w:type="dxa"/>
              <w:bottom w:w="0" w:type="dxa"/>
              <w:right w:w="108" w:type="dxa"/>
            </w:tcMar>
          </w:tcPr>
          <w:p w14:paraId="6F4F9C43" w14:textId="28A6E410" w:rsidR="00251097" w:rsidRPr="00A54F97" w:rsidRDefault="00251097" w:rsidP="00A54F97">
            <w:pPr>
              <w:pStyle w:val="TableText"/>
            </w:pPr>
          </w:p>
        </w:tc>
        <w:tc>
          <w:tcPr>
            <w:tcW w:w="1462" w:type="pct"/>
            <w:vMerge/>
            <w:tcBorders>
              <w:bottom w:val="single" w:sz="8" w:space="0" w:color="auto"/>
            </w:tcBorders>
            <w:tcMar>
              <w:top w:w="0" w:type="dxa"/>
              <w:left w:w="108" w:type="dxa"/>
              <w:bottom w:w="0" w:type="dxa"/>
              <w:right w:w="108" w:type="dxa"/>
            </w:tcMar>
          </w:tcPr>
          <w:p w14:paraId="5C2AB03F" w14:textId="1CACB4F5" w:rsidR="00251097" w:rsidRPr="00A54F97" w:rsidRDefault="00251097" w:rsidP="00A54F97">
            <w:pPr>
              <w:pStyle w:val="TableText"/>
            </w:pPr>
          </w:p>
        </w:tc>
        <w:tc>
          <w:tcPr>
            <w:tcW w:w="1615" w:type="pct"/>
            <w:tcBorders>
              <w:top w:val="single" w:sz="4" w:space="0" w:color="auto"/>
              <w:bottom w:val="single" w:sz="8" w:space="0" w:color="auto"/>
            </w:tcBorders>
          </w:tcPr>
          <w:p w14:paraId="6CB84F1B" w14:textId="0C4ED6DF" w:rsidR="00251097" w:rsidRPr="00A54F97" w:rsidRDefault="00251097" w:rsidP="00A54F97">
            <w:pPr>
              <w:pStyle w:val="TableText"/>
            </w:pPr>
            <w:r w:rsidRPr="00A54F97">
              <w:t>Irrigation (handset)</w:t>
            </w:r>
          </w:p>
        </w:tc>
        <w:tc>
          <w:tcPr>
            <w:tcW w:w="923" w:type="pct"/>
            <w:tcBorders>
              <w:top w:val="single" w:sz="4" w:space="0" w:color="auto"/>
              <w:bottom w:val="single" w:sz="8" w:space="0" w:color="auto"/>
            </w:tcBorders>
          </w:tcPr>
          <w:p w14:paraId="75BFA010" w14:textId="4795D944" w:rsidR="00251097" w:rsidRPr="00A54F97" w:rsidRDefault="00251097" w:rsidP="00A54F97">
            <w:pPr>
              <w:pStyle w:val="TableText"/>
              <w:jc w:val="right"/>
            </w:pPr>
            <w:r w:rsidRPr="00A54F97">
              <w:t>23</w:t>
            </w:r>
          </w:p>
        </w:tc>
      </w:tr>
      <w:tr w:rsidR="00251097" w:rsidRPr="00B6173C" w14:paraId="07FEB0E3" w14:textId="77777777" w:rsidTr="00A54F97">
        <w:tc>
          <w:tcPr>
            <w:tcW w:w="1000" w:type="pct"/>
            <w:vMerge w:val="restart"/>
            <w:tcBorders>
              <w:top w:val="single" w:sz="8" w:space="0" w:color="auto"/>
            </w:tcBorders>
            <w:tcMar>
              <w:top w:w="0" w:type="dxa"/>
              <w:left w:w="108" w:type="dxa"/>
              <w:bottom w:w="0" w:type="dxa"/>
              <w:right w:w="108" w:type="dxa"/>
            </w:tcMar>
          </w:tcPr>
          <w:p w14:paraId="32EBCAE1" w14:textId="5ABCDEA4" w:rsidR="00251097" w:rsidRPr="00A54F97" w:rsidRDefault="00251097" w:rsidP="00A54F97">
            <w:pPr>
              <w:pStyle w:val="TableText"/>
            </w:pPr>
            <w:r w:rsidRPr="00A54F97">
              <w:t>480</w:t>
            </w:r>
          </w:p>
        </w:tc>
        <w:tc>
          <w:tcPr>
            <w:tcW w:w="1462" w:type="pct"/>
            <w:vMerge w:val="restart"/>
            <w:tcBorders>
              <w:top w:val="single" w:sz="8" w:space="0" w:color="auto"/>
            </w:tcBorders>
            <w:tcMar>
              <w:top w:w="0" w:type="dxa"/>
              <w:left w:w="108" w:type="dxa"/>
              <w:bottom w:w="0" w:type="dxa"/>
              <w:right w:w="108" w:type="dxa"/>
            </w:tcMar>
          </w:tcPr>
          <w:p w14:paraId="1AD2E318" w14:textId="1AB62AB9" w:rsidR="00251097" w:rsidRPr="00A54F97" w:rsidRDefault="00251097" w:rsidP="00A54F97">
            <w:pPr>
              <w:pStyle w:val="TableText"/>
            </w:pPr>
            <w:r w:rsidRPr="00A54F97">
              <w:t>Pasture/forage crops</w:t>
            </w:r>
          </w:p>
        </w:tc>
        <w:tc>
          <w:tcPr>
            <w:tcW w:w="1615" w:type="pct"/>
            <w:tcBorders>
              <w:top w:val="single" w:sz="8" w:space="0" w:color="auto"/>
              <w:bottom w:val="single" w:sz="4" w:space="0" w:color="auto"/>
            </w:tcBorders>
          </w:tcPr>
          <w:p w14:paraId="275EE2E4" w14:textId="2CA4E295" w:rsidR="00251097" w:rsidRPr="00A54F97" w:rsidRDefault="00D74907" w:rsidP="00A54F97">
            <w:pPr>
              <w:pStyle w:val="TableText"/>
            </w:pPr>
            <w:r w:rsidRPr="00A54F97">
              <w:t>Scouting</w:t>
            </w:r>
          </w:p>
        </w:tc>
        <w:tc>
          <w:tcPr>
            <w:tcW w:w="923" w:type="pct"/>
            <w:tcBorders>
              <w:top w:val="single" w:sz="8" w:space="0" w:color="auto"/>
              <w:bottom w:val="single" w:sz="4" w:space="0" w:color="auto"/>
            </w:tcBorders>
          </w:tcPr>
          <w:p w14:paraId="7E331021" w14:textId="467F6EE2" w:rsidR="00251097" w:rsidRPr="00A54F97" w:rsidRDefault="00251097" w:rsidP="00A54F97">
            <w:pPr>
              <w:pStyle w:val="TableText"/>
              <w:jc w:val="right"/>
            </w:pPr>
            <w:r w:rsidRPr="00A54F97">
              <w:t>15</w:t>
            </w:r>
          </w:p>
        </w:tc>
      </w:tr>
      <w:tr w:rsidR="00251097" w:rsidRPr="00B6173C" w14:paraId="70F905E1" w14:textId="77777777" w:rsidTr="00A54F97">
        <w:tc>
          <w:tcPr>
            <w:tcW w:w="1000" w:type="pct"/>
            <w:vMerge/>
            <w:tcBorders>
              <w:bottom w:val="single" w:sz="4" w:space="0" w:color="auto"/>
            </w:tcBorders>
            <w:tcMar>
              <w:top w:w="0" w:type="dxa"/>
              <w:left w:w="108" w:type="dxa"/>
              <w:bottom w:w="0" w:type="dxa"/>
              <w:right w:w="108" w:type="dxa"/>
            </w:tcMar>
          </w:tcPr>
          <w:p w14:paraId="561E3156" w14:textId="6D204EE3" w:rsidR="00251097" w:rsidRPr="00A54F97" w:rsidRDefault="00251097" w:rsidP="00A54F97">
            <w:pPr>
              <w:pStyle w:val="TableText"/>
            </w:pPr>
          </w:p>
        </w:tc>
        <w:tc>
          <w:tcPr>
            <w:tcW w:w="1462" w:type="pct"/>
            <w:vMerge/>
            <w:tcBorders>
              <w:bottom w:val="single" w:sz="4" w:space="0" w:color="auto"/>
            </w:tcBorders>
            <w:tcMar>
              <w:top w:w="0" w:type="dxa"/>
              <w:left w:w="108" w:type="dxa"/>
              <w:bottom w:w="0" w:type="dxa"/>
              <w:right w:w="108" w:type="dxa"/>
            </w:tcMar>
          </w:tcPr>
          <w:p w14:paraId="5F57A1AF" w14:textId="0510B5EF" w:rsidR="00251097" w:rsidRPr="00A54F97" w:rsidRDefault="00251097" w:rsidP="00A54F97">
            <w:pPr>
              <w:pStyle w:val="TableText"/>
            </w:pPr>
          </w:p>
        </w:tc>
        <w:tc>
          <w:tcPr>
            <w:tcW w:w="1615" w:type="pct"/>
            <w:tcBorders>
              <w:top w:val="single" w:sz="4" w:space="0" w:color="auto"/>
              <w:bottom w:val="single" w:sz="4" w:space="0" w:color="auto"/>
            </w:tcBorders>
          </w:tcPr>
          <w:p w14:paraId="3FE29090" w14:textId="21CDA3C1" w:rsidR="00251097" w:rsidRPr="00A54F97" w:rsidRDefault="00251097" w:rsidP="00A54F97">
            <w:pPr>
              <w:pStyle w:val="TableText"/>
            </w:pPr>
            <w:r w:rsidRPr="00A54F97">
              <w:t>Irrigation (handset)</w:t>
            </w:r>
          </w:p>
        </w:tc>
        <w:tc>
          <w:tcPr>
            <w:tcW w:w="923" w:type="pct"/>
            <w:tcBorders>
              <w:top w:val="single" w:sz="4" w:space="0" w:color="auto"/>
              <w:bottom w:val="single" w:sz="4" w:space="0" w:color="auto"/>
            </w:tcBorders>
          </w:tcPr>
          <w:p w14:paraId="71D0C3EB" w14:textId="690FD9CF" w:rsidR="00251097" w:rsidRPr="00A54F97" w:rsidRDefault="00251097" w:rsidP="00A54F97">
            <w:pPr>
              <w:pStyle w:val="TableText"/>
              <w:jc w:val="right"/>
            </w:pPr>
            <w:r w:rsidRPr="00A54F97">
              <w:t>20</w:t>
            </w:r>
          </w:p>
        </w:tc>
      </w:tr>
      <w:tr w:rsidR="00251097" w:rsidRPr="00B6173C" w14:paraId="5F370E87" w14:textId="77777777" w:rsidTr="00A54F97">
        <w:tc>
          <w:tcPr>
            <w:tcW w:w="1000" w:type="pct"/>
            <w:vMerge w:val="restart"/>
            <w:tcBorders>
              <w:top w:val="single" w:sz="4" w:space="0" w:color="auto"/>
            </w:tcBorders>
            <w:tcMar>
              <w:top w:w="0" w:type="dxa"/>
              <w:left w:w="108" w:type="dxa"/>
              <w:bottom w:w="0" w:type="dxa"/>
              <w:right w:w="108" w:type="dxa"/>
            </w:tcMar>
          </w:tcPr>
          <w:p w14:paraId="2C677D8C" w14:textId="2023CAF8" w:rsidR="00251097" w:rsidRPr="00A54F97" w:rsidRDefault="00251097" w:rsidP="00A54F97">
            <w:pPr>
              <w:pStyle w:val="TableText"/>
            </w:pPr>
            <w:r w:rsidRPr="00A54F97">
              <w:t>700</w:t>
            </w:r>
          </w:p>
        </w:tc>
        <w:tc>
          <w:tcPr>
            <w:tcW w:w="1462" w:type="pct"/>
            <w:vMerge w:val="restart"/>
            <w:tcBorders>
              <w:top w:val="single" w:sz="4" w:space="0" w:color="auto"/>
            </w:tcBorders>
            <w:tcMar>
              <w:top w:w="0" w:type="dxa"/>
              <w:left w:w="108" w:type="dxa"/>
              <w:bottom w:w="0" w:type="dxa"/>
              <w:right w:w="108" w:type="dxa"/>
            </w:tcMar>
          </w:tcPr>
          <w:p w14:paraId="19482E57" w14:textId="182E4DBC" w:rsidR="00251097" w:rsidRPr="00A54F97" w:rsidRDefault="00251097" w:rsidP="00A54F97">
            <w:pPr>
              <w:pStyle w:val="TableText"/>
            </w:pPr>
            <w:r w:rsidRPr="00A54F97">
              <w:t>Pasture/forage crops</w:t>
            </w:r>
          </w:p>
        </w:tc>
        <w:tc>
          <w:tcPr>
            <w:tcW w:w="1615" w:type="pct"/>
            <w:tcBorders>
              <w:top w:val="single" w:sz="4" w:space="0" w:color="auto"/>
              <w:bottom w:val="single" w:sz="4" w:space="0" w:color="auto"/>
            </w:tcBorders>
          </w:tcPr>
          <w:p w14:paraId="01268837" w14:textId="4368DD45" w:rsidR="00251097" w:rsidRPr="00A54F97" w:rsidRDefault="00251097" w:rsidP="00A54F97">
            <w:pPr>
              <w:pStyle w:val="TableText"/>
            </w:pPr>
            <w:r w:rsidRPr="00A54F97">
              <w:t>Scouting</w:t>
            </w:r>
          </w:p>
        </w:tc>
        <w:tc>
          <w:tcPr>
            <w:tcW w:w="923" w:type="pct"/>
            <w:tcBorders>
              <w:top w:val="single" w:sz="4" w:space="0" w:color="auto"/>
              <w:bottom w:val="single" w:sz="4" w:space="0" w:color="auto"/>
            </w:tcBorders>
          </w:tcPr>
          <w:p w14:paraId="3E4459D5" w14:textId="28FD6DD8" w:rsidR="00251097" w:rsidRPr="00A54F97" w:rsidRDefault="00251097" w:rsidP="00A54F97">
            <w:pPr>
              <w:pStyle w:val="TableText"/>
              <w:jc w:val="right"/>
            </w:pPr>
            <w:r w:rsidRPr="00A54F97">
              <w:t>18</w:t>
            </w:r>
          </w:p>
        </w:tc>
      </w:tr>
      <w:tr w:rsidR="00251097" w:rsidRPr="00B6173C" w14:paraId="495BE9E4" w14:textId="77777777" w:rsidTr="00A54F97">
        <w:tc>
          <w:tcPr>
            <w:tcW w:w="1000" w:type="pct"/>
            <w:vMerge/>
            <w:tcBorders>
              <w:bottom w:val="single" w:sz="4" w:space="0" w:color="auto"/>
            </w:tcBorders>
            <w:tcMar>
              <w:top w:w="0" w:type="dxa"/>
              <w:left w:w="108" w:type="dxa"/>
              <w:bottom w:w="0" w:type="dxa"/>
              <w:right w:w="108" w:type="dxa"/>
            </w:tcMar>
          </w:tcPr>
          <w:p w14:paraId="106613A1" w14:textId="00EB1F47" w:rsidR="00251097" w:rsidRPr="00A54F97" w:rsidRDefault="00251097" w:rsidP="00A54F97">
            <w:pPr>
              <w:pStyle w:val="TableText"/>
            </w:pPr>
          </w:p>
        </w:tc>
        <w:tc>
          <w:tcPr>
            <w:tcW w:w="1462" w:type="pct"/>
            <w:vMerge/>
            <w:tcBorders>
              <w:bottom w:val="single" w:sz="4" w:space="0" w:color="auto"/>
            </w:tcBorders>
            <w:tcMar>
              <w:top w:w="0" w:type="dxa"/>
              <w:left w:w="108" w:type="dxa"/>
              <w:bottom w:w="0" w:type="dxa"/>
              <w:right w:w="108" w:type="dxa"/>
            </w:tcMar>
          </w:tcPr>
          <w:p w14:paraId="370BD26B" w14:textId="7830BDB7" w:rsidR="00251097" w:rsidRPr="00A54F97" w:rsidRDefault="00251097" w:rsidP="00A54F97">
            <w:pPr>
              <w:pStyle w:val="TableText"/>
            </w:pPr>
          </w:p>
        </w:tc>
        <w:tc>
          <w:tcPr>
            <w:tcW w:w="1615" w:type="pct"/>
            <w:tcBorders>
              <w:top w:val="single" w:sz="4" w:space="0" w:color="auto"/>
              <w:bottom w:val="single" w:sz="4" w:space="0" w:color="auto"/>
            </w:tcBorders>
          </w:tcPr>
          <w:p w14:paraId="5B941EEC" w14:textId="1D6BBFC7" w:rsidR="00251097" w:rsidRPr="00A54F97" w:rsidRDefault="00251097" w:rsidP="00A54F97">
            <w:pPr>
              <w:pStyle w:val="TableText"/>
            </w:pPr>
            <w:r w:rsidRPr="00A54F97">
              <w:t>Irrigation (handset)</w:t>
            </w:r>
          </w:p>
        </w:tc>
        <w:tc>
          <w:tcPr>
            <w:tcW w:w="923" w:type="pct"/>
            <w:tcBorders>
              <w:top w:val="single" w:sz="4" w:space="0" w:color="auto"/>
              <w:bottom w:val="single" w:sz="4" w:space="0" w:color="auto"/>
            </w:tcBorders>
          </w:tcPr>
          <w:p w14:paraId="5C732B95" w14:textId="49A8F3A2" w:rsidR="00251097" w:rsidRPr="00A54F97" w:rsidRDefault="00251097" w:rsidP="00A54F97">
            <w:pPr>
              <w:pStyle w:val="TableText"/>
              <w:jc w:val="right"/>
            </w:pPr>
            <w:r w:rsidRPr="00A54F97">
              <w:t>23</w:t>
            </w:r>
          </w:p>
        </w:tc>
      </w:tr>
      <w:tr w:rsidR="00251097" w:rsidRPr="00B6173C" w14:paraId="07E9D9CD" w14:textId="77777777" w:rsidTr="00A54F97">
        <w:tc>
          <w:tcPr>
            <w:tcW w:w="1000" w:type="pct"/>
            <w:vMerge w:val="restart"/>
            <w:tcBorders>
              <w:top w:val="single" w:sz="4" w:space="0" w:color="auto"/>
            </w:tcBorders>
            <w:tcMar>
              <w:top w:w="0" w:type="dxa"/>
              <w:left w:w="108" w:type="dxa"/>
              <w:bottom w:w="0" w:type="dxa"/>
              <w:right w:w="108" w:type="dxa"/>
            </w:tcMar>
          </w:tcPr>
          <w:p w14:paraId="53B6F947" w14:textId="71976C7C" w:rsidR="00251097" w:rsidRPr="00A54F97" w:rsidRDefault="00251097" w:rsidP="00A54F97">
            <w:pPr>
              <w:pStyle w:val="TableText"/>
            </w:pPr>
            <w:r w:rsidRPr="00A54F97">
              <w:t>800</w:t>
            </w:r>
          </w:p>
        </w:tc>
        <w:tc>
          <w:tcPr>
            <w:tcW w:w="1462" w:type="pct"/>
            <w:vMerge w:val="restart"/>
            <w:tcBorders>
              <w:top w:val="single" w:sz="4" w:space="0" w:color="auto"/>
            </w:tcBorders>
            <w:tcMar>
              <w:top w:w="0" w:type="dxa"/>
              <w:left w:w="108" w:type="dxa"/>
              <w:bottom w:w="0" w:type="dxa"/>
              <w:right w:w="108" w:type="dxa"/>
            </w:tcMar>
          </w:tcPr>
          <w:p w14:paraId="2D85F8ED" w14:textId="5929BAB2" w:rsidR="00251097" w:rsidRPr="00A54F97" w:rsidRDefault="00251097" w:rsidP="00A54F97">
            <w:pPr>
              <w:pStyle w:val="TableText"/>
            </w:pPr>
            <w:r w:rsidRPr="00A54F97">
              <w:t>Pasture/forage crops</w:t>
            </w:r>
          </w:p>
        </w:tc>
        <w:tc>
          <w:tcPr>
            <w:tcW w:w="1615" w:type="pct"/>
            <w:tcBorders>
              <w:top w:val="single" w:sz="4" w:space="0" w:color="auto"/>
              <w:bottom w:val="single" w:sz="4" w:space="0" w:color="auto"/>
            </w:tcBorders>
          </w:tcPr>
          <w:p w14:paraId="07AB77AA" w14:textId="30EC1D00" w:rsidR="00251097" w:rsidRPr="00A54F97" w:rsidRDefault="00251097" w:rsidP="00A54F97">
            <w:pPr>
              <w:pStyle w:val="TableText"/>
            </w:pPr>
            <w:r w:rsidRPr="00A54F97">
              <w:t>Scouting</w:t>
            </w:r>
          </w:p>
        </w:tc>
        <w:tc>
          <w:tcPr>
            <w:tcW w:w="923" w:type="pct"/>
            <w:tcBorders>
              <w:top w:val="single" w:sz="4" w:space="0" w:color="auto"/>
              <w:bottom w:val="single" w:sz="4" w:space="0" w:color="auto"/>
            </w:tcBorders>
          </w:tcPr>
          <w:p w14:paraId="581A66E2" w14:textId="6D2156C6" w:rsidR="00251097" w:rsidRPr="00A54F97" w:rsidRDefault="00251097" w:rsidP="00A54F97">
            <w:pPr>
              <w:pStyle w:val="TableText"/>
              <w:jc w:val="right"/>
            </w:pPr>
            <w:r w:rsidRPr="00A54F97">
              <w:t>19</w:t>
            </w:r>
          </w:p>
        </w:tc>
      </w:tr>
      <w:tr w:rsidR="00251097" w:rsidRPr="00B6173C" w14:paraId="2A83AF43" w14:textId="77777777" w:rsidTr="00A54F97">
        <w:tc>
          <w:tcPr>
            <w:tcW w:w="1000" w:type="pct"/>
            <w:vMerge/>
            <w:tcBorders>
              <w:bottom w:val="single" w:sz="4" w:space="0" w:color="auto"/>
            </w:tcBorders>
            <w:tcMar>
              <w:top w:w="0" w:type="dxa"/>
              <w:left w:w="108" w:type="dxa"/>
              <w:bottom w:w="0" w:type="dxa"/>
              <w:right w:w="108" w:type="dxa"/>
            </w:tcMar>
          </w:tcPr>
          <w:p w14:paraId="68ECC9CC" w14:textId="47B39C09" w:rsidR="00251097" w:rsidRPr="00A54F97" w:rsidRDefault="00251097" w:rsidP="00A54F97">
            <w:pPr>
              <w:pStyle w:val="TableText"/>
            </w:pPr>
          </w:p>
        </w:tc>
        <w:tc>
          <w:tcPr>
            <w:tcW w:w="1462" w:type="pct"/>
            <w:vMerge/>
            <w:tcBorders>
              <w:bottom w:val="single" w:sz="4" w:space="0" w:color="auto"/>
            </w:tcBorders>
            <w:tcMar>
              <w:top w:w="0" w:type="dxa"/>
              <w:left w:w="108" w:type="dxa"/>
              <w:bottom w:w="0" w:type="dxa"/>
              <w:right w:w="108" w:type="dxa"/>
            </w:tcMar>
          </w:tcPr>
          <w:p w14:paraId="5F06796A" w14:textId="28B520AF" w:rsidR="00251097" w:rsidRPr="00A54F97" w:rsidRDefault="00251097" w:rsidP="00A54F97">
            <w:pPr>
              <w:pStyle w:val="TableText"/>
            </w:pPr>
          </w:p>
        </w:tc>
        <w:tc>
          <w:tcPr>
            <w:tcW w:w="1615" w:type="pct"/>
            <w:tcBorders>
              <w:top w:val="single" w:sz="4" w:space="0" w:color="auto"/>
              <w:bottom w:val="single" w:sz="4" w:space="0" w:color="auto"/>
            </w:tcBorders>
          </w:tcPr>
          <w:p w14:paraId="166CBD57" w14:textId="330AD89A" w:rsidR="00251097" w:rsidRPr="00A54F97" w:rsidRDefault="00251097" w:rsidP="00A54F97">
            <w:pPr>
              <w:pStyle w:val="TableText"/>
            </w:pPr>
            <w:r w:rsidRPr="00A54F97">
              <w:t>Irrigation (handset)</w:t>
            </w:r>
          </w:p>
        </w:tc>
        <w:tc>
          <w:tcPr>
            <w:tcW w:w="923" w:type="pct"/>
            <w:tcBorders>
              <w:top w:val="single" w:sz="4" w:space="0" w:color="auto"/>
              <w:bottom w:val="single" w:sz="4" w:space="0" w:color="auto"/>
            </w:tcBorders>
          </w:tcPr>
          <w:p w14:paraId="64A8604F" w14:textId="42244A5C" w:rsidR="00251097" w:rsidRPr="00A54F97" w:rsidRDefault="00251097" w:rsidP="00A54F97">
            <w:pPr>
              <w:pStyle w:val="TableText"/>
              <w:jc w:val="right"/>
            </w:pPr>
            <w:r w:rsidRPr="00A54F97">
              <w:t>25</w:t>
            </w:r>
          </w:p>
        </w:tc>
      </w:tr>
      <w:tr w:rsidR="00251097" w:rsidRPr="00B6173C" w14:paraId="5BFF2AD9" w14:textId="77777777" w:rsidTr="00A54F97">
        <w:tc>
          <w:tcPr>
            <w:tcW w:w="1000" w:type="pct"/>
            <w:vMerge w:val="restart"/>
            <w:tcBorders>
              <w:top w:val="single" w:sz="4" w:space="0" w:color="auto"/>
            </w:tcBorders>
            <w:tcMar>
              <w:top w:w="0" w:type="dxa"/>
              <w:left w:w="108" w:type="dxa"/>
              <w:bottom w:w="0" w:type="dxa"/>
              <w:right w:w="108" w:type="dxa"/>
            </w:tcMar>
          </w:tcPr>
          <w:p w14:paraId="646DD8CA" w14:textId="2876F97C" w:rsidR="00251097" w:rsidRPr="00A54F97" w:rsidRDefault="00251097" w:rsidP="00A54F97">
            <w:pPr>
              <w:pStyle w:val="TableText"/>
            </w:pPr>
            <w:r w:rsidRPr="00A54F97">
              <w:t>1</w:t>
            </w:r>
            <w:r w:rsidR="00A54F97">
              <w:t>,</w:t>
            </w:r>
            <w:r w:rsidRPr="00A54F97">
              <w:t>000</w:t>
            </w:r>
          </w:p>
        </w:tc>
        <w:tc>
          <w:tcPr>
            <w:tcW w:w="1462" w:type="pct"/>
            <w:vMerge w:val="restart"/>
            <w:tcBorders>
              <w:top w:val="single" w:sz="4" w:space="0" w:color="auto"/>
            </w:tcBorders>
            <w:tcMar>
              <w:top w:w="0" w:type="dxa"/>
              <w:left w:w="108" w:type="dxa"/>
              <w:bottom w:w="0" w:type="dxa"/>
              <w:right w:w="108" w:type="dxa"/>
            </w:tcMar>
          </w:tcPr>
          <w:p w14:paraId="65229E43" w14:textId="58D978B5" w:rsidR="00251097" w:rsidRPr="00A54F97" w:rsidRDefault="00251097" w:rsidP="00A54F97">
            <w:pPr>
              <w:pStyle w:val="TableText"/>
            </w:pPr>
            <w:r w:rsidRPr="00A54F97">
              <w:t>Pasture/forage crops</w:t>
            </w:r>
          </w:p>
        </w:tc>
        <w:tc>
          <w:tcPr>
            <w:tcW w:w="1615" w:type="pct"/>
            <w:tcBorders>
              <w:top w:val="single" w:sz="4" w:space="0" w:color="auto"/>
              <w:bottom w:val="single" w:sz="4" w:space="0" w:color="auto"/>
            </w:tcBorders>
          </w:tcPr>
          <w:p w14:paraId="7C1E6B38" w14:textId="29F89651" w:rsidR="00251097" w:rsidRPr="00A54F97" w:rsidRDefault="00251097" w:rsidP="00A54F97">
            <w:pPr>
              <w:pStyle w:val="TableText"/>
            </w:pPr>
            <w:r w:rsidRPr="00A54F97">
              <w:t>Scouting</w:t>
            </w:r>
          </w:p>
        </w:tc>
        <w:tc>
          <w:tcPr>
            <w:tcW w:w="923" w:type="pct"/>
            <w:tcBorders>
              <w:top w:val="single" w:sz="4" w:space="0" w:color="auto"/>
              <w:bottom w:val="single" w:sz="4" w:space="0" w:color="auto"/>
            </w:tcBorders>
          </w:tcPr>
          <w:p w14:paraId="36043F5A" w14:textId="40AB5DBE" w:rsidR="00251097" w:rsidRPr="00A54F97" w:rsidRDefault="00251097" w:rsidP="00A54F97">
            <w:pPr>
              <w:pStyle w:val="TableText"/>
              <w:jc w:val="right"/>
            </w:pPr>
            <w:r w:rsidRPr="00A54F97">
              <w:t>21</w:t>
            </w:r>
          </w:p>
        </w:tc>
      </w:tr>
      <w:tr w:rsidR="00251097" w:rsidRPr="00B6173C" w14:paraId="4D4A5456" w14:textId="77777777" w:rsidTr="00A54F97">
        <w:tc>
          <w:tcPr>
            <w:tcW w:w="1000" w:type="pct"/>
            <w:vMerge/>
            <w:tcBorders>
              <w:bottom w:val="single" w:sz="4" w:space="0" w:color="auto"/>
            </w:tcBorders>
            <w:tcMar>
              <w:top w:w="0" w:type="dxa"/>
              <w:left w:w="108" w:type="dxa"/>
              <w:bottom w:w="0" w:type="dxa"/>
              <w:right w:w="108" w:type="dxa"/>
            </w:tcMar>
          </w:tcPr>
          <w:p w14:paraId="6620C7CA" w14:textId="5AF05D5A" w:rsidR="00251097" w:rsidRPr="00A54F97" w:rsidRDefault="00251097" w:rsidP="00A54F97">
            <w:pPr>
              <w:pStyle w:val="TableText"/>
            </w:pPr>
          </w:p>
        </w:tc>
        <w:tc>
          <w:tcPr>
            <w:tcW w:w="1462" w:type="pct"/>
            <w:vMerge/>
            <w:tcBorders>
              <w:bottom w:val="single" w:sz="4" w:space="0" w:color="auto"/>
            </w:tcBorders>
            <w:tcMar>
              <w:top w:w="0" w:type="dxa"/>
              <w:left w:w="108" w:type="dxa"/>
              <w:bottom w:w="0" w:type="dxa"/>
              <w:right w:w="108" w:type="dxa"/>
            </w:tcMar>
          </w:tcPr>
          <w:p w14:paraId="129D7B15" w14:textId="55E55B67" w:rsidR="00251097" w:rsidRPr="00A54F97" w:rsidRDefault="00251097" w:rsidP="00A54F97">
            <w:pPr>
              <w:pStyle w:val="TableText"/>
            </w:pPr>
          </w:p>
        </w:tc>
        <w:tc>
          <w:tcPr>
            <w:tcW w:w="1615" w:type="pct"/>
            <w:tcBorders>
              <w:top w:val="single" w:sz="4" w:space="0" w:color="auto"/>
              <w:bottom w:val="single" w:sz="4" w:space="0" w:color="auto"/>
            </w:tcBorders>
          </w:tcPr>
          <w:p w14:paraId="3E87A148" w14:textId="09382455" w:rsidR="00251097" w:rsidRPr="00A54F97" w:rsidRDefault="00251097" w:rsidP="00A54F97">
            <w:pPr>
              <w:pStyle w:val="TableText"/>
            </w:pPr>
            <w:r w:rsidRPr="00A54F97">
              <w:t>Irrigation (handset)</w:t>
            </w:r>
          </w:p>
        </w:tc>
        <w:tc>
          <w:tcPr>
            <w:tcW w:w="923" w:type="pct"/>
            <w:tcBorders>
              <w:top w:val="single" w:sz="4" w:space="0" w:color="auto"/>
              <w:bottom w:val="single" w:sz="4" w:space="0" w:color="auto"/>
            </w:tcBorders>
          </w:tcPr>
          <w:p w14:paraId="74431A06" w14:textId="49D69058" w:rsidR="00251097" w:rsidRPr="00A54F97" w:rsidRDefault="00251097" w:rsidP="00A54F97">
            <w:pPr>
              <w:pStyle w:val="TableText"/>
              <w:jc w:val="right"/>
            </w:pPr>
            <w:r w:rsidRPr="00A54F97">
              <w:t>27</w:t>
            </w:r>
          </w:p>
        </w:tc>
      </w:tr>
      <w:tr w:rsidR="00251097" w:rsidRPr="00B6173C" w14:paraId="541DEA13" w14:textId="77777777" w:rsidTr="00A54F97">
        <w:tc>
          <w:tcPr>
            <w:tcW w:w="1000" w:type="pct"/>
            <w:vMerge w:val="restart"/>
            <w:tcBorders>
              <w:top w:val="single" w:sz="4" w:space="0" w:color="auto"/>
            </w:tcBorders>
            <w:tcMar>
              <w:top w:w="0" w:type="dxa"/>
              <w:left w:w="108" w:type="dxa"/>
              <w:bottom w:w="0" w:type="dxa"/>
              <w:right w:w="108" w:type="dxa"/>
            </w:tcMar>
          </w:tcPr>
          <w:p w14:paraId="41E95ED9" w14:textId="774DE4DB" w:rsidR="00251097" w:rsidRPr="00A54F97" w:rsidRDefault="00251097" w:rsidP="00A54F97">
            <w:pPr>
              <w:pStyle w:val="TableText"/>
            </w:pPr>
            <w:r w:rsidRPr="00A54F97">
              <w:t>1</w:t>
            </w:r>
            <w:r w:rsidR="00A54F97">
              <w:t>,</w:t>
            </w:r>
            <w:r w:rsidRPr="00A54F97">
              <w:t>200</w:t>
            </w:r>
          </w:p>
        </w:tc>
        <w:tc>
          <w:tcPr>
            <w:tcW w:w="1462" w:type="pct"/>
            <w:vMerge w:val="restart"/>
            <w:tcBorders>
              <w:top w:val="single" w:sz="4" w:space="0" w:color="auto"/>
            </w:tcBorders>
            <w:tcMar>
              <w:top w:w="0" w:type="dxa"/>
              <w:left w:w="108" w:type="dxa"/>
              <w:bottom w:w="0" w:type="dxa"/>
              <w:right w:w="108" w:type="dxa"/>
            </w:tcMar>
          </w:tcPr>
          <w:p w14:paraId="30E88D37" w14:textId="21E0D5D5" w:rsidR="00251097" w:rsidRPr="00A54F97" w:rsidRDefault="00251097" w:rsidP="00A54F97">
            <w:pPr>
              <w:pStyle w:val="TableText"/>
            </w:pPr>
            <w:r w:rsidRPr="00A54F97">
              <w:t>Pasture/forage crops</w:t>
            </w:r>
          </w:p>
        </w:tc>
        <w:tc>
          <w:tcPr>
            <w:tcW w:w="1615" w:type="pct"/>
            <w:tcBorders>
              <w:top w:val="single" w:sz="4" w:space="0" w:color="auto"/>
              <w:bottom w:val="single" w:sz="4" w:space="0" w:color="auto"/>
            </w:tcBorders>
          </w:tcPr>
          <w:p w14:paraId="647E3D69" w14:textId="497809D2" w:rsidR="00251097" w:rsidRPr="00A54F97" w:rsidRDefault="00251097" w:rsidP="00A54F97">
            <w:pPr>
              <w:pStyle w:val="TableText"/>
            </w:pPr>
            <w:r w:rsidRPr="00A54F97">
              <w:t>Scouting</w:t>
            </w:r>
          </w:p>
        </w:tc>
        <w:tc>
          <w:tcPr>
            <w:tcW w:w="923" w:type="pct"/>
            <w:tcBorders>
              <w:top w:val="single" w:sz="4" w:space="0" w:color="auto"/>
              <w:bottom w:val="single" w:sz="4" w:space="0" w:color="auto"/>
            </w:tcBorders>
          </w:tcPr>
          <w:p w14:paraId="5A06DB74" w14:textId="1D1D9508" w:rsidR="00251097" w:rsidRPr="00A54F97" w:rsidRDefault="00251097" w:rsidP="00A54F97">
            <w:pPr>
              <w:pStyle w:val="TableText"/>
              <w:jc w:val="right"/>
            </w:pPr>
            <w:r w:rsidRPr="00A54F97">
              <w:t>23</w:t>
            </w:r>
          </w:p>
        </w:tc>
      </w:tr>
      <w:tr w:rsidR="00251097" w:rsidRPr="00B6173C" w14:paraId="0CBAE009" w14:textId="77777777" w:rsidTr="00A54F97">
        <w:tc>
          <w:tcPr>
            <w:tcW w:w="1000" w:type="pct"/>
            <w:vMerge/>
            <w:tcBorders>
              <w:bottom w:val="single" w:sz="4" w:space="0" w:color="auto"/>
            </w:tcBorders>
            <w:tcMar>
              <w:top w:w="0" w:type="dxa"/>
              <w:left w:w="108" w:type="dxa"/>
              <w:bottom w:w="0" w:type="dxa"/>
              <w:right w:w="108" w:type="dxa"/>
            </w:tcMar>
          </w:tcPr>
          <w:p w14:paraId="5440AC07" w14:textId="78CE5131" w:rsidR="00251097" w:rsidRPr="00A54F97" w:rsidRDefault="00251097" w:rsidP="00A54F97">
            <w:pPr>
              <w:pStyle w:val="TableText"/>
            </w:pPr>
          </w:p>
        </w:tc>
        <w:tc>
          <w:tcPr>
            <w:tcW w:w="1462" w:type="pct"/>
            <w:vMerge/>
            <w:tcBorders>
              <w:bottom w:val="single" w:sz="4" w:space="0" w:color="auto"/>
            </w:tcBorders>
            <w:tcMar>
              <w:top w:w="0" w:type="dxa"/>
              <w:left w:w="108" w:type="dxa"/>
              <w:bottom w:w="0" w:type="dxa"/>
              <w:right w:w="108" w:type="dxa"/>
            </w:tcMar>
          </w:tcPr>
          <w:p w14:paraId="50146587" w14:textId="08B3E7BF" w:rsidR="00251097" w:rsidRPr="00A54F97" w:rsidRDefault="00251097" w:rsidP="00A54F97">
            <w:pPr>
              <w:pStyle w:val="TableText"/>
            </w:pPr>
          </w:p>
        </w:tc>
        <w:tc>
          <w:tcPr>
            <w:tcW w:w="1615" w:type="pct"/>
            <w:tcBorders>
              <w:top w:val="single" w:sz="4" w:space="0" w:color="auto"/>
              <w:bottom w:val="single" w:sz="4" w:space="0" w:color="auto"/>
            </w:tcBorders>
          </w:tcPr>
          <w:p w14:paraId="3987D5D8" w14:textId="12EB2249" w:rsidR="00251097" w:rsidRPr="00A54F97" w:rsidRDefault="00251097" w:rsidP="00A54F97">
            <w:pPr>
              <w:pStyle w:val="TableText"/>
            </w:pPr>
            <w:r w:rsidRPr="00A54F97">
              <w:t>Irrigation (handset)</w:t>
            </w:r>
          </w:p>
        </w:tc>
        <w:tc>
          <w:tcPr>
            <w:tcW w:w="923" w:type="pct"/>
            <w:tcBorders>
              <w:top w:val="single" w:sz="4" w:space="0" w:color="auto"/>
              <w:bottom w:val="single" w:sz="4" w:space="0" w:color="auto"/>
            </w:tcBorders>
          </w:tcPr>
          <w:p w14:paraId="2B23853B" w14:textId="618EFDD8" w:rsidR="00251097" w:rsidRPr="00A54F97" w:rsidRDefault="00251097" w:rsidP="00A54F97">
            <w:pPr>
              <w:pStyle w:val="TableText"/>
              <w:jc w:val="right"/>
            </w:pPr>
            <w:r w:rsidRPr="00A54F97">
              <w:t>28</w:t>
            </w:r>
          </w:p>
        </w:tc>
      </w:tr>
      <w:tr w:rsidR="00251097" w:rsidRPr="00B6173C" w14:paraId="5AB608FB" w14:textId="77777777" w:rsidTr="00A54F97">
        <w:tc>
          <w:tcPr>
            <w:tcW w:w="1000" w:type="pct"/>
            <w:vMerge w:val="restart"/>
            <w:tcBorders>
              <w:top w:val="single" w:sz="4" w:space="0" w:color="auto"/>
            </w:tcBorders>
            <w:tcMar>
              <w:top w:w="0" w:type="dxa"/>
              <w:left w:w="108" w:type="dxa"/>
              <w:bottom w:w="0" w:type="dxa"/>
              <w:right w:w="108" w:type="dxa"/>
            </w:tcMar>
          </w:tcPr>
          <w:p w14:paraId="5C2BAA54" w14:textId="0251AB76" w:rsidR="00251097" w:rsidRPr="00A54F97" w:rsidRDefault="00251097" w:rsidP="00A54F97">
            <w:pPr>
              <w:pStyle w:val="TableText"/>
            </w:pPr>
            <w:r w:rsidRPr="00A54F97">
              <w:t>1</w:t>
            </w:r>
            <w:r w:rsidR="00A54F97">
              <w:t>,</w:t>
            </w:r>
            <w:r w:rsidRPr="00A54F97">
              <w:t>300</w:t>
            </w:r>
          </w:p>
        </w:tc>
        <w:tc>
          <w:tcPr>
            <w:tcW w:w="1462" w:type="pct"/>
            <w:vMerge w:val="restart"/>
            <w:tcBorders>
              <w:top w:val="single" w:sz="4" w:space="0" w:color="auto"/>
            </w:tcBorders>
            <w:tcMar>
              <w:top w:w="0" w:type="dxa"/>
              <w:left w:w="108" w:type="dxa"/>
              <w:bottom w:w="0" w:type="dxa"/>
              <w:right w:w="108" w:type="dxa"/>
            </w:tcMar>
          </w:tcPr>
          <w:p w14:paraId="12324D8F" w14:textId="2053694F" w:rsidR="00251097" w:rsidRPr="00A54F97" w:rsidRDefault="00251097" w:rsidP="00A54F97">
            <w:pPr>
              <w:pStyle w:val="TableText"/>
            </w:pPr>
            <w:r w:rsidRPr="00A54F97">
              <w:t>Pasture/forage crops</w:t>
            </w:r>
          </w:p>
        </w:tc>
        <w:tc>
          <w:tcPr>
            <w:tcW w:w="1615" w:type="pct"/>
            <w:tcBorders>
              <w:top w:val="single" w:sz="4" w:space="0" w:color="auto"/>
              <w:bottom w:val="single" w:sz="4" w:space="0" w:color="auto"/>
            </w:tcBorders>
          </w:tcPr>
          <w:p w14:paraId="2ED60FC9" w14:textId="3AFBC92D" w:rsidR="00251097" w:rsidRPr="00A54F97" w:rsidRDefault="00251097" w:rsidP="00A54F97">
            <w:pPr>
              <w:pStyle w:val="TableText"/>
            </w:pPr>
            <w:r w:rsidRPr="00A54F97">
              <w:t>Scouting</w:t>
            </w:r>
          </w:p>
        </w:tc>
        <w:tc>
          <w:tcPr>
            <w:tcW w:w="923" w:type="pct"/>
            <w:tcBorders>
              <w:top w:val="single" w:sz="4" w:space="0" w:color="auto"/>
              <w:bottom w:val="single" w:sz="4" w:space="0" w:color="auto"/>
            </w:tcBorders>
          </w:tcPr>
          <w:p w14:paraId="65286BA2" w14:textId="68619624" w:rsidR="00251097" w:rsidRPr="00A54F97" w:rsidRDefault="00251097" w:rsidP="00A54F97">
            <w:pPr>
              <w:pStyle w:val="TableText"/>
              <w:jc w:val="right"/>
            </w:pPr>
            <w:r w:rsidRPr="00A54F97">
              <w:t>24</w:t>
            </w:r>
          </w:p>
        </w:tc>
      </w:tr>
      <w:tr w:rsidR="00251097" w:rsidRPr="00B6173C" w14:paraId="0340FE6F" w14:textId="77777777" w:rsidTr="00A54F97">
        <w:tc>
          <w:tcPr>
            <w:tcW w:w="1000" w:type="pct"/>
            <w:vMerge/>
            <w:tcBorders>
              <w:bottom w:val="single" w:sz="4" w:space="0" w:color="auto"/>
            </w:tcBorders>
            <w:tcMar>
              <w:top w:w="0" w:type="dxa"/>
              <w:left w:w="108" w:type="dxa"/>
              <w:bottom w:w="0" w:type="dxa"/>
              <w:right w:w="108" w:type="dxa"/>
            </w:tcMar>
          </w:tcPr>
          <w:p w14:paraId="7023F247" w14:textId="54F82A8C" w:rsidR="00251097" w:rsidRPr="00A54F97" w:rsidRDefault="00251097" w:rsidP="00A54F97">
            <w:pPr>
              <w:pStyle w:val="TableText"/>
            </w:pPr>
          </w:p>
        </w:tc>
        <w:tc>
          <w:tcPr>
            <w:tcW w:w="1462" w:type="pct"/>
            <w:vMerge/>
            <w:tcBorders>
              <w:bottom w:val="single" w:sz="4" w:space="0" w:color="auto"/>
            </w:tcBorders>
            <w:tcMar>
              <w:top w:w="0" w:type="dxa"/>
              <w:left w:w="108" w:type="dxa"/>
              <w:bottom w:w="0" w:type="dxa"/>
              <w:right w:w="108" w:type="dxa"/>
            </w:tcMar>
          </w:tcPr>
          <w:p w14:paraId="2E1289E0" w14:textId="49FEF48A" w:rsidR="00251097" w:rsidRPr="00A54F97" w:rsidRDefault="00251097" w:rsidP="00A54F97">
            <w:pPr>
              <w:pStyle w:val="TableText"/>
            </w:pPr>
          </w:p>
        </w:tc>
        <w:tc>
          <w:tcPr>
            <w:tcW w:w="1615" w:type="pct"/>
            <w:tcBorders>
              <w:top w:val="single" w:sz="4" w:space="0" w:color="auto"/>
              <w:bottom w:val="single" w:sz="4" w:space="0" w:color="auto"/>
            </w:tcBorders>
          </w:tcPr>
          <w:p w14:paraId="1840286D" w14:textId="02C9D845" w:rsidR="00251097" w:rsidRPr="00A54F97" w:rsidRDefault="00251097" w:rsidP="00A54F97">
            <w:pPr>
              <w:pStyle w:val="TableText"/>
            </w:pPr>
            <w:r w:rsidRPr="00A54F97">
              <w:t>Irrigation (handset)</w:t>
            </w:r>
          </w:p>
        </w:tc>
        <w:tc>
          <w:tcPr>
            <w:tcW w:w="923" w:type="pct"/>
            <w:tcBorders>
              <w:top w:val="single" w:sz="4" w:space="0" w:color="auto"/>
              <w:bottom w:val="single" w:sz="4" w:space="0" w:color="auto"/>
            </w:tcBorders>
          </w:tcPr>
          <w:p w14:paraId="705B8D19" w14:textId="147A85D8" w:rsidR="00251097" w:rsidRPr="00A54F97" w:rsidRDefault="00251097" w:rsidP="00A54F97">
            <w:pPr>
              <w:pStyle w:val="TableText"/>
              <w:jc w:val="right"/>
            </w:pPr>
            <w:r w:rsidRPr="00A54F97">
              <w:t>29</w:t>
            </w:r>
          </w:p>
        </w:tc>
      </w:tr>
    </w:tbl>
    <w:p w14:paraId="1B344FAD" w14:textId="6F5D5070" w:rsidR="00AA5DC7" w:rsidRPr="00B6173C" w:rsidRDefault="00AA5DC7" w:rsidP="004A251D">
      <w:pPr>
        <w:pStyle w:val="Heading2"/>
      </w:pPr>
      <w:bookmarkStart w:id="122" w:name="_Toc144468315"/>
      <w:bookmarkStart w:id="123" w:name="_Toc163466116"/>
      <w:r w:rsidRPr="00B6173C">
        <w:lastRenderedPageBreak/>
        <w:t>First aid instructions</w:t>
      </w:r>
      <w:bookmarkEnd w:id="122"/>
      <w:bookmarkEnd w:id="123"/>
    </w:p>
    <w:p w14:paraId="157FFE0E" w14:textId="734D0DB9" w:rsidR="00446196" w:rsidRPr="00B6173C" w:rsidRDefault="00446196" w:rsidP="00E23947">
      <w:pPr>
        <w:pStyle w:val="NormalText"/>
      </w:pPr>
      <w:r w:rsidRPr="00B6173C">
        <w:t xml:space="preserve">The existing FAISD Handbook entry for fenitrothion remains adequate and is presented </w:t>
      </w:r>
      <w:r w:rsidR="00A54F97">
        <w:t>in</w:t>
      </w:r>
      <w:r w:rsidR="00756B13">
        <w:t xml:space="preserve"> </w:t>
      </w:r>
      <w:r w:rsidR="00756B13">
        <w:fldChar w:fldCharType="begin"/>
      </w:r>
      <w:r w:rsidR="00756B13">
        <w:instrText xml:space="preserve"> REF _Ref158655951 \h </w:instrText>
      </w:r>
      <w:r w:rsidR="00756B13">
        <w:fldChar w:fldCharType="separate"/>
      </w:r>
      <w:r w:rsidR="00EF3423" w:rsidRPr="00B6173C">
        <w:t xml:space="preserve">Table </w:t>
      </w:r>
      <w:r w:rsidR="00EF3423">
        <w:rPr>
          <w:noProof/>
        </w:rPr>
        <w:t>13</w:t>
      </w:r>
      <w:r w:rsidR="00756B13">
        <w:fldChar w:fldCharType="end"/>
      </w:r>
      <w:r w:rsidRPr="00B6173C">
        <w:t>:</w:t>
      </w:r>
    </w:p>
    <w:p w14:paraId="1A8BDEB4" w14:textId="2BFCA04E" w:rsidR="00B81873" w:rsidRPr="00B6173C" w:rsidRDefault="00B81873" w:rsidP="00B81873">
      <w:pPr>
        <w:pStyle w:val="Caption"/>
      </w:pPr>
      <w:bookmarkStart w:id="124" w:name="_Ref158655951"/>
      <w:bookmarkStart w:id="125" w:name="_Toc158714046"/>
      <w:bookmarkStart w:id="126" w:name="_Toc163467958"/>
      <w:bookmarkStart w:id="127" w:name="_Hlk156380217"/>
      <w:r w:rsidRPr="00B6173C">
        <w:t xml:space="preserve">Table </w:t>
      </w:r>
      <w:r w:rsidRPr="00B6173C">
        <w:fldChar w:fldCharType="begin"/>
      </w:r>
      <w:r w:rsidRPr="00B6173C">
        <w:instrText xml:space="preserve"> SEQ Table \* ARABIC </w:instrText>
      </w:r>
      <w:r w:rsidRPr="00B6173C">
        <w:fldChar w:fldCharType="separate"/>
      </w:r>
      <w:r w:rsidR="00EF3423">
        <w:rPr>
          <w:noProof/>
        </w:rPr>
        <w:t>13</w:t>
      </w:r>
      <w:r w:rsidRPr="00B6173C">
        <w:fldChar w:fldCharType="end"/>
      </w:r>
      <w:bookmarkEnd w:id="124"/>
      <w:r w:rsidRPr="00B6173C">
        <w:t xml:space="preserve"> </w:t>
      </w:r>
      <w:r w:rsidRPr="00B6173C">
        <w:tab/>
      </w:r>
      <w:bookmarkStart w:id="128" w:name="_Ref162267205"/>
      <w:r w:rsidRPr="00B6173C">
        <w:t>First aid instructions (FAI) for fenitrothion</w:t>
      </w:r>
      <w:bookmarkEnd w:id="125"/>
      <w:bookmarkEnd w:id="128"/>
      <w:bookmarkEnd w:id="126"/>
    </w:p>
    <w:tbl>
      <w:tblPr>
        <w:tblW w:w="5000" w:type="pct"/>
        <w:tblBorders>
          <w:bottom w:val="single" w:sz="4" w:space="0" w:color="auto"/>
        </w:tblBorders>
        <w:tblLayout w:type="fixed"/>
        <w:tblCellMar>
          <w:left w:w="0" w:type="dxa"/>
          <w:right w:w="0" w:type="dxa"/>
        </w:tblCellMar>
        <w:tblLook w:val="04A0" w:firstRow="1" w:lastRow="0" w:firstColumn="1" w:lastColumn="0" w:noHBand="0" w:noVBand="1"/>
      </w:tblPr>
      <w:tblGrid>
        <w:gridCol w:w="1560"/>
        <w:gridCol w:w="2552"/>
        <w:gridCol w:w="1985"/>
        <w:gridCol w:w="1274"/>
        <w:gridCol w:w="2267"/>
      </w:tblGrid>
      <w:tr w:rsidR="00F31A19" w:rsidRPr="00B6173C" w14:paraId="01CB6086" w14:textId="77777777" w:rsidTr="00A54F97">
        <w:trPr>
          <w:tblHeader/>
        </w:trPr>
        <w:tc>
          <w:tcPr>
            <w:tcW w:w="809" w:type="pct"/>
            <w:tcBorders>
              <w:top w:val="single" w:sz="4" w:space="0" w:color="auto"/>
              <w:bottom w:val="single" w:sz="4" w:space="0" w:color="auto"/>
            </w:tcBorders>
            <w:shd w:val="clear" w:color="auto" w:fill="5C2946"/>
            <w:tcMar>
              <w:top w:w="0" w:type="dxa"/>
              <w:left w:w="108" w:type="dxa"/>
              <w:bottom w:w="0" w:type="dxa"/>
              <w:right w:w="108" w:type="dxa"/>
            </w:tcMar>
            <w:hideMark/>
          </w:tcPr>
          <w:p w14:paraId="3B5C65F0" w14:textId="411514F3" w:rsidR="00F31A19" w:rsidRPr="00B6173C" w:rsidRDefault="00F31A19" w:rsidP="00F31A19">
            <w:pPr>
              <w:pStyle w:val="TableHead"/>
            </w:pPr>
            <w:bookmarkStart w:id="129" w:name="_Hlk156309459"/>
            <w:bookmarkEnd w:id="127"/>
            <w:r w:rsidRPr="00B6173C">
              <w:t>Status</w:t>
            </w:r>
          </w:p>
        </w:tc>
        <w:tc>
          <w:tcPr>
            <w:tcW w:w="1324" w:type="pct"/>
            <w:tcBorders>
              <w:top w:val="single" w:sz="4" w:space="0" w:color="auto"/>
              <w:bottom w:val="single" w:sz="4" w:space="0" w:color="auto"/>
            </w:tcBorders>
            <w:shd w:val="clear" w:color="auto" w:fill="5C2946"/>
            <w:tcMar>
              <w:top w:w="0" w:type="dxa"/>
              <w:left w:w="108" w:type="dxa"/>
              <w:bottom w:w="0" w:type="dxa"/>
              <w:right w:w="108" w:type="dxa"/>
            </w:tcMar>
            <w:hideMark/>
          </w:tcPr>
          <w:p w14:paraId="62BF7151" w14:textId="639BBED5" w:rsidR="00F31A19" w:rsidRPr="00B6173C" w:rsidRDefault="00F31A19" w:rsidP="00F31A19">
            <w:pPr>
              <w:pStyle w:val="TableHead"/>
            </w:pPr>
            <w:r w:rsidRPr="00B6173C">
              <w:t>Substance</w:t>
            </w:r>
          </w:p>
        </w:tc>
        <w:tc>
          <w:tcPr>
            <w:tcW w:w="1030" w:type="pct"/>
            <w:tcBorders>
              <w:top w:val="single" w:sz="4" w:space="0" w:color="auto"/>
              <w:bottom w:val="single" w:sz="4" w:space="0" w:color="auto"/>
            </w:tcBorders>
            <w:shd w:val="clear" w:color="auto" w:fill="5C2946"/>
          </w:tcPr>
          <w:p w14:paraId="656B150D" w14:textId="15A8AC8A" w:rsidR="00F31A19" w:rsidRPr="00B6173C" w:rsidRDefault="00F31A19" w:rsidP="00F31A19">
            <w:pPr>
              <w:pStyle w:val="TableHead"/>
            </w:pPr>
            <w:r w:rsidRPr="00B6173C">
              <w:t>Concentration</w:t>
            </w:r>
          </w:p>
        </w:tc>
        <w:tc>
          <w:tcPr>
            <w:tcW w:w="661" w:type="pct"/>
            <w:tcBorders>
              <w:top w:val="single" w:sz="4" w:space="0" w:color="auto"/>
              <w:bottom w:val="single" w:sz="4" w:space="0" w:color="auto"/>
            </w:tcBorders>
            <w:shd w:val="clear" w:color="auto" w:fill="5C2946"/>
          </w:tcPr>
          <w:p w14:paraId="4C902F05" w14:textId="0FDF10C2" w:rsidR="00F31A19" w:rsidRPr="00B6173C" w:rsidRDefault="00F31A19" w:rsidP="00F31A19">
            <w:pPr>
              <w:pStyle w:val="TableHead"/>
            </w:pPr>
            <w:r w:rsidRPr="00B6173C">
              <w:t>FAI</w:t>
            </w:r>
          </w:p>
        </w:tc>
        <w:tc>
          <w:tcPr>
            <w:tcW w:w="1176" w:type="pct"/>
            <w:tcBorders>
              <w:top w:val="single" w:sz="4" w:space="0" w:color="auto"/>
              <w:bottom w:val="single" w:sz="4" w:space="0" w:color="auto"/>
            </w:tcBorders>
            <w:shd w:val="clear" w:color="auto" w:fill="5C2946"/>
          </w:tcPr>
          <w:p w14:paraId="43A5748C" w14:textId="5EC62D1B" w:rsidR="00F31A19" w:rsidRPr="00B6173C" w:rsidRDefault="00F31A19" w:rsidP="00F31A19">
            <w:pPr>
              <w:pStyle w:val="TableHead"/>
            </w:pPr>
            <w:r w:rsidRPr="00B6173C">
              <w:t>Warning Statement</w:t>
            </w:r>
          </w:p>
        </w:tc>
      </w:tr>
      <w:tr w:rsidR="00F31A19" w:rsidRPr="00B6173C" w14:paraId="31255959" w14:textId="77777777" w:rsidTr="00A54F97">
        <w:tc>
          <w:tcPr>
            <w:tcW w:w="809" w:type="pct"/>
            <w:tcBorders>
              <w:top w:val="single" w:sz="4" w:space="0" w:color="auto"/>
            </w:tcBorders>
            <w:tcMar>
              <w:top w:w="0" w:type="dxa"/>
              <w:left w:w="108" w:type="dxa"/>
              <w:bottom w:w="0" w:type="dxa"/>
              <w:right w:w="108" w:type="dxa"/>
            </w:tcMar>
          </w:tcPr>
          <w:p w14:paraId="7242AC20" w14:textId="75A336FE" w:rsidR="00F31A19" w:rsidRPr="00B6173C" w:rsidRDefault="00F31A19" w:rsidP="00F31A19">
            <w:pPr>
              <w:pStyle w:val="TableText"/>
            </w:pPr>
            <w:r w:rsidRPr="00B6173C">
              <w:t>Existing entry</w:t>
            </w:r>
          </w:p>
        </w:tc>
        <w:tc>
          <w:tcPr>
            <w:tcW w:w="1324" w:type="pct"/>
            <w:tcBorders>
              <w:top w:val="single" w:sz="4" w:space="0" w:color="auto"/>
            </w:tcBorders>
            <w:tcMar>
              <w:top w:w="0" w:type="dxa"/>
              <w:left w:w="108" w:type="dxa"/>
              <w:bottom w:w="0" w:type="dxa"/>
              <w:right w:w="108" w:type="dxa"/>
            </w:tcMar>
          </w:tcPr>
          <w:p w14:paraId="02D2315B" w14:textId="62BCE74B" w:rsidR="00F31A19" w:rsidRPr="00B6173C" w:rsidRDefault="00F31A19" w:rsidP="00F31A19">
            <w:pPr>
              <w:pStyle w:val="TableText"/>
            </w:pPr>
            <w:r w:rsidRPr="00B6173C">
              <w:t>Fenitrothion</w:t>
            </w:r>
          </w:p>
        </w:tc>
        <w:tc>
          <w:tcPr>
            <w:tcW w:w="1030" w:type="pct"/>
            <w:tcBorders>
              <w:top w:val="single" w:sz="4" w:space="0" w:color="auto"/>
              <w:bottom w:val="single" w:sz="4" w:space="0" w:color="auto"/>
            </w:tcBorders>
          </w:tcPr>
          <w:p w14:paraId="54BC1F7D" w14:textId="109682B0" w:rsidR="00F31A19" w:rsidRPr="00B6173C" w:rsidRDefault="00F31A19" w:rsidP="00F31A19">
            <w:pPr>
              <w:pStyle w:val="TableText"/>
            </w:pPr>
          </w:p>
        </w:tc>
        <w:tc>
          <w:tcPr>
            <w:tcW w:w="661" w:type="pct"/>
            <w:tcBorders>
              <w:top w:val="single" w:sz="4" w:space="0" w:color="auto"/>
              <w:bottom w:val="single" w:sz="4" w:space="0" w:color="auto"/>
            </w:tcBorders>
          </w:tcPr>
          <w:p w14:paraId="13FF62DB" w14:textId="7B92AC6D" w:rsidR="00F31A19" w:rsidRPr="00B6173C" w:rsidRDefault="00F31A19" w:rsidP="00F31A19">
            <w:pPr>
              <w:pStyle w:val="TableText"/>
            </w:pPr>
            <w:r w:rsidRPr="00B6173C">
              <w:t>m</w:t>
            </w:r>
          </w:p>
        </w:tc>
        <w:tc>
          <w:tcPr>
            <w:tcW w:w="1176" w:type="pct"/>
            <w:tcBorders>
              <w:top w:val="single" w:sz="4" w:space="0" w:color="auto"/>
              <w:bottom w:val="single" w:sz="4" w:space="0" w:color="auto"/>
            </w:tcBorders>
          </w:tcPr>
          <w:p w14:paraId="49D4EF73" w14:textId="5268A7EF" w:rsidR="00F31A19" w:rsidRPr="00B6173C" w:rsidRDefault="00F31A19" w:rsidP="00F31A19">
            <w:pPr>
              <w:pStyle w:val="TableText"/>
            </w:pPr>
          </w:p>
        </w:tc>
      </w:tr>
    </w:tbl>
    <w:bookmarkEnd w:id="129"/>
    <w:p w14:paraId="7F8B6755" w14:textId="7ABAF7AA" w:rsidR="00446196" w:rsidRPr="00590644" w:rsidRDefault="00446196" w:rsidP="00F31A19">
      <w:pPr>
        <w:pStyle w:val="NormalText"/>
      </w:pPr>
      <w:r w:rsidRPr="00590644">
        <w:t xml:space="preserve">The code </w:t>
      </w:r>
      <w:r w:rsidR="00A54F97" w:rsidRPr="00590644">
        <w:t>‘</w:t>
      </w:r>
      <w:r w:rsidR="00EE0720" w:rsidRPr="00590644">
        <w:t>m</w:t>
      </w:r>
      <w:r w:rsidR="00A54F97" w:rsidRPr="00590644">
        <w:t>’</w:t>
      </w:r>
      <w:r w:rsidR="00EE0720" w:rsidRPr="00590644">
        <w:t xml:space="preserve"> </w:t>
      </w:r>
      <w:r w:rsidRPr="00590644">
        <w:t>above refers to the following first aid instructions</w:t>
      </w:r>
      <w:r w:rsidR="00A54F97" w:rsidRPr="00590644">
        <w:t xml:space="preserve"> in</w:t>
      </w:r>
      <w:r w:rsidR="00756B13" w:rsidRPr="00590644">
        <w:t xml:space="preserve"> </w:t>
      </w:r>
      <w:r w:rsidR="00756B13" w:rsidRPr="00590644">
        <w:fldChar w:fldCharType="begin"/>
      </w:r>
      <w:r w:rsidR="00756B13" w:rsidRPr="00590644">
        <w:instrText xml:space="preserve"> REF _Ref162267241 \h </w:instrText>
      </w:r>
      <w:r w:rsidR="00590644">
        <w:instrText xml:space="preserve"> \* MERGEFORMAT </w:instrText>
      </w:r>
      <w:r w:rsidR="00756B13" w:rsidRPr="00590644">
        <w:fldChar w:fldCharType="separate"/>
      </w:r>
      <w:r w:rsidR="00EF3423" w:rsidRPr="00590644">
        <w:t xml:space="preserve">Table </w:t>
      </w:r>
      <w:r w:rsidR="00EF3423">
        <w:rPr>
          <w:noProof/>
        </w:rPr>
        <w:t>14</w:t>
      </w:r>
      <w:r w:rsidR="00756B13" w:rsidRPr="00590644">
        <w:fldChar w:fldCharType="end"/>
      </w:r>
      <w:r w:rsidRPr="00590644">
        <w:t>:</w:t>
      </w:r>
    </w:p>
    <w:p w14:paraId="15F6BA29" w14:textId="58EEEF79" w:rsidR="00A54F97" w:rsidRPr="00B6173C" w:rsidRDefault="00A54F97" w:rsidP="00A54F97">
      <w:pPr>
        <w:pStyle w:val="Caption"/>
      </w:pPr>
      <w:bookmarkStart w:id="130" w:name="_Ref162267241"/>
      <w:bookmarkStart w:id="131" w:name="_Toc163467959"/>
      <w:r w:rsidRPr="00590644">
        <w:t xml:space="preserve">Table </w:t>
      </w:r>
      <w:r w:rsidRPr="00590644">
        <w:fldChar w:fldCharType="begin"/>
      </w:r>
      <w:r w:rsidRPr="00590644">
        <w:instrText xml:space="preserve"> SEQ Table \* ARABIC </w:instrText>
      </w:r>
      <w:r w:rsidRPr="00590644">
        <w:fldChar w:fldCharType="separate"/>
      </w:r>
      <w:r w:rsidR="00EF3423">
        <w:rPr>
          <w:noProof/>
        </w:rPr>
        <w:t>14</w:t>
      </w:r>
      <w:r w:rsidRPr="00590644">
        <w:fldChar w:fldCharType="end"/>
      </w:r>
      <w:bookmarkEnd w:id="130"/>
      <w:r w:rsidRPr="00590644">
        <w:t xml:space="preserve"> </w:t>
      </w:r>
      <w:r w:rsidRPr="00590644">
        <w:tab/>
      </w:r>
      <w:bookmarkStart w:id="132" w:name="_Hlk162434978"/>
      <w:r w:rsidR="00590644" w:rsidRPr="00590644">
        <w:t>Translation of first aid instruction (FAI) code for fenitrothion</w:t>
      </w:r>
      <w:bookmarkEnd w:id="131"/>
      <w:r w:rsidR="00590644">
        <w:t xml:space="preserve"> </w:t>
      </w:r>
      <w:bookmarkEnd w:id="132"/>
    </w:p>
    <w:tbl>
      <w:tblPr>
        <w:tblW w:w="5000" w:type="pct"/>
        <w:tblBorders>
          <w:bottom w:val="single" w:sz="4" w:space="0" w:color="auto"/>
        </w:tblBorders>
        <w:tblLayout w:type="fixed"/>
        <w:tblCellMar>
          <w:left w:w="0" w:type="dxa"/>
          <w:right w:w="0" w:type="dxa"/>
        </w:tblCellMar>
        <w:tblLook w:val="04A0" w:firstRow="1" w:lastRow="0" w:firstColumn="1" w:lastColumn="0" w:noHBand="0" w:noVBand="1"/>
      </w:tblPr>
      <w:tblGrid>
        <w:gridCol w:w="1566"/>
        <w:gridCol w:w="40"/>
        <w:gridCol w:w="8032"/>
      </w:tblGrid>
      <w:tr w:rsidR="00F31A19" w:rsidRPr="00B6173C" w14:paraId="215FBED0" w14:textId="77777777" w:rsidTr="00F31A19">
        <w:trPr>
          <w:tblHeader/>
        </w:trPr>
        <w:tc>
          <w:tcPr>
            <w:tcW w:w="833" w:type="pct"/>
            <w:gridSpan w:val="2"/>
            <w:tcBorders>
              <w:top w:val="single" w:sz="4" w:space="0" w:color="auto"/>
              <w:bottom w:val="single" w:sz="4" w:space="0" w:color="auto"/>
            </w:tcBorders>
            <w:shd w:val="clear" w:color="auto" w:fill="5C2946"/>
            <w:tcMar>
              <w:top w:w="0" w:type="dxa"/>
              <w:left w:w="108" w:type="dxa"/>
              <w:bottom w:w="0" w:type="dxa"/>
              <w:right w:w="108" w:type="dxa"/>
            </w:tcMar>
            <w:hideMark/>
          </w:tcPr>
          <w:p w14:paraId="7571F07D" w14:textId="783F3711" w:rsidR="00F31A19" w:rsidRPr="00B6173C" w:rsidRDefault="00F31A19" w:rsidP="00C12A2E">
            <w:pPr>
              <w:pStyle w:val="TableHead"/>
            </w:pPr>
            <w:r w:rsidRPr="00B6173C">
              <w:t>Code</w:t>
            </w:r>
          </w:p>
        </w:tc>
        <w:tc>
          <w:tcPr>
            <w:tcW w:w="4167" w:type="pct"/>
            <w:tcBorders>
              <w:top w:val="single" w:sz="4" w:space="0" w:color="auto"/>
              <w:bottom w:val="single" w:sz="4" w:space="0" w:color="auto"/>
            </w:tcBorders>
            <w:shd w:val="clear" w:color="auto" w:fill="5C2946"/>
            <w:tcMar>
              <w:top w:w="0" w:type="dxa"/>
              <w:left w:w="108" w:type="dxa"/>
              <w:bottom w:w="0" w:type="dxa"/>
              <w:right w:w="108" w:type="dxa"/>
            </w:tcMar>
            <w:hideMark/>
          </w:tcPr>
          <w:p w14:paraId="2F23F308" w14:textId="18ADACC0" w:rsidR="00F31A19" w:rsidRPr="00B6173C" w:rsidRDefault="00F31A19" w:rsidP="00C12A2E">
            <w:pPr>
              <w:pStyle w:val="TableHead"/>
            </w:pPr>
            <w:r w:rsidRPr="00B6173C">
              <w:t>Instruction</w:t>
            </w:r>
          </w:p>
        </w:tc>
      </w:tr>
      <w:tr w:rsidR="00F31A19" w:rsidRPr="00B6173C" w14:paraId="62689A32" w14:textId="77777777" w:rsidTr="00F31A19">
        <w:tc>
          <w:tcPr>
            <w:tcW w:w="812" w:type="pct"/>
            <w:tcBorders>
              <w:top w:val="single" w:sz="4" w:space="0" w:color="auto"/>
            </w:tcBorders>
            <w:tcMar>
              <w:top w:w="0" w:type="dxa"/>
              <w:left w:w="108" w:type="dxa"/>
              <w:bottom w:w="0" w:type="dxa"/>
              <w:right w:w="108" w:type="dxa"/>
            </w:tcMar>
          </w:tcPr>
          <w:p w14:paraId="7127EFD3" w14:textId="3024E790" w:rsidR="00F31A19" w:rsidRPr="00B6173C" w:rsidRDefault="00F31A19" w:rsidP="00C12A2E">
            <w:pPr>
              <w:pStyle w:val="TableText"/>
            </w:pPr>
            <w:r w:rsidRPr="00B6173C">
              <w:t>m</w:t>
            </w:r>
          </w:p>
        </w:tc>
        <w:tc>
          <w:tcPr>
            <w:tcW w:w="4188" w:type="pct"/>
            <w:gridSpan w:val="2"/>
            <w:tcBorders>
              <w:top w:val="single" w:sz="4" w:space="0" w:color="auto"/>
            </w:tcBorders>
            <w:tcMar>
              <w:top w:w="0" w:type="dxa"/>
              <w:left w:w="108" w:type="dxa"/>
              <w:bottom w:w="0" w:type="dxa"/>
              <w:right w:w="108" w:type="dxa"/>
            </w:tcMar>
          </w:tcPr>
          <w:p w14:paraId="24286FAF" w14:textId="70958302" w:rsidR="00F31A19" w:rsidRPr="00B6173C" w:rsidRDefault="00F31A19" w:rsidP="00C12A2E">
            <w:pPr>
              <w:pStyle w:val="TableText"/>
            </w:pPr>
            <w:r w:rsidRPr="00B6173C">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bl>
    <w:p w14:paraId="40E156EC" w14:textId="3AE14693" w:rsidR="00AA5DC7" w:rsidRPr="00B6173C" w:rsidRDefault="00AA5DC7" w:rsidP="004A251D">
      <w:pPr>
        <w:pStyle w:val="Heading2"/>
      </w:pPr>
      <w:bookmarkStart w:id="133" w:name="_Toc144468316"/>
      <w:bookmarkStart w:id="134" w:name="_Toc163466117"/>
      <w:r w:rsidRPr="00B6173C">
        <w:t>Safety directions</w:t>
      </w:r>
      <w:bookmarkEnd w:id="133"/>
      <w:bookmarkEnd w:id="134"/>
    </w:p>
    <w:p w14:paraId="63B8FED7" w14:textId="1ED9EBD4" w:rsidR="00446196" w:rsidRPr="00B6173C" w:rsidRDefault="00446196" w:rsidP="00E23947">
      <w:pPr>
        <w:pStyle w:val="NormalText"/>
      </w:pPr>
      <w:r w:rsidRPr="00B6173C">
        <w:t xml:space="preserve">The </w:t>
      </w:r>
      <w:r w:rsidR="00532266" w:rsidRPr="00B6173C">
        <w:t>First Aid Instructions, Safety Directions, Warning Statements and General Safety Precautions for Agricultural and Veterinary Chemicals (the FAISD Handbook)</w:t>
      </w:r>
      <w:r w:rsidRPr="00B6173C">
        <w:t xml:space="preserve"> currently includes </w:t>
      </w:r>
      <w:r w:rsidR="0095690C" w:rsidRPr="00B6173C">
        <w:t xml:space="preserve">safety directions </w:t>
      </w:r>
      <w:r w:rsidRPr="00B6173C">
        <w:t>for 6 different types of products containing fenitrothion. The following are the only product types that remain on the market currently in Australia:</w:t>
      </w:r>
    </w:p>
    <w:p w14:paraId="4B1560EF" w14:textId="68D3A38C" w:rsidR="00446196" w:rsidRPr="00B6173C" w:rsidRDefault="00446196" w:rsidP="00E23947">
      <w:pPr>
        <w:pStyle w:val="Bullet1"/>
      </w:pPr>
      <w:r w:rsidRPr="00B6173C">
        <w:t>EC, 1000 g/L</w:t>
      </w:r>
    </w:p>
    <w:p w14:paraId="0E34A112" w14:textId="2938F34B" w:rsidR="00446196" w:rsidRPr="00B6173C" w:rsidRDefault="00446196" w:rsidP="00E23947">
      <w:pPr>
        <w:pStyle w:val="Bullet1"/>
      </w:pPr>
      <w:r w:rsidRPr="00B6173C">
        <w:t xml:space="preserve">EC, 600 g/L with </w:t>
      </w:r>
      <w:r w:rsidR="003F1E32" w:rsidRPr="00B6173C">
        <w:t>S</w:t>
      </w:r>
      <w:r w:rsidRPr="00B6173C">
        <w:t>-</w:t>
      </w:r>
      <w:proofErr w:type="spellStart"/>
      <w:r w:rsidRPr="00B6173C">
        <w:t>methoprene</w:t>
      </w:r>
      <w:proofErr w:type="spellEnd"/>
      <w:r w:rsidRPr="00B6173C">
        <w:t>, 60 g/L</w:t>
      </w:r>
    </w:p>
    <w:p w14:paraId="1413E6C4" w14:textId="56452ABC" w:rsidR="00446196" w:rsidRPr="00B6173C" w:rsidRDefault="00446196" w:rsidP="00E23947">
      <w:pPr>
        <w:pStyle w:val="Bullet1"/>
      </w:pPr>
      <w:r w:rsidRPr="00B6173C">
        <w:t>UL, 1280 g/L</w:t>
      </w:r>
    </w:p>
    <w:p w14:paraId="44FD05C4" w14:textId="08DA3E78" w:rsidR="003F1E32" w:rsidRPr="00B6173C" w:rsidRDefault="00446196" w:rsidP="00E23947">
      <w:pPr>
        <w:pStyle w:val="NormalText"/>
      </w:pPr>
      <w:r w:rsidRPr="00B6173C">
        <w:t xml:space="preserve">The remainder of the </w:t>
      </w:r>
      <w:r w:rsidR="0095690C" w:rsidRPr="00B6173C">
        <w:t xml:space="preserve">safety direction </w:t>
      </w:r>
      <w:r w:rsidRPr="00B6173C">
        <w:t>entries should be deleted as they represent historical products that are no longer available for use.</w:t>
      </w:r>
    </w:p>
    <w:p w14:paraId="50B6846E" w14:textId="62E3ED48" w:rsidR="00197472" w:rsidRPr="00B6173C" w:rsidRDefault="0095690C" w:rsidP="00E23947">
      <w:pPr>
        <w:pStyle w:val="NormalText"/>
      </w:pPr>
      <w:r w:rsidRPr="00B6173C">
        <w:t xml:space="preserve">A number of fenitrothion use patterns supported from a worker health and safety perspective could not be supported from a </w:t>
      </w:r>
      <w:proofErr w:type="gramStart"/>
      <w:r w:rsidRPr="00B6173C">
        <w:t>residues</w:t>
      </w:r>
      <w:proofErr w:type="gramEnd"/>
      <w:r w:rsidRPr="00B6173C">
        <w:t xml:space="preserve">, trade and/or environment perspective. The safety directions </w:t>
      </w:r>
      <w:r w:rsidR="00661371" w:rsidRPr="00B6173C">
        <w:t xml:space="preserve">for fenitrothion products have been </w:t>
      </w:r>
      <w:r w:rsidR="00197472" w:rsidRPr="00B6173C">
        <w:t xml:space="preserve">evaluated </w:t>
      </w:r>
      <w:r w:rsidRPr="00B6173C">
        <w:t xml:space="preserve">based on uses supported by all assessment areas. The </w:t>
      </w:r>
      <w:r w:rsidR="00197472" w:rsidRPr="00B6173C">
        <w:t>safety directions</w:t>
      </w:r>
      <w:r w:rsidRPr="00B6173C">
        <w:t xml:space="preserve"> listed in </w:t>
      </w:r>
      <w:r w:rsidRPr="00B6173C">
        <w:fldChar w:fldCharType="begin"/>
      </w:r>
      <w:r w:rsidRPr="00B6173C">
        <w:instrText xml:space="preserve"> REF _Ref158646811 \h </w:instrText>
      </w:r>
      <w:r w:rsidRPr="00B6173C">
        <w:fldChar w:fldCharType="separate"/>
      </w:r>
      <w:r w:rsidR="00EF3423" w:rsidRPr="00B6173C">
        <w:t xml:space="preserve">Table </w:t>
      </w:r>
      <w:r w:rsidR="00EF3423">
        <w:rPr>
          <w:noProof/>
        </w:rPr>
        <w:t>15</w:t>
      </w:r>
      <w:r w:rsidRPr="00B6173C">
        <w:fldChar w:fldCharType="end"/>
      </w:r>
      <w:r w:rsidRPr="00B6173C">
        <w:t xml:space="preserve"> </w:t>
      </w:r>
      <w:r w:rsidR="00197472" w:rsidRPr="00B6173C">
        <w:t xml:space="preserve">should be included </w:t>
      </w:r>
      <w:r w:rsidRPr="00B6173C">
        <w:t>on product</w:t>
      </w:r>
      <w:r w:rsidR="00197472" w:rsidRPr="00B6173C">
        <w:t xml:space="preserve"> labels.</w:t>
      </w:r>
    </w:p>
    <w:p w14:paraId="4585E000" w14:textId="29961C35" w:rsidR="00B81873" w:rsidRPr="00B6173C" w:rsidRDefault="00B81873" w:rsidP="00B81873">
      <w:pPr>
        <w:pStyle w:val="Caption"/>
      </w:pPr>
      <w:bookmarkStart w:id="135" w:name="_Ref158646811"/>
      <w:bookmarkStart w:id="136" w:name="_Toc158714047"/>
      <w:bookmarkStart w:id="137" w:name="_Toc163467960"/>
      <w:bookmarkStart w:id="138" w:name="_Hlk156921891"/>
      <w:r w:rsidRPr="00B6173C">
        <w:t xml:space="preserve">Table </w:t>
      </w:r>
      <w:r w:rsidRPr="00B6173C">
        <w:fldChar w:fldCharType="begin"/>
      </w:r>
      <w:r w:rsidRPr="00B6173C">
        <w:instrText xml:space="preserve"> SEQ Table \* ARABIC </w:instrText>
      </w:r>
      <w:r w:rsidRPr="00B6173C">
        <w:fldChar w:fldCharType="separate"/>
      </w:r>
      <w:r w:rsidR="00EF3423">
        <w:rPr>
          <w:noProof/>
        </w:rPr>
        <w:t>15</w:t>
      </w:r>
      <w:r w:rsidRPr="00B6173C">
        <w:fldChar w:fldCharType="end"/>
      </w:r>
      <w:bookmarkEnd w:id="135"/>
      <w:r w:rsidRPr="00B6173C">
        <w:t xml:space="preserve"> </w:t>
      </w:r>
      <w:r w:rsidRPr="00B6173C">
        <w:tab/>
      </w:r>
      <w:r w:rsidR="00532266" w:rsidRPr="00B6173C">
        <w:t>FAISD Handbook entries</w:t>
      </w:r>
      <w:r w:rsidR="00A54F97">
        <w:t xml:space="preserve"> – f</w:t>
      </w:r>
      <w:r w:rsidRPr="00B6173C">
        <w:t>enitrothion products</w:t>
      </w:r>
      <w:bookmarkEnd w:id="136"/>
      <w:bookmarkEnd w:id="137"/>
    </w:p>
    <w:tbl>
      <w:tblPr>
        <w:tblW w:w="5000" w:type="pct"/>
        <w:tblBorders>
          <w:bottom w:val="dotted" w:sz="2" w:space="0" w:color="auto"/>
          <w:insideH w:val="dotted" w:sz="2" w:space="0" w:color="auto"/>
        </w:tblBorders>
        <w:tblLook w:val="01E0" w:firstRow="1" w:lastRow="1" w:firstColumn="1" w:lastColumn="1" w:noHBand="0" w:noVBand="0"/>
      </w:tblPr>
      <w:tblGrid>
        <w:gridCol w:w="1843"/>
        <w:gridCol w:w="2126"/>
        <w:gridCol w:w="5669"/>
      </w:tblGrid>
      <w:tr w:rsidR="00661371" w:rsidRPr="00B6173C" w14:paraId="5772E67F" w14:textId="77777777" w:rsidTr="00C12A2E">
        <w:trPr>
          <w:cantSplit/>
          <w:tblHeader/>
        </w:trPr>
        <w:tc>
          <w:tcPr>
            <w:tcW w:w="956" w:type="pct"/>
            <w:tcBorders>
              <w:top w:val="single" w:sz="4" w:space="0" w:color="auto"/>
              <w:bottom w:val="single" w:sz="4" w:space="0" w:color="auto"/>
            </w:tcBorders>
            <w:shd w:val="clear" w:color="auto" w:fill="5C2946"/>
          </w:tcPr>
          <w:p w14:paraId="502D984C" w14:textId="77777777" w:rsidR="00661371" w:rsidRPr="00B6173C" w:rsidRDefault="00661371" w:rsidP="00C12A2E">
            <w:pPr>
              <w:pStyle w:val="TableHead"/>
              <w:keepNext w:val="0"/>
              <w:keepLines w:val="0"/>
              <w:widowControl w:val="0"/>
            </w:pPr>
            <w:bookmarkStart w:id="139" w:name="_Hlk156318264"/>
            <w:bookmarkEnd w:id="138"/>
            <w:r w:rsidRPr="00B6173C">
              <w:t>Substance</w:t>
            </w:r>
          </w:p>
        </w:tc>
        <w:tc>
          <w:tcPr>
            <w:tcW w:w="1103" w:type="pct"/>
            <w:tcBorders>
              <w:top w:val="single" w:sz="4" w:space="0" w:color="auto"/>
              <w:bottom w:val="single" w:sz="4" w:space="0" w:color="auto"/>
            </w:tcBorders>
            <w:shd w:val="clear" w:color="auto" w:fill="5C2946"/>
          </w:tcPr>
          <w:p w14:paraId="00387A06" w14:textId="77777777" w:rsidR="00661371" w:rsidRPr="00B6173C" w:rsidRDefault="00661371" w:rsidP="00C12A2E">
            <w:pPr>
              <w:pStyle w:val="TableHead"/>
              <w:keepNext w:val="0"/>
              <w:keepLines w:val="0"/>
              <w:widowControl w:val="0"/>
            </w:pPr>
            <w:r w:rsidRPr="00B6173C">
              <w:t>Formulation</w:t>
            </w:r>
          </w:p>
        </w:tc>
        <w:tc>
          <w:tcPr>
            <w:tcW w:w="2941" w:type="pct"/>
            <w:tcBorders>
              <w:top w:val="single" w:sz="4" w:space="0" w:color="auto"/>
              <w:bottom w:val="single" w:sz="4" w:space="0" w:color="auto"/>
            </w:tcBorders>
            <w:shd w:val="clear" w:color="auto" w:fill="5C2946"/>
          </w:tcPr>
          <w:p w14:paraId="11ADE690" w14:textId="77777777" w:rsidR="00661371" w:rsidRPr="00B6173C" w:rsidRDefault="00661371" w:rsidP="00C12A2E">
            <w:pPr>
              <w:pStyle w:val="TableHead"/>
              <w:keepNext w:val="0"/>
              <w:keepLines w:val="0"/>
              <w:widowControl w:val="0"/>
            </w:pPr>
            <w:r w:rsidRPr="00B6173C">
              <w:t>Statement codes</w:t>
            </w:r>
          </w:p>
        </w:tc>
      </w:tr>
      <w:tr w:rsidR="00661371" w:rsidRPr="00B6173C" w14:paraId="01724720" w14:textId="77777777" w:rsidTr="00C12A2E">
        <w:trPr>
          <w:cantSplit/>
        </w:trPr>
        <w:tc>
          <w:tcPr>
            <w:tcW w:w="956" w:type="pct"/>
            <w:tcBorders>
              <w:top w:val="single" w:sz="4" w:space="0" w:color="auto"/>
              <w:bottom w:val="single" w:sz="4" w:space="0" w:color="auto"/>
            </w:tcBorders>
          </w:tcPr>
          <w:p w14:paraId="6E018994" w14:textId="4922DD40" w:rsidR="00661371" w:rsidRPr="00B6173C" w:rsidRDefault="00661371" w:rsidP="00C12A2E">
            <w:pPr>
              <w:pStyle w:val="APVMATableText"/>
              <w:widowControl w:val="0"/>
            </w:pPr>
            <w:r w:rsidRPr="00B6173C">
              <w:t>Fenitrothion</w:t>
            </w:r>
          </w:p>
        </w:tc>
        <w:tc>
          <w:tcPr>
            <w:tcW w:w="1103" w:type="pct"/>
            <w:tcBorders>
              <w:top w:val="single" w:sz="4" w:space="0" w:color="auto"/>
              <w:bottom w:val="single" w:sz="4" w:space="0" w:color="auto"/>
            </w:tcBorders>
          </w:tcPr>
          <w:p w14:paraId="4C07F750" w14:textId="28C005BA" w:rsidR="00661371" w:rsidRPr="00B6173C" w:rsidRDefault="00661371" w:rsidP="00C12A2E">
            <w:pPr>
              <w:pStyle w:val="APVMATableText"/>
              <w:widowControl w:val="0"/>
            </w:pPr>
            <w:r w:rsidRPr="00B6173C">
              <w:t>EC 1</w:t>
            </w:r>
            <w:r w:rsidR="00A54F97">
              <w:t>,</w:t>
            </w:r>
            <w:r w:rsidRPr="00B6173C">
              <w:t>000 g/L or less</w:t>
            </w:r>
          </w:p>
        </w:tc>
        <w:tc>
          <w:tcPr>
            <w:tcW w:w="2941" w:type="pct"/>
            <w:tcBorders>
              <w:top w:val="single" w:sz="4" w:space="0" w:color="auto"/>
              <w:bottom w:val="single" w:sz="4" w:space="0" w:color="auto"/>
            </w:tcBorders>
          </w:tcPr>
          <w:p w14:paraId="68A79E56" w14:textId="57FA7461" w:rsidR="00661371" w:rsidRPr="00B6173C" w:rsidRDefault="00794DF0" w:rsidP="00794DF0">
            <w:pPr>
              <w:pStyle w:val="APVMATableText"/>
              <w:widowControl w:val="0"/>
            </w:pPr>
            <w:r w:rsidRPr="00B6173C">
              <w:t>130 131 132 133 190 210 211 220 223 279 280 281 282 290 292 294 296 279 284 290 297 300 303 340 342 350 360 361 362 363 364 366</w:t>
            </w:r>
          </w:p>
        </w:tc>
      </w:tr>
      <w:tr w:rsidR="003F1E32" w:rsidRPr="00B6173C" w14:paraId="7DC69402" w14:textId="77777777" w:rsidTr="00C12A2E">
        <w:trPr>
          <w:cantSplit/>
        </w:trPr>
        <w:tc>
          <w:tcPr>
            <w:tcW w:w="956" w:type="pct"/>
            <w:tcBorders>
              <w:top w:val="single" w:sz="4" w:space="0" w:color="auto"/>
              <w:bottom w:val="single" w:sz="4" w:space="0" w:color="auto"/>
            </w:tcBorders>
          </w:tcPr>
          <w:p w14:paraId="2525AA0E" w14:textId="69BC66D7" w:rsidR="003F1E32" w:rsidRPr="00B6173C" w:rsidRDefault="003F1E32" w:rsidP="003F1E32">
            <w:pPr>
              <w:pStyle w:val="APVMATableText"/>
              <w:widowControl w:val="0"/>
            </w:pPr>
            <w:r w:rsidRPr="00B6173C">
              <w:lastRenderedPageBreak/>
              <w:t>Fenitrothion</w:t>
            </w:r>
          </w:p>
        </w:tc>
        <w:tc>
          <w:tcPr>
            <w:tcW w:w="1103" w:type="pct"/>
            <w:tcBorders>
              <w:top w:val="single" w:sz="4" w:space="0" w:color="auto"/>
              <w:bottom w:val="single" w:sz="4" w:space="0" w:color="auto"/>
            </w:tcBorders>
          </w:tcPr>
          <w:p w14:paraId="30F9A471" w14:textId="7BC2311A" w:rsidR="003F1E32" w:rsidRPr="00B6173C" w:rsidRDefault="003F1E32" w:rsidP="003F1E32">
            <w:pPr>
              <w:pStyle w:val="APVMATableText"/>
              <w:widowControl w:val="0"/>
            </w:pPr>
            <w:r w:rsidRPr="00B6173C">
              <w:t>EC 600g/L plus S-</w:t>
            </w:r>
            <w:proofErr w:type="spellStart"/>
            <w:r w:rsidRPr="00B6173C">
              <w:t>methoprene</w:t>
            </w:r>
            <w:proofErr w:type="spellEnd"/>
            <w:r w:rsidRPr="00B6173C">
              <w:t xml:space="preserve"> 60g/L</w:t>
            </w:r>
          </w:p>
        </w:tc>
        <w:tc>
          <w:tcPr>
            <w:tcW w:w="2941" w:type="pct"/>
            <w:tcBorders>
              <w:top w:val="single" w:sz="4" w:space="0" w:color="auto"/>
              <w:bottom w:val="single" w:sz="4" w:space="0" w:color="auto"/>
            </w:tcBorders>
          </w:tcPr>
          <w:p w14:paraId="74265638" w14:textId="3E4F98D6" w:rsidR="003F1E32" w:rsidRPr="00B6173C" w:rsidRDefault="003F1E32" w:rsidP="003F1E32">
            <w:pPr>
              <w:pStyle w:val="APVMATableText"/>
              <w:widowControl w:val="0"/>
            </w:pPr>
            <w:r w:rsidRPr="00B6173C">
              <w:t>130 131 132 133 190 210 211 220 223 279 280 281 282 290 292 294 296 279 284 290 297 300 303 340 342 350 360 361 362 363 364 366</w:t>
            </w:r>
          </w:p>
        </w:tc>
      </w:tr>
      <w:tr w:rsidR="003F1E32" w:rsidRPr="00B6173C" w14:paraId="3AC46B90" w14:textId="77777777" w:rsidTr="00C12A2E">
        <w:trPr>
          <w:cantSplit/>
        </w:trPr>
        <w:tc>
          <w:tcPr>
            <w:tcW w:w="956" w:type="pct"/>
            <w:tcBorders>
              <w:top w:val="single" w:sz="4" w:space="0" w:color="auto"/>
              <w:bottom w:val="single" w:sz="4" w:space="0" w:color="auto"/>
            </w:tcBorders>
          </w:tcPr>
          <w:p w14:paraId="7B79E31A" w14:textId="4CD3A286" w:rsidR="003F1E32" w:rsidRPr="00B6173C" w:rsidRDefault="003F1E32" w:rsidP="003F1E32">
            <w:pPr>
              <w:pStyle w:val="APVMATableText"/>
              <w:widowControl w:val="0"/>
            </w:pPr>
            <w:r w:rsidRPr="00B6173C">
              <w:t>Fenitrothion ULV</w:t>
            </w:r>
            <w:r w:rsidR="00EE0720" w:rsidRPr="00B6173C">
              <w:t>*</w:t>
            </w:r>
          </w:p>
        </w:tc>
        <w:tc>
          <w:tcPr>
            <w:tcW w:w="1103" w:type="pct"/>
            <w:tcBorders>
              <w:top w:val="single" w:sz="4" w:space="0" w:color="auto"/>
              <w:bottom w:val="single" w:sz="4" w:space="0" w:color="auto"/>
            </w:tcBorders>
          </w:tcPr>
          <w:p w14:paraId="0E0A5EF9" w14:textId="097A24E6" w:rsidR="003F1E32" w:rsidRPr="00B6173C" w:rsidRDefault="003F1E32" w:rsidP="003F1E32">
            <w:pPr>
              <w:pStyle w:val="APVMATableText"/>
              <w:widowControl w:val="0"/>
            </w:pPr>
            <w:r w:rsidRPr="00B6173C">
              <w:t>ULV</w:t>
            </w:r>
            <w:r w:rsidR="00EE0720" w:rsidRPr="00B6173C">
              <w:t>*</w:t>
            </w:r>
            <w:r w:rsidRPr="00B6173C">
              <w:t xml:space="preserve"> 1280 g/L or less</w:t>
            </w:r>
          </w:p>
        </w:tc>
        <w:tc>
          <w:tcPr>
            <w:tcW w:w="2941" w:type="pct"/>
            <w:tcBorders>
              <w:top w:val="single" w:sz="4" w:space="0" w:color="auto"/>
              <w:bottom w:val="single" w:sz="4" w:space="0" w:color="auto"/>
            </w:tcBorders>
          </w:tcPr>
          <w:p w14:paraId="3EEA3A1E" w14:textId="0EA71D4A" w:rsidR="003F1E32" w:rsidRPr="00B6173C" w:rsidRDefault="003F1E32" w:rsidP="003F1E32">
            <w:pPr>
              <w:pStyle w:val="APVMATableText"/>
              <w:widowControl w:val="0"/>
            </w:pPr>
            <w:r w:rsidRPr="00B6173C">
              <w:t>130 131 132 133 190 210 211 220 223 279 280 281 282 290 292 294 296 279 284 290 297 300 303 340 342 350 360 361 362 363 364 366</w:t>
            </w:r>
          </w:p>
        </w:tc>
      </w:tr>
    </w:tbl>
    <w:bookmarkEnd w:id="139"/>
    <w:p w14:paraId="5D15E270" w14:textId="054347CD" w:rsidR="00EE0720" w:rsidRPr="00756B13" w:rsidRDefault="00EE0720" w:rsidP="00756B13">
      <w:pPr>
        <w:pStyle w:val="SourceTableNote"/>
      </w:pPr>
      <w:r w:rsidRPr="00756B13">
        <w:t>*ULV is the code currently used for UL formulations in the FAISD Handbook.</w:t>
      </w:r>
    </w:p>
    <w:p w14:paraId="1DE0CF9E" w14:textId="70EF03B1" w:rsidR="00794DF0" w:rsidRPr="00B6173C" w:rsidRDefault="00661371" w:rsidP="00661371">
      <w:pPr>
        <w:pStyle w:val="NormalText"/>
      </w:pPr>
      <w:r w:rsidRPr="00B6173C">
        <w:t>The above statement codes translate into the following safety directions</w:t>
      </w:r>
      <w:r w:rsidR="00756B13">
        <w:t xml:space="preserve"> in </w:t>
      </w:r>
      <w:r w:rsidR="00756B13">
        <w:fldChar w:fldCharType="begin"/>
      </w:r>
      <w:r w:rsidR="00756B13">
        <w:instrText xml:space="preserve"> REF _Ref162267272 \h </w:instrText>
      </w:r>
      <w:r w:rsidR="00756B13">
        <w:fldChar w:fldCharType="separate"/>
      </w:r>
      <w:r w:rsidR="00EF3423" w:rsidRPr="00B6173C">
        <w:t xml:space="preserve">Table </w:t>
      </w:r>
      <w:r w:rsidR="00EF3423">
        <w:rPr>
          <w:noProof/>
        </w:rPr>
        <w:t>16</w:t>
      </w:r>
      <w:r w:rsidR="00756B13">
        <w:fldChar w:fldCharType="end"/>
      </w:r>
      <w:r w:rsidR="00756B13">
        <w:t>.</w:t>
      </w:r>
    </w:p>
    <w:p w14:paraId="76A4C499" w14:textId="75FBC7BA" w:rsidR="00532266" w:rsidRPr="00B6173C" w:rsidRDefault="00532266" w:rsidP="00532266">
      <w:pPr>
        <w:pStyle w:val="Caption"/>
      </w:pPr>
      <w:bookmarkStart w:id="140" w:name="_Ref162267272"/>
      <w:bookmarkStart w:id="141" w:name="_Toc163467961"/>
      <w:r w:rsidRPr="00B6173C">
        <w:t xml:space="preserve">Table </w:t>
      </w:r>
      <w:r w:rsidRPr="00B6173C">
        <w:fldChar w:fldCharType="begin"/>
      </w:r>
      <w:r w:rsidRPr="00B6173C">
        <w:instrText xml:space="preserve"> SEQ Table \* ARABIC </w:instrText>
      </w:r>
      <w:r w:rsidRPr="00B6173C">
        <w:fldChar w:fldCharType="separate"/>
      </w:r>
      <w:r w:rsidR="00EF3423">
        <w:rPr>
          <w:noProof/>
        </w:rPr>
        <w:t>16</w:t>
      </w:r>
      <w:r w:rsidRPr="00B6173C">
        <w:fldChar w:fldCharType="end"/>
      </w:r>
      <w:bookmarkEnd w:id="140"/>
      <w:r w:rsidRPr="00B6173C">
        <w:t>: FAISD Handbook</w:t>
      </w:r>
      <w:r w:rsidR="00756B13">
        <w:t xml:space="preserve"> – f</w:t>
      </w:r>
      <w:r w:rsidRPr="00B6173C">
        <w:t>enitrothion products, translation of statement codes to safety directions</w:t>
      </w:r>
      <w:bookmarkEnd w:id="141"/>
    </w:p>
    <w:tbl>
      <w:tblPr>
        <w:tblpPr w:leftFromText="180" w:rightFromText="180" w:vertAnchor="text" w:tblpY="1"/>
        <w:tblOverlap w:val="never"/>
        <w:tblW w:w="5000" w:type="pct"/>
        <w:tblBorders>
          <w:bottom w:val="dotted" w:sz="2" w:space="0" w:color="auto"/>
          <w:insideH w:val="dotted" w:sz="2" w:space="0" w:color="auto"/>
        </w:tblBorders>
        <w:tblLook w:val="01E0" w:firstRow="1" w:lastRow="1" w:firstColumn="1" w:lastColumn="1" w:noHBand="0" w:noVBand="0"/>
      </w:tblPr>
      <w:tblGrid>
        <w:gridCol w:w="7514"/>
        <w:gridCol w:w="2124"/>
      </w:tblGrid>
      <w:tr w:rsidR="00197472" w:rsidRPr="00B6173C" w14:paraId="363D13EE" w14:textId="77777777" w:rsidTr="00C12A2E">
        <w:trPr>
          <w:cantSplit/>
          <w:tblHeader/>
        </w:trPr>
        <w:tc>
          <w:tcPr>
            <w:tcW w:w="3898" w:type="pct"/>
            <w:tcBorders>
              <w:top w:val="single" w:sz="4" w:space="0" w:color="auto"/>
              <w:bottom w:val="single" w:sz="4" w:space="0" w:color="auto"/>
            </w:tcBorders>
            <w:shd w:val="clear" w:color="auto" w:fill="5C2946"/>
          </w:tcPr>
          <w:p w14:paraId="097E98B5" w14:textId="4A74DA21" w:rsidR="00197472" w:rsidRPr="00756B13" w:rsidRDefault="00197472" w:rsidP="00756B13">
            <w:pPr>
              <w:pStyle w:val="TableHead"/>
            </w:pPr>
            <w:r w:rsidRPr="00756B13">
              <w:t xml:space="preserve">Safety </w:t>
            </w:r>
            <w:r w:rsidR="00756B13" w:rsidRPr="00756B13">
              <w:t>d</w:t>
            </w:r>
            <w:r w:rsidRPr="00756B13">
              <w:t>irections</w:t>
            </w:r>
          </w:p>
        </w:tc>
        <w:tc>
          <w:tcPr>
            <w:tcW w:w="1102" w:type="pct"/>
            <w:tcBorders>
              <w:top w:val="single" w:sz="4" w:space="0" w:color="auto"/>
              <w:bottom w:val="single" w:sz="4" w:space="0" w:color="auto"/>
            </w:tcBorders>
            <w:shd w:val="clear" w:color="auto" w:fill="5C2946"/>
          </w:tcPr>
          <w:p w14:paraId="58B516EB" w14:textId="77777777" w:rsidR="00197472" w:rsidRPr="00756B13" w:rsidRDefault="00197472" w:rsidP="00756B13">
            <w:pPr>
              <w:pStyle w:val="TableHead"/>
            </w:pPr>
            <w:r w:rsidRPr="00756B13">
              <w:t>Code</w:t>
            </w:r>
          </w:p>
        </w:tc>
      </w:tr>
      <w:tr w:rsidR="00197472" w:rsidRPr="00B6173C" w14:paraId="0A9E6B63" w14:textId="77777777" w:rsidTr="00C12A2E">
        <w:trPr>
          <w:cantSplit/>
        </w:trPr>
        <w:tc>
          <w:tcPr>
            <w:tcW w:w="5000" w:type="pct"/>
            <w:gridSpan w:val="2"/>
            <w:tcBorders>
              <w:top w:val="single" w:sz="4" w:space="0" w:color="auto"/>
              <w:bottom w:val="single" w:sz="4" w:space="0" w:color="auto"/>
            </w:tcBorders>
          </w:tcPr>
          <w:p w14:paraId="60327424" w14:textId="77777777" w:rsidR="00197472" w:rsidRPr="00B6173C" w:rsidRDefault="00197472" w:rsidP="00C12A2E">
            <w:pPr>
              <w:pStyle w:val="TableSubHead"/>
            </w:pPr>
            <w:r w:rsidRPr="00B6173C">
              <w:t>Hazards</w:t>
            </w:r>
          </w:p>
        </w:tc>
      </w:tr>
      <w:tr w:rsidR="00197472" w:rsidRPr="00B6173C" w14:paraId="48ED2941" w14:textId="77777777" w:rsidTr="00C12A2E">
        <w:trPr>
          <w:cantSplit/>
        </w:trPr>
        <w:tc>
          <w:tcPr>
            <w:tcW w:w="3898" w:type="pct"/>
            <w:tcBorders>
              <w:top w:val="single" w:sz="4" w:space="0" w:color="auto"/>
              <w:bottom w:val="single" w:sz="4" w:space="0" w:color="auto"/>
            </w:tcBorders>
            <w:vAlign w:val="center"/>
          </w:tcPr>
          <w:p w14:paraId="7A8A746D" w14:textId="7FE0FDAD" w:rsidR="00197472" w:rsidRPr="00756B13" w:rsidRDefault="00197472" w:rsidP="00756B13">
            <w:pPr>
              <w:pStyle w:val="TableText"/>
            </w:pPr>
            <w:r w:rsidRPr="00756B13">
              <w:t>Poisonous if absorbed by skin contact, inhaled or swallowed</w:t>
            </w:r>
          </w:p>
        </w:tc>
        <w:tc>
          <w:tcPr>
            <w:tcW w:w="1102" w:type="pct"/>
            <w:tcBorders>
              <w:top w:val="single" w:sz="4" w:space="0" w:color="auto"/>
              <w:bottom w:val="single" w:sz="4" w:space="0" w:color="auto"/>
            </w:tcBorders>
            <w:vAlign w:val="center"/>
          </w:tcPr>
          <w:p w14:paraId="2CA17408" w14:textId="16BF9F48" w:rsidR="00197472" w:rsidRPr="00756B13" w:rsidRDefault="00197472" w:rsidP="00756B13">
            <w:pPr>
              <w:pStyle w:val="TableText"/>
            </w:pPr>
            <w:r w:rsidRPr="00756B13">
              <w:t>130 131 132 133</w:t>
            </w:r>
          </w:p>
        </w:tc>
      </w:tr>
      <w:tr w:rsidR="00197472" w:rsidRPr="00B6173C" w14:paraId="6882130D" w14:textId="77777777" w:rsidTr="00C12A2E">
        <w:trPr>
          <w:cantSplit/>
        </w:trPr>
        <w:tc>
          <w:tcPr>
            <w:tcW w:w="3898" w:type="pct"/>
            <w:tcBorders>
              <w:top w:val="single" w:sz="4" w:space="0" w:color="auto"/>
              <w:bottom w:val="single" w:sz="4" w:space="0" w:color="auto"/>
            </w:tcBorders>
            <w:vAlign w:val="center"/>
          </w:tcPr>
          <w:p w14:paraId="4D546DFE" w14:textId="77777777" w:rsidR="00197472" w:rsidRPr="00756B13" w:rsidRDefault="00197472" w:rsidP="00756B13">
            <w:pPr>
              <w:pStyle w:val="TableText"/>
            </w:pPr>
            <w:r w:rsidRPr="00756B13">
              <w:t>Repeated minor exposure may have a cumulative poisoning effect</w:t>
            </w:r>
          </w:p>
        </w:tc>
        <w:tc>
          <w:tcPr>
            <w:tcW w:w="1102" w:type="pct"/>
            <w:tcBorders>
              <w:top w:val="single" w:sz="4" w:space="0" w:color="auto"/>
              <w:bottom w:val="single" w:sz="4" w:space="0" w:color="auto"/>
            </w:tcBorders>
            <w:vAlign w:val="center"/>
          </w:tcPr>
          <w:p w14:paraId="3B0C78C6" w14:textId="77777777" w:rsidR="00197472" w:rsidRPr="00756B13" w:rsidRDefault="00197472" w:rsidP="00756B13">
            <w:pPr>
              <w:pStyle w:val="TableText"/>
            </w:pPr>
            <w:r w:rsidRPr="00756B13">
              <w:t>190</w:t>
            </w:r>
          </w:p>
        </w:tc>
      </w:tr>
      <w:tr w:rsidR="00197472" w:rsidRPr="00B6173C" w14:paraId="699E372F" w14:textId="77777777" w:rsidTr="00C12A2E">
        <w:trPr>
          <w:cantSplit/>
        </w:trPr>
        <w:tc>
          <w:tcPr>
            <w:tcW w:w="5000" w:type="pct"/>
            <w:gridSpan w:val="2"/>
            <w:tcBorders>
              <w:top w:val="single" w:sz="4" w:space="0" w:color="auto"/>
              <w:bottom w:val="single" w:sz="4" w:space="0" w:color="auto"/>
            </w:tcBorders>
          </w:tcPr>
          <w:p w14:paraId="6121D2BB" w14:textId="77777777" w:rsidR="00197472" w:rsidRPr="00B6173C" w:rsidRDefault="00197472" w:rsidP="00C12A2E">
            <w:pPr>
              <w:pStyle w:val="TableSubHead"/>
            </w:pPr>
            <w:r w:rsidRPr="00B6173C">
              <w:t>Precautions</w:t>
            </w:r>
          </w:p>
        </w:tc>
      </w:tr>
      <w:tr w:rsidR="00197472" w:rsidRPr="00B6173C" w14:paraId="7B74D0C2" w14:textId="77777777" w:rsidTr="00C12A2E">
        <w:trPr>
          <w:cantSplit/>
          <w:trHeight w:val="387"/>
        </w:trPr>
        <w:tc>
          <w:tcPr>
            <w:tcW w:w="0" w:type="auto"/>
            <w:tcBorders>
              <w:top w:val="single" w:sz="4" w:space="0" w:color="auto"/>
              <w:bottom w:val="single" w:sz="4" w:space="0" w:color="auto"/>
            </w:tcBorders>
            <w:vAlign w:val="center"/>
          </w:tcPr>
          <w:p w14:paraId="75B7EB73" w14:textId="7486C3C6" w:rsidR="00197472" w:rsidRPr="00756B13" w:rsidRDefault="00197472" w:rsidP="00756B13">
            <w:pPr>
              <w:pStyle w:val="TableText"/>
            </w:pPr>
            <w:r w:rsidRPr="00756B13">
              <w:t>Avoid contact with eyes and skin</w:t>
            </w:r>
          </w:p>
        </w:tc>
        <w:tc>
          <w:tcPr>
            <w:tcW w:w="1102" w:type="pct"/>
            <w:tcBorders>
              <w:top w:val="single" w:sz="4" w:space="0" w:color="auto"/>
              <w:bottom w:val="single" w:sz="4" w:space="0" w:color="auto"/>
            </w:tcBorders>
            <w:vAlign w:val="center"/>
          </w:tcPr>
          <w:p w14:paraId="2BD091C4" w14:textId="77777777" w:rsidR="00197472" w:rsidRPr="00756B13" w:rsidRDefault="00197472" w:rsidP="00756B13">
            <w:pPr>
              <w:pStyle w:val="TableText"/>
            </w:pPr>
            <w:r w:rsidRPr="00756B13">
              <w:t>210 211</w:t>
            </w:r>
          </w:p>
        </w:tc>
      </w:tr>
      <w:tr w:rsidR="00197472" w:rsidRPr="00B6173C" w14:paraId="099C17F9" w14:textId="77777777" w:rsidTr="00C12A2E">
        <w:trPr>
          <w:cantSplit/>
          <w:trHeight w:val="389"/>
        </w:trPr>
        <w:tc>
          <w:tcPr>
            <w:tcW w:w="3898" w:type="pct"/>
            <w:tcBorders>
              <w:top w:val="single" w:sz="4" w:space="0" w:color="auto"/>
              <w:bottom w:val="single" w:sz="4" w:space="0" w:color="auto"/>
            </w:tcBorders>
            <w:vAlign w:val="center"/>
          </w:tcPr>
          <w:p w14:paraId="4B79AA65" w14:textId="77777777" w:rsidR="00197472" w:rsidRPr="00756B13" w:rsidRDefault="00197472" w:rsidP="00756B13">
            <w:pPr>
              <w:pStyle w:val="TableText"/>
            </w:pPr>
            <w:r w:rsidRPr="00756B13">
              <w:t>Do not inhale spray mist</w:t>
            </w:r>
          </w:p>
        </w:tc>
        <w:tc>
          <w:tcPr>
            <w:tcW w:w="1102" w:type="pct"/>
            <w:tcBorders>
              <w:top w:val="single" w:sz="4" w:space="0" w:color="auto"/>
              <w:bottom w:val="single" w:sz="4" w:space="0" w:color="auto"/>
            </w:tcBorders>
            <w:vAlign w:val="center"/>
          </w:tcPr>
          <w:p w14:paraId="158AD1B7" w14:textId="77777777" w:rsidR="00197472" w:rsidRPr="00756B13" w:rsidRDefault="00197472" w:rsidP="00756B13">
            <w:pPr>
              <w:pStyle w:val="TableText"/>
            </w:pPr>
            <w:r w:rsidRPr="00756B13">
              <w:t>220 223</w:t>
            </w:r>
          </w:p>
        </w:tc>
      </w:tr>
      <w:tr w:rsidR="00197472" w:rsidRPr="00B6173C" w14:paraId="5D25682A" w14:textId="77777777" w:rsidTr="00C12A2E">
        <w:trPr>
          <w:cantSplit/>
        </w:trPr>
        <w:tc>
          <w:tcPr>
            <w:tcW w:w="5000" w:type="pct"/>
            <w:gridSpan w:val="2"/>
            <w:tcBorders>
              <w:top w:val="single" w:sz="4" w:space="0" w:color="auto"/>
              <w:bottom w:val="single" w:sz="4" w:space="0" w:color="auto"/>
            </w:tcBorders>
          </w:tcPr>
          <w:p w14:paraId="445071AA" w14:textId="77777777" w:rsidR="00197472" w:rsidRPr="00B6173C" w:rsidRDefault="00197472" w:rsidP="00C12A2E">
            <w:pPr>
              <w:pStyle w:val="TableSubHead"/>
            </w:pPr>
            <w:r w:rsidRPr="00B6173C">
              <w:t>Mixing or using</w:t>
            </w:r>
          </w:p>
        </w:tc>
      </w:tr>
      <w:tr w:rsidR="00197472" w:rsidRPr="00B6173C" w14:paraId="72964B37" w14:textId="77777777" w:rsidTr="00C12A2E">
        <w:trPr>
          <w:cantSplit/>
        </w:trPr>
        <w:tc>
          <w:tcPr>
            <w:tcW w:w="3898" w:type="pct"/>
            <w:tcBorders>
              <w:top w:val="single" w:sz="4" w:space="0" w:color="auto"/>
              <w:bottom w:val="single" w:sz="4" w:space="0" w:color="auto"/>
            </w:tcBorders>
          </w:tcPr>
          <w:p w14:paraId="7F19F230" w14:textId="77777777" w:rsidR="00197472" w:rsidRPr="00B6173C" w:rsidRDefault="00197472" w:rsidP="00756B13">
            <w:pPr>
              <w:pStyle w:val="TableText"/>
            </w:pPr>
            <w:r w:rsidRPr="00B6173C">
              <w:t>When opening the container, preparing spray, and using the prepared spray, wear cotton overalls buttoned to the neck and wrist and washable hat, elbow-length chemical resistant gloves and face shield. When using in enclosed areas, wear goggles and half-facepiece respirator with combined dust and gas cartridge. If product on skin, immediately wash area with soap and water.</w:t>
            </w:r>
          </w:p>
        </w:tc>
        <w:tc>
          <w:tcPr>
            <w:tcW w:w="1102" w:type="pct"/>
            <w:tcBorders>
              <w:top w:val="single" w:sz="4" w:space="0" w:color="auto"/>
              <w:bottom w:val="single" w:sz="4" w:space="0" w:color="auto"/>
            </w:tcBorders>
          </w:tcPr>
          <w:p w14:paraId="216D20F6" w14:textId="3D2F7788" w:rsidR="00197472" w:rsidRPr="00B6173C" w:rsidRDefault="00197472" w:rsidP="00756B13">
            <w:pPr>
              <w:pStyle w:val="TableText"/>
            </w:pPr>
            <w:r w:rsidRPr="00B6173C">
              <w:t xml:space="preserve">279 280 281 </w:t>
            </w:r>
            <w:r w:rsidR="00464176" w:rsidRPr="00B6173C">
              <w:t xml:space="preserve">282 </w:t>
            </w:r>
            <w:r w:rsidRPr="00B6173C">
              <w:t>290 292 294 296 279 284 290 297 300 303 340 342</w:t>
            </w:r>
          </w:p>
        </w:tc>
      </w:tr>
      <w:tr w:rsidR="00197472" w:rsidRPr="00B6173C" w14:paraId="79C9F821" w14:textId="77777777" w:rsidTr="00C12A2E">
        <w:trPr>
          <w:cantSplit/>
        </w:trPr>
        <w:tc>
          <w:tcPr>
            <w:tcW w:w="5000" w:type="pct"/>
            <w:gridSpan w:val="2"/>
            <w:tcBorders>
              <w:top w:val="single" w:sz="4" w:space="0" w:color="auto"/>
              <w:bottom w:val="single" w:sz="4" w:space="0" w:color="auto"/>
            </w:tcBorders>
          </w:tcPr>
          <w:p w14:paraId="0AD0729F" w14:textId="77777777" w:rsidR="00197472" w:rsidRPr="00B6173C" w:rsidRDefault="00197472" w:rsidP="00C12A2E">
            <w:pPr>
              <w:pStyle w:val="TableSubHead"/>
            </w:pPr>
            <w:r w:rsidRPr="00B6173C">
              <w:t>After use</w:t>
            </w:r>
          </w:p>
        </w:tc>
      </w:tr>
      <w:tr w:rsidR="00197472" w:rsidRPr="00B6173C" w14:paraId="5C502C30" w14:textId="77777777" w:rsidTr="00C12A2E">
        <w:trPr>
          <w:cantSplit/>
        </w:trPr>
        <w:tc>
          <w:tcPr>
            <w:tcW w:w="3898" w:type="pct"/>
            <w:tcBorders>
              <w:top w:val="single" w:sz="4" w:space="0" w:color="auto"/>
              <w:bottom w:val="single" w:sz="4" w:space="0" w:color="auto"/>
            </w:tcBorders>
          </w:tcPr>
          <w:p w14:paraId="5440F6EF" w14:textId="77777777" w:rsidR="00197472" w:rsidRPr="00756B13" w:rsidRDefault="00197472" w:rsidP="00756B13">
            <w:pPr>
              <w:pStyle w:val="TableText"/>
            </w:pPr>
            <w:r w:rsidRPr="00756B13">
              <w:t>After use and before eating, drinking or smoking, wash hands, arms and face thoroughly with soap and water. After each day’s use, wash contaminated clothing, gloves, face shield, goggles and respirator and if rubber wash with detergent and warm water</w:t>
            </w:r>
          </w:p>
        </w:tc>
        <w:tc>
          <w:tcPr>
            <w:tcW w:w="1102" w:type="pct"/>
            <w:tcBorders>
              <w:top w:val="single" w:sz="4" w:space="0" w:color="auto"/>
              <w:bottom w:val="single" w:sz="4" w:space="0" w:color="auto"/>
            </w:tcBorders>
          </w:tcPr>
          <w:p w14:paraId="5B4E0CDC" w14:textId="77777777" w:rsidR="00197472" w:rsidRPr="00756B13" w:rsidRDefault="00197472" w:rsidP="00756B13">
            <w:pPr>
              <w:pStyle w:val="TableText"/>
            </w:pPr>
            <w:r w:rsidRPr="00756B13">
              <w:t>350 360 361 362 363 364 366</w:t>
            </w:r>
          </w:p>
        </w:tc>
      </w:tr>
    </w:tbl>
    <w:p w14:paraId="0A3CD4FF" w14:textId="77777777" w:rsidR="00756B13" w:rsidRDefault="00756B13" w:rsidP="00756B13">
      <w:pPr>
        <w:pStyle w:val="NormalText"/>
      </w:pPr>
      <w:r>
        <w:br w:type="page"/>
      </w:r>
    </w:p>
    <w:p w14:paraId="3A37E411" w14:textId="0E3E61DB" w:rsidR="00613151" w:rsidRPr="00B6173C" w:rsidRDefault="00613151" w:rsidP="00597E73">
      <w:pPr>
        <w:pStyle w:val="Heading2"/>
      </w:pPr>
      <w:bookmarkStart w:id="142" w:name="_Toc163466118"/>
      <w:r w:rsidRPr="00B6173C">
        <w:lastRenderedPageBreak/>
        <w:t>Worker health and safety recommendations</w:t>
      </w:r>
      <w:bookmarkEnd w:id="142"/>
    </w:p>
    <w:p w14:paraId="1889728E" w14:textId="6760D1F4" w:rsidR="0095690C" w:rsidRPr="00B6173C" w:rsidRDefault="0095690C" w:rsidP="00613151">
      <w:pPr>
        <w:pStyle w:val="NormalText"/>
      </w:pPr>
      <w:r w:rsidRPr="00B6173C">
        <w:t xml:space="preserve">The uses of fenitrothion that are not supported from a worker health and safety perspective are listed in </w:t>
      </w:r>
      <w:r w:rsidRPr="00B6173C">
        <w:fldChar w:fldCharType="begin"/>
      </w:r>
      <w:r w:rsidRPr="00B6173C">
        <w:instrText xml:space="preserve"> REF _Ref158647697 \h </w:instrText>
      </w:r>
      <w:r w:rsidRPr="00B6173C">
        <w:fldChar w:fldCharType="separate"/>
      </w:r>
      <w:r w:rsidR="00EF3423" w:rsidRPr="00B6173C">
        <w:t xml:space="preserve">Table </w:t>
      </w:r>
      <w:r w:rsidR="00EF3423">
        <w:rPr>
          <w:noProof/>
        </w:rPr>
        <w:t>17</w:t>
      </w:r>
      <w:r w:rsidRPr="00B6173C">
        <w:fldChar w:fldCharType="end"/>
      </w:r>
      <w:r w:rsidRPr="00B6173C">
        <w:t>.</w:t>
      </w:r>
    </w:p>
    <w:p w14:paraId="7E3C3FF5" w14:textId="1B52E55E" w:rsidR="0095690C" w:rsidRPr="00B6173C" w:rsidRDefault="0095690C" w:rsidP="0095690C">
      <w:pPr>
        <w:pStyle w:val="Caption"/>
      </w:pPr>
      <w:bookmarkStart w:id="143" w:name="_Ref158647697"/>
      <w:bookmarkStart w:id="144" w:name="_Toc158714048"/>
      <w:bookmarkStart w:id="145" w:name="_Toc163467962"/>
      <w:r w:rsidRPr="00B6173C">
        <w:t xml:space="preserve">Table </w:t>
      </w:r>
      <w:r w:rsidRPr="00B6173C">
        <w:fldChar w:fldCharType="begin"/>
      </w:r>
      <w:r w:rsidRPr="00B6173C">
        <w:instrText xml:space="preserve"> SEQ Table \* ARABIC </w:instrText>
      </w:r>
      <w:r w:rsidRPr="00B6173C">
        <w:fldChar w:fldCharType="separate"/>
      </w:r>
      <w:r w:rsidR="00EF3423">
        <w:rPr>
          <w:noProof/>
        </w:rPr>
        <w:t>17</w:t>
      </w:r>
      <w:r w:rsidRPr="00B6173C">
        <w:fldChar w:fldCharType="end"/>
      </w:r>
      <w:bookmarkEnd w:id="143"/>
      <w:r w:rsidRPr="00B6173C">
        <w:t>:</w:t>
      </w:r>
      <w:r w:rsidRPr="00B6173C">
        <w:tab/>
        <w:t>Uses not supported from the viewpoint of worker health and safety</w:t>
      </w:r>
      <w:bookmarkEnd w:id="144"/>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097"/>
        <w:gridCol w:w="4531"/>
      </w:tblGrid>
      <w:tr w:rsidR="0095690C" w:rsidRPr="00B6173C" w14:paraId="604C1764" w14:textId="77777777" w:rsidTr="00756B13">
        <w:trPr>
          <w:trHeight w:val="241"/>
          <w:tblHeader/>
        </w:trPr>
        <w:tc>
          <w:tcPr>
            <w:tcW w:w="2647" w:type="pct"/>
            <w:tcBorders>
              <w:bottom w:val="single" w:sz="4" w:space="0" w:color="auto"/>
              <w:right w:val="nil"/>
            </w:tcBorders>
            <w:shd w:val="clear" w:color="auto" w:fill="5C2946"/>
          </w:tcPr>
          <w:p w14:paraId="686E89A5" w14:textId="77777777" w:rsidR="0095690C" w:rsidRPr="00756B13" w:rsidRDefault="0095690C" w:rsidP="00756B13">
            <w:pPr>
              <w:pStyle w:val="TableHead"/>
            </w:pPr>
            <w:r w:rsidRPr="00756B13">
              <w:t>Situation</w:t>
            </w:r>
          </w:p>
        </w:tc>
        <w:tc>
          <w:tcPr>
            <w:tcW w:w="2353" w:type="pct"/>
            <w:tcBorders>
              <w:left w:val="nil"/>
              <w:bottom w:val="single" w:sz="4" w:space="0" w:color="auto"/>
            </w:tcBorders>
            <w:shd w:val="clear" w:color="auto" w:fill="5C2946"/>
          </w:tcPr>
          <w:p w14:paraId="73A371A7" w14:textId="77777777" w:rsidR="0095690C" w:rsidRPr="00756B13" w:rsidRDefault="0095690C" w:rsidP="00756B13">
            <w:pPr>
              <w:pStyle w:val="TableHead"/>
            </w:pPr>
            <w:r w:rsidRPr="00756B13">
              <w:t>Basis</w:t>
            </w:r>
          </w:p>
        </w:tc>
      </w:tr>
      <w:tr w:rsidR="0095690C" w:rsidRPr="00B6173C" w14:paraId="738C6444" w14:textId="77777777" w:rsidTr="0095690C">
        <w:tc>
          <w:tcPr>
            <w:tcW w:w="2647" w:type="pct"/>
            <w:tcBorders>
              <w:top w:val="single" w:sz="4" w:space="0" w:color="auto"/>
              <w:left w:val="nil"/>
              <w:bottom w:val="nil"/>
              <w:right w:val="nil"/>
            </w:tcBorders>
          </w:tcPr>
          <w:p w14:paraId="2E773E65" w14:textId="77777777" w:rsidR="00801612" w:rsidRPr="00B6173C" w:rsidRDefault="00801612" w:rsidP="00756B13">
            <w:pPr>
              <w:pStyle w:val="TableText"/>
            </w:pPr>
            <w:r w:rsidRPr="00B6173C">
              <w:t>Grain structural and surface treatment</w:t>
            </w:r>
          </w:p>
          <w:p w14:paraId="622A3DC1" w14:textId="0DE0237B" w:rsidR="0095690C" w:rsidRPr="00B6173C" w:rsidRDefault="00801612" w:rsidP="00756B13">
            <w:pPr>
              <w:pStyle w:val="TableText"/>
            </w:pPr>
            <w:r w:rsidRPr="00B6173C">
              <w:t>Poultry shed (including litter, walls and roof</w:t>
            </w:r>
          </w:p>
        </w:tc>
        <w:tc>
          <w:tcPr>
            <w:tcW w:w="2353" w:type="pct"/>
            <w:tcBorders>
              <w:top w:val="single" w:sz="4" w:space="0" w:color="auto"/>
              <w:left w:val="nil"/>
              <w:bottom w:val="nil"/>
              <w:right w:val="nil"/>
            </w:tcBorders>
          </w:tcPr>
          <w:p w14:paraId="098FFA92" w14:textId="6EB93798" w:rsidR="0095690C" w:rsidRPr="00B6173C" w:rsidRDefault="0095690C" w:rsidP="00756B13">
            <w:pPr>
              <w:pStyle w:val="TableText"/>
            </w:pPr>
            <w:r w:rsidRPr="00B6173C">
              <w:t xml:space="preserve">Unacceptable risk to </w:t>
            </w:r>
            <w:r w:rsidR="00FA6736" w:rsidRPr="00B6173C">
              <w:t>occupational handlers</w:t>
            </w:r>
          </w:p>
        </w:tc>
      </w:tr>
      <w:tr w:rsidR="0095690C" w:rsidRPr="00B6173C" w14:paraId="7F1E067F" w14:textId="77777777" w:rsidTr="0095690C">
        <w:trPr>
          <w:trHeight w:val="783"/>
        </w:trPr>
        <w:tc>
          <w:tcPr>
            <w:tcW w:w="2647" w:type="pct"/>
            <w:tcBorders>
              <w:top w:val="single" w:sz="4" w:space="0" w:color="auto"/>
              <w:left w:val="nil"/>
              <w:bottom w:val="single" w:sz="4" w:space="0" w:color="auto"/>
              <w:right w:val="nil"/>
            </w:tcBorders>
          </w:tcPr>
          <w:p w14:paraId="7273B49A" w14:textId="77777777" w:rsidR="0095690C" w:rsidRPr="00B6173C" w:rsidRDefault="0095690C" w:rsidP="00756B13">
            <w:pPr>
              <w:pStyle w:val="TableText"/>
            </w:pPr>
            <w:r w:rsidRPr="00B6173C">
              <w:t>Corn, application rates ≥ 300 g ac/ha</w:t>
            </w:r>
          </w:p>
          <w:p w14:paraId="7253BA0D" w14:textId="2642F9BE" w:rsidR="0095690C" w:rsidRPr="00B6173C" w:rsidRDefault="0095690C" w:rsidP="00756B13">
            <w:pPr>
              <w:pStyle w:val="TableText"/>
            </w:pPr>
            <w:r w:rsidRPr="00B6173C">
              <w:t>Grapes, application rates ≥ 300 g ac/ha</w:t>
            </w:r>
          </w:p>
        </w:tc>
        <w:tc>
          <w:tcPr>
            <w:tcW w:w="2353" w:type="pct"/>
            <w:tcBorders>
              <w:top w:val="single" w:sz="4" w:space="0" w:color="auto"/>
              <w:left w:val="nil"/>
              <w:bottom w:val="single" w:sz="4" w:space="0" w:color="auto"/>
              <w:right w:val="nil"/>
            </w:tcBorders>
          </w:tcPr>
          <w:p w14:paraId="1115745E" w14:textId="77777777" w:rsidR="0095690C" w:rsidRPr="00B6173C" w:rsidRDefault="0095690C" w:rsidP="00756B13">
            <w:pPr>
              <w:pStyle w:val="TableText"/>
            </w:pPr>
            <w:r w:rsidRPr="00B6173C">
              <w:t>Impractical re-entry period (&gt;30 days)</w:t>
            </w:r>
          </w:p>
        </w:tc>
      </w:tr>
    </w:tbl>
    <w:p w14:paraId="4061729E" w14:textId="77777777" w:rsidR="0095690C" w:rsidRPr="00B6173C" w:rsidRDefault="0095690C" w:rsidP="0095690C">
      <w:pPr>
        <w:pStyle w:val="NormalText"/>
      </w:pPr>
      <w:r w:rsidRPr="00B6173C">
        <w:t>The use of fenitrothion on stored cereal grain is supported from a worker health and safety perspective, noting that worker exposure to fenitrothion during the application process is negligible as specialized equipment with nozzles integrated into the auger or using a shielded sprayer on the conveyor belt that transfers the grain into the storage silos is used to treat the grain/seed.</w:t>
      </w:r>
    </w:p>
    <w:p w14:paraId="27CD7903" w14:textId="74D49CAD" w:rsidR="005B7985" w:rsidRPr="00B6173C" w:rsidRDefault="0095690C" w:rsidP="005B7985">
      <w:pPr>
        <w:pStyle w:val="NormalText"/>
        <w:sectPr w:rsidR="005B7985" w:rsidRPr="00B6173C" w:rsidSect="007C4C69">
          <w:headerReference w:type="default" r:id="rId57"/>
          <w:pgSz w:w="11906" w:h="16838" w:code="9"/>
          <w:pgMar w:top="2835" w:right="1134" w:bottom="1134" w:left="1134" w:header="1701" w:footer="680" w:gutter="0"/>
          <w:cols w:space="708"/>
          <w:docGrid w:linePitch="360"/>
        </w:sectPr>
      </w:pPr>
      <w:r w:rsidRPr="00B6173C">
        <w:t xml:space="preserve">The worker health and safety risks for the use of fenitrothion in field crops and orchard and vineyard crop, other than the situations listed in </w:t>
      </w:r>
      <w:r w:rsidRPr="00B6173C">
        <w:fldChar w:fldCharType="begin"/>
      </w:r>
      <w:r w:rsidRPr="00B6173C">
        <w:instrText xml:space="preserve"> REF _Ref158647697 \h  \* MERGEFORMAT </w:instrText>
      </w:r>
      <w:r w:rsidRPr="00B6173C">
        <w:fldChar w:fldCharType="separate"/>
      </w:r>
      <w:r w:rsidR="00EF3423" w:rsidRPr="00B6173C">
        <w:t xml:space="preserve">Table </w:t>
      </w:r>
      <w:r w:rsidR="00EF3423">
        <w:t>17</w:t>
      </w:r>
      <w:r w:rsidRPr="00B6173C">
        <w:fldChar w:fldCharType="end"/>
      </w:r>
      <w:r w:rsidRPr="00B6173C">
        <w:t xml:space="preserve">, can be mitigated through the implementation of PPE requirements, engineering control requirements, daily work rate restrictions (ha/day) and/or re-entry period requirements, as set out in </w:t>
      </w:r>
      <w:r w:rsidRPr="00B6173C">
        <w:fldChar w:fldCharType="begin"/>
      </w:r>
      <w:r w:rsidRPr="00B6173C">
        <w:instrText xml:space="preserve"> REF _Ref158631329 \h  \* MERGEFORMAT </w:instrText>
      </w:r>
      <w:r w:rsidRPr="00B6173C">
        <w:fldChar w:fldCharType="separate"/>
      </w:r>
      <w:r w:rsidR="00EF3423" w:rsidRPr="00B6173C">
        <w:t xml:space="preserve">Table </w:t>
      </w:r>
      <w:r w:rsidR="00EF3423">
        <w:t>9</w:t>
      </w:r>
      <w:r w:rsidRPr="00B6173C">
        <w:fldChar w:fldCharType="end"/>
      </w:r>
      <w:r w:rsidRPr="00B6173C">
        <w:t xml:space="preserve"> </w:t>
      </w:r>
      <w:r w:rsidR="00FA6736" w:rsidRPr="00B6173C">
        <w:t>to</w:t>
      </w:r>
      <w:r w:rsidRPr="00B6173C">
        <w:t xml:space="preserve"> </w:t>
      </w:r>
      <w:r w:rsidRPr="00B6173C">
        <w:fldChar w:fldCharType="begin"/>
      </w:r>
      <w:r w:rsidRPr="00B6173C">
        <w:instrText xml:space="preserve"> REF _Ref158646281 \h  \* MERGEFORMAT </w:instrText>
      </w:r>
      <w:r w:rsidRPr="00B6173C">
        <w:fldChar w:fldCharType="separate"/>
      </w:r>
      <w:r w:rsidR="00EF3423" w:rsidRPr="00B6173C">
        <w:t xml:space="preserve">Table </w:t>
      </w:r>
      <w:r w:rsidR="00EF3423">
        <w:t>12</w:t>
      </w:r>
      <w:r w:rsidRPr="00B6173C">
        <w:fldChar w:fldCharType="end"/>
      </w:r>
      <w:r w:rsidRPr="00B6173C">
        <w:t xml:space="preserve">. It is noted that closed mixing and loading is required to mitigate the risks to the mixer/loaders </w:t>
      </w:r>
      <w:r w:rsidR="00850C69" w:rsidRPr="00B6173C">
        <w:t>or</w:t>
      </w:r>
      <w:r w:rsidRPr="00B6173C">
        <w:t xml:space="preserve"> mixer/loaders/applicators in many of the assessed scenarios, and that the APVMA does not currently have evidence that the use of this engineering control could be feasibly implemented and managed by industry. The feasibility of the use</w:t>
      </w:r>
      <w:r w:rsidR="00850C69" w:rsidRPr="00B6173C">
        <w:t xml:space="preserve"> of closed mixing/loading system</w:t>
      </w:r>
      <w:r w:rsidRPr="00B6173C">
        <w:t xml:space="preserve">s </w:t>
      </w:r>
      <w:r w:rsidR="00FA6736" w:rsidRPr="00B6173C">
        <w:t>was</w:t>
      </w:r>
      <w:r w:rsidRPr="00B6173C">
        <w:t xml:space="preserve"> not further investigated</w:t>
      </w:r>
      <w:r w:rsidR="00850C69" w:rsidRPr="00B6173C">
        <w:t>,</w:t>
      </w:r>
      <w:r w:rsidRPr="00B6173C">
        <w:t xml:space="preserve"> as the</w:t>
      </w:r>
      <w:r w:rsidR="00850C69" w:rsidRPr="00B6173C">
        <w:t xml:space="preserve"> relevant uses </w:t>
      </w:r>
      <w:r w:rsidRPr="00B6173C">
        <w:t xml:space="preserve">were not supported in the contemporary residues and trade assessment and/or environment assessment below. </w:t>
      </w:r>
      <w:r w:rsidR="00661371" w:rsidRPr="00B6173C">
        <w:t xml:space="preserve">The first aid instructions listed in </w:t>
      </w:r>
      <w:r w:rsidRPr="00B6173C">
        <w:fldChar w:fldCharType="begin"/>
      </w:r>
      <w:r w:rsidRPr="00B6173C">
        <w:instrText xml:space="preserve"> REF _Ref158655951 \h </w:instrText>
      </w:r>
      <w:r w:rsidRPr="00B6173C">
        <w:fldChar w:fldCharType="separate"/>
      </w:r>
      <w:r w:rsidR="00EF3423" w:rsidRPr="00B6173C">
        <w:t xml:space="preserve">Table </w:t>
      </w:r>
      <w:r w:rsidR="00EF3423">
        <w:rPr>
          <w:noProof/>
        </w:rPr>
        <w:t>13</w:t>
      </w:r>
      <w:r w:rsidRPr="00B6173C">
        <w:fldChar w:fldCharType="end"/>
      </w:r>
      <w:r w:rsidR="00661371" w:rsidRPr="00B6173C">
        <w:t xml:space="preserve"> and the safety directions listed in </w:t>
      </w:r>
      <w:r w:rsidRPr="00B6173C">
        <w:fldChar w:fldCharType="begin"/>
      </w:r>
      <w:r w:rsidRPr="00B6173C">
        <w:instrText xml:space="preserve"> REF _Ref158646811 \h </w:instrText>
      </w:r>
      <w:r w:rsidRPr="00B6173C">
        <w:fldChar w:fldCharType="separate"/>
      </w:r>
      <w:r w:rsidR="00EF3423" w:rsidRPr="00B6173C">
        <w:t xml:space="preserve">Table </w:t>
      </w:r>
      <w:r w:rsidR="00EF3423">
        <w:rPr>
          <w:noProof/>
        </w:rPr>
        <w:t>15</w:t>
      </w:r>
      <w:r w:rsidRPr="00B6173C">
        <w:fldChar w:fldCharType="end"/>
      </w:r>
      <w:r w:rsidRPr="00B6173C">
        <w:t xml:space="preserve"> are reflective of use patterns supported by all assessment areas and </w:t>
      </w:r>
      <w:r w:rsidR="00661371" w:rsidRPr="00B6173C">
        <w:t xml:space="preserve">should be included on all </w:t>
      </w:r>
      <w:r w:rsidRPr="00B6173C">
        <w:t xml:space="preserve">relevant </w:t>
      </w:r>
      <w:r w:rsidR="00661371" w:rsidRPr="00B6173C">
        <w:t>product label</w:t>
      </w:r>
      <w:r w:rsidR="0064741D" w:rsidRPr="00B6173C">
        <w:t>s</w:t>
      </w:r>
      <w:r w:rsidR="00D63F59" w:rsidRPr="00B6173C">
        <w:t>.</w:t>
      </w:r>
      <w:bookmarkStart w:id="146" w:name="_Toc144468318"/>
    </w:p>
    <w:p w14:paraId="1EC67B4E" w14:textId="18300018" w:rsidR="00AA5DC7" w:rsidRPr="00B6173C" w:rsidRDefault="00AA5DC7" w:rsidP="005B7985">
      <w:pPr>
        <w:pStyle w:val="Heading1"/>
      </w:pPr>
      <w:bookmarkStart w:id="147" w:name="_Toc163466119"/>
      <w:r w:rsidRPr="00B6173C">
        <w:lastRenderedPageBreak/>
        <w:t>Residues and trade</w:t>
      </w:r>
      <w:bookmarkEnd w:id="146"/>
      <w:bookmarkEnd w:id="147"/>
    </w:p>
    <w:p w14:paraId="7D2A0677" w14:textId="77777777" w:rsidR="00A539A6" w:rsidRPr="00B6173C" w:rsidRDefault="00A539A6" w:rsidP="00A539A6">
      <w:pPr>
        <w:pStyle w:val="Heading2"/>
      </w:pPr>
      <w:bookmarkStart w:id="148" w:name="_Toc144468320"/>
      <w:bookmarkStart w:id="149" w:name="_Toc163466120"/>
      <w:bookmarkStart w:id="150" w:name="_Toc144468319"/>
      <w:r w:rsidRPr="00B6173C">
        <w:t>Previous assessments</w:t>
      </w:r>
      <w:bookmarkEnd w:id="148"/>
      <w:bookmarkEnd w:id="149"/>
    </w:p>
    <w:p w14:paraId="79E2E01E" w14:textId="1ED3CAE8" w:rsidR="00A74BDD" w:rsidRPr="00B6173C" w:rsidRDefault="00895630" w:rsidP="00E66973">
      <w:pPr>
        <w:pStyle w:val="NormalText"/>
      </w:pPr>
      <w:r w:rsidRPr="00B6173C">
        <w:t>In 1999, th</w:t>
      </w:r>
      <w:r w:rsidR="00056F77" w:rsidRPr="00B6173C">
        <w:t>e APVMA</w:t>
      </w:r>
      <w:r w:rsidRPr="00B6173C">
        <w:t xml:space="preserve"> (then the NRA)</w:t>
      </w:r>
      <w:r w:rsidR="00056F77" w:rsidRPr="00B6173C">
        <w:t xml:space="preserve"> published a</w:t>
      </w:r>
      <w:r w:rsidR="00A74BDD" w:rsidRPr="00B6173C">
        <w:t xml:space="preserve">n </w:t>
      </w:r>
      <w:hyperlink r:id="rId58" w:history="1">
        <w:r w:rsidR="00A74BDD" w:rsidRPr="00B6173C">
          <w:rPr>
            <w:rStyle w:val="Hyperlink"/>
            <w:sz w:val="20"/>
          </w:rPr>
          <w:t>interim residues report</w:t>
        </w:r>
      </w:hyperlink>
      <w:r w:rsidR="00A74BDD" w:rsidRPr="00B6173C">
        <w:t xml:space="preserve"> </w:t>
      </w:r>
      <w:r w:rsidRPr="00B6173C">
        <w:t>(APVMA 1999</w:t>
      </w:r>
      <w:r w:rsidR="00C42693" w:rsidRPr="00B6173C">
        <w:t>a</w:t>
      </w:r>
      <w:r w:rsidRPr="00B6173C">
        <w:t xml:space="preserve">). The APVMA also published </w:t>
      </w:r>
      <w:bookmarkStart w:id="151" w:name="_Hlk149312911"/>
      <w:r w:rsidR="00A74BDD" w:rsidRPr="00B6173C">
        <w:t xml:space="preserve">a </w:t>
      </w:r>
      <w:hyperlink r:id="rId59" w:history="1">
        <w:r w:rsidR="00056F77" w:rsidRPr="00B6173C">
          <w:rPr>
            <w:rStyle w:val="Hyperlink"/>
            <w:sz w:val="20"/>
          </w:rPr>
          <w:t>dr</w:t>
        </w:r>
        <w:r w:rsidR="00A74BDD" w:rsidRPr="00B6173C">
          <w:rPr>
            <w:rStyle w:val="Hyperlink"/>
            <w:sz w:val="20"/>
          </w:rPr>
          <w:t xml:space="preserve">aft </w:t>
        </w:r>
        <w:r w:rsidR="003F1E32" w:rsidRPr="00B6173C">
          <w:rPr>
            <w:rStyle w:val="Hyperlink"/>
            <w:sz w:val="20"/>
          </w:rPr>
          <w:t>r</w:t>
        </w:r>
        <w:r w:rsidR="00A74BDD" w:rsidRPr="00B6173C">
          <w:rPr>
            <w:rStyle w:val="Hyperlink"/>
            <w:sz w:val="20"/>
          </w:rPr>
          <w:t>eview report</w:t>
        </w:r>
      </w:hyperlink>
      <w:r w:rsidR="00A74BDD" w:rsidRPr="00B6173C">
        <w:t xml:space="preserve"> in 2004</w:t>
      </w:r>
      <w:bookmarkEnd w:id="151"/>
      <w:r w:rsidRPr="00B6173C">
        <w:t xml:space="preserve"> (</w:t>
      </w:r>
      <w:r w:rsidR="00056F77" w:rsidRPr="00B6173C">
        <w:t>APVMA 2004)</w:t>
      </w:r>
      <w:r w:rsidR="00A74BDD" w:rsidRPr="00B6173C">
        <w:t xml:space="preserve">. No new residues data has been submitted to the APVMA following the publication of the 2004 </w:t>
      </w:r>
      <w:r w:rsidR="00056F77" w:rsidRPr="00B6173C">
        <w:t>draft r</w:t>
      </w:r>
      <w:r w:rsidR="00A74BDD" w:rsidRPr="00B6173C">
        <w:t>eview report. Th</w:t>
      </w:r>
      <w:r w:rsidR="00056F77" w:rsidRPr="00B6173C">
        <w:t>is current r</w:t>
      </w:r>
      <w:r w:rsidR="00A74BDD" w:rsidRPr="00B6173C">
        <w:t xml:space="preserve">esidues and </w:t>
      </w:r>
      <w:r w:rsidR="00056F77" w:rsidRPr="00B6173C">
        <w:t>t</w:t>
      </w:r>
      <w:r w:rsidR="00A74BDD" w:rsidRPr="00B6173C">
        <w:t>rade assessment combine</w:t>
      </w:r>
      <w:r w:rsidR="00056F77" w:rsidRPr="00B6173C">
        <w:t>s</w:t>
      </w:r>
      <w:r w:rsidR="00A74BDD" w:rsidRPr="00B6173C">
        <w:t xml:space="preserve"> the findings of the </w:t>
      </w:r>
      <w:r w:rsidR="00056F77" w:rsidRPr="00B6173C">
        <w:t>1999 i</w:t>
      </w:r>
      <w:r w:rsidR="00A74BDD" w:rsidRPr="00B6173C">
        <w:t xml:space="preserve">nterim and 2004 </w:t>
      </w:r>
      <w:r w:rsidR="00056F77" w:rsidRPr="00B6173C">
        <w:t>draft r</w:t>
      </w:r>
      <w:r w:rsidR="00A74BDD" w:rsidRPr="00B6173C">
        <w:t xml:space="preserve">eview reports and </w:t>
      </w:r>
      <w:r w:rsidR="00056F77" w:rsidRPr="00B6173C">
        <w:t>includes</w:t>
      </w:r>
      <w:r w:rsidR="00A74BDD" w:rsidRPr="00B6173C">
        <w:t xml:space="preserve"> a contemporary </w:t>
      </w:r>
      <w:r w:rsidRPr="00B6173C">
        <w:t>r</w:t>
      </w:r>
      <w:r w:rsidR="00A74BDD" w:rsidRPr="00B6173C">
        <w:t xml:space="preserve">esidues and </w:t>
      </w:r>
      <w:r w:rsidRPr="00B6173C">
        <w:t>t</w:t>
      </w:r>
      <w:r w:rsidR="00A74BDD" w:rsidRPr="00B6173C">
        <w:t>rade risk assessment for currently approved label use</w:t>
      </w:r>
      <w:r w:rsidR="00056F77" w:rsidRPr="00B6173C">
        <w:t xml:space="preserve"> pattern</w:t>
      </w:r>
      <w:r w:rsidR="00A74BDD" w:rsidRPr="00B6173C">
        <w:t>s.</w:t>
      </w:r>
    </w:p>
    <w:p w14:paraId="3F751E93" w14:textId="09EA40E1" w:rsidR="00AA5DC7" w:rsidRPr="00B6173C" w:rsidRDefault="00A539A6" w:rsidP="00AA5DC7">
      <w:pPr>
        <w:pStyle w:val="Heading2"/>
      </w:pPr>
      <w:bookmarkStart w:id="152" w:name="_Toc163466121"/>
      <w:r w:rsidRPr="00B6173C">
        <w:t xml:space="preserve">Metabolism and </w:t>
      </w:r>
      <w:r w:rsidR="00756B13">
        <w:t>r</w:t>
      </w:r>
      <w:r w:rsidR="00AA5DC7" w:rsidRPr="00B6173C">
        <w:t>esidues definition</w:t>
      </w:r>
      <w:bookmarkEnd w:id="150"/>
      <w:bookmarkEnd w:id="152"/>
    </w:p>
    <w:p w14:paraId="7F4E595F" w14:textId="082A4644" w:rsidR="00A74BDD" w:rsidRPr="00B6173C" w:rsidRDefault="00A74BDD" w:rsidP="00E66973">
      <w:pPr>
        <w:pStyle w:val="NormalText"/>
      </w:pPr>
      <w:r w:rsidRPr="00B6173C">
        <w:t xml:space="preserve">The metabolism of fenitrothion in plants and animals was evaluated in the 1999 interim report. No additional metabolism studies were submitted following the 1999 </w:t>
      </w:r>
      <w:r w:rsidR="00056F77" w:rsidRPr="00B6173C">
        <w:t>interim report</w:t>
      </w:r>
      <w:r w:rsidR="003451E3" w:rsidRPr="00B6173C">
        <w:t>,</w:t>
      </w:r>
      <w:r w:rsidRPr="00B6173C">
        <w:t xml:space="preserve"> and it is concluded that the current Australian residue definition of parent fenitrothion is appropriate. It is noted that the current Codex residue definition is parent fenitrothion and this was recommended by the </w:t>
      </w:r>
      <w:r w:rsidR="00EE4E07" w:rsidRPr="00B6173C">
        <w:t>FAO/WHO Joint Meeting on Pesticide Residues (</w:t>
      </w:r>
      <w:r w:rsidRPr="00B6173C">
        <w:t>JMPR</w:t>
      </w:r>
      <w:r w:rsidR="00EE4E07" w:rsidRPr="00B6173C">
        <w:t>)</w:t>
      </w:r>
      <w:r w:rsidRPr="00B6173C">
        <w:t xml:space="preserve"> in 2004</w:t>
      </w:r>
      <w:r w:rsidR="00756B13">
        <w:t>,</w:t>
      </w:r>
      <w:r w:rsidRPr="00B6173C">
        <w:t xml:space="preserve"> which concluded that the fenitrothion S-isomer, </w:t>
      </w:r>
      <w:proofErr w:type="spellStart"/>
      <w:r w:rsidRPr="00B6173C">
        <w:t>fenitrooxon</w:t>
      </w:r>
      <w:proofErr w:type="spellEnd"/>
      <w:r w:rsidRPr="00B6173C">
        <w:t xml:space="preserve"> and </w:t>
      </w:r>
      <w:proofErr w:type="spellStart"/>
      <w:r w:rsidRPr="00B6173C">
        <w:t>aminofenitrothion</w:t>
      </w:r>
      <w:proofErr w:type="spellEnd"/>
      <w:r w:rsidRPr="00B6173C">
        <w:t xml:space="preserve"> were not required for inclusion as they were expected to occur in foods in only small amounts</w:t>
      </w:r>
      <w:r w:rsidR="00056F77" w:rsidRPr="00B6173C">
        <w:t xml:space="preserve"> (JMPR 2004)</w:t>
      </w:r>
      <w:r w:rsidRPr="00B6173C">
        <w:t>.</w:t>
      </w:r>
    </w:p>
    <w:p w14:paraId="5202D305" w14:textId="3E555AFB" w:rsidR="00AA5DC7" w:rsidRPr="00B6173C" w:rsidRDefault="00AA5DC7" w:rsidP="00AA5DC7">
      <w:pPr>
        <w:pStyle w:val="Heading2"/>
      </w:pPr>
      <w:bookmarkStart w:id="153" w:name="_Toc144468321"/>
      <w:bookmarkStart w:id="154" w:name="_Toc163466122"/>
      <w:r w:rsidRPr="00B6173C">
        <w:t>A</w:t>
      </w:r>
      <w:r w:rsidR="00A74BDD" w:rsidRPr="00B6173C">
        <w:t>nalytical methods</w:t>
      </w:r>
      <w:bookmarkEnd w:id="153"/>
      <w:bookmarkEnd w:id="154"/>
    </w:p>
    <w:p w14:paraId="122F97A0" w14:textId="0190F0CB" w:rsidR="00A74BDD" w:rsidRPr="00B6173C" w:rsidRDefault="00A74BDD" w:rsidP="00E66973">
      <w:pPr>
        <w:pStyle w:val="NormalText"/>
      </w:pPr>
      <w:bookmarkStart w:id="155" w:name="_Toc98575816"/>
      <w:bookmarkStart w:id="156" w:name="_Toc102811545"/>
      <w:r w:rsidRPr="00B6173C">
        <w:t>Analytical methods for the determination of fenitrothion in plant and animal commodities were evaluated in the 1999 interim report. GLC was the method of choice for the quantitation of fenitrothion and metabolites in the submitted residue trials. Separation of fenitrothion and its polar metabolites can also be achieved using liquid column chromatography. For most substrates, the limit of detection is 0.005 mg/kg; limit of quantitation = 0.02</w:t>
      </w:r>
      <w:r w:rsidR="00756B13">
        <w:t> </w:t>
      </w:r>
      <w:r w:rsidRPr="00B6173C">
        <w:t>mg/kg, however lower limits of quantitation of 0.004 mg/kg have been reported with detection at</w:t>
      </w:r>
      <w:r w:rsidR="00756B13">
        <w:t xml:space="preserve"> </w:t>
      </w:r>
      <w:r w:rsidRPr="00B6173C">
        <w:t>0.001</w:t>
      </w:r>
      <w:r w:rsidR="00756B13">
        <w:t>–</w:t>
      </w:r>
      <w:r w:rsidRPr="00B6173C">
        <w:t>0.002</w:t>
      </w:r>
      <w:r w:rsidR="00756B13">
        <w:t> </w:t>
      </w:r>
      <w:r w:rsidRPr="00B6173C">
        <w:t>mg/kg.</w:t>
      </w:r>
      <w:bookmarkEnd w:id="155"/>
      <w:bookmarkEnd w:id="156"/>
    </w:p>
    <w:p w14:paraId="5166497F" w14:textId="3DE542E5" w:rsidR="00AA5DC7" w:rsidRPr="00B6173C" w:rsidRDefault="00A74BDD" w:rsidP="00AA5DC7">
      <w:pPr>
        <w:pStyle w:val="Heading2"/>
      </w:pPr>
      <w:bookmarkStart w:id="157" w:name="_Toc163466123"/>
      <w:r w:rsidRPr="00B6173C">
        <w:t>Residues in food and animal feeds</w:t>
      </w:r>
      <w:bookmarkEnd w:id="157"/>
    </w:p>
    <w:p w14:paraId="111FFA2E" w14:textId="30725CA3" w:rsidR="00A74BDD" w:rsidRPr="00B6173C" w:rsidRDefault="00A74BDD" w:rsidP="003F1E32">
      <w:pPr>
        <w:pStyle w:val="NormalText"/>
      </w:pPr>
      <w:r w:rsidRPr="00B6173C">
        <w:t>Use patterns will be supported from a residues and trade perspective in this assessment where there is sufficient relevant residues data for the use pattern(s) to set a Maximum Residue Limit (MRL) for the relevant commodities, where there are no dietary exposure concerns and where an undue risk to international trade is not expected.</w:t>
      </w:r>
    </w:p>
    <w:p w14:paraId="508A1F65" w14:textId="77777777" w:rsidR="00A74BDD" w:rsidRPr="00B6173C" w:rsidRDefault="00A74BDD" w:rsidP="00A74BDD">
      <w:pPr>
        <w:pStyle w:val="Heading3"/>
      </w:pPr>
      <w:bookmarkStart w:id="158" w:name="_Toc163466124"/>
      <w:bookmarkStart w:id="159" w:name="_Toc144468323"/>
      <w:r w:rsidRPr="00B6173C">
        <w:t>Post harvest storage treatment of cereal grains</w:t>
      </w:r>
      <w:bookmarkEnd w:id="158"/>
    </w:p>
    <w:p w14:paraId="0428CDB2" w14:textId="65B22691" w:rsidR="00A74BDD" w:rsidRPr="00B6173C" w:rsidRDefault="00A74BDD" w:rsidP="00215375">
      <w:pPr>
        <w:pStyle w:val="NormalText"/>
      </w:pPr>
      <w:r w:rsidRPr="00B6173C">
        <w:t>Registered fenitrothion products may be used as a post-harvest treatment on cereal grains for control of weevils, flour beetles, saw-toothed grain beetles, tropical warehouse moth borers</w:t>
      </w:r>
      <w:r w:rsidR="003B318B" w:rsidRPr="00B6173C">
        <w:t xml:space="preserve">, </w:t>
      </w:r>
      <w:r w:rsidRPr="00B6173C">
        <w:t>Indian meal moths</w:t>
      </w:r>
      <w:r w:rsidR="003B318B" w:rsidRPr="00B6173C">
        <w:t xml:space="preserve"> and</w:t>
      </w:r>
      <w:r w:rsidR="00856BA9" w:rsidRPr="00B6173C">
        <w:t>,</w:t>
      </w:r>
      <w:r w:rsidR="003B318B" w:rsidRPr="00B6173C">
        <w:t xml:space="preserve"> with the addition of an insect growth regulator, lesser grain borer</w:t>
      </w:r>
      <w:r w:rsidRPr="00B6173C">
        <w:t>. Fenitrothion is registered in Queensland, NSW, V</w:t>
      </w:r>
      <w:r w:rsidR="00756B13">
        <w:t>ictoria</w:t>
      </w:r>
      <w:r w:rsidRPr="00B6173C">
        <w:t>, SA and Tasmania as an admixture for cereal grains stored less than 3 months at a treatment rate of 6 ppm. It is also registered in all states as an admixture treatment for cereal grains stored 3</w:t>
      </w:r>
      <w:r w:rsidR="00756B13">
        <w:t>–</w:t>
      </w:r>
      <w:r w:rsidRPr="00B6173C">
        <w:t>6 months, with a treatment rate of 12</w:t>
      </w:r>
      <w:r w:rsidR="00756B13">
        <w:t> </w:t>
      </w:r>
      <w:r w:rsidRPr="00B6173C">
        <w:t>ppm fenitrothion. When treated at 12 ppm, there is a ‘90 day’ storage interval, where the grain must be withheld from use as a human food or animal feed.</w:t>
      </w:r>
    </w:p>
    <w:p w14:paraId="79E63214" w14:textId="5B7A9E62" w:rsidR="00A74BDD" w:rsidRPr="00B6173C" w:rsidRDefault="00A74BDD" w:rsidP="00215375">
      <w:pPr>
        <w:pStyle w:val="NormalText"/>
      </w:pPr>
      <w:r w:rsidRPr="00B6173C">
        <w:lastRenderedPageBreak/>
        <w:t xml:space="preserve">In the 1999 </w:t>
      </w:r>
      <w:r w:rsidR="00056F77" w:rsidRPr="00B6173C">
        <w:t>i</w:t>
      </w:r>
      <w:r w:rsidRPr="00B6173C">
        <w:t xml:space="preserve">nterim report, the post-harvest use of fenitrothion on stored cereal grains were supported as data provided showed that the existing fenitrothion MRL of 10 mg/kg for cereal grains was appropriate for post-harvest storage treatments of cereals. Residues in processed commodities such as wheat bran and germ were also found to be below the existing MRLs for those commodities at 20 mg/kg. The Australia Wheat Board 1984 data observed maximum residues in wheat, bran and germ at 5.0 mg/kg (mean 2.9 mg/kg), 22.6 mg/kg (mean 12.8 mg/kg) and 19.8 mg/kg (mean 11.1 mg/kg) respectively. Data from the Flour </w:t>
      </w:r>
      <w:r w:rsidR="00DD5375" w:rsidRPr="00B6173C">
        <w:t>M</w:t>
      </w:r>
      <w:r w:rsidRPr="00B6173C">
        <w:t>illers</w:t>
      </w:r>
      <w:r w:rsidR="00DD5375" w:rsidRPr="00B6173C">
        <w:t>’</w:t>
      </w:r>
      <w:r w:rsidRPr="00B6173C">
        <w:t xml:space="preserve"> Council observed residues in raw bran between &lt;10</w:t>
      </w:r>
      <w:r w:rsidR="00872C1E">
        <w:t>–</w:t>
      </w:r>
      <w:r w:rsidRPr="00B6173C">
        <w:t>23 mg/kg and data on rice from a Japanese processing study showed that when treated at 15</w:t>
      </w:r>
      <w:r w:rsidR="00872C1E">
        <w:t> </w:t>
      </w:r>
      <w:r w:rsidRPr="00B6173C">
        <w:t>mg/kg residues in polished rice, husked rice and rice bran at 1.02 mg/kg, 9.38 mg/kg and 65 mg/kg respectively.</w:t>
      </w:r>
    </w:p>
    <w:p w14:paraId="7826D378" w14:textId="56075839" w:rsidR="00A74BDD" w:rsidRPr="00B6173C" w:rsidRDefault="00A74BDD" w:rsidP="00215375">
      <w:pPr>
        <w:pStyle w:val="NormalText"/>
      </w:pPr>
      <w:r w:rsidRPr="00B6173C">
        <w:t xml:space="preserve">The 1999 </w:t>
      </w:r>
      <w:r w:rsidR="00056F77" w:rsidRPr="00B6173C">
        <w:t>i</w:t>
      </w:r>
      <w:r w:rsidRPr="00B6173C">
        <w:t xml:space="preserve">nterim report highlighted concerns regarding fenitrothion residues in rice bran. The 2004 </w:t>
      </w:r>
      <w:r w:rsidR="00056F77" w:rsidRPr="00B6173C">
        <w:t>draft r</w:t>
      </w:r>
      <w:r w:rsidRPr="00B6173C">
        <w:t xml:space="preserve">eview report considered additional rice processing data, which were adequate to calculate maximum residue levels in rice bran and in rice hulls. The maximum residue level of 6.3 mg/kg found in the trial was well within the established TMRL of 20 mg/kg for unprocessed rice bran indicating that a rice bran MRL at 20 mg/kg was appropriate. The data also showed that the maximum rice hull residue was 54 mg/kg, at </w:t>
      </w:r>
      <w:r w:rsidR="00872C1E">
        <w:t>2</w:t>
      </w:r>
      <w:r w:rsidRPr="00B6173C">
        <w:t xml:space="preserve"> weeks after treatment of 12 ppm fenitrothion. As rice treated under the Australia GAP at 12 ppm should not be processed for a minimum of 90 days (</w:t>
      </w:r>
      <w:r w:rsidRPr="00B6173C">
        <w:rPr>
          <w:rFonts w:ascii="Tahoma" w:hAnsi="Tahoma" w:cs="Tahoma"/>
        </w:rPr>
        <w:t>⁓</w:t>
      </w:r>
      <w:r w:rsidRPr="00B6173C">
        <w:t>13 weeks) after treatment, this result is not consistent with label instructions. Residues in hulls at 10</w:t>
      </w:r>
      <w:r w:rsidR="00872C1E">
        <w:t>–</w:t>
      </w:r>
      <w:r w:rsidRPr="00B6173C">
        <w:t>12</w:t>
      </w:r>
      <w:r w:rsidR="00872C1E">
        <w:t> </w:t>
      </w:r>
      <w:r w:rsidRPr="00B6173C">
        <w:t>weeks after 12 ppm treatment were ~30</w:t>
      </w:r>
      <w:r w:rsidR="00872C1E">
        <w:t>–</w:t>
      </w:r>
      <w:r w:rsidRPr="00B6173C">
        <w:t>42 mg/kg. Residues on hulls processed from rice treated at 6</w:t>
      </w:r>
      <w:r w:rsidR="00872C1E">
        <w:t> </w:t>
      </w:r>
      <w:r w:rsidRPr="00B6173C">
        <w:t>ppm did not exceed 26 mg/kg. Hence, an MRL at 50 mg/kg level can be established for rice hulls as an animal feed commodity MRL in Table 4 of the MRL standard.</w:t>
      </w:r>
    </w:p>
    <w:p w14:paraId="7848CD82" w14:textId="5AEFCBDC" w:rsidR="00A74BDD" w:rsidRPr="00B6173C" w:rsidRDefault="00A74BDD" w:rsidP="00215375">
      <w:pPr>
        <w:pStyle w:val="NormalText"/>
      </w:pPr>
      <w:r w:rsidRPr="00B6173C">
        <w:t>Based on the available data, the existing fenitrothion MRLs for GC 0080 Cereal grains at 10 mg/kg, CM</w:t>
      </w:r>
      <w:r w:rsidR="00872C1E">
        <w:t> </w:t>
      </w:r>
      <w:r w:rsidRPr="00B6173C">
        <w:t xml:space="preserve">0654 Wheat bran, unprocessed and Wheat germ at 20 mg/kg remain appropriate for the </w:t>
      </w:r>
      <w:r w:rsidR="003451E3" w:rsidRPr="00B6173C">
        <w:t>post-harvest</w:t>
      </w:r>
      <w:r w:rsidRPr="00B6173C">
        <w:t xml:space="preserve"> use on stored cereal grains. MRLs for rice bran at 20 mg/kg and hulls at 50 mg/kg are recommended to cover the potential residues from the </w:t>
      </w:r>
      <w:r w:rsidR="003451E3" w:rsidRPr="00B6173C">
        <w:t>post-harvest</w:t>
      </w:r>
      <w:r w:rsidRPr="00B6173C">
        <w:t xml:space="preserve"> use on stored rice.</w:t>
      </w:r>
    </w:p>
    <w:p w14:paraId="1C00F541" w14:textId="0F5FFBAC" w:rsidR="00A74BDD" w:rsidRPr="00B6173C" w:rsidRDefault="00A74BDD" w:rsidP="00215375">
      <w:pPr>
        <w:pStyle w:val="NormalText"/>
      </w:pPr>
      <w:r w:rsidRPr="00B6173C">
        <w:t>The withholding period</w:t>
      </w:r>
      <w:r w:rsidR="00F55CB4" w:rsidRPr="00B6173C">
        <w:t xml:space="preserve"> (WHP)</w:t>
      </w:r>
      <w:r w:rsidRPr="00B6173C">
        <w:t xml:space="preserve"> </w:t>
      </w:r>
      <w:r w:rsidR="00F55CB4" w:rsidRPr="00B6173C">
        <w:t xml:space="preserve">of 90 days </w:t>
      </w:r>
      <w:r w:rsidRPr="00B6173C">
        <w:t xml:space="preserve">for the 12 ppm grain protection use is considered appropriate, but should be expressed as 13 weeks, in accordance with the APVMA </w:t>
      </w:r>
      <w:r w:rsidR="00872C1E">
        <w:t>L</w:t>
      </w:r>
      <w:r w:rsidRPr="00B6173C">
        <w:t xml:space="preserve">abelling </w:t>
      </w:r>
      <w:r w:rsidR="00872C1E">
        <w:t>C</w:t>
      </w:r>
      <w:r w:rsidRPr="00B6173C">
        <w:t>ode.</w:t>
      </w:r>
    </w:p>
    <w:p w14:paraId="2F006820" w14:textId="0C8CCE8F" w:rsidR="00A74BDD" w:rsidRPr="00B6173C" w:rsidRDefault="00A74BDD" w:rsidP="00215375">
      <w:pPr>
        <w:pStyle w:val="NormalText"/>
      </w:pPr>
      <w:r w:rsidRPr="00B6173C">
        <w:t xml:space="preserve">A </w:t>
      </w:r>
      <w:r w:rsidR="00F55CB4" w:rsidRPr="00B6173C">
        <w:t>WHP</w:t>
      </w:r>
      <w:r w:rsidRPr="00B6173C">
        <w:t xml:space="preserve"> is not required for the 6 ppm grain protection use</w:t>
      </w:r>
      <w:r w:rsidR="00F55CB4" w:rsidRPr="00B6173C">
        <w:t>,</w:t>
      </w:r>
      <w:r w:rsidRPr="00B6173C">
        <w:t xml:space="preserve"> as fenitrothion residues in stored grain will be below the current MRL at 10 mg/kg (ppm). Most labels do not state a </w:t>
      </w:r>
      <w:r w:rsidR="00F55CB4" w:rsidRPr="00B6173C">
        <w:t>WHP</w:t>
      </w:r>
      <w:r w:rsidRPr="00B6173C">
        <w:t xml:space="preserve"> for the 6 ppm grain protection use with the exception of the </w:t>
      </w:r>
      <w:r w:rsidR="00872C1E">
        <w:t>3</w:t>
      </w:r>
      <w:r w:rsidRPr="00B6173C">
        <w:t xml:space="preserve"> products containing a co</w:t>
      </w:r>
      <w:r w:rsidR="00EE0720" w:rsidRPr="00B6173C">
        <w:t>-</w:t>
      </w:r>
      <w:r w:rsidRPr="00B6173C">
        <w:t xml:space="preserve">formulation of 600 g/L fenitrothion and 60 g/L </w:t>
      </w:r>
      <w:r w:rsidR="007F464D" w:rsidRPr="00B6173C">
        <w:t>S</w:t>
      </w:r>
      <w:r w:rsidRPr="00B6173C">
        <w:t>-</w:t>
      </w:r>
      <w:proofErr w:type="spellStart"/>
      <w:r w:rsidRPr="00B6173C">
        <w:t>methoprene</w:t>
      </w:r>
      <w:proofErr w:type="spellEnd"/>
      <w:r w:rsidR="00F55CB4" w:rsidRPr="00B6173C">
        <w:t xml:space="preserve"> </w:t>
      </w:r>
      <w:r w:rsidRPr="00B6173C">
        <w:t>(66520</w:t>
      </w:r>
      <w:r w:rsidR="00F55CB4" w:rsidRPr="00B6173C">
        <w:t xml:space="preserve">, </w:t>
      </w:r>
      <w:r w:rsidRPr="00B6173C">
        <w:t>67567</w:t>
      </w:r>
      <w:r w:rsidR="00F55CB4" w:rsidRPr="00B6173C">
        <w:t xml:space="preserve"> and </w:t>
      </w:r>
      <w:r w:rsidR="00215375" w:rsidRPr="00B6173C">
        <w:t>91551)</w:t>
      </w:r>
      <w:r w:rsidR="00F55CB4" w:rsidRPr="00B6173C">
        <w:t>,</w:t>
      </w:r>
      <w:r w:rsidRPr="00B6173C">
        <w:t xml:space="preserve"> which ha</w:t>
      </w:r>
      <w:r w:rsidR="00215375" w:rsidRPr="00B6173C">
        <w:t>ve</w:t>
      </w:r>
      <w:r w:rsidRPr="00B6173C">
        <w:t xml:space="preserve"> a </w:t>
      </w:r>
      <w:r w:rsidR="00F55CB4" w:rsidRPr="00B6173C">
        <w:t>WHP</w:t>
      </w:r>
      <w:r w:rsidRPr="00B6173C">
        <w:t xml:space="preserve"> of </w:t>
      </w:r>
      <w:r w:rsidR="00872C1E">
        <w:t>one</w:t>
      </w:r>
      <w:r w:rsidRPr="00B6173C">
        <w:t xml:space="preserve"> day that was determined as appropriate based on the available </w:t>
      </w:r>
      <w:r w:rsidR="00872C1E">
        <w:t>one-</w:t>
      </w:r>
      <w:r w:rsidRPr="00B6173C">
        <w:t xml:space="preserve">day data. </w:t>
      </w:r>
      <w:r w:rsidR="00EE0720" w:rsidRPr="00B6173C">
        <w:t>P</w:t>
      </w:r>
      <w:r w:rsidR="00F55CB4" w:rsidRPr="00B6173C">
        <w:t xml:space="preserve">roduct </w:t>
      </w:r>
      <w:r w:rsidRPr="00B6173C">
        <w:t>46127 has a WHP of ‘Not required when used as directed’. As it is considered implausible the cereal grain will be treated as it is placed into storage, transported and consume</w:t>
      </w:r>
      <w:r w:rsidR="00F55CB4" w:rsidRPr="00B6173C">
        <w:t>d</w:t>
      </w:r>
      <w:r w:rsidRPr="00B6173C">
        <w:t xml:space="preserve"> by either human or animal within 24 hours of treatment</w:t>
      </w:r>
      <w:r w:rsidR="00F55CB4" w:rsidRPr="00B6173C">
        <w:t>,</w:t>
      </w:r>
      <w:r w:rsidRPr="00B6173C">
        <w:t xml:space="preserve"> a WHP of ‘Not required when use as directed’ is considered appropriate and should be applied to all products containing the 6 ppm grain protection use pattern.</w:t>
      </w:r>
    </w:p>
    <w:p w14:paraId="68BED3A7" w14:textId="1CD6AFD5" w:rsidR="00EE4E07" w:rsidRPr="00B6173C" w:rsidRDefault="00EE4E07" w:rsidP="00215375">
      <w:pPr>
        <w:pStyle w:val="NormalText"/>
      </w:pPr>
      <w:r w:rsidRPr="00B6173C">
        <w:t xml:space="preserve">The </w:t>
      </w:r>
      <w:r w:rsidR="003451E3" w:rsidRPr="00B6173C">
        <w:t>post-harvest</w:t>
      </w:r>
      <w:r w:rsidRPr="00B6173C">
        <w:t xml:space="preserve"> uses of fenitrothion for the storage treatment of cereal grains are supported from a </w:t>
      </w:r>
      <w:proofErr w:type="gramStart"/>
      <w:r w:rsidRPr="00B6173C">
        <w:t>residues</w:t>
      </w:r>
      <w:proofErr w:type="gramEnd"/>
      <w:r w:rsidRPr="00B6173C">
        <w:t xml:space="preserve"> perspective.</w:t>
      </w:r>
    </w:p>
    <w:p w14:paraId="15480338" w14:textId="10DCEB5D" w:rsidR="00A74BDD" w:rsidRPr="00B6173C" w:rsidRDefault="00A74BDD" w:rsidP="00A74BDD">
      <w:pPr>
        <w:pStyle w:val="Heading3"/>
      </w:pPr>
      <w:bookmarkStart w:id="160" w:name="_Toc163466125"/>
      <w:r w:rsidRPr="00B6173C">
        <w:t>Treatment of grain storage facilities and equipment</w:t>
      </w:r>
      <w:bookmarkEnd w:id="160"/>
    </w:p>
    <w:p w14:paraId="15856D84" w14:textId="392F1AED" w:rsidR="00EE4E07" w:rsidRPr="00B6173C" w:rsidRDefault="00EE4E07" w:rsidP="009E7282">
      <w:pPr>
        <w:pStyle w:val="NormalText"/>
      </w:pPr>
      <w:bookmarkStart w:id="161" w:name="_Hlk149229147"/>
      <w:r w:rsidRPr="00B6173C">
        <w:t xml:space="preserve">The registered structural treatment use involves cereal grain storage on farm, produce stores, feed and flour mills, warehouses and processing plants, transport equipment and animal feed bins. </w:t>
      </w:r>
      <w:r w:rsidRPr="00872C1E">
        <w:t>1</w:t>
      </w:r>
      <w:r w:rsidR="00872C1E">
        <w:t> </w:t>
      </w:r>
      <w:r w:rsidRPr="00872C1E">
        <w:t>L</w:t>
      </w:r>
      <w:r w:rsidRPr="00B6173C">
        <w:t xml:space="preserve"> of products containing 1</w:t>
      </w:r>
      <w:r w:rsidR="00872C1E">
        <w:t>,</w:t>
      </w:r>
      <w:r w:rsidRPr="00B6173C">
        <w:t>000</w:t>
      </w:r>
      <w:r w:rsidR="00872C1E">
        <w:t> </w:t>
      </w:r>
      <w:r w:rsidRPr="00B6173C">
        <w:t>g/L fenitrothion are added to 100</w:t>
      </w:r>
      <w:r w:rsidR="00960257" w:rsidRPr="00B6173C">
        <w:t xml:space="preserve"> </w:t>
      </w:r>
      <w:r w:rsidRPr="00B6173C">
        <w:t>L of water, which is then applied at 1</w:t>
      </w:r>
      <w:r w:rsidR="00960257" w:rsidRPr="00B6173C">
        <w:t xml:space="preserve"> </w:t>
      </w:r>
      <w:r w:rsidRPr="00B6173C">
        <w:t xml:space="preserve">L of spray over 20 square metres, or </w:t>
      </w:r>
      <w:r w:rsidRPr="00B6173C">
        <w:lastRenderedPageBreak/>
        <w:t>to the point of runoff, applied at 2 monthly intervals in warm weather and at 3 monthly intervals in winter months (46127) or without specified retreatment intervals (50775, 56170 and 67186).</w:t>
      </w:r>
    </w:p>
    <w:p w14:paraId="382871F3" w14:textId="25E0B943" w:rsidR="00EE4E07" w:rsidRPr="00B6173C" w:rsidRDefault="00EE4E07" w:rsidP="009E7282">
      <w:pPr>
        <w:pStyle w:val="NormalText"/>
      </w:pPr>
      <w:r w:rsidRPr="00B6173C">
        <w:t>The grain surface treatment use involves treatment of bulk store</w:t>
      </w:r>
      <w:r w:rsidR="00215375" w:rsidRPr="00B6173C">
        <w:t>d</w:t>
      </w:r>
      <w:r w:rsidRPr="00B6173C">
        <w:t xml:space="preserve"> cereal grain and stacks of bags etc. 1</w:t>
      </w:r>
      <w:r w:rsidR="00872C1E">
        <w:t> </w:t>
      </w:r>
      <w:r w:rsidRPr="00B6173C">
        <w:t>L of products containing 1</w:t>
      </w:r>
      <w:r w:rsidR="00872C1E">
        <w:t>,</w:t>
      </w:r>
      <w:r w:rsidRPr="00B6173C">
        <w:t>000</w:t>
      </w:r>
      <w:r w:rsidR="00F55CB4" w:rsidRPr="00B6173C">
        <w:t xml:space="preserve"> </w:t>
      </w:r>
      <w:r w:rsidRPr="00B6173C">
        <w:t>g/L fenitrothion are added to 100L of water, which is then applied at 1</w:t>
      </w:r>
      <w:r w:rsidR="00F55CB4" w:rsidRPr="00B6173C">
        <w:t xml:space="preserve"> </w:t>
      </w:r>
      <w:r w:rsidRPr="00B6173C">
        <w:t>L of spray over 20</w:t>
      </w:r>
      <w:r w:rsidR="00872C1E">
        <w:t> </w:t>
      </w:r>
      <w:r w:rsidRPr="00B6173C">
        <w:t xml:space="preserve">square metres of exposed grain surface, or to the point of runoff on bags. Depending on the product the retreatment interval is either 2 months (46127) or applied at </w:t>
      </w:r>
      <w:r w:rsidR="00F55CB4" w:rsidRPr="00B6173C">
        <w:t>1-month</w:t>
      </w:r>
      <w:r w:rsidRPr="00B6173C">
        <w:t xml:space="preserve"> intervals during summer and 2 or 3 month intervals in winter (50775, 56170, and 67186)</w:t>
      </w:r>
      <w:r w:rsidR="009D060F">
        <w:t>.</w:t>
      </w:r>
    </w:p>
    <w:p w14:paraId="1221525C" w14:textId="6F70F716" w:rsidR="00EE4E07" w:rsidRPr="00B6173C" w:rsidRDefault="00EE4E07" w:rsidP="009E7282">
      <w:pPr>
        <w:pStyle w:val="NormalText"/>
      </w:pPr>
      <w:r w:rsidRPr="00B6173C">
        <w:t>For the structural treatment use, the intention of the use on all labels is for application to structures, as the use name suggests</w:t>
      </w:r>
      <w:r w:rsidR="00F55CB4" w:rsidRPr="00B6173C">
        <w:t>. H</w:t>
      </w:r>
      <w:r w:rsidRPr="00B6173C">
        <w:t xml:space="preserve">owever, </w:t>
      </w:r>
      <w:r w:rsidR="00F55CB4" w:rsidRPr="00B6173C">
        <w:t xml:space="preserve">only </w:t>
      </w:r>
      <w:r w:rsidRPr="00B6173C">
        <w:t xml:space="preserve">product 46127 has a critical comment to avoid contamination to the grain. It is recommended that the critical comment </w:t>
      </w:r>
      <w:r w:rsidRPr="00B6173C">
        <w:rPr>
          <w:i/>
          <w:iCs/>
        </w:rPr>
        <w:t>‘Precautions should be taken to prevent surface contamination of grain’</w:t>
      </w:r>
      <w:r w:rsidRPr="00B6173C">
        <w:t xml:space="preserve"> should be added to the </w:t>
      </w:r>
      <w:r w:rsidR="00960257" w:rsidRPr="00B6173C">
        <w:t>‘</w:t>
      </w:r>
      <w:r w:rsidRPr="00B6173C">
        <w:t>Structural treatment</w:t>
      </w:r>
      <w:r w:rsidR="00960257" w:rsidRPr="00B6173C">
        <w:t>’ use</w:t>
      </w:r>
      <w:r w:rsidRPr="00B6173C">
        <w:t xml:space="preserve"> on all relevant labels.</w:t>
      </w:r>
    </w:p>
    <w:bookmarkEnd w:id="161"/>
    <w:p w14:paraId="6C2515B3" w14:textId="7C6BA9E2" w:rsidR="00960257" w:rsidRPr="00B6173C" w:rsidRDefault="00960257" w:rsidP="00215375">
      <w:pPr>
        <w:pStyle w:val="NormalText"/>
      </w:pPr>
      <w:r w:rsidRPr="00B6173C">
        <w:t>Structural treatment and grain surface treatment uses may result in lower residues in grain than the 12</w:t>
      </w:r>
      <w:r w:rsidR="00872C1E">
        <w:t> </w:t>
      </w:r>
      <w:r w:rsidRPr="00B6173C">
        <w:t>ppm grain protection use</w:t>
      </w:r>
      <w:r w:rsidR="00F55CB4" w:rsidRPr="00B6173C">
        <w:t>. H</w:t>
      </w:r>
      <w:r w:rsidRPr="00B6173C">
        <w:t>owever</w:t>
      </w:r>
      <w:r w:rsidR="00F55CB4" w:rsidRPr="00B6173C">
        <w:t>,</w:t>
      </w:r>
      <w:r w:rsidRPr="00B6173C">
        <w:t xml:space="preserve"> due to a lack of data to specifically assess these uses, the 13 week withholding period applied to the 12 ppm grain protection use is considered appropriate. It is recommended that the WHP of</w:t>
      </w:r>
      <w:r w:rsidRPr="00B6173C">
        <w:rPr>
          <w:i/>
          <w:iCs/>
        </w:rPr>
        <w:t xml:space="preserve"> ‘DO NOT use for processing into food for human consumption or stock food within 13 weeks of treatment’</w:t>
      </w:r>
      <w:r w:rsidRPr="00B6173C">
        <w:t>, present on some labels and silent on others, should be added for all products where this WHP is not clearly stated, including for the 10 ppm grain surface treatment use.</w:t>
      </w:r>
    </w:p>
    <w:p w14:paraId="3FFCBE05" w14:textId="63C6C222" w:rsidR="00EE4E07" w:rsidRPr="00B6173C" w:rsidRDefault="00EE4E07" w:rsidP="00215375">
      <w:pPr>
        <w:pStyle w:val="NormalText"/>
      </w:pPr>
      <w:r w:rsidRPr="00B6173C">
        <w:t xml:space="preserve">Fenitrothion can be transferred to oilseeds and pulses following structural treatment of grain handling and storage equipment and potentially from storage in </w:t>
      </w:r>
      <w:r w:rsidR="00A47EBD" w:rsidRPr="00B6173C">
        <w:t>structures</w:t>
      </w:r>
      <w:r w:rsidRPr="00B6173C">
        <w:t xml:space="preserve"> previously used for treated cereal grains. Storage and supply chains for cereal grains and other grains/seeds are not segregated.</w:t>
      </w:r>
      <w:r w:rsidR="00960257" w:rsidRPr="00B6173C">
        <w:t xml:space="preserve"> </w:t>
      </w:r>
      <w:r w:rsidRPr="00B6173C">
        <w:t>The MRLs for oilseeds and pulses at 0.1</w:t>
      </w:r>
      <w:r w:rsidR="00872C1E">
        <w:t> </w:t>
      </w:r>
      <w:r w:rsidRPr="00B6173C">
        <w:t>mg/kg were established as permanent MRLs in 2014 based on NRS monitoring data in canola, sunflower, chickpea, faba bean, field pea, lentils, lupins, mung bean and soybean seeds for the period of 1 July 2007 to 8</w:t>
      </w:r>
      <w:r w:rsidR="00872C1E">
        <w:t> </w:t>
      </w:r>
      <w:r w:rsidRPr="00B6173C">
        <w:t>February 2012. It is recommended that the existing MRLs for SO 0088 Oilseeds at 0.1 mg/kg and VD 0070 Pulses at 0.1 mg/kg continue to remain appropriate.</w:t>
      </w:r>
    </w:p>
    <w:p w14:paraId="0D835D53" w14:textId="2D8C8AA9" w:rsidR="00EE4E07" w:rsidRPr="00B6173C" w:rsidRDefault="00EE4E07" w:rsidP="00215375">
      <w:pPr>
        <w:pStyle w:val="NormalText"/>
      </w:pPr>
      <w:r w:rsidRPr="00B6173C">
        <w:t xml:space="preserve">The use patterns for cereal storage facilities and equipment are supported from a </w:t>
      </w:r>
      <w:proofErr w:type="gramStart"/>
      <w:r w:rsidRPr="00B6173C">
        <w:t>residues</w:t>
      </w:r>
      <w:proofErr w:type="gramEnd"/>
      <w:r w:rsidRPr="00B6173C">
        <w:t xml:space="preserve"> perspective.</w:t>
      </w:r>
    </w:p>
    <w:p w14:paraId="27B92C86" w14:textId="5B1284D7" w:rsidR="00A74BDD" w:rsidRPr="00B6173C" w:rsidRDefault="00A74BDD" w:rsidP="00A74BDD">
      <w:pPr>
        <w:pStyle w:val="Heading3"/>
      </w:pPr>
      <w:bookmarkStart w:id="162" w:name="_Toc163466126"/>
      <w:r w:rsidRPr="00B6173C">
        <w:t>Treatment of broiler poultry houses</w:t>
      </w:r>
      <w:bookmarkEnd w:id="162"/>
    </w:p>
    <w:p w14:paraId="5970A84A" w14:textId="707F1AEC" w:rsidR="00960257" w:rsidRPr="00B6173C" w:rsidRDefault="00EE4E07" w:rsidP="00215375">
      <w:pPr>
        <w:pStyle w:val="NormalText"/>
      </w:pPr>
      <w:r w:rsidRPr="00B6173C">
        <w:t xml:space="preserve">The 1999 </w:t>
      </w:r>
      <w:r w:rsidR="004B5B70" w:rsidRPr="00B6173C">
        <w:t>i</w:t>
      </w:r>
      <w:r w:rsidRPr="00B6173C">
        <w:t xml:space="preserve">nterim report found that the exposure to </w:t>
      </w:r>
      <w:r w:rsidR="00FB1EC8" w:rsidRPr="00B6173C">
        <w:t xml:space="preserve">chickens </w:t>
      </w:r>
      <w:r w:rsidRPr="00B6173C">
        <w:t xml:space="preserve">from </w:t>
      </w:r>
      <w:r w:rsidR="00960257" w:rsidRPr="00B6173C">
        <w:t xml:space="preserve">fenitrothion treatment of poultry houses </w:t>
      </w:r>
      <w:r w:rsidRPr="00B6173C">
        <w:t>is unlikely to result in residues greater than the existing poultry MRL</w:t>
      </w:r>
      <w:r w:rsidR="00960257" w:rsidRPr="00B6173C">
        <w:t>s and that the</w:t>
      </w:r>
      <w:r w:rsidRPr="00B6173C">
        <w:t xml:space="preserve"> use is considered </w:t>
      </w:r>
      <w:r w:rsidR="00960257" w:rsidRPr="00B6173C">
        <w:t>to be of</w:t>
      </w:r>
      <w:r w:rsidRPr="00B6173C">
        <w:t xml:space="preserve"> negligible</w:t>
      </w:r>
      <w:r w:rsidR="00960257" w:rsidRPr="00B6173C">
        <w:t xml:space="preserve"> risk</w:t>
      </w:r>
      <w:r w:rsidRPr="00B6173C">
        <w:t xml:space="preserve"> from a residues perspective.</w:t>
      </w:r>
    </w:p>
    <w:p w14:paraId="6A6CA4CB" w14:textId="1724EA5F" w:rsidR="00EE4E07" w:rsidRPr="00B6173C" w:rsidRDefault="00EE4E07" w:rsidP="00215375">
      <w:pPr>
        <w:pStyle w:val="NormalText"/>
      </w:pPr>
      <w:r w:rsidRPr="00B6173C">
        <w:t>The fenitrothion concentration used for treatment of poultry housing and feed-sheds is 10 ppm. Residue trials with poultry, feeding up to 100 ppm, resulted in no poultry products exceeding existing MRLs at *0.05 mg/kg.</w:t>
      </w:r>
      <w:r w:rsidR="00960257" w:rsidRPr="00B6173C">
        <w:t xml:space="preserve"> In </w:t>
      </w:r>
      <w:r w:rsidR="00F55CB4" w:rsidRPr="00B6173C">
        <w:t>addition,</w:t>
      </w:r>
      <w:r w:rsidRPr="00B6173C">
        <w:t xml:space="preserve"> </w:t>
      </w:r>
      <w:r w:rsidR="00960257" w:rsidRPr="00B6173C">
        <w:t xml:space="preserve">current label instructions recommend that </w:t>
      </w:r>
      <w:r w:rsidRPr="00B6173C">
        <w:t xml:space="preserve">if litter is treated, it is covered by fresh untreated litter and </w:t>
      </w:r>
      <w:r w:rsidR="00960257" w:rsidRPr="00B6173C">
        <w:t xml:space="preserve">that </w:t>
      </w:r>
      <w:r w:rsidRPr="00B6173C">
        <w:t xml:space="preserve">birds are not to be placed in recently treated sheds. In practice, this is at least one to </w:t>
      </w:r>
      <w:r w:rsidR="00872C1E">
        <w:t>2</w:t>
      </w:r>
      <w:r w:rsidRPr="00B6173C">
        <w:t xml:space="preserve"> days after treatment, allowing some aeration of treated sheds and some natural breakdown of fenitrothion on treated surfaces. </w:t>
      </w:r>
      <w:r w:rsidR="00960257" w:rsidRPr="00B6173C">
        <w:t>A</w:t>
      </w:r>
      <w:r w:rsidRPr="00B6173C">
        <w:t>ny uptake by birds would be further reduced by the 10 weeks of growth of the broiler chickens prior to slaughter for human consumption.</w:t>
      </w:r>
    </w:p>
    <w:p w14:paraId="0B3A4D29" w14:textId="2D076407" w:rsidR="00EE4E07" w:rsidRPr="00B6173C" w:rsidRDefault="00EE4E07" w:rsidP="00215375">
      <w:pPr>
        <w:pStyle w:val="NormalText"/>
      </w:pPr>
      <w:r w:rsidRPr="00B6173C">
        <w:lastRenderedPageBreak/>
        <w:t>Based on the reasoning provided above, the potential uptake of fenitrothion residues by poultry from the use is</w:t>
      </w:r>
      <w:r w:rsidR="003B318B" w:rsidRPr="00B6173C">
        <w:t xml:space="preserve"> </w:t>
      </w:r>
      <w:r w:rsidRPr="00B6173C">
        <w:t xml:space="preserve">considered to be low. The use patterns for the treatment of poultry housing, feed sheds and litter are supported from a </w:t>
      </w:r>
      <w:proofErr w:type="gramStart"/>
      <w:r w:rsidRPr="00B6173C">
        <w:t>residues</w:t>
      </w:r>
      <w:proofErr w:type="gramEnd"/>
      <w:r w:rsidRPr="00B6173C">
        <w:t xml:space="preserve"> perspective.</w:t>
      </w:r>
    </w:p>
    <w:p w14:paraId="152A0172" w14:textId="5D623490" w:rsidR="00A74BDD" w:rsidRPr="00B6173C" w:rsidRDefault="00A74BDD" w:rsidP="00A74BDD">
      <w:pPr>
        <w:pStyle w:val="Heading3"/>
      </w:pPr>
      <w:bookmarkStart w:id="163" w:name="_Toc163466127"/>
      <w:r w:rsidRPr="00B6173C">
        <w:t>Cereal crops (pre-harvest)</w:t>
      </w:r>
      <w:bookmarkEnd w:id="163"/>
    </w:p>
    <w:p w14:paraId="64E27BB7" w14:textId="27FF2935" w:rsidR="00EE4E07" w:rsidRPr="00B6173C" w:rsidRDefault="00EE4E07" w:rsidP="00EE4E07">
      <w:pPr>
        <w:pStyle w:val="NormalText"/>
      </w:pPr>
      <w:r w:rsidRPr="00B6173C">
        <w:t xml:space="preserve">The 1999 </w:t>
      </w:r>
      <w:r w:rsidR="004B5B70" w:rsidRPr="00B6173C">
        <w:t>i</w:t>
      </w:r>
      <w:r w:rsidRPr="00B6173C">
        <w:t>nterim report considered a study conducted in 1996 on sorghum. Sorghum treated at 768 g a.i./ha (</w:t>
      </w:r>
      <w:r w:rsidRPr="00B6173C">
        <w:rPr>
          <w:rFonts w:ascii="Tahoma" w:hAnsi="Tahoma" w:cs="Tahoma"/>
        </w:rPr>
        <w:t>⁓</w:t>
      </w:r>
      <w:r w:rsidRPr="00B6173C">
        <w:t>1.4× locust control rate of 550 g ai/ha), with a previous application at least one month before, contained maximum fenitrothion residues in sorghum grain of 4.4 mg/kg at 4 days after last application (DALA) and 0.6</w:t>
      </w:r>
      <w:r w:rsidR="008E7E64">
        <w:t> </w:t>
      </w:r>
      <w:r w:rsidRPr="00B6173C">
        <w:t>mg/kg at 14 DALA. Residues in sorghum forage were 4.8 mg/kg (dry weight basis) at 14 DALA.</w:t>
      </w:r>
    </w:p>
    <w:p w14:paraId="5FB0FF35" w14:textId="26ABF960" w:rsidR="00EE4E07" w:rsidRPr="00B6173C" w:rsidRDefault="00EE4E07" w:rsidP="00EE4E07">
      <w:pPr>
        <w:pStyle w:val="NormalText"/>
      </w:pPr>
      <w:r w:rsidRPr="00B6173C">
        <w:t xml:space="preserve">The 2004 </w:t>
      </w:r>
      <w:r w:rsidR="00056F77" w:rsidRPr="00B6173C">
        <w:t>draft r</w:t>
      </w:r>
      <w:r w:rsidRPr="00B6173C">
        <w:t>eview report considered a supplementary residues study conducted in 2001 on winter cereals</w:t>
      </w:r>
      <w:r w:rsidR="00F55CB4" w:rsidRPr="00B6173C">
        <w:t xml:space="preserve"> (Litzow 2002), which </w:t>
      </w:r>
      <w:r w:rsidRPr="00B6173C">
        <w:t xml:space="preserve">was also considered </w:t>
      </w:r>
      <w:r w:rsidR="00F55CB4" w:rsidRPr="00B6173C">
        <w:t xml:space="preserve">in 2003 </w:t>
      </w:r>
      <w:r w:rsidRPr="00B6173C">
        <w:t>by JMPR</w:t>
      </w:r>
      <w:r w:rsidR="00F55CB4" w:rsidRPr="00B6173C">
        <w:t xml:space="preserve">. </w:t>
      </w:r>
      <w:r w:rsidRPr="00B6173C">
        <w:t>Four trials were conducted in Australia during 2001 (2× winter wheat, 1× triticale and 1× barley). Each trial received 3 applications of fenitrothion at 550 g ai/ha (1× the maximum locust rate), residues of 0.21, 0.10, 0.08 and &lt;0.06 mg/kg were observed in wheat, triticale and barley grain, at the registered harvest WHP of 14 days. Residues were 4.1, 2.0, 1.2 and 0.41 mg/kg (fresh weight) in wheat, triticale and barley straw at the registered grazing WHP of 14 days.</w:t>
      </w:r>
    </w:p>
    <w:p w14:paraId="1B5F4DD4" w14:textId="45E4E883" w:rsidR="00EE4E07" w:rsidRPr="00B6173C" w:rsidRDefault="00EE4E07" w:rsidP="00EE4E07">
      <w:pPr>
        <w:pStyle w:val="NormalText"/>
      </w:pPr>
      <w:r w:rsidRPr="00B6173C">
        <w:t xml:space="preserve">The 2004 </w:t>
      </w:r>
      <w:r w:rsidR="00056F77" w:rsidRPr="00B6173C">
        <w:t>draft r</w:t>
      </w:r>
      <w:r w:rsidRPr="00B6173C">
        <w:t xml:space="preserve">eview report concluded the available data for sorghum grain, wheat, triticale and barley grain was sufficient to confirm that the current GC 0080 Cereal grains MRL at 10 mg/kg would cover expected residues of fenitrothion in cereal grains in conjunction with the WHP of 14 days. The 2004 </w:t>
      </w:r>
      <w:r w:rsidR="00056F77" w:rsidRPr="00B6173C">
        <w:t>draft r</w:t>
      </w:r>
      <w:r w:rsidRPr="00B6173C">
        <w:t xml:space="preserve">eview report also concluded that the Australian straw data on winter cereals was sufficient to confirm the fenitrothion MRL at 10 mg/kg for cereal straw, fodder (dry) and hay of cereal grains in conjunction with the grazing WHP of 14 days. </w:t>
      </w:r>
    </w:p>
    <w:p w14:paraId="27415F9E" w14:textId="29C20D17" w:rsidR="00EE4E07" w:rsidRPr="00B6173C" w:rsidRDefault="00EE4E07" w:rsidP="00EE4E07">
      <w:pPr>
        <w:pStyle w:val="NormalText"/>
      </w:pPr>
      <w:r w:rsidRPr="00B6173C">
        <w:t xml:space="preserve">It is noted that based on the sorghum, </w:t>
      </w:r>
      <w:r w:rsidR="00FE37D9" w:rsidRPr="00B6173C">
        <w:t>l</w:t>
      </w:r>
      <w:r w:rsidRPr="00B6173C">
        <w:t xml:space="preserve">ucerne and pasture forage data, a fenitrothion MRL at 10 mg/kg would also be sufficient to cover potential residues in cereal forage at the </w:t>
      </w:r>
      <w:r w:rsidR="00F55CB4" w:rsidRPr="00B6173C">
        <w:t>14-day</w:t>
      </w:r>
      <w:r w:rsidRPr="00B6173C">
        <w:t xml:space="preserve"> grazing WHP.</w:t>
      </w:r>
      <w:r w:rsidR="00960257" w:rsidRPr="00B6173C">
        <w:t xml:space="preserve"> </w:t>
      </w:r>
      <w:r w:rsidRPr="00B6173C">
        <w:t xml:space="preserve">The use patterns for cereal grains for control of locust pests are supported from a </w:t>
      </w:r>
      <w:proofErr w:type="gramStart"/>
      <w:r w:rsidRPr="00B6173C">
        <w:t>residues</w:t>
      </w:r>
      <w:proofErr w:type="gramEnd"/>
      <w:r w:rsidRPr="00B6173C">
        <w:t xml:space="preserve"> perspective (up to 550 g ai/ha). The harvest and grazing WHP</w:t>
      </w:r>
      <w:r w:rsidR="00F55CB4" w:rsidRPr="00B6173C">
        <w:t>s</w:t>
      </w:r>
      <w:r w:rsidRPr="00B6173C">
        <w:t xml:space="preserve"> of 14 days are considered appropriate.</w:t>
      </w:r>
    </w:p>
    <w:p w14:paraId="7E357D24" w14:textId="02DC8BC2" w:rsidR="00A74BDD" w:rsidRPr="00B6173C" w:rsidRDefault="00A74BDD" w:rsidP="00A74BDD">
      <w:pPr>
        <w:pStyle w:val="Heading3"/>
      </w:pPr>
      <w:bookmarkStart w:id="164" w:name="_Toc163466128"/>
      <w:r w:rsidRPr="00B6173C">
        <w:t>Lucerne</w:t>
      </w:r>
      <w:bookmarkEnd w:id="164"/>
    </w:p>
    <w:p w14:paraId="0408C126" w14:textId="720695C6" w:rsidR="00EE4E07" w:rsidRPr="00B6173C" w:rsidRDefault="00EE4E07" w:rsidP="00EE4E07">
      <w:pPr>
        <w:pStyle w:val="NormalText"/>
      </w:pPr>
      <w:r w:rsidRPr="00B6173C">
        <w:t xml:space="preserve">The </w:t>
      </w:r>
      <w:r w:rsidR="00F84D48" w:rsidRPr="00B6173C">
        <w:t xml:space="preserve">1999 </w:t>
      </w:r>
      <w:r w:rsidR="004B5B70" w:rsidRPr="00B6173C">
        <w:t>i</w:t>
      </w:r>
      <w:r w:rsidRPr="00B6173C">
        <w:t xml:space="preserve">nterim </w:t>
      </w:r>
      <w:r w:rsidR="004B5B70" w:rsidRPr="00B6173C">
        <w:t>r</w:t>
      </w:r>
      <w:r w:rsidRPr="00B6173C">
        <w:t>eport considered data</w:t>
      </w:r>
      <w:r w:rsidR="00960257" w:rsidRPr="00B6173C">
        <w:t xml:space="preserve"> produced</w:t>
      </w:r>
      <w:r w:rsidRPr="00B6173C">
        <w:t xml:space="preserve"> following one treatment of fenitrothion on </w:t>
      </w:r>
      <w:r w:rsidR="00FE37D9" w:rsidRPr="00B6173C">
        <w:t>l</w:t>
      </w:r>
      <w:r w:rsidRPr="00B6173C">
        <w:t>ucerne at 1120</w:t>
      </w:r>
      <w:r w:rsidR="008E7E64">
        <w:t> </w:t>
      </w:r>
      <w:r w:rsidRPr="00B6173C">
        <w:t>g</w:t>
      </w:r>
      <w:r w:rsidR="008E7E64">
        <w:t> </w:t>
      </w:r>
      <w:r w:rsidRPr="00B6173C">
        <w:t>ai/ha (~1.7× the Sitona weevil control rate (650 g ai/ha))</w:t>
      </w:r>
      <w:r w:rsidR="00960257" w:rsidRPr="00B6173C">
        <w:t>. R</w:t>
      </w:r>
      <w:r w:rsidRPr="00B6173C">
        <w:t>esidues of fenitrothion 7 days after treatment were 2 mg/kg for forage (dry weight, based upon 35% dry matter) and 1.1 mg/kg for hay (dry weight). Similarly, residues 14 days after treatment were 1.4 mg/kg for forage and 0.7 mg/kg for hay (both on a dry weight basis).</w:t>
      </w:r>
    </w:p>
    <w:p w14:paraId="078EDC25" w14:textId="01ACB1B6" w:rsidR="00EE4E07" w:rsidRPr="00B6173C" w:rsidRDefault="00EE4E07" w:rsidP="00EE4E07">
      <w:pPr>
        <w:pStyle w:val="NormalText"/>
      </w:pPr>
      <w:r w:rsidRPr="00B6173C">
        <w:t xml:space="preserve">The </w:t>
      </w:r>
      <w:r w:rsidR="00FE37D9" w:rsidRPr="00B6173C">
        <w:t>l</w:t>
      </w:r>
      <w:r w:rsidRPr="00B6173C">
        <w:t xml:space="preserve">ucerne data is sufficient to confirm that the </w:t>
      </w:r>
      <w:r w:rsidR="00FE37D9" w:rsidRPr="00B6173C">
        <w:t>l</w:t>
      </w:r>
      <w:r w:rsidRPr="00B6173C">
        <w:t xml:space="preserve">ucerne forage and </w:t>
      </w:r>
      <w:r w:rsidR="00FE37D9" w:rsidRPr="00B6173C">
        <w:t>l</w:t>
      </w:r>
      <w:r w:rsidRPr="00B6173C">
        <w:t xml:space="preserve">ucerne fodder MRLs at 5 mg/kg each are appropriate, when the existing grazing intervals of 7 days, or cutting for stockfeed of 14 days, or slaughter interval of 14 days are observed. The </w:t>
      </w:r>
      <w:r w:rsidR="00F55CB4" w:rsidRPr="00B6173C">
        <w:t>14-day</w:t>
      </w:r>
      <w:r w:rsidRPr="00B6173C">
        <w:t xml:space="preserve"> slaughter interval applies in situations where the grazing WHP cannot be observed or where grazing stock have been </w:t>
      </w:r>
      <w:proofErr w:type="spellStart"/>
      <w:r w:rsidRPr="00B6173C">
        <w:t>oversprayed</w:t>
      </w:r>
      <w:proofErr w:type="spellEnd"/>
      <w:r w:rsidRPr="00B6173C">
        <w:t>, as instructed on product labels.</w:t>
      </w:r>
    </w:p>
    <w:p w14:paraId="09CF110C" w14:textId="578EBCFB" w:rsidR="00EE4E07" w:rsidRPr="00B6173C" w:rsidRDefault="00EE4E07" w:rsidP="00EE4E07">
      <w:pPr>
        <w:pStyle w:val="NormalText"/>
      </w:pPr>
      <w:r w:rsidRPr="00B6173C">
        <w:t xml:space="preserve">The use patterns for </w:t>
      </w:r>
      <w:r w:rsidR="00FE37D9" w:rsidRPr="00B6173C">
        <w:t>l</w:t>
      </w:r>
      <w:r w:rsidRPr="00B6173C">
        <w:t xml:space="preserve">ucerne up to 650 g ai/ha are supported from a </w:t>
      </w:r>
      <w:proofErr w:type="gramStart"/>
      <w:r w:rsidRPr="00B6173C">
        <w:t>residues</w:t>
      </w:r>
      <w:proofErr w:type="gramEnd"/>
      <w:r w:rsidRPr="00B6173C">
        <w:t xml:space="preserve"> perspective. As the relevant residues data for lucerne </w:t>
      </w:r>
      <w:r w:rsidR="00960257" w:rsidRPr="00B6173C">
        <w:t>was for</w:t>
      </w:r>
      <w:r w:rsidRPr="00B6173C">
        <w:t xml:space="preserve"> </w:t>
      </w:r>
      <w:r w:rsidR="00960257" w:rsidRPr="00B6173C">
        <w:t xml:space="preserve">a single </w:t>
      </w:r>
      <w:r w:rsidRPr="00B6173C">
        <w:t>application, label use for lucerne should be restricted to one application per year.</w:t>
      </w:r>
    </w:p>
    <w:p w14:paraId="1B4293FC" w14:textId="592A526E" w:rsidR="00A74BDD" w:rsidRPr="00B6173C" w:rsidRDefault="00A74BDD" w:rsidP="00A74BDD">
      <w:pPr>
        <w:pStyle w:val="Heading3"/>
      </w:pPr>
      <w:bookmarkStart w:id="165" w:name="_Toc163466129"/>
      <w:r w:rsidRPr="00B6173C">
        <w:lastRenderedPageBreak/>
        <w:t>Pastures</w:t>
      </w:r>
      <w:bookmarkEnd w:id="165"/>
    </w:p>
    <w:p w14:paraId="1F41D9AB" w14:textId="007FD602" w:rsidR="00F84D48" w:rsidRPr="00B6173C" w:rsidRDefault="00F84D48" w:rsidP="00E66973">
      <w:pPr>
        <w:pStyle w:val="NormalText"/>
      </w:pPr>
      <w:r w:rsidRPr="00B6173C">
        <w:t xml:space="preserve">The 1999 </w:t>
      </w:r>
      <w:r w:rsidR="004B5B70" w:rsidRPr="00B6173C">
        <w:t>i</w:t>
      </w:r>
      <w:r w:rsidRPr="00B6173C">
        <w:t>nterim report considered data for fenitrothion use on pastures. In one trial (HR-81-0156) fenitrothion was applied once to pasture at 125 g ai/ha or 375 g ai/ha. When applied at 125 g ai/ha</w:t>
      </w:r>
      <w:r w:rsidR="00960257" w:rsidRPr="00B6173C">
        <w:t>,</w:t>
      </w:r>
      <w:r w:rsidRPr="00B6173C">
        <w:t xml:space="preserve"> residues of fenitrothion were 2.88 and 0.52 mg/kg (fresh weight basis) at </w:t>
      </w:r>
      <w:r w:rsidR="008E7E64">
        <w:t>one</w:t>
      </w:r>
      <w:r w:rsidRPr="00B6173C">
        <w:t xml:space="preserve"> and 7 days after application (DAA) respectively. When applied at 375 g ai/ha residues were 6.59, 1.84 and 1.04 mg/kg (fresh weight basis) at 1, 7 and 10</w:t>
      </w:r>
      <w:r w:rsidR="008E7E64">
        <w:t> </w:t>
      </w:r>
      <w:r w:rsidRPr="00B6173C">
        <w:t>DAA respectively.</w:t>
      </w:r>
    </w:p>
    <w:p w14:paraId="3C484A04" w14:textId="4341AD91" w:rsidR="00F84D48" w:rsidRPr="00B6173C" w:rsidRDefault="00F84D48" w:rsidP="00E66973">
      <w:pPr>
        <w:pStyle w:val="NormalText"/>
      </w:pPr>
      <w:r w:rsidRPr="00B6173C">
        <w:t>The 1977 JMPR reviewed a supervised residue trial conducted in New Zealand, prior to 1974. In this trial fenitrothion was applied once to grass at 1</w:t>
      </w:r>
      <w:r w:rsidR="008E7E64">
        <w:t>,</w:t>
      </w:r>
      <w:r w:rsidRPr="00B6173C">
        <w:t>680 g ai/ha</w:t>
      </w:r>
      <w:r w:rsidR="00960257" w:rsidRPr="00B6173C">
        <w:t xml:space="preserve"> and </w:t>
      </w:r>
      <w:r w:rsidRPr="00B6173C">
        <w:t xml:space="preserve">residues </w:t>
      </w:r>
      <w:r w:rsidR="00960257" w:rsidRPr="00B6173C">
        <w:t>of</w:t>
      </w:r>
      <w:r w:rsidRPr="00B6173C">
        <w:t xml:space="preserve"> 74.2, 37.7, 9.0 and 3.25 mg/kg (as received)</w:t>
      </w:r>
      <w:r w:rsidR="00960257" w:rsidRPr="00B6173C">
        <w:t xml:space="preserve"> were measured</w:t>
      </w:r>
      <w:r w:rsidRPr="00B6173C">
        <w:t xml:space="preserve"> at a 0, 2, 7 and 14 day WHP respectively.</w:t>
      </w:r>
    </w:p>
    <w:p w14:paraId="3C4C4D93" w14:textId="1A0392D9" w:rsidR="00F84D48" w:rsidRPr="00B6173C" w:rsidRDefault="00F84D48" w:rsidP="00E66973">
      <w:pPr>
        <w:pStyle w:val="NormalText"/>
      </w:pPr>
      <w:r w:rsidRPr="00B6173C">
        <w:t xml:space="preserve">Six </w:t>
      </w:r>
      <w:proofErr w:type="gramStart"/>
      <w:r w:rsidRPr="00B6173C">
        <w:t>residues</w:t>
      </w:r>
      <w:proofErr w:type="gramEnd"/>
      <w:r w:rsidRPr="00B6173C">
        <w:t xml:space="preserve"> studies on grass were provided by the </w:t>
      </w:r>
      <w:r w:rsidR="00F55CB4" w:rsidRPr="00B6173C">
        <w:t>Australian Plague Locust Commission (</w:t>
      </w:r>
      <w:r w:rsidRPr="00B6173C">
        <w:t>APLC</w:t>
      </w:r>
      <w:r w:rsidR="00F55CB4" w:rsidRPr="00B6173C">
        <w:t>)</w:t>
      </w:r>
      <w:r w:rsidRPr="00B6173C">
        <w:t xml:space="preserve"> in support of an off label permit granted in October 1997 for control of locust</w:t>
      </w:r>
      <w:r w:rsidR="00960257" w:rsidRPr="00B6173C">
        <w:t>s</w:t>
      </w:r>
      <w:r w:rsidRPr="00B6173C">
        <w:t>. Fenitrothion was applied at</w:t>
      </w:r>
      <w:r w:rsidR="003B318B" w:rsidRPr="00B6173C">
        <w:t xml:space="preserve"> a rate</w:t>
      </w:r>
      <w:r w:rsidRPr="00B6173C">
        <w:t xml:space="preserve"> of 210 mL (</w:t>
      </w:r>
      <w:r w:rsidRPr="001826A6">
        <w:t>267</w:t>
      </w:r>
      <w:r w:rsidR="001826A6">
        <w:t> </w:t>
      </w:r>
      <w:r w:rsidRPr="001826A6">
        <w:t>g</w:t>
      </w:r>
      <w:r w:rsidR="001826A6">
        <w:t> </w:t>
      </w:r>
      <w:r w:rsidRPr="00B6173C">
        <w:t>ai/ha according to the APLC, assumed to be older UL formulation at 1270 g/L</w:t>
      </w:r>
      <w:r w:rsidR="003B318B" w:rsidRPr="00B6173C">
        <w:t>) with</w:t>
      </w:r>
      <w:r w:rsidRPr="00B6173C">
        <w:t xml:space="preserve"> residues of fenitrothion on grass a</w:t>
      </w:r>
      <w:r w:rsidR="003B318B" w:rsidRPr="00B6173C">
        <w:t>fter a</w:t>
      </w:r>
      <w:r w:rsidRPr="00B6173C">
        <w:t xml:space="preserve"> </w:t>
      </w:r>
      <w:r w:rsidR="00F55CB4" w:rsidRPr="00B6173C">
        <w:t>0-day</w:t>
      </w:r>
      <w:r w:rsidRPr="00B6173C">
        <w:t xml:space="preserve"> WHP reported at up to 50 mg/kg. Fenitrothion could not be detected in grass 600</w:t>
      </w:r>
      <w:r w:rsidR="001826A6">
        <w:t> </w:t>
      </w:r>
      <w:r w:rsidRPr="00B6173C">
        <w:t>m downwind when applied with winds up to 6</w:t>
      </w:r>
      <w:r w:rsidR="00F55CB4" w:rsidRPr="00B6173C">
        <w:t xml:space="preserve"> </w:t>
      </w:r>
      <w:r w:rsidRPr="00B6173C">
        <w:t>m/s.</w:t>
      </w:r>
    </w:p>
    <w:p w14:paraId="5648DD3D" w14:textId="2772EE62" w:rsidR="00F84D48" w:rsidRPr="00B6173C" w:rsidRDefault="00F84D48" w:rsidP="00E66973">
      <w:pPr>
        <w:pStyle w:val="NormalText"/>
      </w:pPr>
      <w:r w:rsidRPr="00B6173C">
        <w:t>Eight other studies with varying application rates between 267</w:t>
      </w:r>
      <w:r w:rsidR="001826A6">
        <w:t>–</w:t>
      </w:r>
      <w:r w:rsidRPr="00B6173C">
        <w:t>1</w:t>
      </w:r>
      <w:r w:rsidR="001826A6">
        <w:t>,</w:t>
      </w:r>
      <w:r w:rsidRPr="00B6173C">
        <w:t xml:space="preserve">680 g ai/ha were also supplied by the APLC. At a </w:t>
      </w:r>
      <w:r w:rsidR="001826A6">
        <w:t>zero</w:t>
      </w:r>
      <w:r w:rsidR="00F55CB4" w:rsidRPr="00B6173C">
        <w:t>-day</w:t>
      </w:r>
      <w:r w:rsidRPr="00B6173C">
        <w:t xml:space="preserve"> WHP </w:t>
      </w:r>
      <w:r w:rsidR="003B318B" w:rsidRPr="00B6173C">
        <w:t xml:space="preserve">the </w:t>
      </w:r>
      <w:r w:rsidRPr="00B6173C">
        <w:t>highest fenitrothion</w:t>
      </w:r>
      <w:r w:rsidR="003B318B" w:rsidRPr="00B6173C">
        <w:t xml:space="preserve"> residues</w:t>
      </w:r>
      <w:r w:rsidRPr="00B6173C">
        <w:t xml:space="preserve"> were up to 50 mg/kg declining to up to 5 mg/kg at a 7 day WHP (assumed to be reported as fresh weight but not specified).</w:t>
      </w:r>
    </w:p>
    <w:p w14:paraId="445C4906" w14:textId="4BDCCD05" w:rsidR="00F84D48" w:rsidRPr="00B6173C" w:rsidRDefault="00F84D48" w:rsidP="00E66973">
      <w:pPr>
        <w:pStyle w:val="NormalText"/>
      </w:pPr>
      <w:r w:rsidRPr="00B6173C">
        <w:t xml:space="preserve">In February 1998, NSW Agriculture and APLC conducted a residues study to determine if the 14 days </w:t>
      </w:r>
      <w:r w:rsidR="00F55CB4" w:rsidRPr="00B6173C">
        <w:t xml:space="preserve">WHP </w:t>
      </w:r>
      <w:r w:rsidRPr="00B6173C">
        <w:t>from slaughter period was appropriate. The trial assessed the occurrence and depletion of fenitrothion in pasture, soil and animal commodities. The registered UL formulation of fenitrothion was applied to pasture aerially once at a rate of 508 g ai/ha (</w:t>
      </w:r>
      <w:r w:rsidRPr="00B6173C">
        <w:rPr>
          <w:rFonts w:ascii="Tahoma" w:hAnsi="Tahoma" w:cs="Tahoma"/>
        </w:rPr>
        <w:t>⁓</w:t>
      </w:r>
      <w:r w:rsidRPr="00B6173C">
        <w:t>1× the locust rate) on which 28 cattle were grazing (</w:t>
      </w:r>
      <w:proofErr w:type="spellStart"/>
      <w:r w:rsidRPr="00B6173C">
        <w:t>oversprayed</w:t>
      </w:r>
      <w:proofErr w:type="spellEnd"/>
      <w:r w:rsidRPr="00B6173C">
        <w:t xml:space="preserve"> livestock). A further 38 cattle were allowed to graze the pasture immediately after the treatment was applied. The study duration was 21 days with samplings of pasture at 3 </w:t>
      </w:r>
      <w:proofErr w:type="gramStart"/>
      <w:r w:rsidRPr="00B6173C">
        <w:t>day</w:t>
      </w:r>
      <w:proofErr w:type="gramEnd"/>
      <w:r w:rsidRPr="00B6173C">
        <w:t xml:space="preserve"> before treatment (DBT) and 0, 1, 2, 4, 7, 10, 14 and 21 days after treatment (DAT) to establish a residues decline pattern. Soil samples were also taken at the same time points as the pasture samples, at a depth of 25 mm and an area of 100 mm </w:t>
      </w:r>
      <w:r w:rsidRPr="00B6173C">
        <w:sym w:font="Symbol" w:char="F0B4"/>
      </w:r>
      <w:r w:rsidRPr="00B6173C">
        <w:t xml:space="preserve"> 100 mm. Animals were slaughtered at 2, 4, 7, 14 or 21</w:t>
      </w:r>
      <w:r w:rsidR="001826A6">
        <w:t> </w:t>
      </w:r>
      <w:r w:rsidRPr="00B6173C">
        <w:t xml:space="preserve">days after </w:t>
      </w:r>
      <w:proofErr w:type="spellStart"/>
      <w:r w:rsidRPr="00B6173C">
        <w:t>overspraying</w:t>
      </w:r>
      <w:proofErr w:type="spellEnd"/>
      <w:r w:rsidRPr="00B6173C">
        <w:t xml:space="preserve"> and/or grazing on treated pasture. Some cattle were withdrawn from the treated pasture for 2, 4 or 7 days prior to slaughter, representing grazing durations of between 3</w:t>
      </w:r>
      <w:r w:rsidR="001826A6">
        <w:t>–</w:t>
      </w:r>
      <w:r w:rsidRPr="00B6173C">
        <w:t xml:space="preserve">13 days in the treated area. Subcutaneous fat, renal fat, muscle and liver samples were taken for analysis. Results from the decline study in pastures showed that average fenitrothion residues of 81 mg/kg on day 0 had declined to 50% of initial levels within 24 hours and declined to &lt;10% of initial levels (2.5 mg/kg) within 7 days. The residue decline profile was similar in soil, with residues declining within 7 days of treatment. Fenitrothion residues below the limit of determination (0.02 mg/kg) in all muscle or liver samples (16 samples). Residues of fenitrothion were detected in subcutaneous fat and renal fat samples at levels of between 0.020 and 0.064 mg/kg with no obvious decline observed between 2 and 7 days after being withdrawn from the treated pasture (and noting that the 0.064 mg/kg in subcutaneous fat was detected in a control animal). </w:t>
      </w:r>
    </w:p>
    <w:p w14:paraId="236A392F" w14:textId="77777777" w:rsidR="00F84D48" w:rsidRPr="00B6173C" w:rsidRDefault="00F84D48" w:rsidP="00E66973">
      <w:pPr>
        <w:pStyle w:val="NormalText"/>
      </w:pPr>
      <w:r w:rsidRPr="00B6173C">
        <w:t>For the registered locust control rate of 550 g ai/ha, based on the data for pastures, grass, cereals and Lucerne, residues of fenitrothion in pastures are expected below the MRL for AS 0161 Straw, fodder (dry) and hay of cereal grains and other grass-like plants at 10 mg/kg when the following current grazing WHPs are observed:</w:t>
      </w:r>
    </w:p>
    <w:p w14:paraId="3D2076EC" w14:textId="54C62B1B" w:rsidR="00F84D48" w:rsidRPr="00B6173C" w:rsidRDefault="00F84D48" w:rsidP="001826A6">
      <w:pPr>
        <w:pStyle w:val="Quotes"/>
      </w:pPr>
      <w:r w:rsidRPr="00B6173C">
        <w:t xml:space="preserve">Pasture and </w:t>
      </w:r>
      <w:r w:rsidR="001826A6">
        <w:t>l</w:t>
      </w:r>
      <w:r w:rsidRPr="00B6173C">
        <w:t xml:space="preserve">ucerne where stock have not been </w:t>
      </w:r>
      <w:proofErr w:type="spellStart"/>
      <w:r w:rsidRPr="00B6173C">
        <w:t>oversprayed</w:t>
      </w:r>
      <w:proofErr w:type="spellEnd"/>
      <w:r w:rsidR="001826A6">
        <w:t>:</w:t>
      </w:r>
    </w:p>
    <w:p w14:paraId="217F1414" w14:textId="77777777" w:rsidR="00F84D48" w:rsidRPr="00B6173C" w:rsidRDefault="00F84D48" w:rsidP="001826A6">
      <w:pPr>
        <w:pStyle w:val="Quotes"/>
      </w:pPr>
      <w:r w:rsidRPr="00B6173C">
        <w:lastRenderedPageBreak/>
        <w:t>DO NOT graze for 7 days after application or withhold stock from slaughter for 14 days after application, whichever is appropriate. DO NOT cut for stockfeed for 14 days after application.</w:t>
      </w:r>
    </w:p>
    <w:p w14:paraId="2331FCAA" w14:textId="4185553C" w:rsidR="00F84D48" w:rsidRPr="00B6173C" w:rsidRDefault="00F84D48" w:rsidP="001826A6">
      <w:pPr>
        <w:pStyle w:val="Quotes"/>
      </w:pPr>
      <w:r w:rsidRPr="00B6173C">
        <w:t xml:space="preserve">Pasture (including </w:t>
      </w:r>
      <w:r w:rsidR="001826A6">
        <w:t>l</w:t>
      </w:r>
      <w:r w:rsidRPr="00B6173C">
        <w:t xml:space="preserve">ucerne) where stock have been </w:t>
      </w:r>
      <w:proofErr w:type="spellStart"/>
      <w:r w:rsidRPr="00B6173C">
        <w:t>oversprayed</w:t>
      </w:r>
      <w:proofErr w:type="spellEnd"/>
      <w:r w:rsidR="001826A6">
        <w:t>:</w:t>
      </w:r>
    </w:p>
    <w:p w14:paraId="4FB6BE7A" w14:textId="77777777" w:rsidR="00F84D48" w:rsidRPr="00B6173C" w:rsidRDefault="00F84D48" w:rsidP="001826A6">
      <w:pPr>
        <w:pStyle w:val="Quotes"/>
      </w:pPr>
      <w:r w:rsidRPr="00B6173C">
        <w:t>DO NOT slaughter for 14 days after application.</w:t>
      </w:r>
    </w:p>
    <w:p w14:paraId="30B63B6B" w14:textId="3323B14B" w:rsidR="00F84D48" w:rsidRPr="00B6173C" w:rsidRDefault="00F84D48" w:rsidP="00E66973">
      <w:pPr>
        <w:pStyle w:val="NormalText"/>
      </w:pPr>
      <w:r w:rsidRPr="00B6173C">
        <w:t xml:space="preserve">These </w:t>
      </w:r>
      <w:r w:rsidR="00F55CB4" w:rsidRPr="00B6173C">
        <w:t xml:space="preserve">WHPs </w:t>
      </w:r>
      <w:r w:rsidRPr="00B6173C">
        <w:t>are considered appropriate for the supported use on pastures for control of locust pests.</w:t>
      </w:r>
    </w:p>
    <w:p w14:paraId="7EC695AE" w14:textId="0FEEE002" w:rsidR="00F84D48" w:rsidRPr="00B6173C" w:rsidRDefault="00F84D48" w:rsidP="00E66973">
      <w:pPr>
        <w:pStyle w:val="NormalText"/>
      </w:pPr>
      <w:r w:rsidRPr="00B6173C">
        <w:t xml:space="preserve">The use patterns for pastures for control of </w:t>
      </w:r>
      <w:r w:rsidR="001826A6">
        <w:t>s</w:t>
      </w:r>
      <w:r w:rsidRPr="00B6173C">
        <w:t xml:space="preserve">pur-throated locust, </w:t>
      </w:r>
      <w:r w:rsidR="001826A6">
        <w:t>m</w:t>
      </w:r>
      <w:r w:rsidRPr="00B6173C">
        <w:t xml:space="preserve">igratory locust, </w:t>
      </w:r>
      <w:r w:rsidR="001826A6">
        <w:t>w</w:t>
      </w:r>
      <w:r w:rsidRPr="00B6173C">
        <w:t xml:space="preserve">ingless </w:t>
      </w:r>
      <w:r w:rsidR="001826A6">
        <w:t>g</w:t>
      </w:r>
      <w:r w:rsidRPr="00B6173C">
        <w:t xml:space="preserve">rasshopper and Australian </w:t>
      </w:r>
      <w:r w:rsidR="001826A6">
        <w:t>p</w:t>
      </w:r>
      <w:r w:rsidRPr="00B6173C">
        <w:t xml:space="preserve">lague </w:t>
      </w:r>
      <w:r w:rsidR="001826A6">
        <w:t>l</w:t>
      </w:r>
      <w:r w:rsidRPr="00B6173C">
        <w:t xml:space="preserve">ocust on pastures and pasture seed crops are supported from a </w:t>
      </w:r>
      <w:proofErr w:type="gramStart"/>
      <w:r w:rsidRPr="00B6173C">
        <w:t>residues</w:t>
      </w:r>
      <w:proofErr w:type="gramEnd"/>
      <w:r w:rsidRPr="00B6173C">
        <w:t xml:space="preserve"> perspective. The registered uses on pasture for control of pasture cockchafer, corbie, winter corbie, underground grass grub and </w:t>
      </w:r>
      <w:proofErr w:type="spellStart"/>
      <w:r w:rsidRPr="00B6173C">
        <w:t>oxycanus</w:t>
      </w:r>
      <w:proofErr w:type="spellEnd"/>
      <w:r w:rsidRPr="00B6173C">
        <w:t xml:space="preserve"> grub at up to 1</w:t>
      </w:r>
      <w:r w:rsidR="001826A6">
        <w:t>,</w:t>
      </w:r>
      <w:r w:rsidRPr="00B6173C">
        <w:t xml:space="preserve">300 g ai/ha were not supported by the 1999 </w:t>
      </w:r>
      <w:r w:rsidR="00056F77" w:rsidRPr="00B6173C">
        <w:t>i</w:t>
      </w:r>
      <w:r w:rsidRPr="00B6173C">
        <w:t xml:space="preserve">nterim or 2004 </w:t>
      </w:r>
      <w:r w:rsidR="00056F77" w:rsidRPr="00B6173C">
        <w:t>draft r</w:t>
      </w:r>
      <w:r w:rsidRPr="00B6173C">
        <w:t xml:space="preserve">eview reports. The </w:t>
      </w:r>
      <w:r w:rsidR="001826A6">
        <w:t>i</w:t>
      </w:r>
      <w:r w:rsidRPr="00B6173C">
        <w:t xml:space="preserve">nterim report required Australian data for other grass-like pasture situations and other forage crops where non-locust pests are to be controlled. Since 1999, no Australian data has provided for pasture situations. In the absence of further data, the non-locust uses on pasture should not continue. Therefore, the uses on pasture for control of </w:t>
      </w:r>
      <w:r w:rsidR="00736710" w:rsidRPr="00B6173C">
        <w:t>p</w:t>
      </w:r>
      <w:r w:rsidRPr="00B6173C">
        <w:t xml:space="preserve">asture cockchafer, </w:t>
      </w:r>
      <w:r w:rsidR="00736710" w:rsidRPr="00B6173C">
        <w:t>c</w:t>
      </w:r>
      <w:r w:rsidRPr="00B6173C">
        <w:t xml:space="preserve">orbie, </w:t>
      </w:r>
      <w:r w:rsidR="00736710" w:rsidRPr="00B6173C">
        <w:t>w</w:t>
      </w:r>
      <w:r w:rsidRPr="00B6173C">
        <w:t xml:space="preserve">inter corbie, </w:t>
      </w:r>
      <w:r w:rsidR="00736710" w:rsidRPr="00B6173C">
        <w:t>u</w:t>
      </w:r>
      <w:r w:rsidRPr="00B6173C">
        <w:t xml:space="preserve">nderground grass grub and </w:t>
      </w:r>
      <w:proofErr w:type="spellStart"/>
      <w:r w:rsidR="00736710" w:rsidRPr="00B6173C">
        <w:t>o</w:t>
      </w:r>
      <w:r w:rsidRPr="00B6173C">
        <w:t>xycanus</w:t>
      </w:r>
      <w:proofErr w:type="spellEnd"/>
      <w:r w:rsidRPr="00B6173C">
        <w:t xml:space="preserve"> grub should be removed from the approved labels.</w:t>
      </w:r>
    </w:p>
    <w:p w14:paraId="7757A335" w14:textId="5A1456C3" w:rsidR="00A74BDD" w:rsidRPr="00B6173C" w:rsidRDefault="00A74BDD" w:rsidP="00A74BDD">
      <w:pPr>
        <w:pStyle w:val="Heading3"/>
      </w:pPr>
      <w:bookmarkStart w:id="166" w:name="_Toc163466130"/>
      <w:r w:rsidRPr="00B6173C">
        <w:t>Soybean</w:t>
      </w:r>
      <w:bookmarkEnd w:id="166"/>
    </w:p>
    <w:p w14:paraId="39AC4BFF" w14:textId="2DE246EF" w:rsidR="00F84D48" w:rsidRPr="00B6173C" w:rsidRDefault="00F84D48" w:rsidP="00F84D48">
      <w:pPr>
        <w:pStyle w:val="NormalText"/>
      </w:pPr>
      <w:r w:rsidRPr="00B6173C">
        <w:t xml:space="preserve">The 1999 </w:t>
      </w:r>
      <w:r w:rsidR="00056F77" w:rsidRPr="00B6173C">
        <w:t>i</w:t>
      </w:r>
      <w:r w:rsidRPr="00B6173C">
        <w:t>nterim report noted that limited residues data was available for soybean forage</w:t>
      </w:r>
      <w:r w:rsidR="00F55CB4" w:rsidRPr="00B6173C">
        <w:t>, and the 2004 draft review report noted no Australian data had been generated in support of the soybean use</w:t>
      </w:r>
      <w:r w:rsidRPr="00B6173C">
        <w:t>. Both reports referred to soybean data reviewed by the 1974 JMPR which showed that when fenitrothion is applied at 710 g ai/ha (~1.3× the maximum locust control rate), consisting of 3 applications at 14 day intervals, the maximum residue level encountered at 9</w:t>
      </w:r>
      <w:r w:rsidR="001826A6">
        <w:t>–</w:t>
      </w:r>
      <w:r w:rsidRPr="00B6173C">
        <w:t xml:space="preserve">15 days after treatment was 0.01 mg/kg in the harvested grain. There was no residues data available for forage. The 2004 </w:t>
      </w:r>
      <w:r w:rsidR="00056F77" w:rsidRPr="00B6173C">
        <w:t xml:space="preserve">draft review </w:t>
      </w:r>
      <w:r w:rsidRPr="00B6173C">
        <w:t xml:space="preserve">report confirmed that, in the absence of </w:t>
      </w:r>
      <w:r w:rsidR="00F55CB4" w:rsidRPr="00B6173C">
        <w:t>Australian generated data in support of the soybean use</w:t>
      </w:r>
      <w:r w:rsidRPr="00B6173C">
        <w:t>, the existing MRL</w:t>
      </w:r>
      <w:r w:rsidR="003B318B" w:rsidRPr="00B6173C">
        <w:t xml:space="preserve"> and</w:t>
      </w:r>
      <w:r w:rsidRPr="00B6173C">
        <w:t xml:space="preserve"> use should not continue.</w:t>
      </w:r>
    </w:p>
    <w:p w14:paraId="5FD6C1B3" w14:textId="4671D095" w:rsidR="00F84D48" w:rsidRPr="00B6173C" w:rsidRDefault="00F84D48" w:rsidP="00F84D48">
      <w:pPr>
        <w:pStyle w:val="NormalText"/>
      </w:pPr>
      <w:r w:rsidRPr="00B6173C">
        <w:t xml:space="preserve">Soybean residues data for fenitrothion was considered in the 2004 and 2007 JMPR, but it is noted that </w:t>
      </w:r>
      <w:r w:rsidR="003B318B" w:rsidRPr="00B6173C">
        <w:t xml:space="preserve">these </w:t>
      </w:r>
      <w:r w:rsidRPr="00B6173C">
        <w:t>soybean trials have not been submitted in full to the APVMA. In the Japanese trials considered by the 2004</w:t>
      </w:r>
      <w:r w:rsidR="001826A6">
        <w:t> </w:t>
      </w:r>
      <w:r w:rsidRPr="00B6173C">
        <w:t>JMPR</w:t>
      </w:r>
      <w:r w:rsidR="003B318B" w:rsidRPr="00B6173C">
        <w:t xml:space="preserve">, </w:t>
      </w:r>
      <w:r w:rsidRPr="00B6173C">
        <w:t>young immature green soya beans received 2</w:t>
      </w:r>
      <w:r w:rsidR="001826A6">
        <w:t>–</w:t>
      </w:r>
      <w:r w:rsidRPr="00B6173C">
        <w:t>3 applications of fenitrothion at 10</w:t>
      </w:r>
      <w:r w:rsidR="001826A6">
        <w:t>–</w:t>
      </w:r>
      <w:r w:rsidRPr="00B6173C">
        <w:t>13 day intervals at rates of 0.7</w:t>
      </w:r>
      <w:r w:rsidR="001826A6">
        <w:t> </w:t>
      </w:r>
      <w:r w:rsidRPr="00B6173C">
        <w:t>kg</w:t>
      </w:r>
      <w:r w:rsidR="001826A6">
        <w:t> </w:t>
      </w:r>
      <w:r w:rsidRPr="00B6173C">
        <w:t>ai/ha (</w:t>
      </w:r>
      <w:r w:rsidRPr="00B6173C">
        <w:rPr>
          <w:rFonts w:ascii="Tahoma" w:hAnsi="Tahoma" w:cs="Tahoma"/>
        </w:rPr>
        <w:t>⁓</w:t>
      </w:r>
      <w:r w:rsidRPr="00B6173C">
        <w:t>1.3× the maximum locust rate), residues in green seeds were 0.002 (n=2), 0.006 and 0.01</w:t>
      </w:r>
      <w:r w:rsidR="001826A6">
        <w:t> </w:t>
      </w:r>
      <w:r w:rsidRPr="00B6173C">
        <w:t>mg/kg at 11</w:t>
      </w:r>
      <w:r w:rsidR="001826A6">
        <w:t>–</w:t>
      </w:r>
      <w:r w:rsidRPr="00B6173C">
        <w:t>14 DALA (n=4). When 4 applications at 1.25 kg ai/ha (</w:t>
      </w:r>
      <w:r w:rsidRPr="00B6173C">
        <w:rPr>
          <w:rFonts w:ascii="Tahoma" w:hAnsi="Tahoma" w:cs="Tahoma"/>
        </w:rPr>
        <w:t>⁓</w:t>
      </w:r>
      <w:r w:rsidRPr="00B6173C">
        <w:t>2.3× the maximum locust rate) were applied at 7</w:t>
      </w:r>
      <w:r w:rsidR="001826A6">
        <w:t> </w:t>
      </w:r>
      <w:r w:rsidRPr="00B6173C">
        <w:t>day intervals, residues in the green soya bean (in the pod) were &lt;0.01, 0.12 and 0.18 mg/kg at 21-30 DALA (n=3). The remaining applicable Japanese trials received 2</w:t>
      </w:r>
      <w:r w:rsidR="001826A6">
        <w:t>–</w:t>
      </w:r>
      <w:r w:rsidRPr="00B6173C">
        <w:t>4 applications at 6</w:t>
      </w:r>
      <w:r w:rsidR="001826A6">
        <w:t>–</w:t>
      </w:r>
      <w:r w:rsidRPr="00B6173C">
        <w:t>47 day intervals with rates of 0.7</w:t>
      </w:r>
      <w:r w:rsidR="001826A6">
        <w:t>–</w:t>
      </w:r>
      <w:r w:rsidRPr="00B6173C">
        <w:t>1.25</w:t>
      </w:r>
      <w:r w:rsidR="001826A6">
        <w:t> </w:t>
      </w:r>
      <w:r w:rsidRPr="00B6173C">
        <w:t>kg</w:t>
      </w:r>
      <w:r w:rsidR="001826A6">
        <w:t> </w:t>
      </w:r>
      <w:r w:rsidRPr="00B6173C">
        <w:t>ai/ha resulted in residues in soybeans (dry) of 0.001, 0.002 (n=2), 0.004 (4), &lt;0.005 (n=4), &lt;0.01 (n=3), 0.013, 0.022, 0.026 and 0.12 mg/kg at 11</w:t>
      </w:r>
      <w:r w:rsidR="001826A6">
        <w:t>–</w:t>
      </w:r>
      <w:r w:rsidRPr="00B6173C">
        <w:t>56 DALA (n=15). The highest residue of 0.12 mg/kg was recorded 38</w:t>
      </w:r>
      <w:r w:rsidR="001826A6">
        <w:t> </w:t>
      </w:r>
      <w:r w:rsidRPr="00B6173C">
        <w:t>days after the final of 3 applications at 0.75 kg ai/ha (</w:t>
      </w:r>
      <w:r w:rsidRPr="00B6173C">
        <w:rPr>
          <w:rFonts w:ascii="Tahoma" w:hAnsi="Tahoma" w:cs="Tahoma"/>
        </w:rPr>
        <w:t>⁓</w:t>
      </w:r>
      <w:r w:rsidRPr="00B6173C">
        <w:t>1.4× the maximum locust rate) with a 12</w:t>
      </w:r>
      <w:r w:rsidR="001826A6">
        <w:t>–</w:t>
      </w:r>
      <w:r w:rsidRPr="00B6173C">
        <w:t>13-day re-treatment interval. The 2007 JMPR considered Brazilian trials conducted on soybeans. The trials involved 2</w:t>
      </w:r>
      <w:r w:rsidR="001826A6">
        <w:t> </w:t>
      </w:r>
      <w:r w:rsidRPr="00B6173C">
        <w:t>applications at 10 day intervals at rates of 0.28 or 0.56 kg ai/ha (</w:t>
      </w:r>
      <w:r w:rsidRPr="00B6173C">
        <w:rPr>
          <w:rFonts w:ascii="Tahoma" w:hAnsi="Tahoma" w:cs="Tahoma"/>
        </w:rPr>
        <w:t>⁓</w:t>
      </w:r>
      <w:r w:rsidRPr="00B6173C">
        <w:t>0.5</w:t>
      </w:r>
      <w:r w:rsidR="001826A6">
        <w:t>–</w:t>
      </w:r>
      <w:r w:rsidRPr="00B6173C">
        <w:t>1× the maximum locust control rate),</w:t>
      </w:r>
      <w:r w:rsidR="003B318B" w:rsidRPr="00B6173C">
        <w:t xml:space="preserve"> with</w:t>
      </w:r>
      <w:r w:rsidRPr="00B6173C">
        <w:t xml:space="preserve"> residues in soybeans (dry) reported as &lt;0.1 mg/kg at 14 DALA (n=6). </w:t>
      </w:r>
      <w:r w:rsidR="003B318B" w:rsidRPr="00B6173C">
        <w:t>T</w:t>
      </w:r>
      <w:r w:rsidRPr="00B6173C">
        <w:t>he analytical method was not validated below 0.1 mg/kg</w:t>
      </w:r>
      <w:r w:rsidR="00AB238A">
        <w:t xml:space="preserve">; </w:t>
      </w:r>
      <w:r w:rsidRPr="00B6173C">
        <w:t>however</w:t>
      </w:r>
      <w:r w:rsidR="00AB238A">
        <w:t>,</w:t>
      </w:r>
      <w:r w:rsidRPr="00B6173C">
        <w:t xml:space="preserve"> it was reported that no peaks were visible after 3 DALA in the </w:t>
      </w:r>
      <w:r w:rsidR="00AB238A">
        <w:t>2</w:t>
      </w:r>
      <w:r w:rsidRPr="00B6173C">
        <w:t xml:space="preserve"> Brazilian trials that included decline data. No forage data was available for JMPR consideration.</w:t>
      </w:r>
    </w:p>
    <w:p w14:paraId="21EC44EA" w14:textId="74999778" w:rsidR="00F84D48" w:rsidRPr="00B6173C" w:rsidRDefault="00F84D48" w:rsidP="00F84D48">
      <w:pPr>
        <w:pStyle w:val="NormalText"/>
      </w:pPr>
      <w:r w:rsidRPr="00B6173C">
        <w:lastRenderedPageBreak/>
        <w:t>The use patterns for soybean</w:t>
      </w:r>
      <w:r w:rsidR="003B318B" w:rsidRPr="00B6173C">
        <w:t>s</w:t>
      </w:r>
      <w:r w:rsidRPr="00B6173C">
        <w:t xml:space="preserve"> are not supported from a </w:t>
      </w:r>
      <w:proofErr w:type="gramStart"/>
      <w:r w:rsidRPr="00B6173C">
        <w:t>residues</w:t>
      </w:r>
      <w:proofErr w:type="gramEnd"/>
      <w:r w:rsidRPr="00B6173C">
        <w:t xml:space="preserve"> perspective. </w:t>
      </w:r>
      <w:bookmarkStart w:id="167" w:name="_Hlk152531344"/>
      <w:r w:rsidRPr="00B6173C">
        <w:t xml:space="preserve">It is recommended that these uses be removed from approved labels as there is not sufficient relevant residues data </w:t>
      </w:r>
      <w:bookmarkStart w:id="168" w:name="_Hlk152531513"/>
      <w:r w:rsidRPr="00B6173C">
        <w:t xml:space="preserve">to enable for a robust assessment of the fenitrothion residue profile </w:t>
      </w:r>
      <w:bookmarkEnd w:id="168"/>
      <w:r w:rsidRPr="00B6173C">
        <w:t>in soybeans (particularly in forage).</w:t>
      </w:r>
      <w:bookmarkEnd w:id="167"/>
    </w:p>
    <w:p w14:paraId="3A75E580" w14:textId="3462F27A" w:rsidR="00A74BDD" w:rsidRPr="00B6173C" w:rsidRDefault="00A74BDD" w:rsidP="00A74BDD">
      <w:pPr>
        <w:pStyle w:val="Heading3"/>
      </w:pPr>
      <w:bookmarkStart w:id="169" w:name="_Toc163466131"/>
      <w:r w:rsidRPr="00B6173C">
        <w:t xml:space="preserve">Fruits and </w:t>
      </w:r>
      <w:r w:rsidR="00AB238A">
        <w:t>v</w:t>
      </w:r>
      <w:r w:rsidRPr="00B6173C">
        <w:t>egetables</w:t>
      </w:r>
      <w:bookmarkEnd w:id="169"/>
    </w:p>
    <w:p w14:paraId="12BEBD95" w14:textId="52688AB2" w:rsidR="00F84D48" w:rsidRPr="00B6173C" w:rsidRDefault="00F84D48" w:rsidP="00F84D48">
      <w:pPr>
        <w:pStyle w:val="NormalText"/>
      </w:pPr>
      <w:r w:rsidRPr="00B6173C">
        <w:t>Registered fenitrothion products contain a use for locust/ grasshopper control (</w:t>
      </w:r>
      <w:r w:rsidR="00AB238A" w:rsidRPr="00B6173C">
        <w:t>spur-throated locust, migratory locust, wingless grasshopper</w:t>
      </w:r>
      <w:r w:rsidRPr="00B6173C">
        <w:t xml:space="preserve">, Australian </w:t>
      </w:r>
      <w:r w:rsidR="00AB238A" w:rsidRPr="00B6173C">
        <w:t>plague locust, yellow winged locust and small plague grasshopper</w:t>
      </w:r>
      <w:r w:rsidRPr="00B6173C">
        <w:t xml:space="preserve">) on the following fruit and vegetables: apples, cabbages, cherries, grapes, lettuce and tomatoes. There are currently </w:t>
      </w:r>
      <w:r w:rsidR="00AB238A">
        <w:t>4 </w:t>
      </w:r>
      <w:r w:rsidRPr="00B6173C">
        <w:t xml:space="preserve">products registered with these </w:t>
      </w:r>
      <w:r w:rsidR="00B447F4" w:rsidRPr="00B6173C">
        <w:t>uses:</w:t>
      </w:r>
      <w:r w:rsidRPr="00B6173C">
        <w:t xml:space="preserve"> 50774, 50775, 56170 and 67186. Three of these products are an EC formulation containing 1</w:t>
      </w:r>
      <w:r w:rsidR="00AB238A">
        <w:t>,</w:t>
      </w:r>
      <w:r w:rsidRPr="00B6173C">
        <w:t xml:space="preserve">000 g ai/L and the other a UL formulation (50774), which contains </w:t>
      </w:r>
      <w:r w:rsidR="003B318B" w:rsidRPr="00B6173C">
        <w:t>1</w:t>
      </w:r>
      <w:r w:rsidR="00AB238A">
        <w:t>,</w:t>
      </w:r>
      <w:r w:rsidR="003B318B" w:rsidRPr="00B6173C">
        <w:t>230 g ai</w:t>
      </w:r>
      <w:r w:rsidRPr="00B6173C">
        <w:t>/L of fenitrothion. Treatment rates are ~246</w:t>
      </w:r>
      <w:r w:rsidR="00AB238A">
        <w:t>–</w:t>
      </w:r>
      <w:r w:rsidRPr="00B6173C">
        <w:t>550 g ai/ha. Generally, the labels do not specify the number of applications and the minimum re-treatment interval. The UL product (50774) label states a retreatment interval of not less than 14</w:t>
      </w:r>
      <w:r w:rsidR="00AB238A">
        <w:t> </w:t>
      </w:r>
      <w:r w:rsidRPr="00B6173C">
        <w:t>days. All approved labels state the WHP associated with these uses is 14 days.</w:t>
      </w:r>
    </w:p>
    <w:p w14:paraId="390FFB01" w14:textId="0F9DBB3D" w:rsidR="00F84D48" w:rsidRPr="00B6173C" w:rsidRDefault="00F84D48" w:rsidP="00F84D48">
      <w:pPr>
        <w:pStyle w:val="NormalText"/>
      </w:pPr>
      <w:r w:rsidRPr="00B6173C">
        <w:t xml:space="preserve">The 1999 </w:t>
      </w:r>
      <w:r w:rsidR="00B447F4" w:rsidRPr="00B6173C">
        <w:t>i</w:t>
      </w:r>
      <w:r w:rsidRPr="00B6173C">
        <w:t>nterim report recommended the then existing fruit MRLs (apple, cherries, grapes, and fruits except cherries and grapes) and vegetable commodity MRLs (head cabbages, head and leaf lettuce, tomato, and vegetables except head cabbages, head and leaf lettuce, tomato) be deleted, and a fruit MRL of 1 mg/kg and vegetable MRL of 0.5 mg/kg be established. The intention of these MRLs were to cover residues in fruit and vegetables resulting from emergency use situations only, presumably as plague locust situations arose. Consequently, the use patterns for fruits and vegetables remained on the approved labels.</w:t>
      </w:r>
    </w:p>
    <w:p w14:paraId="351D1FB1" w14:textId="3124CE34" w:rsidR="00F84D48" w:rsidRPr="00B6173C" w:rsidRDefault="00F84D48" w:rsidP="00F84D48">
      <w:pPr>
        <w:pStyle w:val="NormalText"/>
      </w:pPr>
      <w:r w:rsidRPr="00B6173C">
        <w:t xml:space="preserve">In the 2004 </w:t>
      </w:r>
      <w:r w:rsidR="00056F77" w:rsidRPr="00B6173C">
        <w:t>draft r</w:t>
      </w:r>
      <w:r w:rsidRPr="00B6173C">
        <w:t>eview report, no suitable Australian data supporting the fruit and vegetable MRLs was supplied. Without this data, the APVMA could not be satisfied that the existing fruit and vegetable MRLs were acceptable from a dietary exposure and human health perspective. Accordingly, all fruit and vegetable MRLs were recommended for deletion, and the fruit and vegetable use patterns were recommended for removal from approved labels.</w:t>
      </w:r>
    </w:p>
    <w:p w14:paraId="1A6DC2BD" w14:textId="3E7F237E" w:rsidR="00F84D48" w:rsidRPr="00B6173C" w:rsidRDefault="00F84D48" w:rsidP="00F84D48">
      <w:pPr>
        <w:pStyle w:val="NormalText"/>
      </w:pPr>
      <w:r w:rsidRPr="00B6173C">
        <w:t xml:space="preserve">No new data has been provided to the APVMA since 2004 and consequently the recommendations of the 2004 </w:t>
      </w:r>
      <w:r w:rsidR="00056F77" w:rsidRPr="00B6173C">
        <w:t>draft r</w:t>
      </w:r>
      <w:r w:rsidRPr="00B6173C">
        <w:t>eview report still apply. The fruits and vegetable uses are not supported and all fruit and vegetables MRLs should be deleted.</w:t>
      </w:r>
      <w:r w:rsidR="00960257" w:rsidRPr="00B6173C">
        <w:t xml:space="preserve"> </w:t>
      </w:r>
      <w:r w:rsidRPr="00B6173C">
        <w:t>The fenitrothion uses on apples, cabbages, cherries, grapes, lettuce and tomatoes, are not supported, with respect to residues, as there is insufficient data to enable for a robust assessment of the fenitrothion residue profile in these crops.</w:t>
      </w:r>
    </w:p>
    <w:p w14:paraId="401E0059" w14:textId="77777777" w:rsidR="00A74BDD" w:rsidRPr="00B6173C" w:rsidRDefault="00A74BDD" w:rsidP="00AA5DC7">
      <w:pPr>
        <w:pStyle w:val="Heading2"/>
      </w:pPr>
      <w:bookmarkStart w:id="170" w:name="_Toc163466132"/>
      <w:r w:rsidRPr="00B6173C">
        <w:t>Animal exposure to fenitrothion</w:t>
      </w:r>
      <w:bookmarkEnd w:id="170"/>
    </w:p>
    <w:p w14:paraId="39BFEB77" w14:textId="16A0C6DC" w:rsidR="00F84D48" w:rsidRPr="00B6173C" w:rsidRDefault="00F84D48" w:rsidP="00E66973">
      <w:pPr>
        <w:pStyle w:val="NormalText"/>
      </w:pPr>
      <w:r w:rsidRPr="00B6173C">
        <w:t xml:space="preserve">The 1999 </w:t>
      </w:r>
      <w:r w:rsidR="00B447F4" w:rsidRPr="00B6173C">
        <w:t>i</w:t>
      </w:r>
      <w:r w:rsidRPr="00B6173C">
        <w:t>nterim report considered animal transfer studies in hens, broilers and lactating cattle. Feed levels in the studies ranged from 10 to 100 ppm, and fenitrothion and metabolites were determined in eggs, milk and tissues. The data from the hen and cattle feeding studies showed that following feeding at levels up to 100 ppm for 28</w:t>
      </w:r>
      <w:r w:rsidR="00AB238A">
        <w:t> </w:t>
      </w:r>
      <w:r w:rsidRPr="00B6173C">
        <w:t>days, fenitrothion residues above the limit of determination of 0.05 mg/kg were not observed in any tissues or eggs or above 0.01 mg/kg in milk and cream. Based on the feeding studies</w:t>
      </w:r>
      <w:r w:rsidR="00960257" w:rsidRPr="00B6173C">
        <w:t>,</w:t>
      </w:r>
      <w:r w:rsidRPr="00B6173C">
        <w:t xml:space="preserve"> the </w:t>
      </w:r>
      <w:r w:rsidR="00B447F4" w:rsidRPr="00B6173C">
        <w:t>1999 i</w:t>
      </w:r>
      <w:r w:rsidRPr="00B6173C">
        <w:t>nterim report determine</w:t>
      </w:r>
      <w:r w:rsidR="00960257" w:rsidRPr="00B6173C">
        <w:t>d</w:t>
      </w:r>
      <w:r w:rsidRPr="00B6173C">
        <w:t xml:space="preserve"> </w:t>
      </w:r>
      <w:r w:rsidR="00960257" w:rsidRPr="00B6173C">
        <w:t xml:space="preserve">that </w:t>
      </w:r>
      <w:r w:rsidRPr="00B6173C">
        <w:t xml:space="preserve">Maximum feeding levels (MFLs) </w:t>
      </w:r>
      <w:r w:rsidR="00B447F4" w:rsidRPr="00B6173C">
        <w:t xml:space="preserve">of 100 ppm were required </w:t>
      </w:r>
      <w:r w:rsidRPr="00B6173C">
        <w:t>to meet the current MRLs at the LOQ of *0.05</w:t>
      </w:r>
      <w:r w:rsidR="00AB238A">
        <w:t> </w:t>
      </w:r>
      <w:r w:rsidRPr="00B6173C">
        <w:t>mg/kg for both livestock and poultry.</w:t>
      </w:r>
    </w:p>
    <w:p w14:paraId="12B8FFC3" w14:textId="557DFDF3" w:rsidR="00F84D48" w:rsidRPr="00B6173C" w:rsidRDefault="00F84D48" w:rsidP="00E66973">
      <w:pPr>
        <w:pStyle w:val="NormalText"/>
      </w:pPr>
      <w:r w:rsidRPr="00B6173C">
        <w:t xml:space="preserve">The studies considered for animal feeds adequately covered the possible exposure levels resulting from post-harvest treatment of cereal grains and from pastures/forages treated during locust control. Based on the data </w:t>
      </w:r>
      <w:r w:rsidRPr="00B6173C">
        <w:lastRenderedPageBreak/>
        <w:t xml:space="preserve">received, the existing MRLs for eggs and poultry commodities at *0.05 mg/kg were confirmed to be appropriate and therefore remained unamended. The 1999 </w:t>
      </w:r>
      <w:r w:rsidR="00B447F4" w:rsidRPr="00B6173C">
        <w:t>i</w:t>
      </w:r>
      <w:r w:rsidRPr="00B6173C">
        <w:t>nterim report requested Australian data for lucerne, other grass-like situations, and other forage crops (eg, pasture and sorghum) where non-locust pests are to be controlled, in order to establish appropriate grazing restraints and withholding periods. As there were outstanding data requirements for forage and fodder of cereals, pastures and sorghum for treatments other than locust control, the existing MRLs for milk, meat and edible offal were removed and established as temporary MRLs until appropriate animal feed commodity data was received.</w:t>
      </w:r>
    </w:p>
    <w:p w14:paraId="5E3892E9" w14:textId="5D843FB2" w:rsidR="00F84D48" w:rsidRPr="00B6173C" w:rsidRDefault="00F84D48" w:rsidP="00E66973">
      <w:pPr>
        <w:pStyle w:val="NormalText"/>
      </w:pPr>
      <w:r w:rsidRPr="00B6173C">
        <w:t xml:space="preserve">The 2004 </w:t>
      </w:r>
      <w:r w:rsidR="00056F77" w:rsidRPr="00B6173C">
        <w:t>draft r</w:t>
      </w:r>
      <w:r w:rsidRPr="00B6173C">
        <w:t xml:space="preserve">eview report considered a processing study conducted on rice </w:t>
      </w:r>
      <w:r w:rsidR="00B447F4" w:rsidRPr="00B6173C">
        <w:t>(</w:t>
      </w:r>
      <w:r w:rsidR="00054F2D" w:rsidRPr="00B6173C">
        <w:t>Ricegrowers Co-operative Ltd, 2002</w:t>
      </w:r>
      <w:r w:rsidR="00B447F4" w:rsidRPr="00B6173C">
        <w:t xml:space="preserve">) </w:t>
      </w:r>
      <w:r w:rsidRPr="00B6173C">
        <w:t xml:space="preserve">and </w:t>
      </w:r>
      <w:r w:rsidR="00B447F4" w:rsidRPr="00B6173C">
        <w:t>a</w:t>
      </w:r>
      <w:r w:rsidRPr="00B6173C">
        <w:t xml:space="preserve"> study conducted on winter cereals</w:t>
      </w:r>
      <w:r w:rsidR="00B447F4" w:rsidRPr="00B6173C">
        <w:t xml:space="preserve"> (</w:t>
      </w:r>
      <w:r w:rsidR="00054F2D" w:rsidRPr="00B6173C">
        <w:t>Litzow, 2002</w:t>
      </w:r>
      <w:r w:rsidR="00B447F4" w:rsidRPr="00B6173C">
        <w:t>)</w:t>
      </w:r>
      <w:r w:rsidRPr="00B6173C">
        <w:t>. The report recommended that the animal commodity MRLs for meat (mammalian), edible offal (mammalian) and milks at T*0.05 mg/kg should be confirmed as permanent and are considered appropriate for the supported uses.</w:t>
      </w:r>
    </w:p>
    <w:p w14:paraId="3B68E1E4" w14:textId="5BC7EA0B" w:rsidR="00F84D48" w:rsidRPr="00B6173C" w:rsidRDefault="00F84D48" w:rsidP="00E66973">
      <w:pPr>
        <w:pStyle w:val="NormalText"/>
      </w:pPr>
      <w:r w:rsidRPr="00B6173C">
        <w:t xml:space="preserve">Cereal grains and pulses can form up to 100% of the diet in livestock and poultry. Processed grain fractions can form up to 40% and 20% of the diet in livestock and poultry respectively. Pasture and forage and fodder crops can also form up to 100% of the diet in livestock. Using the MRL for forage at 10 mg/kg as a worst case scenario, the estimated maximum dietary burden is expected to be 40 ppm for beef and dairy cattle, assuming 100% of the diet </w:t>
      </w:r>
      <w:r w:rsidR="004D613D" w:rsidRPr="00B6173C">
        <w:t xml:space="preserve">comprises </w:t>
      </w:r>
      <w:r w:rsidRPr="00B6173C">
        <w:t>grass forage at 25% dry matter content. Using the MRLs for cereal grains at 10 mg/kg, the estimated maximum dietary burden is expected to be 10 ppm for poultry or livestock fed a grain diet.</w:t>
      </w:r>
    </w:p>
    <w:p w14:paraId="41AEBB39" w14:textId="36A93F79" w:rsidR="00F84D48" w:rsidRPr="00B6173C" w:rsidRDefault="00F84D48" w:rsidP="00E66973">
      <w:pPr>
        <w:pStyle w:val="NormalText"/>
      </w:pPr>
      <w:r w:rsidRPr="00B6173C">
        <w:t xml:space="preserve">Livestock exposure to fenitrothion from feeding of treated cereals and pastures (for locust control situations), lucerne fodder and forage (for </w:t>
      </w:r>
      <w:r w:rsidR="00AB238A">
        <w:t>s</w:t>
      </w:r>
      <w:r w:rsidRPr="00B6173C">
        <w:t>itona weevil or locust control situations), or other feed substances, including rice hulls and bran, are unlikely to result in detectable residues in animal commodities. Therefore, the current limit of quantification (LOQ) MRLs for meat (mammalian)[in the fat] and edible offal of *0.05 mg/kg are appropriate. The lactating cow feeding study reported a LOQ of 0.01 mg/kg for milk and cream, with no residues of fenitrothion in milk or cream after feeding at 100 ppm, therefore it is recommended that the milks [in the fat] MRL be established as a permanent MRL at *0.01 mg/kg.</w:t>
      </w:r>
    </w:p>
    <w:p w14:paraId="675159EA" w14:textId="15F4D9B4" w:rsidR="00F84D48" w:rsidRPr="00B6173C" w:rsidRDefault="00F84D48" w:rsidP="00E66973">
      <w:pPr>
        <w:pStyle w:val="NormalText"/>
      </w:pPr>
      <w:r w:rsidRPr="00B6173C">
        <w:t xml:space="preserve">Poultry MRLs for eggs, edible offal and meat were confirmed as permanent at *0.05 mg/kg by the </w:t>
      </w:r>
      <w:r w:rsidR="004E68B1" w:rsidRPr="00B6173C">
        <w:t>1999 interim report. H</w:t>
      </w:r>
      <w:r w:rsidRPr="00B6173C">
        <w:t>owever, as fenitrothion MRLs in meat (mammalian) and milks are being confirmed in the fat it is also</w:t>
      </w:r>
      <w:r w:rsidR="00215375" w:rsidRPr="00B6173C">
        <w:t xml:space="preserve"> </w:t>
      </w:r>
      <w:r w:rsidRPr="00B6173C">
        <w:t>recommended that the poultry meat MRL be changed to in the fat.</w:t>
      </w:r>
    </w:p>
    <w:p w14:paraId="5C1E6F71" w14:textId="2FABF206" w:rsidR="00AA5DC7" w:rsidRPr="00B6173C" w:rsidRDefault="00AA5DC7" w:rsidP="00AA5DC7">
      <w:pPr>
        <w:pStyle w:val="Heading2"/>
      </w:pPr>
      <w:bookmarkStart w:id="171" w:name="_Toc163466133"/>
      <w:r w:rsidRPr="00B6173C">
        <w:t>Spray drift (</w:t>
      </w:r>
      <w:r w:rsidR="00AB238A">
        <w:t>RAL</w:t>
      </w:r>
      <w:r w:rsidRPr="00B6173C">
        <w:t>)</w:t>
      </w:r>
      <w:bookmarkEnd w:id="159"/>
      <w:bookmarkEnd w:id="171"/>
    </w:p>
    <w:p w14:paraId="0C3E4815" w14:textId="75EE3A0A" w:rsidR="00F84D48" w:rsidRPr="00B6173C" w:rsidRDefault="00F84D48" w:rsidP="00E66973">
      <w:pPr>
        <w:pStyle w:val="NormalText"/>
      </w:pPr>
      <w:r w:rsidRPr="00B6173C">
        <w:t>From the cattle feeding study, after feeding at levels up to 100 ppm for 28 days, fenitrothion residues above the LOQ of 0.05 mg/kg for tissues of 0.01 mg/kg for milk and cream were not observed. A Regulatory Acceptable Level (RAL) of 100 mg/kg will result in residues in meat, edible offal and milk below the current LOQ animal commodity MRLs and therefore should prevent and undue risk to international trade to markets which do not have fenitrothion MRLs established in animal commodities.</w:t>
      </w:r>
    </w:p>
    <w:p w14:paraId="0B0D6EC4" w14:textId="77777777" w:rsidR="00A74BDD" w:rsidRPr="00B6173C" w:rsidRDefault="00AA5DC7" w:rsidP="00A74BDD">
      <w:pPr>
        <w:pStyle w:val="Heading2"/>
      </w:pPr>
      <w:bookmarkStart w:id="172" w:name="_Toc144468324"/>
      <w:bookmarkStart w:id="173" w:name="_Toc163466134"/>
      <w:r w:rsidRPr="00B6173C">
        <w:t>Dietary exposure assessment</w:t>
      </w:r>
      <w:bookmarkEnd w:id="172"/>
      <w:bookmarkEnd w:id="173"/>
    </w:p>
    <w:p w14:paraId="4F5F0293" w14:textId="51B1FB1E" w:rsidR="00F84D48" w:rsidRPr="00B6173C" w:rsidRDefault="00F84D48" w:rsidP="00E66973">
      <w:pPr>
        <w:pStyle w:val="NormalText"/>
      </w:pPr>
      <w:r w:rsidRPr="00B6173C">
        <w:t>The chronic dietary exposure to fenitrothion is estimated by the National Estimated Daily Intake (NEDI) calculation encompassing all registered/temporary uses of the chemical and the mean daily dietary consumption data derived primarily from the 2011</w:t>
      </w:r>
      <w:r w:rsidR="00AB238A">
        <w:t>–</w:t>
      </w:r>
      <w:r w:rsidRPr="00B6173C">
        <w:t xml:space="preserve">12 National Nutritional and Physical Activity Survey. The NEDI calculation is made in </w:t>
      </w:r>
      <w:r w:rsidRPr="00B6173C">
        <w:lastRenderedPageBreak/>
        <w:t>accordance with WHO Guidelines and is a conservative estimate of dietary exposure to chemical residues in food. The NEDI for fenitrothion is equivalent</w:t>
      </w:r>
      <w:r w:rsidR="00A47EBD" w:rsidRPr="00B6173C">
        <w:t xml:space="preserve"> to &lt;</w:t>
      </w:r>
      <w:r w:rsidRPr="00B6173C">
        <w:t>1</w:t>
      </w:r>
      <w:r w:rsidR="00A47EBD" w:rsidRPr="00B6173C">
        <w:t>0</w:t>
      </w:r>
      <w:r w:rsidRPr="00B6173C">
        <w:t>% of the ADI. It is concluded that the chronic dietary exposure to fenitrothion is acceptable.</w:t>
      </w:r>
    </w:p>
    <w:p w14:paraId="520B6E9D" w14:textId="65350846" w:rsidR="00F84D48" w:rsidRPr="00B6173C" w:rsidRDefault="00F84D48" w:rsidP="00E66973">
      <w:pPr>
        <w:pStyle w:val="NormalText"/>
      </w:pPr>
      <w:r w:rsidRPr="00B6173C">
        <w:t>The acute dietary exposure is estimated by the National Estimated Short Term Intake (NESTI) calculation. The NESTI calculations are made in accordance with the deterministic method used by the JMPR with 97.5th percentile food consumption data derived primarily from the 2011</w:t>
      </w:r>
      <w:r w:rsidR="00AB238A">
        <w:t>–</w:t>
      </w:r>
      <w:r w:rsidRPr="00B6173C">
        <w:t>12 National Nutritional and Physical Activity Survey. NESTI calculations are conservative estimates of short-term exposure (24 hour period) to chemical residues in food. Based on the supported uses the highest acute dietary intake was estimated at 2</w:t>
      </w:r>
      <w:r w:rsidR="00A47EBD" w:rsidRPr="00B6173C">
        <w:t>7</w:t>
      </w:r>
      <w:r w:rsidRPr="00B6173C">
        <w:t xml:space="preserve">% of the </w:t>
      </w:r>
      <w:proofErr w:type="spellStart"/>
      <w:r w:rsidRPr="00B6173C">
        <w:t>ARfD</w:t>
      </w:r>
      <w:proofErr w:type="spellEnd"/>
      <w:r w:rsidRPr="00B6173C">
        <w:t xml:space="preserve"> for children (2</w:t>
      </w:r>
      <w:r w:rsidR="00AB238A">
        <w:t>–</w:t>
      </w:r>
      <w:r w:rsidRPr="00B6173C">
        <w:t>6 years) and 2</w:t>
      </w:r>
      <w:r w:rsidR="00A47EBD" w:rsidRPr="00B6173C">
        <w:t>2</w:t>
      </w:r>
      <w:r w:rsidRPr="00B6173C">
        <w:t xml:space="preserve">% of the </w:t>
      </w:r>
      <w:proofErr w:type="spellStart"/>
      <w:r w:rsidRPr="00B6173C">
        <w:t>ARfD</w:t>
      </w:r>
      <w:proofErr w:type="spellEnd"/>
      <w:r w:rsidRPr="00B6173C">
        <w:t xml:space="preserve"> for the general population (2+ years). It is concluded that the acute dietary exposure is acceptable.</w:t>
      </w:r>
    </w:p>
    <w:p w14:paraId="11B1F06B" w14:textId="3E8B4DA8" w:rsidR="00DB5031" w:rsidRPr="00B6173C" w:rsidRDefault="00A74BDD" w:rsidP="00B43E16">
      <w:pPr>
        <w:pStyle w:val="Heading2"/>
      </w:pPr>
      <w:bookmarkStart w:id="174" w:name="_Toc163466135"/>
      <w:r w:rsidRPr="00B6173C">
        <w:t>Trade risk assessment</w:t>
      </w:r>
      <w:bookmarkEnd w:id="174"/>
    </w:p>
    <w:p w14:paraId="33F047F4" w14:textId="2BCCBF23" w:rsidR="00DB5031" w:rsidRPr="00B6173C" w:rsidRDefault="00DB5031" w:rsidP="00E66973">
      <w:pPr>
        <w:pStyle w:val="NormalText"/>
      </w:pPr>
      <w:r w:rsidRPr="00B6173C">
        <w:t>Cereal grains, oilseeds, pulses and oaten hay are considered major trade commodities, as are the animal commodities associated with the feeding of treated produce to livestock and poultry. Residues in these commodities resulting from the use of fenitrothion may have the potential to unduly prejudice trade.</w:t>
      </w:r>
    </w:p>
    <w:p w14:paraId="1CFDEC26" w14:textId="012EF2E9" w:rsidR="00DB5031" w:rsidRPr="00B6173C" w:rsidRDefault="00DB5031" w:rsidP="00DB5031">
      <w:pPr>
        <w:pStyle w:val="Heading3"/>
      </w:pPr>
      <w:bookmarkStart w:id="175" w:name="_Toc163466136"/>
      <w:r w:rsidRPr="00B6173C">
        <w:t>Comparison of Australian MRLs with Codex and overseas MRLs</w:t>
      </w:r>
      <w:bookmarkEnd w:id="175"/>
    </w:p>
    <w:p w14:paraId="10D2103F" w14:textId="31036990" w:rsidR="00E66973" w:rsidRPr="00B6173C" w:rsidRDefault="00DB5031" w:rsidP="00054F2D">
      <w:pPr>
        <w:pStyle w:val="NormalText"/>
      </w:pPr>
      <w:r w:rsidRPr="00B6173C">
        <w:t xml:space="preserve">The Codex Alimentarius Commission (Codex) is responsible for establishing Codex Maximum Residue Limits (CXLs) for pesticides. Codex CXLs are primarily intended to facilitate international trade and accommodate differences in Good Agricultural Practice (GAP) employed by various countries. Some countries may accept Codex CXLs when importing foods. The following relevant Codex CXLs and/or international MRLs have been established for the uses and MRLs for fenitrothion which are supported from a </w:t>
      </w:r>
      <w:r w:rsidR="00AB238A" w:rsidRPr="00B6173C">
        <w:t xml:space="preserve">residues and trade </w:t>
      </w:r>
      <w:r w:rsidRPr="00B6173C">
        <w:t>perspective</w:t>
      </w:r>
      <w:r w:rsidR="00E66973" w:rsidRPr="00B6173C">
        <w:t>.</w:t>
      </w:r>
    </w:p>
    <w:p w14:paraId="18128A27" w14:textId="19F4DDB3" w:rsidR="00DB5031" w:rsidRPr="00B6173C" w:rsidRDefault="00E66973" w:rsidP="00054F2D">
      <w:pPr>
        <w:pStyle w:val="NormalText"/>
      </w:pPr>
      <w:r w:rsidRPr="00B6173C">
        <w:t>The US has had no registered uses on food commodities since 1987. The only US tolerance is for wheat gluten at 3.0 mg/kg and relates specifically to the postharvest application of the insecticide to stored wheat in Australia</w:t>
      </w:r>
      <w:r w:rsidR="00B21D70" w:rsidRPr="00B6173C">
        <w:t xml:space="preserve"> (</w:t>
      </w:r>
      <w:hyperlink r:id="rId60" w:history="1">
        <w:r w:rsidR="003F2B3A" w:rsidRPr="00B6173C">
          <w:rPr>
            <w:rStyle w:val="Hyperlink"/>
          </w:rPr>
          <w:t>US Electronic Code of Federal Regulations</w:t>
        </w:r>
      </w:hyperlink>
      <w:r w:rsidR="00B21D70" w:rsidRPr="00B6173C">
        <w:t>)</w:t>
      </w:r>
      <w:r w:rsidRPr="00B6173C">
        <w:t>.</w:t>
      </w:r>
    </w:p>
    <w:p w14:paraId="54FB1576" w14:textId="5EC0F681" w:rsidR="00E66973" w:rsidRPr="00B6173C" w:rsidRDefault="00E66973" w:rsidP="00E66973">
      <w:pPr>
        <w:pStyle w:val="Caption"/>
      </w:pPr>
      <w:bookmarkStart w:id="176" w:name="_Toc158714049"/>
      <w:bookmarkStart w:id="177" w:name="_Toc163467963"/>
      <w:bookmarkStart w:id="178" w:name="_Hlk156380291"/>
      <w:r w:rsidRPr="00B6173C">
        <w:t xml:space="preserve">Table </w:t>
      </w:r>
      <w:r w:rsidRPr="00B6173C">
        <w:fldChar w:fldCharType="begin"/>
      </w:r>
      <w:r w:rsidRPr="00B6173C">
        <w:instrText xml:space="preserve"> SEQ Table \* ARABIC </w:instrText>
      </w:r>
      <w:r w:rsidRPr="00B6173C">
        <w:fldChar w:fldCharType="separate"/>
      </w:r>
      <w:r w:rsidR="00EF3423">
        <w:rPr>
          <w:noProof/>
        </w:rPr>
        <w:t>18</w:t>
      </w:r>
      <w:r w:rsidRPr="00B6173C">
        <w:fldChar w:fldCharType="end"/>
      </w:r>
      <w:r w:rsidRPr="00B6173C">
        <w:t>:</w:t>
      </w:r>
      <w:r w:rsidRPr="00B6173C">
        <w:rPr>
          <w:u w:color="000000"/>
        </w:rPr>
        <w:tab/>
        <w:t>Australian and overseas MRLs/tolerances for fenitrothion</w:t>
      </w:r>
      <w:bookmarkEnd w:id="176"/>
      <w:bookmarkEnd w:id="177"/>
    </w:p>
    <w:tbl>
      <w:tblPr>
        <w:tblW w:w="1000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86"/>
        <w:gridCol w:w="1134"/>
        <w:gridCol w:w="1134"/>
        <w:gridCol w:w="1134"/>
        <w:gridCol w:w="1134"/>
        <w:gridCol w:w="1276"/>
        <w:gridCol w:w="850"/>
        <w:gridCol w:w="1560"/>
      </w:tblGrid>
      <w:tr w:rsidR="00DB5031" w:rsidRPr="00B6173C" w14:paraId="56079D49" w14:textId="77777777" w:rsidTr="00AB238A">
        <w:trPr>
          <w:tblHeader/>
        </w:trPr>
        <w:tc>
          <w:tcPr>
            <w:tcW w:w="1786" w:type="dxa"/>
            <w:tcBorders>
              <w:top w:val="single" w:sz="4" w:space="0" w:color="000000"/>
              <w:left w:val="nil"/>
              <w:bottom w:val="single" w:sz="4" w:space="0" w:color="000000"/>
              <w:right w:val="nil"/>
            </w:tcBorders>
            <w:shd w:val="clear" w:color="auto" w:fill="53284F"/>
          </w:tcPr>
          <w:bookmarkEnd w:id="178"/>
          <w:p w14:paraId="61423ED3" w14:textId="77777777" w:rsidR="00DB5031" w:rsidRPr="00B6173C" w:rsidRDefault="00DB5031" w:rsidP="00AB238A">
            <w:pPr>
              <w:pStyle w:val="TableHead"/>
            </w:pPr>
            <w:r w:rsidRPr="00B6173C">
              <w:t>Commodity</w:t>
            </w:r>
          </w:p>
        </w:tc>
        <w:tc>
          <w:tcPr>
            <w:tcW w:w="1134" w:type="dxa"/>
            <w:tcBorders>
              <w:top w:val="single" w:sz="4" w:space="0" w:color="000000"/>
              <w:left w:val="nil"/>
              <w:bottom w:val="single" w:sz="4" w:space="0" w:color="000000"/>
              <w:right w:val="nil"/>
            </w:tcBorders>
            <w:shd w:val="clear" w:color="auto" w:fill="53284F"/>
          </w:tcPr>
          <w:p w14:paraId="4571126C" w14:textId="1B37F0D6" w:rsidR="00DB5031" w:rsidRPr="00B6173C" w:rsidRDefault="00DB5031" w:rsidP="00AB238A">
            <w:pPr>
              <w:pStyle w:val="TableHead"/>
            </w:pPr>
            <w:r w:rsidRPr="00B6173C">
              <w:t>Australia</w:t>
            </w:r>
            <w:r w:rsidR="003F2B3A" w:rsidRPr="00B6173C">
              <w:rPr>
                <w:vertAlign w:val="superscript"/>
              </w:rPr>
              <w:t>1</w:t>
            </w:r>
          </w:p>
        </w:tc>
        <w:tc>
          <w:tcPr>
            <w:tcW w:w="1134" w:type="dxa"/>
            <w:tcBorders>
              <w:top w:val="single" w:sz="4" w:space="0" w:color="000000"/>
              <w:left w:val="nil"/>
              <w:bottom w:val="single" w:sz="4" w:space="0" w:color="000000"/>
              <w:right w:val="nil"/>
            </w:tcBorders>
            <w:shd w:val="clear" w:color="auto" w:fill="53284F"/>
          </w:tcPr>
          <w:p w14:paraId="1DDC970C" w14:textId="4C1F0986" w:rsidR="00DB5031" w:rsidRPr="00B6173C" w:rsidRDefault="00DB5031" w:rsidP="00AB238A">
            <w:pPr>
              <w:pStyle w:val="TableHead"/>
            </w:pPr>
            <w:r w:rsidRPr="00B6173C">
              <w:t>Codex</w:t>
            </w:r>
            <w:r w:rsidR="003F2B3A" w:rsidRPr="00B6173C">
              <w:rPr>
                <w:vertAlign w:val="superscript"/>
              </w:rPr>
              <w:t>2</w:t>
            </w:r>
          </w:p>
        </w:tc>
        <w:tc>
          <w:tcPr>
            <w:tcW w:w="1134" w:type="dxa"/>
            <w:tcBorders>
              <w:top w:val="single" w:sz="4" w:space="0" w:color="000000"/>
              <w:left w:val="nil"/>
              <w:bottom w:val="single" w:sz="4" w:space="0" w:color="000000"/>
              <w:right w:val="nil"/>
            </w:tcBorders>
            <w:shd w:val="clear" w:color="auto" w:fill="53284F"/>
          </w:tcPr>
          <w:p w14:paraId="329B6AB9" w14:textId="5DBD33F7" w:rsidR="00DB5031" w:rsidRPr="00B6173C" w:rsidRDefault="00DB5031" w:rsidP="00AB238A">
            <w:pPr>
              <w:pStyle w:val="TableHead"/>
              <w:rPr>
                <w:caps/>
              </w:rPr>
            </w:pPr>
            <w:r w:rsidRPr="00B6173C">
              <w:t>EU</w:t>
            </w:r>
            <w:r w:rsidR="003F2B3A" w:rsidRPr="00B6173C">
              <w:rPr>
                <w:vertAlign w:val="superscript"/>
              </w:rPr>
              <w:t>3</w:t>
            </w:r>
          </w:p>
        </w:tc>
        <w:tc>
          <w:tcPr>
            <w:tcW w:w="1134" w:type="dxa"/>
            <w:tcBorders>
              <w:top w:val="single" w:sz="4" w:space="0" w:color="000000"/>
              <w:left w:val="nil"/>
              <w:bottom w:val="single" w:sz="4" w:space="0" w:color="000000"/>
              <w:right w:val="nil"/>
            </w:tcBorders>
            <w:shd w:val="clear" w:color="auto" w:fill="53284F"/>
          </w:tcPr>
          <w:p w14:paraId="0F59FA00" w14:textId="3E7F8636" w:rsidR="00DB5031" w:rsidRPr="00B6173C" w:rsidRDefault="00DB5031" w:rsidP="00AB238A">
            <w:pPr>
              <w:pStyle w:val="TableHead"/>
            </w:pPr>
            <w:r w:rsidRPr="00B6173C">
              <w:t>China</w:t>
            </w:r>
            <w:r w:rsidR="003F2B3A" w:rsidRPr="00B6173C">
              <w:rPr>
                <w:vertAlign w:val="superscript"/>
              </w:rPr>
              <w:t>4</w:t>
            </w:r>
          </w:p>
        </w:tc>
        <w:tc>
          <w:tcPr>
            <w:tcW w:w="1276" w:type="dxa"/>
            <w:tcBorders>
              <w:top w:val="single" w:sz="4" w:space="0" w:color="000000"/>
              <w:left w:val="nil"/>
              <w:bottom w:val="single" w:sz="4" w:space="0" w:color="000000"/>
              <w:right w:val="nil"/>
            </w:tcBorders>
            <w:shd w:val="clear" w:color="auto" w:fill="53284F"/>
          </w:tcPr>
          <w:p w14:paraId="09D88DB9" w14:textId="3D4CACA5" w:rsidR="00DB5031" w:rsidRPr="00B6173C" w:rsidRDefault="00DB5031" w:rsidP="00AB238A">
            <w:pPr>
              <w:pStyle w:val="TableHead"/>
            </w:pPr>
            <w:r w:rsidRPr="00B6173C">
              <w:t>Japan</w:t>
            </w:r>
            <w:r w:rsidR="003F2B3A" w:rsidRPr="00B6173C">
              <w:rPr>
                <w:vertAlign w:val="superscript"/>
              </w:rPr>
              <w:t>5</w:t>
            </w:r>
          </w:p>
        </w:tc>
        <w:tc>
          <w:tcPr>
            <w:tcW w:w="850" w:type="dxa"/>
            <w:tcBorders>
              <w:top w:val="single" w:sz="4" w:space="0" w:color="000000"/>
              <w:left w:val="nil"/>
              <w:bottom w:val="single" w:sz="4" w:space="0" w:color="000000"/>
              <w:right w:val="nil"/>
            </w:tcBorders>
            <w:shd w:val="clear" w:color="auto" w:fill="53284F"/>
          </w:tcPr>
          <w:p w14:paraId="53C19CC4" w14:textId="4188066A" w:rsidR="00DB5031" w:rsidRPr="00B6173C" w:rsidRDefault="00DB5031" w:rsidP="00AB238A">
            <w:pPr>
              <w:pStyle w:val="TableHead"/>
            </w:pPr>
            <w:r w:rsidRPr="00B6173C">
              <w:t>Korea</w:t>
            </w:r>
            <w:r w:rsidR="003F2B3A" w:rsidRPr="00B6173C">
              <w:rPr>
                <w:vertAlign w:val="superscript"/>
              </w:rPr>
              <w:t>6</w:t>
            </w:r>
          </w:p>
        </w:tc>
        <w:tc>
          <w:tcPr>
            <w:tcW w:w="1560" w:type="dxa"/>
            <w:tcBorders>
              <w:top w:val="single" w:sz="4" w:space="0" w:color="000000"/>
              <w:left w:val="nil"/>
              <w:bottom w:val="single" w:sz="4" w:space="0" w:color="000000"/>
              <w:right w:val="nil"/>
            </w:tcBorders>
            <w:shd w:val="clear" w:color="auto" w:fill="53284F"/>
          </w:tcPr>
          <w:p w14:paraId="45A7EBA3" w14:textId="1A6AED7F" w:rsidR="00DB5031" w:rsidRPr="00B6173C" w:rsidRDefault="00DB5031" w:rsidP="00AB238A">
            <w:pPr>
              <w:pStyle w:val="TableHead"/>
            </w:pPr>
            <w:r w:rsidRPr="00B6173C">
              <w:t>Taiwan</w:t>
            </w:r>
            <w:r w:rsidR="003F2B3A" w:rsidRPr="00B6173C">
              <w:rPr>
                <w:vertAlign w:val="superscript"/>
              </w:rPr>
              <w:t>7</w:t>
            </w:r>
          </w:p>
        </w:tc>
      </w:tr>
      <w:tr w:rsidR="00DB5031" w:rsidRPr="00B6173C" w14:paraId="31A811DF" w14:textId="77777777" w:rsidTr="00AB238A">
        <w:tc>
          <w:tcPr>
            <w:tcW w:w="1786" w:type="dxa"/>
            <w:tcBorders>
              <w:top w:val="single" w:sz="4" w:space="0" w:color="000000"/>
              <w:left w:val="nil"/>
              <w:bottom w:val="single" w:sz="4" w:space="0" w:color="000000"/>
              <w:right w:val="nil"/>
            </w:tcBorders>
          </w:tcPr>
          <w:p w14:paraId="7D29E7E3" w14:textId="77777777" w:rsidR="00DB5031" w:rsidRPr="00B6173C" w:rsidRDefault="00DB5031" w:rsidP="00E66973">
            <w:pPr>
              <w:pStyle w:val="TableSubHead"/>
            </w:pPr>
            <w:r w:rsidRPr="00B6173C">
              <w:t>Residue definition</w:t>
            </w:r>
          </w:p>
        </w:tc>
        <w:tc>
          <w:tcPr>
            <w:tcW w:w="1134" w:type="dxa"/>
            <w:tcBorders>
              <w:top w:val="single" w:sz="4" w:space="0" w:color="000000"/>
              <w:left w:val="nil"/>
              <w:bottom w:val="single" w:sz="4" w:space="0" w:color="000000"/>
              <w:right w:val="nil"/>
            </w:tcBorders>
          </w:tcPr>
          <w:p w14:paraId="4BB1DEA8" w14:textId="77777777" w:rsidR="00DB5031" w:rsidRPr="00B6173C" w:rsidRDefault="00DB5031" w:rsidP="00E66973">
            <w:pPr>
              <w:pStyle w:val="TableSubHead"/>
            </w:pPr>
            <w:r w:rsidRPr="00B6173C">
              <w:t>Fenitrothion</w:t>
            </w:r>
          </w:p>
        </w:tc>
        <w:tc>
          <w:tcPr>
            <w:tcW w:w="1134" w:type="dxa"/>
            <w:tcBorders>
              <w:top w:val="single" w:sz="4" w:space="0" w:color="000000"/>
              <w:left w:val="nil"/>
              <w:bottom w:val="single" w:sz="4" w:space="0" w:color="000000"/>
              <w:right w:val="nil"/>
            </w:tcBorders>
          </w:tcPr>
          <w:p w14:paraId="01B7C227" w14:textId="77777777" w:rsidR="00DB5031" w:rsidRPr="00B6173C" w:rsidRDefault="00DB5031" w:rsidP="00E66973">
            <w:pPr>
              <w:pStyle w:val="TableSubHead"/>
            </w:pPr>
            <w:r w:rsidRPr="00B6173C">
              <w:t>Fenitrothion</w:t>
            </w:r>
          </w:p>
        </w:tc>
        <w:tc>
          <w:tcPr>
            <w:tcW w:w="1134" w:type="dxa"/>
            <w:tcBorders>
              <w:top w:val="single" w:sz="4" w:space="0" w:color="000000"/>
              <w:left w:val="nil"/>
              <w:bottom w:val="single" w:sz="4" w:space="0" w:color="000000"/>
              <w:right w:val="nil"/>
            </w:tcBorders>
          </w:tcPr>
          <w:p w14:paraId="01A013F6" w14:textId="77777777" w:rsidR="00DB5031" w:rsidRPr="00B6173C" w:rsidRDefault="00DB5031" w:rsidP="00E66973">
            <w:pPr>
              <w:pStyle w:val="TableSubHead"/>
            </w:pPr>
            <w:r w:rsidRPr="00B6173C">
              <w:t>Fenitrothion</w:t>
            </w:r>
          </w:p>
        </w:tc>
        <w:tc>
          <w:tcPr>
            <w:tcW w:w="1134" w:type="dxa"/>
            <w:tcBorders>
              <w:top w:val="single" w:sz="4" w:space="0" w:color="000000"/>
              <w:left w:val="nil"/>
              <w:bottom w:val="single" w:sz="4" w:space="0" w:color="000000"/>
              <w:right w:val="nil"/>
            </w:tcBorders>
          </w:tcPr>
          <w:p w14:paraId="752A63E9" w14:textId="77777777" w:rsidR="00DB5031" w:rsidRPr="00B6173C" w:rsidRDefault="00DB5031" w:rsidP="00E66973">
            <w:pPr>
              <w:pStyle w:val="TableSubHead"/>
            </w:pPr>
            <w:r w:rsidRPr="00B6173C">
              <w:t>Fenitrothion</w:t>
            </w:r>
          </w:p>
        </w:tc>
        <w:tc>
          <w:tcPr>
            <w:tcW w:w="1276" w:type="dxa"/>
            <w:tcBorders>
              <w:top w:val="single" w:sz="4" w:space="0" w:color="000000"/>
              <w:left w:val="nil"/>
              <w:bottom w:val="single" w:sz="4" w:space="0" w:color="000000"/>
              <w:right w:val="nil"/>
            </w:tcBorders>
          </w:tcPr>
          <w:p w14:paraId="7647E489" w14:textId="77777777" w:rsidR="00DB5031" w:rsidRPr="00B6173C" w:rsidRDefault="00DB5031" w:rsidP="00E66973">
            <w:pPr>
              <w:pStyle w:val="TableSubHead"/>
            </w:pPr>
            <w:r w:rsidRPr="00B6173C">
              <w:t>Fenitrothion</w:t>
            </w:r>
          </w:p>
        </w:tc>
        <w:tc>
          <w:tcPr>
            <w:tcW w:w="850" w:type="dxa"/>
            <w:tcBorders>
              <w:top w:val="single" w:sz="4" w:space="0" w:color="000000"/>
              <w:left w:val="nil"/>
              <w:bottom w:val="single" w:sz="4" w:space="0" w:color="000000"/>
              <w:right w:val="nil"/>
            </w:tcBorders>
          </w:tcPr>
          <w:p w14:paraId="3F175561" w14:textId="3895B1AA" w:rsidR="00DB5031" w:rsidRPr="00B6173C" w:rsidRDefault="00AB238A" w:rsidP="00E66973">
            <w:pPr>
              <w:pStyle w:val="TableSubHead"/>
            </w:pPr>
            <w:r>
              <w:t>–</w:t>
            </w:r>
          </w:p>
        </w:tc>
        <w:tc>
          <w:tcPr>
            <w:tcW w:w="1560" w:type="dxa"/>
            <w:tcBorders>
              <w:top w:val="single" w:sz="4" w:space="0" w:color="000000"/>
              <w:left w:val="nil"/>
              <w:bottom w:val="single" w:sz="4" w:space="0" w:color="000000"/>
              <w:right w:val="nil"/>
            </w:tcBorders>
          </w:tcPr>
          <w:p w14:paraId="7D333C95" w14:textId="29CA716B" w:rsidR="00DB5031" w:rsidRPr="00B6173C" w:rsidRDefault="00AB238A" w:rsidP="00E66973">
            <w:pPr>
              <w:pStyle w:val="TableSubHead"/>
            </w:pPr>
            <w:r>
              <w:t>–</w:t>
            </w:r>
          </w:p>
        </w:tc>
      </w:tr>
      <w:tr w:rsidR="00DB5031" w:rsidRPr="00B6173C" w14:paraId="78D719F7" w14:textId="77777777" w:rsidTr="00AB238A">
        <w:tc>
          <w:tcPr>
            <w:tcW w:w="1786" w:type="dxa"/>
            <w:tcBorders>
              <w:top w:val="single" w:sz="4" w:space="0" w:color="000000"/>
              <w:left w:val="nil"/>
              <w:bottom w:val="single" w:sz="4" w:space="0" w:color="000000"/>
              <w:right w:val="nil"/>
            </w:tcBorders>
          </w:tcPr>
          <w:p w14:paraId="17C267AA" w14:textId="77777777" w:rsidR="00DB5031" w:rsidRPr="00B6173C" w:rsidRDefault="00DB5031" w:rsidP="00AB238A">
            <w:pPr>
              <w:pStyle w:val="TableText"/>
            </w:pPr>
            <w:r w:rsidRPr="00B6173C">
              <w:t>Barley</w:t>
            </w:r>
          </w:p>
        </w:tc>
        <w:tc>
          <w:tcPr>
            <w:tcW w:w="1134" w:type="dxa"/>
            <w:tcBorders>
              <w:top w:val="single" w:sz="4" w:space="0" w:color="000000"/>
              <w:left w:val="nil"/>
              <w:bottom w:val="single" w:sz="4" w:space="0" w:color="000000"/>
              <w:right w:val="nil"/>
            </w:tcBorders>
          </w:tcPr>
          <w:p w14:paraId="180F9B75" w14:textId="5F6DF98F" w:rsidR="00DB5031" w:rsidRPr="00B6173C" w:rsidRDefault="00AB238A" w:rsidP="00AB238A">
            <w:pPr>
              <w:pStyle w:val="TableText"/>
            </w:pPr>
            <w:r>
              <w:t>–</w:t>
            </w:r>
          </w:p>
        </w:tc>
        <w:tc>
          <w:tcPr>
            <w:tcW w:w="1134" w:type="dxa"/>
            <w:tcBorders>
              <w:top w:val="single" w:sz="4" w:space="0" w:color="000000"/>
              <w:left w:val="nil"/>
              <w:bottom w:val="single" w:sz="4" w:space="0" w:color="000000"/>
              <w:right w:val="nil"/>
            </w:tcBorders>
          </w:tcPr>
          <w:p w14:paraId="29CBA1E9" w14:textId="7EBE79BA" w:rsidR="00DB5031" w:rsidRPr="00B6173C" w:rsidRDefault="00AB238A" w:rsidP="00AB238A">
            <w:pPr>
              <w:pStyle w:val="TableText"/>
            </w:pPr>
            <w:r>
              <w:t>–</w:t>
            </w:r>
          </w:p>
        </w:tc>
        <w:tc>
          <w:tcPr>
            <w:tcW w:w="1134" w:type="dxa"/>
            <w:tcBorders>
              <w:top w:val="single" w:sz="4" w:space="0" w:color="000000"/>
              <w:left w:val="nil"/>
              <w:bottom w:val="single" w:sz="4" w:space="0" w:color="000000"/>
              <w:right w:val="nil"/>
            </w:tcBorders>
          </w:tcPr>
          <w:p w14:paraId="040F2949" w14:textId="77777777" w:rsidR="00DB5031" w:rsidRPr="00B6173C" w:rsidRDefault="00DB5031" w:rsidP="00AB238A">
            <w:pPr>
              <w:pStyle w:val="TableText"/>
            </w:pPr>
            <w:r w:rsidRPr="00B6173C">
              <w:t>*0.05</w:t>
            </w:r>
          </w:p>
        </w:tc>
        <w:tc>
          <w:tcPr>
            <w:tcW w:w="1134" w:type="dxa"/>
            <w:tcBorders>
              <w:top w:val="single" w:sz="4" w:space="0" w:color="000000"/>
              <w:left w:val="nil"/>
              <w:bottom w:val="single" w:sz="4" w:space="0" w:color="000000"/>
              <w:right w:val="nil"/>
            </w:tcBorders>
          </w:tcPr>
          <w:p w14:paraId="54AF8D7D" w14:textId="749ABAB1" w:rsidR="00DB5031" w:rsidRPr="00B6173C" w:rsidRDefault="00AB238A" w:rsidP="00AB238A">
            <w:pPr>
              <w:pStyle w:val="TableText"/>
            </w:pPr>
            <w:r>
              <w:t>–</w:t>
            </w:r>
          </w:p>
        </w:tc>
        <w:tc>
          <w:tcPr>
            <w:tcW w:w="1276" w:type="dxa"/>
            <w:tcBorders>
              <w:top w:val="single" w:sz="4" w:space="0" w:color="000000"/>
              <w:left w:val="nil"/>
              <w:bottom w:val="single" w:sz="4" w:space="0" w:color="000000"/>
              <w:right w:val="nil"/>
            </w:tcBorders>
          </w:tcPr>
          <w:p w14:paraId="6DD3E88C" w14:textId="77777777" w:rsidR="00DB5031" w:rsidRPr="00B6173C" w:rsidRDefault="00DB5031" w:rsidP="00AB238A">
            <w:pPr>
              <w:pStyle w:val="TableText"/>
            </w:pPr>
            <w:r w:rsidRPr="00B6173C">
              <w:t>6</w:t>
            </w:r>
          </w:p>
        </w:tc>
        <w:tc>
          <w:tcPr>
            <w:tcW w:w="850" w:type="dxa"/>
            <w:tcBorders>
              <w:top w:val="single" w:sz="4" w:space="0" w:color="000000"/>
              <w:left w:val="nil"/>
              <w:bottom w:val="single" w:sz="4" w:space="0" w:color="000000"/>
              <w:right w:val="nil"/>
            </w:tcBorders>
          </w:tcPr>
          <w:p w14:paraId="758D3187" w14:textId="61904840" w:rsidR="00DB5031" w:rsidRPr="00B6173C" w:rsidRDefault="00AB238A" w:rsidP="00AB238A">
            <w:pPr>
              <w:pStyle w:val="TableText"/>
            </w:pPr>
            <w:r>
              <w:t>–</w:t>
            </w:r>
          </w:p>
        </w:tc>
        <w:tc>
          <w:tcPr>
            <w:tcW w:w="1560" w:type="dxa"/>
            <w:tcBorders>
              <w:top w:val="single" w:sz="4" w:space="0" w:color="000000"/>
              <w:left w:val="nil"/>
              <w:bottom w:val="single" w:sz="4" w:space="0" w:color="000000"/>
              <w:right w:val="nil"/>
            </w:tcBorders>
          </w:tcPr>
          <w:p w14:paraId="44B1ECD2" w14:textId="77777777" w:rsidR="00DB5031" w:rsidRPr="00B6173C" w:rsidRDefault="00DB5031" w:rsidP="00AB238A">
            <w:pPr>
              <w:pStyle w:val="TableText"/>
            </w:pPr>
            <w:r w:rsidRPr="00B6173C">
              <w:t>0.3</w:t>
            </w:r>
          </w:p>
        </w:tc>
      </w:tr>
      <w:tr w:rsidR="00AB238A" w:rsidRPr="00B6173C" w14:paraId="16AD74CD" w14:textId="77777777" w:rsidTr="00AB238A">
        <w:tc>
          <w:tcPr>
            <w:tcW w:w="1786" w:type="dxa"/>
            <w:tcBorders>
              <w:top w:val="single" w:sz="4" w:space="0" w:color="000000"/>
              <w:left w:val="nil"/>
              <w:bottom w:val="single" w:sz="4" w:space="0" w:color="000000"/>
              <w:right w:val="nil"/>
            </w:tcBorders>
          </w:tcPr>
          <w:p w14:paraId="6F0C0539" w14:textId="77777777" w:rsidR="00AB238A" w:rsidRPr="00B6173C" w:rsidRDefault="00AB238A" w:rsidP="00AB238A">
            <w:pPr>
              <w:pStyle w:val="TableText"/>
            </w:pPr>
            <w:r w:rsidRPr="00B6173C">
              <w:t>Broad beans</w:t>
            </w:r>
          </w:p>
        </w:tc>
        <w:tc>
          <w:tcPr>
            <w:tcW w:w="1134" w:type="dxa"/>
            <w:tcBorders>
              <w:top w:val="single" w:sz="4" w:space="0" w:color="000000"/>
              <w:left w:val="nil"/>
              <w:bottom w:val="single" w:sz="4" w:space="0" w:color="000000"/>
              <w:right w:val="nil"/>
            </w:tcBorders>
          </w:tcPr>
          <w:p w14:paraId="3B315C82" w14:textId="77777777" w:rsidR="00AB238A" w:rsidRPr="00B6173C" w:rsidRDefault="00AB238A" w:rsidP="00AB238A">
            <w:pPr>
              <w:pStyle w:val="TableText"/>
            </w:pPr>
          </w:p>
        </w:tc>
        <w:tc>
          <w:tcPr>
            <w:tcW w:w="1134" w:type="dxa"/>
            <w:tcBorders>
              <w:top w:val="single" w:sz="4" w:space="0" w:color="000000"/>
              <w:left w:val="nil"/>
              <w:bottom w:val="single" w:sz="4" w:space="0" w:color="000000"/>
              <w:right w:val="nil"/>
            </w:tcBorders>
          </w:tcPr>
          <w:p w14:paraId="6FB6CA5B" w14:textId="77777777" w:rsidR="00AB238A" w:rsidRPr="00B6173C" w:rsidRDefault="00AB238A" w:rsidP="00AB238A">
            <w:pPr>
              <w:pStyle w:val="TableText"/>
            </w:pPr>
          </w:p>
        </w:tc>
        <w:tc>
          <w:tcPr>
            <w:tcW w:w="1134" w:type="dxa"/>
            <w:tcBorders>
              <w:top w:val="single" w:sz="4" w:space="0" w:color="000000"/>
              <w:left w:val="nil"/>
              <w:bottom w:val="single" w:sz="4" w:space="0" w:color="000000"/>
              <w:right w:val="nil"/>
            </w:tcBorders>
          </w:tcPr>
          <w:p w14:paraId="527DEACF" w14:textId="77777777" w:rsidR="00AB238A" w:rsidRPr="00B6173C" w:rsidRDefault="00AB238A" w:rsidP="00AB238A">
            <w:pPr>
              <w:pStyle w:val="TableText"/>
            </w:pPr>
          </w:p>
        </w:tc>
        <w:tc>
          <w:tcPr>
            <w:tcW w:w="1134" w:type="dxa"/>
            <w:tcBorders>
              <w:top w:val="single" w:sz="4" w:space="0" w:color="000000"/>
              <w:left w:val="nil"/>
              <w:bottom w:val="single" w:sz="4" w:space="0" w:color="000000"/>
              <w:right w:val="nil"/>
            </w:tcBorders>
          </w:tcPr>
          <w:p w14:paraId="43A5FAD0" w14:textId="22CEE698" w:rsidR="00AB238A" w:rsidRPr="00B6173C" w:rsidRDefault="00AB238A" w:rsidP="00AB238A">
            <w:pPr>
              <w:pStyle w:val="TableText"/>
            </w:pPr>
            <w:r>
              <w:t>–</w:t>
            </w:r>
          </w:p>
        </w:tc>
        <w:tc>
          <w:tcPr>
            <w:tcW w:w="1276" w:type="dxa"/>
            <w:tcBorders>
              <w:top w:val="single" w:sz="4" w:space="0" w:color="000000"/>
              <w:left w:val="nil"/>
              <w:bottom w:val="single" w:sz="4" w:space="0" w:color="000000"/>
              <w:right w:val="nil"/>
            </w:tcBorders>
          </w:tcPr>
          <w:p w14:paraId="5193E1D1" w14:textId="77777777" w:rsidR="00AB238A" w:rsidRPr="00B6173C" w:rsidRDefault="00AB238A" w:rsidP="00AB238A">
            <w:pPr>
              <w:pStyle w:val="TableText"/>
            </w:pPr>
            <w:r w:rsidRPr="00B6173C">
              <w:t>0.2</w:t>
            </w:r>
          </w:p>
        </w:tc>
        <w:tc>
          <w:tcPr>
            <w:tcW w:w="850" w:type="dxa"/>
            <w:tcBorders>
              <w:top w:val="single" w:sz="4" w:space="0" w:color="000000"/>
              <w:left w:val="nil"/>
              <w:bottom w:val="single" w:sz="4" w:space="0" w:color="000000"/>
              <w:right w:val="nil"/>
            </w:tcBorders>
          </w:tcPr>
          <w:p w14:paraId="314AEA1D" w14:textId="0CDCB980" w:rsidR="00AB238A" w:rsidRPr="00B6173C" w:rsidRDefault="00AB238A" w:rsidP="00AB238A">
            <w:pPr>
              <w:pStyle w:val="TableText"/>
            </w:pPr>
            <w:r w:rsidRPr="00380711">
              <w:t>–</w:t>
            </w:r>
          </w:p>
        </w:tc>
        <w:tc>
          <w:tcPr>
            <w:tcW w:w="1560" w:type="dxa"/>
            <w:tcBorders>
              <w:top w:val="single" w:sz="4" w:space="0" w:color="000000"/>
              <w:left w:val="nil"/>
              <w:bottom w:val="single" w:sz="4" w:space="0" w:color="000000"/>
              <w:right w:val="nil"/>
            </w:tcBorders>
          </w:tcPr>
          <w:p w14:paraId="2204368D" w14:textId="10D4813E" w:rsidR="00AB238A" w:rsidRPr="00B6173C" w:rsidRDefault="00AB238A" w:rsidP="00AB238A">
            <w:pPr>
              <w:pStyle w:val="TableText"/>
            </w:pPr>
            <w:r w:rsidRPr="00380711">
              <w:t>–</w:t>
            </w:r>
          </w:p>
        </w:tc>
      </w:tr>
      <w:tr w:rsidR="00AB238A" w:rsidRPr="00B6173C" w14:paraId="77E50700" w14:textId="77777777" w:rsidTr="00AB238A">
        <w:tc>
          <w:tcPr>
            <w:tcW w:w="1786" w:type="dxa"/>
            <w:tcBorders>
              <w:top w:val="single" w:sz="4" w:space="0" w:color="000000"/>
              <w:left w:val="nil"/>
              <w:bottom w:val="single" w:sz="4" w:space="0" w:color="000000"/>
              <w:right w:val="nil"/>
            </w:tcBorders>
          </w:tcPr>
          <w:p w14:paraId="17668B15" w14:textId="77777777" w:rsidR="00AB238A" w:rsidRPr="00B6173C" w:rsidRDefault="00AB238A" w:rsidP="00AB238A">
            <w:pPr>
              <w:pStyle w:val="TableText"/>
            </w:pPr>
            <w:r w:rsidRPr="00B6173C">
              <w:t>Buckwheat</w:t>
            </w:r>
          </w:p>
        </w:tc>
        <w:tc>
          <w:tcPr>
            <w:tcW w:w="1134" w:type="dxa"/>
            <w:tcBorders>
              <w:top w:val="single" w:sz="4" w:space="0" w:color="000000"/>
              <w:left w:val="nil"/>
              <w:bottom w:val="single" w:sz="4" w:space="0" w:color="000000"/>
              <w:right w:val="nil"/>
            </w:tcBorders>
          </w:tcPr>
          <w:p w14:paraId="53F2575B" w14:textId="152735F0" w:rsidR="00AB238A" w:rsidRPr="00B6173C" w:rsidRDefault="00AB238A" w:rsidP="00AB238A">
            <w:pPr>
              <w:pStyle w:val="TableText"/>
            </w:pPr>
            <w:r w:rsidRPr="00A537E2">
              <w:t>–</w:t>
            </w:r>
          </w:p>
        </w:tc>
        <w:tc>
          <w:tcPr>
            <w:tcW w:w="1134" w:type="dxa"/>
            <w:tcBorders>
              <w:top w:val="single" w:sz="4" w:space="0" w:color="000000"/>
              <w:left w:val="nil"/>
              <w:bottom w:val="single" w:sz="4" w:space="0" w:color="000000"/>
              <w:right w:val="nil"/>
            </w:tcBorders>
          </w:tcPr>
          <w:p w14:paraId="130E16C7" w14:textId="51A88003" w:rsidR="00AB238A" w:rsidRPr="00B6173C" w:rsidRDefault="00AB238A" w:rsidP="00AB238A">
            <w:pPr>
              <w:pStyle w:val="TableText"/>
            </w:pPr>
            <w:r w:rsidRPr="00A537E2">
              <w:t>–</w:t>
            </w:r>
          </w:p>
        </w:tc>
        <w:tc>
          <w:tcPr>
            <w:tcW w:w="1134" w:type="dxa"/>
            <w:tcBorders>
              <w:top w:val="single" w:sz="4" w:space="0" w:color="000000"/>
              <w:left w:val="nil"/>
              <w:bottom w:val="single" w:sz="4" w:space="0" w:color="000000"/>
              <w:right w:val="nil"/>
            </w:tcBorders>
          </w:tcPr>
          <w:p w14:paraId="1E8C862B"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1003EA1A" w14:textId="6AAF686D" w:rsidR="00AB238A" w:rsidRPr="00B6173C" w:rsidRDefault="00AB238A" w:rsidP="00AB238A">
            <w:pPr>
              <w:pStyle w:val="TableText"/>
            </w:pPr>
            <w:r>
              <w:t>–</w:t>
            </w:r>
          </w:p>
        </w:tc>
        <w:tc>
          <w:tcPr>
            <w:tcW w:w="1276" w:type="dxa"/>
            <w:tcBorders>
              <w:top w:val="single" w:sz="4" w:space="0" w:color="000000"/>
              <w:left w:val="nil"/>
              <w:bottom w:val="single" w:sz="4" w:space="0" w:color="000000"/>
              <w:right w:val="nil"/>
            </w:tcBorders>
          </w:tcPr>
          <w:p w14:paraId="0138B00E" w14:textId="77777777" w:rsidR="00AB238A" w:rsidRPr="00B6173C" w:rsidRDefault="00AB238A" w:rsidP="00AB238A">
            <w:pPr>
              <w:pStyle w:val="TableText"/>
            </w:pPr>
            <w:r w:rsidRPr="00B6173C">
              <w:t>6</w:t>
            </w:r>
          </w:p>
        </w:tc>
        <w:tc>
          <w:tcPr>
            <w:tcW w:w="850" w:type="dxa"/>
            <w:tcBorders>
              <w:top w:val="single" w:sz="4" w:space="0" w:color="000000"/>
              <w:left w:val="nil"/>
              <w:bottom w:val="single" w:sz="4" w:space="0" w:color="000000"/>
              <w:right w:val="nil"/>
            </w:tcBorders>
          </w:tcPr>
          <w:p w14:paraId="76C6BCEF" w14:textId="43FFCE39" w:rsidR="00AB238A" w:rsidRPr="00B6173C" w:rsidRDefault="00AB238A" w:rsidP="00AB238A">
            <w:pPr>
              <w:pStyle w:val="TableText"/>
            </w:pPr>
            <w:r w:rsidRPr="00380711">
              <w:t>–</w:t>
            </w:r>
          </w:p>
        </w:tc>
        <w:tc>
          <w:tcPr>
            <w:tcW w:w="1560" w:type="dxa"/>
            <w:tcBorders>
              <w:top w:val="single" w:sz="4" w:space="0" w:color="000000"/>
              <w:left w:val="nil"/>
              <w:bottom w:val="single" w:sz="4" w:space="0" w:color="000000"/>
              <w:right w:val="nil"/>
            </w:tcBorders>
          </w:tcPr>
          <w:p w14:paraId="414B1157" w14:textId="0E2DA82D" w:rsidR="00AB238A" w:rsidRPr="00B6173C" w:rsidRDefault="00AB238A" w:rsidP="00AB238A">
            <w:pPr>
              <w:pStyle w:val="TableText"/>
            </w:pPr>
            <w:r w:rsidRPr="00380711">
              <w:t>–</w:t>
            </w:r>
          </w:p>
        </w:tc>
      </w:tr>
      <w:tr w:rsidR="00DB5031" w:rsidRPr="00B6173C" w14:paraId="00F26871" w14:textId="77777777" w:rsidTr="00AB238A">
        <w:tc>
          <w:tcPr>
            <w:tcW w:w="1786" w:type="dxa"/>
            <w:tcBorders>
              <w:top w:val="single" w:sz="4" w:space="0" w:color="000000"/>
              <w:left w:val="nil"/>
              <w:bottom w:val="single" w:sz="4" w:space="0" w:color="000000"/>
              <w:right w:val="nil"/>
            </w:tcBorders>
          </w:tcPr>
          <w:p w14:paraId="284A8762" w14:textId="77777777" w:rsidR="00DB5031" w:rsidRPr="00B6173C" w:rsidRDefault="00DB5031" w:rsidP="00AB238A">
            <w:pPr>
              <w:pStyle w:val="TableText"/>
            </w:pPr>
            <w:r w:rsidRPr="00B6173C">
              <w:t>Cereal grains</w:t>
            </w:r>
          </w:p>
        </w:tc>
        <w:tc>
          <w:tcPr>
            <w:tcW w:w="1134" w:type="dxa"/>
            <w:tcBorders>
              <w:top w:val="single" w:sz="4" w:space="0" w:color="000000"/>
              <w:left w:val="nil"/>
              <w:bottom w:val="single" w:sz="4" w:space="0" w:color="000000"/>
              <w:right w:val="nil"/>
            </w:tcBorders>
          </w:tcPr>
          <w:p w14:paraId="4E388228" w14:textId="77777777" w:rsidR="00DB5031" w:rsidRPr="00B6173C" w:rsidRDefault="00DB5031" w:rsidP="00AB238A">
            <w:pPr>
              <w:pStyle w:val="TableText"/>
            </w:pPr>
            <w:r w:rsidRPr="00B6173C">
              <w:t>10</w:t>
            </w:r>
          </w:p>
        </w:tc>
        <w:tc>
          <w:tcPr>
            <w:tcW w:w="1134" w:type="dxa"/>
            <w:tcBorders>
              <w:top w:val="single" w:sz="4" w:space="0" w:color="000000"/>
              <w:left w:val="nil"/>
              <w:bottom w:val="single" w:sz="4" w:space="0" w:color="000000"/>
              <w:right w:val="nil"/>
            </w:tcBorders>
          </w:tcPr>
          <w:p w14:paraId="68E62447" w14:textId="77777777" w:rsidR="00DB5031" w:rsidRPr="00B6173C" w:rsidRDefault="00DB5031" w:rsidP="00AB238A">
            <w:pPr>
              <w:pStyle w:val="TableText"/>
            </w:pPr>
            <w:r w:rsidRPr="00B6173C">
              <w:t>6</w:t>
            </w:r>
          </w:p>
        </w:tc>
        <w:tc>
          <w:tcPr>
            <w:tcW w:w="1134" w:type="dxa"/>
            <w:tcBorders>
              <w:top w:val="single" w:sz="4" w:space="0" w:color="000000"/>
              <w:left w:val="nil"/>
              <w:bottom w:val="single" w:sz="4" w:space="0" w:color="000000"/>
              <w:right w:val="nil"/>
            </w:tcBorders>
          </w:tcPr>
          <w:p w14:paraId="600A9946" w14:textId="77777777" w:rsidR="00DB5031" w:rsidRPr="00B6173C" w:rsidRDefault="00DB5031" w:rsidP="00AB238A">
            <w:pPr>
              <w:pStyle w:val="TableText"/>
            </w:pPr>
            <w:r w:rsidRPr="00B6173C">
              <w:t>*0.05</w:t>
            </w:r>
          </w:p>
        </w:tc>
        <w:tc>
          <w:tcPr>
            <w:tcW w:w="1134" w:type="dxa"/>
            <w:tcBorders>
              <w:top w:val="single" w:sz="4" w:space="0" w:color="000000"/>
              <w:left w:val="nil"/>
              <w:bottom w:val="single" w:sz="4" w:space="0" w:color="000000"/>
              <w:right w:val="nil"/>
            </w:tcBorders>
          </w:tcPr>
          <w:p w14:paraId="11A6F856" w14:textId="77777777" w:rsidR="00DB5031" w:rsidRPr="00B6173C" w:rsidRDefault="00DB5031" w:rsidP="00AB238A">
            <w:pPr>
              <w:pStyle w:val="TableText"/>
            </w:pPr>
            <w:r w:rsidRPr="00B6173C">
              <w:t>5</w:t>
            </w:r>
          </w:p>
        </w:tc>
        <w:tc>
          <w:tcPr>
            <w:tcW w:w="1276" w:type="dxa"/>
            <w:tcBorders>
              <w:top w:val="single" w:sz="4" w:space="0" w:color="000000"/>
              <w:left w:val="nil"/>
              <w:bottom w:val="single" w:sz="4" w:space="0" w:color="000000"/>
              <w:right w:val="nil"/>
            </w:tcBorders>
          </w:tcPr>
          <w:p w14:paraId="4D91AFEB" w14:textId="77777777" w:rsidR="00DB5031" w:rsidRPr="00B6173C" w:rsidRDefault="00DB5031" w:rsidP="00AB238A">
            <w:pPr>
              <w:pStyle w:val="TableText"/>
            </w:pPr>
            <w:r w:rsidRPr="00B6173C">
              <w:t>6 (other cereal grains)</w:t>
            </w:r>
          </w:p>
        </w:tc>
        <w:tc>
          <w:tcPr>
            <w:tcW w:w="850" w:type="dxa"/>
            <w:tcBorders>
              <w:top w:val="single" w:sz="4" w:space="0" w:color="000000"/>
              <w:left w:val="nil"/>
              <w:bottom w:val="single" w:sz="4" w:space="0" w:color="000000"/>
              <w:right w:val="nil"/>
            </w:tcBorders>
          </w:tcPr>
          <w:p w14:paraId="69169872" w14:textId="2834B2B4" w:rsidR="00DB5031" w:rsidRPr="00B6173C" w:rsidRDefault="00AB238A" w:rsidP="00AB238A">
            <w:pPr>
              <w:pStyle w:val="TableText"/>
            </w:pPr>
            <w:r>
              <w:t>–</w:t>
            </w:r>
          </w:p>
        </w:tc>
        <w:tc>
          <w:tcPr>
            <w:tcW w:w="1560" w:type="dxa"/>
            <w:tcBorders>
              <w:top w:val="single" w:sz="4" w:space="0" w:color="000000"/>
              <w:left w:val="nil"/>
              <w:bottom w:val="single" w:sz="4" w:space="0" w:color="000000"/>
              <w:right w:val="nil"/>
            </w:tcBorders>
          </w:tcPr>
          <w:p w14:paraId="22E33198" w14:textId="77777777" w:rsidR="00DB5031" w:rsidRPr="00B6173C" w:rsidRDefault="00DB5031" w:rsidP="00AB238A">
            <w:pPr>
              <w:pStyle w:val="TableText"/>
            </w:pPr>
            <w:r w:rsidRPr="00B6173C">
              <w:t>0.2 Other cereals and crops (except sorghum)</w:t>
            </w:r>
          </w:p>
        </w:tc>
      </w:tr>
      <w:tr w:rsidR="00AB238A" w:rsidRPr="00B6173C" w14:paraId="3BD2AA22" w14:textId="77777777" w:rsidTr="00AB238A">
        <w:tc>
          <w:tcPr>
            <w:tcW w:w="1786" w:type="dxa"/>
            <w:tcBorders>
              <w:top w:val="single" w:sz="4" w:space="0" w:color="000000"/>
              <w:left w:val="nil"/>
              <w:bottom w:val="single" w:sz="4" w:space="0" w:color="000000"/>
              <w:right w:val="nil"/>
            </w:tcBorders>
          </w:tcPr>
          <w:p w14:paraId="6E9D70D1" w14:textId="77777777" w:rsidR="00AB238A" w:rsidRPr="00B6173C" w:rsidRDefault="00AB238A" w:rsidP="00AB238A">
            <w:pPr>
              <w:pStyle w:val="TableText"/>
            </w:pPr>
            <w:r w:rsidRPr="00B6173C">
              <w:t>Edible offal (mammalian)</w:t>
            </w:r>
          </w:p>
        </w:tc>
        <w:tc>
          <w:tcPr>
            <w:tcW w:w="1134" w:type="dxa"/>
            <w:tcBorders>
              <w:top w:val="single" w:sz="4" w:space="0" w:color="000000"/>
              <w:left w:val="nil"/>
              <w:bottom w:val="single" w:sz="4" w:space="0" w:color="000000"/>
              <w:right w:val="nil"/>
            </w:tcBorders>
          </w:tcPr>
          <w:p w14:paraId="28FE03DB"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33E6A63A"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3283C55B" w14:textId="77777777" w:rsidR="00AB238A" w:rsidRPr="00B6173C" w:rsidRDefault="00AB238A" w:rsidP="00AB238A">
            <w:pPr>
              <w:pStyle w:val="TableText"/>
            </w:pPr>
            <w:r w:rsidRPr="00B6173C">
              <w:t>*0.01</w:t>
            </w:r>
          </w:p>
        </w:tc>
        <w:tc>
          <w:tcPr>
            <w:tcW w:w="1134" w:type="dxa"/>
            <w:tcBorders>
              <w:top w:val="single" w:sz="4" w:space="0" w:color="000000"/>
              <w:left w:val="nil"/>
              <w:bottom w:val="single" w:sz="4" w:space="0" w:color="000000"/>
              <w:right w:val="nil"/>
            </w:tcBorders>
          </w:tcPr>
          <w:p w14:paraId="0436F613" w14:textId="77777777" w:rsidR="00AB238A" w:rsidRPr="00B6173C" w:rsidRDefault="00AB238A" w:rsidP="00AB238A">
            <w:pPr>
              <w:pStyle w:val="TableText"/>
            </w:pPr>
            <w:r w:rsidRPr="00B6173C">
              <w:t>0.05</w:t>
            </w:r>
          </w:p>
        </w:tc>
        <w:tc>
          <w:tcPr>
            <w:tcW w:w="1276" w:type="dxa"/>
            <w:tcBorders>
              <w:top w:val="single" w:sz="4" w:space="0" w:color="000000"/>
              <w:left w:val="nil"/>
              <w:bottom w:val="single" w:sz="4" w:space="0" w:color="000000"/>
              <w:right w:val="nil"/>
            </w:tcBorders>
          </w:tcPr>
          <w:p w14:paraId="4B8AEB5A" w14:textId="77777777" w:rsidR="00AB238A" w:rsidRPr="00B6173C" w:rsidRDefault="00AB238A" w:rsidP="00AB238A">
            <w:pPr>
              <w:pStyle w:val="TableText"/>
            </w:pPr>
            <w:r w:rsidRPr="00B6173C">
              <w:t>0.05</w:t>
            </w:r>
          </w:p>
        </w:tc>
        <w:tc>
          <w:tcPr>
            <w:tcW w:w="850" w:type="dxa"/>
            <w:tcBorders>
              <w:top w:val="single" w:sz="4" w:space="0" w:color="000000"/>
              <w:left w:val="nil"/>
              <w:bottom w:val="single" w:sz="4" w:space="0" w:color="000000"/>
              <w:right w:val="nil"/>
            </w:tcBorders>
          </w:tcPr>
          <w:p w14:paraId="2B73BB3B" w14:textId="24EA5E29" w:rsidR="00AB238A" w:rsidRPr="00B6173C" w:rsidRDefault="00AB238A" w:rsidP="00AB238A">
            <w:pPr>
              <w:pStyle w:val="TableText"/>
            </w:pPr>
            <w:r w:rsidRPr="0005289C">
              <w:t>–</w:t>
            </w:r>
          </w:p>
        </w:tc>
        <w:tc>
          <w:tcPr>
            <w:tcW w:w="1560" w:type="dxa"/>
            <w:tcBorders>
              <w:top w:val="single" w:sz="4" w:space="0" w:color="000000"/>
              <w:left w:val="nil"/>
              <w:bottom w:val="single" w:sz="4" w:space="0" w:color="000000"/>
              <w:right w:val="nil"/>
            </w:tcBorders>
          </w:tcPr>
          <w:p w14:paraId="11E2909E" w14:textId="63B22591" w:rsidR="00AB238A" w:rsidRPr="00B6173C" w:rsidRDefault="00AB238A" w:rsidP="00AB238A">
            <w:pPr>
              <w:pStyle w:val="TableText"/>
            </w:pPr>
            <w:r w:rsidRPr="0005289C">
              <w:t>–</w:t>
            </w:r>
          </w:p>
        </w:tc>
      </w:tr>
      <w:tr w:rsidR="00AB238A" w:rsidRPr="00B6173C" w14:paraId="1AC2F57C" w14:textId="77777777" w:rsidTr="00AB238A">
        <w:tc>
          <w:tcPr>
            <w:tcW w:w="1786" w:type="dxa"/>
            <w:tcBorders>
              <w:top w:val="single" w:sz="4" w:space="0" w:color="000000"/>
              <w:left w:val="nil"/>
              <w:bottom w:val="single" w:sz="4" w:space="0" w:color="000000"/>
              <w:right w:val="nil"/>
            </w:tcBorders>
          </w:tcPr>
          <w:p w14:paraId="1BD59EB0" w14:textId="77777777" w:rsidR="00AB238A" w:rsidRPr="00B6173C" w:rsidRDefault="00AB238A" w:rsidP="00AB238A">
            <w:pPr>
              <w:pStyle w:val="TableText"/>
            </w:pPr>
            <w:r w:rsidRPr="00B6173C">
              <w:lastRenderedPageBreak/>
              <w:t>Eggs</w:t>
            </w:r>
          </w:p>
        </w:tc>
        <w:tc>
          <w:tcPr>
            <w:tcW w:w="1134" w:type="dxa"/>
            <w:tcBorders>
              <w:top w:val="single" w:sz="4" w:space="0" w:color="000000"/>
              <w:left w:val="nil"/>
              <w:bottom w:val="single" w:sz="4" w:space="0" w:color="000000"/>
              <w:right w:val="nil"/>
            </w:tcBorders>
          </w:tcPr>
          <w:p w14:paraId="6D359296"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3B457DBA"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73F51E83" w14:textId="77777777" w:rsidR="00AB238A" w:rsidRPr="00B6173C" w:rsidRDefault="00AB238A" w:rsidP="00AB238A">
            <w:pPr>
              <w:pStyle w:val="TableText"/>
            </w:pPr>
            <w:r w:rsidRPr="00B6173C">
              <w:t>*0.01</w:t>
            </w:r>
          </w:p>
        </w:tc>
        <w:tc>
          <w:tcPr>
            <w:tcW w:w="1134" w:type="dxa"/>
            <w:tcBorders>
              <w:top w:val="single" w:sz="4" w:space="0" w:color="000000"/>
              <w:left w:val="nil"/>
              <w:bottom w:val="single" w:sz="4" w:space="0" w:color="000000"/>
              <w:right w:val="nil"/>
            </w:tcBorders>
          </w:tcPr>
          <w:p w14:paraId="1DA06E8B" w14:textId="77777777" w:rsidR="00AB238A" w:rsidRPr="00B6173C" w:rsidRDefault="00AB238A" w:rsidP="00AB238A">
            <w:pPr>
              <w:pStyle w:val="TableText"/>
            </w:pPr>
            <w:r w:rsidRPr="00B6173C">
              <w:t>0.05</w:t>
            </w:r>
          </w:p>
        </w:tc>
        <w:tc>
          <w:tcPr>
            <w:tcW w:w="1276" w:type="dxa"/>
            <w:tcBorders>
              <w:top w:val="single" w:sz="4" w:space="0" w:color="000000"/>
              <w:left w:val="nil"/>
              <w:bottom w:val="single" w:sz="4" w:space="0" w:color="000000"/>
              <w:right w:val="nil"/>
            </w:tcBorders>
          </w:tcPr>
          <w:p w14:paraId="2EBD9427" w14:textId="77777777" w:rsidR="00AB238A" w:rsidRPr="00B6173C" w:rsidRDefault="00AB238A" w:rsidP="00AB238A">
            <w:pPr>
              <w:pStyle w:val="TableText"/>
            </w:pPr>
            <w:r w:rsidRPr="00B6173C">
              <w:t>0.05</w:t>
            </w:r>
          </w:p>
        </w:tc>
        <w:tc>
          <w:tcPr>
            <w:tcW w:w="850" w:type="dxa"/>
            <w:tcBorders>
              <w:top w:val="single" w:sz="4" w:space="0" w:color="000000"/>
              <w:left w:val="nil"/>
              <w:bottom w:val="single" w:sz="4" w:space="0" w:color="000000"/>
              <w:right w:val="nil"/>
            </w:tcBorders>
          </w:tcPr>
          <w:p w14:paraId="39E964D9" w14:textId="77777777" w:rsidR="00AB238A" w:rsidRPr="00B6173C" w:rsidRDefault="00AB238A" w:rsidP="00AB238A">
            <w:pPr>
              <w:pStyle w:val="TableText"/>
            </w:pPr>
            <w:r w:rsidRPr="00B6173C">
              <w:t>0.05</w:t>
            </w:r>
          </w:p>
        </w:tc>
        <w:tc>
          <w:tcPr>
            <w:tcW w:w="1560" w:type="dxa"/>
            <w:tcBorders>
              <w:top w:val="single" w:sz="4" w:space="0" w:color="000000"/>
              <w:left w:val="nil"/>
              <w:bottom w:val="single" w:sz="4" w:space="0" w:color="000000"/>
              <w:right w:val="nil"/>
            </w:tcBorders>
          </w:tcPr>
          <w:p w14:paraId="49CEBA04" w14:textId="187BBC9F" w:rsidR="00AB238A" w:rsidRPr="00B6173C" w:rsidRDefault="00AB238A" w:rsidP="00AB238A">
            <w:pPr>
              <w:pStyle w:val="TableText"/>
            </w:pPr>
            <w:r w:rsidRPr="00AC6C36">
              <w:t>–</w:t>
            </w:r>
          </w:p>
        </w:tc>
      </w:tr>
      <w:tr w:rsidR="00AB238A" w:rsidRPr="00B6173C" w14:paraId="61CBE9FC" w14:textId="77777777" w:rsidTr="00AB238A">
        <w:tc>
          <w:tcPr>
            <w:tcW w:w="1786" w:type="dxa"/>
            <w:tcBorders>
              <w:top w:val="single" w:sz="4" w:space="0" w:color="000000"/>
              <w:left w:val="nil"/>
              <w:bottom w:val="single" w:sz="4" w:space="0" w:color="000000"/>
              <w:right w:val="nil"/>
            </w:tcBorders>
          </w:tcPr>
          <w:p w14:paraId="44505B35" w14:textId="77777777" w:rsidR="00AB238A" w:rsidRPr="00B6173C" w:rsidRDefault="00AB238A" w:rsidP="00AB238A">
            <w:pPr>
              <w:pStyle w:val="TableText"/>
            </w:pPr>
            <w:r w:rsidRPr="00B6173C">
              <w:t>Maize/corn</w:t>
            </w:r>
          </w:p>
        </w:tc>
        <w:tc>
          <w:tcPr>
            <w:tcW w:w="1134" w:type="dxa"/>
            <w:tcBorders>
              <w:top w:val="single" w:sz="4" w:space="0" w:color="000000"/>
              <w:left w:val="nil"/>
              <w:bottom w:val="single" w:sz="4" w:space="0" w:color="000000"/>
              <w:right w:val="nil"/>
            </w:tcBorders>
          </w:tcPr>
          <w:p w14:paraId="59C7CCD4" w14:textId="591E0834" w:rsidR="00AB238A" w:rsidRPr="00B6173C" w:rsidRDefault="00AB238A" w:rsidP="00AB238A">
            <w:pPr>
              <w:pStyle w:val="TableText"/>
            </w:pPr>
            <w:r w:rsidRPr="00E850B7">
              <w:t>–</w:t>
            </w:r>
          </w:p>
        </w:tc>
        <w:tc>
          <w:tcPr>
            <w:tcW w:w="1134" w:type="dxa"/>
            <w:tcBorders>
              <w:top w:val="single" w:sz="4" w:space="0" w:color="000000"/>
              <w:left w:val="nil"/>
              <w:bottom w:val="single" w:sz="4" w:space="0" w:color="000000"/>
              <w:right w:val="nil"/>
            </w:tcBorders>
          </w:tcPr>
          <w:p w14:paraId="6109D348" w14:textId="21CF8D54" w:rsidR="00AB238A" w:rsidRPr="00B6173C" w:rsidRDefault="00AB238A" w:rsidP="00AB238A">
            <w:pPr>
              <w:pStyle w:val="TableText"/>
            </w:pPr>
            <w:r w:rsidRPr="00E850B7">
              <w:t>–</w:t>
            </w:r>
          </w:p>
        </w:tc>
        <w:tc>
          <w:tcPr>
            <w:tcW w:w="1134" w:type="dxa"/>
            <w:tcBorders>
              <w:top w:val="single" w:sz="4" w:space="0" w:color="000000"/>
              <w:left w:val="nil"/>
              <w:bottom w:val="single" w:sz="4" w:space="0" w:color="000000"/>
              <w:right w:val="nil"/>
            </w:tcBorders>
          </w:tcPr>
          <w:p w14:paraId="50FB4B12"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537BCA2E" w14:textId="2F668F04" w:rsidR="00AB238A" w:rsidRPr="00B6173C" w:rsidRDefault="00AB238A" w:rsidP="00AB238A">
            <w:pPr>
              <w:pStyle w:val="TableText"/>
            </w:pPr>
            <w:r>
              <w:t>–</w:t>
            </w:r>
          </w:p>
        </w:tc>
        <w:tc>
          <w:tcPr>
            <w:tcW w:w="1276" w:type="dxa"/>
            <w:tcBorders>
              <w:top w:val="single" w:sz="4" w:space="0" w:color="000000"/>
              <w:left w:val="nil"/>
              <w:bottom w:val="single" w:sz="4" w:space="0" w:color="000000"/>
              <w:right w:val="nil"/>
            </w:tcBorders>
          </w:tcPr>
          <w:p w14:paraId="4F081BFB" w14:textId="77777777" w:rsidR="00AB238A" w:rsidRPr="00B6173C" w:rsidRDefault="00AB238A" w:rsidP="00AB238A">
            <w:pPr>
              <w:pStyle w:val="TableText"/>
            </w:pPr>
            <w:r w:rsidRPr="00B6173C">
              <w:t>0.2</w:t>
            </w:r>
          </w:p>
        </w:tc>
        <w:tc>
          <w:tcPr>
            <w:tcW w:w="850" w:type="dxa"/>
            <w:tcBorders>
              <w:top w:val="single" w:sz="4" w:space="0" w:color="000000"/>
              <w:left w:val="nil"/>
              <w:bottom w:val="single" w:sz="4" w:space="0" w:color="000000"/>
              <w:right w:val="nil"/>
            </w:tcBorders>
          </w:tcPr>
          <w:p w14:paraId="05263ACA" w14:textId="77777777" w:rsidR="00AB238A" w:rsidRPr="00B6173C" w:rsidRDefault="00AB238A" w:rsidP="00AB238A">
            <w:pPr>
              <w:pStyle w:val="TableText"/>
            </w:pPr>
          </w:p>
        </w:tc>
        <w:tc>
          <w:tcPr>
            <w:tcW w:w="1560" w:type="dxa"/>
            <w:tcBorders>
              <w:top w:val="single" w:sz="4" w:space="0" w:color="000000"/>
              <w:left w:val="nil"/>
              <w:bottom w:val="single" w:sz="4" w:space="0" w:color="000000"/>
              <w:right w:val="nil"/>
            </w:tcBorders>
          </w:tcPr>
          <w:p w14:paraId="26A9F941" w14:textId="3BF2AA57" w:rsidR="00AB238A" w:rsidRPr="00B6173C" w:rsidRDefault="00AB238A" w:rsidP="00AB238A">
            <w:pPr>
              <w:pStyle w:val="TableText"/>
            </w:pPr>
            <w:r w:rsidRPr="00AC6C36">
              <w:t>–</w:t>
            </w:r>
          </w:p>
        </w:tc>
      </w:tr>
      <w:tr w:rsidR="00DB5031" w:rsidRPr="00B6173C" w14:paraId="61CEB5FF" w14:textId="77777777" w:rsidTr="00AB238A">
        <w:tc>
          <w:tcPr>
            <w:tcW w:w="1786" w:type="dxa"/>
            <w:tcBorders>
              <w:top w:val="single" w:sz="4" w:space="0" w:color="000000"/>
              <w:left w:val="nil"/>
              <w:bottom w:val="single" w:sz="4" w:space="0" w:color="000000"/>
              <w:right w:val="nil"/>
            </w:tcBorders>
          </w:tcPr>
          <w:p w14:paraId="66DC4B4D" w14:textId="77777777" w:rsidR="00DB5031" w:rsidRPr="00B6173C" w:rsidRDefault="00DB5031" w:rsidP="00AB238A">
            <w:pPr>
              <w:pStyle w:val="TableText"/>
            </w:pPr>
            <w:r w:rsidRPr="00B6173C">
              <w:t>Meat (mammalian)</w:t>
            </w:r>
          </w:p>
        </w:tc>
        <w:tc>
          <w:tcPr>
            <w:tcW w:w="1134" w:type="dxa"/>
            <w:tcBorders>
              <w:top w:val="single" w:sz="4" w:space="0" w:color="000000"/>
              <w:left w:val="nil"/>
              <w:bottom w:val="single" w:sz="4" w:space="0" w:color="000000"/>
              <w:right w:val="nil"/>
            </w:tcBorders>
          </w:tcPr>
          <w:p w14:paraId="2C41B240" w14:textId="77777777" w:rsidR="00DB5031" w:rsidRPr="00B6173C" w:rsidRDefault="00DB5031" w:rsidP="00AB238A">
            <w:pPr>
              <w:pStyle w:val="TableText"/>
            </w:pPr>
            <w:r w:rsidRPr="00B6173C">
              <w:t>*0.05 (in fat)</w:t>
            </w:r>
          </w:p>
        </w:tc>
        <w:tc>
          <w:tcPr>
            <w:tcW w:w="1134" w:type="dxa"/>
            <w:tcBorders>
              <w:top w:val="single" w:sz="4" w:space="0" w:color="000000"/>
              <w:left w:val="nil"/>
              <w:bottom w:val="single" w:sz="4" w:space="0" w:color="000000"/>
              <w:right w:val="nil"/>
            </w:tcBorders>
          </w:tcPr>
          <w:p w14:paraId="6F5FFC97" w14:textId="77777777" w:rsidR="00DB5031" w:rsidRPr="00B6173C" w:rsidRDefault="00DB5031" w:rsidP="00AB238A">
            <w:pPr>
              <w:pStyle w:val="TableText"/>
            </w:pPr>
            <w:r w:rsidRPr="00B6173C">
              <w:t>*0.05</w:t>
            </w:r>
          </w:p>
        </w:tc>
        <w:tc>
          <w:tcPr>
            <w:tcW w:w="1134" w:type="dxa"/>
            <w:tcBorders>
              <w:top w:val="single" w:sz="4" w:space="0" w:color="000000"/>
              <w:left w:val="nil"/>
              <w:bottom w:val="single" w:sz="4" w:space="0" w:color="000000"/>
              <w:right w:val="nil"/>
            </w:tcBorders>
          </w:tcPr>
          <w:p w14:paraId="506A27AA" w14:textId="77777777" w:rsidR="00DB5031" w:rsidRPr="00B6173C" w:rsidRDefault="00DB5031" w:rsidP="00AB238A">
            <w:pPr>
              <w:pStyle w:val="TableText"/>
            </w:pPr>
            <w:r w:rsidRPr="00B6173C">
              <w:t>*0.01</w:t>
            </w:r>
          </w:p>
        </w:tc>
        <w:tc>
          <w:tcPr>
            <w:tcW w:w="1134" w:type="dxa"/>
            <w:tcBorders>
              <w:top w:val="single" w:sz="4" w:space="0" w:color="000000"/>
              <w:left w:val="nil"/>
              <w:bottom w:val="single" w:sz="4" w:space="0" w:color="000000"/>
              <w:right w:val="nil"/>
            </w:tcBorders>
          </w:tcPr>
          <w:p w14:paraId="13807383" w14:textId="77777777" w:rsidR="00DB5031" w:rsidRPr="00B6173C" w:rsidRDefault="00DB5031" w:rsidP="00AB238A">
            <w:pPr>
              <w:pStyle w:val="TableText"/>
            </w:pPr>
            <w:r w:rsidRPr="00B6173C">
              <w:t>0.05</w:t>
            </w:r>
          </w:p>
        </w:tc>
        <w:tc>
          <w:tcPr>
            <w:tcW w:w="1276" w:type="dxa"/>
            <w:tcBorders>
              <w:top w:val="single" w:sz="4" w:space="0" w:color="000000"/>
              <w:left w:val="nil"/>
              <w:bottom w:val="single" w:sz="4" w:space="0" w:color="000000"/>
              <w:right w:val="nil"/>
            </w:tcBorders>
          </w:tcPr>
          <w:p w14:paraId="41DC1865" w14:textId="77777777" w:rsidR="00DB5031" w:rsidRPr="00B6173C" w:rsidRDefault="00DB5031" w:rsidP="00AB238A">
            <w:pPr>
              <w:pStyle w:val="TableText"/>
            </w:pPr>
            <w:r w:rsidRPr="00B6173C">
              <w:t>0.05 in muscle and fat</w:t>
            </w:r>
          </w:p>
        </w:tc>
        <w:tc>
          <w:tcPr>
            <w:tcW w:w="850" w:type="dxa"/>
            <w:tcBorders>
              <w:top w:val="single" w:sz="4" w:space="0" w:color="000000"/>
              <w:left w:val="nil"/>
              <w:bottom w:val="single" w:sz="4" w:space="0" w:color="000000"/>
              <w:right w:val="nil"/>
            </w:tcBorders>
          </w:tcPr>
          <w:p w14:paraId="33A0B030" w14:textId="77777777" w:rsidR="00DB5031" w:rsidRPr="00B6173C" w:rsidRDefault="00DB5031" w:rsidP="00AB238A">
            <w:pPr>
              <w:pStyle w:val="TableText"/>
            </w:pPr>
            <w:r w:rsidRPr="00B6173C">
              <w:t>0.05 (fat)</w:t>
            </w:r>
          </w:p>
        </w:tc>
        <w:tc>
          <w:tcPr>
            <w:tcW w:w="1560" w:type="dxa"/>
            <w:tcBorders>
              <w:top w:val="single" w:sz="4" w:space="0" w:color="000000"/>
              <w:left w:val="nil"/>
              <w:bottom w:val="single" w:sz="4" w:space="0" w:color="000000"/>
              <w:right w:val="nil"/>
            </w:tcBorders>
          </w:tcPr>
          <w:p w14:paraId="3693DE94" w14:textId="77777777" w:rsidR="00DB5031" w:rsidRPr="00B6173C" w:rsidRDefault="00DB5031" w:rsidP="00AB238A">
            <w:pPr>
              <w:pStyle w:val="TableText"/>
            </w:pPr>
            <w:r w:rsidRPr="00B6173C">
              <w:t>0.05 (fat)</w:t>
            </w:r>
          </w:p>
        </w:tc>
      </w:tr>
      <w:tr w:rsidR="00DB5031" w:rsidRPr="00B6173C" w14:paraId="78B3C4DA" w14:textId="77777777" w:rsidTr="00AB238A">
        <w:tc>
          <w:tcPr>
            <w:tcW w:w="1786" w:type="dxa"/>
            <w:tcBorders>
              <w:top w:val="single" w:sz="4" w:space="0" w:color="000000"/>
              <w:left w:val="nil"/>
              <w:bottom w:val="single" w:sz="4" w:space="0" w:color="000000"/>
              <w:right w:val="nil"/>
            </w:tcBorders>
          </w:tcPr>
          <w:p w14:paraId="5228D67F" w14:textId="77777777" w:rsidR="00DB5031" w:rsidRPr="00B6173C" w:rsidRDefault="00DB5031" w:rsidP="00AB238A">
            <w:pPr>
              <w:pStyle w:val="TableText"/>
            </w:pPr>
            <w:r w:rsidRPr="00B6173C">
              <w:t>Milks</w:t>
            </w:r>
          </w:p>
        </w:tc>
        <w:tc>
          <w:tcPr>
            <w:tcW w:w="1134" w:type="dxa"/>
            <w:tcBorders>
              <w:top w:val="single" w:sz="4" w:space="0" w:color="000000"/>
              <w:left w:val="nil"/>
              <w:bottom w:val="single" w:sz="4" w:space="0" w:color="000000"/>
              <w:right w:val="nil"/>
            </w:tcBorders>
          </w:tcPr>
          <w:p w14:paraId="03B99E55" w14:textId="77777777" w:rsidR="00DB5031" w:rsidRPr="00B6173C" w:rsidRDefault="00DB5031" w:rsidP="00AB238A">
            <w:pPr>
              <w:pStyle w:val="TableText"/>
            </w:pPr>
            <w:r w:rsidRPr="00B6173C">
              <w:t>*0.01</w:t>
            </w:r>
          </w:p>
        </w:tc>
        <w:tc>
          <w:tcPr>
            <w:tcW w:w="1134" w:type="dxa"/>
            <w:tcBorders>
              <w:top w:val="single" w:sz="4" w:space="0" w:color="000000"/>
              <w:left w:val="nil"/>
              <w:bottom w:val="single" w:sz="4" w:space="0" w:color="000000"/>
              <w:right w:val="nil"/>
            </w:tcBorders>
          </w:tcPr>
          <w:p w14:paraId="02FBCE57" w14:textId="77777777" w:rsidR="00DB5031" w:rsidRPr="00B6173C" w:rsidRDefault="00DB5031" w:rsidP="00AB238A">
            <w:pPr>
              <w:pStyle w:val="TableText"/>
            </w:pPr>
            <w:r w:rsidRPr="00B6173C">
              <w:t>0.01</w:t>
            </w:r>
          </w:p>
        </w:tc>
        <w:tc>
          <w:tcPr>
            <w:tcW w:w="1134" w:type="dxa"/>
            <w:tcBorders>
              <w:top w:val="single" w:sz="4" w:space="0" w:color="000000"/>
              <w:left w:val="nil"/>
              <w:bottom w:val="single" w:sz="4" w:space="0" w:color="000000"/>
              <w:right w:val="nil"/>
            </w:tcBorders>
          </w:tcPr>
          <w:p w14:paraId="1127A092" w14:textId="77777777" w:rsidR="00DB5031" w:rsidRPr="00B6173C" w:rsidRDefault="00DB5031" w:rsidP="00AB238A">
            <w:pPr>
              <w:pStyle w:val="TableText"/>
            </w:pPr>
            <w:r w:rsidRPr="00B6173C">
              <w:t>*0.01</w:t>
            </w:r>
          </w:p>
        </w:tc>
        <w:tc>
          <w:tcPr>
            <w:tcW w:w="1134" w:type="dxa"/>
            <w:tcBorders>
              <w:top w:val="single" w:sz="4" w:space="0" w:color="000000"/>
              <w:left w:val="nil"/>
              <w:bottom w:val="single" w:sz="4" w:space="0" w:color="000000"/>
              <w:right w:val="nil"/>
            </w:tcBorders>
          </w:tcPr>
          <w:p w14:paraId="3847C706" w14:textId="77777777" w:rsidR="00DB5031" w:rsidRPr="00B6173C" w:rsidRDefault="00DB5031" w:rsidP="00AB238A">
            <w:pPr>
              <w:pStyle w:val="TableText"/>
            </w:pPr>
            <w:r w:rsidRPr="00B6173C">
              <w:t>0.01</w:t>
            </w:r>
          </w:p>
        </w:tc>
        <w:tc>
          <w:tcPr>
            <w:tcW w:w="1276" w:type="dxa"/>
            <w:tcBorders>
              <w:top w:val="single" w:sz="4" w:space="0" w:color="000000"/>
              <w:left w:val="nil"/>
              <w:bottom w:val="single" w:sz="4" w:space="0" w:color="000000"/>
              <w:right w:val="nil"/>
            </w:tcBorders>
          </w:tcPr>
          <w:p w14:paraId="34AB14AF" w14:textId="77777777" w:rsidR="00DB5031" w:rsidRPr="00B6173C" w:rsidRDefault="00DB5031" w:rsidP="00AB238A">
            <w:pPr>
              <w:pStyle w:val="TableText"/>
            </w:pPr>
            <w:r w:rsidRPr="00B6173C">
              <w:t>0.01</w:t>
            </w:r>
          </w:p>
        </w:tc>
        <w:tc>
          <w:tcPr>
            <w:tcW w:w="850" w:type="dxa"/>
            <w:tcBorders>
              <w:top w:val="single" w:sz="4" w:space="0" w:color="000000"/>
              <w:left w:val="nil"/>
              <w:bottom w:val="single" w:sz="4" w:space="0" w:color="000000"/>
              <w:right w:val="nil"/>
            </w:tcBorders>
          </w:tcPr>
          <w:p w14:paraId="22455FCF" w14:textId="77777777" w:rsidR="00DB5031" w:rsidRPr="00B6173C" w:rsidRDefault="00DB5031" w:rsidP="00AB238A">
            <w:pPr>
              <w:pStyle w:val="TableText"/>
            </w:pPr>
            <w:r w:rsidRPr="00B6173C">
              <w:t>0.002</w:t>
            </w:r>
          </w:p>
        </w:tc>
        <w:tc>
          <w:tcPr>
            <w:tcW w:w="1560" w:type="dxa"/>
            <w:tcBorders>
              <w:top w:val="single" w:sz="4" w:space="0" w:color="000000"/>
              <w:left w:val="nil"/>
              <w:bottom w:val="single" w:sz="4" w:space="0" w:color="000000"/>
              <w:right w:val="nil"/>
            </w:tcBorders>
          </w:tcPr>
          <w:p w14:paraId="5A7940B2" w14:textId="77777777" w:rsidR="00DB5031" w:rsidRPr="00B6173C" w:rsidRDefault="00DB5031" w:rsidP="00AB238A">
            <w:pPr>
              <w:pStyle w:val="TableText"/>
            </w:pPr>
            <w:r w:rsidRPr="00B6173C">
              <w:t>0.002</w:t>
            </w:r>
          </w:p>
        </w:tc>
      </w:tr>
      <w:tr w:rsidR="00AB238A" w:rsidRPr="00B6173C" w14:paraId="78F6CD04" w14:textId="77777777" w:rsidTr="00AB238A">
        <w:tc>
          <w:tcPr>
            <w:tcW w:w="1786" w:type="dxa"/>
            <w:tcBorders>
              <w:top w:val="single" w:sz="4" w:space="0" w:color="000000"/>
              <w:left w:val="nil"/>
              <w:bottom w:val="single" w:sz="4" w:space="0" w:color="000000"/>
              <w:right w:val="nil"/>
            </w:tcBorders>
          </w:tcPr>
          <w:p w14:paraId="2393D762" w14:textId="77777777" w:rsidR="00AB238A" w:rsidRPr="00B6173C" w:rsidRDefault="00AB238A" w:rsidP="00AB238A">
            <w:pPr>
              <w:pStyle w:val="TableText"/>
            </w:pPr>
            <w:r w:rsidRPr="00B6173C">
              <w:t>Millet</w:t>
            </w:r>
          </w:p>
        </w:tc>
        <w:tc>
          <w:tcPr>
            <w:tcW w:w="1134" w:type="dxa"/>
            <w:tcBorders>
              <w:top w:val="single" w:sz="4" w:space="0" w:color="000000"/>
              <w:left w:val="nil"/>
              <w:bottom w:val="single" w:sz="4" w:space="0" w:color="000000"/>
              <w:right w:val="nil"/>
            </w:tcBorders>
          </w:tcPr>
          <w:p w14:paraId="79BA8B90" w14:textId="2ACFA8FD" w:rsidR="00AB238A" w:rsidRPr="00B6173C" w:rsidRDefault="00AB238A" w:rsidP="00AB238A">
            <w:pPr>
              <w:pStyle w:val="TableText"/>
            </w:pPr>
            <w:r w:rsidRPr="00861D04">
              <w:t>–</w:t>
            </w:r>
          </w:p>
        </w:tc>
        <w:tc>
          <w:tcPr>
            <w:tcW w:w="1134" w:type="dxa"/>
            <w:tcBorders>
              <w:top w:val="single" w:sz="4" w:space="0" w:color="000000"/>
              <w:left w:val="nil"/>
              <w:bottom w:val="single" w:sz="4" w:space="0" w:color="000000"/>
              <w:right w:val="nil"/>
            </w:tcBorders>
          </w:tcPr>
          <w:p w14:paraId="0488FFAA" w14:textId="7451D7D2" w:rsidR="00AB238A" w:rsidRPr="00B6173C" w:rsidRDefault="00AB238A" w:rsidP="00AB238A">
            <w:pPr>
              <w:pStyle w:val="TableText"/>
            </w:pPr>
            <w:r w:rsidRPr="00861D04">
              <w:t>–</w:t>
            </w:r>
          </w:p>
        </w:tc>
        <w:tc>
          <w:tcPr>
            <w:tcW w:w="1134" w:type="dxa"/>
            <w:tcBorders>
              <w:top w:val="single" w:sz="4" w:space="0" w:color="000000"/>
              <w:left w:val="nil"/>
              <w:bottom w:val="single" w:sz="4" w:space="0" w:color="000000"/>
              <w:right w:val="nil"/>
            </w:tcBorders>
          </w:tcPr>
          <w:p w14:paraId="16C4C30D"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157B763C" w14:textId="1DD4695C" w:rsidR="00AB238A" w:rsidRPr="00B6173C" w:rsidRDefault="00AB238A" w:rsidP="00AB238A">
            <w:pPr>
              <w:pStyle w:val="TableText"/>
            </w:pPr>
            <w:r w:rsidRPr="00FD0973">
              <w:t>–</w:t>
            </w:r>
          </w:p>
        </w:tc>
        <w:tc>
          <w:tcPr>
            <w:tcW w:w="1276" w:type="dxa"/>
            <w:tcBorders>
              <w:top w:val="single" w:sz="4" w:space="0" w:color="000000"/>
              <w:left w:val="nil"/>
              <w:bottom w:val="single" w:sz="4" w:space="0" w:color="000000"/>
              <w:right w:val="nil"/>
            </w:tcBorders>
          </w:tcPr>
          <w:p w14:paraId="3C738B3A" w14:textId="4613FDF1" w:rsidR="00AB238A" w:rsidRPr="00B6173C" w:rsidRDefault="00AB238A" w:rsidP="00AB238A">
            <w:pPr>
              <w:pStyle w:val="TableText"/>
            </w:pPr>
            <w:r w:rsidRPr="00FD0973">
              <w:t>–</w:t>
            </w:r>
          </w:p>
        </w:tc>
        <w:tc>
          <w:tcPr>
            <w:tcW w:w="850" w:type="dxa"/>
            <w:tcBorders>
              <w:top w:val="single" w:sz="4" w:space="0" w:color="000000"/>
              <w:left w:val="nil"/>
              <w:bottom w:val="single" w:sz="4" w:space="0" w:color="000000"/>
              <w:right w:val="nil"/>
            </w:tcBorders>
          </w:tcPr>
          <w:p w14:paraId="37B10916" w14:textId="77777777" w:rsidR="00AB238A" w:rsidRPr="00B6173C" w:rsidRDefault="00AB238A" w:rsidP="00AB238A">
            <w:pPr>
              <w:pStyle w:val="TableText"/>
            </w:pPr>
            <w:r w:rsidRPr="00B6173C">
              <w:t>0.3</w:t>
            </w:r>
          </w:p>
        </w:tc>
        <w:tc>
          <w:tcPr>
            <w:tcW w:w="1560" w:type="dxa"/>
            <w:tcBorders>
              <w:top w:val="single" w:sz="4" w:space="0" w:color="000000"/>
              <w:left w:val="nil"/>
              <w:bottom w:val="single" w:sz="4" w:space="0" w:color="000000"/>
              <w:right w:val="nil"/>
            </w:tcBorders>
          </w:tcPr>
          <w:p w14:paraId="1DB662BE" w14:textId="36E50A9C" w:rsidR="00AB238A" w:rsidRPr="00B6173C" w:rsidRDefault="00AB238A" w:rsidP="00AB238A">
            <w:pPr>
              <w:pStyle w:val="TableText"/>
            </w:pPr>
            <w:r w:rsidRPr="00D632B9">
              <w:t>–</w:t>
            </w:r>
          </w:p>
        </w:tc>
      </w:tr>
      <w:tr w:rsidR="00AB238A" w:rsidRPr="00B6173C" w14:paraId="26BB6B89" w14:textId="77777777" w:rsidTr="00AB238A">
        <w:tc>
          <w:tcPr>
            <w:tcW w:w="1786" w:type="dxa"/>
            <w:tcBorders>
              <w:top w:val="single" w:sz="4" w:space="0" w:color="000000"/>
              <w:left w:val="nil"/>
              <w:bottom w:val="single" w:sz="4" w:space="0" w:color="000000"/>
              <w:right w:val="nil"/>
            </w:tcBorders>
          </w:tcPr>
          <w:p w14:paraId="2F2402EC" w14:textId="77777777" w:rsidR="00AB238A" w:rsidRPr="00B6173C" w:rsidRDefault="00AB238A" w:rsidP="00AB238A">
            <w:pPr>
              <w:pStyle w:val="TableText"/>
            </w:pPr>
            <w:r w:rsidRPr="00B6173C">
              <w:t>Oats</w:t>
            </w:r>
          </w:p>
        </w:tc>
        <w:tc>
          <w:tcPr>
            <w:tcW w:w="1134" w:type="dxa"/>
            <w:tcBorders>
              <w:top w:val="single" w:sz="4" w:space="0" w:color="000000"/>
              <w:left w:val="nil"/>
              <w:bottom w:val="single" w:sz="4" w:space="0" w:color="000000"/>
              <w:right w:val="nil"/>
            </w:tcBorders>
          </w:tcPr>
          <w:p w14:paraId="1390E3F1" w14:textId="48D33F9B" w:rsidR="00AB238A" w:rsidRPr="00B6173C" w:rsidRDefault="00AB238A" w:rsidP="00AB238A">
            <w:pPr>
              <w:pStyle w:val="TableText"/>
            </w:pPr>
            <w:r w:rsidRPr="00861D04">
              <w:t>–</w:t>
            </w:r>
          </w:p>
        </w:tc>
        <w:tc>
          <w:tcPr>
            <w:tcW w:w="1134" w:type="dxa"/>
            <w:tcBorders>
              <w:top w:val="single" w:sz="4" w:space="0" w:color="000000"/>
              <w:left w:val="nil"/>
              <w:bottom w:val="single" w:sz="4" w:space="0" w:color="000000"/>
              <w:right w:val="nil"/>
            </w:tcBorders>
          </w:tcPr>
          <w:p w14:paraId="38853D9D" w14:textId="3D59176B" w:rsidR="00AB238A" w:rsidRPr="00B6173C" w:rsidRDefault="00AB238A" w:rsidP="00AB238A">
            <w:pPr>
              <w:pStyle w:val="TableText"/>
            </w:pPr>
            <w:r w:rsidRPr="00861D04">
              <w:t>–</w:t>
            </w:r>
          </w:p>
        </w:tc>
        <w:tc>
          <w:tcPr>
            <w:tcW w:w="1134" w:type="dxa"/>
            <w:tcBorders>
              <w:top w:val="single" w:sz="4" w:space="0" w:color="000000"/>
              <w:left w:val="nil"/>
              <w:bottom w:val="single" w:sz="4" w:space="0" w:color="000000"/>
              <w:right w:val="nil"/>
            </w:tcBorders>
          </w:tcPr>
          <w:p w14:paraId="6A997830"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1CA4C692" w14:textId="761D2AC0" w:rsidR="00AB238A" w:rsidRPr="00B6173C" w:rsidRDefault="00AB238A" w:rsidP="00AB238A">
            <w:pPr>
              <w:pStyle w:val="TableText"/>
            </w:pPr>
            <w:r w:rsidRPr="00FD0973">
              <w:t>–</w:t>
            </w:r>
          </w:p>
        </w:tc>
        <w:tc>
          <w:tcPr>
            <w:tcW w:w="1276" w:type="dxa"/>
            <w:tcBorders>
              <w:top w:val="single" w:sz="4" w:space="0" w:color="000000"/>
              <w:left w:val="nil"/>
              <w:bottom w:val="single" w:sz="4" w:space="0" w:color="000000"/>
              <w:right w:val="nil"/>
            </w:tcBorders>
          </w:tcPr>
          <w:p w14:paraId="78628F8D" w14:textId="4A94534D" w:rsidR="00AB238A" w:rsidRPr="00B6173C" w:rsidRDefault="00AB238A" w:rsidP="00AB238A">
            <w:pPr>
              <w:pStyle w:val="TableText"/>
            </w:pPr>
            <w:r w:rsidRPr="00FD0973">
              <w:t>–</w:t>
            </w:r>
          </w:p>
        </w:tc>
        <w:tc>
          <w:tcPr>
            <w:tcW w:w="850" w:type="dxa"/>
            <w:tcBorders>
              <w:top w:val="single" w:sz="4" w:space="0" w:color="000000"/>
              <w:left w:val="nil"/>
              <w:bottom w:val="single" w:sz="4" w:space="0" w:color="000000"/>
              <w:right w:val="nil"/>
            </w:tcBorders>
          </w:tcPr>
          <w:p w14:paraId="7829FD1F" w14:textId="10B7E53E" w:rsidR="00AB238A" w:rsidRPr="00B6173C" w:rsidRDefault="00AB238A" w:rsidP="00AB238A">
            <w:pPr>
              <w:pStyle w:val="TableText"/>
            </w:pPr>
            <w:r>
              <w:t>–</w:t>
            </w:r>
          </w:p>
        </w:tc>
        <w:tc>
          <w:tcPr>
            <w:tcW w:w="1560" w:type="dxa"/>
            <w:tcBorders>
              <w:top w:val="single" w:sz="4" w:space="0" w:color="000000"/>
              <w:left w:val="nil"/>
              <w:bottom w:val="single" w:sz="4" w:space="0" w:color="000000"/>
              <w:right w:val="nil"/>
            </w:tcBorders>
          </w:tcPr>
          <w:p w14:paraId="7DE0737D" w14:textId="7F19AAE6" w:rsidR="00AB238A" w:rsidRPr="00B6173C" w:rsidRDefault="00AB238A" w:rsidP="00AB238A">
            <w:pPr>
              <w:pStyle w:val="TableText"/>
            </w:pPr>
            <w:r w:rsidRPr="00D632B9">
              <w:t>–</w:t>
            </w:r>
          </w:p>
        </w:tc>
      </w:tr>
      <w:tr w:rsidR="00AB238A" w:rsidRPr="00B6173C" w14:paraId="03395EB5" w14:textId="77777777" w:rsidTr="00AB238A">
        <w:tc>
          <w:tcPr>
            <w:tcW w:w="1786" w:type="dxa"/>
            <w:tcBorders>
              <w:top w:val="single" w:sz="4" w:space="0" w:color="000000"/>
              <w:left w:val="nil"/>
              <w:bottom w:val="single" w:sz="4" w:space="0" w:color="000000"/>
              <w:right w:val="nil"/>
            </w:tcBorders>
          </w:tcPr>
          <w:p w14:paraId="7F193A9C" w14:textId="77777777" w:rsidR="00AB238A" w:rsidRPr="00B6173C" w:rsidRDefault="00AB238A" w:rsidP="00AB238A">
            <w:pPr>
              <w:pStyle w:val="TableText"/>
            </w:pPr>
            <w:r w:rsidRPr="00B6173C">
              <w:t>Oilseeds</w:t>
            </w:r>
          </w:p>
        </w:tc>
        <w:tc>
          <w:tcPr>
            <w:tcW w:w="1134" w:type="dxa"/>
            <w:tcBorders>
              <w:top w:val="single" w:sz="4" w:space="0" w:color="000000"/>
              <w:left w:val="nil"/>
              <w:bottom w:val="single" w:sz="4" w:space="0" w:color="000000"/>
              <w:right w:val="nil"/>
            </w:tcBorders>
          </w:tcPr>
          <w:p w14:paraId="05EA7CB2" w14:textId="77777777" w:rsidR="00AB238A" w:rsidRPr="00B6173C" w:rsidRDefault="00AB238A" w:rsidP="00AB238A">
            <w:pPr>
              <w:pStyle w:val="TableText"/>
            </w:pPr>
            <w:r w:rsidRPr="00B6173C">
              <w:t>0.1</w:t>
            </w:r>
          </w:p>
        </w:tc>
        <w:tc>
          <w:tcPr>
            <w:tcW w:w="1134" w:type="dxa"/>
            <w:tcBorders>
              <w:top w:val="single" w:sz="4" w:space="0" w:color="000000"/>
              <w:left w:val="nil"/>
              <w:bottom w:val="single" w:sz="4" w:space="0" w:color="000000"/>
              <w:right w:val="nil"/>
            </w:tcBorders>
          </w:tcPr>
          <w:p w14:paraId="0FBE5C42" w14:textId="18C0AFFD" w:rsidR="00AB238A" w:rsidRPr="00B6173C" w:rsidRDefault="00AB238A" w:rsidP="00AB238A">
            <w:pPr>
              <w:pStyle w:val="TableText"/>
            </w:pPr>
            <w:r>
              <w:t>–</w:t>
            </w:r>
          </w:p>
        </w:tc>
        <w:tc>
          <w:tcPr>
            <w:tcW w:w="1134" w:type="dxa"/>
            <w:tcBorders>
              <w:top w:val="single" w:sz="4" w:space="0" w:color="000000"/>
              <w:left w:val="nil"/>
              <w:bottom w:val="single" w:sz="4" w:space="0" w:color="000000"/>
              <w:right w:val="nil"/>
            </w:tcBorders>
          </w:tcPr>
          <w:p w14:paraId="14E60E2C" w14:textId="77777777" w:rsidR="00AB238A" w:rsidRPr="00B6173C" w:rsidRDefault="00AB238A" w:rsidP="00AB238A">
            <w:pPr>
              <w:pStyle w:val="TableText"/>
            </w:pPr>
            <w:r w:rsidRPr="00B6173C">
              <w:t>*0.02</w:t>
            </w:r>
          </w:p>
        </w:tc>
        <w:tc>
          <w:tcPr>
            <w:tcW w:w="1134" w:type="dxa"/>
            <w:tcBorders>
              <w:top w:val="single" w:sz="4" w:space="0" w:color="000000"/>
              <w:left w:val="nil"/>
              <w:bottom w:val="single" w:sz="4" w:space="0" w:color="000000"/>
              <w:right w:val="nil"/>
            </w:tcBorders>
          </w:tcPr>
          <w:p w14:paraId="58BA5851" w14:textId="77777777" w:rsidR="00AB238A" w:rsidRPr="00B6173C" w:rsidRDefault="00AB238A" w:rsidP="00AB238A">
            <w:pPr>
              <w:pStyle w:val="TableText"/>
            </w:pPr>
            <w:r w:rsidRPr="00B6173C">
              <w:t>0.1 (cotton seed only)</w:t>
            </w:r>
          </w:p>
        </w:tc>
        <w:tc>
          <w:tcPr>
            <w:tcW w:w="1276" w:type="dxa"/>
            <w:tcBorders>
              <w:top w:val="single" w:sz="4" w:space="0" w:color="000000"/>
              <w:left w:val="nil"/>
              <w:bottom w:val="single" w:sz="4" w:space="0" w:color="000000"/>
              <w:right w:val="nil"/>
            </w:tcBorders>
          </w:tcPr>
          <w:p w14:paraId="7FDB0D50" w14:textId="77777777" w:rsidR="00AB238A" w:rsidRPr="00B6173C" w:rsidRDefault="00AB238A" w:rsidP="00AB238A">
            <w:pPr>
              <w:pStyle w:val="TableText"/>
            </w:pPr>
            <w:r w:rsidRPr="00B6173C">
              <w:t>7 (sesame seeds)</w:t>
            </w:r>
          </w:p>
          <w:p w14:paraId="119AB9DD" w14:textId="77777777" w:rsidR="00AB238A" w:rsidRPr="00B6173C" w:rsidRDefault="00AB238A" w:rsidP="00AB238A">
            <w:pPr>
              <w:pStyle w:val="TableText"/>
            </w:pPr>
            <w:r w:rsidRPr="00B6173C">
              <w:t>7 (other oilseeds)</w:t>
            </w:r>
          </w:p>
        </w:tc>
        <w:tc>
          <w:tcPr>
            <w:tcW w:w="850" w:type="dxa"/>
            <w:tcBorders>
              <w:top w:val="single" w:sz="4" w:space="0" w:color="000000"/>
              <w:left w:val="nil"/>
              <w:bottom w:val="single" w:sz="4" w:space="0" w:color="000000"/>
              <w:right w:val="nil"/>
            </w:tcBorders>
          </w:tcPr>
          <w:p w14:paraId="77D91A3D" w14:textId="642B1668" w:rsidR="00AB238A" w:rsidRPr="00B6173C" w:rsidRDefault="00AB238A" w:rsidP="00AB238A">
            <w:pPr>
              <w:pStyle w:val="TableText"/>
            </w:pPr>
            <w:r w:rsidRPr="000F3740">
              <w:t>–</w:t>
            </w:r>
          </w:p>
        </w:tc>
        <w:tc>
          <w:tcPr>
            <w:tcW w:w="1560" w:type="dxa"/>
            <w:tcBorders>
              <w:top w:val="single" w:sz="4" w:space="0" w:color="000000"/>
              <w:left w:val="nil"/>
              <w:bottom w:val="single" w:sz="4" w:space="0" w:color="000000"/>
              <w:right w:val="nil"/>
            </w:tcBorders>
          </w:tcPr>
          <w:p w14:paraId="5ED096E3" w14:textId="0F9D150D" w:rsidR="00AB238A" w:rsidRPr="00B6173C" w:rsidRDefault="00AB238A" w:rsidP="00AB238A">
            <w:pPr>
              <w:pStyle w:val="TableText"/>
            </w:pPr>
            <w:r w:rsidRPr="000F3740">
              <w:t>–</w:t>
            </w:r>
          </w:p>
        </w:tc>
      </w:tr>
      <w:tr w:rsidR="00DB5031" w:rsidRPr="00B6173C" w14:paraId="7524B564" w14:textId="77777777" w:rsidTr="00AB238A">
        <w:tc>
          <w:tcPr>
            <w:tcW w:w="1786" w:type="dxa"/>
            <w:tcBorders>
              <w:top w:val="single" w:sz="4" w:space="0" w:color="000000"/>
              <w:left w:val="nil"/>
              <w:bottom w:val="single" w:sz="4" w:space="0" w:color="000000"/>
              <w:right w:val="nil"/>
            </w:tcBorders>
          </w:tcPr>
          <w:p w14:paraId="4AF2E9DE" w14:textId="77777777" w:rsidR="00DB5031" w:rsidRPr="00B6173C" w:rsidRDefault="00DB5031" w:rsidP="00AB238A">
            <w:pPr>
              <w:pStyle w:val="TableText"/>
            </w:pPr>
            <w:r w:rsidRPr="00B6173C">
              <w:t>Poultry meat</w:t>
            </w:r>
          </w:p>
        </w:tc>
        <w:tc>
          <w:tcPr>
            <w:tcW w:w="1134" w:type="dxa"/>
            <w:tcBorders>
              <w:top w:val="single" w:sz="4" w:space="0" w:color="000000"/>
              <w:left w:val="nil"/>
              <w:bottom w:val="single" w:sz="4" w:space="0" w:color="000000"/>
              <w:right w:val="nil"/>
            </w:tcBorders>
          </w:tcPr>
          <w:p w14:paraId="6402D89E" w14:textId="77777777" w:rsidR="00DB5031" w:rsidRPr="00B6173C" w:rsidRDefault="00DB5031" w:rsidP="00AB238A">
            <w:pPr>
              <w:pStyle w:val="TableText"/>
            </w:pPr>
            <w:r w:rsidRPr="00B6173C">
              <w:t>*0.05</w:t>
            </w:r>
          </w:p>
        </w:tc>
        <w:tc>
          <w:tcPr>
            <w:tcW w:w="1134" w:type="dxa"/>
            <w:tcBorders>
              <w:top w:val="single" w:sz="4" w:space="0" w:color="000000"/>
              <w:left w:val="nil"/>
              <w:bottom w:val="single" w:sz="4" w:space="0" w:color="000000"/>
              <w:right w:val="nil"/>
            </w:tcBorders>
          </w:tcPr>
          <w:p w14:paraId="5C3D169D" w14:textId="77777777" w:rsidR="00DB5031" w:rsidRPr="00B6173C" w:rsidRDefault="00DB5031" w:rsidP="00AB238A">
            <w:pPr>
              <w:pStyle w:val="TableText"/>
            </w:pPr>
            <w:r w:rsidRPr="00B6173C">
              <w:t>*0.05</w:t>
            </w:r>
          </w:p>
        </w:tc>
        <w:tc>
          <w:tcPr>
            <w:tcW w:w="1134" w:type="dxa"/>
            <w:tcBorders>
              <w:top w:val="single" w:sz="4" w:space="0" w:color="000000"/>
              <w:left w:val="nil"/>
              <w:bottom w:val="single" w:sz="4" w:space="0" w:color="000000"/>
              <w:right w:val="nil"/>
            </w:tcBorders>
          </w:tcPr>
          <w:p w14:paraId="2E99707C" w14:textId="77777777" w:rsidR="00DB5031" w:rsidRPr="00B6173C" w:rsidRDefault="00DB5031" w:rsidP="00AB238A">
            <w:pPr>
              <w:pStyle w:val="TableText"/>
            </w:pPr>
            <w:r w:rsidRPr="00B6173C">
              <w:t>*0.01</w:t>
            </w:r>
          </w:p>
        </w:tc>
        <w:tc>
          <w:tcPr>
            <w:tcW w:w="1134" w:type="dxa"/>
            <w:tcBorders>
              <w:top w:val="single" w:sz="4" w:space="0" w:color="000000"/>
              <w:left w:val="nil"/>
              <w:bottom w:val="single" w:sz="4" w:space="0" w:color="000000"/>
              <w:right w:val="nil"/>
            </w:tcBorders>
          </w:tcPr>
          <w:p w14:paraId="4F7D0AA8" w14:textId="77777777" w:rsidR="00DB5031" w:rsidRPr="00B6173C" w:rsidRDefault="00DB5031" w:rsidP="00AB238A">
            <w:pPr>
              <w:pStyle w:val="TableText"/>
            </w:pPr>
            <w:r w:rsidRPr="00B6173C">
              <w:t>0.05</w:t>
            </w:r>
          </w:p>
        </w:tc>
        <w:tc>
          <w:tcPr>
            <w:tcW w:w="1276" w:type="dxa"/>
            <w:tcBorders>
              <w:top w:val="single" w:sz="4" w:space="0" w:color="000000"/>
              <w:left w:val="nil"/>
              <w:bottom w:val="single" w:sz="4" w:space="0" w:color="000000"/>
              <w:right w:val="nil"/>
            </w:tcBorders>
          </w:tcPr>
          <w:p w14:paraId="0B0E9F0F" w14:textId="77777777" w:rsidR="00DB5031" w:rsidRPr="00B6173C" w:rsidRDefault="00DB5031" w:rsidP="00AB238A">
            <w:pPr>
              <w:pStyle w:val="TableText"/>
            </w:pPr>
            <w:r w:rsidRPr="00B6173C">
              <w:t>0.05 in muscle and 0.4 in fat</w:t>
            </w:r>
          </w:p>
        </w:tc>
        <w:tc>
          <w:tcPr>
            <w:tcW w:w="850" w:type="dxa"/>
            <w:tcBorders>
              <w:top w:val="single" w:sz="4" w:space="0" w:color="000000"/>
              <w:left w:val="nil"/>
              <w:bottom w:val="single" w:sz="4" w:space="0" w:color="000000"/>
              <w:right w:val="nil"/>
            </w:tcBorders>
          </w:tcPr>
          <w:p w14:paraId="4AF8B5A0" w14:textId="77777777" w:rsidR="00DB5031" w:rsidRPr="00B6173C" w:rsidRDefault="00DB5031" w:rsidP="00AB238A">
            <w:pPr>
              <w:pStyle w:val="TableText"/>
            </w:pPr>
            <w:r w:rsidRPr="00B6173C">
              <w:t>0.05</w:t>
            </w:r>
          </w:p>
        </w:tc>
        <w:tc>
          <w:tcPr>
            <w:tcW w:w="1560" w:type="dxa"/>
            <w:tcBorders>
              <w:top w:val="single" w:sz="4" w:space="0" w:color="000000"/>
              <w:left w:val="nil"/>
              <w:bottom w:val="single" w:sz="4" w:space="0" w:color="000000"/>
              <w:right w:val="nil"/>
            </w:tcBorders>
          </w:tcPr>
          <w:p w14:paraId="425C9749" w14:textId="0567D898" w:rsidR="00DB5031" w:rsidRPr="00B6173C" w:rsidRDefault="00AB238A" w:rsidP="00AB238A">
            <w:pPr>
              <w:pStyle w:val="TableText"/>
            </w:pPr>
            <w:r>
              <w:t>–</w:t>
            </w:r>
          </w:p>
        </w:tc>
      </w:tr>
      <w:tr w:rsidR="00AB238A" w:rsidRPr="00B6173C" w14:paraId="272BEA2C" w14:textId="77777777" w:rsidTr="00AB238A">
        <w:tc>
          <w:tcPr>
            <w:tcW w:w="1786" w:type="dxa"/>
            <w:tcBorders>
              <w:top w:val="single" w:sz="4" w:space="0" w:color="000000"/>
              <w:left w:val="nil"/>
              <w:bottom w:val="single" w:sz="4" w:space="0" w:color="000000"/>
              <w:right w:val="nil"/>
            </w:tcBorders>
          </w:tcPr>
          <w:p w14:paraId="1C4FB06C" w14:textId="77777777" w:rsidR="00AB238A" w:rsidRPr="00B6173C" w:rsidRDefault="00AB238A" w:rsidP="00AB238A">
            <w:pPr>
              <w:pStyle w:val="TableText"/>
            </w:pPr>
            <w:r w:rsidRPr="00B6173C">
              <w:t>Poultry offal</w:t>
            </w:r>
          </w:p>
        </w:tc>
        <w:tc>
          <w:tcPr>
            <w:tcW w:w="1134" w:type="dxa"/>
            <w:tcBorders>
              <w:top w:val="single" w:sz="4" w:space="0" w:color="000000"/>
              <w:left w:val="nil"/>
              <w:bottom w:val="single" w:sz="4" w:space="0" w:color="000000"/>
              <w:right w:val="nil"/>
            </w:tcBorders>
          </w:tcPr>
          <w:p w14:paraId="382FD2B6"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1DB361CB" w14:textId="4DA2D744" w:rsidR="00AB238A" w:rsidRPr="00B6173C" w:rsidRDefault="00AB238A" w:rsidP="00AB238A">
            <w:pPr>
              <w:pStyle w:val="TableText"/>
            </w:pPr>
            <w:r>
              <w:t>–</w:t>
            </w:r>
          </w:p>
        </w:tc>
        <w:tc>
          <w:tcPr>
            <w:tcW w:w="1134" w:type="dxa"/>
            <w:tcBorders>
              <w:top w:val="single" w:sz="4" w:space="0" w:color="000000"/>
              <w:left w:val="nil"/>
              <w:bottom w:val="single" w:sz="4" w:space="0" w:color="000000"/>
              <w:right w:val="nil"/>
            </w:tcBorders>
          </w:tcPr>
          <w:p w14:paraId="05BB5BC7" w14:textId="77777777" w:rsidR="00AB238A" w:rsidRPr="00B6173C" w:rsidRDefault="00AB238A" w:rsidP="00AB238A">
            <w:pPr>
              <w:pStyle w:val="TableText"/>
            </w:pPr>
            <w:r w:rsidRPr="00B6173C">
              <w:t>*0.01</w:t>
            </w:r>
          </w:p>
        </w:tc>
        <w:tc>
          <w:tcPr>
            <w:tcW w:w="1134" w:type="dxa"/>
            <w:tcBorders>
              <w:top w:val="single" w:sz="4" w:space="0" w:color="000000"/>
              <w:left w:val="nil"/>
              <w:bottom w:val="single" w:sz="4" w:space="0" w:color="000000"/>
              <w:right w:val="nil"/>
            </w:tcBorders>
          </w:tcPr>
          <w:p w14:paraId="7FBC8927" w14:textId="737E2395" w:rsidR="00AB238A" w:rsidRPr="00B6173C" w:rsidRDefault="00AB238A" w:rsidP="00AB238A">
            <w:pPr>
              <w:pStyle w:val="TableText"/>
            </w:pPr>
            <w:r>
              <w:t>–</w:t>
            </w:r>
          </w:p>
        </w:tc>
        <w:tc>
          <w:tcPr>
            <w:tcW w:w="1276" w:type="dxa"/>
            <w:tcBorders>
              <w:top w:val="single" w:sz="4" w:space="0" w:color="000000"/>
              <w:left w:val="nil"/>
              <w:bottom w:val="single" w:sz="4" w:space="0" w:color="000000"/>
              <w:right w:val="nil"/>
            </w:tcBorders>
          </w:tcPr>
          <w:p w14:paraId="7EE68F48" w14:textId="77777777" w:rsidR="00AB238A" w:rsidRPr="00B6173C" w:rsidRDefault="00AB238A" w:rsidP="00AB238A">
            <w:pPr>
              <w:pStyle w:val="TableText"/>
            </w:pPr>
            <w:r w:rsidRPr="00B6173C">
              <w:t>0.05</w:t>
            </w:r>
          </w:p>
        </w:tc>
        <w:tc>
          <w:tcPr>
            <w:tcW w:w="850" w:type="dxa"/>
            <w:tcBorders>
              <w:top w:val="single" w:sz="4" w:space="0" w:color="000000"/>
              <w:left w:val="nil"/>
              <w:bottom w:val="single" w:sz="4" w:space="0" w:color="000000"/>
              <w:right w:val="nil"/>
            </w:tcBorders>
          </w:tcPr>
          <w:p w14:paraId="6E13AF92" w14:textId="01183638" w:rsidR="00AB238A" w:rsidRPr="00B6173C" w:rsidRDefault="00AB238A" w:rsidP="00AB238A">
            <w:pPr>
              <w:pStyle w:val="TableText"/>
            </w:pPr>
            <w:r w:rsidRPr="00054F54">
              <w:t>–</w:t>
            </w:r>
          </w:p>
        </w:tc>
        <w:tc>
          <w:tcPr>
            <w:tcW w:w="1560" w:type="dxa"/>
            <w:tcBorders>
              <w:top w:val="single" w:sz="4" w:space="0" w:color="000000"/>
              <w:left w:val="nil"/>
              <w:bottom w:val="single" w:sz="4" w:space="0" w:color="000000"/>
              <w:right w:val="nil"/>
            </w:tcBorders>
          </w:tcPr>
          <w:p w14:paraId="04435BF8" w14:textId="1ACF3791" w:rsidR="00AB238A" w:rsidRPr="00B6173C" w:rsidRDefault="00AB238A" w:rsidP="00AB238A">
            <w:pPr>
              <w:pStyle w:val="TableText"/>
            </w:pPr>
            <w:r w:rsidRPr="00054F54">
              <w:t>–</w:t>
            </w:r>
          </w:p>
        </w:tc>
      </w:tr>
      <w:tr w:rsidR="00DB5031" w:rsidRPr="00B6173C" w14:paraId="1ABC7743" w14:textId="77777777" w:rsidTr="00AB238A">
        <w:tc>
          <w:tcPr>
            <w:tcW w:w="1786" w:type="dxa"/>
            <w:tcBorders>
              <w:top w:val="single" w:sz="4" w:space="0" w:color="000000"/>
              <w:left w:val="nil"/>
              <w:bottom w:val="single" w:sz="4" w:space="0" w:color="000000"/>
              <w:right w:val="nil"/>
            </w:tcBorders>
          </w:tcPr>
          <w:p w14:paraId="5AC372D9" w14:textId="77777777" w:rsidR="00DB5031" w:rsidRPr="00B6173C" w:rsidRDefault="00DB5031" w:rsidP="00AB238A">
            <w:pPr>
              <w:pStyle w:val="TableText"/>
            </w:pPr>
            <w:r w:rsidRPr="00B6173C">
              <w:t>Pulses</w:t>
            </w:r>
          </w:p>
        </w:tc>
        <w:tc>
          <w:tcPr>
            <w:tcW w:w="1134" w:type="dxa"/>
            <w:tcBorders>
              <w:top w:val="single" w:sz="4" w:space="0" w:color="000000"/>
              <w:left w:val="nil"/>
              <w:bottom w:val="single" w:sz="4" w:space="0" w:color="000000"/>
              <w:right w:val="nil"/>
            </w:tcBorders>
          </w:tcPr>
          <w:p w14:paraId="1719D902" w14:textId="77777777" w:rsidR="00DB5031" w:rsidRPr="00B6173C" w:rsidRDefault="00DB5031" w:rsidP="00AB238A">
            <w:pPr>
              <w:pStyle w:val="TableText"/>
            </w:pPr>
            <w:r w:rsidRPr="00B6173C">
              <w:t>0.1</w:t>
            </w:r>
          </w:p>
        </w:tc>
        <w:tc>
          <w:tcPr>
            <w:tcW w:w="1134" w:type="dxa"/>
            <w:tcBorders>
              <w:top w:val="single" w:sz="4" w:space="0" w:color="000000"/>
              <w:left w:val="nil"/>
              <w:bottom w:val="single" w:sz="4" w:space="0" w:color="000000"/>
              <w:right w:val="nil"/>
            </w:tcBorders>
          </w:tcPr>
          <w:p w14:paraId="55A6E3F6" w14:textId="25371344" w:rsidR="00DB5031" w:rsidRPr="00B6173C" w:rsidRDefault="00AB238A" w:rsidP="00AB238A">
            <w:pPr>
              <w:pStyle w:val="TableText"/>
            </w:pPr>
            <w:r>
              <w:t>–</w:t>
            </w:r>
          </w:p>
        </w:tc>
        <w:tc>
          <w:tcPr>
            <w:tcW w:w="1134" w:type="dxa"/>
            <w:tcBorders>
              <w:top w:val="single" w:sz="4" w:space="0" w:color="000000"/>
              <w:left w:val="nil"/>
              <w:bottom w:val="single" w:sz="4" w:space="0" w:color="000000"/>
              <w:right w:val="nil"/>
            </w:tcBorders>
          </w:tcPr>
          <w:p w14:paraId="7E844415" w14:textId="77777777" w:rsidR="00DB5031" w:rsidRPr="00B6173C" w:rsidRDefault="00DB5031" w:rsidP="00AB238A">
            <w:pPr>
              <w:pStyle w:val="TableText"/>
            </w:pPr>
            <w:r w:rsidRPr="00B6173C">
              <w:t>*0.01</w:t>
            </w:r>
          </w:p>
        </w:tc>
        <w:tc>
          <w:tcPr>
            <w:tcW w:w="1134" w:type="dxa"/>
            <w:tcBorders>
              <w:top w:val="single" w:sz="4" w:space="0" w:color="000000"/>
              <w:left w:val="nil"/>
              <w:bottom w:val="single" w:sz="4" w:space="0" w:color="000000"/>
              <w:right w:val="nil"/>
            </w:tcBorders>
          </w:tcPr>
          <w:p w14:paraId="3334D32A" w14:textId="6B87CB82" w:rsidR="00DB5031" w:rsidRPr="00B6173C" w:rsidRDefault="00AB238A" w:rsidP="00AB238A">
            <w:pPr>
              <w:pStyle w:val="TableText"/>
            </w:pPr>
            <w:r>
              <w:t>–</w:t>
            </w:r>
          </w:p>
        </w:tc>
        <w:tc>
          <w:tcPr>
            <w:tcW w:w="1276" w:type="dxa"/>
            <w:tcBorders>
              <w:top w:val="single" w:sz="4" w:space="0" w:color="000000"/>
              <w:left w:val="nil"/>
              <w:bottom w:val="single" w:sz="4" w:space="0" w:color="000000"/>
              <w:right w:val="nil"/>
            </w:tcBorders>
          </w:tcPr>
          <w:p w14:paraId="0C95BDB7" w14:textId="77777777" w:rsidR="00DB5031" w:rsidRPr="00B6173C" w:rsidRDefault="00DB5031" w:rsidP="00AB238A">
            <w:pPr>
              <w:pStyle w:val="TableText"/>
            </w:pPr>
            <w:r w:rsidRPr="00B6173C">
              <w:t>0.3 Beans, dried, Peas</w:t>
            </w:r>
          </w:p>
          <w:p w14:paraId="679BC595" w14:textId="77777777" w:rsidR="00DB5031" w:rsidRPr="00B6173C" w:rsidRDefault="00DB5031" w:rsidP="00AB238A">
            <w:pPr>
              <w:pStyle w:val="TableText"/>
            </w:pPr>
            <w:r w:rsidRPr="00B6173C">
              <w:t>0.3 (other pulses)</w:t>
            </w:r>
          </w:p>
        </w:tc>
        <w:tc>
          <w:tcPr>
            <w:tcW w:w="850" w:type="dxa"/>
            <w:tcBorders>
              <w:top w:val="single" w:sz="4" w:space="0" w:color="000000"/>
              <w:left w:val="nil"/>
              <w:bottom w:val="single" w:sz="4" w:space="0" w:color="000000"/>
              <w:right w:val="nil"/>
            </w:tcBorders>
          </w:tcPr>
          <w:p w14:paraId="5DF7D67E" w14:textId="77777777" w:rsidR="00DB5031" w:rsidRPr="00B6173C" w:rsidRDefault="00DB5031" w:rsidP="00AB238A">
            <w:pPr>
              <w:pStyle w:val="TableText"/>
            </w:pPr>
            <w:r w:rsidRPr="00B6173C">
              <w:t>0.05 (mung bean, cowpea, pea)</w:t>
            </w:r>
          </w:p>
        </w:tc>
        <w:tc>
          <w:tcPr>
            <w:tcW w:w="1560" w:type="dxa"/>
            <w:tcBorders>
              <w:top w:val="single" w:sz="4" w:space="0" w:color="000000"/>
              <w:left w:val="nil"/>
              <w:bottom w:val="single" w:sz="4" w:space="0" w:color="000000"/>
              <w:right w:val="nil"/>
            </w:tcBorders>
          </w:tcPr>
          <w:p w14:paraId="07EC9929" w14:textId="77777777" w:rsidR="00DB5031" w:rsidRPr="00B6173C" w:rsidRDefault="00DB5031" w:rsidP="00AB238A">
            <w:pPr>
              <w:pStyle w:val="TableText"/>
            </w:pPr>
            <w:r w:rsidRPr="00B6173C">
              <w:t>0.05 Dry beans</w:t>
            </w:r>
          </w:p>
        </w:tc>
      </w:tr>
      <w:tr w:rsidR="00AB238A" w:rsidRPr="00B6173C" w14:paraId="0253333A" w14:textId="77777777" w:rsidTr="00AB238A">
        <w:tc>
          <w:tcPr>
            <w:tcW w:w="1786" w:type="dxa"/>
            <w:tcBorders>
              <w:top w:val="single" w:sz="4" w:space="0" w:color="000000"/>
              <w:left w:val="nil"/>
              <w:bottom w:val="single" w:sz="4" w:space="0" w:color="000000"/>
              <w:right w:val="nil"/>
            </w:tcBorders>
          </w:tcPr>
          <w:p w14:paraId="4B38161D" w14:textId="77777777" w:rsidR="00AB238A" w:rsidRPr="00B6173C" w:rsidRDefault="00AB238A" w:rsidP="00AB238A">
            <w:pPr>
              <w:pStyle w:val="TableText"/>
            </w:pPr>
            <w:r w:rsidRPr="00B6173C">
              <w:t>Rice</w:t>
            </w:r>
          </w:p>
        </w:tc>
        <w:tc>
          <w:tcPr>
            <w:tcW w:w="1134" w:type="dxa"/>
            <w:tcBorders>
              <w:top w:val="single" w:sz="4" w:space="0" w:color="000000"/>
              <w:left w:val="nil"/>
              <w:bottom w:val="single" w:sz="4" w:space="0" w:color="000000"/>
              <w:right w:val="nil"/>
            </w:tcBorders>
          </w:tcPr>
          <w:p w14:paraId="41B52908" w14:textId="6FCC290C" w:rsidR="00AB238A" w:rsidRPr="00B6173C" w:rsidRDefault="00AB238A" w:rsidP="00AB238A">
            <w:pPr>
              <w:pStyle w:val="TableText"/>
            </w:pPr>
            <w:r w:rsidRPr="004F4E31">
              <w:t>–</w:t>
            </w:r>
          </w:p>
        </w:tc>
        <w:tc>
          <w:tcPr>
            <w:tcW w:w="1134" w:type="dxa"/>
            <w:tcBorders>
              <w:top w:val="single" w:sz="4" w:space="0" w:color="000000"/>
              <w:left w:val="nil"/>
              <w:bottom w:val="single" w:sz="4" w:space="0" w:color="000000"/>
              <w:right w:val="nil"/>
            </w:tcBorders>
          </w:tcPr>
          <w:p w14:paraId="5DF3F138" w14:textId="39533EF5" w:rsidR="00AB238A" w:rsidRPr="00B6173C" w:rsidRDefault="00AB238A" w:rsidP="00AB238A">
            <w:pPr>
              <w:pStyle w:val="TableText"/>
            </w:pPr>
            <w:r w:rsidRPr="004F4E31">
              <w:t>–</w:t>
            </w:r>
          </w:p>
        </w:tc>
        <w:tc>
          <w:tcPr>
            <w:tcW w:w="1134" w:type="dxa"/>
            <w:tcBorders>
              <w:top w:val="single" w:sz="4" w:space="0" w:color="000000"/>
              <w:left w:val="nil"/>
              <w:bottom w:val="single" w:sz="4" w:space="0" w:color="000000"/>
              <w:right w:val="nil"/>
            </w:tcBorders>
          </w:tcPr>
          <w:p w14:paraId="7279DEF6"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486B799B" w14:textId="77777777" w:rsidR="00AB238A" w:rsidRPr="00B6173C" w:rsidRDefault="00AB238A" w:rsidP="00AB238A">
            <w:pPr>
              <w:pStyle w:val="TableText"/>
            </w:pPr>
            <w:r w:rsidRPr="00B6173C">
              <w:t>1 and 5 (both listed as Rice)</w:t>
            </w:r>
          </w:p>
        </w:tc>
        <w:tc>
          <w:tcPr>
            <w:tcW w:w="1276" w:type="dxa"/>
            <w:tcBorders>
              <w:top w:val="single" w:sz="4" w:space="0" w:color="000000"/>
              <w:left w:val="nil"/>
              <w:bottom w:val="single" w:sz="4" w:space="0" w:color="000000"/>
              <w:right w:val="nil"/>
            </w:tcBorders>
          </w:tcPr>
          <w:p w14:paraId="5E24FB0F" w14:textId="77777777" w:rsidR="00AB238A" w:rsidRPr="00B6173C" w:rsidRDefault="00AB238A" w:rsidP="00AB238A">
            <w:pPr>
              <w:pStyle w:val="TableText"/>
            </w:pPr>
            <w:r w:rsidRPr="00B6173C">
              <w:t>0.2 (brown rice)</w:t>
            </w:r>
          </w:p>
        </w:tc>
        <w:tc>
          <w:tcPr>
            <w:tcW w:w="850" w:type="dxa"/>
            <w:tcBorders>
              <w:top w:val="single" w:sz="4" w:space="0" w:color="000000"/>
              <w:left w:val="nil"/>
              <w:bottom w:val="single" w:sz="4" w:space="0" w:color="000000"/>
              <w:right w:val="nil"/>
            </w:tcBorders>
          </w:tcPr>
          <w:p w14:paraId="4BC060CA" w14:textId="77777777" w:rsidR="00AB238A" w:rsidRPr="00B6173C" w:rsidRDefault="00AB238A" w:rsidP="00AB238A">
            <w:pPr>
              <w:pStyle w:val="TableText"/>
            </w:pPr>
            <w:r w:rsidRPr="00B6173C">
              <w:t>0.2</w:t>
            </w:r>
          </w:p>
        </w:tc>
        <w:tc>
          <w:tcPr>
            <w:tcW w:w="1560" w:type="dxa"/>
            <w:tcBorders>
              <w:top w:val="single" w:sz="4" w:space="0" w:color="000000"/>
              <w:left w:val="nil"/>
              <w:bottom w:val="single" w:sz="4" w:space="0" w:color="000000"/>
              <w:right w:val="nil"/>
            </w:tcBorders>
          </w:tcPr>
          <w:p w14:paraId="2E4E0644" w14:textId="77777777" w:rsidR="00AB238A" w:rsidRPr="00B6173C" w:rsidRDefault="00AB238A" w:rsidP="00AB238A">
            <w:pPr>
              <w:pStyle w:val="TableText"/>
            </w:pPr>
            <w:r w:rsidRPr="00B6173C">
              <w:t>0.2</w:t>
            </w:r>
          </w:p>
        </w:tc>
      </w:tr>
      <w:tr w:rsidR="00AB238A" w:rsidRPr="00B6173C" w14:paraId="2B793236" w14:textId="77777777" w:rsidTr="00AB238A">
        <w:tc>
          <w:tcPr>
            <w:tcW w:w="1786" w:type="dxa"/>
            <w:tcBorders>
              <w:top w:val="single" w:sz="4" w:space="0" w:color="000000"/>
              <w:left w:val="nil"/>
              <w:bottom w:val="single" w:sz="4" w:space="0" w:color="000000"/>
              <w:right w:val="nil"/>
            </w:tcBorders>
          </w:tcPr>
          <w:p w14:paraId="4CE0E75A" w14:textId="77777777" w:rsidR="00AB238A" w:rsidRPr="00B6173C" w:rsidRDefault="00AB238A" w:rsidP="00AB238A">
            <w:pPr>
              <w:pStyle w:val="TableText"/>
            </w:pPr>
            <w:r w:rsidRPr="00B6173C">
              <w:t>Rice bran, unprocessed</w:t>
            </w:r>
          </w:p>
        </w:tc>
        <w:tc>
          <w:tcPr>
            <w:tcW w:w="1134" w:type="dxa"/>
            <w:tcBorders>
              <w:top w:val="single" w:sz="4" w:space="0" w:color="000000"/>
              <w:left w:val="nil"/>
              <w:bottom w:val="single" w:sz="4" w:space="0" w:color="000000"/>
              <w:right w:val="nil"/>
            </w:tcBorders>
          </w:tcPr>
          <w:p w14:paraId="6B1832C6" w14:textId="77777777" w:rsidR="00AB238A" w:rsidRPr="00B6173C" w:rsidRDefault="00AB238A" w:rsidP="00AB238A">
            <w:pPr>
              <w:pStyle w:val="TableText"/>
            </w:pPr>
            <w:r w:rsidRPr="00B6173C">
              <w:t>20</w:t>
            </w:r>
          </w:p>
        </w:tc>
        <w:tc>
          <w:tcPr>
            <w:tcW w:w="1134" w:type="dxa"/>
            <w:tcBorders>
              <w:top w:val="single" w:sz="4" w:space="0" w:color="000000"/>
              <w:left w:val="nil"/>
              <w:bottom w:val="single" w:sz="4" w:space="0" w:color="000000"/>
              <w:right w:val="nil"/>
            </w:tcBorders>
          </w:tcPr>
          <w:p w14:paraId="1A60C6ED" w14:textId="77777777" w:rsidR="00AB238A" w:rsidRPr="00B6173C" w:rsidRDefault="00AB238A" w:rsidP="00AB238A">
            <w:pPr>
              <w:pStyle w:val="TableText"/>
            </w:pPr>
            <w:r w:rsidRPr="00B6173C">
              <w:t>40</w:t>
            </w:r>
          </w:p>
        </w:tc>
        <w:tc>
          <w:tcPr>
            <w:tcW w:w="1134" w:type="dxa"/>
            <w:tcBorders>
              <w:top w:val="single" w:sz="4" w:space="0" w:color="000000"/>
              <w:left w:val="nil"/>
              <w:bottom w:val="single" w:sz="4" w:space="0" w:color="000000"/>
              <w:right w:val="nil"/>
            </w:tcBorders>
          </w:tcPr>
          <w:p w14:paraId="0DBC2248" w14:textId="5C1522FA" w:rsidR="00AB238A" w:rsidRPr="00B6173C" w:rsidRDefault="00AB238A" w:rsidP="00AB238A">
            <w:pPr>
              <w:pStyle w:val="TableText"/>
            </w:pPr>
            <w:r w:rsidRPr="004816A1">
              <w:t>–</w:t>
            </w:r>
          </w:p>
        </w:tc>
        <w:tc>
          <w:tcPr>
            <w:tcW w:w="1134" w:type="dxa"/>
            <w:tcBorders>
              <w:top w:val="single" w:sz="4" w:space="0" w:color="000000"/>
              <w:left w:val="nil"/>
              <w:bottom w:val="single" w:sz="4" w:space="0" w:color="000000"/>
              <w:right w:val="nil"/>
            </w:tcBorders>
          </w:tcPr>
          <w:p w14:paraId="057BCFC5" w14:textId="38720D67" w:rsidR="00AB238A" w:rsidRPr="00B6173C" w:rsidRDefault="00AB238A" w:rsidP="00AB238A">
            <w:pPr>
              <w:pStyle w:val="TableText"/>
            </w:pPr>
            <w:r w:rsidRPr="004816A1">
              <w:t>–</w:t>
            </w:r>
          </w:p>
        </w:tc>
        <w:tc>
          <w:tcPr>
            <w:tcW w:w="1276" w:type="dxa"/>
            <w:tcBorders>
              <w:top w:val="single" w:sz="4" w:space="0" w:color="000000"/>
              <w:left w:val="nil"/>
              <w:bottom w:val="single" w:sz="4" w:space="0" w:color="000000"/>
              <w:right w:val="nil"/>
            </w:tcBorders>
          </w:tcPr>
          <w:p w14:paraId="79DE6119" w14:textId="60CB3EF7" w:rsidR="00AB238A" w:rsidRPr="00B6173C" w:rsidRDefault="00AB238A" w:rsidP="00AB238A">
            <w:pPr>
              <w:pStyle w:val="TableText"/>
            </w:pPr>
            <w:r w:rsidRPr="004816A1">
              <w:t>–</w:t>
            </w:r>
          </w:p>
        </w:tc>
        <w:tc>
          <w:tcPr>
            <w:tcW w:w="850" w:type="dxa"/>
            <w:tcBorders>
              <w:top w:val="single" w:sz="4" w:space="0" w:color="000000"/>
              <w:left w:val="nil"/>
              <w:bottom w:val="single" w:sz="4" w:space="0" w:color="000000"/>
              <w:right w:val="nil"/>
            </w:tcBorders>
          </w:tcPr>
          <w:p w14:paraId="6340068C" w14:textId="3228410C" w:rsidR="00AB238A" w:rsidRPr="00B6173C" w:rsidRDefault="00AB238A" w:rsidP="00AB238A">
            <w:pPr>
              <w:pStyle w:val="TableText"/>
            </w:pPr>
            <w:r w:rsidRPr="004816A1">
              <w:t>–</w:t>
            </w:r>
          </w:p>
        </w:tc>
        <w:tc>
          <w:tcPr>
            <w:tcW w:w="1560" w:type="dxa"/>
            <w:tcBorders>
              <w:top w:val="single" w:sz="4" w:space="0" w:color="000000"/>
              <w:left w:val="nil"/>
              <w:bottom w:val="single" w:sz="4" w:space="0" w:color="000000"/>
              <w:right w:val="nil"/>
            </w:tcBorders>
          </w:tcPr>
          <w:p w14:paraId="2A481C7A" w14:textId="33721AE9" w:rsidR="00AB238A" w:rsidRPr="00B6173C" w:rsidRDefault="00AB238A" w:rsidP="00AB238A">
            <w:pPr>
              <w:pStyle w:val="TableText"/>
            </w:pPr>
            <w:r w:rsidRPr="004816A1">
              <w:t>–</w:t>
            </w:r>
          </w:p>
        </w:tc>
      </w:tr>
      <w:tr w:rsidR="00AB238A" w:rsidRPr="00B6173C" w14:paraId="1D5753D9" w14:textId="77777777" w:rsidTr="00AB238A">
        <w:tc>
          <w:tcPr>
            <w:tcW w:w="1786" w:type="dxa"/>
            <w:tcBorders>
              <w:top w:val="single" w:sz="4" w:space="0" w:color="000000"/>
              <w:left w:val="nil"/>
              <w:bottom w:val="single" w:sz="4" w:space="0" w:color="000000"/>
              <w:right w:val="nil"/>
            </w:tcBorders>
          </w:tcPr>
          <w:p w14:paraId="63881CCE" w14:textId="77777777" w:rsidR="00AB238A" w:rsidRPr="00B6173C" w:rsidRDefault="00AB238A" w:rsidP="00AB238A">
            <w:pPr>
              <w:pStyle w:val="TableText"/>
            </w:pPr>
            <w:r w:rsidRPr="00B6173C">
              <w:t>Rye</w:t>
            </w:r>
          </w:p>
        </w:tc>
        <w:tc>
          <w:tcPr>
            <w:tcW w:w="1134" w:type="dxa"/>
            <w:tcBorders>
              <w:top w:val="single" w:sz="4" w:space="0" w:color="000000"/>
              <w:left w:val="nil"/>
              <w:bottom w:val="single" w:sz="4" w:space="0" w:color="000000"/>
              <w:right w:val="nil"/>
            </w:tcBorders>
          </w:tcPr>
          <w:p w14:paraId="77C5E6D8" w14:textId="2ECC3B5B" w:rsidR="00AB238A" w:rsidRPr="00B6173C" w:rsidRDefault="00AB238A" w:rsidP="00AB238A">
            <w:pPr>
              <w:pStyle w:val="TableText"/>
            </w:pPr>
            <w:r w:rsidRPr="0008468D">
              <w:t>–</w:t>
            </w:r>
          </w:p>
        </w:tc>
        <w:tc>
          <w:tcPr>
            <w:tcW w:w="1134" w:type="dxa"/>
            <w:tcBorders>
              <w:top w:val="single" w:sz="4" w:space="0" w:color="000000"/>
              <w:left w:val="nil"/>
              <w:bottom w:val="single" w:sz="4" w:space="0" w:color="000000"/>
              <w:right w:val="nil"/>
            </w:tcBorders>
          </w:tcPr>
          <w:p w14:paraId="7E35EEC4" w14:textId="6CBB0CC0" w:rsidR="00AB238A" w:rsidRPr="00B6173C" w:rsidRDefault="00AB238A" w:rsidP="00AB238A">
            <w:pPr>
              <w:pStyle w:val="TableText"/>
            </w:pPr>
            <w:r w:rsidRPr="0008468D">
              <w:t>–</w:t>
            </w:r>
          </w:p>
        </w:tc>
        <w:tc>
          <w:tcPr>
            <w:tcW w:w="1134" w:type="dxa"/>
            <w:tcBorders>
              <w:top w:val="single" w:sz="4" w:space="0" w:color="000000"/>
              <w:left w:val="nil"/>
              <w:bottom w:val="single" w:sz="4" w:space="0" w:color="000000"/>
              <w:right w:val="nil"/>
            </w:tcBorders>
          </w:tcPr>
          <w:p w14:paraId="7615D09B"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3DF0D0CE" w14:textId="15E46FF2" w:rsidR="00AB238A" w:rsidRPr="00B6173C" w:rsidRDefault="00AB238A" w:rsidP="00AB238A">
            <w:pPr>
              <w:pStyle w:val="TableText"/>
            </w:pPr>
            <w:r>
              <w:t>–</w:t>
            </w:r>
          </w:p>
        </w:tc>
        <w:tc>
          <w:tcPr>
            <w:tcW w:w="1276" w:type="dxa"/>
            <w:tcBorders>
              <w:top w:val="single" w:sz="4" w:space="0" w:color="000000"/>
              <w:left w:val="nil"/>
              <w:bottom w:val="single" w:sz="4" w:space="0" w:color="000000"/>
              <w:right w:val="nil"/>
            </w:tcBorders>
          </w:tcPr>
          <w:p w14:paraId="5A874A79" w14:textId="77777777" w:rsidR="00AB238A" w:rsidRPr="00B6173C" w:rsidRDefault="00AB238A" w:rsidP="00AB238A">
            <w:pPr>
              <w:pStyle w:val="TableText"/>
            </w:pPr>
            <w:r w:rsidRPr="00B6173C">
              <w:t>6</w:t>
            </w:r>
          </w:p>
        </w:tc>
        <w:tc>
          <w:tcPr>
            <w:tcW w:w="850" w:type="dxa"/>
            <w:tcBorders>
              <w:top w:val="single" w:sz="4" w:space="0" w:color="000000"/>
              <w:left w:val="nil"/>
              <w:bottom w:val="single" w:sz="4" w:space="0" w:color="000000"/>
              <w:right w:val="nil"/>
            </w:tcBorders>
          </w:tcPr>
          <w:p w14:paraId="1340E36B" w14:textId="2430A253" w:rsidR="00AB238A" w:rsidRPr="00B6173C" w:rsidRDefault="00AB238A" w:rsidP="00AB238A">
            <w:pPr>
              <w:pStyle w:val="TableText"/>
            </w:pPr>
            <w:r w:rsidRPr="00C55BD9">
              <w:t>–</w:t>
            </w:r>
          </w:p>
        </w:tc>
        <w:tc>
          <w:tcPr>
            <w:tcW w:w="1560" w:type="dxa"/>
            <w:tcBorders>
              <w:top w:val="single" w:sz="4" w:space="0" w:color="000000"/>
              <w:left w:val="nil"/>
              <w:bottom w:val="single" w:sz="4" w:space="0" w:color="000000"/>
              <w:right w:val="nil"/>
            </w:tcBorders>
          </w:tcPr>
          <w:p w14:paraId="3B614315" w14:textId="607B018D" w:rsidR="00AB238A" w:rsidRPr="00B6173C" w:rsidRDefault="00AB238A" w:rsidP="00AB238A">
            <w:pPr>
              <w:pStyle w:val="TableText"/>
            </w:pPr>
            <w:r w:rsidRPr="00C55BD9">
              <w:t>–</w:t>
            </w:r>
          </w:p>
        </w:tc>
      </w:tr>
      <w:tr w:rsidR="00AB238A" w:rsidRPr="00B6173C" w14:paraId="42A850ED" w14:textId="77777777" w:rsidTr="00AB238A">
        <w:tc>
          <w:tcPr>
            <w:tcW w:w="1786" w:type="dxa"/>
            <w:tcBorders>
              <w:top w:val="single" w:sz="4" w:space="0" w:color="000000"/>
              <w:left w:val="nil"/>
              <w:bottom w:val="single" w:sz="4" w:space="0" w:color="000000"/>
              <w:right w:val="nil"/>
            </w:tcBorders>
          </w:tcPr>
          <w:p w14:paraId="3A386FCB" w14:textId="77777777" w:rsidR="00AB238A" w:rsidRPr="00B6173C" w:rsidRDefault="00AB238A" w:rsidP="00AB238A">
            <w:pPr>
              <w:pStyle w:val="TableText"/>
            </w:pPr>
            <w:r w:rsidRPr="00B6173C">
              <w:t>Sorghum</w:t>
            </w:r>
          </w:p>
        </w:tc>
        <w:tc>
          <w:tcPr>
            <w:tcW w:w="1134" w:type="dxa"/>
            <w:tcBorders>
              <w:top w:val="single" w:sz="4" w:space="0" w:color="000000"/>
              <w:left w:val="nil"/>
              <w:bottom w:val="single" w:sz="4" w:space="0" w:color="000000"/>
              <w:right w:val="nil"/>
            </w:tcBorders>
          </w:tcPr>
          <w:p w14:paraId="22258EEC" w14:textId="7ECB6457" w:rsidR="00AB238A" w:rsidRPr="00B6173C" w:rsidRDefault="00AB238A" w:rsidP="00AB238A">
            <w:pPr>
              <w:pStyle w:val="TableText"/>
            </w:pPr>
            <w:r w:rsidRPr="00B138E6">
              <w:t>–</w:t>
            </w:r>
          </w:p>
        </w:tc>
        <w:tc>
          <w:tcPr>
            <w:tcW w:w="1134" w:type="dxa"/>
            <w:tcBorders>
              <w:top w:val="single" w:sz="4" w:space="0" w:color="000000"/>
              <w:left w:val="nil"/>
              <w:bottom w:val="single" w:sz="4" w:space="0" w:color="000000"/>
              <w:right w:val="nil"/>
            </w:tcBorders>
          </w:tcPr>
          <w:p w14:paraId="15E8B4DA" w14:textId="213ADA05" w:rsidR="00AB238A" w:rsidRPr="00B6173C" w:rsidRDefault="00AB238A" w:rsidP="00AB238A">
            <w:pPr>
              <w:pStyle w:val="TableText"/>
            </w:pPr>
            <w:r w:rsidRPr="00B138E6">
              <w:t>–</w:t>
            </w:r>
          </w:p>
        </w:tc>
        <w:tc>
          <w:tcPr>
            <w:tcW w:w="1134" w:type="dxa"/>
            <w:tcBorders>
              <w:top w:val="single" w:sz="4" w:space="0" w:color="000000"/>
              <w:left w:val="nil"/>
              <w:bottom w:val="single" w:sz="4" w:space="0" w:color="000000"/>
              <w:right w:val="nil"/>
            </w:tcBorders>
          </w:tcPr>
          <w:p w14:paraId="1B6EBCC1"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024BFC61" w14:textId="0D356F29" w:rsidR="00AB238A" w:rsidRPr="00B6173C" w:rsidRDefault="00AB238A" w:rsidP="00AB238A">
            <w:pPr>
              <w:pStyle w:val="TableText"/>
            </w:pPr>
            <w:r w:rsidRPr="00701DED">
              <w:t>–</w:t>
            </w:r>
          </w:p>
        </w:tc>
        <w:tc>
          <w:tcPr>
            <w:tcW w:w="1276" w:type="dxa"/>
            <w:tcBorders>
              <w:top w:val="single" w:sz="4" w:space="0" w:color="000000"/>
              <w:left w:val="nil"/>
              <w:bottom w:val="single" w:sz="4" w:space="0" w:color="000000"/>
              <w:right w:val="nil"/>
            </w:tcBorders>
          </w:tcPr>
          <w:p w14:paraId="381DB48F" w14:textId="61941A0B" w:rsidR="00AB238A" w:rsidRPr="00B6173C" w:rsidRDefault="00AB238A" w:rsidP="00AB238A">
            <w:pPr>
              <w:pStyle w:val="TableText"/>
            </w:pPr>
            <w:r w:rsidRPr="00701DED">
              <w:t>–</w:t>
            </w:r>
          </w:p>
        </w:tc>
        <w:tc>
          <w:tcPr>
            <w:tcW w:w="850" w:type="dxa"/>
            <w:tcBorders>
              <w:top w:val="single" w:sz="4" w:space="0" w:color="000000"/>
              <w:left w:val="nil"/>
              <w:bottom w:val="single" w:sz="4" w:space="0" w:color="000000"/>
              <w:right w:val="nil"/>
            </w:tcBorders>
          </w:tcPr>
          <w:p w14:paraId="66A4A8F1" w14:textId="7149AA76" w:rsidR="00AB238A" w:rsidRPr="00B6173C" w:rsidRDefault="00AB238A" w:rsidP="00AB238A">
            <w:pPr>
              <w:pStyle w:val="TableText"/>
            </w:pPr>
            <w:r w:rsidRPr="00701DED">
              <w:t>–</w:t>
            </w:r>
          </w:p>
        </w:tc>
        <w:tc>
          <w:tcPr>
            <w:tcW w:w="1560" w:type="dxa"/>
            <w:tcBorders>
              <w:top w:val="single" w:sz="4" w:space="0" w:color="000000"/>
              <w:left w:val="nil"/>
              <w:bottom w:val="single" w:sz="4" w:space="0" w:color="000000"/>
              <w:right w:val="nil"/>
            </w:tcBorders>
          </w:tcPr>
          <w:p w14:paraId="55F211F9" w14:textId="77777777" w:rsidR="00AB238A" w:rsidRPr="00B6173C" w:rsidRDefault="00AB238A" w:rsidP="00AB238A">
            <w:pPr>
              <w:pStyle w:val="TableText"/>
            </w:pPr>
            <w:r w:rsidRPr="00B6173C">
              <w:t>0.5</w:t>
            </w:r>
          </w:p>
        </w:tc>
      </w:tr>
      <w:tr w:rsidR="00AB238A" w:rsidRPr="00B6173C" w14:paraId="1EB46FA5" w14:textId="77777777" w:rsidTr="00AB238A">
        <w:tc>
          <w:tcPr>
            <w:tcW w:w="1786" w:type="dxa"/>
            <w:tcBorders>
              <w:top w:val="single" w:sz="4" w:space="0" w:color="000000"/>
              <w:left w:val="nil"/>
              <w:bottom w:val="single" w:sz="4" w:space="0" w:color="000000"/>
              <w:right w:val="nil"/>
            </w:tcBorders>
          </w:tcPr>
          <w:p w14:paraId="4E357B46" w14:textId="77777777" w:rsidR="00AB238A" w:rsidRPr="00B6173C" w:rsidRDefault="00AB238A" w:rsidP="00AB238A">
            <w:pPr>
              <w:pStyle w:val="TableText"/>
            </w:pPr>
            <w:r w:rsidRPr="00B6173C">
              <w:t>Wheat</w:t>
            </w:r>
          </w:p>
        </w:tc>
        <w:tc>
          <w:tcPr>
            <w:tcW w:w="1134" w:type="dxa"/>
            <w:tcBorders>
              <w:top w:val="single" w:sz="4" w:space="0" w:color="000000"/>
              <w:left w:val="nil"/>
              <w:bottom w:val="single" w:sz="4" w:space="0" w:color="000000"/>
              <w:right w:val="nil"/>
            </w:tcBorders>
          </w:tcPr>
          <w:p w14:paraId="74C70AD6" w14:textId="60D50E90" w:rsidR="00AB238A" w:rsidRPr="00B6173C" w:rsidRDefault="00AB238A" w:rsidP="00AB238A">
            <w:pPr>
              <w:pStyle w:val="TableText"/>
            </w:pPr>
            <w:r w:rsidRPr="005A607B">
              <w:t>–</w:t>
            </w:r>
          </w:p>
        </w:tc>
        <w:tc>
          <w:tcPr>
            <w:tcW w:w="1134" w:type="dxa"/>
            <w:tcBorders>
              <w:top w:val="single" w:sz="4" w:space="0" w:color="000000"/>
              <w:left w:val="nil"/>
              <w:bottom w:val="single" w:sz="4" w:space="0" w:color="000000"/>
              <w:right w:val="nil"/>
            </w:tcBorders>
          </w:tcPr>
          <w:p w14:paraId="12F7AEDA" w14:textId="5816575F" w:rsidR="00AB238A" w:rsidRPr="00B6173C" w:rsidRDefault="00AB238A" w:rsidP="00AB238A">
            <w:pPr>
              <w:pStyle w:val="TableText"/>
            </w:pPr>
            <w:r w:rsidRPr="005A607B">
              <w:t>–</w:t>
            </w:r>
          </w:p>
        </w:tc>
        <w:tc>
          <w:tcPr>
            <w:tcW w:w="1134" w:type="dxa"/>
            <w:tcBorders>
              <w:top w:val="single" w:sz="4" w:space="0" w:color="000000"/>
              <w:left w:val="nil"/>
              <w:bottom w:val="single" w:sz="4" w:space="0" w:color="000000"/>
              <w:right w:val="nil"/>
            </w:tcBorders>
          </w:tcPr>
          <w:p w14:paraId="42FBA575" w14:textId="77777777" w:rsidR="00AB238A" w:rsidRPr="00B6173C" w:rsidRDefault="00AB238A" w:rsidP="00AB238A">
            <w:pPr>
              <w:pStyle w:val="TableText"/>
            </w:pPr>
            <w:r w:rsidRPr="00B6173C">
              <w:t>*0.05</w:t>
            </w:r>
          </w:p>
        </w:tc>
        <w:tc>
          <w:tcPr>
            <w:tcW w:w="1134" w:type="dxa"/>
            <w:tcBorders>
              <w:top w:val="single" w:sz="4" w:space="0" w:color="000000"/>
              <w:left w:val="nil"/>
              <w:bottom w:val="single" w:sz="4" w:space="0" w:color="000000"/>
              <w:right w:val="nil"/>
            </w:tcBorders>
          </w:tcPr>
          <w:p w14:paraId="4B073F30" w14:textId="77777777" w:rsidR="00AB238A" w:rsidRPr="00B6173C" w:rsidRDefault="00AB238A" w:rsidP="00AB238A">
            <w:pPr>
              <w:pStyle w:val="TableText"/>
            </w:pPr>
            <w:r w:rsidRPr="00B6173C">
              <w:t>5 (Wheats and Whole wheat flour)</w:t>
            </w:r>
          </w:p>
          <w:p w14:paraId="700FEB6D" w14:textId="77777777" w:rsidR="00AB238A" w:rsidRPr="00B6173C" w:rsidRDefault="00AB238A" w:rsidP="00AB238A">
            <w:pPr>
              <w:pStyle w:val="TableText"/>
            </w:pPr>
            <w:r w:rsidRPr="00B6173C">
              <w:t>1 (Wheat flour)</w:t>
            </w:r>
          </w:p>
        </w:tc>
        <w:tc>
          <w:tcPr>
            <w:tcW w:w="1276" w:type="dxa"/>
            <w:tcBorders>
              <w:top w:val="single" w:sz="4" w:space="0" w:color="000000"/>
              <w:left w:val="nil"/>
              <w:bottom w:val="single" w:sz="4" w:space="0" w:color="000000"/>
              <w:right w:val="nil"/>
            </w:tcBorders>
          </w:tcPr>
          <w:p w14:paraId="2DC7B061" w14:textId="77777777" w:rsidR="00AB238A" w:rsidRPr="00B6173C" w:rsidRDefault="00AB238A" w:rsidP="00AB238A">
            <w:pPr>
              <w:pStyle w:val="TableText"/>
            </w:pPr>
            <w:r w:rsidRPr="00B6173C">
              <w:t>1</w:t>
            </w:r>
          </w:p>
        </w:tc>
        <w:tc>
          <w:tcPr>
            <w:tcW w:w="850" w:type="dxa"/>
            <w:tcBorders>
              <w:top w:val="single" w:sz="4" w:space="0" w:color="000000"/>
              <w:left w:val="nil"/>
              <w:bottom w:val="single" w:sz="4" w:space="0" w:color="000000"/>
              <w:right w:val="nil"/>
            </w:tcBorders>
          </w:tcPr>
          <w:p w14:paraId="60C655C6" w14:textId="77777777" w:rsidR="00AB238A" w:rsidRPr="00B6173C" w:rsidRDefault="00AB238A" w:rsidP="00AB238A">
            <w:pPr>
              <w:pStyle w:val="TableText"/>
            </w:pPr>
          </w:p>
        </w:tc>
        <w:tc>
          <w:tcPr>
            <w:tcW w:w="1560" w:type="dxa"/>
            <w:tcBorders>
              <w:top w:val="single" w:sz="4" w:space="0" w:color="000000"/>
              <w:left w:val="nil"/>
              <w:bottom w:val="single" w:sz="4" w:space="0" w:color="000000"/>
              <w:right w:val="nil"/>
            </w:tcBorders>
          </w:tcPr>
          <w:p w14:paraId="33D57348" w14:textId="77777777" w:rsidR="00AB238A" w:rsidRPr="00B6173C" w:rsidRDefault="00AB238A" w:rsidP="00AB238A">
            <w:pPr>
              <w:pStyle w:val="TableText"/>
            </w:pPr>
            <w:r w:rsidRPr="00B6173C">
              <w:t>0.5</w:t>
            </w:r>
          </w:p>
        </w:tc>
      </w:tr>
      <w:tr w:rsidR="00AB238A" w:rsidRPr="00B6173C" w14:paraId="1A2E80AA" w14:textId="77777777" w:rsidTr="00AB238A">
        <w:tc>
          <w:tcPr>
            <w:tcW w:w="1786" w:type="dxa"/>
            <w:tcBorders>
              <w:top w:val="single" w:sz="4" w:space="0" w:color="000000"/>
              <w:left w:val="nil"/>
              <w:bottom w:val="single" w:sz="4" w:space="0" w:color="auto"/>
              <w:right w:val="nil"/>
            </w:tcBorders>
          </w:tcPr>
          <w:p w14:paraId="0B2BC24B" w14:textId="77777777" w:rsidR="00AB238A" w:rsidRPr="00B6173C" w:rsidRDefault="00AB238A" w:rsidP="00AB238A">
            <w:pPr>
              <w:pStyle w:val="TableText"/>
            </w:pPr>
            <w:r w:rsidRPr="00B6173C">
              <w:t>Wheat bran, unprocessed</w:t>
            </w:r>
          </w:p>
        </w:tc>
        <w:tc>
          <w:tcPr>
            <w:tcW w:w="1134" w:type="dxa"/>
            <w:tcBorders>
              <w:top w:val="single" w:sz="4" w:space="0" w:color="000000"/>
              <w:left w:val="nil"/>
              <w:bottom w:val="single" w:sz="4" w:space="0" w:color="auto"/>
              <w:right w:val="nil"/>
            </w:tcBorders>
          </w:tcPr>
          <w:p w14:paraId="28C97750" w14:textId="77777777" w:rsidR="00AB238A" w:rsidRPr="00B6173C" w:rsidRDefault="00AB238A" w:rsidP="00AB238A">
            <w:pPr>
              <w:pStyle w:val="TableText"/>
            </w:pPr>
            <w:r w:rsidRPr="00B6173C">
              <w:t>20</w:t>
            </w:r>
          </w:p>
        </w:tc>
        <w:tc>
          <w:tcPr>
            <w:tcW w:w="1134" w:type="dxa"/>
            <w:tcBorders>
              <w:top w:val="single" w:sz="4" w:space="0" w:color="000000"/>
              <w:left w:val="nil"/>
              <w:bottom w:val="single" w:sz="4" w:space="0" w:color="auto"/>
              <w:right w:val="nil"/>
            </w:tcBorders>
          </w:tcPr>
          <w:p w14:paraId="53F2F727" w14:textId="77777777" w:rsidR="00AB238A" w:rsidRPr="00B6173C" w:rsidRDefault="00AB238A" w:rsidP="00AB238A">
            <w:pPr>
              <w:pStyle w:val="TableText"/>
            </w:pPr>
            <w:r w:rsidRPr="00B6173C">
              <w:t>25</w:t>
            </w:r>
          </w:p>
        </w:tc>
        <w:tc>
          <w:tcPr>
            <w:tcW w:w="1134" w:type="dxa"/>
            <w:tcBorders>
              <w:top w:val="single" w:sz="4" w:space="0" w:color="000000"/>
              <w:left w:val="nil"/>
              <w:bottom w:val="single" w:sz="4" w:space="0" w:color="auto"/>
              <w:right w:val="nil"/>
            </w:tcBorders>
          </w:tcPr>
          <w:p w14:paraId="2B006AC3" w14:textId="23C5EB59" w:rsidR="00AB238A" w:rsidRPr="00B6173C" w:rsidRDefault="00AB238A" w:rsidP="00AB238A">
            <w:pPr>
              <w:pStyle w:val="TableText"/>
            </w:pPr>
            <w:r w:rsidRPr="00CF3158">
              <w:t>–</w:t>
            </w:r>
          </w:p>
        </w:tc>
        <w:tc>
          <w:tcPr>
            <w:tcW w:w="1134" w:type="dxa"/>
            <w:tcBorders>
              <w:top w:val="single" w:sz="4" w:space="0" w:color="000000"/>
              <w:left w:val="nil"/>
              <w:bottom w:val="single" w:sz="4" w:space="0" w:color="auto"/>
              <w:right w:val="nil"/>
            </w:tcBorders>
          </w:tcPr>
          <w:p w14:paraId="4A0C7B47" w14:textId="5BDE533B" w:rsidR="00AB238A" w:rsidRPr="00B6173C" w:rsidRDefault="00AB238A" w:rsidP="00AB238A">
            <w:pPr>
              <w:pStyle w:val="TableText"/>
            </w:pPr>
            <w:r w:rsidRPr="00CF3158">
              <w:t>–</w:t>
            </w:r>
          </w:p>
        </w:tc>
        <w:tc>
          <w:tcPr>
            <w:tcW w:w="1276" w:type="dxa"/>
            <w:tcBorders>
              <w:top w:val="single" w:sz="4" w:space="0" w:color="000000"/>
              <w:left w:val="nil"/>
              <w:bottom w:val="single" w:sz="4" w:space="0" w:color="auto"/>
              <w:right w:val="nil"/>
            </w:tcBorders>
          </w:tcPr>
          <w:p w14:paraId="5BE234B9" w14:textId="5DEC31E4" w:rsidR="00AB238A" w:rsidRPr="00B6173C" w:rsidRDefault="00AB238A" w:rsidP="00AB238A">
            <w:pPr>
              <w:pStyle w:val="TableText"/>
            </w:pPr>
            <w:r w:rsidRPr="00CF3158">
              <w:t>–</w:t>
            </w:r>
          </w:p>
        </w:tc>
        <w:tc>
          <w:tcPr>
            <w:tcW w:w="850" w:type="dxa"/>
            <w:tcBorders>
              <w:top w:val="single" w:sz="4" w:space="0" w:color="000000"/>
              <w:left w:val="nil"/>
              <w:bottom w:val="single" w:sz="4" w:space="0" w:color="auto"/>
              <w:right w:val="nil"/>
            </w:tcBorders>
          </w:tcPr>
          <w:p w14:paraId="100D868F" w14:textId="259A45F7" w:rsidR="00AB238A" w:rsidRPr="00B6173C" w:rsidRDefault="00AB238A" w:rsidP="00AB238A">
            <w:pPr>
              <w:pStyle w:val="TableText"/>
            </w:pPr>
            <w:r w:rsidRPr="00CF3158">
              <w:t>–</w:t>
            </w:r>
          </w:p>
        </w:tc>
        <w:tc>
          <w:tcPr>
            <w:tcW w:w="1560" w:type="dxa"/>
            <w:tcBorders>
              <w:top w:val="single" w:sz="4" w:space="0" w:color="000000"/>
              <w:left w:val="nil"/>
              <w:bottom w:val="single" w:sz="4" w:space="0" w:color="auto"/>
              <w:right w:val="nil"/>
            </w:tcBorders>
          </w:tcPr>
          <w:p w14:paraId="71EFDE42" w14:textId="457612DF" w:rsidR="00AB238A" w:rsidRPr="00B6173C" w:rsidRDefault="00AB238A" w:rsidP="00AB238A">
            <w:pPr>
              <w:pStyle w:val="TableText"/>
            </w:pPr>
            <w:r w:rsidRPr="00CF3158">
              <w:t>–</w:t>
            </w:r>
          </w:p>
        </w:tc>
      </w:tr>
      <w:tr w:rsidR="00AB238A" w:rsidRPr="00B6173C" w14:paraId="7BE26069" w14:textId="77777777" w:rsidTr="00AB238A">
        <w:tc>
          <w:tcPr>
            <w:tcW w:w="1786" w:type="dxa"/>
            <w:tcBorders>
              <w:top w:val="single" w:sz="4" w:space="0" w:color="000000"/>
              <w:left w:val="nil"/>
              <w:bottom w:val="single" w:sz="4" w:space="0" w:color="auto"/>
              <w:right w:val="nil"/>
            </w:tcBorders>
          </w:tcPr>
          <w:p w14:paraId="050AC8D0" w14:textId="77777777" w:rsidR="00AB238A" w:rsidRPr="00B6173C" w:rsidRDefault="00AB238A" w:rsidP="00AB238A">
            <w:pPr>
              <w:pStyle w:val="TableText"/>
            </w:pPr>
            <w:r w:rsidRPr="00B6173C">
              <w:t>Wheat germ</w:t>
            </w:r>
          </w:p>
        </w:tc>
        <w:tc>
          <w:tcPr>
            <w:tcW w:w="1134" w:type="dxa"/>
            <w:tcBorders>
              <w:top w:val="single" w:sz="4" w:space="0" w:color="000000"/>
              <w:left w:val="nil"/>
              <w:bottom w:val="single" w:sz="4" w:space="0" w:color="auto"/>
              <w:right w:val="nil"/>
            </w:tcBorders>
          </w:tcPr>
          <w:p w14:paraId="09C678E1" w14:textId="77777777" w:rsidR="00AB238A" w:rsidRPr="00B6173C" w:rsidRDefault="00AB238A" w:rsidP="00AB238A">
            <w:pPr>
              <w:pStyle w:val="TableText"/>
            </w:pPr>
            <w:r w:rsidRPr="00B6173C">
              <w:t>20</w:t>
            </w:r>
          </w:p>
        </w:tc>
        <w:tc>
          <w:tcPr>
            <w:tcW w:w="1134" w:type="dxa"/>
            <w:tcBorders>
              <w:top w:val="single" w:sz="4" w:space="0" w:color="000000"/>
              <w:left w:val="nil"/>
              <w:bottom w:val="single" w:sz="4" w:space="0" w:color="auto"/>
              <w:right w:val="nil"/>
            </w:tcBorders>
          </w:tcPr>
          <w:p w14:paraId="1E1814C0" w14:textId="3CBD6C2E" w:rsidR="00AB238A" w:rsidRPr="00B6173C" w:rsidRDefault="00AB238A" w:rsidP="00AB238A">
            <w:pPr>
              <w:pStyle w:val="TableText"/>
            </w:pPr>
            <w:r w:rsidRPr="005F411A">
              <w:t>–</w:t>
            </w:r>
          </w:p>
        </w:tc>
        <w:tc>
          <w:tcPr>
            <w:tcW w:w="1134" w:type="dxa"/>
            <w:tcBorders>
              <w:top w:val="single" w:sz="4" w:space="0" w:color="000000"/>
              <w:left w:val="nil"/>
              <w:bottom w:val="single" w:sz="4" w:space="0" w:color="auto"/>
              <w:right w:val="nil"/>
            </w:tcBorders>
          </w:tcPr>
          <w:p w14:paraId="1CE0C864" w14:textId="79D3001B" w:rsidR="00AB238A" w:rsidRPr="00B6173C" w:rsidRDefault="00AB238A" w:rsidP="00AB238A">
            <w:pPr>
              <w:pStyle w:val="TableText"/>
            </w:pPr>
            <w:r w:rsidRPr="005F411A">
              <w:t>–</w:t>
            </w:r>
          </w:p>
        </w:tc>
        <w:tc>
          <w:tcPr>
            <w:tcW w:w="1134" w:type="dxa"/>
            <w:tcBorders>
              <w:top w:val="single" w:sz="4" w:space="0" w:color="000000"/>
              <w:left w:val="nil"/>
              <w:bottom w:val="single" w:sz="4" w:space="0" w:color="auto"/>
              <w:right w:val="nil"/>
            </w:tcBorders>
          </w:tcPr>
          <w:p w14:paraId="76747878" w14:textId="64B78C03" w:rsidR="00AB238A" w:rsidRPr="00B6173C" w:rsidRDefault="00AB238A" w:rsidP="00AB238A">
            <w:pPr>
              <w:pStyle w:val="TableText"/>
            </w:pPr>
            <w:r w:rsidRPr="005F411A">
              <w:t>–</w:t>
            </w:r>
          </w:p>
        </w:tc>
        <w:tc>
          <w:tcPr>
            <w:tcW w:w="1276" w:type="dxa"/>
            <w:tcBorders>
              <w:top w:val="single" w:sz="4" w:space="0" w:color="000000"/>
              <w:left w:val="nil"/>
              <w:bottom w:val="single" w:sz="4" w:space="0" w:color="auto"/>
              <w:right w:val="nil"/>
            </w:tcBorders>
          </w:tcPr>
          <w:p w14:paraId="6D3E931F" w14:textId="74B18E04" w:rsidR="00AB238A" w:rsidRPr="00B6173C" w:rsidRDefault="00AB238A" w:rsidP="00AB238A">
            <w:pPr>
              <w:pStyle w:val="TableText"/>
            </w:pPr>
            <w:r w:rsidRPr="005F411A">
              <w:t>–</w:t>
            </w:r>
          </w:p>
        </w:tc>
        <w:tc>
          <w:tcPr>
            <w:tcW w:w="850" w:type="dxa"/>
            <w:tcBorders>
              <w:top w:val="single" w:sz="4" w:space="0" w:color="000000"/>
              <w:left w:val="nil"/>
              <w:bottom w:val="single" w:sz="4" w:space="0" w:color="auto"/>
              <w:right w:val="nil"/>
            </w:tcBorders>
          </w:tcPr>
          <w:p w14:paraId="149EEC19" w14:textId="18DD6ADF" w:rsidR="00AB238A" w:rsidRPr="00B6173C" w:rsidRDefault="00AB238A" w:rsidP="00AB238A">
            <w:pPr>
              <w:pStyle w:val="TableText"/>
            </w:pPr>
            <w:r w:rsidRPr="005F411A">
              <w:t>–</w:t>
            </w:r>
          </w:p>
        </w:tc>
        <w:tc>
          <w:tcPr>
            <w:tcW w:w="1560" w:type="dxa"/>
            <w:tcBorders>
              <w:top w:val="single" w:sz="4" w:space="0" w:color="000000"/>
              <w:left w:val="nil"/>
              <w:bottom w:val="single" w:sz="4" w:space="0" w:color="auto"/>
              <w:right w:val="nil"/>
            </w:tcBorders>
          </w:tcPr>
          <w:p w14:paraId="2FD43AD9" w14:textId="667D0C6F" w:rsidR="00AB238A" w:rsidRPr="00B6173C" w:rsidRDefault="00AB238A" w:rsidP="00AB238A">
            <w:pPr>
              <w:pStyle w:val="TableText"/>
            </w:pPr>
            <w:r w:rsidRPr="005F411A">
              <w:t>–</w:t>
            </w:r>
          </w:p>
        </w:tc>
      </w:tr>
    </w:tbl>
    <w:p w14:paraId="39E43E3D" w14:textId="1504C00C" w:rsidR="003F2B3A" w:rsidRPr="00B6173C" w:rsidRDefault="003F2B3A" w:rsidP="00AB238A">
      <w:pPr>
        <w:pStyle w:val="SourceTableNote"/>
      </w:pPr>
      <w:r w:rsidRPr="00B6173C">
        <w:rPr>
          <w:vertAlign w:val="superscript"/>
        </w:rPr>
        <w:t xml:space="preserve">1 </w:t>
      </w:r>
      <w:hyperlink r:id="rId61" w:history="1">
        <w:r w:rsidRPr="00B6173C">
          <w:rPr>
            <w:rStyle w:val="Hyperlink"/>
            <w:szCs w:val="16"/>
          </w:rPr>
          <w:t>Agricultural and Veterinary Chemicals (MRL Standard for Residues of Chemical Products) Instrument 2023</w:t>
        </w:r>
      </w:hyperlink>
      <w:r w:rsidRPr="00B6173C">
        <w:t xml:space="preserve"> (Cited 28/10/2023)</w:t>
      </w:r>
    </w:p>
    <w:p w14:paraId="0434788A" w14:textId="5CF3164E" w:rsidR="003F2B3A" w:rsidRPr="00B6173C" w:rsidRDefault="003F2B3A" w:rsidP="00AB238A">
      <w:pPr>
        <w:pStyle w:val="SourceTableNote"/>
      </w:pPr>
      <w:r w:rsidRPr="00B6173C">
        <w:rPr>
          <w:vertAlign w:val="superscript"/>
        </w:rPr>
        <w:lastRenderedPageBreak/>
        <w:t xml:space="preserve">2 </w:t>
      </w:r>
      <w:hyperlink r:id="rId62" w:history="1">
        <w:r w:rsidRPr="00B6173C">
          <w:rPr>
            <w:rStyle w:val="Hyperlink"/>
            <w:szCs w:val="16"/>
          </w:rPr>
          <w:t>FAO Codex Alimentarius International Food Standards</w:t>
        </w:r>
      </w:hyperlink>
      <w:r w:rsidRPr="00B6173C">
        <w:t xml:space="preserve"> (Cited 28/10/2023)</w:t>
      </w:r>
    </w:p>
    <w:p w14:paraId="099135DB" w14:textId="73C1F5F3" w:rsidR="003F2B3A" w:rsidRPr="00B6173C" w:rsidRDefault="003F2B3A" w:rsidP="00AB238A">
      <w:pPr>
        <w:pStyle w:val="SourceTableNote"/>
      </w:pPr>
      <w:r w:rsidRPr="00B6173C">
        <w:rPr>
          <w:vertAlign w:val="superscript"/>
        </w:rPr>
        <w:t>3</w:t>
      </w:r>
      <w:r w:rsidRPr="00B6173C">
        <w:t xml:space="preserve"> </w:t>
      </w:r>
      <w:hyperlink r:id="rId63" w:history="1">
        <w:r w:rsidRPr="00B6173C">
          <w:rPr>
            <w:rStyle w:val="Hyperlink"/>
            <w:szCs w:val="16"/>
          </w:rPr>
          <w:t>European Commission Pesticide Residue (s) and maximum residue limits</w:t>
        </w:r>
      </w:hyperlink>
      <w:r w:rsidRPr="00B6173C">
        <w:t xml:space="preserve"> (Cited 28/10/2023)</w:t>
      </w:r>
    </w:p>
    <w:p w14:paraId="795D6BBE" w14:textId="2DCBCF8B" w:rsidR="003F2B3A" w:rsidRPr="00B6173C" w:rsidRDefault="003F2B3A" w:rsidP="00AB238A">
      <w:pPr>
        <w:pStyle w:val="SourceTableNote"/>
      </w:pPr>
      <w:r w:rsidRPr="00B6173C">
        <w:rPr>
          <w:vertAlign w:val="superscript"/>
        </w:rPr>
        <w:t xml:space="preserve">4 </w:t>
      </w:r>
      <w:hyperlink r:id="rId64" w:history="1">
        <w:r w:rsidRPr="00B6173C">
          <w:rPr>
            <w:rStyle w:val="Hyperlink"/>
            <w:szCs w:val="16"/>
          </w:rPr>
          <w:t xml:space="preserve">USDA Gain report: National Standard of the People’s Republic of China, National Food Safety Standard Maximum Residue Limits for Pesticides in Food, implemented 03-09-2021 </w:t>
        </w:r>
      </w:hyperlink>
      <w:r w:rsidRPr="00B6173C">
        <w:t xml:space="preserve"> (Cited 28/10/2023)</w:t>
      </w:r>
    </w:p>
    <w:p w14:paraId="0FFB3FF4" w14:textId="4F062B56" w:rsidR="003F2B3A" w:rsidRPr="00B6173C" w:rsidRDefault="003F2B3A" w:rsidP="00AB238A">
      <w:pPr>
        <w:pStyle w:val="SourceTableNote"/>
      </w:pPr>
      <w:r w:rsidRPr="00B6173C">
        <w:rPr>
          <w:vertAlign w:val="superscript"/>
        </w:rPr>
        <w:t xml:space="preserve">5 </w:t>
      </w:r>
      <w:hyperlink r:id="rId65" w:history="1">
        <w:r w:rsidRPr="00B6173C">
          <w:rPr>
            <w:rStyle w:val="Hyperlink"/>
            <w:szCs w:val="16"/>
          </w:rPr>
          <w:t>Japanese Food Chemical Research Foundation Table of MRLs for Agricultural Chemicals</w:t>
        </w:r>
      </w:hyperlink>
      <w:r w:rsidRPr="00B6173C">
        <w:t xml:space="preserve"> (Cited 28/10/2023)</w:t>
      </w:r>
    </w:p>
    <w:p w14:paraId="34D124B8" w14:textId="724277FD" w:rsidR="003F2B3A" w:rsidRPr="00B6173C" w:rsidRDefault="003F2B3A" w:rsidP="00AB238A">
      <w:pPr>
        <w:pStyle w:val="SourceTableNote"/>
      </w:pPr>
      <w:r w:rsidRPr="00B6173C">
        <w:rPr>
          <w:vertAlign w:val="superscript"/>
        </w:rPr>
        <w:t xml:space="preserve">6 </w:t>
      </w:r>
      <w:hyperlink r:id="rId66" w:history="1">
        <w:r w:rsidRPr="00B6173C">
          <w:rPr>
            <w:rStyle w:val="Hyperlink"/>
            <w:szCs w:val="16"/>
          </w:rPr>
          <w:t>Food Safety Korea Pesticide MRLs for agricultural commodities</w:t>
        </w:r>
      </w:hyperlink>
      <w:r w:rsidRPr="00B6173C">
        <w:t xml:space="preserve"> (Cited 28/10/2023)</w:t>
      </w:r>
    </w:p>
    <w:p w14:paraId="6C00F975" w14:textId="1D594FA5" w:rsidR="003F2B3A" w:rsidRPr="00B6173C" w:rsidRDefault="003F2B3A" w:rsidP="00AB238A">
      <w:pPr>
        <w:pStyle w:val="SourceTableNote"/>
        <w:rPr>
          <w:vertAlign w:val="superscript"/>
        </w:rPr>
      </w:pPr>
      <w:r w:rsidRPr="00B6173C">
        <w:rPr>
          <w:vertAlign w:val="superscript"/>
        </w:rPr>
        <w:t xml:space="preserve">7 </w:t>
      </w:r>
      <w:hyperlink r:id="rId67" w:history="1">
        <w:r w:rsidRPr="00B6173C">
          <w:rPr>
            <w:color w:val="0000CC"/>
          </w:rPr>
          <w:t>Food and Drug Administration Taiwan Standards for Pesticide Residue Limits in Foods</w:t>
        </w:r>
      </w:hyperlink>
      <w:r w:rsidRPr="00B6173C">
        <w:t xml:space="preserve"> (Cited 28/10/2023)</w:t>
      </w:r>
    </w:p>
    <w:p w14:paraId="5208D364" w14:textId="40EE9CB0" w:rsidR="00A74BDD" w:rsidRPr="00B6173C" w:rsidRDefault="00DB5031" w:rsidP="00DB5031">
      <w:pPr>
        <w:pStyle w:val="Heading3"/>
      </w:pPr>
      <w:bookmarkStart w:id="179" w:name="_Toc163466137"/>
      <w:r w:rsidRPr="00B6173C">
        <w:t>Potential risk to trade</w:t>
      </w:r>
      <w:bookmarkEnd w:id="179"/>
    </w:p>
    <w:p w14:paraId="164D7727" w14:textId="6A304AA4" w:rsidR="00DB5031" w:rsidRPr="00B6173C" w:rsidRDefault="00DB5031" w:rsidP="00E66973">
      <w:pPr>
        <w:pStyle w:val="NormalText"/>
      </w:pPr>
      <w:r w:rsidRPr="00B6173C">
        <w:t xml:space="preserve">Export of treated produce containing finite (measurable) residues of fenitrothion may pose a risk to Australian trade in situations where </w:t>
      </w:r>
      <w:r w:rsidR="004D613D" w:rsidRPr="00B6173C">
        <w:t>either</w:t>
      </w:r>
      <w:r w:rsidRPr="00B6173C">
        <w:t xml:space="preserve"> no residue tolerance (import tolerance) is established in the importing country</w:t>
      </w:r>
      <w:r w:rsidR="004D613D" w:rsidRPr="00B6173C">
        <w:t>,</w:t>
      </w:r>
      <w:r w:rsidRPr="00B6173C">
        <w:t xml:space="preserve"> or where residues in Australian produce are likely to exceed a residue tolerance (import tolerance) established in the importing country.</w:t>
      </w:r>
    </w:p>
    <w:p w14:paraId="34E0BDF4" w14:textId="69B6E1EA" w:rsidR="00DB5031" w:rsidRPr="00B6173C" w:rsidRDefault="00DB5031" w:rsidP="00E66973">
      <w:pPr>
        <w:pStyle w:val="NormalText"/>
      </w:pPr>
      <w:r w:rsidRPr="00B6173C">
        <w:t>For animal commodities Australian MRLs are established or recommended at the LOQ of *0.05 mg/kg for tissue and eggs and *0.01 mg/kg for milks. Good international MRL coverage exists in all markets at the LOQs noting that the EU has MRLs at *0.01 mg/kg in all animal commodities, Korea has a lower MRL for milks at 0.002</w:t>
      </w:r>
      <w:r w:rsidR="00D21A19">
        <w:t> </w:t>
      </w:r>
      <w:r w:rsidRPr="00B6173C">
        <w:t>mg/kg and there are no established tolerances in the US. Given that the maximum dietary burdens associated with the uses supported from a residues perspective for livestock and poultry are 40 ppm and 10 ppm respectively and residues were below &lt;0.05 mg/kg in tissues and eggs and &lt;0.01 mg/kg in milk and cream after feeding at 100</w:t>
      </w:r>
      <w:r w:rsidR="00D21A19">
        <w:t> </w:t>
      </w:r>
      <w:r w:rsidRPr="00B6173C">
        <w:t>ppm</w:t>
      </w:r>
      <w:r w:rsidR="00960257" w:rsidRPr="00B6173C">
        <w:t>,</w:t>
      </w:r>
      <w:r w:rsidRPr="00B6173C">
        <w:t xml:space="preserve"> it is likely that residues of fenitrothion in animal commodities would meet the requirements of all overseas markets when the registered withholding periods and export intervals are observed. The potential risk to Australian trade is not considered undue for animal commodities.</w:t>
      </w:r>
    </w:p>
    <w:p w14:paraId="2CE4089E" w14:textId="7ABC9982" w:rsidR="00DB5031" w:rsidRPr="00B6173C" w:rsidRDefault="00DB5031" w:rsidP="00E66973">
      <w:pPr>
        <w:pStyle w:val="NormalText"/>
      </w:pPr>
      <w:r w:rsidRPr="00B6173C">
        <w:t xml:space="preserve">The Australian fenitrothion MRL for cereal grains at 10 mg/kg is higher than that established in all other markets. Codex and Japan have cereal grains MRLs at 6 mg/kg and the European Union at *0.05 mg/kg. In China, cereal grains MRLs are established at 5 mg/kg for wheats, rice, upland crops and coarse cereals, noting the MRL for wheat flour and the other rice MRL at 1 mg/kg. In Korea there is limited coverage for cereal grains except for coverage in millet at 0.3 mg/kg and rice at 0.2 mg/kg. The US has had no registered uses on food commodities since 1987. The US wheat gluten tolerance relates specifically to the postharvest application of the insecticide to stored wheat in Australia. The potential risk to trade of cereal grains has existed for many years and has been well managed by industry. The grains industry has well established practices to manage the risks of fenitrothion residues in exported grains and process fractions including the </w:t>
      </w:r>
      <w:hyperlink r:id="rId68" w:history="1">
        <w:r w:rsidRPr="00B6173C">
          <w:rPr>
            <w:rStyle w:val="Hyperlink"/>
          </w:rPr>
          <w:t>Australian Grains Industry Post Harvest Chemical Usage Recommendations and Outturn Tolerances</w:t>
        </w:r>
      </w:hyperlink>
      <w:r w:rsidR="00D21A19">
        <w:t xml:space="preserve">, </w:t>
      </w:r>
      <w:r w:rsidRPr="00B6173C">
        <w:t>which provides specific recommendations for fenitrothion residues in grains for individual export markets an</w:t>
      </w:r>
      <w:r w:rsidR="004D613D" w:rsidRPr="00B6173C">
        <w:t>d</w:t>
      </w:r>
      <w:r w:rsidRPr="00B6173C">
        <w:t xml:space="preserve"> defines an industry outturn target of half the established Australian MRL.</w:t>
      </w:r>
    </w:p>
    <w:p w14:paraId="432B5A1C" w14:textId="0B65D001" w:rsidR="00DB5031" w:rsidRPr="00B6173C" w:rsidRDefault="00DB5031" w:rsidP="00E66973">
      <w:pPr>
        <w:pStyle w:val="NormalText"/>
      </w:pPr>
      <w:r w:rsidRPr="00B6173C">
        <w:t>For oilseeds and pulses international MRL coverage is limited</w:t>
      </w:r>
      <w:r w:rsidR="00D21A19">
        <w:t>;</w:t>
      </w:r>
      <w:r w:rsidRPr="00B6173C">
        <w:t xml:space="preserve"> however, as described above the potential risk to trade is not considered undue. The risks have been managed for many years and industry has well established practices for mitigating the risks. It is noted that the </w:t>
      </w:r>
      <w:bookmarkStart w:id="180" w:name="_Hlk157586930"/>
      <w:r w:rsidRPr="00B6173C">
        <w:t>Australian Grains Industry Post Harvest Chemical Usage Recommendations and Outturn Tolerances</w:t>
      </w:r>
      <w:bookmarkEnd w:id="180"/>
      <w:r w:rsidRPr="00B6173C">
        <w:t xml:space="preserve"> also includes specific recommendations for fenitrothion residues in oilseeds and pulses. </w:t>
      </w:r>
    </w:p>
    <w:p w14:paraId="5A01479A" w14:textId="6CEF1611" w:rsidR="00DB5031" w:rsidRPr="00B6173C" w:rsidRDefault="00DB5031" w:rsidP="00E66973">
      <w:pPr>
        <w:pStyle w:val="NormalText"/>
      </w:pPr>
      <w:r w:rsidRPr="00B6173C">
        <w:lastRenderedPageBreak/>
        <w:t xml:space="preserve">As the potential trade risk associated with fenitrothion residues expected in cereal grains, pulses and oilseeds have been </w:t>
      </w:r>
      <w:r w:rsidR="004D613D" w:rsidRPr="00B6173C">
        <w:t xml:space="preserve">effectively </w:t>
      </w:r>
      <w:r w:rsidRPr="00B6173C">
        <w:t>managed by industry, and because international standards for fenitrothion have not significantly changed in recent years, it is currently considered that the trade risk associated with the uses of fenitrothion in cereal grains and grain storage facilities and equipment is not undue. However, as the Australian MRL is higher than those set by Codex or major export destinations, it is recommended that</w:t>
      </w:r>
      <w:r w:rsidR="004D613D" w:rsidRPr="00B6173C">
        <w:t xml:space="preserve"> t</w:t>
      </w:r>
      <w:r w:rsidRPr="00B6173C">
        <w:t xml:space="preserve">he following </w:t>
      </w:r>
      <w:r w:rsidR="003F2B3A" w:rsidRPr="00B6173C">
        <w:t>t</w:t>
      </w:r>
      <w:r w:rsidRPr="00B6173C">
        <w:t xml:space="preserve">rade </w:t>
      </w:r>
      <w:r w:rsidR="003F2B3A" w:rsidRPr="00B6173C">
        <w:t>a</w:t>
      </w:r>
      <w:r w:rsidRPr="00B6173C">
        <w:t>dvice statement should be added to the labels of products containing uses on stored cereal grains (including grain storage facilities and equipment):</w:t>
      </w:r>
    </w:p>
    <w:p w14:paraId="7E24B6AF" w14:textId="14C3BF3F" w:rsidR="00DB5031" w:rsidRPr="00B6173C" w:rsidRDefault="00DB5031" w:rsidP="00D21A19">
      <w:pPr>
        <w:pStyle w:val="Quotes"/>
      </w:pPr>
      <w:r w:rsidRPr="00B6173C">
        <w:t>E</w:t>
      </w:r>
      <w:bookmarkStart w:id="181" w:name="_Hlk156914369"/>
      <w:r w:rsidRPr="00B6173C">
        <w:t>XPORT OF TREATED PRODUCE: Users should note that maximum residue limits (MRLs) or import tolerances may not exist in all markets for cereal grains, oilseeds or pulses which may be exposed to fenitrothion following the use of [chemical product name]. If necessary, details of overseas MRL’s or tolerances should be obtained prior to treating cereal grain or grain storage facilities or equipment using this product.</w:t>
      </w:r>
    </w:p>
    <w:p w14:paraId="487128BB" w14:textId="348C7F6C" w:rsidR="00DB5031" w:rsidRPr="00B6173C" w:rsidRDefault="00D85B13" w:rsidP="00DB5031">
      <w:pPr>
        <w:pStyle w:val="NormalText"/>
      </w:pPr>
      <w:bookmarkStart w:id="182" w:name="_Hlk152532888"/>
      <w:bookmarkEnd w:id="181"/>
      <w:r w:rsidRPr="00B6173C">
        <w:t xml:space="preserve">As the Australian MRL for cereal grains is higher than those set by Codex and major export destinations, </w:t>
      </w:r>
      <w:bookmarkEnd w:id="182"/>
      <w:r w:rsidRPr="00B6173C">
        <w:t>t</w:t>
      </w:r>
      <w:r w:rsidR="00DB5031" w:rsidRPr="00B6173C">
        <w:t xml:space="preserve">he APVMA seeks comments from members of the grain industry on their ability to manage the risk to international trade associated with fenitrothion through this </w:t>
      </w:r>
      <w:proofErr w:type="gramStart"/>
      <w:r w:rsidR="00DB5031" w:rsidRPr="00B6173C">
        <w:t>consultation, before</w:t>
      </w:r>
      <w:proofErr w:type="gramEnd"/>
      <w:r w:rsidR="00DB5031" w:rsidRPr="00B6173C">
        <w:t xml:space="preserve"> a final decision against the trade criteria is made for uses on stored cereal grain.</w:t>
      </w:r>
    </w:p>
    <w:p w14:paraId="70BF1A48" w14:textId="77777777" w:rsidR="003F2B3A" w:rsidRPr="00B6173C" w:rsidRDefault="003F2B3A" w:rsidP="003F2B3A">
      <w:pPr>
        <w:pStyle w:val="Heading2"/>
      </w:pPr>
      <w:bookmarkStart w:id="183" w:name="_Toc152921629"/>
      <w:bookmarkStart w:id="184" w:name="_Toc163466138"/>
      <w:r w:rsidRPr="00B6173C">
        <w:t>Residues and trade recommendations</w:t>
      </w:r>
      <w:bookmarkEnd w:id="183"/>
      <w:bookmarkEnd w:id="184"/>
    </w:p>
    <w:p w14:paraId="757D36EC" w14:textId="49084394" w:rsidR="00DB5031" w:rsidRPr="00B6173C" w:rsidRDefault="00DB5031" w:rsidP="003F2B3A">
      <w:pPr>
        <w:pStyle w:val="NormalText"/>
      </w:pPr>
      <w:r w:rsidRPr="00B6173C">
        <w:t xml:space="preserve">The </w:t>
      </w:r>
      <w:r w:rsidR="003F2B3A" w:rsidRPr="00B6173C">
        <w:t>outcomes of the r</w:t>
      </w:r>
      <w:r w:rsidRPr="00B6173C">
        <w:t xml:space="preserve">esidues and </w:t>
      </w:r>
      <w:r w:rsidR="003F2B3A" w:rsidRPr="00B6173C">
        <w:t>t</w:t>
      </w:r>
      <w:r w:rsidRPr="00B6173C">
        <w:t>rade assessment of fenitrothion</w:t>
      </w:r>
      <w:r w:rsidR="003F2B3A" w:rsidRPr="00B6173C">
        <w:t xml:space="preserve"> is summarised in </w:t>
      </w:r>
      <w:r w:rsidR="003F2B3A" w:rsidRPr="00B6173C">
        <w:fldChar w:fldCharType="begin"/>
      </w:r>
      <w:r w:rsidR="003F2B3A" w:rsidRPr="00B6173C">
        <w:instrText xml:space="preserve"> REF _Ref158666639 \h </w:instrText>
      </w:r>
      <w:r w:rsidR="003F2B3A" w:rsidRPr="00B6173C">
        <w:fldChar w:fldCharType="separate"/>
      </w:r>
      <w:r w:rsidR="00EF3423" w:rsidRPr="00B6173C">
        <w:t xml:space="preserve">Table </w:t>
      </w:r>
      <w:r w:rsidR="00EF3423">
        <w:rPr>
          <w:noProof/>
        </w:rPr>
        <w:t>19</w:t>
      </w:r>
      <w:r w:rsidR="003F2B3A" w:rsidRPr="00B6173C">
        <w:fldChar w:fldCharType="end"/>
      </w:r>
      <w:r w:rsidR="003F2B3A" w:rsidRPr="00B6173C">
        <w:t>. This assessment</w:t>
      </w:r>
      <w:r w:rsidRPr="00B6173C">
        <w:t xml:space="preserve"> supports the </w:t>
      </w:r>
      <w:r w:rsidR="003451E3" w:rsidRPr="00B6173C">
        <w:t>post-harvest</w:t>
      </w:r>
      <w:r w:rsidRPr="00B6173C">
        <w:t xml:space="preserve"> uses on cereal grains, the cereal storage facilities and equipment uses, and the uses for poultry housing. The broadacre uses for cereals, pastures and pasture seed crops for control of locust pests at up to 550 g ai/ha, for </w:t>
      </w:r>
      <w:r w:rsidR="00D21A19">
        <w:t>l</w:t>
      </w:r>
      <w:r w:rsidRPr="00B6173C">
        <w:t xml:space="preserve">ucerne for control of </w:t>
      </w:r>
      <w:r w:rsidR="00D21A19">
        <w:t>s</w:t>
      </w:r>
      <w:r w:rsidRPr="00B6173C">
        <w:t xml:space="preserve">itona weevil at up to 650 g ai/ha are also supported. Sufficient data has been available to support the establishment of permanent MRLs for mammalian offal, meat and milks, rice bran, rice hulls, </w:t>
      </w:r>
      <w:r w:rsidR="00D21A19">
        <w:t>a</w:t>
      </w:r>
      <w:r w:rsidRPr="00B6173C">
        <w:t>lfalfa [lucerne] forage and fodder and to recommend other appropriate animal feed MRLs for the supported uses. There was insufficient data to support the continue</w:t>
      </w:r>
      <w:r w:rsidR="003451E3" w:rsidRPr="00B6173C">
        <w:t>d</w:t>
      </w:r>
      <w:r w:rsidRPr="00B6173C">
        <w:t xml:space="preserve"> uses on apples, cherries, cabbages, grapes, lettuce, soybeans, tomatoes. There was insufficient data to support the uses on pasture above 550 g ai/ha, these are essentially the non-locust pest uses on pastures.</w:t>
      </w:r>
    </w:p>
    <w:p w14:paraId="788CEFFA" w14:textId="1A42EF51" w:rsidR="003F2B3A" w:rsidRPr="00B6173C" w:rsidRDefault="003F2B3A" w:rsidP="003F2B3A">
      <w:pPr>
        <w:pStyle w:val="Caption"/>
      </w:pPr>
      <w:bookmarkStart w:id="185" w:name="_Ref158666639"/>
      <w:bookmarkStart w:id="186" w:name="_Toc158714050"/>
      <w:bookmarkStart w:id="187" w:name="_Toc163467964"/>
      <w:r w:rsidRPr="00B6173C">
        <w:t xml:space="preserve">Table </w:t>
      </w:r>
      <w:r w:rsidRPr="00B6173C">
        <w:fldChar w:fldCharType="begin"/>
      </w:r>
      <w:r w:rsidRPr="00B6173C">
        <w:instrText xml:space="preserve"> SEQ Table \* ARABIC </w:instrText>
      </w:r>
      <w:r w:rsidRPr="00B6173C">
        <w:fldChar w:fldCharType="separate"/>
      </w:r>
      <w:r w:rsidR="00EF3423">
        <w:rPr>
          <w:noProof/>
        </w:rPr>
        <w:t>19</w:t>
      </w:r>
      <w:r w:rsidRPr="00B6173C">
        <w:fldChar w:fldCharType="end"/>
      </w:r>
      <w:bookmarkEnd w:id="185"/>
      <w:r w:rsidRPr="00B6173C">
        <w:t xml:space="preserve">: </w:t>
      </w:r>
      <w:r w:rsidRPr="00B6173C">
        <w:tab/>
        <w:t>Summary of residue assessment outcomes for fenitrothion use patterns</w:t>
      </w:r>
      <w:bookmarkEnd w:id="186"/>
      <w:bookmarkEnd w:id="187"/>
    </w:p>
    <w:tbl>
      <w:tblPr>
        <w:tblW w:w="5000" w:type="pct"/>
        <w:tblLook w:val="0000" w:firstRow="0" w:lastRow="0" w:firstColumn="0" w:lastColumn="0" w:noHBand="0" w:noVBand="0"/>
      </w:tblPr>
      <w:tblGrid>
        <w:gridCol w:w="2161"/>
        <w:gridCol w:w="1355"/>
        <w:gridCol w:w="6122"/>
      </w:tblGrid>
      <w:tr w:rsidR="00D21A19" w:rsidRPr="00B6173C" w14:paraId="184120A4" w14:textId="77777777" w:rsidTr="00D21A19">
        <w:trPr>
          <w:cantSplit/>
          <w:tblHeader/>
        </w:trPr>
        <w:tc>
          <w:tcPr>
            <w:tcW w:w="1121" w:type="pct"/>
            <w:tcBorders>
              <w:top w:val="single" w:sz="4" w:space="0" w:color="auto"/>
              <w:bottom w:val="single" w:sz="4" w:space="0" w:color="auto"/>
            </w:tcBorders>
            <w:shd w:val="clear" w:color="auto" w:fill="5C2946"/>
            <w:vAlign w:val="center"/>
          </w:tcPr>
          <w:p w14:paraId="51DF2FCC" w14:textId="77777777" w:rsidR="00D21A19" w:rsidRPr="00D21A19" w:rsidRDefault="00D21A19" w:rsidP="00D21A19">
            <w:pPr>
              <w:pStyle w:val="TableHead"/>
            </w:pPr>
            <w:r w:rsidRPr="00D21A19">
              <w:t>Use pattern</w:t>
            </w:r>
          </w:p>
        </w:tc>
        <w:tc>
          <w:tcPr>
            <w:tcW w:w="703" w:type="pct"/>
            <w:tcBorders>
              <w:top w:val="single" w:sz="4" w:space="0" w:color="auto"/>
              <w:bottom w:val="single" w:sz="4" w:space="0" w:color="auto"/>
            </w:tcBorders>
            <w:shd w:val="clear" w:color="auto" w:fill="5C2946"/>
            <w:vAlign w:val="center"/>
          </w:tcPr>
          <w:p w14:paraId="7A398730" w14:textId="77777777" w:rsidR="00D21A19" w:rsidRPr="00D21A19" w:rsidRDefault="00D21A19" w:rsidP="00D21A19">
            <w:pPr>
              <w:pStyle w:val="TableHead"/>
            </w:pPr>
            <w:r w:rsidRPr="00D21A19">
              <w:t>Use supported</w:t>
            </w:r>
          </w:p>
        </w:tc>
        <w:tc>
          <w:tcPr>
            <w:tcW w:w="3176" w:type="pct"/>
            <w:tcBorders>
              <w:top w:val="single" w:sz="4" w:space="0" w:color="auto"/>
              <w:bottom w:val="single" w:sz="4" w:space="0" w:color="auto"/>
            </w:tcBorders>
            <w:shd w:val="clear" w:color="auto" w:fill="5C2946"/>
            <w:vAlign w:val="center"/>
          </w:tcPr>
          <w:p w14:paraId="0C0433BA" w14:textId="77777777" w:rsidR="00D21A19" w:rsidRPr="00D21A19" w:rsidRDefault="00D21A19" w:rsidP="00D21A19">
            <w:pPr>
              <w:pStyle w:val="TableHead"/>
            </w:pPr>
            <w:r w:rsidRPr="00D21A19">
              <w:t>Outcomes of the residues assessment</w:t>
            </w:r>
          </w:p>
        </w:tc>
      </w:tr>
      <w:tr w:rsidR="00D21A19" w:rsidRPr="00B6173C" w14:paraId="2DB475A0" w14:textId="77777777" w:rsidTr="00D21A19">
        <w:trPr>
          <w:cantSplit/>
          <w:trHeight w:val="450"/>
        </w:trPr>
        <w:tc>
          <w:tcPr>
            <w:tcW w:w="1121" w:type="pct"/>
            <w:tcBorders>
              <w:top w:val="single" w:sz="4" w:space="0" w:color="auto"/>
            </w:tcBorders>
          </w:tcPr>
          <w:p w14:paraId="045542AE" w14:textId="4CE37435" w:rsidR="00D21A19" w:rsidRPr="00B6173C" w:rsidRDefault="00D21A19" w:rsidP="00D21A19">
            <w:pPr>
              <w:pStyle w:val="TableText"/>
            </w:pPr>
            <w:r w:rsidRPr="00B6173C">
              <w:t>Stored cereal grains 6ppm</w:t>
            </w:r>
          </w:p>
        </w:tc>
        <w:tc>
          <w:tcPr>
            <w:tcW w:w="703" w:type="pct"/>
            <w:tcBorders>
              <w:top w:val="single" w:sz="4" w:space="0" w:color="auto"/>
            </w:tcBorders>
          </w:tcPr>
          <w:p w14:paraId="55EBAFAD" w14:textId="77777777" w:rsidR="00D21A19" w:rsidRPr="00B6173C" w:rsidRDefault="00D21A19" w:rsidP="00D21A19">
            <w:pPr>
              <w:pStyle w:val="TableText"/>
            </w:pPr>
            <w:r w:rsidRPr="00B6173C">
              <w:t>Yes</w:t>
            </w:r>
          </w:p>
        </w:tc>
        <w:tc>
          <w:tcPr>
            <w:tcW w:w="3176" w:type="pct"/>
            <w:tcBorders>
              <w:top w:val="single" w:sz="4" w:space="0" w:color="auto"/>
              <w:bottom w:val="single" w:sz="4" w:space="0" w:color="auto"/>
            </w:tcBorders>
          </w:tcPr>
          <w:p w14:paraId="4DBF6EF7" w14:textId="77777777" w:rsidR="00D21A19" w:rsidRPr="00B6173C" w:rsidRDefault="00D21A19" w:rsidP="00D21A19">
            <w:pPr>
              <w:pStyle w:val="TableText"/>
              <w:rPr>
                <w:i/>
                <w:iCs/>
              </w:rPr>
            </w:pPr>
            <w:r w:rsidRPr="00B6173C">
              <w:t xml:space="preserve">Add WHP statement to all labels </w:t>
            </w:r>
            <w:r w:rsidRPr="00B6173C">
              <w:rPr>
                <w:i/>
                <w:iCs/>
              </w:rPr>
              <w:t>‘Not required when used as directed’.</w:t>
            </w:r>
          </w:p>
          <w:p w14:paraId="4410E1E2" w14:textId="169C55CC" w:rsidR="00D21A19" w:rsidRPr="00B6173C" w:rsidRDefault="00D21A19" w:rsidP="00D21A19">
            <w:pPr>
              <w:pStyle w:val="TableText"/>
            </w:pPr>
            <w:r w:rsidRPr="00B6173C">
              <w:t xml:space="preserve">Add trade advice statement: </w:t>
            </w:r>
            <w:r w:rsidRPr="00B6173C">
              <w:rPr>
                <w:i/>
                <w:iCs/>
              </w:rPr>
              <w:t>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MRL’s or tolerances should be obtained prior to treating cereal grain or grain storage facilities or equipment using this product.</w:t>
            </w:r>
          </w:p>
        </w:tc>
      </w:tr>
      <w:tr w:rsidR="00D21A19" w:rsidRPr="00B6173C" w14:paraId="5ECD1709" w14:textId="77777777" w:rsidTr="00D21A19">
        <w:trPr>
          <w:cantSplit/>
          <w:trHeight w:val="450"/>
        </w:trPr>
        <w:tc>
          <w:tcPr>
            <w:tcW w:w="1121" w:type="pct"/>
            <w:tcBorders>
              <w:top w:val="single" w:sz="4" w:space="0" w:color="auto"/>
            </w:tcBorders>
          </w:tcPr>
          <w:p w14:paraId="7F11442D" w14:textId="77777777" w:rsidR="00D21A19" w:rsidRPr="00B6173C" w:rsidRDefault="00D21A19" w:rsidP="00D21A19">
            <w:pPr>
              <w:pStyle w:val="TableText"/>
            </w:pPr>
            <w:r w:rsidRPr="00B6173C">
              <w:lastRenderedPageBreak/>
              <w:t>Stored cereal grain 6ppm plus addition of S-</w:t>
            </w:r>
            <w:proofErr w:type="spellStart"/>
            <w:r w:rsidRPr="00B6173C">
              <w:t>methoprene</w:t>
            </w:r>
            <w:proofErr w:type="spellEnd"/>
          </w:p>
        </w:tc>
        <w:tc>
          <w:tcPr>
            <w:tcW w:w="703" w:type="pct"/>
            <w:tcBorders>
              <w:top w:val="single" w:sz="4" w:space="0" w:color="auto"/>
            </w:tcBorders>
          </w:tcPr>
          <w:p w14:paraId="5471765F" w14:textId="77777777" w:rsidR="00D21A19" w:rsidRPr="00B6173C" w:rsidRDefault="00D21A19" w:rsidP="00D21A19">
            <w:pPr>
              <w:pStyle w:val="TableText"/>
            </w:pPr>
            <w:r w:rsidRPr="00B6173C">
              <w:t>Yes</w:t>
            </w:r>
          </w:p>
        </w:tc>
        <w:tc>
          <w:tcPr>
            <w:tcW w:w="3176" w:type="pct"/>
            <w:tcBorders>
              <w:top w:val="single" w:sz="4" w:space="0" w:color="auto"/>
              <w:bottom w:val="single" w:sz="4" w:space="0" w:color="auto"/>
            </w:tcBorders>
          </w:tcPr>
          <w:p w14:paraId="1FD6F673" w14:textId="77777777" w:rsidR="00D21A19" w:rsidRPr="00B6173C" w:rsidRDefault="00D21A19" w:rsidP="00D21A19">
            <w:pPr>
              <w:pStyle w:val="TableText"/>
              <w:rPr>
                <w:i/>
                <w:iCs/>
              </w:rPr>
            </w:pPr>
            <w:r w:rsidRPr="00B6173C">
              <w:t xml:space="preserve">Add WHP statement to all labels </w:t>
            </w:r>
            <w:r w:rsidRPr="00B6173C">
              <w:rPr>
                <w:i/>
                <w:iCs/>
              </w:rPr>
              <w:t>‘Not required when used as directed’.</w:t>
            </w:r>
          </w:p>
          <w:p w14:paraId="14B96EC0" w14:textId="5B8EFC46" w:rsidR="00D21A19" w:rsidRPr="00B6173C" w:rsidRDefault="00D21A19" w:rsidP="00D21A19">
            <w:pPr>
              <w:pStyle w:val="TableText"/>
              <w:rPr>
                <w:i/>
                <w:iCs/>
              </w:rPr>
            </w:pPr>
            <w:r w:rsidRPr="00D21A19">
              <w:t>Add trade advice statement:</w:t>
            </w:r>
            <w:r w:rsidRPr="00B6173C">
              <w:rPr>
                <w:i/>
                <w:iCs/>
              </w:rPr>
              <w:t xml:space="preserve"> 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MRL’s or tolerances should be obtained prior to treating cereal grain or grain storage facilities or equipment using this product.</w:t>
            </w:r>
          </w:p>
        </w:tc>
      </w:tr>
      <w:tr w:rsidR="00D21A19" w:rsidRPr="00B6173C" w14:paraId="32665726" w14:textId="77777777" w:rsidTr="00D21A19">
        <w:trPr>
          <w:cantSplit/>
          <w:trHeight w:val="450"/>
        </w:trPr>
        <w:tc>
          <w:tcPr>
            <w:tcW w:w="1121" w:type="pct"/>
            <w:tcBorders>
              <w:top w:val="single" w:sz="4" w:space="0" w:color="auto"/>
              <w:bottom w:val="single" w:sz="4" w:space="0" w:color="auto"/>
            </w:tcBorders>
          </w:tcPr>
          <w:p w14:paraId="7CF99081" w14:textId="77777777" w:rsidR="00D21A19" w:rsidRPr="00B6173C" w:rsidRDefault="00D21A19" w:rsidP="00D21A19">
            <w:pPr>
              <w:pStyle w:val="TableText"/>
            </w:pPr>
            <w:r w:rsidRPr="00B6173C">
              <w:t>Stored cereal grains 12ppm</w:t>
            </w:r>
          </w:p>
        </w:tc>
        <w:tc>
          <w:tcPr>
            <w:tcW w:w="703" w:type="pct"/>
            <w:tcBorders>
              <w:top w:val="single" w:sz="4" w:space="0" w:color="auto"/>
              <w:bottom w:val="single" w:sz="4" w:space="0" w:color="auto"/>
            </w:tcBorders>
          </w:tcPr>
          <w:p w14:paraId="0D2995B5" w14:textId="77777777" w:rsidR="00D21A19" w:rsidRPr="00B6173C" w:rsidRDefault="00D21A19" w:rsidP="00D21A19">
            <w:pPr>
              <w:pStyle w:val="TableText"/>
            </w:pPr>
            <w:r w:rsidRPr="00B6173C">
              <w:t>Yes</w:t>
            </w:r>
          </w:p>
        </w:tc>
        <w:tc>
          <w:tcPr>
            <w:tcW w:w="3176" w:type="pct"/>
            <w:tcBorders>
              <w:top w:val="single" w:sz="4" w:space="0" w:color="auto"/>
              <w:bottom w:val="single" w:sz="4" w:space="0" w:color="auto"/>
            </w:tcBorders>
          </w:tcPr>
          <w:p w14:paraId="0F610983" w14:textId="77777777" w:rsidR="00D21A19" w:rsidRPr="00B6173C" w:rsidRDefault="00D21A19" w:rsidP="00D21A19">
            <w:pPr>
              <w:pStyle w:val="TableText"/>
              <w:rPr>
                <w:i/>
                <w:iCs/>
              </w:rPr>
            </w:pPr>
            <w:r w:rsidRPr="00B6173C">
              <w:t xml:space="preserve">Amend WHP statement to </w:t>
            </w:r>
            <w:r w:rsidRPr="00B6173C">
              <w:rPr>
                <w:i/>
                <w:iCs/>
              </w:rPr>
              <w:t>‘DO NOT use for processing into food for human consumption or stock food within 13 weeks of treatment’.</w:t>
            </w:r>
          </w:p>
          <w:p w14:paraId="18B6A861" w14:textId="3395F4F0" w:rsidR="00D21A19" w:rsidRPr="00B6173C" w:rsidRDefault="00D21A19" w:rsidP="00D21A19">
            <w:pPr>
              <w:pStyle w:val="TableText"/>
            </w:pPr>
            <w:r w:rsidRPr="00B6173C">
              <w:t xml:space="preserve">Add trade advice statement: </w:t>
            </w:r>
            <w:r w:rsidRPr="00B6173C">
              <w:rPr>
                <w:i/>
                <w:iCs/>
              </w:rPr>
              <w:t>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MRL’s or tolerances should be obtained prior to treating cereal grain or grain storage facilities or equipment using this product.</w:t>
            </w:r>
          </w:p>
        </w:tc>
      </w:tr>
      <w:tr w:rsidR="00D21A19" w:rsidRPr="00B6173C" w14:paraId="7CA8141C" w14:textId="77777777" w:rsidTr="00D21A19">
        <w:trPr>
          <w:cantSplit/>
          <w:trHeight w:val="450"/>
        </w:trPr>
        <w:tc>
          <w:tcPr>
            <w:tcW w:w="1121" w:type="pct"/>
            <w:tcBorders>
              <w:top w:val="single" w:sz="4" w:space="0" w:color="auto"/>
              <w:bottom w:val="single" w:sz="4" w:space="0" w:color="auto"/>
            </w:tcBorders>
          </w:tcPr>
          <w:p w14:paraId="1B2A1257" w14:textId="77777777" w:rsidR="00D21A19" w:rsidRPr="00B6173C" w:rsidRDefault="00D21A19" w:rsidP="00D21A19">
            <w:pPr>
              <w:pStyle w:val="TableText"/>
            </w:pPr>
            <w:r w:rsidRPr="00B6173C">
              <w:t>Grain storage facilities and equipment</w:t>
            </w:r>
          </w:p>
        </w:tc>
        <w:tc>
          <w:tcPr>
            <w:tcW w:w="703" w:type="pct"/>
            <w:tcBorders>
              <w:top w:val="single" w:sz="4" w:space="0" w:color="auto"/>
            </w:tcBorders>
          </w:tcPr>
          <w:p w14:paraId="380E5CA9" w14:textId="77777777" w:rsidR="00D21A19" w:rsidRPr="00B6173C" w:rsidRDefault="00D21A19" w:rsidP="00D21A19">
            <w:pPr>
              <w:pStyle w:val="TableText"/>
            </w:pPr>
            <w:r w:rsidRPr="00B6173C">
              <w:t>Yes</w:t>
            </w:r>
          </w:p>
        </w:tc>
        <w:tc>
          <w:tcPr>
            <w:tcW w:w="3176" w:type="pct"/>
            <w:tcBorders>
              <w:top w:val="single" w:sz="4" w:space="0" w:color="auto"/>
              <w:bottom w:val="single" w:sz="4" w:space="0" w:color="auto"/>
            </w:tcBorders>
          </w:tcPr>
          <w:p w14:paraId="1A059D0F" w14:textId="77777777" w:rsidR="00D21A19" w:rsidRPr="00B6173C" w:rsidRDefault="00D21A19" w:rsidP="00D21A19">
            <w:pPr>
              <w:pStyle w:val="TableText"/>
              <w:rPr>
                <w:i/>
                <w:iCs/>
              </w:rPr>
            </w:pPr>
            <w:r w:rsidRPr="00B6173C">
              <w:t xml:space="preserve">Add WHP statement to all labels </w:t>
            </w:r>
            <w:r w:rsidRPr="00B6173C">
              <w:rPr>
                <w:i/>
                <w:iCs/>
              </w:rPr>
              <w:t>‘DO NOT use for processing into food for human consumption or stock food within 13 weeks of treatment’.</w:t>
            </w:r>
          </w:p>
          <w:p w14:paraId="6466FDDF" w14:textId="77777777" w:rsidR="00D21A19" w:rsidRPr="00B6173C" w:rsidRDefault="00D21A19" w:rsidP="00D21A19">
            <w:pPr>
              <w:pStyle w:val="TableText"/>
              <w:rPr>
                <w:i/>
                <w:iCs/>
              </w:rPr>
            </w:pPr>
            <w:r w:rsidRPr="00B6173C">
              <w:t xml:space="preserve">Add critical comment: </w:t>
            </w:r>
            <w:r w:rsidRPr="00B6173C">
              <w:rPr>
                <w:i/>
                <w:iCs/>
              </w:rPr>
              <w:t>‘Precautions should be taken to prevent surface contamination of grain’.</w:t>
            </w:r>
          </w:p>
          <w:p w14:paraId="5E264168" w14:textId="4ACED535" w:rsidR="00D21A19" w:rsidRPr="00B6173C" w:rsidRDefault="00D21A19" w:rsidP="00D21A19">
            <w:pPr>
              <w:pStyle w:val="TableText"/>
            </w:pPr>
            <w:r w:rsidRPr="00B6173C">
              <w:t xml:space="preserve">Add trade advice statement: </w:t>
            </w:r>
            <w:r w:rsidRPr="00B6173C">
              <w:rPr>
                <w:i/>
                <w:iCs/>
              </w:rPr>
              <w:t>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MRL’s or tolerances should be obtained prior to treating cereal grain or grain storage facilities or equipment using this product.</w:t>
            </w:r>
          </w:p>
        </w:tc>
      </w:tr>
      <w:tr w:rsidR="00D21A19" w:rsidRPr="00B6173C" w14:paraId="6FD12B40" w14:textId="77777777" w:rsidTr="00D21A19">
        <w:trPr>
          <w:cantSplit/>
          <w:trHeight w:val="450"/>
        </w:trPr>
        <w:tc>
          <w:tcPr>
            <w:tcW w:w="1121" w:type="pct"/>
            <w:tcBorders>
              <w:top w:val="single" w:sz="4" w:space="0" w:color="auto"/>
              <w:bottom w:val="single" w:sz="4" w:space="0" w:color="auto"/>
            </w:tcBorders>
          </w:tcPr>
          <w:p w14:paraId="57187480" w14:textId="77777777" w:rsidR="00D21A19" w:rsidRPr="00B6173C" w:rsidRDefault="00D21A19" w:rsidP="00D21A19">
            <w:pPr>
              <w:pStyle w:val="TableText"/>
            </w:pPr>
            <w:r w:rsidRPr="00B6173C">
              <w:t xml:space="preserve">Grain surface treatment </w:t>
            </w:r>
          </w:p>
        </w:tc>
        <w:tc>
          <w:tcPr>
            <w:tcW w:w="703" w:type="pct"/>
            <w:tcBorders>
              <w:top w:val="single" w:sz="4" w:space="0" w:color="auto"/>
            </w:tcBorders>
          </w:tcPr>
          <w:p w14:paraId="603A35EE" w14:textId="77777777" w:rsidR="00D21A19" w:rsidRPr="00B6173C" w:rsidRDefault="00D21A19" w:rsidP="00D21A19">
            <w:pPr>
              <w:pStyle w:val="TableText"/>
            </w:pPr>
            <w:r w:rsidRPr="00B6173C">
              <w:t>Yes</w:t>
            </w:r>
          </w:p>
        </w:tc>
        <w:tc>
          <w:tcPr>
            <w:tcW w:w="3176" w:type="pct"/>
            <w:tcBorders>
              <w:top w:val="single" w:sz="4" w:space="0" w:color="auto"/>
              <w:bottom w:val="single" w:sz="4" w:space="0" w:color="auto"/>
            </w:tcBorders>
          </w:tcPr>
          <w:p w14:paraId="3433C6BA" w14:textId="77777777" w:rsidR="00D21A19" w:rsidRPr="00B6173C" w:rsidRDefault="00D21A19" w:rsidP="00D21A19">
            <w:pPr>
              <w:pStyle w:val="TableText"/>
              <w:rPr>
                <w:i/>
                <w:iCs/>
              </w:rPr>
            </w:pPr>
            <w:r w:rsidRPr="00B6173C">
              <w:t xml:space="preserve">Add WHP statement to all labels </w:t>
            </w:r>
            <w:r w:rsidRPr="00B6173C">
              <w:rPr>
                <w:i/>
                <w:iCs/>
              </w:rPr>
              <w:t>‘DO NOT use for processing into food for human consumption or stock food within 13 weeks of treatment’.</w:t>
            </w:r>
          </w:p>
          <w:p w14:paraId="415B8A30" w14:textId="13D0BB25" w:rsidR="00D21A19" w:rsidRPr="00B6173C" w:rsidRDefault="00D21A19" w:rsidP="00D21A19">
            <w:pPr>
              <w:pStyle w:val="TableText"/>
            </w:pPr>
            <w:r w:rsidRPr="00B6173C">
              <w:t xml:space="preserve">Add trade advice statement: </w:t>
            </w:r>
            <w:r w:rsidRPr="00B6173C">
              <w:rPr>
                <w:i/>
                <w:iCs/>
              </w:rPr>
              <w:t>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MRL’s or tolerances should be obtained prior to treating cereal grain or grain storage facilities or equipment using this product.</w:t>
            </w:r>
          </w:p>
        </w:tc>
      </w:tr>
      <w:tr w:rsidR="00D21A19" w:rsidRPr="00B6173C" w14:paraId="2D084577" w14:textId="77777777" w:rsidTr="00D21A19">
        <w:trPr>
          <w:cantSplit/>
          <w:trHeight w:val="450"/>
        </w:trPr>
        <w:tc>
          <w:tcPr>
            <w:tcW w:w="1121" w:type="pct"/>
            <w:tcBorders>
              <w:top w:val="single" w:sz="4" w:space="0" w:color="auto"/>
              <w:bottom w:val="single" w:sz="4" w:space="0" w:color="auto"/>
            </w:tcBorders>
          </w:tcPr>
          <w:p w14:paraId="467531F5" w14:textId="77777777" w:rsidR="00D21A19" w:rsidRPr="00B6173C" w:rsidRDefault="00D21A19" w:rsidP="00D21A19">
            <w:pPr>
              <w:pStyle w:val="TableText"/>
            </w:pPr>
            <w:r w:rsidRPr="00B6173C">
              <w:t>Broiler poultry house litter, walls, roof and feed sheds</w:t>
            </w:r>
          </w:p>
        </w:tc>
        <w:tc>
          <w:tcPr>
            <w:tcW w:w="703" w:type="pct"/>
            <w:tcBorders>
              <w:top w:val="single" w:sz="4" w:space="0" w:color="auto"/>
              <w:bottom w:val="single" w:sz="4" w:space="0" w:color="auto"/>
            </w:tcBorders>
          </w:tcPr>
          <w:p w14:paraId="190A59A6" w14:textId="77777777" w:rsidR="00D21A19" w:rsidRPr="00B6173C" w:rsidRDefault="00D21A19" w:rsidP="00D21A19">
            <w:pPr>
              <w:pStyle w:val="TableText"/>
            </w:pPr>
            <w:r w:rsidRPr="00B6173C">
              <w:t>Yes</w:t>
            </w:r>
          </w:p>
        </w:tc>
        <w:tc>
          <w:tcPr>
            <w:tcW w:w="3176" w:type="pct"/>
            <w:tcBorders>
              <w:top w:val="single" w:sz="4" w:space="0" w:color="auto"/>
              <w:bottom w:val="single" w:sz="4" w:space="0" w:color="auto"/>
            </w:tcBorders>
          </w:tcPr>
          <w:p w14:paraId="43018997" w14:textId="0D6B4584" w:rsidR="00D21A19" w:rsidRPr="00B6173C" w:rsidRDefault="00D21A19" w:rsidP="00D21A19">
            <w:pPr>
              <w:pStyle w:val="TableText"/>
            </w:pPr>
            <w:r w:rsidRPr="00B6173C">
              <w:t>No changes</w:t>
            </w:r>
          </w:p>
        </w:tc>
      </w:tr>
      <w:tr w:rsidR="00D21A19" w:rsidRPr="00B6173C" w14:paraId="3351B482" w14:textId="77777777" w:rsidTr="00D21A19">
        <w:trPr>
          <w:cantSplit/>
          <w:trHeight w:val="450"/>
        </w:trPr>
        <w:tc>
          <w:tcPr>
            <w:tcW w:w="1121" w:type="pct"/>
            <w:tcBorders>
              <w:top w:val="single" w:sz="4" w:space="0" w:color="auto"/>
              <w:bottom w:val="single" w:sz="4" w:space="0" w:color="auto"/>
            </w:tcBorders>
          </w:tcPr>
          <w:p w14:paraId="315DB761" w14:textId="77777777" w:rsidR="00D21A19" w:rsidRPr="00B6173C" w:rsidRDefault="00D21A19" w:rsidP="00D21A19">
            <w:pPr>
              <w:pStyle w:val="TableText"/>
            </w:pPr>
            <w:r w:rsidRPr="00B6173C">
              <w:t>Locust and grasshopper pests in cereal grains</w:t>
            </w:r>
          </w:p>
        </w:tc>
        <w:tc>
          <w:tcPr>
            <w:tcW w:w="703" w:type="pct"/>
            <w:tcBorders>
              <w:top w:val="single" w:sz="4" w:space="0" w:color="auto"/>
              <w:bottom w:val="single" w:sz="4" w:space="0" w:color="auto"/>
            </w:tcBorders>
          </w:tcPr>
          <w:p w14:paraId="7350D336" w14:textId="77777777" w:rsidR="00D21A19" w:rsidRPr="00B6173C" w:rsidRDefault="00D21A19" w:rsidP="00D21A19">
            <w:pPr>
              <w:pStyle w:val="TableText"/>
            </w:pPr>
            <w:r w:rsidRPr="00B6173C">
              <w:t>Yes</w:t>
            </w:r>
          </w:p>
        </w:tc>
        <w:tc>
          <w:tcPr>
            <w:tcW w:w="3176" w:type="pct"/>
            <w:tcBorders>
              <w:top w:val="single" w:sz="4" w:space="0" w:color="auto"/>
              <w:bottom w:val="single" w:sz="4" w:space="0" w:color="auto"/>
            </w:tcBorders>
          </w:tcPr>
          <w:p w14:paraId="7EC3A9B0" w14:textId="77777777" w:rsidR="00D21A19" w:rsidRPr="00B6173C" w:rsidRDefault="00D21A19" w:rsidP="00D21A19">
            <w:pPr>
              <w:pStyle w:val="TableText"/>
            </w:pPr>
            <w:r w:rsidRPr="00B6173C">
              <w:t>Add restraint: ‘</w:t>
            </w:r>
            <w:r w:rsidRPr="00B6173C">
              <w:rPr>
                <w:i/>
                <w:iCs/>
              </w:rPr>
              <w:t>DO NOT apply more than three application per season to cereals’</w:t>
            </w:r>
          </w:p>
        </w:tc>
      </w:tr>
      <w:tr w:rsidR="00D21A19" w:rsidRPr="00B6173C" w14:paraId="46B94960" w14:textId="77777777" w:rsidTr="00D21A19">
        <w:trPr>
          <w:cantSplit/>
          <w:trHeight w:val="450"/>
        </w:trPr>
        <w:tc>
          <w:tcPr>
            <w:tcW w:w="1121" w:type="pct"/>
            <w:tcBorders>
              <w:top w:val="single" w:sz="4" w:space="0" w:color="auto"/>
              <w:bottom w:val="single" w:sz="4" w:space="0" w:color="auto"/>
            </w:tcBorders>
          </w:tcPr>
          <w:p w14:paraId="6086A489" w14:textId="77777777" w:rsidR="00D21A19" w:rsidRPr="00B6173C" w:rsidRDefault="00D21A19" w:rsidP="00D21A19">
            <w:pPr>
              <w:pStyle w:val="TableText"/>
            </w:pPr>
            <w:r w:rsidRPr="00B6173C">
              <w:t>Sitona weevil in lucerne fodder and forage</w:t>
            </w:r>
          </w:p>
        </w:tc>
        <w:tc>
          <w:tcPr>
            <w:tcW w:w="703" w:type="pct"/>
            <w:tcBorders>
              <w:top w:val="single" w:sz="4" w:space="0" w:color="auto"/>
              <w:bottom w:val="single" w:sz="4" w:space="0" w:color="auto"/>
            </w:tcBorders>
          </w:tcPr>
          <w:p w14:paraId="2862F649" w14:textId="77777777" w:rsidR="00D21A19" w:rsidRPr="00B6173C" w:rsidRDefault="00D21A19" w:rsidP="00D21A19">
            <w:pPr>
              <w:pStyle w:val="TableText"/>
            </w:pPr>
            <w:r w:rsidRPr="00B6173C">
              <w:t>Yes</w:t>
            </w:r>
          </w:p>
        </w:tc>
        <w:tc>
          <w:tcPr>
            <w:tcW w:w="3176" w:type="pct"/>
            <w:tcBorders>
              <w:top w:val="single" w:sz="4" w:space="0" w:color="auto"/>
              <w:bottom w:val="single" w:sz="4" w:space="0" w:color="auto"/>
            </w:tcBorders>
          </w:tcPr>
          <w:p w14:paraId="778F122D" w14:textId="77777777" w:rsidR="00D21A19" w:rsidRPr="00B6173C" w:rsidRDefault="00D21A19" w:rsidP="00D21A19">
            <w:pPr>
              <w:pStyle w:val="TableText"/>
            </w:pPr>
            <w:r w:rsidRPr="00B6173C">
              <w:t xml:space="preserve">Add restraint: </w:t>
            </w:r>
            <w:r w:rsidRPr="00B6173C">
              <w:rPr>
                <w:i/>
                <w:iCs/>
              </w:rPr>
              <w:t>‘DO NOT apply more than one application per year to lucerne’</w:t>
            </w:r>
          </w:p>
        </w:tc>
      </w:tr>
      <w:tr w:rsidR="00D21A19" w:rsidRPr="00B6173C" w14:paraId="2EA83A40" w14:textId="77777777" w:rsidTr="00D21A19">
        <w:trPr>
          <w:cantSplit/>
          <w:trHeight w:val="450"/>
        </w:trPr>
        <w:tc>
          <w:tcPr>
            <w:tcW w:w="1121" w:type="pct"/>
            <w:tcBorders>
              <w:top w:val="single" w:sz="4" w:space="0" w:color="auto"/>
              <w:bottom w:val="single" w:sz="4" w:space="0" w:color="auto"/>
            </w:tcBorders>
          </w:tcPr>
          <w:p w14:paraId="4D40B99F" w14:textId="77777777" w:rsidR="00D21A19" w:rsidRPr="00B6173C" w:rsidRDefault="00D21A19" w:rsidP="00D21A19">
            <w:pPr>
              <w:pStyle w:val="TableText"/>
            </w:pPr>
            <w:r w:rsidRPr="00B6173C">
              <w:lastRenderedPageBreak/>
              <w:t>Locust and grasshopper pest in pasture and pasture seed crops</w:t>
            </w:r>
          </w:p>
        </w:tc>
        <w:tc>
          <w:tcPr>
            <w:tcW w:w="703" w:type="pct"/>
            <w:tcBorders>
              <w:top w:val="single" w:sz="4" w:space="0" w:color="auto"/>
              <w:bottom w:val="single" w:sz="4" w:space="0" w:color="auto"/>
            </w:tcBorders>
          </w:tcPr>
          <w:p w14:paraId="471DE91F" w14:textId="77777777" w:rsidR="00D21A19" w:rsidRPr="00B6173C" w:rsidRDefault="00D21A19" w:rsidP="00D21A19">
            <w:pPr>
              <w:pStyle w:val="TableText"/>
            </w:pPr>
            <w:r w:rsidRPr="00B6173C">
              <w:t>Yes</w:t>
            </w:r>
          </w:p>
        </w:tc>
        <w:tc>
          <w:tcPr>
            <w:tcW w:w="3176" w:type="pct"/>
            <w:tcBorders>
              <w:top w:val="single" w:sz="4" w:space="0" w:color="auto"/>
              <w:bottom w:val="single" w:sz="4" w:space="0" w:color="auto"/>
            </w:tcBorders>
          </w:tcPr>
          <w:p w14:paraId="6185145D" w14:textId="77777777" w:rsidR="00D21A19" w:rsidRPr="00B6173C" w:rsidRDefault="00D21A19" w:rsidP="00D21A19">
            <w:pPr>
              <w:pStyle w:val="TableText"/>
              <w:rPr>
                <w:i/>
                <w:iCs/>
              </w:rPr>
            </w:pPr>
            <w:r w:rsidRPr="00B6173C">
              <w:t xml:space="preserve">Add restraint: </w:t>
            </w:r>
            <w:r w:rsidRPr="00B6173C">
              <w:rPr>
                <w:i/>
                <w:iCs/>
              </w:rPr>
              <w:t>‘DO NOT apply more than three applications per year to pasture or pasture seed crops’</w:t>
            </w:r>
          </w:p>
          <w:p w14:paraId="496B2646" w14:textId="77777777" w:rsidR="00D21A19" w:rsidRPr="00B6173C" w:rsidRDefault="00D21A19" w:rsidP="00D21A19">
            <w:pPr>
              <w:pStyle w:val="TableText"/>
            </w:pPr>
            <w:r w:rsidRPr="00B6173C">
              <w:t>Amend original term ‘Pasture, Pasture Seed Crops, Forage Crops including grazing Sorghum, Lucerne, Soybeans, Cereal Crops’ on label to</w:t>
            </w:r>
            <w:r w:rsidRPr="00B6173C">
              <w:rPr>
                <w:i/>
                <w:iCs/>
              </w:rPr>
              <w:t xml:space="preserve"> ‘Pastures, pasture seed crops, lucerne and cereal crops.’</w:t>
            </w:r>
          </w:p>
        </w:tc>
      </w:tr>
      <w:tr w:rsidR="00D21A19" w:rsidRPr="00B6173C" w14:paraId="61A50E59" w14:textId="77777777" w:rsidTr="00D21A19">
        <w:trPr>
          <w:cantSplit/>
          <w:trHeight w:val="450"/>
        </w:trPr>
        <w:tc>
          <w:tcPr>
            <w:tcW w:w="1121" w:type="pct"/>
            <w:tcBorders>
              <w:top w:val="single" w:sz="4" w:space="0" w:color="auto"/>
              <w:bottom w:val="single" w:sz="4" w:space="0" w:color="auto"/>
            </w:tcBorders>
          </w:tcPr>
          <w:p w14:paraId="06CF7588" w14:textId="77777777" w:rsidR="00D21A19" w:rsidRPr="00B6173C" w:rsidRDefault="00D21A19" w:rsidP="00D21A19">
            <w:pPr>
              <w:pStyle w:val="TableText"/>
            </w:pPr>
            <w:r w:rsidRPr="00B6173C">
              <w:t xml:space="preserve">Non-locust pests in pasture (pasture cockchafer, corbie, winter corbie, underground grass grub and </w:t>
            </w:r>
            <w:proofErr w:type="spellStart"/>
            <w:r w:rsidRPr="00B6173C">
              <w:t>oxycanus</w:t>
            </w:r>
            <w:proofErr w:type="spellEnd"/>
            <w:r w:rsidRPr="00B6173C">
              <w:t xml:space="preserve"> grub).</w:t>
            </w:r>
          </w:p>
        </w:tc>
        <w:tc>
          <w:tcPr>
            <w:tcW w:w="703" w:type="pct"/>
            <w:tcBorders>
              <w:top w:val="single" w:sz="4" w:space="0" w:color="auto"/>
              <w:bottom w:val="single" w:sz="4" w:space="0" w:color="auto"/>
            </w:tcBorders>
          </w:tcPr>
          <w:p w14:paraId="5FDC926F" w14:textId="77777777" w:rsidR="00D21A19" w:rsidRPr="00B6173C" w:rsidRDefault="00D21A19" w:rsidP="00D21A19">
            <w:pPr>
              <w:pStyle w:val="TableText"/>
            </w:pPr>
            <w:r w:rsidRPr="00B6173C">
              <w:t>No</w:t>
            </w:r>
          </w:p>
        </w:tc>
        <w:tc>
          <w:tcPr>
            <w:tcW w:w="3176" w:type="pct"/>
            <w:tcBorders>
              <w:top w:val="single" w:sz="4" w:space="0" w:color="auto"/>
              <w:bottom w:val="single" w:sz="4" w:space="0" w:color="auto"/>
            </w:tcBorders>
          </w:tcPr>
          <w:p w14:paraId="2BEA96B9" w14:textId="77777777" w:rsidR="00D21A19" w:rsidRPr="00B6173C" w:rsidRDefault="00D21A19" w:rsidP="00D21A19">
            <w:pPr>
              <w:pStyle w:val="TableText"/>
            </w:pPr>
            <w:r w:rsidRPr="00B6173C">
              <w:t>No residues data submitted to support control of non-locust pests on pasture.</w:t>
            </w:r>
          </w:p>
        </w:tc>
      </w:tr>
      <w:tr w:rsidR="00D21A19" w:rsidRPr="00B6173C" w14:paraId="1AD4C437" w14:textId="77777777" w:rsidTr="00D21A19">
        <w:trPr>
          <w:cantSplit/>
          <w:trHeight w:val="450"/>
        </w:trPr>
        <w:tc>
          <w:tcPr>
            <w:tcW w:w="1121" w:type="pct"/>
            <w:tcBorders>
              <w:top w:val="single" w:sz="4" w:space="0" w:color="auto"/>
              <w:bottom w:val="single" w:sz="4" w:space="0" w:color="auto"/>
            </w:tcBorders>
          </w:tcPr>
          <w:p w14:paraId="14244FB1" w14:textId="77777777" w:rsidR="00D21A19" w:rsidRPr="00B6173C" w:rsidRDefault="00D21A19" w:rsidP="00D21A19">
            <w:pPr>
              <w:pStyle w:val="TableText"/>
            </w:pPr>
            <w:r w:rsidRPr="00B6173C">
              <w:t>Locust and grasshopper pests in soybean</w:t>
            </w:r>
          </w:p>
        </w:tc>
        <w:tc>
          <w:tcPr>
            <w:tcW w:w="703" w:type="pct"/>
            <w:tcBorders>
              <w:top w:val="single" w:sz="4" w:space="0" w:color="auto"/>
              <w:bottom w:val="single" w:sz="4" w:space="0" w:color="auto"/>
            </w:tcBorders>
          </w:tcPr>
          <w:p w14:paraId="5011E73B" w14:textId="77777777" w:rsidR="00D21A19" w:rsidRPr="00B6173C" w:rsidRDefault="00D21A19" w:rsidP="00D21A19">
            <w:pPr>
              <w:pStyle w:val="TableText"/>
            </w:pPr>
            <w:r w:rsidRPr="00B6173C">
              <w:t>No</w:t>
            </w:r>
          </w:p>
        </w:tc>
        <w:tc>
          <w:tcPr>
            <w:tcW w:w="3176" w:type="pct"/>
            <w:tcBorders>
              <w:top w:val="single" w:sz="4" w:space="0" w:color="auto"/>
              <w:bottom w:val="single" w:sz="4" w:space="0" w:color="auto"/>
            </w:tcBorders>
          </w:tcPr>
          <w:p w14:paraId="59E0A989" w14:textId="77777777" w:rsidR="00D21A19" w:rsidRPr="00B6173C" w:rsidRDefault="00D21A19" w:rsidP="00D21A19">
            <w:pPr>
              <w:pStyle w:val="TableText"/>
            </w:pPr>
            <w:r w:rsidRPr="00B6173C">
              <w:t>Insufficient residues data to support the registered use (particularly the 14 day grazing WHP).</w:t>
            </w:r>
          </w:p>
        </w:tc>
      </w:tr>
      <w:tr w:rsidR="00D21A19" w:rsidRPr="00B6173C" w14:paraId="115B2C33" w14:textId="77777777" w:rsidTr="00D21A19">
        <w:trPr>
          <w:cantSplit/>
          <w:trHeight w:val="450"/>
        </w:trPr>
        <w:tc>
          <w:tcPr>
            <w:tcW w:w="1121" w:type="pct"/>
            <w:tcBorders>
              <w:top w:val="single" w:sz="4" w:space="0" w:color="auto"/>
              <w:bottom w:val="single" w:sz="4" w:space="0" w:color="auto"/>
            </w:tcBorders>
          </w:tcPr>
          <w:p w14:paraId="6F78247B" w14:textId="77777777" w:rsidR="00D21A19" w:rsidRPr="00B6173C" w:rsidRDefault="00D21A19" w:rsidP="00D21A19">
            <w:pPr>
              <w:pStyle w:val="TableText"/>
            </w:pPr>
            <w:r w:rsidRPr="00B6173C">
              <w:t>Locust and grasshopper pests in apples, cabbages, cherries, grapes, lettuce and tomatoes.</w:t>
            </w:r>
          </w:p>
        </w:tc>
        <w:tc>
          <w:tcPr>
            <w:tcW w:w="703" w:type="pct"/>
            <w:tcBorders>
              <w:top w:val="single" w:sz="4" w:space="0" w:color="auto"/>
              <w:bottom w:val="single" w:sz="4" w:space="0" w:color="auto"/>
            </w:tcBorders>
          </w:tcPr>
          <w:p w14:paraId="6F1C6CDB" w14:textId="77777777" w:rsidR="00D21A19" w:rsidRPr="00B6173C" w:rsidRDefault="00D21A19" w:rsidP="00D21A19">
            <w:pPr>
              <w:pStyle w:val="TableText"/>
            </w:pPr>
            <w:r w:rsidRPr="00B6173C">
              <w:t>No</w:t>
            </w:r>
          </w:p>
        </w:tc>
        <w:tc>
          <w:tcPr>
            <w:tcW w:w="3176" w:type="pct"/>
            <w:tcBorders>
              <w:top w:val="single" w:sz="4" w:space="0" w:color="auto"/>
              <w:bottom w:val="single" w:sz="4" w:space="0" w:color="auto"/>
            </w:tcBorders>
          </w:tcPr>
          <w:p w14:paraId="3088F63C" w14:textId="77777777" w:rsidR="00D21A19" w:rsidRPr="00B6173C" w:rsidRDefault="00D21A19" w:rsidP="00D21A19">
            <w:pPr>
              <w:pStyle w:val="TableText"/>
            </w:pPr>
            <w:r w:rsidRPr="00B6173C">
              <w:t>Insufficient residues data to support the registered use.</w:t>
            </w:r>
          </w:p>
        </w:tc>
      </w:tr>
    </w:tbl>
    <w:p w14:paraId="61BBC4D2" w14:textId="0FB8EA76" w:rsidR="003F2B3A" w:rsidRPr="00B6173C" w:rsidRDefault="003F2B3A" w:rsidP="003F2B3A">
      <w:pPr>
        <w:pStyle w:val="NormalText"/>
      </w:pPr>
      <w:r w:rsidRPr="00B6173C">
        <w:t xml:space="preserve">While a number of </w:t>
      </w:r>
      <w:r w:rsidR="004B564D" w:rsidRPr="00B6173C">
        <w:t>fenitrothion</w:t>
      </w:r>
      <w:r w:rsidRPr="00B6173C">
        <w:t xml:space="preserve"> use patterns could be supported from a residues and trade perspective, only the use of fenitrothion on stored cereal grains is also supported by the environmental and human health risk assessments. </w:t>
      </w:r>
      <w:r w:rsidR="004B5B70" w:rsidRPr="00B6173C">
        <w:t>As such</w:t>
      </w:r>
      <w:r w:rsidR="00895630" w:rsidRPr="00B6173C">
        <w:t>, t</w:t>
      </w:r>
      <w:r w:rsidRPr="00B6173C">
        <w:t xml:space="preserve">he following trade advice statement is recommended on product labels (amended to remove reference to </w:t>
      </w:r>
      <w:r w:rsidR="004B5B70" w:rsidRPr="00B6173C">
        <w:t xml:space="preserve">grain storage facilities </w:t>
      </w:r>
      <w:r w:rsidRPr="00B6173C">
        <w:t>and equipment)</w:t>
      </w:r>
    </w:p>
    <w:p w14:paraId="5377FDCD" w14:textId="77777777" w:rsidR="003F2B3A" w:rsidRDefault="003F2B3A" w:rsidP="00D21A19">
      <w:pPr>
        <w:pStyle w:val="Quotes"/>
      </w:pPr>
      <w:r w:rsidRPr="00B6173C">
        <w:t>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MRL’s or tolerances should be obtained prior to treating cereal grain using this product.</w:t>
      </w:r>
    </w:p>
    <w:p w14:paraId="6E8032D4" w14:textId="77777777" w:rsidR="003F2B3A" w:rsidRPr="00B6173C" w:rsidRDefault="003F2B3A" w:rsidP="003F2B3A">
      <w:pPr>
        <w:pStyle w:val="Heading3"/>
      </w:pPr>
      <w:bookmarkStart w:id="188" w:name="_Toc152921630"/>
      <w:bookmarkStart w:id="189" w:name="_Toc163466139"/>
      <w:r w:rsidRPr="00B6173C">
        <w:t>Amendments to the Agricultural and Veterinary Chemicals (MRL Standard for Residues of Chemical Products) Instrument 2023</w:t>
      </w:r>
      <w:bookmarkEnd w:id="188"/>
      <w:bookmarkEnd w:id="189"/>
    </w:p>
    <w:p w14:paraId="7531EA38" w14:textId="2B12863C" w:rsidR="00DB5031" w:rsidRPr="00B6173C" w:rsidRDefault="003F2B3A" w:rsidP="00E66973">
      <w:pPr>
        <w:pStyle w:val="NormalText"/>
      </w:pPr>
      <w:r w:rsidRPr="00B6173C">
        <w:fldChar w:fldCharType="begin"/>
      </w:r>
      <w:r w:rsidRPr="00B6173C">
        <w:instrText xml:space="preserve"> REF _Ref158667056 \h </w:instrText>
      </w:r>
      <w:r w:rsidRPr="00B6173C">
        <w:fldChar w:fldCharType="separate"/>
      </w:r>
      <w:r w:rsidR="00EF3423" w:rsidRPr="00B6173C">
        <w:t xml:space="preserve">Table </w:t>
      </w:r>
      <w:r w:rsidR="00EF3423">
        <w:rPr>
          <w:noProof/>
        </w:rPr>
        <w:t>20</w:t>
      </w:r>
      <w:r w:rsidRPr="00B6173C">
        <w:fldChar w:fldCharType="end"/>
      </w:r>
      <w:r w:rsidRPr="00B6173C">
        <w:t xml:space="preserve"> to </w:t>
      </w:r>
      <w:r w:rsidRPr="00B6173C">
        <w:fldChar w:fldCharType="begin"/>
      </w:r>
      <w:r w:rsidRPr="00B6173C">
        <w:instrText xml:space="preserve"> REF _Ref158667059 \h </w:instrText>
      </w:r>
      <w:r w:rsidRPr="00B6173C">
        <w:fldChar w:fldCharType="separate"/>
      </w:r>
      <w:r w:rsidR="00EF3423" w:rsidRPr="00B6173C">
        <w:t xml:space="preserve">Table </w:t>
      </w:r>
      <w:r w:rsidR="00EF3423">
        <w:rPr>
          <w:noProof/>
        </w:rPr>
        <w:t>22</w:t>
      </w:r>
      <w:r w:rsidRPr="00B6173C">
        <w:fldChar w:fldCharType="end"/>
      </w:r>
      <w:r w:rsidR="00DB5031" w:rsidRPr="00B6173C">
        <w:t xml:space="preserve"> include the recommended MRL changes </w:t>
      </w:r>
      <w:r w:rsidRPr="00B6173C">
        <w:t xml:space="preserve">in the </w:t>
      </w:r>
      <w:hyperlink r:id="rId69" w:history="1">
        <w:r w:rsidRPr="00D21A19">
          <w:rPr>
            <w:rStyle w:val="Hyperlink"/>
          </w:rPr>
          <w:t>Agricultural and Veterinary Chemicals (MRL Standard for Residues of Chemical Products) Instrument 2023</w:t>
        </w:r>
      </w:hyperlink>
      <w:r w:rsidR="004B5B70" w:rsidRPr="00B6173C">
        <w:rPr>
          <w:i/>
          <w:iCs/>
        </w:rPr>
        <w:t xml:space="preserve"> </w:t>
      </w:r>
      <w:r w:rsidR="004B5B70" w:rsidRPr="00B6173C">
        <w:t>(MRL Standard for Residues of Chemical Products)</w:t>
      </w:r>
      <w:r w:rsidR="00D21A19">
        <w:t>,</w:t>
      </w:r>
      <w:r w:rsidR="004B5B70" w:rsidRPr="00B6173C">
        <w:rPr>
          <w:i/>
          <w:iCs/>
        </w:rPr>
        <w:t xml:space="preserve"> </w:t>
      </w:r>
      <w:r w:rsidR="00DB5031" w:rsidRPr="00B6173C">
        <w:t>which will be required as an outcome of the review of registered products. It is noted that no changes are required for the existing MRLs for GC 0080 Cereal grains at 10 mg/kg, PE 0112 Eggs at *0.05 mg/kg, SO 0088 Oilseeds at 0.1 mg/kg, PO 0111 Poultry, edible offal at *0.05 mg/kg, VD 0070 Pulses at 0.1 mg/kg, CM 0654 Wheat bran, unprocessed at 20 mg/kg and CF 1210 Wheat germ at 20 mg/kg.</w:t>
      </w:r>
    </w:p>
    <w:p w14:paraId="15CDB3F9" w14:textId="73807DEE" w:rsidR="00A47EBD" w:rsidRPr="00B6173C" w:rsidRDefault="00DB5031">
      <w:pPr>
        <w:pStyle w:val="NormalText"/>
      </w:pPr>
      <w:r w:rsidRPr="00B6173C">
        <w:t xml:space="preserve">MRLs for </w:t>
      </w:r>
      <w:r w:rsidR="003F2B3A" w:rsidRPr="00B6173C">
        <w:t xml:space="preserve">registered </w:t>
      </w:r>
      <w:r w:rsidRPr="00B6173C">
        <w:t xml:space="preserve">uses not supported by the APVMA chemical review will be deleted after the completion of any phase out period. </w:t>
      </w:r>
      <w:r w:rsidR="003F2B3A" w:rsidRPr="00B6173C">
        <w:t>As discussed above, t</w:t>
      </w:r>
      <w:r w:rsidRPr="00B6173C">
        <w:t xml:space="preserve">he environmental </w:t>
      </w:r>
      <w:r w:rsidR="00A47EBD" w:rsidRPr="00B6173C">
        <w:t xml:space="preserve">and human health </w:t>
      </w:r>
      <w:r w:rsidRPr="00B6173C">
        <w:t>risk assessment</w:t>
      </w:r>
      <w:r w:rsidR="00A47EBD" w:rsidRPr="00B6173C">
        <w:t>s</w:t>
      </w:r>
      <w:r w:rsidRPr="00B6173C">
        <w:t xml:space="preserve"> ha</w:t>
      </w:r>
      <w:r w:rsidR="00A47EBD" w:rsidRPr="00B6173C">
        <w:t>ve</w:t>
      </w:r>
      <w:r w:rsidRPr="00B6173C">
        <w:t xml:space="preserve"> not supported the use of fenitrothion except for uses in stored cereal grains</w:t>
      </w:r>
      <w:r w:rsidR="00A47EBD" w:rsidRPr="00B6173C">
        <w:t xml:space="preserve">. It is noted that the residues assessment also supported field use in cereal grains, </w:t>
      </w:r>
      <w:r w:rsidR="003F1E32" w:rsidRPr="00B6173C">
        <w:t>l</w:t>
      </w:r>
      <w:r w:rsidR="00A47EBD" w:rsidRPr="00B6173C">
        <w:t>ucerne and</w:t>
      </w:r>
      <w:r w:rsidR="003F1E32" w:rsidRPr="00B6173C">
        <w:t xml:space="preserve"> </w:t>
      </w:r>
      <w:r w:rsidR="00A47EBD" w:rsidRPr="00B6173C">
        <w:t xml:space="preserve">pastures, grain storage facilities and equipment, and in poultry </w:t>
      </w:r>
      <w:r w:rsidR="00A47EBD" w:rsidRPr="00B6173C">
        <w:lastRenderedPageBreak/>
        <w:t>houses</w:t>
      </w:r>
      <w:r w:rsidR="003F2B3A" w:rsidRPr="00B6173C">
        <w:t>. W</w:t>
      </w:r>
      <w:r w:rsidR="00A47EBD" w:rsidRPr="00B6173C">
        <w:t xml:space="preserve">hile those uses were not supported by the environmental or human health risk assessments, the same MRL recommendations in Table 1 of the </w:t>
      </w:r>
      <w:r w:rsidR="004B5B70" w:rsidRPr="00B6173C">
        <w:t>MRL Standard for Residues of Chemical Products</w:t>
      </w:r>
      <w:r w:rsidR="004B5B70" w:rsidRPr="00B6173C" w:rsidDel="004B5B70">
        <w:t xml:space="preserve"> </w:t>
      </w:r>
      <w:r w:rsidR="00A47EBD" w:rsidRPr="00B6173C">
        <w:t>for cereal grains and animal commodities are required for the stored grain use.</w:t>
      </w:r>
    </w:p>
    <w:p w14:paraId="3C901799" w14:textId="016F72C9" w:rsidR="003F1E32" w:rsidRPr="00B6173C" w:rsidRDefault="00A47EBD" w:rsidP="003F2B3A">
      <w:pPr>
        <w:pStyle w:val="NormalText"/>
      </w:pPr>
      <w:r w:rsidRPr="00B6173C">
        <w:t>Although the use of fenitrothion in grain storage facilities and equipment are not expected to be supported due to human health concerns, the MRL recommendations for pulses and oilseeds (retention of the existing MRLs at 0.1</w:t>
      </w:r>
      <w:r w:rsidR="00D21A19">
        <w:t> </w:t>
      </w:r>
      <w:r w:rsidRPr="00B6173C">
        <w:t xml:space="preserve">mg/kg) remain appropriate for the supported stored cereal grain use. </w:t>
      </w:r>
      <w:r w:rsidR="004320FB" w:rsidRPr="00B6173C">
        <w:t>E</w:t>
      </w:r>
      <w:r w:rsidRPr="00B6173C">
        <w:t xml:space="preserve">xposure of stored pulses and oilseeds to fenitrothion may </w:t>
      </w:r>
      <w:r w:rsidR="004320FB" w:rsidRPr="00B6173C">
        <w:t xml:space="preserve">still </w:t>
      </w:r>
      <w:r w:rsidRPr="00B6173C">
        <w:t>occur in structures previously used for treated cereal grains following residue transfer from the cereal grain to the surface of the storage structure</w:t>
      </w:r>
      <w:r w:rsidR="004320FB" w:rsidRPr="00B6173C">
        <w:t xml:space="preserve">, </w:t>
      </w:r>
      <w:r w:rsidRPr="00B6173C">
        <w:t>in addition to contact with facilities and equipment directly treated with fenitrothion.</w:t>
      </w:r>
      <w:r w:rsidR="003F1E32" w:rsidRPr="00B6173C">
        <w:t xml:space="preserve"> </w:t>
      </w:r>
    </w:p>
    <w:p w14:paraId="0ED7C5FA" w14:textId="6D436390" w:rsidR="00A47EBD" w:rsidRPr="00B6173C" w:rsidRDefault="00A47EBD">
      <w:pPr>
        <w:pStyle w:val="NormalText"/>
        <w:rPr>
          <w:highlight w:val="yellow"/>
        </w:rPr>
      </w:pPr>
      <w:r w:rsidRPr="00B6173C">
        <w:t xml:space="preserve">The uses of fenitrothion in pastures and forage crops as well as to grain storage structures, equipment, and broiler poultry houses </w:t>
      </w:r>
      <w:r w:rsidR="003F1E32" w:rsidRPr="00B6173C">
        <w:t>are</w:t>
      </w:r>
      <w:r w:rsidRPr="00B6173C">
        <w:t xml:space="preserve"> not expected to be supported by the APVMA review</w:t>
      </w:r>
      <w:r w:rsidR="00D21A19">
        <w:t>;</w:t>
      </w:r>
      <w:r w:rsidRPr="00B6173C">
        <w:t xml:space="preserve"> however</w:t>
      </w:r>
      <w:r w:rsidR="00D21A19">
        <w:t>,</w:t>
      </w:r>
      <w:r w:rsidRPr="00B6173C">
        <w:t xml:space="preserve"> dietary exposure to livestock and poultry will continue to occur via treated stored cereal grains. With the removal of pasture and forages, the maximum dietary burden for mammalian livestock will reduce from 40 to 10 ppm in the feed (driven by the MRL for cereal grains required for the </w:t>
      </w:r>
      <w:r w:rsidR="00D21A19" w:rsidRPr="00B6173C">
        <w:t>post-harvest</w:t>
      </w:r>
      <w:r w:rsidRPr="00B6173C">
        <w:t xml:space="preserve"> use). The maximum dietary burden for poultry will remain at 10</w:t>
      </w:r>
      <w:r w:rsidR="00D21A19">
        <w:t> </w:t>
      </w:r>
      <w:r w:rsidRPr="00B6173C">
        <w:t>ppm. Despite the reduction in the animal dietary burden for mammalian livestock, the MRL recommendations made above for animal commodities remains appropriate because finite residues are not expected in mammalian tissues and milk from the higher feeding burden and because the maximum feeding burden for poultry will remain unchanged.</w:t>
      </w:r>
    </w:p>
    <w:p w14:paraId="6CC9031D" w14:textId="14CF2AAE" w:rsidR="009E7282" w:rsidRPr="00B6173C" w:rsidRDefault="00A47EBD" w:rsidP="004B564D">
      <w:pPr>
        <w:pStyle w:val="NormalText"/>
      </w:pPr>
      <w:r w:rsidRPr="00B6173C">
        <w:t>As the field use in cereal crops,</w:t>
      </w:r>
      <w:r w:rsidR="003F2B3A" w:rsidRPr="00B6173C">
        <w:t xml:space="preserve"> l</w:t>
      </w:r>
      <w:r w:rsidRPr="00B6173C">
        <w:t xml:space="preserve">ucerne and pasture are not supported by the APVMA chemical review, MRLs in Table 4 of the </w:t>
      </w:r>
      <w:r w:rsidR="004B5B70" w:rsidRPr="00B6173C">
        <w:t>MRL Standard for Residues of Chemical Products</w:t>
      </w:r>
      <w:r w:rsidR="004B5B70" w:rsidRPr="00B6173C" w:rsidDel="003F2B3A">
        <w:t xml:space="preserve"> </w:t>
      </w:r>
      <w:r w:rsidRPr="00B6173C">
        <w:t xml:space="preserve">will not be required for cereal and </w:t>
      </w:r>
      <w:r w:rsidR="00D21A19">
        <w:t>l</w:t>
      </w:r>
      <w:r w:rsidRPr="00B6173C">
        <w:t>ucerne forage or fodder, or pasture</w:t>
      </w:r>
      <w:r w:rsidR="003F2B3A" w:rsidRPr="00B6173C">
        <w:t>. Therefore,</w:t>
      </w:r>
      <w:r w:rsidRPr="00B6173C">
        <w:t xml:space="preserve"> the existing MRLs in Table 4 will be deleted. A MRL for rice hulls at 50</w:t>
      </w:r>
      <w:r w:rsidR="00D21A19">
        <w:t> </w:t>
      </w:r>
      <w:r w:rsidRPr="00B6173C">
        <w:t xml:space="preserve">mg/kg </w:t>
      </w:r>
      <w:r w:rsidR="003F2B3A" w:rsidRPr="00B6173C">
        <w:t xml:space="preserve">will be added to Table 4, </w:t>
      </w:r>
      <w:r w:rsidRPr="00B6173C">
        <w:t>which is required for the stored cereal grain use. There is an existing Table 5 entry for fenitrothion when used as a seed dressing</w:t>
      </w:r>
      <w:r w:rsidR="003F2B3A" w:rsidRPr="00B6173C">
        <w:t>,</w:t>
      </w:r>
      <w:r w:rsidRPr="00B6173C">
        <w:t xml:space="preserve"> which will also be deleted as it is not associated with a current use.</w:t>
      </w:r>
    </w:p>
    <w:p w14:paraId="7E0CCFA2" w14:textId="082D8F84" w:rsidR="00E66973" w:rsidRPr="00B6173C" w:rsidRDefault="00E66973" w:rsidP="00E66973">
      <w:pPr>
        <w:pStyle w:val="Caption"/>
      </w:pPr>
      <w:bookmarkStart w:id="190" w:name="_Ref158667056"/>
      <w:bookmarkStart w:id="191" w:name="_Toc158714051"/>
      <w:bookmarkStart w:id="192" w:name="_Toc163467965"/>
      <w:r w:rsidRPr="00B6173C">
        <w:t xml:space="preserve">Table </w:t>
      </w:r>
      <w:r w:rsidRPr="00B6173C">
        <w:fldChar w:fldCharType="begin"/>
      </w:r>
      <w:r w:rsidRPr="00B6173C">
        <w:instrText xml:space="preserve"> SEQ Table \* ARABIC </w:instrText>
      </w:r>
      <w:r w:rsidRPr="00B6173C">
        <w:fldChar w:fldCharType="separate"/>
      </w:r>
      <w:r w:rsidR="00EF3423">
        <w:rPr>
          <w:noProof/>
        </w:rPr>
        <w:t>20</w:t>
      </w:r>
      <w:r w:rsidRPr="00B6173C">
        <w:fldChar w:fldCharType="end"/>
      </w:r>
      <w:bookmarkEnd w:id="190"/>
      <w:r w:rsidRPr="00B6173C">
        <w:t>:</w:t>
      </w:r>
      <w:r w:rsidRPr="00B6173C">
        <w:tab/>
        <w:t>Amendments to Table 1 of the Agricultural and Veterinary Chemicals (MRL Standard for Residues of Chemical Products) Instrument 2023</w:t>
      </w:r>
      <w:bookmarkEnd w:id="191"/>
      <w:bookmarkEnd w:id="192"/>
    </w:p>
    <w:tbl>
      <w:tblPr>
        <w:tblW w:w="5000" w:type="pct"/>
        <w:tblBorders>
          <w:bottom w:val="dotted" w:sz="2" w:space="0" w:color="auto"/>
          <w:insideH w:val="dotted" w:sz="2" w:space="0" w:color="auto"/>
        </w:tblBorders>
        <w:tblLook w:val="01E0" w:firstRow="1" w:lastRow="1" w:firstColumn="1" w:lastColumn="1" w:noHBand="0" w:noVBand="0"/>
      </w:tblPr>
      <w:tblGrid>
        <w:gridCol w:w="894"/>
        <w:gridCol w:w="1691"/>
        <w:gridCol w:w="4678"/>
        <w:gridCol w:w="1218"/>
        <w:gridCol w:w="1157"/>
      </w:tblGrid>
      <w:tr w:rsidR="00DB5031" w:rsidRPr="00B6173C" w14:paraId="1DF1C11E" w14:textId="77777777" w:rsidTr="00D21A19">
        <w:trPr>
          <w:cantSplit/>
          <w:trHeight w:val="300"/>
          <w:tblHeader/>
        </w:trPr>
        <w:tc>
          <w:tcPr>
            <w:tcW w:w="1341" w:type="pct"/>
            <w:gridSpan w:val="2"/>
            <w:vMerge w:val="restart"/>
            <w:tcBorders>
              <w:top w:val="single" w:sz="4" w:space="0" w:color="auto"/>
            </w:tcBorders>
            <w:shd w:val="clear" w:color="auto" w:fill="5C2946"/>
          </w:tcPr>
          <w:p w14:paraId="6058585F" w14:textId="77777777" w:rsidR="00DB5031" w:rsidRPr="00B6173C" w:rsidRDefault="00DB5031" w:rsidP="00D21A19">
            <w:pPr>
              <w:pStyle w:val="TableHead"/>
            </w:pPr>
            <w:r w:rsidRPr="00B6173C">
              <w:t>Code</w:t>
            </w:r>
          </w:p>
        </w:tc>
        <w:tc>
          <w:tcPr>
            <w:tcW w:w="2427" w:type="pct"/>
            <w:vMerge w:val="restart"/>
            <w:tcBorders>
              <w:top w:val="single" w:sz="4" w:space="0" w:color="auto"/>
            </w:tcBorders>
            <w:shd w:val="clear" w:color="auto" w:fill="5C2946"/>
          </w:tcPr>
          <w:p w14:paraId="38432B6C" w14:textId="77777777" w:rsidR="00DB5031" w:rsidRPr="00B6173C" w:rsidRDefault="00DB5031" w:rsidP="00D21A19">
            <w:pPr>
              <w:pStyle w:val="TableHead"/>
            </w:pPr>
            <w:r w:rsidRPr="00B6173C">
              <w:t>Commodity</w:t>
            </w:r>
          </w:p>
        </w:tc>
        <w:tc>
          <w:tcPr>
            <w:tcW w:w="1232" w:type="pct"/>
            <w:gridSpan w:val="2"/>
            <w:tcBorders>
              <w:top w:val="single" w:sz="4" w:space="0" w:color="auto"/>
              <w:bottom w:val="single" w:sz="4" w:space="0" w:color="auto"/>
            </w:tcBorders>
            <w:shd w:val="clear" w:color="auto" w:fill="5C2946"/>
          </w:tcPr>
          <w:p w14:paraId="03E5B231" w14:textId="77777777" w:rsidR="00DB5031" w:rsidRPr="00B6173C" w:rsidRDefault="00DB5031" w:rsidP="00D21A19">
            <w:pPr>
              <w:pStyle w:val="TableHead"/>
              <w:jc w:val="center"/>
            </w:pPr>
            <w:r w:rsidRPr="00B6173C">
              <w:t>MRL (mg/kg)</w:t>
            </w:r>
          </w:p>
        </w:tc>
      </w:tr>
      <w:tr w:rsidR="00DB5031" w:rsidRPr="00B6173C" w14:paraId="03A5F6B3" w14:textId="77777777" w:rsidTr="00D21A19">
        <w:trPr>
          <w:cantSplit/>
          <w:trHeight w:val="360"/>
          <w:tblHeader/>
        </w:trPr>
        <w:tc>
          <w:tcPr>
            <w:tcW w:w="1341" w:type="pct"/>
            <w:gridSpan w:val="2"/>
            <w:vMerge/>
            <w:tcBorders>
              <w:bottom w:val="single" w:sz="4" w:space="0" w:color="auto"/>
            </w:tcBorders>
            <w:shd w:val="clear" w:color="auto" w:fill="5C2946"/>
          </w:tcPr>
          <w:p w14:paraId="5E8A6208" w14:textId="77777777" w:rsidR="00DB5031" w:rsidRPr="00B6173C" w:rsidRDefault="00DB5031" w:rsidP="00D21A19">
            <w:pPr>
              <w:pStyle w:val="TableHead"/>
            </w:pPr>
          </w:p>
        </w:tc>
        <w:tc>
          <w:tcPr>
            <w:tcW w:w="2427" w:type="pct"/>
            <w:vMerge/>
            <w:tcBorders>
              <w:bottom w:val="single" w:sz="4" w:space="0" w:color="auto"/>
            </w:tcBorders>
            <w:shd w:val="clear" w:color="auto" w:fill="5C2946"/>
          </w:tcPr>
          <w:p w14:paraId="7DDFA757" w14:textId="77777777" w:rsidR="00DB5031" w:rsidRPr="00B6173C" w:rsidRDefault="00DB5031" w:rsidP="00D21A19">
            <w:pPr>
              <w:pStyle w:val="TableHead"/>
            </w:pPr>
          </w:p>
        </w:tc>
        <w:tc>
          <w:tcPr>
            <w:tcW w:w="632" w:type="pct"/>
            <w:tcBorders>
              <w:top w:val="nil"/>
              <w:bottom w:val="single" w:sz="4" w:space="0" w:color="auto"/>
            </w:tcBorders>
            <w:shd w:val="clear" w:color="auto" w:fill="5C2946"/>
          </w:tcPr>
          <w:p w14:paraId="0823BE07" w14:textId="77777777" w:rsidR="00DB5031" w:rsidRPr="00B6173C" w:rsidRDefault="00DB5031" w:rsidP="00D21A19">
            <w:pPr>
              <w:pStyle w:val="TableHead"/>
            </w:pPr>
            <w:r w:rsidRPr="00B6173C">
              <w:t>DELETE</w:t>
            </w:r>
          </w:p>
        </w:tc>
        <w:tc>
          <w:tcPr>
            <w:tcW w:w="600" w:type="pct"/>
            <w:tcBorders>
              <w:top w:val="nil"/>
              <w:bottom w:val="single" w:sz="4" w:space="0" w:color="auto"/>
            </w:tcBorders>
            <w:shd w:val="clear" w:color="auto" w:fill="5C2946"/>
          </w:tcPr>
          <w:p w14:paraId="5E3DCB1D" w14:textId="77777777" w:rsidR="00DB5031" w:rsidRPr="00B6173C" w:rsidRDefault="00DB5031" w:rsidP="00D21A19">
            <w:pPr>
              <w:pStyle w:val="TableHead"/>
            </w:pPr>
            <w:r w:rsidRPr="00B6173C">
              <w:t>ADD</w:t>
            </w:r>
          </w:p>
        </w:tc>
      </w:tr>
      <w:tr w:rsidR="00D21A19" w:rsidRPr="00B6173C" w14:paraId="64C6E596" w14:textId="77777777" w:rsidTr="009732EF">
        <w:trPr>
          <w:cantSplit/>
        </w:trPr>
        <w:tc>
          <w:tcPr>
            <w:tcW w:w="464" w:type="pct"/>
            <w:tcBorders>
              <w:top w:val="single" w:sz="4" w:space="0" w:color="auto"/>
              <w:bottom w:val="single" w:sz="4" w:space="0" w:color="auto"/>
            </w:tcBorders>
          </w:tcPr>
          <w:p w14:paraId="10F5D85E" w14:textId="77777777" w:rsidR="00D21A19" w:rsidRPr="00B6173C" w:rsidRDefault="00D21A19" w:rsidP="00D21A19">
            <w:pPr>
              <w:pStyle w:val="TableText"/>
            </w:pPr>
            <w:r w:rsidRPr="00B6173C">
              <w:t>FP</w:t>
            </w:r>
          </w:p>
        </w:tc>
        <w:tc>
          <w:tcPr>
            <w:tcW w:w="877" w:type="pct"/>
            <w:tcBorders>
              <w:top w:val="single" w:sz="4" w:space="0" w:color="auto"/>
              <w:bottom w:val="single" w:sz="4" w:space="0" w:color="auto"/>
            </w:tcBorders>
          </w:tcPr>
          <w:p w14:paraId="427A4F7C" w14:textId="77777777" w:rsidR="00D21A19" w:rsidRPr="00B6173C" w:rsidRDefault="00D21A19" w:rsidP="00D21A19">
            <w:pPr>
              <w:pStyle w:val="TableText"/>
            </w:pPr>
            <w:r w:rsidRPr="00B6173C">
              <w:t>0226</w:t>
            </w:r>
          </w:p>
        </w:tc>
        <w:tc>
          <w:tcPr>
            <w:tcW w:w="2427" w:type="pct"/>
            <w:tcBorders>
              <w:top w:val="single" w:sz="4" w:space="0" w:color="auto"/>
              <w:bottom w:val="single" w:sz="4" w:space="0" w:color="auto"/>
            </w:tcBorders>
          </w:tcPr>
          <w:p w14:paraId="694830DF" w14:textId="77777777" w:rsidR="00D21A19" w:rsidRPr="00B6173C" w:rsidRDefault="00D21A19" w:rsidP="00D21A19">
            <w:pPr>
              <w:pStyle w:val="TableText"/>
            </w:pPr>
            <w:r w:rsidRPr="00B6173C">
              <w:t>Apple</w:t>
            </w:r>
          </w:p>
        </w:tc>
        <w:tc>
          <w:tcPr>
            <w:tcW w:w="632" w:type="pct"/>
            <w:tcBorders>
              <w:top w:val="single" w:sz="4" w:space="0" w:color="auto"/>
              <w:bottom w:val="single" w:sz="4" w:space="0" w:color="auto"/>
            </w:tcBorders>
          </w:tcPr>
          <w:p w14:paraId="1187B946" w14:textId="77777777" w:rsidR="00D21A19" w:rsidRPr="00B6173C" w:rsidRDefault="00D21A19" w:rsidP="00D21A19">
            <w:pPr>
              <w:pStyle w:val="TableText"/>
            </w:pPr>
            <w:r w:rsidRPr="00B6173C">
              <w:t>1</w:t>
            </w:r>
          </w:p>
        </w:tc>
        <w:tc>
          <w:tcPr>
            <w:tcW w:w="600" w:type="pct"/>
            <w:tcBorders>
              <w:top w:val="single" w:sz="4" w:space="0" w:color="auto"/>
              <w:bottom w:val="single" w:sz="4" w:space="0" w:color="auto"/>
            </w:tcBorders>
          </w:tcPr>
          <w:p w14:paraId="1EDB793D" w14:textId="7AC23874" w:rsidR="00D21A19" w:rsidRPr="00B6173C" w:rsidRDefault="00D21A19" w:rsidP="00D21A19">
            <w:pPr>
              <w:pStyle w:val="TableText"/>
            </w:pPr>
            <w:r w:rsidRPr="00F81EDF">
              <w:t>–</w:t>
            </w:r>
          </w:p>
        </w:tc>
      </w:tr>
      <w:tr w:rsidR="00D21A19" w:rsidRPr="00B6173C" w14:paraId="582E6799" w14:textId="77777777" w:rsidTr="009732EF">
        <w:trPr>
          <w:cantSplit/>
        </w:trPr>
        <w:tc>
          <w:tcPr>
            <w:tcW w:w="464" w:type="pct"/>
            <w:tcBorders>
              <w:top w:val="single" w:sz="4" w:space="0" w:color="auto"/>
              <w:bottom w:val="single" w:sz="4" w:space="0" w:color="auto"/>
            </w:tcBorders>
          </w:tcPr>
          <w:p w14:paraId="3D628FD2" w14:textId="77777777" w:rsidR="00D21A19" w:rsidRPr="00B6173C" w:rsidRDefault="00D21A19" w:rsidP="00D21A19">
            <w:pPr>
              <w:pStyle w:val="TableText"/>
            </w:pPr>
            <w:r w:rsidRPr="00B6173C">
              <w:t>VB</w:t>
            </w:r>
          </w:p>
        </w:tc>
        <w:tc>
          <w:tcPr>
            <w:tcW w:w="877" w:type="pct"/>
            <w:tcBorders>
              <w:top w:val="single" w:sz="4" w:space="0" w:color="auto"/>
              <w:bottom w:val="single" w:sz="4" w:space="0" w:color="auto"/>
            </w:tcBorders>
          </w:tcPr>
          <w:p w14:paraId="09344D73" w14:textId="77777777" w:rsidR="00D21A19" w:rsidRPr="00B6173C" w:rsidRDefault="00D21A19" w:rsidP="00D21A19">
            <w:pPr>
              <w:pStyle w:val="TableText"/>
            </w:pPr>
            <w:r w:rsidRPr="00B6173C">
              <w:t>0041</w:t>
            </w:r>
          </w:p>
        </w:tc>
        <w:tc>
          <w:tcPr>
            <w:tcW w:w="2427" w:type="pct"/>
            <w:tcBorders>
              <w:top w:val="single" w:sz="4" w:space="0" w:color="auto"/>
              <w:bottom w:val="single" w:sz="4" w:space="0" w:color="auto"/>
            </w:tcBorders>
          </w:tcPr>
          <w:p w14:paraId="368BE64E" w14:textId="77777777" w:rsidR="00D21A19" w:rsidRPr="00B6173C" w:rsidRDefault="00D21A19" w:rsidP="00D21A19">
            <w:pPr>
              <w:pStyle w:val="TableText"/>
            </w:pPr>
            <w:r w:rsidRPr="00B6173C">
              <w:t>Cabbages, head</w:t>
            </w:r>
          </w:p>
        </w:tc>
        <w:tc>
          <w:tcPr>
            <w:tcW w:w="632" w:type="pct"/>
            <w:tcBorders>
              <w:top w:val="single" w:sz="4" w:space="0" w:color="auto"/>
              <w:bottom w:val="single" w:sz="4" w:space="0" w:color="auto"/>
            </w:tcBorders>
          </w:tcPr>
          <w:p w14:paraId="300F1AA6" w14:textId="77777777" w:rsidR="00D21A19" w:rsidRPr="00B6173C" w:rsidRDefault="00D21A19" w:rsidP="00D21A19">
            <w:pPr>
              <w:pStyle w:val="TableText"/>
            </w:pPr>
            <w:r w:rsidRPr="00B6173C">
              <w:t xml:space="preserve">0.5 </w:t>
            </w:r>
          </w:p>
        </w:tc>
        <w:tc>
          <w:tcPr>
            <w:tcW w:w="600" w:type="pct"/>
            <w:tcBorders>
              <w:top w:val="single" w:sz="4" w:space="0" w:color="auto"/>
              <w:bottom w:val="single" w:sz="4" w:space="0" w:color="auto"/>
            </w:tcBorders>
          </w:tcPr>
          <w:p w14:paraId="4E7E23C0" w14:textId="031E6F65" w:rsidR="00D21A19" w:rsidRPr="00B6173C" w:rsidRDefault="00D21A19" w:rsidP="00D21A19">
            <w:pPr>
              <w:pStyle w:val="TableText"/>
            </w:pPr>
            <w:r w:rsidRPr="00F81EDF">
              <w:t>–</w:t>
            </w:r>
          </w:p>
        </w:tc>
      </w:tr>
      <w:tr w:rsidR="00D21A19" w:rsidRPr="00B6173C" w14:paraId="628D900D" w14:textId="77777777" w:rsidTr="009732EF">
        <w:trPr>
          <w:cantSplit/>
        </w:trPr>
        <w:tc>
          <w:tcPr>
            <w:tcW w:w="464" w:type="pct"/>
            <w:tcBorders>
              <w:top w:val="single" w:sz="4" w:space="0" w:color="auto"/>
              <w:bottom w:val="single" w:sz="4" w:space="0" w:color="auto"/>
            </w:tcBorders>
          </w:tcPr>
          <w:p w14:paraId="0749332D" w14:textId="77777777" w:rsidR="00D21A19" w:rsidRPr="00B6173C" w:rsidRDefault="00D21A19" w:rsidP="00D21A19">
            <w:pPr>
              <w:pStyle w:val="TableText"/>
            </w:pPr>
            <w:r w:rsidRPr="00B6173C">
              <w:t>FS</w:t>
            </w:r>
          </w:p>
        </w:tc>
        <w:tc>
          <w:tcPr>
            <w:tcW w:w="877" w:type="pct"/>
            <w:tcBorders>
              <w:top w:val="single" w:sz="4" w:space="0" w:color="auto"/>
              <w:bottom w:val="single" w:sz="4" w:space="0" w:color="auto"/>
            </w:tcBorders>
          </w:tcPr>
          <w:p w14:paraId="1E3CE99E" w14:textId="77777777" w:rsidR="00D21A19" w:rsidRPr="00B6173C" w:rsidRDefault="00D21A19" w:rsidP="00D21A19">
            <w:pPr>
              <w:pStyle w:val="TableText"/>
            </w:pPr>
            <w:r w:rsidRPr="00B6173C">
              <w:t>0013</w:t>
            </w:r>
          </w:p>
        </w:tc>
        <w:tc>
          <w:tcPr>
            <w:tcW w:w="2427" w:type="pct"/>
            <w:tcBorders>
              <w:top w:val="single" w:sz="4" w:space="0" w:color="auto"/>
              <w:bottom w:val="single" w:sz="4" w:space="0" w:color="auto"/>
            </w:tcBorders>
          </w:tcPr>
          <w:p w14:paraId="21DB0294" w14:textId="77777777" w:rsidR="00D21A19" w:rsidRPr="00B6173C" w:rsidRDefault="00D21A19" w:rsidP="00D21A19">
            <w:pPr>
              <w:pStyle w:val="TableText"/>
            </w:pPr>
            <w:r w:rsidRPr="00B6173C">
              <w:t>Cherries</w:t>
            </w:r>
          </w:p>
        </w:tc>
        <w:tc>
          <w:tcPr>
            <w:tcW w:w="632" w:type="pct"/>
            <w:tcBorders>
              <w:top w:val="single" w:sz="4" w:space="0" w:color="auto"/>
              <w:bottom w:val="single" w:sz="4" w:space="0" w:color="auto"/>
            </w:tcBorders>
          </w:tcPr>
          <w:p w14:paraId="69FEB9BC" w14:textId="77777777" w:rsidR="00D21A19" w:rsidRPr="00B6173C" w:rsidRDefault="00D21A19" w:rsidP="00D21A19">
            <w:pPr>
              <w:pStyle w:val="TableText"/>
            </w:pPr>
            <w:r w:rsidRPr="00B6173C">
              <w:t>1</w:t>
            </w:r>
          </w:p>
        </w:tc>
        <w:tc>
          <w:tcPr>
            <w:tcW w:w="600" w:type="pct"/>
            <w:tcBorders>
              <w:top w:val="single" w:sz="4" w:space="0" w:color="auto"/>
              <w:bottom w:val="single" w:sz="4" w:space="0" w:color="auto"/>
            </w:tcBorders>
          </w:tcPr>
          <w:p w14:paraId="6C28568F" w14:textId="52B4FDD2" w:rsidR="00D21A19" w:rsidRPr="00B6173C" w:rsidRDefault="00D21A19" w:rsidP="00D21A19">
            <w:pPr>
              <w:pStyle w:val="TableText"/>
            </w:pPr>
            <w:r w:rsidRPr="00F81EDF">
              <w:t>–</w:t>
            </w:r>
          </w:p>
        </w:tc>
      </w:tr>
      <w:tr w:rsidR="00DB5031" w:rsidRPr="00B6173C" w14:paraId="1545186F" w14:textId="77777777" w:rsidTr="009732EF">
        <w:trPr>
          <w:cantSplit/>
        </w:trPr>
        <w:tc>
          <w:tcPr>
            <w:tcW w:w="464" w:type="pct"/>
            <w:tcBorders>
              <w:top w:val="single" w:sz="4" w:space="0" w:color="auto"/>
              <w:bottom w:val="single" w:sz="4" w:space="0" w:color="auto"/>
            </w:tcBorders>
          </w:tcPr>
          <w:p w14:paraId="6BDC3656" w14:textId="77777777" w:rsidR="00DB5031" w:rsidRPr="00B6173C" w:rsidRDefault="00DB5031" w:rsidP="00D21A19">
            <w:pPr>
              <w:pStyle w:val="TableText"/>
            </w:pPr>
            <w:r w:rsidRPr="00B6173C">
              <w:t>MO</w:t>
            </w:r>
          </w:p>
        </w:tc>
        <w:tc>
          <w:tcPr>
            <w:tcW w:w="877" w:type="pct"/>
            <w:tcBorders>
              <w:top w:val="single" w:sz="4" w:space="0" w:color="auto"/>
              <w:bottom w:val="single" w:sz="4" w:space="0" w:color="auto"/>
            </w:tcBorders>
          </w:tcPr>
          <w:p w14:paraId="7A1D657E" w14:textId="77777777" w:rsidR="00DB5031" w:rsidRPr="00B6173C" w:rsidRDefault="00DB5031" w:rsidP="00D21A19">
            <w:pPr>
              <w:pStyle w:val="TableText"/>
            </w:pPr>
            <w:r w:rsidRPr="00B6173C">
              <w:t>0105</w:t>
            </w:r>
          </w:p>
        </w:tc>
        <w:tc>
          <w:tcPr>
            <w:tcW w:w="2427" w:type="pct"/>
            <w:tcBorders>
              <w:top w:val="single" w:sz="4" w:space="0" w:color="auto"/>
              <w:bottom w:val="single" w:sz="4" w:space="0" w:color="auto"/>
            </w:tcBorders>
          </w:tcPr>
          <w:p w14:paraId="54CB9479" w14:textId="77777777" w:rsidR="00DB5031" w:rsidRPr="00B6173C" w:rsidRDefault="00DB5031" w:rsidP="00D21A19">
            <w:pPr>
              <w:pStyle w:val="TableText"/>
            </w:pPr>
            <w:r w:rsidRPr="00B6173C">
              <w:t>Edible offal (mammalian)</w:t>
            </w:r>
          </w:p>
        </w:tc>
        <w:tc>
          <w:tcPr>
            <w:tcW w:w="632" w:type="pct"/>
            <w:tcBorders>
              <w:top w:val="single" w:sz="4" w:space="0" w:color="auto"/>
              <w:bottom w:val="single" w:sz="4" w:space="0" w:color="auto"/>
            </w:tcBorders>
          </w:tcPr>
          <w:p w14:paraId="210BCFFC" w14:textId="77777777" w:rsidR="00DB5031" w:rsidRPr="00B6173C" w:rsidRDefault="00DB5031" w:rsidP="00D21A19">
            <w:pPr>
              <w:pStyle w:val="TableText"/>
            </w:pPr>
            <w:r w:rsidRPr="00B6173C">
              <w:t xml:space="preserve">T*0.05 </w:t>
            </w:r>
          </w:p>
        </w:tc>
        <w:tc>
          <w:tcPr>
            <w:tcW w:w="600" w:type="pct"/>
            <w:tcBorders>
              <w:top w:val="single" w:sz="4" w:space="0" w:color="auto"/>
              <w:bottom w:val="single" w:sz="4" w:space="0" w:color="auto"/>
            </w:tcBorders>
          </w:tcPr>
          <w:p w14:paraId="5D36AAD8" w14:textId="77777777" w:rsidR="00DB5031" w:rsidRPr="00B6173C" w:rsidRDefault="00DB5031" w:rsidP="00D21A19">
            <w:pPr>
              <w:pStyle w:val="TableText"/>
            </w:pPr>
            <w:r w:rsidRPr="00B6173C">
              <w:t>*0.05</w:t>
            </w:r>
          </w:p>
        </w:tc>
      </w:tr>
      <w:tr w:rsidR="00D21A19" w:rsidRPr="00B6173C" w14:paraId="6D1D3BD5" w14:textId="77777777" w:rsidTr="009732EF">
        <w:trPr>
          <w:cantSplit/>
        </w:trPr>
        <w:tc>
          <w:tcPr>
            <w:tcW w:w="464" w:type="pct"/>
            <w:tcBorders>
              <w:top w:val="single" w:sz="4" w:space="0" w:color="auto"/>
              <w:bottom w:val="single" w:sz="4" w:space="0" w:color="auto"/>
            </w:tcBorders>
          </w:tcPr>
          <w:p w14:paraId="16C70663" w14:textId="77777777" w:rsidR="00D21A19" w:rsidRPr="00B6173C" w:rsidRDefault="00D21A19" w:rsidP="00D21A19">
            <w:pPr>
              <w:pStyle w:val="TableText"/>
            </w:pPr>
            <w:r w:rsidRPr="00B6173C">
              <w:t>FB</w:t>
            </w:r>
          </w:p>
        </w:tc>
        <w:tc>
          <w:tcPr>
            <w:tcW w:w="877" w:type="pct"/>
            <w:tcBorders>
              <w:top w:val="single" w:sz="4" w:space="0" w:color="auto"/>
              <w:bottom w:val="single" w:sz="4" w:space="0" w:color="auto"/>
            </w:tcBorders>
          </w:tcPr>
          <w:p w14:paraId="6C4CAFF2" w14:textId="77777777" w:rsidR="00D21A19" w:rsidRPr="00B6173C" w:rsidRDefault="00D21A19" w:rsidP="00D21A19">
            <w:pPr>
              <w:pStyle w:val="TableText"/>
            </w:pPr>
            <w:r w:rsidRPr="00B6173C">
              <w:t>0269</w:t>
            </w:r>
          </w:p>
        </w:tc>
        <w:tc>
          <w:tcPr>
            <w:tcW w:w="2427" w:type="pct"/>
            <w:tcBorders>
              <w:top w:val="single" w:sz="4" w:space="0" w:color="auto"/>
              <w:bottom w:val="single" w:sz="4" w:space="0" w:color="auto"/>
            </w:tcBorders>
          </w:tcPr>
          <w:p w14:paraId="5506C8A7" w14:textId="77777777" w:rsidR="00D21A19" w:rsidRPr="00B6173C" w:rsidRDefault="00D21A19" w:rsidP="00D21A19">
            <w:pPr>
              <w:pStyle w:val="TableText"/>
            </w:pPr>
            <w:r w:rsidRPr="00B6173C">
              <w:t>Grapes</w:t>
            </w:r>
          </w:p>
        </w:tc>
        <w:tc>
          <w:tcPr>
            <w:tcW w:w="632" w:type="pct"/>
            <w:tcBorders>
              <w:top w:val="single" w:sz="4" w:space="0" w:color="auto"/>
              <w:bottom w:val="single" w:sz="4" w:space="0" w:color="auto"/>
            </w:tcBorders>
          </w:tcPr>
          <w:p w14:paraId="004CA4AF" w14:textId="77777777" w:rsidR="00D21A19" w:rsidRPr="00B6173C" w:rsidRDefault="00D21A19" w:rsidP="00D21A19">
            <w:pPr>
              <w:pStyle w:val="TableText"/>
            </w:pPr>
            <w:r w:rsidRPr="00B6173C">
              <w:t>1</w:t>
            </w:r>
          </w:p>
        </w:tc>
        <w:tc>
          <w:tcPr>
            <w:tcW w:w="600" w:type="pct"/>
            <w:tcBorders>
              <w:top w:val="single" w:sz="4" w:space="0" w:color="auto"/>
              <w:bottom w:val="single" w:sz="4" w:space="0" w:color="auto"/>
            </w:tcBorders>
          </w:tcPr>
          <w:p w14:paraId="17568446" w14:textId="150C9B7F" w:rsidR="00D21A19" w:rsidRPr="00B6173C" w:rsidRDefault="00D21A19" w:rsidP="00D21A19">
            <w:pPr>
              <w:pStyle w:val="TableText"/>
            </w:pPr>
            <w:r w:rsidRPr="00AA0218">
              <w:t>–</w:t>
            </w:r>
          </w:p>
        </w:tc>
      </w:tr>
      <w:tr w:rsidR="00D21A19" w:rsidRPr="00B6173C" w14:paraId="6FDF7CAF" w14:textId="77777777" w:rsidTr="009732EF">
        <w:trPr>
          <w:cantSplit/>
        </w:trPr>
        <w:tc>
          <w:tcPr>
            <w:tcW w:w="464" w:type="pct"/>
            <w:tcBorders>
              <w:top w:val="single" w:sz="4" w:space="0" w:color="auto"/>
              <w:bottom w:val="single" w:sz="4" w:space="0" w:color="auto"/>
            </w:tcBorders>
          </w:tcPr>
          <w:p w14:paraId="158D50C0" w14:textId="77777777" w:rsidR="00D21A19" w:rsidRPr="00B6173C" w:rsidRDefault="00D21A19" w:rsidP="00D21A19">
            <w:pPr>
              <w:pStyle w:val="TableText"/>
            </w:pPr>
            <w:r w:rsidRPr="00B6173C">
              <w:t>VL</w:t>
            </w:r>
          </w:p>
        </w:tc>
        <w:tc>
          <w:tcPr>
            <w:tcW w:w="877" w:type="pct"/>
            <w:tcBorders>
              <w:top w:val="single" w:sz="4" w:space="0" w:color="auto"/>
              <w:bottom w:val="single" w:sz="4" w:space="0" w:color="auto"/>
            </w:tcBorders>
          </w:tcPr>
          <w:p w14:paraId="695F90DE" w14:textId="77777777" w:rsidR="00D21A19" w:rsidRPr="00B6173C" w:rsidRDefault="00D21A19" w:rsidP="00D21A19">
            <w:pPr>
              <w:pStyle w:val="TableText"/>
            </w:pPr>
            <w:r w:rsidRPr="00B6173C">
              <w:t>0482</w:t>
            </w:r>
          </w:p>
        </w:tc>
        <w:tc>
          <w:tcPr>
            <w:tcW w:w="2427" w:type="pct"/>
            <w:tcBorders>
              <w:top w:val="single" w:sz="4" w:space="0" w:color="auto"/>
              <w:bottom w:val="single" w:sz="4" w:space="0" w:color="auto"/>
            </w:tcBorders>
          </w:tcPr>
          <w:p w14:paraId="12457A8E" w14:textId="77777777" w:rsidR="00D21A19" w:rsidRPr="00B6173C" w:rsidRDefault="00D21A19" w:rsidP="00D21A19">
            <w:pPr>
              <w:pStyle w:val="TableText"/>
            </w:pPr>
            <w:r w:rsidRPr="00B6173C">
              <w:t>Lettuce, head</w:t>
            </w:r>
          </w:p>
        </w:tc>
        <w:tc>
          <w:tcPr>
            <w:tcW w:w="632" w:type="pct"/>
            <w:tcBorders>
              <w:top w:val="single" w:sz="4" w:space="0" w:color="auto"/>
              <w:bottom w:val="single" w:sz="4" w:space="0" w:color="auto"/>
            </w:tcBorders>
          </w:tcPr>
          <w:p w14:paraId="0E7B4E44" w14:textId="77777777" w:rsidR="00D21A19" w:rsidRPr="00B6173C" w:rsidRDefault="00D21A19" w:rsidP="00D21A19">
            <w:pPr>
              <w:pStyle w:val="TableText"/>
            </w:pPr>
            <w:r w:rsidRPr="00B6173C">
              <w:t>0.5</w:t>
            </w:r>
          </w:p>
        </w:tc>
        <w:tc>
          <w:tcPr>
            <w:tcW w:w="600" w:type="pct"/>
            <w:tcBorders>
              <w:top w:val="single" w:sz="4" w:space="0" w:color="auto"/>
              <w:bottom w:val="single" w:sz="4" w:space="0" w:color="auto"/>
            </w:tcBorders>
          </w:tcPr>
          <w:p w14:paraId="2B762E6B" w14:textId="25E75907" w:rsidR="00D21A19" w:rsidRPr="00B6173C" w:rsidRDefault="00D21A19" w:rsidP="00D21A19">
            <w:pPr>
              <w:pStyle w:val="TableText"/>
            </w:pPr>
            <w:r w:rsidRPr="00AA0218">
              <w:t>–</w:t>
            </w:r>
          </w:p>
        </w:tc>
      </w:tr>
      <w:tr w:rsidR="00D21A19" w:rsidRPr="00B6173C" w14:paraId="56466874" w14:textId="77777777" w:rsidTr="009732EF">
        <w:trPr>
          <w:cantSplit/>
        </w:trPr>
        <w:tc>
          <w:tcPr>
            <w:tcW w:w="464" w:type="pct"/>
            <w:tcBorders>
              <w:top w:val="single" w:sz="4" w:space="0" w:color="auto"/>
              <w:bottom w:val="single" w:sz="4" w:space="0" w:color="auto"/>
            </w:tcBorders>
          </w:tcPr>
          <w:p w14:paraId="6BBF4028" w14:textId="77777777" w:rsidR="00D21A19" w:rsidRPr="00B6173C" w:rsidRDefault="00D21A19" w:rsidP="00D21A19">
            <w:pPr>
              <w:pStyle w:val="TableText"/>
            </w:pPr>
            <w:r w:rsidRPr="00B6173C">
              <w:t>VL</w:t>
            </w:r>
          </w:p>
        </w:tc>
        <w:tc>
          <w:tcPr>
            <w:tcW w:w="877" w:type="pct"/>
            <w:tcBorders>
              <w:top w:val="single" w:sz="4" w:space="0" w:color="auto"/>
              <w:bottom w:val="single" w:sz="4" w:space="0" w:color="auto"/>
            </w:tcBorders>
          </w:tcPr>
          <w:p w14:paraId="230D1EAB" w14:textId="77777777" w:rsidR="00D21A19" w:rsidRPr="00B6173C" w:rsidRDefault="00D21A19" w:rsidP="00D21A19">
            <w:pPr>
              <w:pStyle w:val="TableText"/>
            </w:pPr>
            <w:r w:rsidRPr="00B6173C">
              <w:t>0483</w:t>
            </w:r>
          </w:p>
        </w:tc>
        <w:tc>
          <w:tcPr>
            <w:tcW w:w="2427" w:type="pct"/>
            <w:tcBorders>
              <w:top w:val="single" w:sz="4" w:space="0" w:color="auto"/>
              <w:bottom w:val="single" w:sz="4" w:space="0" w:color="auto"/>
            </w:tcBorders>
          </w:tcPr>
          <w:p w14:paraId="495E3B65" w14:textId="77777777" w:rsidR="00D21A19" w:rsidRPr="00B6173C" w:rsidRDefault="00D21A19" w:rsidP="00D21A19">
            <w:pPr>
              <w:pStyle w:val="TableText"/>
            </w:pPr>
            <w:r w:rsidRPr="00B6173C">
              <w:t>Lettuce, leaf</w:t>
            </w:r>
          </w:p>
        </w:tc>
        <w:tc>
          <w:tcPr>
            <w:tcW w:w="632" w:type="pct"/>
            <w:tcBorders>
              <w:top w:val="single" w:sz="4" w:space="0" w:color="auto"/>
              <w:bottom w:val="single" w:sz="4" w:space="0" w:color="auto"/>
            </w:tcBorders>
          </w:tcPr>
          <w:p w14:paraId="3F197127" w14:textId="77777777" w:rsidR="00D21A19" w:rsidRPr="00B6173C" w:rsidRDefault="00D21A19" w:rsidP="00D21A19">
            <w:pPr>
              <w:pStyle w:val="TableText"/>
            </w:pPr>
            <w:r w:rsidRPr="00B6173C">
              <w:t>0.5</w:t>
            </w:r>
          </w:p>
        </w:tc>
        <w:tc>
          <w:tcPr>
            <w:tcW w:w="600" w:type="pct"/>
            <w:tcBorders>
              <w:top w:val="single" w:sz="4" w:space="0" w:color="auto"/>
              <w:bottom w:val="single" w:sz="4" w:space="0" w:color="auto"/>
            </w:tcBorders>
          </w:tcPr>
          <w:p w14:paraId="4E16A861" w14:textId="734D2B4D" w:rsidR="00D21A19" w:rsidRPr="00B6173C" w:rsidRDefault="00D21A19" w:rsidP="00D21A19">
            <w:pPr>
              <w:pStyle w:val="TableText"/>
            </w:pPr>
            <w:r w:rsidRPr="00AA0218">
              <w:t>–</w:t>
            </w:r>
          </w:p>
        </w:tc>
      </w:tr>
      <w:tr w:rsidR="00DB5031" w:rsidRPr="00B6173C" w14:paraId="0D4177CC" w14:textId="77777777" w:rsidTr="009732EF">
        <w:trPr>
          <w:cantSplit/>
        </w:trPr>
        <w:tc>
          <w:tcPr>
            <w:tcW w:w="464" w:type="pct"/>
            <w:tcBorders>
              <w:top w:val="single" w:sz="4" w:space="0" w:color="auto"/>
              <w:bottom w:val="single" w:sz="4" w:space="0" w:color="auto"/>
            </w:tcBorders>
          </w:tcPr>
          <w:p w14:paraId="66221476" w14:textId="77777777" w:rsidR="00DB5031" w:rsidRPr="00B6173C" w:rsidRDefault="00DB5031" w:rsidP="00D21A19">
            <w:pPr>
              <w:pStyle w:val="TableText"/>
            </w:pPr>
            <w:r w:rsidRPr="00B6173C">
              <w:t>MM</w:t>
            </w:r>
          </w:p>
        </w:tc>
        <w:tc>
          <w:tcPr>
            <w:tcW w:w="877" w:type="pct"/>
            <w:tcBorders>
              <w:top w:val="single" w:sz="4" w:space="0" w:color="auto"/>
              <w:bottom w:val="single" w:sz="4" w:space="0" w:color="auto"/>
            </w:tcBorders>
          </w:tcPr>
          <w:p w14:paraId="4477E967" w14:textId="77777777" w:rsidR="00DB5031" w:rsidRPr="00B6173C" w:rsidRDefault="00DB5031" w:rsidP="00D21A19">
            <w:pPr>
              <w:pStyle w:val="TableText"/>
            </w:pPr>
            <w:r w:rsidRPr="00B6173C">
              <w:t>0095</w:t>
            </w:r>
          </w:p>
        </w:tc>
        <w:tc>
          <w:tcPr>
            <w:tcW w:w="2427" w:type="pct"/>
            <w:tcBorders>
              <w:top w:val="single" w:sz="4" w:space="0" w:color="auto"/>
              <w:bottom w:val="single" w:sz="4" w:space="0" w:color="auto"/>
            </w:tcBorders>
          </w:tcPr>
          <w:p w14:paraId="4741FBE5" w14:textId="77777777" w:rsidR="00DB5031" w:rsidRPr="00B6173C" w:rsidRDefault="00DB5031" w:rsidP="00D21A19">
            <w:pPr>
              <w:pStyle w:val="TableText"/>
            </w:pPr>
            <w:r w:rsidRPr="00B6173C">
              <w:t>Meat (mammalian) [in the fat]</w:t>
            </w:r>
          </w:p>
        </w:tc>
        <w:tc>
          <w:tcPr>
            <w:tcW w:w="632" w:type="pct"/>
            <w:tcBorders>
              <w:top w:val="single" w:sz="4" w:space="0" w:color="auto"/>
              <w:bottom w:val="single" w:sz="4" w:space="0" w:color="auto"/>
            </w:tcBorders>
          </w:tcPr>
          <w:p w14:paraId="4969541C" w14:textId="77777777" w:rsidR="00DB5031" w:rsidRPr="00B6173C" w:rsidRDefault="00DB5031" w:rsidP="00D21A19">
            <w:pPr>
              <w:pStyle w:val="TableText"/>
            </w:pPr>
            <w:r w:rsidRPr="00B6173C">
              <w:t xml:space="preserve">T*0.05 </w:t>
            </w:r>
          </w:p>
        </w:tc>
        <w:tc>
          <w:tcPr>
            <w:tcW w:w="600" w:type="pct"/>
            <w:tcBorders>
              <w:top w:val="single" w:sz="4" w:space="0" w:color="auto"/>
              <w:bottom w:val="single" w:sz="4" w:space="0" w:color="auto"/>
            </w:tcBorders>
          </w:tcPr>
          <w:p w14:paraId="68CCA0CB" w14:textId="77777777" w:rsidR="00DB5031" w:rsidRPr="00B6173C" w:rsidRDefault="00DB5031" w:rsidP="00D21A19">
            <w:pPr>
              <w:pStyle w:val="TableText"/>
            </w:pPr>
            <w:r w:rsidRPr="00B6173C">
              <w:t>*0.05</w:t>
            </w:r>
          </w:p>
        </w:tc>
      </w:tr>
      <w:tr w:rsidR="00DB5031" w:rsidRPr="00B6173C" w14:paraId="2BA6A352" w14:textId="77777777" w:rsidTr="009732EF">
        <w:trPr>
          <w:cantSplit/>
        </w:trPr>
        <w:tc>
          <w:tcPr>
            <w:tcW w:w="464" w:type="pct"/>
            <w:tcBorders>
              <w:top w:val="single" w:sz="4" w:space="0" w:color="auto"/>
              <w:bottom w:val="single" w:sz="4" w:space="0" w:color="auto"/>
            </w:tcBorders>
          </w:tcPr>
          <w:p w14:paraId="239D7DBD" w14:textId="77777777" w:rsidR="00DB5031" w:rsidRPr="00B6173C" w:rsidRDefault="00DB5031" w:rsidP="00D21A19">
            <w:pPr>
              <w:pStyle w:val="TableText"/>
            </w:pPr>
            <w:r w:rsidRPr="00B6173C">
              <w:lastRenderedPageBreak/>
              <w:t>ML</w:t>
            </w:r>
          </w:p>
        </w:tc>
        <w:tc>
          <w:tcPr>
            <w:tcW w:w="877" w:type="pct"/>
            <w:tcBorders>
              <w:top w:val="single" w:sz="4" w:space="0" w:color="auto"/>
              <w:bottom w:val="single" w:sz="4" w:space="0" w:color="auto"/>
            </w:tcBorders>
          </w:tcPr>
          <w:p w14:paraId="6BED9113" w14:textId="77777777" w:rsidR="00DB5031" w:rsidRPr="00B6173C" w:rsidRDefault="00DB5031" w:rsidP="00D21A19">
            <w:pPr>
              <w:pStyle w:val="TableText"/>
            </w:pPr>
            <w:r w:rsidRPr="00B6173C">
              <w:t>0106</w:t>
            </w:r>
          </w:p>
        </w:tc>
        <w:tc>
          <w:tcPr>
            <w:tcW w:w="2427" w:type="pct"/>
            <w:tcBorders>
              <w:top w:val="single" w:sz="4" w:space="0" w:color="auto"/>
              <w:bottom w:val="single" w:sz="4" w:space="0" w:color="auto"/>
            </w:tcBorders>
          </w:tcPr>
          <w:p w14:paraId="13E388CE" w14:textId="77777777" w:rsidR="00DB5031" w:rsidRPr="00B6173C" w:rsidRDefault="00DB5031" w:rsidP="00D21A19">
            <w:pPr>
              <w:pStyle w:val="TableText"/>
            </w:pPr>
            <w:r w:rsidRPr="00B6173C">
              <w:t>Milks [in the fat]</w:t>
            </w:r>
          </w:p>
        </w:tc>
        <w:tc>
          <w:tcPr>
            <w:tcW w:w="632" w:type="pct"/>
            <w:tcBorders>
              <w:top w:val="single" w:sz="4" w:space="0" w:color="auto"/>
              <w:bottom w:val="single" w:sz="4" w:space="0" w:color="auto"/>
            </w:tcBorders>
          </w:tcPr>
          <w:p w14:paraId="1B0406E7" w14:textId="77777777" w:rsidR="00DB5031" w:rsidRPr="00B6173C" w:rsidRDefault="00DB5031" w:rsidP="00D21A19">
            <w:pPr>
              <w:pStyle w:val="TableText"/>
            </w:pPr>
            <w:r w:rsidRPr="00B6173C">
              <w:t>T*0.05</w:t>
            </w:r>
          </w:p>
        </w:tc>
        <w:tc>
          <w:tcPr>
            <w:tcW w:w="600" w:type="pct"/>
            <w:tcBorders>
              <w:top w:val="single" w:sz="4" w:space="0" w:color="auto"/>
              <w:bottom w:val="single" w:sz="4" w:space="0" w:color="auto"/>
            </w:tcBorders>
          </w:tcPr>
          <w:p w14:paraId="04898B03" w14:textId="77777777" w:rsidR="00DB5031" w:rsidRPr="00B6173C" w:rsidRDefault="00DB5031" w:rsidP="00D21A19">
            <w:pPr>
              <w:pStyle w:val="TableText"/>
            </w:pPr>
            <w:r w:rsidRPr="00B6173C">
              <w:t>*0.01</w:t>
            </w:r>
          </w:p>
        </w:tc>
      </w:tr>
      <w:tr w:rsidR="00DB5031" w:rsidRPr="00B6173C" w14:paraId="79857EC5" w14:textId="77777777" w:rsidTr="009732EF">
        <w:trPr>
          <w:cantSplit/>
        </w:trPr>
        <w:tc>
          <w:tcPr>
            <w:tcW w:w="464" w:type="pct"/>
            <w:tcBorders>
              <w:top w:val="single" w:sz="4" w:space="0" w:color="auto"/>
              <w:bottom w:val="single" w:sz="4" w:space="0" w:color="auto"/>
            </w:tcBorders>
          </w:tcPr>
          <w:p w14:paraId="32D4413B" w14:textId="77777777" w:rsidR="00DB5031" w:rsidRPr="00B6173C" w:rsidRDefault="00DB5031" w:rsidP="00D21A19">
            <w:pPr>
              <w:pStyle w:val="TableText"/>
            </w:pPr>
            <w:r w:rsidRPr="00B6173C">
              <w:t>PM</w:t>
            </w:r>
          </w:p>
        </w:tc>
        <w:tc>
          <w:tcPr>
            <w:tcW w:w="877" w:type="pct"/>
            <w:tcBorders>
              <w:top w:val="single" w:sz="4" w:space="0" w:color="auto"/>
              <w:bottom w:val="single" w:sz="4" w:space="0" w:color="auto"/>
            </w:tcBorders>
          </w:tcPr>
          <w:p w14:paraId="13D73001" w14:textId="77777777" w:rsidR="00DB5031" w:rsidRPr="00B6173C" w:rsidRDefault="00DB5031" w:rsidP="00D21A19">
            <w:pPr>
              <w:pStyle w:val="TableText"/>
            </w:pPr>
            <w:r w:rsidRPr="00B6173C">
              <w:t>0110</w:t>
            </w:r>
          </w:p>
        </w:tc>
        <w:tc>
          <w:tcPr>
            <w:tcW w:w="2427" w:type="pct"/>
            <w:tcBorders>
              <w:top w:val="single" w:sz="4" w:space="0" w:color="auto"/>
              <w:bottom w:val="single" w:sz="4" w:space="0" w:color="auto"/>
            </w:tcBorders>
          </w:tcPr>
          <w:p w14:paraId="41595959" w14:textId="77777777" w:rsidR="00DB5031" w:rsidRPr="00B6173C" w:rsidRDefault="00DB5031" w:rsidP="00D21A19">
            <w:pPr>
              <w:pStyle w:val="TableText"/>
            </w:pPr>
            <w:r w:rsidRPr="00B6173C">
              <w:t xml:space="preserve">Poultry meat [in the fat] </w:t>
            </w:r>
            <w:r w:rsidRPr="00B6173C">
              <w:rPr>
                <w:vertAlign w:val="superscript"/>
              </w:rPr>
              <w:t>#</w:t>
            </w:r>
          </w:p>
        </w:tc>
        <w:tc>
          <w:tcPr>
            <w:tcW w:w="632" w:type="pct"/>
            <w:tcBorders>
              <w:top w:val="single" w:sz="4" w:space="0" w:color="auto"/>
              <w:bottom w:val="single" w:sz="4" w:space="0" w:color="auto"/>
            </w:tcBorders>
          </w:tcPr>
          <w:p w14:paraId="1BC59402" w14:textId="77777777" w:rsidR="00DB5031" w:rsidRPr="00B6173C" w:rsidRDefault="00DB5031" w:rsidP="00D21A19">
            <w:pPr>
              <w:pStyle w:val="TableText"/>
            </w:pPr>
            <w:r w:rsidRPr="00B6173C">
              <w:t>*0.05</w:t>
            </w:r>
          </w:p>
        </w:tc>
        <w:tc>
          <w:tcPr>
            <w:tcW w:w="600" w:type="pct"/>
            <w:tcBorders>
              <w:top w:val="single" w:sz="4" w:space="0" w:color="auto"/>
              <w:bottom w:val="single" w:sz="4" w:space="0" w:color="auto"/>
            </w:tcBorders>
          </w:tcPr>
          <w:p w14:paraId="05CBE10E" w14:textId="77777777" w:rsidR="00DB5031" w:rsidRPr="00B6173C" w:rsidRDefault="00DB5031" w:rsidP="00D21A19">
            <w:pPr>
              <w:pStyle w:val="TableText"/>
            </w:pPr>
            <w:r w:rsidRPr="00B6173C">
              <w:t>*0.05</w:t>
            </w:r>
          </w:p>
        </w:tc>
      </w:tr>
      <w:tr w:rsidR="00DB5031" w:rsidRPr="00B6173C" w14:paraId="13080FCF" w14:textId="77777777" w:rsidTr="009732EF">
        <w:trPr>
          <w:cantSplit/>
        </w:trPr>
        <w:tc>
          <w:tcPr>
            <w:tcW w:w="464" w:type="pct"/>
            <w:tcBorders>
              <w:top w:val="single" w:sz="4" w:space="0" w:color="auto"/>
              <w:bottom w:val="single" w:sz="4" w:space="0" w:color="auto"/>
            </w:tcBorders>
          </w:tcPr>
          <w:p w14:paraId="115D3D9C" w14:textId="77777777" w:rsidR="00DB5031" w:rsidRPr="00B6173C" w:rsidRDefault="00DB5031" w:rsidP="00D21A19">
            <w:pPr>
              <w:pStyle w:val="TableText"/>
            </w:pPr>
            <w:r w:rsidRPr="00B6173C">
              <w:t>CM</w:t>
            </w:r>
          </w:p>
        </w:tc>
        <w:tc>
          <w:tcPr>
            <w:tcW w:w="877" w:type="pct"/>
            <w:tcBorders>
              <w:top w:val="single" w:sz="4" w:space="0" w:color="auto"/>
              <w:bottom w:val="single" w:sz="4" w:space="0" w:color="auto"/>
            </w:tcBorders>
          </w:tcPr>
          <w:p w14:paraId="41114ED5" w14:textId="77777777" w:rsidR="00DB5031" w:rsidRPr="00B6173C" w:rsidRDefault="00DB5031" w:rsidP="00D21A19">
            <w:pPr>
              <w:pStyle w:val="TableText"/>
            </w:pPr>
            <w:r w:rsidRPr="00B6173C">
              <w:t>01206</w:t>
            </w:r>
          </w:p>
        </w:tc>
        <w:tc>
          <w:tcPr>
            <w:tcW w:w="2427" w:type="pct"/>
            <w:tcBorders>
              <w:top w:val="single" w:sz="4" w:space="0" w:color="auto"/>
              <w:bottom w:val="single" w:sz="4" w:space="0" w:color="auto"/>
            </w:tcBorders>
          </w:tcPr>
          <w:p w14:paraId="500A0DF4" w14:textId="77777777" w:rsidR="00DB5031" w:rsidRPr="00B6173C" w:rsidRDefault="00DB5031" w:rsidP="00D21A19">
            <w:pPr>
              <w:pStyle w:val="TableText"/>
            </w:pPr>
            <w:r w:rsidRPr="00B6173C">
              <w:t>Rice bran, unprocessed</w:t>
            </w:r>
          </w:p>
        </w:tc>
        <w:tc>
          <w:tcPr>
            <w:tcW w:w="632" w:type="pct"/>
            <w:tcBorders>
              <w:top w:val="single" w:sz="4" w:space="0" w:color="auto"/>
              <w:bottom w:val="single" w:sz="4" w:space="0" w:color="auto"/>
            </w:tcBorders>
          </w:tcPr>
          <w:p w14:paraId="2CC63BE8" w14:textId="77777777" w:rsidR="00DB5031" w:rsidRPr="00B6173C" w:rsidRDefault="00DB5031" w:rsidP="00D21A19">
            <w:pPr>
              <w:pStyle w:val="TableText"/>
            </w:pPr>
            <w:r w:rsidRPr="00B6173C">
              <w:t>T20</w:t>
            </w:r>
          </w:p>
        </w:tc>
        <w:tc>
          <w:tcPr>
            <w:tcW w:w="600" w:type="pct"/>
            <w:tcBorders>
              <w:top w:val="single" w:sz="4" w:space="0" w:color="auto"/>
              <w:bottom w:val="single" w:sz="4" w:space="0" w:color="auto"/>
            </w:tcBorders>
          </w:tcPr>
          <w:p w14:paraId="4BF50D32" w14:textId="77777777" w:rsidR="00DB5031" w:rsidRPr="00B6173C" w:rsidRDefault="00DB5031" w:rsidP="00D21A19">
            <w:pPr>
              <w:pStyle w:val="TableText"/>
            </w:pPr>
            <w:r w:rsidRPr="00B6173C">
              <w:t>20</w:t>
            </w:r>
          </w:p>
        </w:tc>
      </w:tr>
      <w:tr w:rsidR="00DB5031" w:rsidRPr="00B6173C" w14:paraId="05A67EE0" w14:textId="77777777" w:rsidTr="009732EF">
        <w:trPr>
          <w:cantSplit/>
        </w:trPr>
        <w:tc>
          <w:tcPr>
            <w:tcW w:w="464" w:type="pct"/>
            <w:tcBorders>
              <w:top w:val="single" w:sz="4" w:space="0" w:color="auto"/>
              <w:bottom w:val="single" w:sz="4" w:space="0" w:color="auto"/>
            </w:tcBorders>
          </w:tcPr>
          <w:p w14:paraId="3753271B" w14:textId="77777777" w:rsidR="00DB5031" w:rsidRPr="00B6173C" w:rsidRDefault="00DB5031" w:rsidP="00D21A19">
            <w:pPr>
              <w:pStyle w:val="TableText"/>
            </w:pPr>
            <w:r w:rsidRPr="00B6173C">
              <w:t>VO</w:t>
            </w:r>
          </w:p>
        </w:tc>
        <w:tc>
          <w:tcPr>
            <w:tcW w:w="877" w:type="pct"/>
            <w:tcBorders>
              <w:top w:val="single" w:sz="4" w:space="0" w:color="auto"/>
              <w:bottom w:val="single" w:sz="4" w:space="0" w:color="auto"/>
            </w:tcBorders>
          </w:tcPr>
          <w:p w14:paraId="0C100569" w14:textId="77777777" w:rsidR="00DB5031" w:rsidRPr="00B6173C" w:rsidRDefault="00DB5031" w:rsidP="00D21A19">
            <w:pPr>
              <w:pStyle w:val="TableText"/>
            </w:pPr>
            <w:r w:rsidRPr="00B6173C">
              <w:t>0448</w:t>
            </w:r>
          </w:p>
        </w:tc>
        <w:tc>
          <w:tcPr>
            <w:tcW w:w="2427" w:type="pct"/>
            <w:tcBorders>
              <w:top w:val="single" w:sz="4" w:space="0" w:color="auto"/>
              <w:bottom w:val="single" w:sz="4" w:space="0" w:color="auto"/>
            </w:tcBorders>
          </w:tcPr>
          <w:p w14:paraId="5DAC5560" w14:textId="77777777" w:rsidR="00DB5031" w:rsidRPr="00B6173C" w:rsidRDefault="00DB5031" w:rsidP="00D21A19">
            <w:pPr>
              <w:pStyle w:val="TableText"/>
            </w:pPr>
            <w:r w:rsidRPr="00B6173C">
              <w:t>Tomato</w:t>
            </w:r>
          </w:p>
        </w:tc>
        <w:tc>
          <w:tcPr>
            <w:tcW w:w="632" w:type="pct"/>
            <w:tcBorders>
              <w:top w:val="single" w:sz="4" w:space="0" w:color="auto"/>
              <w:bottom w:val="single" w:sz="4" w:space="0" w:color="auto"/>
            </w:tcBorders>
          </w:tcPr>
          <w:p w14:paraId="3754219C" w14:textId="77777777" w:rsidR="00DB5031" w:rsidRPr="00B6173C" w:rsidRDefault="00DB5031" w:rsidP="00D21A19">
            <w:pPr>
              <w:pStyle w:val="TableText"/>
            </w:pPr>
            <w:r w:rsidRPr="00B6173C">
              <w:t>0.5</w:t>
            </w:r>
          </w:p>
        </w:tc>
        <w:tc>
          <w:tcPr>
            <w:tcW w:w="600" w:type="pct"/>
            <w:tcBorders>
              <w:top w:val="single" w:sz="4" w:space="0" w:color="auto"/>
              <w:bottom w:val="single" w:sz="4" w:space="0" w:color="auto"/>
            </w:tcBorders>
          </w:tcPr>
          <w:p w14:paraId="319A406E" w14:textId="29967A23" w:rsidR="00DB5031" w:rsidRPr="00B6173C" w:rsidRDefault="00D21A19" w:rsidP="00D21A19">
            <w:pPr>
              <w:pStyle w:val="TableText"/>
            </w:pPr>
            <w:r>
              <w:t>–</w:t>
            </w:r>
          </w:p>
        </w:tc>
      </w:tr>
    </w:tbl>
    <w:p w14:paraId="5F5E12B7" w14:textId="77777777" w:rsidR="00DB5031" w:rsidRPr="00B6173C" w:rsidRDefault="00DB5031" w:rsidP="00D21A19">
      <w:pPr>
        <w:pStyle w:val="SourceTableNote"/>
      </w:pPr>
      <w:r w:rsidRPr="00B6173C">
        <w:rPr>
          <w:vertAlign w:val="superscript"/>
        </w:rPr>
        <w:t>#</w:t>
      </w:r>
      <w:r w:rsidRPr="00B6173C">
        <w:t>The expression of the MRL for PM 0110 Poultry meat will be changed to Poultry meat [in the fat]</w:t>
      </w:r>
    </w:p>
    <w:p w14:paraId="3A35728F" w14:textId="50B256C0" w:rsidR="00DB5031" w:rsidRPr="00B6173C" w:rsidRDefault="00794DF0" w:rsidP="00C01003">
      <w:pPr>
        <w:pStyle w:val="Caption"/>
      </w:pPr>
      <w:bookmarkStart w:id="193" w:name="_Toc152526413"/>
      <w:bookmarkStart w:id="194" w:name="_Toc158365324"/>
      <w:bookmarkStart w:id="195" w:name="_Toc158365527"/>
      <w:bookmarkStart w:id="196" w:name="_Toc158365662"/>
      <w:bookmarkStart w:id="197" w:name="_Toc158365696"/>
      <w:bookmarkStart w:id="198" w:name="_Toc158714052"/>
      <w:bookmarkStart w:id="199" w:name="_Toc163467966"/>
      <w:bookmarkStart w:id="200" w:name="_Hlk149419998"/>
      <w:r w:rsidRPr="00B6173C">
        <w:t xml:space="preserve">Table </w:t>
      </w:r>
      <w:r w:rsidRPr="00B6173C">
        <w:fldChar w:fldCharType="begin"/>
      </w:r>
      <w:r w:rsidRPr="00B6173C">
        <w:instrText xml:space="preserve"> SEQ Table \* ARABIC </w:instrText>
      </w:r>
      <w:r w:rsidRPr="00B6173C">
        <w:fldChar w:fldCharType="separate"/>
      </w:r>
      <w:r w:rsidR="00EF3423">
        <w:rPr>
          <w:noProof/>
        </w:rPr>
        <w:t>21</w:t>
      </w:r>
      <w:r w:rsidRPr="00B6173C">
        <w:fldChar w:fldCharType="end"/>
      </w:r>
      <w:r w:rsidRPr="00B6173C">
        <w:t>:</w:t>
      </w:r>
      <w:r w:rsidRPr="00B6173C">
        <w:tab/>
      </w:r>
      <w:r w:rsidR="00DB5031" w:rsidRPr="00B6173C">
        <w:t>Amendments to Table 4 of the Agricultural and Veterinary Chemicals (MRL Standard for Residues of Chemical Products) Instrument 2023</w:t>
      </w:r>
      <w:bookmarkEnd w:id="193"/>
      <w:bookmarkEnd w:id="194"/>
      <w:bookmarkEnd w:id="195"/>
      <w:bookmarkEnd w:id="196"/>
      <w:bookmarkEnd w:id="197"/>
      <w:bookmarkEnd w:id="198"/>
      <w:bookmarkEnd w:id="199"/>
    </w:p>
    <w:tbl>
      <w:tblPr>
        <w:tblW w:w="5000" w:type="pct"/>
        <w:tblBorders>
          <w:bottom w:val="dotted" w:sz="2" w:space="0" w:color="auto"/>
          <w:insideH w:val="dotted" w:sz="2" w:space="0" w:color="auto"/>
        </w:tblBorders>
        <w:tblLook w:val="01E0" w:firstRow="1" w:lastRow="1" w:firstColumn="1" w:lastColumn="1" w:noHBand="0" w:noVBand="0"/>
      </w:tblPr>
      <w:tblGrid>
        <w:gridCol w:w="895"/>
        <w:gridCol w:w="1606"/>
        <w:gridCol w:w="4753"/>
        <w:gridCol w:w="1276"/>
        <w:gridCol w:w="1108"/>
      </w:tblGrid>
      <w:tr w:rsidR="00DB5031" w:rsidRPr="00B6173C" w14:paraId="3B9807C1" w14:textId="77777777" w:rsidTr="00D21A19">
        <w:trPr>
          <w:cantSplit/>
          <w:trHeight w:val="300"/>
          <w:tblHeader/>
        </w:trPr>
        <w:tc>
          <w:tcPr>
            <w:tcW w:w="1297" w:type="pct"/>
            <w:gridSpan w:val="2"/>
            <w:vMerge w:val="restart"/>
            <w:tcBorders>
              <w:top w:val="single" w:sz="4" w:space="0" w:color="auto"/>
            </w:tcBorders>
            <w:shd w:val="clear" w:color="auto" w:fill="5C2946"/>
          </w:tcPr>
          <w:bookmarkEnd w:id="200"/>
          <w:p w14:paraId="2F78A726" w14:textId="78F8C550" w:rsidR="00DB5031" w:rsidRPr="00B6173C" w:rsidRDefault="00215375" w:rsidP="00D21A19">
            <w:pPr>
              <w:pStyle w:val="TableHead"/>
            </w:pPr>
            <w:r w:rsidRPr="00B6173C">
              <w:t>Code</w:t>
            </w:r>
            <w:r w:rsidRPr="00B6173C" w:rsidDel="00215375">
              <w:t xml:space="preserve"> </w:t>
            </w:r>
          </w:p>
        </w:tc>
        <w:tc>
          <w:tcPr>
            <w:tcW w:w="2466" w:type="pct"/>
            <w:vMerge w:val="restart"/>
            <w:tcBorders>
              <w:top w:val="single" w:sz="4" w:space="0" w:color="auto"/>
            </w:tcBorders>
            <w:shd w:val="clear" w:color="auto" w:fill="5C2946"/>
          </w:tcPr>
          <w:p w14:paraId="42B1366B" w14:textId="77777777" w:rsidR="00DB5031" w:rsidRPr="00B6173C" w:rsidRDefault="00DB5031" w:rsidP="00D21A19">
            <w:pPr>
              <w:pStyle w:val="TableHead"/>
            </w:pPr>
            <w:r w:rsidRPr="00B6173C">
              <w:t>Commodity</w:t>
            </w:r>
          </w:p>
        </w:tc>
        <w:tc>
          <w:tcPr>
            <w:tcW w:w="1237" w:type="pct"/>
            <w:gridSpan w:val="2"/>
            <w:tcBorders>
              <w:top w:val="single" w:sz="4" w:space="0" w:color="auto"/>
              <w:bottom w:val="single" w:sz="4" w:space="0" w:color="auto"/>
            </w:tcBorders>
            <w:shd w:val="clear" w:color="auto" w:fill="5C2946"/>
          </w:tcPr>
          <w:p w14:paraId="23818A01" w14:textId="77777777" w:rsidR="00DB5031" w:rsidRPr="00B6173C" w:rsidRDefault="00DB5031" w:rsidP="00D21A19">
            <w:pPr>
              <w:pStyle w:val="TableHead"/>
              <w:jc w:val="center"/>
            </w:pPr>
            <w:r w:rsidRPr="00B6173C">
              <w:t>MRL (mg/kg)</w:t>
            </w:r>
          </w:p>
        </w:tc>
      </w:tr>
      <w:tr w:rsidR="00DB5031" w:rsidRPr="00B6173C" w14:paraId="60AA6D1E" w14:textId="77777777" w:rsidTr="00D21A19">
        <w:trPr>
          <w:cantSplit/>
          <w:trHeight w:val="360"/>
          <w:tblHeader/>
        </w:trPr>
        <w:tc>
          <w:tcPr>
            <w:tcW w:w="1297" w:type="pct"/>
            <w:gridSpan w:val="2"/>
            <w:vMerge/>
            <w:tcBorders>
              <w:bottom w:val="single" w:sz="4" w:space="0" w:color="auto"/>
            </w:tcBorders>
            <w:shd w:val="clear" w:color="auto" w:fill="5C2946"/>
          </w:tcPr>
          <w:p w14:paraId="526E4437" w14:textId="77777777" w:rsidR="00DB5031" w:rsidRPr="00B6173C" w:rsidRDefault="00DB5031" w:rsidP="00D21A19">
            <w:pPr>
              <w:pStyle w:val="TableHead"/>
            </w:pPr>
          </w:p>
        </w:tc>
        <w:tc>
          <w:tcPr>
            <w:tcW w:w="2466" w:type="pct"/>
            <w:vMerge/>
            <w:tcBorders>
              <w:bottom w:val="single" w:sz="4" w:space="0" w:color="auto"/>
            </w:tcBorders>
            <w:shd w:val="clear" w:color="auto" w:fill="5C2946"/>
          </w:tcPr>
          <w:p w14:paraId="6B3BC84C" w14:textId="77777777" w:rsidR="00DB5031" w:rsidRPr="00B6173C" w:rsidRDefault="00DB5031" w:rsidP="00D21A19">
            <w:pPr>
              <w:pStyle w:val="TableHead"/>
            </w:pPr>
          </w:p>
        </w:tc>
        <w:tc>
          <w:tcPr>
            <w:tcW w:w="662" w:type="pct"/>
            <w:tcBorders>
              <w:top w:val="nil"/>
              <w:bottom w:val="single" w:sz="4" w:space="0" w:color="auto"/>
            </w:tcBorders>
            <w:shd w:val="clear" w:color="auto" w:fill="5C2946"/>
          </w:tcPr>
          <w:p w14:paraId="6F7FEF09" w14:textId="77777777" w:rsidR="00DB5031" w:rsidRPr="00B6173C" w:rsidRDefault="00DB5031" w:rsidP="00D21A19">
            <w:pPr>
              <w:pStyle w:val="TableHead"/>
            </w:pPr>
            <w:r w:rsidRPr="00B6173C">
              <w:t>DELETE</w:t>
            </w:r>
          </w:p>
        </w:tc>
        <w:tc>
          <w:tcPr>
            <w:tcW w:w="575" w:type="pct"/>
            <w:tcBorders>
              <w:top w:val="nil"/>
              <w:bottom w:val="single" w:sz="4" w:space="0" w:color="auto"/>
            </w:tcBorders>
            <w:shd w:val="clear" w:color="auto" w:fill="5C2946"/>
          </w:tcPr>
          <w:p w14:paraId="1A022DF9" w14:textId="77777777" w:rsidR="00DB5031" w:rsidRPr="00B6173C" w:rsidRDefault="00DB5031" w:rsidP="00D21A19">
            <w:pPr>
              <w:pStyle w:val="TableHead"/>
            </w:pPr>
            <w:r w:rsidRPr="00B6173C">
              <w:t>ADD</w:t>
            </w:r>
          </w:p>
        </w:tc>
      </w:tr>
      <w:tr w:rsidR="00D21A19" w:rsidRPr="00B6173C" w14:paraId="1DA56CF3" w14:textId="77777777" w:rsidTr="009732EF">
        <w:trPr>
          <w:cantSplit/>
        </w:trPr>
        <w:tc>
          <w:tcPr>
            <w:tcW w:w="464" w:type="pct"/>
            <w:tcBorders>
              <w:top w:val="single" w:sz="4" w:space="0" w:color="auto"/>
              <w:bottom w:val="single" w:sz="4" w:space="0" w:color="auto"/>
            </w:tcBorders>
            <w:vAlign w:val="center"/>
          </w:tcPr>
          <w:p w14:paraId="0528F291" w14:textId="77777777" w:rsidR="00D21A19" w:rsidRPr="00B6173C" w:rsidRDefault="00D21A19" w:rsidP="00D21A19">
            <w:pPr>
              <w:pStyle w:val="TableText"/>
            </w:pPr>
            <w:r w:rsidRPr="00B6173C">
              <w:t>AL</w:t>
            </w:r>
          </w:p>
        </w:tc>
        <w:tc>
          <w:tcPr>
            <w:tcW w:w="833" w:type="pct"/>
            <w:tcBorders>
              <w:top w:val="single" w:sz="4" w:space="0" w:color="auto"/>
              <w:bottom w:val="single" w:sz="4" w:space="0" w:color="auto"/>
            </w:tcBorders>
            <w:vAlign w:val="center"/>
          </w:tcPr>
          <w:p w14:paraId="0EEE4FEA" w14:textId="77777777" w:rsidR="00D21A19" w:rsidRPr="00B6173C" w:rsidRDefault="00D21A19" w:rsidP="00D21A19">
            <w:pPr>
              <w:pStyle w:val="TableText"/>
            </w:pPr>
            <w:r w:rsidRPr="00B6173C">
              <w:t>1020</w:t>
            </w:r>
          </w:p>
        </w:tc>
        <w:tc>
          <w:tcPr>
            <w:tcW w:w="2466" w:type="pct"/>
            <w:tcBorders>
              <w:top w:val="single" w:sz="4" w:space="0" w:color="auto"/>
              <w:bottom w:val="single" w:sz="4" w:space="0" w:color="auto"/>
            </w:tcBorders>
          </w:tcPr>
          <w:p w14:paraId="677C7010" w14:textId="77777777" w:rsidR="00D21A19" w:rsidRPr="00B6173C" w:rsidRDefault="00D21A19" w:rsidP="00D21A19">
            <w:pPr>
              <w:pStyle w:val="TableText"/>
            </w:pPr>
            <w:r w:rsidRPr="00B6173C">
              <w:t>Alfalfa [lucerne] fodder</w:t>
            </w:r>
          </w:p>
        </w:tc>
        <w:tc>
          <w:tcPr>
            <w:tcW w:w="662" w:type="pct"/>
            <w:tcBorders>
              <w:top w:val="single" w:sz="4" w:space="0" w:color="auto"/>
              <w:bottom w:val="single" w:sz="4" w:space="0" w:color="auto"/>
            </w:tcBorders>
          </w:tcPr>
          <w:p w14:paraId="2BE40E86" w14:textId="77777777" w:rsidR="00D21A19" w:rsidRPr="00B6173C" w:rsidRDefault="00D21A19" w:rsidP="00D21A19">
            <w:pPr>
              <w:pStyle w:val="TableText"/>
            </w:pPr>
            <w:r w:rsidRPr="00B6173C">
              <w:t>T5</w:t>
            </w:r>
          </w:p>
        </w:tc>
        <w:tc>
          <w:tcPr>
            <w:tcW w:w="575" w:type="pct"/>
            <w:tcBorders>
              <w:top w:val="single" w:sz="4" w:space="0" w:color="auto"/>
              <w:bottom w:val="single" w:sz="4" w:space="0" w:color="auto"/>
            </w:tcBorders>
          </w:tcPr>
          <w:p w14:paraId="670DF60E" w14:textId="6C34DF28" w:rsidR="00D21A19" w:rsidRPr="00B6173C" w:rsidRDefault="00D21A19" w:rsidP="00D21A19">
            <w:pPr>
              <w:pStyle w:val="TableText"/>
            </w:pPr>
            <w:r w:rsidRPr="006207A0">
              <w:t>–</w:t>
            </w:r>
          </w:p>
        </w:tc>
      </w:tr>
      <w:tr w:rsidR="00D21A19" w:rsidRPr="00B6173C" w14:paraId="1D76895D" w14:textId="77777777" w:rsidTr="009732EF">
        <w:trPr>
          <w:cantSplit/>
        </w:trPr>
        <w:tc>
          <w:tcPr>
            <w:tcW w:w="464" w:type="pct"/>
            <w:tcBorders>
              <w:top w:val="single" w:sz="4" w:space="0" w:color="auto"/>
              <w:bottom w:val="single" w:sz="4" w:space="0" w:color="auto"/>
            </w:tcBorders>
            <w:vAlign w:val="center"/>
          </w:tcPr>
          <w:p w14:paraId="6E517566" w14:textId="77777777" w:rsidR="00D21A19" w:rsidRPr="00B6173C" w:rsidRDefault="00D21A19" w:rsidP="00D21A19">
            <w:pPr>
              <w:pStyle w:val="TableText"/>
            </w:pPr>
            <w:r w:rsidRPr="00B6173C">
              <w:t>AL</w:t>
            </w:r>
          </w:p>
        </w:tc>
        <w:tc>
          <w:tcPr>
            <w:tcW w:w="833" w:type="pct"/>
            <w:tcBorders>
              <w:top w:val="single" w:sz="4" w:space="0" w:color="auto"/>
              <w:bottom w:val="single" w:sz="4" w:space="0" w:color="auto"/>
            </w:tcBorders>
            <w:vAlign w:val="center"/>
          </w:tcPr>
          <w:p w14:paraId="4611C310" w14:textId="77777777" w:rsidR="00D21A19" w:rsidRPr="00B6173C" w:rsidRDefault="00D21A19" w:rsidP="00D21A19">
            <w:pPr>
              <w:pStyle w:val="TableText"/>
            </w:pPr>
            <w:r w:rsidRPr="00B6173C">
              <w:t>1021</w:t>
            </w:r>
          </w:p>
        </w:tc>
        <w:tc>
          <w:tcPr>
            <w:tcW w:w="2466" w:type="pct"/>
            <w:tcBorders>
              <w:top w:val="single" w:sz="4" w:space="0" w:color="auto"/>
              <w:bottom w:val="single" w:sz="4" w:space="0" w:color="auto"/>
            </w:tcBorders>
          </w:tcPr>
          <w:p w14:paraId="32752424" w14:textId="77777777" w:rsidR="00D21A19" w:rsidRPr="00B6173C" w:rsidRDefault="00D21A19" w:rsidP="00D21A19">
            <w:pPr>
              <w:pStyle w:val="TableText"/>
            </w:pPr>
            <w:r w:rsidRPr="00B6173C">
              <w:t>Alfalfa [lucerne] forage (green)</w:t>
            </w:r>
          </w:p>
        </w:tc>
        <w:tc>
          <w:tcPr>
            <w:tcW w:w="662" w:type="pct"/>
            <w:tcBorders>
              <w:top w:val="single" w:sz="4" w:space="0" w:color="auto"/>
              <w:bottom w:val="single" w:sz="4" w:space="0" w:color="auto"/>
            </w:tcBorders>
          </w:tcPr>
          <w:p w14:paraId="52F83F0F" w14:textId="77777777" w:rsidR="00D21A19" w:rsidRPr="00B6173C" w:rsidRDefault="00D21A19" w:rsidP="00D21A19">
            <w:pPr>
              <w:pStyle w:val="TableText"/>
            </w:pPr>
            <w:r w:rsidRPr="00B6173C">
              <w:t>T5</w:t>
            </w:r>
          </w:p>
        </w:tc>
        <w:tc>
          <w:tcPr>
            <w:tcW w:w="575" w:type="pct"/>
            <w:tcBorders>
              <w:top w:val="single" w:sz="4" w:space="0" w:color="auto"/>
              <w:bottom w:val="single" w:sz="4" w:space="0" w:color="auto"/>
            </w:tcBorders>
          </w:tcPr>
          <w:p w14:paraId="18981551" w14:textId="20C7082F" w:rsidR="00D21A19" w:rsidRPr="00B6173C" w:rsidRDefault="00D21A19" w:rsidP="00D21A19">
            <w:pPr>
              <w:pStyle w:val="TableText"/>
            </w:pPr>
            <w:r w:rsidRPr="006207A0">
              <w:t>–</w:t>
            </w:r>
          </w:p>
        </w:tc>
      </w:tr>
      <w:tr w:rsidR="00D21A19" w:rsidRPr="00B6173C" w14:paraId="32B651DE" w14:textId="77777777" w:rsidTr="009732EF">
        <w:trPr>
          <w:cantSplit/>
        </w:trPr>
        <w:tc>
          <w:tcPr>
            <w:tcW w:w="464" w:type="pct"/>
            <w:tcBorders>
              <w:top w:val="single" w:sz="4" w:space="0" w:color="auto"/>
              <w:bottom w:val="single" w:sz="4" w:space="0" w:color="auto"/>
            </w:tcBorders>
            <w:vAlign w:val="center"/>
          </w:tcPr>
          <w:p w14:paraId="67806C74" w14:textId="77777777" w:rsidR="00D21A19" w:rsidRPr="00B6173C" w:rsidRDefault="00D21A19" w:rsidP="00D21A19">
            <w:pPr>
              <w:pStyle w:val="TableText"/>
            </w:pPr>
            <w:r w:rsidRPr="00B6173C">
              <w:t>AL</w:t>
            </w:r>
          </w:p>
        </w:tc>
        <w:tc>
          <w:tcPr>
            <w:tcW w:w="833" w:type="pct"/>
            <w:tcBorders>
              <w:top w:val="single" w:sz="4" w:space="0" w:color="auto"/>
              <w:bottom w:val="single" w:sz="4" w:space="0" w:color="auto"/>
            </w:tcBorders>
            <w:vAlign w:val="center"/>
          </w:tcPr>
          <w:p w14:paraId="44CD9CC5" w14:textId="77777777" w:rsidR="00D21A19" w:rsidRPr="00B6173C" w:rsidRDefault="00D21A19" w:rsidP="00D21A19">
            <w:pPr>
              <w:pStyle w:val="TableText"/>
            </w:pPr>
            <w:r w:rsidRPr="00B6173C">
              <w:t>0157</w:t>
            </w:r>
          </w:p>
        </w:tc>
        <w:tc>
          <w:tcPr>
            <w:tcW w:w="2466" w:type="pct"/>
            <w:tcBorders>
              <w:top w:val="single" w:sz="4" w:space="0" w:color="auto"/>
              <w:bottom w:val="single" w:sz="4" w:space="0" w:color="auto"/>
            </w:tcBorders>
          </w:tcPr>
          <w:p w14:paraId="1F040A5C" w14:textId="77777777" w:rsidR="00D21A19" w:rsidRPr="00B6173C" w:rsidRDefault="00D21A19" w:rsidP="00D21A19">
            <w:pPr>
              <w:pStyle w:val="TableText"/>
            </w:pPr>
            <w:r w:rsidRPr="00B6173C">
              <w:t>Legume animal feeds {except Alfalfa [lucerne] fodder; Alfalfa [lucerne] forage }</w:t>
            </w:r>
          </w:p>
        </w:tc>
        <w:tc>
          <w:tcPr>
            <w:tcW w:w="662" w:type="pct"/>
            <w:tcBorders>
              <w:top w:val="single" w:sz="4" w:space="0" w:color="auto"/>
              <w:bottom w:val="single" w:sz="4" w:space="0" w:color="auto"/>
            </w:tcBorders>
          </w:tcPr>
          <w:p w14:paraId="790E2843" w14:textId="77777777" w:rsidR="00D21A19" w:rsidRPr="00B6173C" w:rsidRDefault="00D21A19" w:rsidP="00D21A19">
            <w:pPr>
              <w:pStyle w:val="TableText"/>
            </w:pPr>
            <w:r w:rsidRPr="00B6173C">
              <w:t>T10</w:t>
            </w:r>
          </w:p>
        </w:tc>
        <w:tc>
          <w:tcPr>
            <w:tcW w:w="575" w:type="pct"/>
            <w:tcBorders>
              <w:top w:val="single" w:sz="4" w:space="0" w:color="auto"/>
              <w:bottom w:val="single" w:sz="4" w:space="0" w:color="auto"/>
            </w:tcBorders>
          </w:tcPr>
          <w:p w14:paraId="2F2B7F10" w14:textId="05D75394" w:rsidR="00D21A19" w:rsidRPr="00B6173C" w:rsidRDefault="00D21A19" w:rsidP="00D21A19">
            <w:pPr>
              <w:pStyle w:val="TableText"/>
            </w:pPr>
            <w:r w:rsidRPr="006207A0">
              <w:t>–</w:t>
            </w:r>
          </w:p>
        </w:tc>
      </w:tr>
      <w:tr w:rsidR="00D21A19" w:rsidRPr="00B6173C" w14:paraId="7265381A" w14:textId="77777777" w:rsidTr="009732EF">
        <w:trPr>
          <w:cantSplit/>
        </w:trPr>
        <w:tc>
          <w:tcPr>
            <w:tcW w:w="464" w:type="pct"/>
            <w:tcBorders>
              <w:top w:val="single" w:sz="4" w:space="0" w:color="auto"/>
              <w:bottom w:val="single" w:sz="4" w:space="0" w:color="auto"/>
            </w:tcBorders>
            <w:vAlign w:val="center"/>
          </w:tcPr>
          <w:p w14:paraId="176F8F50" w14:textId="77777777" w:rsidR="00D21A19" w:rsidRPr="00B6173C" w:rsidRDefault="00D21A19" w:rsidP="00D21A19">
            <w:pPr>
              <w:pStyle w:val="TableText"/>
            </w:pPr>
          </w:p>
        </w:tc>
        <w:tc>
          <w:tcPr>
            <w:tcW w:w="833" w:type="pct"/>
            <w:tcBorders>
              <w:top w:val="single" w:sz="4" w:space="0" w:color="auto"/>
              <w:bottom w:val="single" w:sz="4" w:space="0" w:color="auto"/>
            </w:tcBorders>
            <w:vAlign w:val="center"/>
          </w:tcPr>
          <w:p w14:paraId="2DD9A57D" w14:textId="77777777" w:rsidR="00D21A19" w:rsidRPr="00B6173C" w:rsidRDefault="00D21A19" w:rsidP="00D21A19">
            <w:pPr>
              <w:pStyle w:val="TableText"/>
            </w:pPr>
          </w:p>
        </w:tc>
        <w:tc>
          <w:tcPr>
            <w:tcW w:w="2466" w:type="pct"/>
            <w:tcBorders>
              <w:top w:val="single" w:sz="4" w:space="0" w:color="auto"/>
              <w:bottom w:val="single" w:sz="4" w:space="0" w:color="auto"/>
            </w:tcBorders>
          </w:tcPr>
          <w:p w14:paraId="11AE7372" w14:textId="77777777" w:rsidR="00D21A19" w:rsidRPr="00B6173C" w:rsidRDefault="00D21A19" w:rsidP="00D21A19">
            <w:pPr>
              <w:pStyle w:val="TableText"/>
            </w:pPr>
            <w:r w:rsidRPr="00B6173C">
              <w:t>Oilseed forage and fodder</w:t>
            </w:r>
          </w:p>
        </w:tc>
        <w:tc>
          <w:tcPr>
            <w:tcW w:w="662" w:type="pct"/>
            <w:tcBorders>
              <w:top w:val="single" w:sz="4" w:space="0" w:color="auto"/>
              <w:bottom w:val="single" w:sz="4" w:space="0" w:color="auto"/>
            </w:tcBorders>
          </w:tcPr>
          <w:p w14:paraId="6C8F9761" w14:textId="77777777" w:rsidR="00D21A19" w:rsidRPr="00B6173C" w:rsidRDefault="00D21A19" w:rsidP="00D21A19">
            <w:pPr>
              <w:pStyle w:val="TableText"/>
            </w:pPr>
            <w:r w:rsidRPr="00B6173C">
              <w:t>T10</w:t>
            </w:r>
          </w:p>
        </w:tc>
        <w:tc>
          <w:tcPr>
            <w:tcW w:w="575" w:type="pct"/>
            <w:tcBorders>
              <w:top w:val="single" w:sz="4" w:space="0" w:color="auto"/>
              <w:bottom w:val="single" w:sz="4" w:space="0" w:color="auto"/>
            </w:tcBorders>
          </w:tcPr>
          <w:p w14:paraId="5BAF6291" w14:textId="1F0EE93E" w:rsidR="00D21A19" w:rsidRPr="00B6173C" w:rsidRDefault="00D21A19" w:rsidP="00D21A19">
            <w:pPr>
              <w:pStyle w:val="TableText"/>
            </w:pPr>
            <w:r w:rsidRPr="006207A0">
              <w:t>–</w:t>
            </w:r>
          </w:p>
        </w:tc>
      </w:tr>
      <w:tr w:rsidR="00DB5031" w:rsidRPr="00B6173C" w14:paraId="7FB595A4" w14:textId="77777777" w:rsidTr="009732EF">
        <w:trPr>
          <w:cantSplit/>
        </w:trPr>
        <w:tc>
          <w:tcPr>
            <w:tcW w:w="464" w:type="pct"/>
            <w:tcBorders>
              <w:top w:val="single" w:sz="4" w:space="0" w:color="auto"/>
              <w:bottom w:val="single" w:sz="4" w:space="0" w:color="auto"/>
            </w:tcBorders>
            <w:vAlign w:val="center"/>
          </w:tcPr>
          <w:p w14:paraId="30263F13" w14:textId="77777777" w:rsidR="00DB5031" w:rsidRPr="00B6173C" w:rsidRDefault="00DB5031" w:rsidP="00D21A19">
            <w:pPr>
              <w:pStyle w:val="TableText"/>
            </w:pPr>
          </w:p>
        </w:tc>
        <w:tc>
          <w:tcPr>
            <w:tcW w:w="833" w:type="pct"/>
            <w:tcBorders>
              <w:top w:val="single" w:sz="4" w:space="0" w:color="auto"/>
              <w:bottom w:val="single" w:sz="4" w:space="0" w:color="auto"/>
            </w:tcBorders>
            <w:vAlign w:val="center"/>
          </w:tcPr>
          <w:p w14:paraId="464E78AB" w14:textId="77777777" w:rsidR="00DB5031" w:rsidRPr="00B6173C" w:rsidRDefault="00DB5031" w:rsidP="00D21A19">
            <w:pPr>
              <w:pStyle w:val="TableText"/>
            </w:pPr>
          </w:p>
        </w:tc>
        <w:tc>
          <w:tcPr>
            <w:tcW w:w="2466" w:type="pct"/>
            <w:tcBorders>
              <w:top w:val="single" w:sz="4" w:space="0" w:color="auto"/>
              <w:bottom w:val="single" w:sz="4" w:space="0" w:color="auto"/>
            </w:tcBorders>
          </w:tcPr>
          <w:p w14:paraId="4B781DE0" w14:textId="77777777" w:rsidR="00DB5031" w:rsidRPr="00B6173C" w:rsidRDefault="00DB5031" w:rsidP="00D21A19">
            <w:pPr>
              <w:pStyle w:val="TableText"/>
            </w:pPr>
            <w:r w:rsidRPr="00B6173C">
              <w:t>Rice hulls</w:t>
            </w:r>
          </w:p>
        </w:tc>
        <w:tc>
          <w:tcPr>
            <w:tcW w:w="662" w:type="pct"/>
            <w:tcBorders>
              <w:top w:val="single" w:sz="4" w:space="0" w:color="auto"/>
              <w:bottom w:val="single" w:sz="4" w:space="0" w:color="auto"/>
            </w:tcBorders>
          </w:tcPr>
          <w:p w14:paraId="5A1EE77A" w14:textId="727D9CE7" w:rsidR="00DB5031" w:rsidRPr="00B6173C" w:rsidRDefault="00D21A19" w:rsidP="00D21A19">
            <w:pPr>
              <w:pStyle w:val="TableText"/>
            </w:pPr>
            <w:r>
              <w:t>–</w:t>
            </w:r>
          </w:p>
        </w:tc>
        <w:tc>
          <w:tcPr>
            <w:tcW w:w="575" w:type="pct"/>
            <w:tcBorders>
              <w:top w:val="single" w:sz="4" w:space="0" w:color="auto"/>
              <w:bottom w:val="single" w:sz="4" w:space="0" w:color="auto"/>
            </w:tcBorders>
          </w:tcPr>
          <w:p w14:paraId="6EA309A3" w14:textId="77777777" w:rsidR="00DB5031" w:rsidRPr="00B6173C" w:rsidRDefault="00DB5031" w:rsidP="00D21A19">
            <w:pPr>
              <w:pStyle w:val="TableText"/>
            </w:pPr>
            <w:r w:rsidRPr="00B6173C">
              <w:t>50</w:t>
            </w:r>
          </w:p>
        </w:tc>
      </w:tr>
      <w:tr w:rsidR="00DB5031" w:rsidRPr="00B6173C" w14:paraId="6E5293DC" w14:textId="77777777" w:rsidTr="009732EF">
        <w:trPr>
          <w:cantSplit/>
        </w:trPr>
        <w:tc>
          <w:tcPr>
            <w:tcW w:w="464" w:type="pct"/>
            <w:tcBorders>
              <w:top w:val="single" w:sz="4" w:space="0" w:color="auto"/>
              <w:bottom w:val="single" w:sz="4" w:space="0" w:color="auto"/>
            </w:tcBorders>
          </w:tcPr>
          <w:p w14:paraId="743AB647" w14:textId="77777777" w:rsidR="00DB5031" w:rsidRPr="00B6173C" w:rsidRDefault="00DB5031" w:rsidP="00D21A19">
            <w:pPr>
              <w:pStyle w:val="TableText"/>
            </w:pPr>
            <w:r w:rsidRPr="00B6173C">
              <w:t>AS</w:t>
            </w:r>
          </w:p>
        </w:tc>
        <w:tc>
          <w:tcPr>
            <w:tcW w:w="833" w:type="pct"/>
            <w:tcBorders>
              <w:top w:val="single" w:sz="4" w:space="0" w:color="auto"/>
              <w:bottom w:val="single" w:sz="4" w:space="0" w:color="auto"/>
            </w:tcBorders>
          </w:tcPr>
          <w:p w14:paraId="0B6FABD2" w14:textId="77777777" w:rsidR="00DB5031" w:rsidRPr="00B6173C" w:rsidRDefault="00DB5031" w:rsidP="00D21A19">
            <w:pPr>
              <w:pStyle w:val="TableText"/>
            </w:pPr>
            <w:r w:rsidRPr="00B6173C">
              <w:t>0161</w:t>
            </w:r>
          </w:p>
        </w:tc>
        <w:tc>
          <w:tcPr>
            <w:tcW w:w="2466" w:type="pct"/>
            <w:tcBorders>
              <w:top w:val="single" w:sz="4" w:space="0" w:color="auto"/>
              <w:bottom w:val="single" w:sz="4" w:space="0" w:color="auto"/>
            </w:tcBorders>
          </w:tcPr>
          <w:p w14:paraId="561F4BAA" w14:textId="77777777" w:rsidR="00DB5031" w:rsidRPr="00B6173C" w:rsidRDefault="00DB5031" w:rsidP="00D21A19">
            <w:pPr>
              <w:pStyle w:val="TableText"/>
            </w:pPr>
            <w:r w:rsidRPr="00B6173C">
              <w:t>Straw, fodder (dry and hay of cereal grains and other grass-like plants (dry weight basis)</w:t>
            </w:r>
          </w:p>
        </w:tc>
        <w:tc>
          <w:tcPr>
            <w:tcW w:w="662" w:type="pct"/>
            <w:tcBorders>
              <w:top w:val="single" w:sz="4" w:space="0" w:color="auto"/>
              <w:bottom w:val="single" w:sz="4" w:space="0" w:color="auto"/>
            </w:tcBorders>
          </w:tcPr>
          <w:p w14:paraId="09A69154" w14:textId="77777777" w:rsidR="00DB5031" w:rsidRPr="00B6173C" w:rsidRDefault="00DB5031" w:rsidP="00D21A19">
            <w:pPr>
              <w:pStyle w:val="TableText"/>
            </w:pPr>
            <w:r w:rsidRPr="00B6173C">
              <w:t>T10</w:t>
            </w:r>
          </w:p>
        </w:tc>
        <w:tc>
          <w:tcPr>
            <w:tcW w:w="575" w:type="pct"/>
            <w:tcBorders>
              <w:top w:val="single" w:sz="4" w:space="0" w:color="auto"/>
              <w:bottom w:val="single" w:sz="4" w:space="0" w:color="auto"/>
            </w:tcBorders>
          </w:tcPr>
          <w:p w14:paraId="5621EB74" w14:textId="52638BBC" w:rsidR="00DB5031" w:rsidRPr="00B6173C" w:rsidRDefault="00D21A19" w:rsidP="00D21A19">
            <w:pPr>
              <w:pStyle w:val="TableText"/>
            </w:pPr>
            <w:r>
              <w:t>–</w:t>
            </w:r>
          </w:p>
        </w:tc>
      </w:tr>
    </w:tbl>
    <w:p w14:paraId="0D3F3F6A" w14:textId="2C6D89B7" w:rsidR="00DB5031" w:rsidRPr="00B6173C" w:rsidRDefault="00794DF0" w:rsidP="00C01003">
      <w:pPr>
        <w:pStyle w:val="Caption"/>
      </w:pPr>
      <w:bookmarkStart w:id="201" w:name="_Ref158667059"/>
      <w:bookmarkStart w:id="202" w:name="_Hlk156380726"/>
      <w:bookmarkStart w:id="203" w:name="_Toc152526414"/>
      <w:bookmarkStart w:id="204" w:name="_Toc158365325"/>
      <w:bookmarkStart w:id="205" w:name="_Toc158365528"/>
      <w:bookmarkStart w:id="206" w:name="_Toc158365663"/>
      <w:bookmarkStart w:id="207" w:name="_Toc158365697"/>
      <w:bookmarkStart w:id="208" w:name="_Toc158714053"/>
      <w:bookmarkStart w:id="209" w:name="_Toc163467967"/>
      <w:r w:rsidRPr="00B6173C">
        <w:t xml:space="preserve">Table </w:t>
      </w:r>
      <w:r w:rsidRPr="00B6173C">
        <w:fldChar w:fldCharType="begin"/>
      </w:r>
      <w:r w:rsidRPr="00B6173C">
        <w:instrText xml:space="preserve"> SEQ Table \* ARABIC </w:instrText>
      </w:r>
      <w:r w:rsidRPr="00B6173C">
        <w:fldChar w:fldCharType="separate"/>
      </w:r>
      <w:r w:rsidR="00EF3423">
        <w:rPr>
          <w:noProof/>
        </w:rPr>
        <w:t>22</w:t>
      </w:r>
      <w:r w:rsidRPr="00B6173C">
        <w:fldChar w:fldCharType="end"/>
      </w:r>
      <w:bookmarkEnd w:id="201"/>
      <w:r w:rsidRPr="00B6173C">
        <w:t>:</w:t>
      </w:r>
      <w:r w:rsidRPr="00B6173C">
        <w:tab/>
      </w:r>
      <w:bookmarkEnd w:id="202"/>
      <w:r w:rsidR="00DB5031" w:rsidRPr="00B6173C">
        <w:t>Amendments to Table 5 of the Agricultural and Veterinary Chemicals (MRL Standard for Residues of Chemical Products) Instrument 2023</w:t>
      </w:r>
      <w:bookmarkEnd w:id="203"/>
      <w:bookmarkEnd w:id="204"/>
      <w:bookmarkEnd w:id="205"/>
      <w:bookmarkEnd w:id="206"/>
      <w:bookmarkEnd w:id="207"/>
      <w:bookmarkEnd w:id="208"/>
      <w:bookmarkEnd w:id="209"/>
    </w:p>
    <w:tbl>
      <w:tblPr>
        <w:tblpPr w:leftFromText="180" w:rightFromText="180" w:vertAnchor="text" w:horzAnchor="margin" w:tblpY="162"/>
        <w:tblW w:w="5000" w:type="pct"/>
        <w:tblBorders>
          <w:bottom w:val="dotted" w:sz="2" w:space="0" w:color="auto"/>
          <w:insideH w:val="dotted" w:sz="2" w:space="0" w:color="auto"/>
        </w:tblBorders>
        <w:tblLook w:val="01E0" w:firstRow="1" w:lastRow="1" w:firstColumn="1" w:lastColumn="1" w:noHBand="0" w:noVBand="0"/>
      </w:tblPr>
      <w:tblGrid>
        <w:gridCol w:w="3117"/>
        <w:gridCol w:w="6521"/>
      </w:tblGrid>
      <w:tr w:rsidR="00D60547" w:rsidRPr="00B6173C" w14:paraId="7570F3A7" w14:textId="77777777" w:rsidTr="00D60547">
        <w:trPr>
          <w:cantSplit/>
          <w:trHeight w:val="300"/>
          <w:tblHeader/>
        </w:trPr>
        <w:tc>
          <w:tcPr>
            <w:tcW w:w="1617" w:type="pct"/>
            <w:tcBorders>
              <w:top w:val="single" w:sz="4" w:space="0" w:color="auto"/>
            </w:tcBorders>
            <w:shd w:val="clear" w:color="auto" w:fill="5C2946"/>
          </w:tcPr>
          <w:p w14:paraId="4E70772F" w14:textId="77777777" w:rsidR="00D60547" w:rsidRPr="00B6173C" w:rsidRDefault="00D60547" w:rsidP="00D60547">
            <w:pPr>
              <w:pStyle w:val="TableHead"/>
            </w:pPr>
            <w:r w:rsidRPr="00B6173C">
              <w:t>Substance</w:t>
            </w:r>
          </w:p>
        </w:tc>
        <w:tc>
          <w:tcPr>
            <w:tcW w:w="3383" w:type="pct"/>
            <w:tcBorders>
              <w:top w:val="single" w:sz="4" w:space="0" w:color="auto"/>
            </w:tcBorders>
            <w:shd w:val="clear" w:color="auto" w:fill="5C2946"/>
          </w:tcPr>
          <w:p w14:paraId="4B993052" w14:textId="77777777" w:rsidR="00D60547" w:rsidRPr="00B6173C" w:rsidRDefault="00D60547" w:rsidP="00D60547">
            <w:pPr>
              <w:pStyle w:val="TableHead"/>
            </w:pPr>
            <w:r w:rsidRPr="00B6173C">
              <w:t>Use</w:t>
            </w:r>
          </w:p>
        </w:tc>
      </w:tr>
      <w:tr w:rsidR="00D60547" w:rsidRPr="00B6173C" w14:paraId="7C2B2BFA" w14:textId="77777777" w:rsidTr="00D60547">
        <w:trPr>
          <w:cantSplit/>
        </w:trPr>
        <w:tc>
          <w:tcPr>
            <w:tcW w:w="1617" w:type="pct"/>
            <w:tcBorders>
              <w:top w:val="single" w:sz="4" w:space="0" w:color="auto"/>
              <w:bottom w:val="single" w:sz="4" w:space="0" w:color="auto"/>
            </w:tcBorders>
            <w:vAlign w:val="center"/>
          </w:tcPr>
          <w:p w14:paraId="09404794" w14:textId="77777777" w:rsidR="00D60547" w:rsidRPr="00B6173C" w:rsidRDefault="00D60547" w:rsidP="00D60547">
            <w:pPr>
              <w:pStyle w:val="TableText"/>
            </w:pPr>
            <w:r w:rsidRPr="00B6173C">
              <w:t>DELETE</w:t>
            </w:r>
          </w:p>
        </w:tc>
        <w:tc>
          <w:tcPr>
            <w:tcW w:w="3383" w:type="pct"/>
            <w:tcBorders>
              <w:top w:val="single" w:sz="4" w:space="0" w:color="auto"/>
              <w:bottom w:val="single" w:sz="4" w:space="0" w:color="auto"/>
            </w:tcBorders>
          </w:tcPr>
          <w:p w14:paraId="58187504" w14:textId="77777777" w:rsidR="00D60547" w:rsidRPr="00B6173C" w:rsidRDefault="00D60547" w:rsidP="00D60547">
            <w:pPr>
              <w:pStyle w:val="TableText"/>
            </w:pPr>
          </w:p>
        </w:tc>
      </w:tr>
      <w:tr w:rsidR="00D60547" w:rsidRPr="00B6173C" w14:paraId="5F771882" w14:textId="77777777" w:rsidTr="00D60547">
        <w:trPr>
          <w:cantSplit/>
        </w:trPr>
        <w:tc>
          <w:tcPr>
            <w:tcW w:w="1617" w:type="pct"/>
            <w:tcBorders>
              <w:top w:val="single" w:sz="4" w:space="0" w:color="auto"/>
              <w:bottom w:val="single" w:sz="4" w:space="0" w:color="auto"/>
            </w:tcBorders>
          </w:tcPr>
          <w:p w14:paraId="1F43058A" w14:textId="77777777" w:rsidR="00D60547" w:rsidRPr="00B6173C" w:rsidRDefault="00D60547" w:rsidP="00D60547">
            <w:pPr>
              <w:pStyle w:val="TableText"/>
            </w:pPr>
            <w:r w:rsidRPr="00B6173C">
              <w:t>Fenitrothion</w:t>
            </w:r>
          </w:p>
        </w:tc>
        <w:tc>
          <w:tcPr>
            <w:tcW w:w="3383" w:type="pct"/>
            <w:tcBorders>
              <w:top w:val="single" w:sz="4" w:space="0" w:color="auto"/>
              <w:bottom w:val="single" w:sz="4" w:space="0" w:color="auto"/>
            </w:tcBorders>
          </w:tcPr>
          <w:p w14:paraId="30BD2583" w14:textId="77777777" w:rsidR="00D60547" w:rsidRPr="00B6173C" w:rsidRDefault="00D60547" w:rsidP="00D60547">
            <w:pPr>
              <w:pStyle w:val="TableText"/>
            </w:pPr>
            <w:r w:rsidRPr="00B6173C">
              <w:t>For use in seed dressings</w:t>
            </w:r>
          </w:p>
        </w:tc>
      </w:tr>
    </w:tbl>
    <w:p w14:paraId="76F42FC1" w14:textId="77777777" w:rsidR="00DB5031" w:rsidRDefault="00DB5031" w:rsidP="00D60547">
      <w:pPr>
        <w:pStyle w:val="NormalText"/>
      </w:pPr>
    </w:p>
    <w:p w14:paraId="5F2E641D" w14:textId="77777777" w:rsidR="00D60547" w:rsidRDefault="00D60547" w:rsidP="00D60547">
      <w:pPr>
        <w:pStyle w:val="NormalText"/>
        <w:sectPr w:rsidR="00D60547" w:rsidSect="007C4C69">
          <w:headerReference w:type="default" r:id="rId70"/>
          <w:type w:val="continuous"/>
          <w:pgSz w:w="11906" w:h="16838" w:code="9"/>
          <w:pgMar w:top="2835" w:right="1134" w:bottom="1134" w:left="1134" w:header="1701" w:footer="680" w:gutter="0"/>
          <w:cols w:space="708"/>
          <w:docGrid w:linePitch="360"/>
        </w:sectPr>
      </w:pPr>
    </w:p>
    <w:p w14:paraId="2F7FF2DA" w14:textId="282A55AD" w:rsidR="008768BF" w:rsidRPr="00B6173C" w:rsidRDefault="008768BF" w:rsidP="008768BF">
      <w:pPr>
        <w:pStyle w:val="Heading1"/>
      </w:pPr>
      <w:bookmarkStart w:id="210" w:name="_Toc531181099"/>
      <w:bookmarkStart w:id="211" w:name="_Toc7561273"/>
      <w:bookmarkStart w:id="212" w:name="_Toc102555112"/>
      <w:bookmarkStart w:id="213" w:name="_Toc163466140"/>
      <w:r w:rsidRPr="00B6173C">
        <w:lastRenderedPageBreak/>
        <w:t xml:space="preserve">Environmental </w:t>
      </w:r>
      <w:bookmarkEnd w:id="210"/>
      <w:bookmarkEnd w:id="211"/>
      <w:bookmarkEnd w:id="212"/>
      <w:r w:rsidRPr="00B6173C">
        <w:t>safety</w:t>
      </w:r>
      <w:bookmarkEnd w:id="213"/>
    </w:p>
    <w:p w14:paraId="5A9453AF" w14:textId="77777777" w:rsidR="008768BF" w:rsidRPr="00B6173C" w:rsidRDefault="008768BF" w:rsidP="008768BF">
      <w:pPr>
        <w:pStyle w:val="Heading2"/>
      </w:pPr>
      <w:bookmarkStart w:id="214" w:name="_Toc163466141"/>
      <w:bookmarkStart w:id="215" w:name="_Toc531181100"/>
      <w:bookmarkStart w:id="216" w:name="_Toc7561274"/>
      <w:bookmarkStart w:id="217" w:name="_Toc102555113"/>
      <w:r w:rsidRPr="00B6173C">
        <w:t>Previous assessments</w:t>
      </w:r>
      <w:bookmarkEnd w:id="214"/>
    </w:p>
    <w:p w14:paraId="06878337" w14:textId="6A72884F" w:rsidR="008768BF" w:rsidRPr="00B6173C" w:rsidRDefault="008768BF" w:rsidP="008768BF">
      <w:pPr>
        <w:pStyle w:val="NormalText"/>
      </w:pPr>
      <w:r w:rsidRPr="00B6173C">
        <w:t xml:space="preserve">In 1999, an </w:t>
      </w:r>
      <w:hyperlink r:id="rId71" w:history="1">
        <w:r w:rsidRPr="00B6173C">
          <w:rPr>
            <w:rStyle w:val="Hyperlink"/>
          </w:rPr>
          <w:t>interim environmental assessment report</w:t>
        </w:r>
      </w:hyperlink>
      <w:r w:rsidRPr="00B6173C">
        <w:t xml:space="preserve"> for fenitrothion was published by the APVMA (then the NRA)</w:t>
      </w:r>
      <w:r w:rsidR="00D60547">
        <w:t>,</w:t>
      </w:r>
      <w:r w:rsidRPr="00B6173C">
        <w:t xml:space="preserve"> which raised concerns about high avian and aquatic invertebrate toxicity. As an outcome of the assessment, various risk management recommendations were implemented to reduce environmental risks including aquatic buffer zones for application to broadacre crops, lucerne, and pasture, and limitations on the quantity applied and frequency of application in certain situations.</w:t>
      </w:r>
    </w:p>
    <w:p w14:paraId="17C18CF4" w14:textId="77777777" w:rsidR="008768BF" w:rsidRPr="00B6173C" w:rsidRDefault="008768BF" w:rsidP="008768BF">
      <w:pPr>
        <w:pStyle w:val="Heading2"/>
      </w:pPr>
      <w:bookmarkStart w:id="218" w:name="_Toc163466142"/>
      <w:r w:rsidRPr="00B6173C">
        <w:t>Current assessment</w:t>
      </w:r>
      <w:bookmarkEnd w:id="218"/>
    </w:p>
    <w:p w14:paraId="4F52E32D" w14:textId="3BA1A8DC" w:rsidR="008768BF" w:rsidRPr="00B6173C" w:rsidRDefault="008768BF" w:rsidP="008768BF">
      <w:pPr>
        <w:pStyle w:val="NormalText"/>
      </w:pPr>
      <w:r w:rsidRPr="00B6173C">
        <w:t>Four fenitrothion registrations remain for control of locusts and other insect pests in pasture and certain field, pasture, orchard, vineyard, and vegetable crops. Application rates range from 250 to 1</w:t>
      </w:r>
      <w:r w:rsidR="00D60547">
        <w:t>,</w:t>
      </w:r>
      <w:r w:rsidRPr="00B6173C">
        <w:t>300 g ac/ha. Three applications possible per season at the rates up to 650 g ac/ha.</w:t>
      </w:r>
    </w:p>
    <w:p w14:paraId="534D8CA7" w14:textId="103B12D1" w:rsidR="008768BF" w:rsidRPr="00B6173C" w:rsidRDefault="008768BF" w:rsidP="008768BF">
      <w:pPr>
        <w:pStyle w:val="NormalText"/>
      </w:pPr>
      <w:r w:rsidRPr="00B6173C">
        <w:t xml:space="preserve">Several fenitrothion products are also registered for control of mealworm in poultry houses or various insect pests in stored grain protection (including structural treatments). These are indoor applications and are considered to result in low environmental exposure. Therefore, they have not been quantitatively assessed. However, certain environmental protection statements still apply as indicated in under ‘Environment </w:t>
      </w:r>
      <w:proofErr w:type="gramStart"/>
      <w:r w:rsidRPr="00B6173C">
        <w:t>recommendations’</w:t>
      </w:r>
      <w:proofErr w:type="gramEnd"/>
      <w:r w:rsidRPr="00B6173C">
        <w:t>.</w:t>
      </w:r>
    </w:p>
    <w:p w14:paraId="39E21A20" w14:textId="1767D153" w:rsidR="008768BF" w:rsidRPr="00B6173C" w:rsidRDefault="008768BF" w:rsidP="008768BF">
      <w:pPr>
        <w:pStyle w:val="NormalText"/>
      </w:pPr>
      <w:r w:rsidRPr="00B6173C">
        <w:t xml:space="preserve">The environmental risk assessment scenarios considered in the current assessment are summarised in </w:t>
      </w:r>
      <w:r w:rsidR="005B7985" w:rsidRPr="00B6173C">
        <w:fldChar w:fldCharType="begin"/>
      </w:r>
      <w:r w:rsidR="005B7985" w:rsidRPr="00B6173C">
        <w:instrText xml:space="preserve"> REF _Ref158371876 \h </w:instrText>
      </w:r>
      <w:r w:rsidR="005B7985" w:rsidRPr="00B6173C">
        <w:fldChar w:fldCharType="separate"/>
      </w:r>
      <w:r w:rsidR="00EF3423" w:rsidRPr="00B6173C">
        <w:t xml:space="preserve">Table </w:t>
      </w:r>
      <w:r w:rsidR="00EF3423">
        <w:rPr>
          <w:noProof/>
        </w:rPr>
        <w:t>23</w:t>
      </w:r>
      <w:r w:rsidR="005B7985" w:rsidRPr="00B6173C">
        <w:fldChar w:fldCharType="end"/>
      </w:r>
      <w:r w:rsidRPr="00B6173C">
        <w:t xml:space="preserve">. Environmental risks were determined according to </w:t>
      </w:r>
      <w:r w:rsidR="00BA4692" w:rsidRPr="00B6173C">
        <w:t>contemporary</w:t>
      </w:r>
      <w:r w:rsidRPr="00B6173C">
        <w:t xml:space="preserve"> methodology outlined in the </w:t>
      </w:r>
      <w:hyperlink r:id="rId72" w:history="1">
        <w:r w:rsidRPr="00B6173C">
          <w:rPr>
            <w:rStyle w:val="Hyperlink"/>
          </w:rPr>
          <w:t>APVMA Risk Assessment Manual – Environment</w:t>
        </w:r>
      </w:hyperlink>
      <w:r w:rsidRPr="00B6173C">
        <w:t xml:space="preserve">. </w:t>
      </w:r>
      <w:r w:rsidR="00BA4692" w:rsidRPr="00B6173C">
        <w:t>Additional data available since the initial 1999 assessment ha</w:t>
      </w:r>
      <w:r w:rsidR="005B7985" w:rsidRPr="00B6173C">
        <w:t>ve</w:t>
      </w:r>
      <w:r w:rsidR="00BA4692" w:rsidRPr="00B6173C">
        <w:t xml:space="preserve"> also been considered.</w:t>
      </w:r>
    </w:p>
    <w:p w14:paraId="79325C12" w14:textId="445C92F9" w:rsidR="009E7282" w:rsidRPr="00B6173C" w:rsidRDefault="009E7282" w:rsidP="009E7282">
      <w:pPr>
        <w:pStyle w:val="Caption"/>
      </w:pPr>
      <w:bookmarkStart w:id="219" w:name="_Ref158371876"/>
      <w:bookmarkStart w:id="220" w:name="_Toc158714054"/>
      <w:bookmarkStart w:id="221" w:name="_Toc163467968"/>
      <w:bookmarkStart w:id="222" w:name="_Hlk149668068"/>
      <w:r w:rsidRPr="00B6173C">
        <w:t xml:space="preserve">Table </w:t>
      </w:r>
      <w:r w:rsidRPr="00B6173C">
        <w:fldChar w:fldCharType="begin"/>
      </w:r>
      <w:r w:rsidRPr="00B6173C">
        <w:instrText xml:space="preserve"> SEQ Table \* ARABIC </w:instrText>
      </w:r>
      <w:r w:rsidRPr="00B6173C">
        <w:fldChar w:fldCharType="separate"/>
      </w:r>
      <w:r w:rsidR="00EF3423">
        <w:rPr>
          <w:noProof/>
        </w:rPr>
        <w:t>23</w:t>
      </w:r>
      <w:r w:rsidRPr="00B6173C">
        <w:fldChar w:fldCharType="end"/>
      </w:r>
      <w:bookmarkEnd w:id="219"/>
      <w:r w:rsidRPr="00B6173C">
        <w:t>:</w:t>
      </w:r>
      <w:r w:rsidRPr="00B6173C">
        <w:tab/>
        <w:t xml:space="preserve"> Environmental risk assessment scenarios</w:t>
      </w:r>
      <w:bookmarkEnd w:id="220"/>
      <w:bookmarkEnd w:id="2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5"/>
        <w:gridCol w:w="3406"/>
        <w:gridCol w:w="3967"/>
      </w:tblGrid>
      <w:tr w:rsidR="008768BF" w:rsidRPr="00B6173C" w14:paraId="43BD6CC8" w14:textId="77777777" w:rsidTr="005A00EF">
        <w:trPr>
          <w:tblHeader/>
        </w:trPr>
        <w:tc>
          <w:tcPr>
            <w:tcW w:w="2263" w:type="dxa"/>
            <w:tcBorders>
              <w:top w:val="single" w:sz="4" w:space="0" w:color="auto"/>
              <w:left w:val="nil"/>
              <w:bottom w:val="single" w:sz="4" w:space="0" w:color="auto"/>
              <w:right w:val="nil"/>
            </w:tcBorders>
            <w:shd w:val="clear" w:color="auto" w:fill="5C2946"/>
          </w:tcPr>
          <w:p w14:paraId="56814D99" w14:textId="77777777" w:rsidR="008768BF" w:rsidRPr="00D60547" w:rsidRDefault="008768BF" w:rsidP="00D60547">
            <w:pPr>
              <w:pStyle w:val="TableHead"/>
            </w:pPr>
            <w:r w:rsidRPr="00D60547">
              <w:t>Category</w:t>
            </w:r>
          </w:p>
        </w:tc>
        <w:tc>
          <w:tcPr>
            <w:tcW w:w="3402" w:type="dxa"/>
            <w:tcBorders>
              <w:top w:val="single" w:sz="4" w:space="0" w:color="auto"/>
              <w:left w:val="nil"/>
              <w:bottom w:val="single" w:sz="4" w:space="0" w:color="auto"/>
              <w:right w:val="nil"/>
            </w:tcBorders>
            <w:shd w:val="clear" w:color="auto" w:fill="5C2946"/>
          </w:tcPr>
          <w:p w14:paraId="398AC524" w14:textId="77777777" w:rsidR="008768BF" w:rsidRPr="00D60547" w:rsidRDefault="008768BF" w:rsidP="00D60547">
            <w:pPr>
              <w:pStyle w:val="TableHead"/>
            </w:pPr>
            <w:r w:rsidRPr="00D60547">
              <w:t>Situation</w:t>
            </w:r>
          </w:p>
        </w:tc>
        <w:tc>
          <w:tcPr>
            <w:tcW w:w="3963" w:type="dxa"/>
            <w:tcBorders>
              <w:top w:val="single" w:sz="4" w:space="0" w:color="auto"/>
              <w:left w:val="nil"/>
              <w:bottom w:val="single" w:sz="4" w:space="0" w:color="auto"/>
              <w:right w:val="nil"/>
            </w:tcBorders>
            <w:shd w:val="clear" w:color="auto" w:fill="5C2946"/>
          </w:tcPr>
          <w:p w14:paraId="1BB9D8C3" w14:textId="77777777" w:rsidR="008768BF" w:rsidRPr="00D60547" w:rsidRDefault="008768BF" w:rsidP="00D60547">
            <w:pPr>
              <w:pStyle w:val="TableHead"/>
            </w:pPr>
            <w:r w:rsidRPr="00D60547">
              <w:t>Risk assessment scenario</w:t>
            </w:r>
          </w:p>
        </w:tc>
      </w:tr>
      <w:tr w:rsidR="008768BF" w:rsidRPr="00B6173C" w14:paraId="03F4498E" w14:textId="77777777" w:rsidTr="005A00EF">
        <w:tc>
          <w:tcPr>
            <w:tcW w:w="2263" w:type="dxa"/>
            <w:tcBorders>
              <w:top w:val="single" w:sz="4" w:space="0" w:color="auto"/>
              <w:left w:val="nil"/>
              <w:bottom w:val="nil"/>
              <w:right w:val="nil"/>
            </w:tcBorders>
          </w:tcPr>
          <w:p w14:paraId="02B81AF6" w14:textId="1A41A259" w:rsidR="008768BF" w:rsidRPr="00B6173C" w:rsidRDefault="008768BF" w:rsidP="00D60547">
            <w:pPr>
              <w:pStyle w:val="TableText"/>
            </w:pPr>
            <w:r w:rsidRPr="00B6173C">
              <w:t>Animal housing</w:t>
            </w:r>
          </w:p>
        </w:tc>
        <w:tc>
          <w:tcPr>
            <w:tcW w:w="3402" w:type="dxa"/>
            <w:tcBorders>
              <w:top w:val="single" w:sz="4" w:space="0" w:color="auto"/>
              <w:left w:val="nil"/>
              <w:bottom w:val="nil"/>
              <w:right w:val="nil"/>
            </w:tcBorders>
          </w:tcPr>
          <w:p w14:paraId="6BEF0C6E" w14:textId="4480C185" w:rsidR="008768BF" w:rsidRPr="00B6173C" w:rsidRDefault="008768BF" w:rsidP="00D60547">
            <w:pPr>
              <w:pStyle w:val="TableText"/>
            </w:pPr>
            <w:r w:rsidRPr="00B6173C">
              <w:t>Poultry houses</w:t>
            </w:r>
          </w:p>
        </w:tc>
        <w:tc>
          <w:tcPr>
            <w:tcW w:w="3963" w:type="dxa"/>
            <w:tcBorders>
              <w:top w:val="single" w:sz="4" w:space="0" w:color="auto"/>
              <w:left w:val="nil"/>
              <w:bottom w:val="nil"/>
              <w:right w:val="nil"/>
            </w:tcBorders>
          </w:tcPr>
          <w:p w14:paraId="4CBCD997" w14:textId="41244F6B" w:rsidR="008768BF" w:rsidRPr="00B6173C" w:rsidRDefault="008768BF" w:rsidP="00D60547">
            <w:pPr>
              <w:pStyle w:val="TableText"/>
            </w:pPr>
            <w:r w:rsidRPr="00B6173C">
              <w:t>Negligible exposure of the environment</w:t>
            </w:r>
          </w:p>
        </w:tc>
      </w:tr>
      <w:tr w:rsidR="008768BF" w:rsidRPr="00B6173C" w14:paraId="303A07C5" w14:textId="77777777" w:rsidTr="00D60547">
        <w:tc>
          <w:tcPr>
            <w:tcW w:w="2263" w:type="dxa"/>
            <w:tcBorders>
              <w:left w:val="nil"/>
              <w:bottom w:val="nil"/>
              <w:right w:val="nil"/>
            </w:tcBorders>
          </w:tcPr>
          <w:p w14:paraId="212E9B90" w14:textId="50647C6F" w:rsidR="008768BF" w:rsidRPr="00B6173C" w:rsidRDefault="008768BF" w:rsidP="00D60547">
            <w:pPr>
              <w:pStyle w:val="TableText"/>
            </w:pPr>
            <w:r w:rsidRPr="00B6173C">
              <w:t>Grain protection</w:t>
            </w:r>
          </w:p>
        </w:tc>
        <w:tc>
          <w:tcPr>
            <w:tcW w:w="3402" w:type="dxa"/>
            <w:tcBorders>
              <w:top w:val="single" w:sz="4" w:space="0" w:color="auto"/>
              <w:left w:val="nil"/>
              <w:bottom w:val="single" w:sz="4" w:space="0" w:color="auto"/>
              <w:right w:val="nil"/>
            </w:tcBorders>
          </w:tcPr>
          <w:p w14:paraId="1412AC85" w14:textId="6B36D958" w:rsidR="008768BF" w:rsidRPr="00B6173C" w:rsidRDefault="008768BF" w:rsidP="00D60547">
            <w:pPr>
              <w:pStyle w:val="TableText"/>
            </w:pPr>
            <w:r w:rsidRPr="00B6173C">
              <w:t>Stored grain protection, including structural treatments</w:t>
            </w:r>
          </w:p>
        </w:tc>
        <w:tc>
          <w:tcPr>
            <w:tcW w:w="3963" w:type="dxa"/>
            <w:tcBorders>
              <w:top w:val="single" w:sz="4" w:space="0" w:color="auto"/>
              <w:left w:val="nil"/>
              <w:bottom w:val="single" w:sz="4" w:space="0" w:color="auto"/>
              <w:right w:val="nil"/>
            </w:tcBorders>
          </w:tcPr>
          <w:p w14:paraId="2B712F8D" w14:textId="331EF0D7" w:rsidR="008768BF" w:rsidRPr="00B6173C" w:rsidRDefault="008768BF" w:rsidP="00D60547">
            <w:pPr>
              <w:pStyle w:val="TableText"/>
            </w:pPr>
            <w:r w:rsidRPr="00B6173C">
              <w:t>Negligible exposure of the environment</w:t>
            </w:r>
          </w:p>
        </w:tc>
      </w:tr>
      <w:tr w:rsidR="00D60547" w:rsidRPr="00B6173C" w14:paraId="58EEDC99" w14:textId="77777777" w:rsidTr="00B772BF">
        <w:tc>
          <w:tcPr>
            <w:tcW w:w="2263" w:type="dxa"/>
            <w:vMerge w:val="restart"/>
            <w:tcBorders>
              <w:left w:val="nil"/>
              <w:right w:val="nil"/>
            </w:tcBorders>
          </w:tcPr>
          <w:p w14:paraId="55031A7C" w14:textId="0D5E2E75" w:rsidR="00D60547" w:rsidRPr="00B6173C" w:rsidRDefault="00D60547" w:rsidP="00D60547">
            <w:pPr>
              <w:pStyle w:val="TableText"/>
            </w:pPr>
            <w:r w:rsidRPr="00B6173C">
              <w:t xml:space="preserve">Field crops </w:t>
            </w:r>
            <w:r>
              <w:t>and</w:t>
            </w:r>
            <w:r w:rsidRPr="00B6173C">
              <w:t xml:space="preserve"> pasture</w:t>
            </w:r>
          </w:p>
        </w:tc>
        <w:tc>
          <w:tcPr>
            <w:tcW w:w="3402" w:type="dxa"/>
            <w:tcBorders>
              <w:top w:val="single" w:sz="4" w:space="0" w:color="auto"/>
              <w:left w:val="nil"/>
              <w:bottom w:val="single" w:sz="4" w:space="0" w:color="auto"/>
              <w:right w:val="nil"/>
            </w:tcBorders>
          </w:tcPr>
          <w:p w14:paraId="731BDB1D" w14:textId="133EBE4A" w:rsidR="00D60547" w:rsidRPr="00B6173C" w:rsidRDefault="00D60547" w:rsidP="00D60547">
            <w:pPr>
              <w:pStyle w:val="TableText"/>
            </w:pPr>
            <w:r w:rsidRPr="00B6173C">
              <w:t>Cereals, forage crops, soybeans</w:t>
            </w:r>
          </w:p>
        </w:tc>
        <w:tc>
          <w:tcPr>
            <w:tcW w:w="3963" w:type="dxa"/>
            <w:tcBorders>
              <w:top w:val="single" w:sz="4" w:space="0" w:color="auto"/>
              <w:left w:val="nil"/>
              <w:bottom w:val="single" w:sz="4" w:space="0" w:color="auto"/>
              <w:right w:val="nil"/>
            </w:tcBorders>
          </w:tcPr>
          <w:p w14:paraId="2E212A1E" w14:textId="77777777" w:rsidR="00D60547" w:rsidRPr="00B6173C" w:rsidRDefault="00D60547" w:rsidP="00D60547">
            <w:pPr>
              <w:pStyle w:val="TableText"/>
            </w:pPr>
            <w:r w:rsidRPr="00B6173C">
              <w:t>3× 550 g ac/ha</w:t>
            </w:r>
          </w:p>
          <w:p w14:paraId="0EB1E019" w14:textId="49598B3A" w:rsidR="00D60547" w:rsidRPr="00B6173C" w:rsidRDefault="00D60547" w:rsidP="00D60547">
            <w:pPr>
              <w:pStyle w:val="TableText"/>
            </w:pPr>
            <w:r w:rsidRPr="00B6173C">
              <w:t>14-day retreatment interval</w:t>
            </w:r>
          </w:p>
        </w:tc>
      </w:tr>
      <w:tr w:rsidR="00D60547" w:rsidRPr="00B6173C" w14:paraId="4B9679E4" w14:textId="77777777" w:rsidTr="00B772BF">
        <w:tc>
          <w:tcPr>
            <w:tcW w:w="2263" w:type="dxa"/>
            <w:vMerge/>
            <w:tcBorders>
              <w:left w:val="nil"/>
              <w:right w:val="nil"/>
            </w:tcBorders>
          </w:tcPr>
          <w:p w14:paraId="5E91B84A" w14:textId="77777777" w:rsidR="00D60547" w:rsidRPr="00B6173C" w:rsidRDefault="00D60547" w:rsidP="00D60547">
            <w:pPr>
              <w:pStyle w:val="TableText"/>
            </w:pPr>
          </w:p>
        </w:tc>
        <w:tc>
          <w:tcPr>
            <w:tcW w:w="3402" w:type="dxa"/>
            <w:tcBorders>
              <w:top w:val="single" w:sz="4" w:space="0" w:color="auto"/>
              <w:left w:val="nil"/>
              <w:bottom w:val="single" w:sz="4" w:space="0" w:color="auto"/>
              <w:right w:val="nil"/>
            </w:tcBorders>
          </w:tcPr>
          <w:p w14:paraId="1757DF81" w14:textId="0D7FF4E8" w:rsidR="00D60547" w:rsidRPr="00B6173C" w:rsidRDefault="00D60547" w:rsidP="00D60547">
            <w:pPr>
              <w:pStyle w:val="TableText"/>
            </w:pPr>
            <w:r w:rsidRPr="00B6173C">
              <w:t>Lucerne</w:t>
            </w:r>
          </w:p>
        </w:tc>
        <w:tc>
          <w:tcPr>
            <w:tcW w:w="3963" w:type="dxa"/>
            <w:tcBorders>
              <w:top w:val="single" w:sz="4" w:space="0" w:color="auto"/>
              <w:left w:val="nil"/>
              <w:bottom w:val="single" w:sz="4" w:space="0" w:color="auto"/>
              <w:right w:val="nil"/>
            </w:tcBorders>
          </w:tcPr>
          <w:p w14:paraId="21CF889E" w14:textId="77777777" w:rsidR="00D60547" w:rsidRPr="00B6173C" w:rsidRDefault="00D60547" w:rsidP="00D60547">
            <w:pPr>
              <w:pStyle w:val="TableText"/>
            </w:pPr>
            <w:r w:rsidRPr="00B6173C">
              <w:t>3× 650 g ac/ha</w:t>
            </w:r>
          </w:p>
          <w:p w14:paraId="21260B91" w14:textId="31B8E859" w:rsidR="00D60547" w:rsidRPr="00B6173C" w:rsidRDefault="00D60547" w:rsidP="00D60547">
            <w:pPr>
              <w:pStyle w:val="TableText"/>
            </w:pPr>
            <w:r w:rsidRPr="00B6173C">
              <w:t>7-day retreatment interval</w:t>
            </w:r>
          </w:p>
        </w:tc>
      </w:tr>
      <w:tr w:rsidR="00D60547" w:rsidRPr="00B6173C" w14:paraId="7B321434" w14:textId="77777777" w:rsidTr="00B772BF">
        <w:tc>
          <w:tcPr>
            <w:tcW w:w="2263" w:type="dxa"/>
            <w:vMerge/>
            <w:tcBorders>
              <w:left w:val="nil"/>
              <w:bottom w:val="single" w:sz="4" w:space="0" w:color="auto"/>
              <w:right w:val="nil"/>
            </w:tcBorders>
          </w:tcPr>
          <w:p w14:paraId="66CEECDA" w14:textId="42DA393A" w:rsidR="00D60547" w:rsidRPr="00B6173C" w:rsidRDefault="00D60547" w:rsidP="00D60547">
            <w:pPr>
              <w:pStyle w:val="TableText"/>
            </w:pPr>
          </w:p>
        </w:tc>
        <w:tc>
          <w:tcPr>
            <w:tcW w:w="3402" w:type="dxa"/>
            <w:tcBorders>
              <w:top w:val="single" w:sz="4" w:space="0" w:color="auto"/>
              <w:left w:val="nil"/>
              <w:bottom w:val="single" w:sz="4" w:space="0" w:color="auto"/>
              <w:right w:val="nil"/>
            </w:tcBorders>
          </w:tcPr>
          <w:p w14:paraId="2B615CE9" w14:textId="17CB2A30" w:rsidR="00D60547" w:rsidRPr="00B6173C" w:rsidRDefault="00D60547" w:rsidP="00D60547">
            <w:pPr>
              <w:pStyle w:val="TableText"/>
            </w:pPr>
            <w:r w:rsidRPr="00B6173C">
              <w:t xml:space="preserve">Pasture </w:t>
            </w:r>
            <w:r>
              <w:t>and</w:t>
            </w:r>
            <w:r w:rsidRPr="00B6173C">
              <w:t xml:space="preserve"> pasture seed crops</w:t>
            </w:r>
          </w:p>
        </w:tc>
        <w:tc>
          <w:tcPr>
            <w:tcW w:w="3963" w:type="dxa"/>
            <w:tcBorders>
              <w:top w:val="single" w:sz="4" w:space="0" w:color="auto"/>
              <w:left w:val="nil"/>
              <w:bottom w:val="single" w:sz="4" w:space="0" w:color="auto"/>
              <w:right w:val="nil"/>
            </w:tcBorders>
          </w:tcPr>
          <w:p w14:paraId="233D2145" w14:textId="681E300D" w:rsidR="00D60547" w:rsidRPr="00B6173C" w:rsidRDefault="00D60547" w:rsidP="00D60547">
            <w:pPr>
              <w:pStyle w:val="TableText"/>
            </w:pPr>
            <w:r w:rsidRPr="00B6173C">
              <w:t>1× 1</w:t>
            </w:r>
            <w:r>
              <w:t>,</w:t>
            </w:r>
            <w:r w:rsidRPr="00B6173C">
              <w:t>300 g ac/ha</w:t>
            </w:r>
          </w:p>
        </w:tc>
      </w:tr>
      <w:tr w:rsidR="008768BF" w:rsidRPr="00B6173C" w14:paraId="627F8014" w14:textId="77777777" w:rsidTr="00D60547">
        <w:trPr>
          <w:cantSplit/>
        </w:trPr>
        <w:tc>
          <w:tcPr>
            <w:tcW w:w="2263" w:type="dxa"/>
            <w:tcBorders>
              <w:top w:val="single" w:sz="4" w:space="0" w:color="auto"/>
              <w:left w:val="nil"/>
              <w:bottom w:val="single" w:sz="4" w:space="0" w:color="auto"/>
              <w:right w:val="nil"/>
            </w:tcBorders>
          </w:tcPr>
          <w:p w14:paraId="4B3DFB50" w14:textId="2D80DCC2" w:rsidR="008768BF" w:rsidRPr="00B6173C" w:rsidRDefault="008768BF" w:rsidP="00D60547">
            <w:pPr>
              <w:pStyle w:val="TableText"/>
            </w:pPr>
            <w:r w:rsidRPr="00B6173C">
              <w:lastRenderedPageBreak/>
              <w:t xml:space="preserve">Tree </w:t>
            </w:r>
            <w:r w:rsidR="00D60547">
              <w:t>and</w:t>
            </w:r>
            <w:r w:rsidRPr="00B6173C">
              <w:t xml:space="preserve"> vine crops</w:t>
            </w:r>
          </w:p>
        </w:tc>
        <w:tc>
          <w:tcPr>
            <w:tcW w:w="3402" w:type="dxa"/>
            <w:tcBorders>
              <w:top w:val="single" w:sz="4" w:space="0" w:color="auto"/>
              <w:left w:val="nil"/>
              <w:bottom w:val="single" w:sz="4" w:space="0" w:color="auto"/>
              <w:right w:val="nil"/>
            </w:tcBorders>
          </w:tcPr>
          <w:p w14:paraId="23DEFF9C" w14:textId="42DFE662" w:rsidR="008768BF" w:rsidRPr="00B6173C" w:rsidRDefault="008768BF" w:rsidP="00D60547">
            <w:pPr>
              <w:pStyle w:val="TableText"/>
            </w:pPr>
            <w:r w:rsidRPr="00B6173C">
              <w:t>Apples, cherries, grapes</w:t>
            </w:r>
          </w:p>
        </w:tc>
        <w:tc>
          <w:tcPr>
            <w:tcW w:w="3963" w:type="dxa"/>
            <w:tcBorders>
              <w:top w:val="single" w:sz="4" w:space="0" w:color="auto"/>
              <w:left w:val="nil"/>
              <w:bottom w:val="single" w:sz="4" w:space="0" w:color="auto"/>
              <w:right w:val="nil"/>
            </w:tcBorders>
          </w:tcPr>
          <w:p w14:paraId="22960490" w14:textId="77777777" w:rsidR="008768BF" w:rsidRPr="00B6173C" w:rsidRDefault="008768BF" w:rsidP="00D60547">
            <w:pPr>
              <w:pStyle w:val="TableText"/>
            </w:pPr>
            <w:r w:rsidRPr="00B6173C">
              <w:t>3× 550 g ac/ha</w:t>
            </w:r>
          </w:p>
          <w:p w14:paraId="6289FB6D" w14:textId="7039BC4F" w:rsidR="008768BF" w:rsidRPr="00B6173C" w:rsidRDefault="008768BF" w:rsidP="00D60547">
            <w:pPr>
              <w:pStyle w:val="TableText"/>
            </w:pPr>
            <w:r w:rsidRPr="00B6173C">
              <w:t>14-day retreatment interval</w:t>
            </w:r>
          </w:p>
        </w:tc>
      </w:tr>
      <w:tr w:rsidR="008768BF" w:rsidRPr="00B6173C" w14:paraId="321BFBAF" w14:textId="77777777" w:rsidTr="008768BF">
        <w:tc>
          <w:tcPr>
            <w:tcW w:w="2263" w:type="dxa"/>
            <w:tcBorders>
              <w:top w:val="single" w:sz="4" w:space="0" w:color="auto"/>
              <w:left w:val="nil"/>
              <w:bottom w:val="single" w:sz="4" w:space="0" w:color="auto"/>
              <w:right w:val="nil"/>
            </w:tcBorders>
          </w:tcPr>
          <w:p w14:paraId="5061664B" w14:textId="659FC548" w:rsidR="008768BF" w:rsidRPr="00B6173C" w:rsidRDefault="008768BF" w:rsidP="00D60547">
            <w:pPr>
              <w:pStyle w:val="TableText"/>
            </w:pPr>
            <w:r w:rsidRPr="00B6173C">
              <w:t>Vegetable crops</w:t>
            </w:r>
          </w:p>
        </w:tc>
        <w:tc>
          <w:tcPr>
            <w:tcW w:w="3402" w:type="dxa"/>
            <w:tcBorders>
              <w:top w:val="single" w:sz="4" w:space="0" w:color="auto"/>
              <w:left w:val="nil"/>
              <w:bottom w:val="single" w:sz="4" w:space="0" w:color="auto"/>
              <w:right w:val="nil"/>
            </w:tcBorders>
          </w:tcPr>
          <w:p w14:paraId="439E1BB8" w14:textId="19BD0FB4" w:rsidR="008768BF" w:rsidRPr="00B6173C" w:rsidRDefault="008768BF" w:rsidP="00D60547">
            <w:pPr>
              <w:pStyle w:val="TableText"/>
              <w:rPr>
                <w:highlight w:val="yellow"/>
              </w:rPr>
            </w:pPr>
            <w:r w:rsidRPr="00B6173C">
              <w:t>Tomatoes, lettuce, cabbage</w:t>
            </w:r>
          </w:p>
        </w:tc>
        <w:tc>
          <w:tcPr>
            <w:tcW w:w="3963" w:type="dxa"/>
            <w:tcBorders>
              <w:top w:val="single" w:sz="4" w:space="0" w:color="auto"/>
              <w:left w:val="nil"/>
              <w:bottom w:val="single" w:sz="4" w:space="0" w:color="auto"/>
              <w:right w:val="nil"/>
            </w:tcBorders>
          </w:tcPr>
          <w:p w14:paraId="05101A2D" w14:textId="77777777" w:rsidR="008768BF" w:rsidRPr="00B6173C" w:rsidRDefault="008768BF" w:rsidP="00D60547">
            <w:pPr>
              <w:pStyle w:val="TableText"/>
            </w:pPr>
            <w:r w:rsidRPr="00B6173C">
              <w:t>3× 550 g ac/ha</w:t>
            </w:r>
          </w:p>
          <w:p w14:paraId="6F6934D0" w14:textId="55C8E326" w:rsidR="008768BF" w:rsidRPr="00B6173C" w:rsidRDefault="008768BF" w:rsidP="00D60547">
            <w:pPr>
              <w:pStyle w:val="TableText"/>
            </w:pPr>
            <w:r w:rsidRPr="00B6173C">
              <w:t>14-day retreatment interval</w:t>
            </w:r>
          </w:p>
        </w:tc>
      </w:tr>
    </w:tbl>
    <w:p w14:paraId="20C80721" w14:textId="77777777" w:rsidR="008768BF" w:rsidRPr="00B6173C" w:rsidRDefault="008768BF" w:rsidP="008768BF">
      <w:pPr>
        <w:pStyle w:val="Heading2"/>
      </w:pPr>
      <w:bookmarkStart w:id="223" w:name="_Toc163466143"/>
      <w:bookmarkEnd w:id="222"/>
      <w:r w:rsidRPr="00B6173C">
        <w:t>Fate and behaviour in the environment</w:t>
      </w:r>
      <w:bookmarkEnd w:id="215"/>
      <w:bookmarkEnd w:id="216"/>
      <w:bookmarkEnd w:id="217"/>
      <w:bookmarkEnd w:id="223"/>
    </w:p>
    <w:p w14:paraId="34C63D47" w14:textId="6C373673" w:rsidR="008768BF" w:rsidRPr="00B6173C" w:rsidRDefault="008768BF" w:rsidP="008768BF">
      <w:pPr>
        <w:pStyle w:val="NormalText"/>
        <w:rPr>
          <w:color w:val="1A1B1A"/>
          <w:szCs w:val="19"/>
        </w:rPr>
      </w:pPr>
      <w:r w:rsidRPr="00B6173C">
        <w:rPr>
          <w:color w:val="1A1B1A"/>
          <w:szCs w:val="19"/>
        </w:rPr>
        <w:t xml:space="preserve">The fate and behaviour of fenitrothion in the environment have been described in the interim 1999 environment assessment report. </w:t>
      </w:r>
      <w:r w:rsidR="00BA4692" w:rsidRPr="00B6173C">
        <w:rPr>
          <w:color w:val="1A1B1A"/>
          <w:szCs w:val="19"/>
        </w:rPr>
        <w:t xml:space="preserve">A few guideline studies have since been generated that inform the key </w:t>
      </w:r>
      <w:r w:rsidRPr="00B6173C">
        <w:rPr>
          <w:color w:val="1A1B1A"/>
          <w:szCs w:val="19"/>
        </w:rPr>
        <w:t>regulatory endpoints for the exposure assessment</w:t>
      </w:r>
      <w:r w:rsidR="00BA4692" w:rsidRPr="00B6173C">
        <w:rPr>
          <w:color w:val="1A1B1A"/>
          <w:szCs w:val="19"/>
        </w:rPr>
        <w:t>, which</w:t>
      </w:r>
      <w:r w:rsidRPr="00B6173C">
        <w:rPr>
          <w:color w:val="1A1B1A"/>
          <w:szCs w:val="19"/>
        </w:rPr>
        <w:t xml:space="preserve"> are summarised in</w:t>
      </w:r>
      <w:r w:rsidR="005B7985" w:rsidRPr="00B6173C">
        <w:rPr>
          <w:color w:val="1A1B1A"/>
          <w:szCs w:val="19"/>
        </w:rPr>
        <w:t xml:space="preserve"> </w:t>
      </w:r>
      <w:r w:rsidR="005B7985" w:rsidRPr="00B6173C">
        <w:rPr>
          <w:color w:val="1A1B1A"/>
          <w:szCs w:val="19"/>
        </w:rPr>
        <w:fldChar w:fldCharType="begin"/>
      </w:r>
      <w:r w:rsidR="005B7985" w:rsidRPr="00B6173C">
        <w:rPr>
          <w:color w:val="1A1B1A"/>
          <w:szCs w:val="19"/>
        </w:rPr>
        <w:instrText xml:space="preserve"> REF _Ref158373190 \h </w:instrText>
      </w:r>
      <w:r w:rsidR="005B7985" w:rsidRPr="00B6173C">
        <w:rPr>
          <w:color w:val="1A1B1A"/>
          <w:szCs w:val="19"/>
        </w:rPr>
      </w:r>
      <w:r w:rsidR="005B7985" w:rsidRPr="00B6173C">
        <w:rPr>
          <w:color w:val="1A1B1A"/>
          <w:szCs w:val="19"/>
        </w:rPr>
        <w:fldChar w:fldCharType="separate"/>
      </w:r>
      <w:r w:rsidR="00EF3423" w:rsidRPr="00B6173C">
        <w:t xml:space="preserve">Table </w:t>
      </w:r>
      <w:r w:rsidR="00EF3423">
        <w:rPr>
          <w:noProof/>
        </w:rPr>
        <w:t>24</w:t>
      </w:r>
      <w:r w:rsidR="005B7985" w:rsidRPr="00B6173C">
        <w:rPr>
          <w:color w:val="1A1B1A"/>
          <w:szCs w:val="19"/>
        </w:rPr>
        <w:fldChar w:fldCharType="end"/>
      </w:r>
      <w:r w:rsidRPr="00B6173C">
        <w:rPr>
          <w:color w:val="1A1B1A"/>
          <w:szCs w:val="19"/>
        </w:rPr>
        <w:t>. A full listing of endpoints is provided in Appendix B.</w:t>
      </w:r>
    </w:p>
    <w:p w14:paraId="0DBBEFFA" w14:textId="45EF73A4" w:rsidR="008768BF" w:rsidRPr="00B6173C" w:rsidRDefault="00BA4692" w:rsidP="008768BF">
      <w:pPr>
        <w:pStyle w:val="NormalText"/>
        <w:rPr>
          <w:szCs w:val="19"/>
        </w:rPr>
      </w:pPr>
      <w:r w:rsidRPr="00B6173C">
        <w:rPr>
          <w:szCs w:val="19"/>
        </w:rPr>
        <w:t>Fenitrothion is non-volatile and has low solubility in water. Its octanol-water partition coefficient indicates a high potential for bioaccumulation. Fenitrothion does not dissociate in water and is susceptible to photochemical degradation under alkaline conditions.</w:t>
      </w:r>
    </w:p>
    <w:p w14:paraId="7C32642D" w14:textId="442FD9AA" w:rsidR="00BA4692" w:rsidRPr="00B6173C" w:rsidRDefault="00BA4692" w:rsidP="008768BF">
      <w:pPr>
        <w:pStyle w:val="NormalText"/>
        <w:rPr>
          <w:szCs w:val="19"/>
        </w:rPr>
      </w:pPr>
      <w:r w:rsidRPr="00B6173C">
        <w:rPr>
          <w:szCs w:val="19"/>
        </w:rPr>
        <w:t xml:space="preserve">Lewis &amp; </w:t>
      </w:r>
      <w:proofErr w:type="spellStart"/>
      <w:r w:rsidRPr="00B6173C">
        <w:rPr>
          <w:szCs w:val="19"/>
        </w:rPr>
        <w:t>Tzilivakis</w:t>
      </w:r>
      <w:proofErr w:type="spellEnd"/>
      <w:r w:rsidRPr="00B6173C">
        <w:rPr>
          <w:szCs w:val="19"/>
        </w:rPr>
        <w:t xml:space="preserve"> (2017) collated data on the dissipation of fenitrothion on or within various plant matrices using a systematic review approach using several scientific databases. Collated literature was subjected to a quality assessment, for which 14 published articles covering 15 crops across various matrices (leaves, fruits, grass blades, leaf litter) were determined to be acceptable. Mean DT</w:t>
      </w:r>
      <w:r w:rsidRPr="00B6173C">
        <w:rPr>
          <w:szCs w:val="19"/>
          <w:vertAlign w:val="subscript"/>
        </w:rPr>
        <w:t>50</w:t>
      </w:r>
      <w:r w:rsidRPr="00B6173C">
        <w:rPr>
          <w:szCs w:val="19"/>
        </w:rPr>
        <w:t xml:space="preserve"> values for foliar residues ranged from 0.50 to 20</w:t>
      </w:r>
      <w:r w:rsidR="00332992">
        <w:rPr>
          <w:szCs w:val="19"/>
        </w:rPr>
        <w:t> </w:t>
      </w:r>
      <w:r w:rsidRPr="00B6173C">
        <w:rPr>
          <w:szCs w:val="19"/>
        </w:rPr>
        <w:t>days (geomean 3.2 days); mean DT</w:t>
      </w:r>
      <w:r w:rsidRPr="00B6173C">
        <w:rPr>
          <w:szCs w:val="19"/>
          <w:vertAlign w:val="subscript"/>
        </w:rPr>
        <w:t>50</w:t>
      </w:r>
      <w:r w:rsidRPr="00B6173C">
        <w:rPr>
          <w:szCs w:val="19"/>
        </w:rPr>
        <w:t xml:space="preserve"> values for residues in fruit ranged from 2.2 to 8.3 days (geomean 4.7</w:t>
      </w:r>
      <w:r w:rsidR="00332992">
        <w:rPr>
          <w:szCs w:val="19"/>
        </w:rPr>
        <w:t> </w:t>
      </w:r>
      <w:r w:rsidRPr="00B6173C">
        <w:rPr>
          <w:szCs w:val="19"/>
        </w:rPr>
        <w:t>days). Fenitrothion is non-systemic and is not known to translocate in plants.</w:t>
      </w:r>
    </w:p>
    <w:p w14:paraId="38982D55" w14:textId="6858EDE8" w:rsidR="00BA4692" w:rsidRPr="00B6173C" w:rsidRDefault="00BA4692" w:rsidP="00BA4692">
      <w:pPr>
        <w:pStyle w:val="NormalText"/>
        <w:widowControl w:val="0"/>
        <w:suppressAutoHyphens w:val="0"/>
        <w:rPr>
          <w:szCs w:val="19"/>
        </w:rPr>
      </w:pPr>
      <w:r w:rsidRPr="00B6173C">
        <w:rPr>
          <w:szCs w:val="19"/>
        </w:rPr>
        <w:t>Fenitrothion is non-persistent in soil (geomean DT</w:t>
      </w:r>
      <w:r w:rsidRPr="00B6173C">
        <w:rPr>
          <w:szCs w:val="19"/>
          <w:vertAlign w:val="subscript"/>
        </w:rPr>
        <w:t>50</w:t>
      </w:r>
      <w:r w:rsidRPr="00B6173C">
        <w:rPr>
          <w:szCs w:val="19"/>
        </w:rPr>
        <w:t xml:space="preserve"> 1.1 days) and is moderately mobile (mean </w:t>
      </w:r>
      <w:proofErr w:type="spellStart"/>
      <w:r w:rsidRPr="00B6173C">
        <w:rPr>
          <w:szCs w:val="19"/>
        </w:rPr>
        <w:t>Koc</w:t>
      </w:r>
      <w:proofErr w:type="spellEnd"/>
      <w:r w:rsidRPr="00B6173C">
        <w:rPr>
          <w:szCs w:val="19"/>
        </w:rPr>
        <w:t xml:space="preserve"> 497 mL/g). There is no relationship between soil adsorption and soil organic carbon. However, because the lowest </w:t>
      </w:r>
      <w:proofErr w:type="spellStart"/>
      <w:r w:rsidRPr="00B6173C">
        <w:rPr>
          <w:szCs w:val="19"/>
        </w:rPr>
        <w:t>Kf</w:t>
      </w:r>
      <w:proofErr w:type="spellEnd"/>
      <w:r w:rsidRPr="00B6173C">
        <w:rPr>
          <w:szCs w:val="19"/>
        </w:rPr>
        <w:t xml:space="preserve"> was found for the lowest organic carbon soil (1.3%), this value was considered most appropriate for the runoff assessment. The mean result is used for the food chain assessment (</w:t>
      </w:r>
      <w:proofErr w:type="spellStart"/>
      <w:r w:rsidRPr="00B6173C">
        <w:rPr>
          <w:szCs w:val="19"/>
        </w:rPr>
        <w:t>Kf</w:t>
      </w:r>
      <w:proofErr w:type="spellEnd"/>
      <w:r w:rsidRPr="00B6173C">
        <w:rPr>
          <w:szCs w:val="19"/>
        </w:rPr>
        <w:t xml:space="preserve"> 17 mL/g). Fenitrothion is non-persistent in aquatic systems (geomean DT</w:t>
      </w:r>
      <w:r w:rsidRPr="00B6173C">
        <w:rPr>
          <w:szCs w:val="19"/>
          <w:vertAlign w:val="subscript"/>
        </w:rPr>
        <w:t>50</w:t>
      </w:r>
      <w:r w:rsidRPr="00B6173C">
        <w:rPr>
          <w:szCs w:val="19"/>
        </w:rPr>
        <w:t xml:space="preserve"> 1.6 days) with limited partitioning to sediment (max 28% in sediment; </w:t>
      </w:r>
      <w:proofErr w:type="spellStart"/>
      <w:r w:rsidRPr="00B6173C">
        <w:rPr>
          <w:szCs w:val="19"/>
        </w:rPr>
        <w:t>Kf</w:t>
      </w:r>
      <w:proofErr w:type="spellEnd"/>
      <w:r w:rsidRPr="00B6173C">
        <w:rPr>
          <w:szCs w:val="19"/>
        </w:rPr>
        <w:t xml:space="preserve"> 42 mL/g). Fenitrothion has low volatility and is not subject to long-range transport through the air.</w:t>
      </w:r>
    </w:p>
    <w:p w14:paraId="01E4997B" w14:textId="6D20265C" w:rsidR="009E7282" w:rsidRPr="00B6173C" w:rsidRDefault="009E7282" w:rsidP="009E7282">
      <w:pPr>
        <w:pStyle w:val="Caption"/>
      </w:pPr>
      <w:bookmarkStart w:id="224" w:name="_Ref158373190"/>
      <w:bookmarkStart w:id="225" w:name="_Toc158714055"/>
      <w:bookmarkStart w:id="226" w:name="_Toc163467969"/>
      <w:bookmarkStart w:id="227" w:name="_Toc531181101"/>
      <w:bookmarkStart w:id="228" w:name="_Toc7561278"/>
      <w:bookmarkStart w:id="229" w:name="_Toc102555114"/>
      <w:r w:rsidRPr="00B6173C">
        <w:t xml:space="preserve">Table </w:t>
      </w:r>
      <w:r w:rsidRPr="00B6173C">
        <w:fldChar w:fldCharType="begin"/>
      </w:r>
      <w:r w:rsidRPr="00B6173C">
        <w:instrText xml:space="preserve"> SEQ Table \* ARABIC </w:instrText>
      </w:r>
      <w:r w:rsidRPr="00B6173C">
        <w:fldChar w:fldCharType="separate"/>
      </w:r>
      <w:r w:rsidR="00EF3423">
        <w:rPr>
          <w:noProof/>
        </w:rPr>
        <w:t>24</w:t>
      </w:r>
      <w:r w:rsidRPr="00B6173C">
        <w:fldChar w:fldCharType="end"/>
      </w:r>
      <w:bookmarkEnd w:id="224"/>
      <w:r w:rsidRPr="00B6173C">
        <w:t>:</w:t>
      </w:r>
      <w:r w:rsidRPr="00B6173C">
        <w:tab/>
        <w:t xml:space="preserve"> Key regulatory endpoints for exposure assessment</w:t>
      </w:r>
      <w:bookmarkEnd w:id="225"/>
      <w:bookmarkEnd w:id="2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5"/>
        <w:gridCol w:w="1845"/>
        <w:gridCol w:w="5528"/>
      </w:tblGrid>
      <w:tr w:rsidR="00BA4692" w:rsidRPr="00B6173C" w14:paraId="3201A7C7" w14:textId="77777777" w:rsidTr="00332992">
        <w:trPr>
          <w:cantSplit/>
          <w:tblHeader/>
        </w:trPr>
        <w:tc>
          <w:tcPr>
            <w:tcW w:w="1175" w:type="pct"/>
            <w:tcBorders>
              <w:top w:val="single" w:sz="4" w:space="0" w:color="auto"/>
              <w:left w:val="nil"/>
              <w:bottom w:val="single" w:sz="4" w:space="0" w:color="auto"/>
              <w:right w:val="nil"/>
            </w:tcBorders>
            <w:shd w:val="clear" w:color="auto" w:fill="5C2946"/>
          </w:tcPr>
          <w:p w14:paraId="0A9E9FF3" w14:textId="77777777" w:rsidR="00BA4692" w:rsidRPr="00332992" w:rsidRDefault="00BA4692" w:rsidP="00332992">
            <w:pPr>
              <w:pStyle w:val="TableHead"/>
            </w:pPr>
            <w:r w:rsidRPr="00332992">
              <w:t>Compartment</w:t>
            </w:r>
          </w:p>
        </w:tc>
        <w:tc>
          <w:tcPr>
            <w:tcW w:w="957" w:type="pct"/>
            <w:tcBorders>
              <w:top w:val="single" w:sz="4" w:space="0" w:color="auto"/>
              <w:left w:val="nil"/>
              <w:bottom w:val="single" w:sz="4" w:space="0" w:color="auto"/>
              <w:right w:val="nil"/>
            </w:tcBorders>
            <w:shd w:val="clear" w:color="auto" w:fill="5C2946"/>
          </w:tcPr>
          <w:p w14:paraId="026AEB79" w14:textId="77777777" w:rsidR="00BA4692" w:rsidRPr="00332992" w:rsidRDefault="00BA4692" w:rsidP="00332992">
            <w:pPr>
              <w:pStyle w:val="TableHead"/>
            </w:pPr>
            <w:r w:rsidRPr="00332992">
              <w:t>Value</w:t>
            </w:r>
          </w:p>
        </w:tc>
        <w:tc>
          <w:tcPr>
            <w:tcW w:w="2868" w:type="pct"/>
            <w:tcBorders>
              <w:top w:val="single" w:sz="4" w:space="0" w:color="auto"/>
              <w:left w:val="nil"/>
              <w:bottom w:val="single" w:sz="4" w:space="0" w:color="auto"/>
              <w:right w:val="nil"/>
            </w:tcBorders>
            <w:shd w:val="clear" w:color="auto" w:fill="5C2946"/>
          </w:tcPr>
          <w:p w14:paraId="5AD82B4A" w14:textId="77777777" w:rsidR="00BA4692" w:rsidRPr="00332992" w:rsidRDefault="00BA4692" w:rsidP="00332992">
            <w:pPr>
              <w:pStyle w:val="TableHead"/>
            </w:pPr>
            <w:r w:rsidRPr="00332992">
              <w:t>Reference</w:t>
            </w:r>
          </w:p>
        </w:tc>
      </w:tr>
      <w:tr w:rsidR="00332992" w:rsidRPr="00B6173C" w14:paraId="04404F6F" w14:textId="77777777" w:rsidTr="007C5877">
        <w:trPr>
          <w:cantSplit/>
        </w:trPr>
        <w:tc>
          <w:tcPr>
            <w:tcW w:w="1175" w:type="pct"/>
            <w:vMerge w:val="restart"/>
            <w:tcBorders>
              <w:top w:val="single" w:sz="4" w:space="0" w:color="auto"/>
              <w:left w:val="nil"/>
              <w:right w:val="nil"/>
            </w:tcBorders>
            <w:shd w:val="clear" w:color="auto" w:fill="auto"/>
          </w:tcPr>
          <w:p w14:paraId="048E4B5F" w14:textId="77777777" w:rsidR="00332992" w:rsidRPr="00B6173C" w:rsidRDefault="00332992" w:rsidP="00332992">
            <w:pPr>
              <w:pStyle w:val="TableText"/>
              <w:rPr>
                <w:lang w:eastAsia="en-AU"/>
              </w:rPr>
            </w:pPr>
            <w:r w:rsidRPr="00B6173C">
              <w:rPr>
                <w:lang w:eastAsia="en-AU"/>
              </w:rPr>
              <w:t>Animal food items</w:t>
            </w:r>
          </w:p>
        </w:tc>
        <w:tc>
          <w:tcPr>
            <w:tcW w:w="957" w:type="pct"/>
            <w:tcBorders>
              <w:top w:val="single" w:sz="4" w:space="0" w:color="auto"/>
              <w:left w:val="nil"/>
              <w:bottom w:val="single" w:sz="4" w:space="0" w:color="auto"/>
              <w:right w:val="nil"/>
            </w:tcBorders>
            <w:shd w:val="clear" w:color="auto" w:fill="auto"/>
          </w:tcPr>
          <w:p w14:paraId="61EE3953" w14:textId="6FE78EE0" w:rsidR="00332992" w:rsidRPr="00B6173C" w:rsidRDefault="00332992" w:rsidP="00332992">
            <w:pPr>
              <w:pStyle w:val="TableText"/>
              <w:rPr>
                <w:lang w:eastAsia="en-AU"/>
              </w:rPr>
            </w:pPr>
            <w:r w:rsidRPr="00B6173C">
              <w:rPr>
                <w:lang w:eastAsia="en-AU"/>
              </w:rPr>
              <w:t>Foliage:</w:t>
            </w:r>
            <w:r>
              <w:rPr>
                <w:lang w:eastAsia="en-AU"/>
              </w:rPr>
              <w:t xml:space="preserve"> </w:t>
            </w:r>
            <w:r w:rsidRPr="00B6173C">
              <w:rPr>
                <w:lang w:eastAsia="en-AU"/>
              </w:rPr>
              <w:t>DT</w:t>
            </w:r>
            <w:r w:rsidRPr="00B6173C">
              <w:rPr>
                <w:vertAlign w:val="subscript"/>
                <w:lang w:eastAsia="en-AU"/>
              </w:rPr>
              <w:t>50</w:t>
            </w:r>
            <w:r w:rsidRPr="00B6173C">
              <w:rPr>
                <w:lang w:eastAsia="en-AU"/>
              </w:rPr>
              <w:t xml:space="preserve"> 3.2 d</w:t>
            </w:r>
          </w:p>
        </w:tc>
        <w:tc>
          <w:tcPr>
            <w:tcW w:w="2868" w:type="pct"/>
            <w:tcBorders>
              <w:top w:val="single" w:sz="4" w:space="0" w:color="auto"/>
              <w:left w:val="nil"/>
              <w:bottom w:val="single" w:sz="4" w:space="0" w:color="auto"/>
              <w:right w:val="nil"/>
            </w:tcBorders>
          </w:tcPr>
          <w:p w14:paraId="0B1A1FBD" w14:textId="77777777" w:rsidR="00332992" w:rsidRPr="00B6173C" w:rsidRDefault="00332992" w:rsidP="00332992">
            <w:pPr>
              <w:pStyle w:val="TableText"/>
              <w:rPr>
                <w:lang w:eastAsia="en-AU"/>
              </w:rPr>
            </w:pPr>
            <w:proofErr w:type="spellStart"/>
            <w:r w:rsidRPr="00B6173C">
              <w:rPr>
                <w:lang w:eastAsia="en-AU"/>
              </w:rPr>
              <w:t>Bahaffi</w:t>
            </w:r>
            <w:proofErr w:type="spellEnd"/>
            <w:r w:rsidRPr="00B6173C">
              <w:rPr>
                <w:lang w:eastAsia="en-AU"/>
              </w:rPr>
              <w:t xml:space="preserve"> et al. 2005, Gilmour et al. 1999, Hu et al. 2009, Likas &amp; </w:t>
            </w:r>
            <w:proofErr w:type="spellStart"/>
            <w:r w:rsidRPr="00B6173C">
              <w:rPr>
                <w:lang w:eastAsia="en-AU"/>
              </w:rPr>
              <w:t>Tsiropoulos</w:t>
            </w:r>
            <w:proofErr w:type="spellEnd"/>
            <w:r w:rsidRPr="00B6173C">
              <w:rPr>
                <w:lang w:eastAsia="en-AU"/>
              </w:rPr>
              <w:t xml:space="preserve"> 2007, Sundaram 1986, Willis &amp; McDowell 1987, </w:t>
            </w:r>
            <w:proofErr w:type="spellStart"/>
            <w:r w:rsidRPr="00B6173C">
              <w:rPr>
                <w:lang w:eastAsia="en-AU"/>
              </w:rPr>
              <w:t>Zongmao</w:t>
            </w:r>
            <w:proofErr w:type="spellEnd"/>
            <w:r w:rsidRPr="00B6173C">
              <w:rPr>
                <w:lang w:eastAsia="en-AU"/>
              </w:rPr>
              <w:t xml:space="preserve"> &amp; </w:t>
            </w:r>
            <w:proofErr w:type="spellStart"/>
            <w:r w:rsidRPr="00B6173C">
              <w:rPr>
                <w:lang w:eastAsia="en-AU"/>
              </w:rPr>
              <w:t>Haibin</w:t>
            </w:r>
            <w:proofErr w:type="spellEnd"/>
            <w:r w:rsidRPr="00B6173C">
              <w:rPr>
                <w:lang w:eastAsia="en-AU"/>
              </w:rPr>
              <w:t xml:space="preserve"> 1997</w:t>
            </w:r>
          </w:p>
        </w:tc>
      </w:tr>
      <w:tr w:rsidR="00332992" w:rsidRPr="00B6173C" w14:paraId="20E3C445" w14:textId="77777777" w:rsidTr="007C5877">
        <w:trPr>
          <w:cantSplit/>
        </w:trPr>
        <w:tc>
          <w:tcPr>
            <w:tcW w:w="1175" w:type="pct"/>
            <w:vMerge/>
            <w:tcBorders>
              <w:left w:val="nil"/>
              <w:right w:val="nil"/>
            </w:tcBorders>
            <w:shd w:val="clear" w:color="auto" w:fill="auto"/>
          </w:tcPr>
          <w:p w14:paraId="32340A86" w14:textId="77777777" w:rsidR="00332992" w:rsidRPr="00B6173C" w:rsidRDefault="00332992" w:rsidP="00332992">
            <w:pPr>
              <w:pStyle w:val="TableText"/>
              <w:rPr>
                <w:lang w:eastAsia="en-AU"/>
              </w:rPr>
            </w:pPr>
          </w:p>
        </w:tc>
        <w:tc>
          <w:tcPr>
            <w:tcW w:w="957" w:type="pct"/>
            <w:tcBorders>
              <w:top w:val="single" w:sz="4" w:space="0" w:color="auto"/>
              <w:left w:val="nil"/>
              <w:bottom w:val="single" w:sz="4" w:space="0" w:color="auto"/>
              <w:right w:val="nil"/>
            </w:tcBorders>
            <w:shd w:val="clear" w:color="auto" w:fill="auto"/>
          </w:tcPr>
          <w:p w14:paraId="11848F2C" w14:textId="6D4E4CDC" w:rsidR="00332992" w:rsidRPr="00B6173C" w:rsidRDefault="00332992" w:rsidP="00332992">
            <w:pPr>
              <w:pStyle w:val="TableText"/>
              <w:rPr>
                <w:lang w:eastAsia="en-AU"/>
              </w:rPr>
            </w:pPr>
            <w:r w:rsidRPr="00B6173C">
              <w:rPr>
                <w:lang w:eastAsia="en-AU"/>
              </w:rPr>
              <w:t>Fruit:</w:t>
            </w:r>
            <w:r>
              <w:rPr>
                <w:lang w:eastAsia="en-AU"/>
              </w:rPr>
              <w:t xml:space="preserve"> </w:t>
            </w:r>
            <w:r w:rsidRPr="00B6173C">
              <w:rPr>
                <w:lang w:eastAsia="en-AU"/>
              </w:rPr>
              <w:t>DT</w:t>
            </w:r>
            <w:r w:rsidRPr="00B6173C">
              <w:rPr>
                <w:vertAlign w:val="subscript"/>
                <w:lang w:eastAsia="en-AU"/>
              </w:rPr>
              <w:t>50</w:t>
            </w:r>
            <w:r w:rsidRPr="00B6173C">
              <w:rPr>
                <w:lang w:eastAsia="en-AU"/>
              </w:rPr>
              <w:t xml:space="preserve"> 4.7 d</w:t>
            </w:r>
          </w:p>
        </w:tc>
        <w:tc>
          <w:tcPr>
            <w:tcW w:w="2868" w:type="pct"/>
            <w:tcBorders>
              <w:top w:val="single" w:sz="4" w:space="0" w:color="auto"/>
              <w:left w:val="nil"/>
              <w:bottom w:val="single" w:sz="4" w:space="0" w:color="auto"/>
              <w:right w:val="nil"/>
            </w:tcBorders>
          </w:tcPr>
          <w:p w14:paraId="25755251" w14:textId="77777777" w:rsidR="00332992" w:rsidRPr="00B6173C" w:rsidRDefault="00332992" w:rsidP="00332992">
            <w:pPr>
              <w:pStyle w:val="TableText"/>
            </w:pPr>
            <w:proofErr w:type="spellStart"/>
            <w:r w:rsidRPr="00B6173C">
              <w:rPr>
                <w:lang w:eastAsia="en-AU"/>
              </w:rPr>
              <w:t>Bahaffi</w:t>
            </w:r>
            <w:proofErr w:type="spellEnd"/>
            <w:r w:rsidRPr="00B6173C">
              <w:rPr>
                <w:lang w:eastAsia="en-AU"/>
              </w:rPr>
              <w:t xml:space="preserve"> et al. 2005, Cabras &amp; </w:t>
            </w:r>
            <w:proofErr w:type="spellStart"/>
            <w:r w:rsidRPr="00B6173C">
              <w:rPr>
                <w:lang w:eastAsia="en-AU"/>
              </w:rPr>
              <w:t>Angioni</w:t>
            </w:r>
            <w:proofErr w:type="spellEnd"/>
            <w:r w:rsidRPr="00B6173C">
              <w:rPr>
                <w:lang w:eastAsia="en-AU"/>
              </w:rPr>
              <w:t xml:space="preserve"> 2000, Cabras et al. 1997, Fernández-Cruz et al. 2004, Ishii 2004, </w:t>
            </w:r>
            <w:proofErr w:type="spellStart"/>
            <w:r w:rsidRPr="00B6173C">
              <w:rPr>
                <w:lang w:eastAsia="en-AU"/>
              </w:rPr>
              <w:t>Malhat</w:t>
            </w:r>
            <w:proofErr w:type="spellEnd"/>
            <w:r w:rsidRPr="00B6173C">
              <w:rPr>
                <w:lang w:eastAsia="en-AU"/>
              </w:rPr>
              <w:t xml:space="preserve"> et al. 2017, Passarella et al. 2009</w:t>
            </w:r>
          </w:p>
        </w:tc>
      </w:tr>
      <w:tr w:rsidR="00332992" w:rsidRPr="00B6173C" w14:paraId="00D4B275" w14:textId="77777777" w:rsidTr="00332992">
        <w:trPr>
          <w:cantSplit/>
        </w:trPr>
        <w:tc>
          <w:tcPr>
            <w:tcW w:w="1175" w:type="pct"/>
            <w:vMerge/>
            <w:tcBorders>
              <w:left w:val="nil"/>
              <w:bottom w:val="single" w:sz="4" w:space="0" w:color="auto"/>
              <w:right w:val="nil"/>
            </w:tcBorders>
            <w:shd w:val="clear" w:color="auto" w:fill="auto"/>
          </w:tcPr>
          <w:p w14:paraId="5CED528C" w14:textId="77777777" w:rsidR="00332992" w:rsidRPr="00B6173C" w:rsidRDefault="00332992" w:rsidP="00332992">
            <w:pPr>
              <w:pStyle w:val="TableText"/>
              <w:rPr>
                <w:lang w:eastAsia="en-AU"/>
              </w:rPr>
            </w:pPr>
          </w:p>
        </w:tc>
        <w:tc>
          <w:tcPr>
            <w:tcW w:w="957" w:type="pct"/>
            <w:tcBorders>
              <w:top w:val="single" w:sz="4" w:space="0" w:color="auto"/>
              <w:left w:val="nil"/>
              <w:bottom w:val="single" w:sz="4" w:space="0" w:color="auto"/>
              <w:right w:val="nil"/>
            </w:tcBorders>
            <w:shd w:val="clear" w:color="auto" w:fill="auto"/>
          </w:tcPr>
          <w:p w14:paraId="1784A9A4" w14:textId="27A5659A" w:rsidR="00332992" w:rsidRPr="00B6173C" w:rsidRDefault="00332992" w:rsidP="00332992">
            <w:pPr>
              <w:pStyle w:val="TableText"/>
              <w:rPr>
                <w:lang w:eastAsia="en-AU"/>
              </w:rPr>
            </w:pPr>
            <w:r w:rsidRPr="00B6173C">
              <w:rPr>
                <w:lang w:eastAsia="en-AU"/>
              </w:rPr>
              <w:t>Other:</w:t>
            </w:r>
            <w:r>
              <w:rPr>
                <w:lang w:eastAsia="en-AU"/>
              </w:rPr>
              <w:t xml:space="preserve"> </w:t>
            </w:r>
            <w:r w:rsidRPr="00B6173C">
              <w:rPr>
                <w:lang w:eastAsia="en-AU"/>
              </w:rPr>
              <w:t>DT</w:t>
            </w:r>
            <w:r w:rsidRPr="00B6173C">
              <w:rPr>
                <w:vertAlign w:val="subscript"/>
                <w:lang w:eastAsia="en-AU"/>
              </w:rPr>
              <w:t>50</w:t>
            </w:r>
            <w:r w:rsidRPr="00B6173C">
              <w:rPr>
                <w:lang w:eastAsia="en-AU"/>
              </w:rPr>
              <w:t xml:space="preserve"> 10 d</w:t>
            </w:r>
          </w:p>
        </w:tc>
        <w:tc>
          <w:tcPr>
            <w:tcW w:w="2868" w:type="pct"/>
            <w:tcBorders>
              <w:top w:val="single" w:sz="4" w:space="0" w:color="auto"/>
              <w:left w:val="nil"/>
              <w:bottom w:val="single" w:sz="4" w:space="0" w:color="auto"/>
              <w:right w:val="nil"/>
            </w:tcBorders>
          </w:tcPr>
          <w:p w14:paraId="576CB7D1" w14:textId="77777777" w:rsidR="00332992" w:rsidRPr="00B6173C" w:rsidRDefault="00332992" w:rsidP="00332992">
            <w:pPr>
              <w:pStyle w:val="TableText"/>
            </w:pPr>
            <w:r w:rsidRPr="00B6173C">
              <w:rPr>
                <w:lang w:eastAsia="en-AU"/>
              </w:rPr>
              <w:t>Default</w:t>
            </w:r>
          </w:p>
        </w:tc>
      </w:tr>
      <w:tr w:rsidR="00BA4692" w:rsidRPr="00B6173C" w14:paraId="034A1A4F" w14:textId="77777777" w:rsidTr="00332992">
        <w:trPr>
          <w:cantSplit/>
        </w:trPr>
        <w:tc>
          <w:tcPr>
            <w:tcW w:w="1175" w:type="pct"/>
            <w:tcBorders>
              <w:top w:val="single" w:sz="4" w:space="0" w:color="auto"/>
              <w:left w:val="nil"/>
              <w:bottom w:val="single" w:sz="4" w:space="0" w:color="auto"/>
              <w:right w:val="nil"/>
            </w:tcBorders>
            <w:shd w:val="clear" w:color="auto" w:fill="auto"/>
          </w:tcPr>
          <w:p w14:paraId="7ACEEAB2" w14:textId="77777777" w:rsidR="00BA4692" w:rsidRPr="00B6173C" w:rsidRDefault="00BA4692" w:rsidP="00332992">
            <w:pPr>
              <w:pStyle w:val="TableText"/>
              <w:rPr>
                <w:lang w:eastAsia="en-AU"/>
              </w:rPr>
            </w:pPr>
            <w:r w:rsidRPr="00B6173C">
              <w:rPr>
                <w:lang w:eastAsia="en-AU"/>
              </w:rPr>
              <w:lastRenderedPageBreak/>
              <w:t>Soil</w:t>
            </w:r>
          </w:p>
        </w:tc>
        <w:tc>
          <w:tcPr>
            <w:tcW w:w="957" w:type="pct"/>
            <w:tcBorders>
              <w:top w:val="single" w:sz="4" w:space="0" w:color="auto"/>
              <w:left w:val="nil"/>
              <w:bottom w:val="single" w:sz="4" w:space="0" w:color="auto"/>
              <w:right w:val="nil"/>
            </w:tcBorders>
            <w:shd w:val="clear" w:color="auto" w:fill="auto"/>
          </w:tcPr>
          <w:p w14:paraId="6F0EB7B5" w14:textId="77777777" w:rsidR="00BA4692" w:rsidRPr="00B6173C" w:rsidRDefault="00BA4692" w:rsidP="00332992">
            <w:pPr>
              <w:pStyle w:val="TableText"/>
              <w:rPr>
                <w:lang w:eastAsia="en-AU"/>
              </w:rPr>
            </w:pPr>
            <w:r w:rsidRPr="00B6173C">
              <w:rPr>
                <w:lang w:eastAsia="en-AU"/>
              </w:rPr>
              <w:t>DT</w:t>
            </w:r>
            <w:r w:rsidRPr="00B6173C">
              <w:rPr>
                <w:vertAlign w:val="subscript"/>
                <w:lang w:eastAsia="en-AU"/>
              </w:rPr>
              <w:t>50</w:t>
            </w:r>
            <w:r w:rsidRPr="00B6173C">
              <w:rPr>
                <w:lang w:eastAsia="en-AU"/>
              </w:rPr>
              <w:t xml:space="preserve"> 1.1 d</w:t>
            </w:r>
          </w:p>
        </w:tc>
        <w:tc>
          <w:tcPr>
            <w:tcW w:w="2868" w:type="pct"/>
            <w:tcBorders>
              <w:top w:val="single" w:sz="4" w:space="0" w:color="auto"/>
              <w:left w:val="nil"/>
              <w:bottom w:val="single" w:sz="4" w:space="0" w:color="auto"/>
              <w:right w:val="nil"/>
            </w:tcBorders>
          </w:tcPr>
          <w:p w14:paraId="22AA88AD" w14:textId="77777777" w:rsidR="00BA4692" w:rsidRPr="00B6173C" w:rsidRDefault="00BA4692" w:rsidP="00332992">
            <w:pPr>
              <w:pStyle w:val="TableText"/>
            </w:pPr>
            <w:r w:rsidRPr="00B6173C">
              <w:t>Cranor &amp; Daly 1989, Yeomans &amp; Swales 2001</w:t>
            </w:r>
          </w:p>
        </w:tc>
      </w:tr>
      <w:tr w:rsidR="00BA4692" w:rsidRPr="00B6173C" w14:paraId="73E89BAB" w14:textId="77777777" w:rsidTr="00332992">
        <w:trPr>
          <w:cantSplit/>
        </w:trPr>
        <w:tc>
          <w:tcPr>
            <w:tcW w:w="1175" w:type="pct"/>
            <w:tcBorders>
              <w:top w:val="single" w:sz="4" w:space="0" w:color="auto"/>
              <w:left w:val="nil"/>
              <w:bottom w:val="single" w:sz="4" w:space="0" w:color="auto"/>
              <w:right w:val="nil"/>
            </w:tcBorders>
            <w:shd w:val="clear" w:color="auto" w:fill="auto"/>
          </w:tcPr>
          <w:p w14:paraId="4CE00AC9" w14:textId="7CD751D1" w:rsidR="00BA4692" w:rsidRPr="00B6173C" w:rsidRDefault="00BA4692" w:rsidP="00332992">
            <w:pPr>
              <w:pStyle w:val="TableText"/>
              <w:rPr>
                <w:lang w:eastAsia="en-AU"/>
              </w:rPr>
            </w:pPr>
            <w:r w:rsidRPr="00B6173C">
              <w:rPr>
                <w:lang w:eastAsia="en-AU"/>
              </w:rPr>
              <w:t>(</w:t>
            </w:r>
            <w:r w:rsidR="00332992">
              <w:rPr>
                <w:lang w:eastAsia="en-AU"/>
              </w:rPr>
              <w:t>R</w:t>
            </w:r>
            <w:r w:rsidRPr="00B6173C">
              <w:rPr>
                <w:lang w:eastAsia="en-AU"/>
              </w:rPr>
              <w:t>unoff assessment)</w:t>
            </w:r>
          </w:p>
          <w:p w14:paraId="4A0AA2CE" w14:textId="75AF6F49" w:rsidR="00BA4692" w:rsidRPr="00B6173C" w:rsidRDefault="00BA4692" w:rsidP="00332992">
            <w:pPr>
              <w:pStyle w:val="TableText"/>
              <w:rPr>
                <w:lang w:eastAsia="en-AU"/>
              </w:rPr>
            </w:pPr>
            <w:r w:rsidRPr="00B6173C">
              <w:rPr>
                <w:lang w:eastAsia="en-AU"/>
              </w:rPr>
              <w:t>(</w:t>
            </w:r>
            <w:r w:rsidR="00332992">
              <w:rPr>
                <w:lang w:eastAsia="en-AU"/>
              </w:rPr>
              <w:t>F</w:t>
            </w:r>
            <w:r w:rsidRPr="00B6173C">
              <w:rPr>
                <w:lang w:eastAsia="en-AU"/>
              </w:rPr>
              <w:t>ood chain assessment)</w:t>
            </w:r>
          </w:p>
        </w:tc>
        <w:tc>
          <w:tcPr>
            <w:tcW w:w="957" w:type="pct"/>
            <w:tcBorders>
              <w:top w:val="single" w:sz="4" w:space="0" w:color="auto"/>
              <w:left w:val="nil"/>
              <w:bottom w:val="single" w:sz="4" w:space="0" w:color="auto"/>
              <w:right w:val="nil"/>
            </w:tcBorders>
            <w:shd w:val="clear" w:color="auto" w:fill="auto"/>
          </w:tcPr>
          <w:p w14:paraId="151484E4" w14:textId="77777777" w:rsidR="00BA4692" w:rsidRPr="00B6173C" w:rsidRDefault="00BA4692" w:rsidP="00332992">
            <w:pPr>
              <w:pStyle w:val="TableText"/>
              <w:rPr>
                <w:lang w:eastAsia="en-AU"/>
              </w:rPr>
            </w:pPr>
            <w:proofErr w:type="spellStart"/>
            <w:r w:rsidRPr="00B6173C">
              <w:rPr>
                <w:lang w:eastAsia="en-AU"/>
              </w:rPr>
              <w:t>Kf</w:t>
            </w:r>
            <w:proofErr w:type="spellEnd"/>
            <w:r w:rsidRPr="00B6173C">
              <w:rPr>
                <w:lang w:eastAsia="en-AU"/>
              </w:rPr>
              <w:t xml:space="preserve"> 4.9 mL/g, 1/n 0.95</w:t>
            </w:r>
          </w:p>
          <w:p w14:paraId="4F3AE051" w14:textId="77777777" w:rsidR="00BA4692" w:rsidRPr="00B6173C" w:rsidRDefault="00BA4692" w:rsidP="00332992">
            <w:pPr>
              <w:pStyle w:val="TableText"/>
              <w:rPr>
                <w:lang w:eastAsia="en-AU"/>
              </w:rPr>
            </w:pPr>
            <w:proofErr w:type="spellStart"/>
            <w:r w:rsidRPr="00B6173C">
              <w:rPr>
                <w:lang w:eastAsia="en-AU"/>
              </w:rPr>
              <w:t>Kf</w:t>
            </w:r>
            <w:proofErr w:type="spellEnd"/>
            <w:r w:rsidRPr="00B6173C">
              <w:rPr>
                <w:lang w:eastAsia="en-AU"/>
              </w:rPr>
              <w:t xml:space="preserve"> 17 mL/g</w:t>
            </w:r>
          </w:p>
        </w:tc>
        <w:tc>
          <w:tcPr>
            <w:tcW w:w="2868" w:type="pct"/>
            <w:tcBorders>
              <w:top w:val="single" w:sz="4" w:space="0" w:color="auto"/>
              <w:left w:val="nil"/>
              <w:bottom w:val="single" w:sz="4" w:space="0" w:color="auto"/>
              <w:right w:val="nil"/>
            </w:tcBorders>
          </w:tcPr>
          <w:p w14:paraId="20BC53D3" w14:textId="77777777" w:rsidR="00BA4692" w:rsidRPr="00B6173C" w:rsidRDefault="00BA4692" w:rsidP="00332992">
            <w:pPr>
              <w:pStyle w:val="TableText"/>
            </w:pPr>
            <w:r w:rsidRPr="00B6173C">
              <w:t>Spillner &amp; Neuberger 1979</w:t>
            </w:r>
          </w:p>
        </w:tc>
      </w:tr>
      <w:tr w:rsidR="00BA4692" w:rsidRPr="00B6173C" w14:paraId="7465B8A2" w14:textId="77777777" w:rsidTr="00332992">
        <w:trPr>
          <w:cantSplit/>
        </w:trPr>
        <w:tc>
          <w:tcPr>
            <w:tcW w:w="1175" w:type="pct"/>
            <w:tcBorders>
              <w:top w:val="single" w:sz="4" w:space="0" w:color="auto"/>
              <w:left w:val="nil"/>
              <w:bottom w:val="single" w:sz="4" w:space="0" w:color="auto"/>
              <w:right w:val="nil"/>
            </w:tcBorders>
            <w:shd w:val="clear" w:color="auto" w:fill="auto"/>
          </w:tcPr>
          <w:p w14:paraId="3DA8DD0B" w14:textId="77777777" w:rsidR="00BA4692" w:rsidRPr="00B6173C" w:rsidRDefault="00BA4692" w:rsidP="00332992">
            <w:pPr>
              <w:pStyle w:val="TableText"/>
              <w:rPr>
                <w:lang w:eastAsia="en-AU"/>
              </w:rPr>
            </w:pPr>
            <w:r w:rsidRPr="00B6173C">
              <w:rPr>
                <w:lang w:eastAsia="en-AU"/>
              </w:rPr>
              <w:t>Water</w:t>
            </w:r>
          </w:p>
        </w:tc>
        <w:tc>
          <w:tcPr>
            <w:tcW w:w="957" w:type="pct"/>
            <w:tcBorders>
              <w:top w:val="single" w:sz="4" w:space="0" w:color="auto"/>
              <w:left w:val="nil"/>
              <w:bottom w:val="single" w:sz="4" w:space="0" w:color="auto"/>
              <w:right w:val="nil"/>
            </w:tcBorders>
            <w:shd w:val="clear" w:color="auto" w:fill="auto"/>
          </w:tcPr>
          <w:p w14:paraId="1234B475" w14:textId="77777777" w:rsidR="00BA4692" w:rsidRPr="00B6173C" w:rsidRDefault="00BA4692" w:rsidP="00332992">
            <w:pPr>
              <w:pStyle w:val="TableText"/>
            </w:pPr>
            <w:r w:rsidRPr="00B6173C">
              <w:rPr>
                <w:lang w:eastAsia="en-AU"/>
              </w:rPr>
              <w:t>DT</w:t>
            </w:r>
            <w:r w:rsidRPr="00B6173C">
              <w:rPr>
                <w:vertAlign w:val="subscript"/>
                <w:lang w:eastAsia="en-AU"/>
              </w:rPr>
              <w:t>50</w:t>
            </w:r>
            <w:r w:rsidRPr="00B6173C">
              <w:rPr>
                <w:lang w:eastAsia="en-AU"/>
              </w:rPr>
              <w:t xml:space="preserve"> 1.6 d</w:t>
            </w:r>
          </w:p>
        </w:tc>
        <w:tc>
          <w:tcPr>
            <w:tcW w:w="2868" w:type="pct"/>
            <w:tcBorders>
              <w:top w:val="single" w:sz="4" w:space="0" w:color="auto"/>
              <w:left w:val="nil"/>
              <w:bottom w:val="single" w:sz="4" w:space="0" w:color="auto"/>
              <w:right w:val="nil"/>
            </w:tcBorders>
          </w:tcPr>
          <w:p w14:paraId="0AFBAE98" w14:textId="77777777" w:rsidR="00BA4692" w:rsidRPr="00B6173C" w:rsidRDefault="00BA4692" w:rsidP="00332992">
            <w:pPr>
              <w:pStyle w:val="TableText"/>
            </w:pPr>
            <w:r w:rsidRPr="00B6173C">
              <w:t>Swales 2001</w:t>
            </w:r>
          </w:p>
        </w:tc>
      </w:tr>
      <w:tr w:rsidR="00332992" w:rsidRPr="00B6173C" w14:paraId="6F4D3B00" w14:textId="77777777" w:rsidTr="00332992">
        <w:trPr>
          <w:cantSplit/>
        </w:trPr>
        <w:tc>
          <w:tcPr>
            <w:tcW w:w="1175" w:type="pct"/>
            <w:vMerge w:val="restart"/>
            <w:tcBorders>
              <w:top w:val="single" w:sz="4" w:space="0" w:color="auto"/>
              <w:left w:val="nil"/>
              <w:right w:val="nil"/>
            </w:tcBorders>
            <w:shd w:val="clear" w:color="auto" w:fill="auto"/>
          </w:tcPr>
          <w:p w14:paraId="7D6920A0" w14:textId="77777777" w:rsidR="00332992" w:rsidRPr="00B6173C" w:rsidRDefault="00332992" w:rsidP="00332992">
            <w:pPr>
              <w:pStyle w:val="TableText"/>
              <w:rPr>
                <w:lang w:eastAsia="en-AU"/>
              </w:rPr>
            </w:pPr>
            <w:r w:rsidRPr="00B6173C">
              <w:rPr>
                <w:lang w:eastAsia="en-AU"/>
              </w:rPr>
              <w:t>Sediment</w:t>
            </w:r>
          </w:p>
        </w:tc>
        <w:tc>
          <w:tcPr>
            <w:tcW w:w="957" w:type="pct"/>
            <w:tcBorders>
              <w:top w:val="single" w:sz="4" w:space="0" w:color="auto"/>
              <w:left w:val="nil"/>
              <w:bottom w:val="single" w:sz="4" w:space="0" w:color="auto"/>
              <w:right w:val="nil"/>
            </w:tcBorders>
            <w:shd w:val="clear" w:color="auto" w:fill="auto"/>
          </w:tcPr>
          <w:p w14:paraId="45158B0B" w14:textId="77777777" w:rsidR="00332992" w:rsidRPr="00B6173C" w:rsidRDefault="00332992" w:rsidP="00332992">
            <w:pPr>
              <w:pStyle w:val="TableText"/>
            </w:pPr>
            <w:r w:rsidRPr="00B6173C">
              <w:rPr>
                <w:lang w:eastAsia="en-AU"/>
              </w:rPr>
              <w:t>DT</w:t>
            </w:r>
            <w:r w:rsidRPr="00B6173C">
              <w:rPr>
                <w:vertAlign w:val="subscript"/>
                <w:lang w:eastAsia="en-AU"/>
              </w:rPr>
              <w:t>50</w:t>
            </w:r>
            <w:r w:rsidRPr="00B6173C">
              <w:rPr>
                <w:lang w:eastAsia="en-AU"/>
              </w:rPr>
              <w:t xml:space="preserve"> 1.6 d</w:t>
            </w:r>
          </w:p>
        </w:tc>
        <w:tc>
          <w:tcPr>
            <w:tcW w:w="2868" w:type="pct"/>
            <w:tcBorders>
              <w:top w:val="single" w:sz="4" w:space="0" w:color="auto"/>
              <w:left w:val="nil"/>
              <w:bottom w:val="single" w:sz="4" w:space="0" w:color="auto"/>
              <w:right w:val="nil"/>
            </w:tcBorders>
          </w:tcPr>
          <w:p w14:paraId="6683F4A5" w14:textId="77777777" w:rsidR="00332992" w:rsidRPr="00B6173C" w:rsidRDefault="00332992" w:rsidP="00332992">
            <w:pPr>
              <w:pStyle w:val="TableText"/>
            </w:pPr>
            <w:r w:rsidRPr="00B6173C">
              <w:t>Swales 2001</w:t>
            </w:r>
          </w:p>
        </w:tc>
      </w:tr>
      <w:tr w:rsidR="00332992" w:rsidRPr="00B6173C" w14:paraId="381AF334" w14:textId="77777777" w:rsidTr="00332992">
        <w:trPr>
          <w:cantSplit/>
          <w:trHeight w:val="13"/>
        </w:trPr>
        <w:tc>
          <w:tcPr>
            <w:tcW w:w="1175" w:type="pct"/>
            <w:vMerge/>
            <w:tcBorders>
              <w:left w:val="nil"/>
              <w:bottom w:val="single" w:sz="4" w:space="0" w:color="auto"/>
              <w:right w:val="nil"/>
            </w:tcBorders>
            <w:shd w:val="clear" w:color="auto" w:fill="auto"/>
          </w:tcPr>
          <w:p w14:paraId="00DD5FC5" w14:textId="77777777" w:rsidR="00332992" w:rsidRPr="00B6173C" w:rsidRDefault="00332992" w:rsidP="00332992">
            <w:pPr>
              <w:pStyle w:val="TableText"/>
              <w:rPr>
                <w:lang w:eastAsia="en-AU"/>
              </w:rPr>
            </w:pPr>
          </w:p>
        </w:tc>
        <w:tc>
          <w:tcPr>
            <w:tcW w:w="957" w:type="pct"/>
            <w:tcBorders>
              <w:top w:val="single" w:sz="4" w:space="0" w:color="auto"/>
              <w:left w:val="nil"/>
              <w:right w:val="nil"/>
            </w:tcBorders>
            <w:shd w:val="clear" w:color="auto" w:fill="auto"/>
          </w:tcPr>
          <w:p w14:paraId="47AFCA47" w14:textId="77777777" w:rsidR="00332992" w:rsidRPr="00B6173C" w:rsidRDefault="00332992" w:rsidP="00332992">
            <w:pPr>
              <w:pStyle w:val="TableText"/>
            </w:pPr>
            <w:proofErr w:type="spellStart"/>
            <w:r w:rsidRPr="00B6173C">
              <w:rPr>
                <w:lang w:eastAsia="en-AU"/>
              </w:rPr>
              <w:t>Kp</w:t>
            </w:r>
            <w:proofErr w:type="spellEnd"/>
            <w:r w:rsidRPr="00B6173C">
              <w:rPr>
                <w:lang w:eastAsia="en-AU"/>
              </w:rPr>
              <w:t xml:space="preserve"> 42 mL/g</w:t>
            </w:r>
          </w:p>
        </w:tc>
        <w:tc>
          <w:tcPr>
            <w:tcW w:w="2868" w:type="pct"/>
            <w:tcBorders>
              <w:top w:val="single" w:sz="4" w:space="0" w:color="auto"/>
              <w:left w:val="nil"/>
              <w:right w:val="nil"/>
            </w:tcBorders>
          </w:tcPr>
          <w:p w14:paraId="3DEFEB19" w14:textId="77777777" w:rsidR="00332992" w:rsidRPr="00B6173C" w:rsidRDefault="00332992" w:rsidP="00332992">
            <w:pPr>
              <w:pStyle w:val="TableText"/>
            </w:pPr>
            <w:r w:rsidRPr="00B6173C">
              <w:t>Spillner &amp; Neuberger 1979</w:t>
            </w:r>
          </w:p>
        </w:tc>
      </w:tr>
      <w:tr w:rsidR="00BA4692" w:rsidRPr="00B6173C" w14:paraId="3A0969DD" w14:textId="77777777" w:rsidTr="000836DB">
        <w:trPr>
          <w:cantSplit/>
          <w:trHeight w:val="13"/>
        </w:trPr>
        <w:tc>
          <w:tcPr>
            <w:tcW w:w="1175" w:type="pct"/>
            <w:tcBorders>
              <w:top w:val="single" w:sz="4" w:space="0" w:color="auto"/>
              <w:left w:val="nil"/>
              <w:bottom w:val="single" w:sz="4" w:space="0" w:color="auto"/>
              <w:right w:val="nil"/>
            </w:tcBorders>
            <w:shd w:val="clear" w:color="auto" w:fill="auto"/>
          </w:tcPr>
          <w:p w14:paraId="7CF0D28D" w14:textId="77777777" w:rsidR="00BA4692" w:rsidRPr="00B6173C" w:rsidRDefault="00BA4692" w:rsidP="00332992">
            <w:pPr>
              <w:pStyle w:val="TableText"/>
              <w:rPr>
                <w:lang w:eastAsia="en-AU"/>
              </w:rPr>
            </w:pPr>
            <w:r w:rsidRPr="00B6173C">
              <w:rPr>
                <w:lang w:eastAsia="en-AU"/>
              </w:rPr>
              <w:t>Air</w:t>
            </w:r>
          </w:p>
        </w:tc>
        <w:tc>
          <w:tcPr>
            <w:tcW w:w="957" w:type="pct"/>
            <w:tcBorders>
              <w:left w:val="nil"/>
              <w:right w:val="nil"/>
            </w:tcBorders>
            <w:shd w:val="clear" w:color="auto" w:fill="auto"/>
          </w:tcPr>
          <w:p w14:paraId="3DCA620F" w14:textId="77777777" w:rsidR="00BA4692" w:rsidRPr="00B6173C" w:rsidRDefault="00BA4692" w:rsidP="00332992">
            <w:pPr>
              <w:pStyle w:val="TableText"/>
            </w:pPr>
            <w:r w:rsidRPr="00B6173C">
              <w:t>DT</w:t>
            </w:r>
            <w:r w:rsidRPr="00B6173C">
              <w:rPr>
                <w:vertAlign w:val="subscript"/>
              </w:rPr>
              <w:t>50</w:t>
            </w:r>
            <w:r w:rsidRPr="00B6173C">
              <w:t xml:space="preserve"> 0.23 d</w:t>
            </w:r>
          </w:p>
        </w:tc>
        <w:tc>
          <w:tcPr>
            <w:tcW w:w="2868" w:type="pct"/>
            <w:tcBorders>
              <w:left w:val="nil"/>
              <w:right w:val="nil"/>
            </w:tcBorders>
          </w:tcPr>
          <w:p w14:paraId="1820B696" w14:textId="77777777" w:rsidR="00BA4692" w:rsidRPr="00B6173C" w:rsidRDefault="00BA4692" w:rsidP="00332992">
            <w:pPr>
              <w:pStyle w:val="TableText"/>
            </w:pPr>
            <w:r w:rsidRPr="00B6173C">
              <w:t>Nishiyama et al. 2000</w:t>
            </w:r>
          </w:p>
        </w:tc>
      </w:tr>
    </w:tbl>
    <w:p w14:paraId="034138C7" w14:textId="77777777" w:rsidR="008768BF" w:rsidRPr="00B6173C" w:rsidRDefault="008768BF" w:rsidP="008768BF">
      <w:pPr>
        <w:pStyle w:val="Heading2"/>
      </w:pPr>
      <w:bookmarkStart w:id="230" w:name="_Toc163466144"/>
      <w:r w:rsidRPr="00B6173C">
        <w:t>Effects on non-target species</w:t>
      </w:r>
      <w:bookmarkEnd w:id="227"/>
      <w:bookmarkEnd w:id="228"/>
      <w:bookmarkEnd w:id="229"/>
      <w:bookmarkEnd w:id="230"/>
    </w:p>
    <w:p w14:paraId="782BEF73" w14:textId="4BCAA9C0" w:rsidR="008768BF" w:rsidRPr="00B6173C" w:rsidRDefault="008768BF" w:rsidP="008768BF">
      <w:pPr>
        <w:pStyle w:val="NormalText"/>
        <w:rPr>
          <w:color w:val="1A1B1A"/>
          <w:szCs w:val="19"/>
        </w:rPr>
      </w:pPr>
      <w:r w:rsidRPr="00B6173C">
        <w:rPr>
          <w:color w:val="1A1B1A"/>
          <w:szCs w:val="19"/>
        </w:rPr>
        <w:t xml:space="preserve">The effects of </w:t>
      </w:r>
      <w:r w:rsidR="00BA4692" w:rsidRPr="00B6173C">
        <w:rPr>
          <w:color w:val="1A1B1A"/>
          <w:szCs w:val="19"/>
        </w:rPr>
        <w:t>fenitrothion</w:t>
      </w:r>
      <w:r w:rsidRPr="00B6173C">
        <w:rPr>
          <w:color w:val="1A1B1A"/>
          <w:szCs w:val="19"/>
        </w:rPr>
        <w:t xml:space="preserve"> on non-target species have been described in</w:t>
      </w:r>
      <w:r w:rsidR="00BA4692" w:rsidRPr="00B6173C">
        <w:rPr>
          <w:color w:val="1A1B1A"/>
          <w:szCs w:val="19"/>
        </w:rPr>
        <w:t xml:space="preserve"> the interim 1999 environment assessment report</w:t>
      </w:r>
      <w:r w:rsidRPr="00B6173C">
        <w:rPr>
          <w:color w:val="1A1B1A"/>
          <w:szCs w:val="19"/>
        </w:rPr>
        <w:t xml:space="preserve">. </w:t>
      </w:r>
      <w:r w:rsidR="00BA4692" w:rsidRPr="00B6173C">
        <w:rPr>
          <w:color w:val="1A1B1A"/>
          <w:szCs w:val="19"/>
        </w:rPr>
        <w:t xml:space="preserve">A few guideline studies have since been generated and literature published that inform the key regulatory endpoints for the effects assessment, which are summarised in </w:t>
      </w:r>
      <w:r w:rsidR="005B7985" w:rsidRPr="00B6173C">
        <w:rPr>
          <w:color w:val="1A1B1A"/>
          <w:szCs w:val="19"/>
        </w:rPr>
        <w:fldChar w:fldCharType="begin"/>
      </w:r>
      <w:r w:rsidR="005B7985" w:rsidRPr="00B6173C">
        <w:rPr>
          <w:color w:val="1A1B1A"/>
          <w:szCs w:val="19"/>
        </w:rPr>
        <w:instrText xml:space="preserve"> REF _Ref158370719 \h </w:instrText>
      </w:r>
      <w:r w:rsidR="005B7985" w:rsidRPr="00B6173C">
        <w:rPr>
          <w:color w:val="1A1B1A"/>
          <w:szCs w:val="19"/>
        </w:rPr>
      </w:r>
      <w:r w:rsidR="005B7985" w:rsidRPr="00B6173C">
        <w:rPr>
          <w:color w:val="1A1B1A"/>
          <w:szCs w:val="19"/>
        </w:rPr>
        <w:fldChar w:fldCharType="separate"/>
      </w:r>
      <w:r w:rsidR="00EF3423" w:rsidRPr="00B6173C">
        <w:t xml:space="preserve">Table </w:t>
      </w:r>
      <w:r w:rsidR="00EF3423">
        <w:rPr>
          <w:noProof/>
        </w:rPr>
        <w:t>25</w:t>
      </w:r>
      <w:r w:rsidR="005B7985" w:rsidRPr="00B6173C">
        <w:rPr>
          <w:color w:val="1A1B1A"/>
          <w:szCs w:val="19"/>
        </w:rPr>
        <w:fldChar w:fldCharType="end"/>
      </w:r>
      <w:r w:rsidR="00BA4692" w:rsidRPr="00B6173C">
        <w:rPr>
          <w:color w:val="1A1B1A"/>
          <w:szCs w:val="19"/>
        </w:rPr>
        <w:t>. A full listing of endpoints is provided in Appendix B.</w:t>
      </w:r>
    </w:p>
    <w:p w14:paraId="54AF1522" w14:textId="77777777" w:rsidR="00BA4692" w:rsidRPr="00B6173C" w:rsidRDefault="00BA4692" w:rsidP="00E35791">
      <w:pPr>
        <w:pStyle w:val="NormalText"/>
      </w:pPr>
      <w:r w:rsidRPr="00B6173C">
        <w:t>Fenitrothion has moderate toxicity to mammals (LD</w:t>
      </w:r>
      <w:r w:rsidRPr="00B6173C">
        <w:rPr>
          <w:vertAlign w:val="subscript"/>
        </w:rPr>
        <w:t>50</w:t>
      </w:r>
      <w:r w:rsidRPr="00B6173C">
        <w:t xml:space="preserve"> 330 mg ac/kg </w:t>
      </w:r>
      <w:proofErr w:type="spellStart"/>
      <w:r w:rsidRPr="00B6173C">
        <w:t>bw</w:t>
      </w:r>
      <w:proofErr w:type="spellEnd"/>
      <w:r w:rsidRPr="00B6173C">
        <w:t xml:space="preserve">, </w:t>
      </w:r>
      <w:r w:rsidRPr="00B6173C">
        <w:rPr>
          <w:i/>
          <w:iCs/>
        </w:rPr>
        <w:t>Rattus norvegicus</w:t>
      </w:r>
      <w:r w:rsidRPr="00B6173C">
        <w:t>) and high toxicity to birds (geomean LD</w:t>
      </w:r>
      <w:r w:rsidRPr="00B6173C">
        <w:rPr>
          <w:vertAlign w:val="subscript"/>
        </w:rPr>
        <w:t>50</w:t>
      </w:r>
      <w:r w:rsidRPr="00B6173C">
        <w:t xml:space="preserve"> 45 mg ac/kg </w:t>
      </w:r>
      <w:proofErr w:type="spellStart"/>
      <w:r w:rsidRPr="00B6173C">
        <w:t>bw</w:t>
      </w:r>
      <w:proofErr w:type="spellEnd"/>
      <w:r w:rsidRPr="00B6173C">
        <w:t>, three sensitive species) following a single oral dose. Fenitrothion also has high toxicity to birds following short-term dietary exposure (lowest LDD</w:t>
      </w:r>
      <w:r w:rsidRPr="00B6173C">
        <w:rPr>
          <w:vertAlign w:val="subscript"/>
        </w:rPr>
        <w:t>50</w:t>
      </w:r>
      <w:r w:rsidRPr="00B6173C">
        <w:t xml:space="preserve"> 68 mg ac/kg </w:t>
      </w:r>
      <w:proofErr w:type="spellStart"/>
      <w:r w:rsidRPr="00B6173C">
        <w:t>bw</w:t>
      </w:r>
      <w:proofErr w:type="spellEnd"/>
      <w:r w:rsidRPr="00B6173C">
        <w:t xml:space="preserve">/d, </w:t>
      </w:r>
      <w:proofErr w:type="spellStart"/>
      <w:r w:rsidRPr="00B6173C">
        <w:rPr>
          <w:i/>
          <w:iCs/>
        </w:rPr>
        <w:t>Colinus</w:t>
      </w:r>
      <w:proofErr w:type="spellEnd"/>
      <w:r w:rsidRPr="00B6173C">
        <w:rPr>
          <w:i/>
          <w:iCs/>
        </w:rPr>
        <w:t xml:space="preserve"> virginianus</w:t>
      </w:r>
      <w:r w:rsidRPr="00B6173C">
        <w:t>). Therefore, the following protection statement is required on fenitrothion product labels where there is potential for exposure (followed by an appropriate risk management statement).</w:t>
      </w:r>
      <w:r w:rsidRPr="00B6173C">
        <w:rPr>
          <w:vertAlign w:val="superscript"/>
        </w:rPr>
        <w:footnoteReference w:id="3"/>
      </w:r>
    </w:p>
    <w:p w14:paraId="5BCA89F9" w14:textId="77777777" w:rsidR="00BA4692" w:rsidRPr="00B6173C" w:rsidRDefault="00BA4692" w:rsidP="00332992">
      <w:pPr>
        <w:pStyle w:val="Quotes"/>
      </w:pPr>
      <w:r w:rsidRPr="00B6173C">
        <w:t>Toxic to birds.</w:t>
      </w:r>
    </w:p>
    <w:p w14:paraId="2A0054D9" w14:textId="4EB38A70" w:rsidR="00BA4692" w:rsidRPr="00B6173C" w:rsidRDefault="00BA4692" w:rsidP="00E35791">
      <w:pPr>
        <w:pStyle w:val="NormalText"/>
        <w:rPr>
          <w:color w:val="auto"/>
        </w:rPr>
      </w:pPr>
      <w:r w:rsidRPr="00B6173C">
        <w:t>For acute toxicity to birds, the geomean LD</w:t>
      </w:r>
      <w:r w:rsidRPr="00B6173C">
        <w:rPr>
          <w:vertAlign w:val="subscript"/>
        </w:rPr>
        <w:t>50</w:t>
      </w:r>
      <w:r w:rsidRPr="00B6173C">
        <w:t xml:space="preserve">/10 (4.5 mg ac/kg </w:t>
      </w:r>
      <w:proofErr w:type="spellStart"/>
      <w:r w:rsidRPr="00B6173C">
        <w:t>bw</w:t>
      </w:r>
      <w:proofErr w:type="spellEnd"/>
      <w:r w:rsidRPr="00B6173C">
        <w:t>) is lower than the lowest LD</w:t>
      </w:r>
      <w:r w:rsidRPr="00B6173C">
        <w:rPr>
          <w:vertAlign w:val="subscript"/>
        </w:rPr>
        <w:t>50</w:t>
      </w:r>
      <w:r w:rsidRPr="00B6173C">
        <w:t xml:space="preserve"> value (23</w:t>
      </w:r>
      <w:r w:rsidR="00332992">
        <w:t> </w:t>
      </w:r>
      <w:r w:rsidRPr="00B6173C">
        <w:t>mg</w:t>
      </w:r>
      <w:r w:rsidR="00332992">
        <w:t> </w:t>
      </w:r>
      <w:r w:rsidRPr="00B6173C">
        <w:t>ac/kg</w:t>
      </w:r>
      <w:r w:rsidR="00332992">
        <w:t> </w:t>
      </w:r>
      <w:proofErr w:type="spellStart"/>
      <w:r w:rsidRPr="00B6173C">
        <w:t>bw</w:t>
      </w:r>
      <w:proofErr w:type="spellEnd"/>
      <w:r w:rsidRPr="00B6173C">
        <w:t>); therefore, the higher tier RAL can be used for risk assessment (EFSA 2009, 2023).</w:t>
      </w:r>
    </w:p>
    <w:p w14:paraId="041C0062" w14:textId="093B83A4" w:rsidR="00BA4692" w:rsidRPr="00B6173C" w:rsidRDefault="00BA4692" w:rsidP="00E35791">
      <w:pPr>
        <w:pStyle w:val="NormalText"/>
        <w:rPr>
          <w:color w:val="auto"/>
        </w:rPr>
      </w:pPr>
      <w:r w:rsidRPr="00B6173C">
        <w:rPr>
          <w:color w:val="auto"/>
        </w:rPr>
        <w:t xml:space="preserve">Following dietary exposure in reproductive toxicity tests, reduced pup body weights in litters of both generations, viability and lactation indices of mammals were observed at doses as low as 7.4 mg ac/kg </w:t>
      </w:r>
      <w:proofErr w:type="spellStart"/>
      <w:r w:rsidRPr="00B6173C">
        <w:rPr>
          <w:color w:val="auto"/>
        </w:rPr>
        <w:t>bw</w:t>
      </w:r>
      <w:proofErr w:type="spellEnd"/>
      <w:r w:rsidRPr="00B6173C">
        <w:rPr>
          <w:color w:val="auto"/>
        </w:rPr>
        <w:t>/d (NOEL 2.3</w:t>
      </w:r>
      <w:r w:rsidR="00332992">
        <w:rPr>
          <w:color w:val="auto"/>
        </w:rPr>
        <w:t> </w:t>
      </w:r>
      <w:r w:rsidRPr="00B6173C">
        <w:rPr>
          <w:color w:val="auto"/>
        </w:rPr>
        <w:t xml:space="preserve">mg ac/kg </w:t>
      </w:r>
      <w:proofErr w:type="spellStart"/>
      <w:r w:rsidRPr="00B6173C">
        <w:rPr>
          <w:color w:val="auto"/>
        </w:rPr>
        <w:t>bw</w:t>
      </w:r>
      <w:proofErr w:type="spellEnd"/>
      <w:r w:rsidRPr="00B6173C">
        <w:rPr>
          <w:color w:val="auto"/>
        </w:rPr>
        <w:t xml:space="preserve">/d, </w:t>
      </w:r>
      <w:r w:rsidRPr="00B6173C">
        <w:rPr>
          <w:i/>
          <w:iCs/>
          <w:color w:val="auto"/>
        </w:rPr>
        <w:t>Rattus norvegicus</w:t>
      </w:r>
      <w:r w:rsidRPr="00B6173C">
        <w:rPr>
          <w:color w:val="auto"/>
        </w:rPr>
        <w:t>), reduced egg production was observed in birds at doses as low as 3.1</w:t>
      </w:r>
      <w:r w:rsidR="00332992">
        <w:rPr>
          <w:color w:val="auto"/>
        </w:rPr>
        <w:t> </w:t>
      </w:r>
      <w:r w:rsidRPr="00B6173C">
        <w:rPr>
          <w:color w:val="auto"/>
        </w:rPr>
        <w:t>mg</w:t>
      </w:r>
      <w:r w:rsidR="00332992">
        <w:rPr>
          <w:color w:val="auto"/>
        </w:rPr>
        <w:t> </w:t>
      </w:r>
      <w:r w:rsidRPr="00B6173C">
        <w:rPr>
          <w:color w:val="auto"/>
        </w:rPr>
        <w:t>ac/kg</w:t>
      </w:r>
      <w:r w:rsidR="00332992">
        <w:rPr>
          <w:color w:val="auto"/>
        </w:rPr>
        <w:t> </w:t>
      </w:r>
      <w:proofErr w:type="spellStart"/>
      <w:r w:rsidRPr="00B6173C">
        <w:rPr>
          <w:color w:val="auto"/>
        </w:rPr>
        <w:t>bw</w:t>
      </w:r>
      <w:proofErr w:type="spellEnd"/>
      <w:r w:rsidRPr="00B6173C">
        <w:rPr>
          <w:color w:val="auto"/>
        </w:rPr>
        <w:t xml:space="preserve">/d (NOEL 2.3 mg ac/kg </w:t>
      </w:r>
      <w:proofErr w:type="spellStart"/>
      <w:r w:rsidRPr="00B6173C">
        <w:rPr>
          <w:color w:val="auto"/>
        </w:rPr>
        <w:t>bw</w:t>
      </w:r>
      <w:proofErr w:type="spellEnd"/>
      <w:r w:rsidRPr="00B6173C">
        <w:rPr>
          <w:color w:val="auto"/>
        </w:rPr>
        <w:t xml:space="preserve">/d, </w:t>
      </w:r>
      <w:proofErr w:type="spellStart"/>
      <w:r w:rsidRPr="00B6173C">
        <w:rPr>
          <w:i/>
          <w:iCs/>
          <w:color w:val="auto"/>
        </w:rPr>
        <w:t>Colinus</w:t>
      </w:r>
      <w:proofErr w:type="spellEnd"/>
      <w:r w:rsidRPr="00B6173C">
        <w:rPr>
          <w:i/>
          <w:iCs/>
          <w:color w:val="auto"/>
        </w:rPr>
        <w:t xml:space="preserve"> virginianus</w:t>
      </w:r>
      <w:r w:rsidRPr="00B6173C">
        <w:rPr>
          <w:color w:val="auto"/>
        </w:rPr>
        <w:t xml:space="preserve">), and reduced adult body weight was observed at doses as low as 9.2 mg ac/kg </w:t>
      </w:r>
      <w:proofErr w:type="spellStart"/>
      <w:r w:rsidRPr="00B6173C">
        <w:rPr>
          <w:color w:val="auto"/>
        </w:rPr>
        <w:t>bw</w:t>
      </w:r>
      <w:proofErr w:type="spellEnd"/>
      <w:r w:rsidRPr="00B6173C">
        <w:rPr>
          <w:color w:val="auto"/>
        </w:rPr>
        <w:t xml:space="preserve">/d (NOEL 6.0 mg ac/kg </w:t>
      </w:r>
      <w:proofErr w:type="spellStart"/>
      <w:r w:rsidRPr="00B6173C">
        <w:rPr>
          <w:color w:val="auto"/>
        </w:rPr>
        <w:t>bw</w:t>
      </w:r>
      <w:proofErr w:type="spellEnd"/>
      <w:r w:rsidRPr="00B6173C">
        <w:rPr>
          <w:color w:val="auto"/>
        </w:rPr>
        <w:t xml:space="preserve">/d, </w:t>
      </w:r>
      <w:r w:rsidRPr="00B6173C">
        <w:rPr>
          <w:i/>
          <w:iCs/>
          <w:color w:val="auto"/>
        </w:rPr>
        <w:t>Anas platyrhynchos</w:t>
      </w:r>
      <w:r w:rsidRPr="00B6173C">
        <w:rPr>
          <w:color w:val="auto"/>
        </w:rPr>
        <w:t>).</w:t>
      </w:r>
    </w:p>
    <w:p w14:paraId="41476ACC" w14:textId="792E3BD4" w:rsidR="00BA4692" w:rsidRPr="00B6173C" w:rsidRDefault="00BA4692" w:rsidP="00E35791">
      <w:pPr>
        <w:pStyle w:val="NormalText"/>
        <w:rPr>
          <w:color w:val="auto"/>
        </w:rPr>
      </w:pPr>
      <w:r w:rsidRPr="00B6173C">
        <w:rPr>
          <w:color w:val="auto"/>
        </w:rPr>
        <w:t xml:space="preserve">A field study investigating bird mortality and activity following application of 485 or 825 g ac/ha to savannah recovered </w:t>
      </w:r>
      <w:r w:rsidR="00332992">
        <w:rPr>
          <w:color w:val="auto"/>
        </w:rPr>
        <w:t>6</w:t>
      </w:r>
      <w:r w:rsidRPr="00B6173C">
        <w:rPr>
          <w:color w:val="auto"/>
        </w:rPr>
        <w:t xml:space="preserve"> dead/debilitated birds on the lower dose plot and </w:t>
      </w:r>
      <w:r w:rsidR="00332992">
        <w:rPr>
          <w:color w:val="auto"/>
        </w:rPr>
        <w:t>10</w:t>
      </w:r>
      <w:r w:rsidRPr="00B6173C">
        <w:rPr>
          <w:color w:val="auto"/>
        </w:rPr>
        <w:t xml:space="preserve"> birds on the higher dose plot. Mortality on the low dose plot was estimated to be 2% of larger birds and 7% of smaller birds, while it was 6</w:t>
      </w:r>
      <w:r w:rsidR="00332992">
        <w:rPr>
          <w:color w:val="auto"/>
        </w:rPr>
        <w:t>%</w:t>
      </w:r>
      <w:r w:rsidRPr="00B6173C">
        <w:rPr>
          <w:color w:val="auto"/>
        </w:rPr>
        <w:t xml:space="preserve"> and 7%, respectively, on </w:t>
      </w:r>
      <w:r w:rsidRPr="00B6173C">
        <w:rPr>
          <w:color w:val="auto"/>
        </w:rPr>
        <w:lastRenderedPageBreak/>
        <w:t>the high dose plot. Bird numbers on fenitrothion treated plots declined by 30</w:t>
      </w:r>
      <w:r w:rsidR="00332992">
        <w:rPr>
          <w:color w:val="auto"/>
        </w:rPr>
        <w:t>–</w:t>
      </w:r>
      <w:r w:rsidRPr="00B6173C">
        <w:rPr>
          <w:color w:val="auto"/>
        </w:rPr>
        <w:t>47%, a much greater reduction than estimated to be due to mortality. A general decrease occurred with all bird species monitored. Population reductions appeared to mainly reflect bird movement in response to a reduction in grasshopper prey.</w:t>
      </w:r>
    </w:p>
    <w:p w14:paraId="577C8617" w14:textId="6BD8DA9D" w:rsidR="008768BF" w:rsidRPr="00B6173C" w:rsidRDefault="00BA4692" w:rsidP="00E35791">
      <w:pPr>
        <w:pStyle w:val="NormalText"/>
        <w:rPr>
          <w:rFonts w:cs="Times New Roman"/>
          <w:color w:val="auto"/>
          <w:kern w:val="0"/>
        </w:rPr>
      </w:pPr>
      <w:r w:rsidRPr="00B6173C">
        <w:rPr>
          <w:rFonts w:cs="Times New Roman"/>
          <w:color w:val="auto"/>
          <w:kern w:val="0"/>
        </w:rPr>
        <w:t>The APVMA is also aware of literature investigating cholinesterase activity and residues in tissues. However, there is currently no clear method for linking these types of observations to field effects. Therefore, such studies have not been considered in depth here nor used to set endpoints for use in risk assessment.</w:t>
      </w:r>
    </w:p>
    <w:p w14:paraId="66CB03DE" w14:textId="77777777" w:rsidR="0027753F" w:rsidRPr="00B6173C" w:rsidRDefault="0027753F" w:rsidP="00E35791">
      <w:pPr>
        <w:pStyle w:val="NormalText"/>
      </w:pPr>
      <w:r w:rsidRPr="00B6173C">
        <w:t>Fenitrothion has moderate toxicity to fish (lowest LC</w:t>
      </w:r>
      <w:r w:rsidRPr="00B6173C">
        <w:rPr>
          <w:vertAlign w:val="subscript"/>
        </w:rPr>
        <w:t>50</w:t>
      </w:r>
      <w:r w:rsidRPr="00B6173C">
        <w:t xml:space="preserve"> 1.3 mg ac/L, </w:t>
      </w:r>
      <w:r w:rsidRPr="00B6173C">
        <w:rPr>
          <w:i/>
          <w:iCs/>
        </w:rPr>
        <w:t>Oncorhynchus mykiss</w:t>
      </w:r>
      <w:r w:rsidRPr="00B6173C">
        <w:t>) and algae (E</w:t>
      </w:r>
      <w:r w:rsidRPr="00B6173C">
        <w:rPr>
          <w:vertAlign w:val="subscript"/>
        </w:rPr>
        <w:t>r</w:t>
      </w:r>
      <w:r w:rsidRPr="00B6173C">
        <w:t>C</w:t>
      </w:r>
      <w:r w:rsidRPr="00B6173C">
        <w:rPr>
          <w:vertAlign w:val="subscript"/>
        </w:rPr>
        <w:t>50</w:t>
      </w:r>
      <w:r w:rsidRPr="00B6173C">
        <w:t xml:space="preserve"> 2.7 mg ac/L, </w:t>
      </w:r>
      <w:proofErr w:type="spellStart"/>
      <w:r w:rsidRPr="00B6173C">
        <w:rPr>
          <w:i/>
          <w:iCs/>
        </w:rPr>
        <w:t>Pseudorkirchneriella</w:t>
      </w:r>
      <w:proofErr w:type="spellEnd"/>
      <w:r w:rsidRPr="00B6173C">
        <w:rPr>
          <w:i/>
          <w:iCs/>
        </w:rPr>
        <w:t xml:space="preserve"> </w:t>
      </w:r>
      <w:proofErr w:type="spellStart"/>
      <w:r w:rsidRPr="00B6173C">
        <w:rPr>
          <w:i/>
          <w:iCs/>
        </w:rPr>
        <w:t>subcapitata</w:t>
      </w:r>
      <w:proofErr w:type="spellEnd"/>
      <w:r w:rsidRPr="00B6173C">
        <w:t>), and high toxicity to aquatic invertebrates (lowest LC</w:t>
      </w:r>
      <w:r w:rsidRPr="00B6173C">
        <w:rPr>
          <w:vertAlign w:val="subscript"/>
        </w:rPr>
        <w:t>50</w:t>
      </w:r>
      <w:r w:rsidRPr="00B6173C">
        <w:t xml:space="preserve"> 0.0081 mg ac/L, </w:t>
      </w:r>
      <w:r w:rsidRPr="00B6173C">
        <w:rPr>
          <w:i/>
          <w:iCs/>
        </w:rPr>
        <w:t xml:space="preserve">Chironomus </w:t>
      </w:r>
      <w:proofErr w:type="spellStart"/>
      <w:r w:rsidRPr="00B6173C">
        <w:rPr>
          <w:i/>
          <w:iCs/>
        </w:rPr>
        <w:t>riparius</w:t>
      </w:r>
      <w:proofErr w:type="spellEnd"/>
      <w:r w:rsidRPr="00B6173C">
        <w:t>). The major metabolites NMC and AM-FNT are less toxic than the parent substance fenitrothion. Based on the available data, the following protection statement is required on fenitrothion product labels.</w:t>
      </w:r>
    </w:p>
    <w:p w14:paraId="15603A49" w14:textId="77777777" w:rsidR="0027753F" w:rsidRPr="00B6173C" w:rsidRDefault="0027753F" w:rsidP="00E35791">
      <w:pPr>
        <w:pStyle w:val="Quotes"/>
      </w:pPr>
      <w:r w:rsidRPr="00B6173C">
        <w:t>Very toxic to aquatic life. DO NOT contaminate wetlands or watercourses with this product or used containers.</w:t>
      </w:r>
    </w:p>
    <w:p w14:paraId="27A8C5CF" w14:textId="3B51DF72" w:rsidR="0027753F" w:rsidRPr="00B6173C" w:rsidRDefault="0027753F" w:rsidP="00E35791">
      <w:pPr>
        <w:pStyle w:val="NormalText"/>
      </w:pPr>
      <w:r w:rsidRPr="00B6173C">
        <w:t xml:space="preserve">Following long-term exposure to fenitrothion, reduced growth of fish in the early life stages was observed at concentrations as low as 0.17 mg ac/L (NOEC 0.088 mg ac/L, </w:t>
      </w:r>
      <w:r w:rsidRPr="00B6173C">
        <w:rPr>
          <w:i/>
          <w:iCs/>
        </w:rPr>
        <w:t>Oncorhynchus mykiss</w:t>
      </w:r>
      <w:r w:rsidRPr="00B6173C">
        <w:t>) and reduced survival and fecundity of aquatic invertebrates was observed at concentrations as low as 0.00023 mg ac/L (NOEC</w:t>
      </w:r>
      <w:r w:rsidR="00E35791">
        <w:t> </w:t>
      </w:r>
      <w:r w:rsidRPr="00B6173C">
        <w:t>0.000087</w:t>
      </w:r>
      <w:r w:rsidR="00E35791">
        <w:t> </w:t>
      </w:r>
      <w:r w:rsidRPr="00B6173C">
        <w:t xml:space="preserve">mg ac/L, </w:t>
      </w:r>
      <w:r w:rsidRPr="00B6173C">
        <w:rPr>
          <w:i/>
          <w:iCs/>
        </w:rPr>
        <w:t>Daphnia magna</w:t>
      </w:r>
      <w:r w:rsidRPr="00B6173C">
        <w:t>).</w:t>
      </w:r>
    </w:p>
    <w:p w14:paraId="10B94E06" w14:textId="7B36DAA1" w:rsidR="0027753F" w:rsidRPr="00B6173C" w:rsidRDefault="0027753F" w:rsidP="00E35791">
      <w:pPr>
        <w:pStyle w:val="NormalText"/>
      </w:pPr>
      <w:r w:rsidRPr="00B6173C">
        <w:t xml:space="preserve">Fenitrothion shows a low potential to bioaccumulate in fish. Under flow-through conditions at a nominal concentration of 0.05 mg/l, the steady state BCF was reached within approximately </w:t>
      </w:r>
      <w:r w:rsidR="00E35791">
        <w:t>one</w:t>
      </w:r>
      <w:r w:rsidRPr="00B6173C">
        <w:t xml:space="preserve"> day of exposure (Ohshima </w:t>
      </w:r>
      <w:r w:rsidRPr="00B6173C">
        <w:rPr>
          <w:i/>
          <w:iCs/>
        </w:rPr>
        <w:t>et al</w:t>
      </w:r>
      <w:r w:rsidRPr="00B6173C">
        <w:t>. 1988). The average BCFs for the parent compound over the exposure period for whole fish, fillet and viscera were 29, 19 and 36, respectively. Fenitrothion readily depurates from fish tissues with an estimated CT</w:t>
      </w:r>
      <w:r w:rsidRPr="00B6173C">
        <w:rPr>
          <w:vertAlign w:val="subscript"/>
        </w:rPr>
        <w:t>95</w:t>
      </w:r>
      <w:r w:rsidRPr="00B6173C">
        <w:t xml:space="preserve"> of less than </w:t>
      </w:r>
      <w:r w:rsidR="00E35791">
        <w:t>one</w:t>
      </w:r>
      <w:r w:rsidRPr="00B6173C">
        <w:t xml:space="preserve"> day. It is concluded that fenitrothion will not persist in fish. In fish tissues, fenitrothion, DM-FNT, NMC and the AAMC related metabolites together accounted for 85</w:t>
      </w:r>
      <w:r w:rsidR="00E35791">
        <w:t>–</w:t>
      </w:r>
      <w:r w:rsidRPr="00B6173C">
        <w:t>96% of the radioactive residue (Ohshima &amp; Mi</w:t>
      </w:r>
      <w:r w:rsidR="00FD0276" w:rsidRPr="00B6173C">
        <w:t>k</w:t>
      </w:r>
      <w:r w:rsidRPr="00B6173C">
        <w:t>ami 1990). These metabolites also depurate readily from fish tissues with a CT</w:t>
      </w:r>
      <w:r w:rsidRPr="00B6173C">
        <w:rPr>
          <w:vertAlign w:val="subscript"/>
        </w:rPr>
        <w:t>95</w:t>
      </w:r>
      <w:r w:rsidRPr="00B6173C">
        <w:t xml:space="preserve"> of less than 7 days.</w:t>
      </w:r>
    </w:p>
    <w:p w14:paraId="2FF2FC05" w14:textId="77777777" w:rsidR="0027753F" w:rsidRPr="00B6173C" w:rsidRDefault="0027753F" w:rsidP="00E35791">
      <w:pPr>
        <w:pStyle w:val="NormalText"/>
        <w:rPr>
          <w:strike/>
        </w:rPr>
      </w:pPr>
      <w:r w:rsidRPr="00B6173C">
        <w:t>A field study investigating impact on invertebrates in temporary ponds following application of 500 g ac/ha to a cultivated savannah measured initial concentrations of 80 µg ac/L in the pond water (DT</w:t>
      </w:r>
      <w:r w:rsidRPr="00B6173C">
        <w:rPr>
          <w:vertAlign w:val="subscript"/>
        </w:rPr>
        <w:t>50</w:t>
      </w:r>
      <w:r w:rsidRPr="00B6173C">
        <w:t xml:space="preserve"> 34 hours). Fenitrothion significantly reduced population densities of backswimmers of the genus </w:t>
      </w:r>
      <w:proofErr w:type="spellStart"/>
      <w:r w:rsidRPr="00B6173C">
        <w:rPr>
          <w:i/>
          <w:iCs/>
        </w:rPr>
        <w:t>Anisops</w:t>
      </w:r>
      <w:proofErr w:type="spellEnd"/>
      <w:r w:rsidRPr="00B6173C">
        <w:t xml:space="preserve"> (Hemiptera, </w:t>
      </w:r>
      <w:proofErr w:type="spellStart"/>
      <w:r w:rsidRPr="00B6173C">
        <w:t>Notonectidae</w:t>
      </w:r>
      <w:proofErr w:type="spellEnd"/>
      <w:r w:rsidRPr="00B6173C">
        <w:t xml:space="preserve">) and in addition caused an extensive kill of other species of insects. Both insecticide applications were also followed by reductions of zooplankton densities, especially Cladocera. Recovery proceeded at fixed rates, which were different for each taxon. </w:t>
      </w:r>
      <w:proofErr w:type="spellStart"/>
      <w:r w:rsidRPr="00B6173C">
        <w:rPr>
          <w:i/>
          <w:iCs/>
        </w:rPr>
        <w:t>Anisops</w:t>
      </w:r>
      <w:proofErr w:type="spellEnd"/>
      <w:r w:rsidRPr="00B6173C">
        <w:t xml:space="preserve"> spp. recovered from the treatments in 0.5 to 3 weeks, most likely through aerial migration. </w:t>
      </w:r>
      <w:proofErr w:type="spellStart"/>
      <w:r w:rsidRPr="00B6173C">
        <w:t>Cladocerans</w:t>
      </w:r>
      <w:proofErr w:type="spellEnd"/>
      <w:r w:rsidRPr="00B6173C">
        <w:t xml:space="preserve"> returned to normal densities in 3.5 to 6 weeks.</w:t>
      </w:r>
    </w:p>
    <w:p w14:paraId="6756FEFC" w14:textId="37EA2A8C" w:rsidR="0027753F" w:rsidRPr="00B6173C" w:rsidRDefault="0027753F" w:rsidP="00E35791">
      <w:pPr>
        <w:pStyle w:val="NormalText"/>
        <w:rPr>
          <w:rFonts w:cs="Times New Roman"/>
          <w:kern w:val="0"/>
        </w:rPr>
      </w:pPr>
      <w:r w:rsidRPr="00B6173C">
        <w:rPr>
          <w:rFonts w:cs="Times New Roman"/>
          <w:kern w:val="0"/>
        </w:rPr>
        <w:t>The RAL established for the aquatic risk assessment is based on an SSD (</w:t>
      </w:r>
      <w:proofErr w:type="spellStart"/>
      <w:r w:rsidRPr="00B6173C">
        <w:rPr>
          <w:rFonts w:cs="Times New Roman"/>
          <w:kern w:val="0"/>
        </w:rPr>
        <w:t>BurrliOz</w:t>
      </w:r>
      <w:proofErr w:type="spellEnd"/>
      <w:r w:rsidRPr="00B6173C">
        <w:rPr>
          <w:rFonts w:cs="Times New Roman"/>
          <w:kern w:val="0"/>
        </w:rPr>
        <w:t xml:space="preserve"> v2.0) of acute aquatic invertebrate data. The SSD (see </w:t>
      </w:r>
      <w:r w:rsidR="007C5AAD" w:rsidRPr="00B6173C">
        <w:rPr>
          <w:rFonts w:cs="Times New Roman"/>
          <w:kern w:val="0"/>
        </w:rPr>
        <w:fldChar w:fldCharType="begin"/>
      </w:r>
      <w:r w:rsidR="007C5AAD" w:rsidRPr="00B6173C">
        <w:rPr>
          <w:rFonts w:cs="Times New Roman"/>
          <w:kern w:val="0"/>
        </w:rPr>
        <w:instrText xml:space="preserve"> REF _Ref158373699 \h </w:instrText>
      </w:r>
      <w:r w:rsidR="00E35791">
        <w:rPr>
          <w:rFonts w:cs="Times New Roman"/>
          <w:kern w:val="0"/>
        </w:rPr>
        <w:instrText xml:space="preserve"> \* MERGEFORMAT </w:instrText>
      </w:r>
      <w:r w:rsidR="007C5AAD" w:rsidRPr="00B6173C">
        <w:rPr>
          <w:rFonts w:cs="Times New Roman"/>
          <w:kern w:val="0"/>
        </w:rPr>
        <w:fldChar w:fldCharType="separate"/>
      </w:r>
      <w:r w:rsidR="00EF3423">
        <w:rPr>
          <w:rFonts w:cs="Times New Roman"/>
          <w:b/>
          <w:bCs/>
          <w:kern w:val="0"/>
          <w:lang w:val="en-US"/>
        </w:rPr>
        <w:t>Error! Reference source not found.</w:t>
      </w:r>
      <w:r w:rsidR="007C5AAD" w:rsidRPr="00B6173C">
        <w:rPr>
          <w:rFonts w:cs="Times New Roman"/>
          <w:kern w:val="0"/>
        </w:rPr>
        <w:fldChar w:fldCharType="end"/>
      </w:r>
      <w:r w:rsidRPr="00B6173C">
        <w:rPr>
          <w:rFonts w:cs="Times New Roman"/>
          <w:kern w:val="0"/>
        </w:rPr>
        <w:t>) showed the lower limit HC</w:t>
      </w:r>
      <w:r w:rsidRPr="00B6173C">
        <w:rPr>
          <w:rFonts w:cs="Times New Roman"/>
          <w:kern w:val="0"/>
          <w:vertAlign w:val="subscript"/>
        </w:rPr>
        <w:t>5</w:t>
      </w:r>
      <w:r w:rsidRPr="00B6173C">
        <w:rPr>
          <w:rFonts w:cs="Times New Roman"/>
          <w:kern w:val="0"/>
        </w:rPr>
        <w:t xml:space="preserve"> derived from the curve (0.18 µg ac/L) to be less than 1/3 of the median HC</w:t>
      </w:r>
      <w:r w:rsidRPr="00B6173C">
        <w:rPr>
          <w:rFonts w:cs="Times New Roman"/>
          <w:kern w:val="0"/>
          <w:vertAlign w:val="subscript"/>
        </w:rPr>
        <w:t>5</w:t>
      </w:r>
      <w:r w:rsidRPr="00B6173C">
        <w:rPr>
          <w:rFonts w:cs="Times New Roman"/>
          <w:kern w:val="0"/>
        </w:rPr>
        <w:t xml:space="preserve"> (0.57 µg ac/L). Additionally, the lower tail the toxicity data are, overall, positioned on the left side of the SSD curve. As a result of these considerations an assessment factor of 6 was applied to the median HC</w:t>
      </w:r>
      <w:r w:rsidRPr="00B6173C">
        <w:rPr>
          <w:rFonts w:cs="Times New Roman"/>
          <w:kern w:val="0"/>
          <w:vertAlign w:val="subscript"/>
        </w:rPr>
        <w:t>5</w:t>
      </w:r>
      <w:r w:rsidRPr="00B6173C">
        <w:rPr>
          <w:rFonts w:cs="Times New Roman"/>
          <w:kern w:val="0"/>
        </w:rPr>
        <w:t xml:space="preserve"> resulting in a RAL of 0.095 µg ac/L.</w:t>
      </w:r>
    </w:p>
    <w:p w14:paraId="6EE98275" w14:textId="7E41DFD6" w:rsidR="0027753F" w:rsidRPr="00B6173C" w:rsidRDefault="0027753F" w:rsidP="00E35791">
      <w:pPr>
        <w:pStyle w:val="NormalText"/>
      </w:pPr>
      <w:r w:rsidRPr="00B6173C">
        <w:lastRenderedPageBreak/>
        <w:t>Fenitrothion has high toxicity to adult bees by contact exposure (LD</w:t>
      </w:r>
      <w:r w:rsidRPr="00B6173C">
        <w:rPr>
          <w:vertAlign w:val="subscript"/>
        </w:rPr>
        <w:t>50</w:t>
      </w:r>
      <w:r w:rsidRPr="00B6173C">
        <w:t xml:space="preserve"> 0.16 µg ac/bee, </w:t>
      </w:r>
      <w:r w:rsidRPr="00B6173C">
        <w:rPr>
          <w:i/>
          <w:iCs/>
        </w:rPr>
        <w:t>Apis mellifera</w:t>
      </w:r>
      <w:r w:rsidRPr="00B6173C">
        <w:t>) and oral exposure (LD</w:t>
      </w:r>
      <w:r w:rsidRPr="00B6173C">
        <w:rPr>
          <w:vertAlign w:val="subscript"/>
        </w:rPr>
        <w:t>50</w:t>
      </w:r>
      <w:r w:rsidRPr="00B6173C">
        <w:t xml:space="preserve"> 0.20 µg ac/bee, </w:t>
      </w:r>
      <w:r w:rsidRPr="00B6173C">
        <w:rPr>
          <w:i/>
          <w:iCs/>
        </w:rPr>
        <w:t>Apis mellifera</w:t>
      </w:r>
      <w:r w:rsidRPr="00B6173C">
        <w:t>). Therefore, the following hazard statement is advised for fenitrothion product labels that have outdoor uses (followed by an appropriate risk management statement).</w:t>
      </w:r>
      <w:r w:rsidRPr="00B6173C">
        <w:rPr>
          <w:vertAlign w:val="superscript"/>
        </w:rPr>
        <w:footnoteReference w:id="4"/>
      </w:r>
    </w:p>
    <w:p w14:paraId="0F3EC196" w14:textId="4F033FFE" w:rsidR="0027753F" w:rsidRPr="00B6173C" w:rsidRDefault="0027753F" w:rsidP="00E35791">
      <w:pPr>
        <w:pStyle w:val="Quotes"/>
      </w:pPr>
      <w:r w:rsidRPr="00B6173C">
        <w:t>Toxic to bees.</w:t>
      </w:r>
    </w:p>
    <w:p w14:paraId="79DA0B23" w14:textId="4AE21DED" w:rsidR="0027753F" w:rsidRPr="00B6173C" w:rsidRDefault="0027753F" w:rsidP="00E35791">
      <w:pPr>
        <w:pStyle w:val="NormalText"/>
      </w:pPr>
      <w:r w:rsidRPr="00B6173C">
        <w:t>For the spray drift assessment, the RAL is 27 g ac/ha based on the contact LD</w:t>
      </w:r>
      <w:r w:rsidRPr="00B6173C">
        <w:rPr>
          <w:vertAlign w:val="subscript"/>
        </w:rPr>
        <w:t>50</w:t>
      </w:r>
      <w:r w:rsidRPr="00B6173C">
        <w:t xml:space="preserve"> 0.16 µg ac/bee and a conversion factor of LOC 0.4/</w:t>
      </w:r>
      <w:proofErr w:type="spellStart"/>
      <w:r w:rsidRPr="00B6173C">
        <w:t>ExpE</w:t>
      </w:r>
      <w:proofErr w:type="spellEnd"/>
      <w:r w:rsidRPr="00B6173C">
        <w:t xml:space="preserve"> 2.4 * 1</w:t>
      </w:r>
      <w:r w:rsidR="00E35791">
        <w:t>,</w:t>
      </w:r>
      <w:r w:rsidRPr="00B6173C">
        <w:t xml:space="preserve">000 as per </w:t>
      </w:r>
      <w:hyperlink r:id="rId73" w:history="1">
        <w:r w:rsidRPr="00B6173C">
          <w:rPr>
            <w:rStyle w:val="Hyperlink"/>
            <w:rFonts w:cs="Times New Roman"/>
            <w:kern w:val="0"/>
            <w:szCs w:val="19"/>
          </w:rPr>
          <w:t xml:space="preserve">APVMA’s </w:t>
        </w:r>
        <w:r w:rsidR="00BA6B0F" w:rsidRPr="00B6173C">
          <w:rPr>
            <w:rStyle w:val="Hyperlink"/>
            <w:rFonts w:cs="Times New Roman"/>
            <w:kern w:val="0"/>
            <w:szCs w:val="19"/>
          </w:rPr>
          <w:t>s</w:t>
        </w:r>
        <w:r w:rsidRPr="00B6173C">
          <w:rPr>
            <w:rStyle w:val="Hyperlink"/>
            <w:rFonts w:cs="Times New Roman"/>
            <w:kern w:val="0"/>
            <w:szCs w:val="19"/>
          </w:rPr>
          <w:t>pray drift risk assessment manual</w:t>
        </w:r>
      </w:hyperlink>
      <w:r w:rsidRPr="00B6173C">
        <w:t xml:space="preserve"> (SDRAM).</w:t>
      </w:r>
    </w:p>
    <w:p w14:paraId="040954EE" w14:textId="77777777" w:rsidR="0027753F" w:rsidRPr="00B6173C" w:rsidRDefault="0027753F" w:rsidP="00E35791">
      <w:pPr>
        <w:pStyle w:val="NormalText"/>
      </w:pPr>
      <w:r w:rsidRPr="00B6173C">
        <w:t>There are no contemporary data on the toxicity of fenitrothion to predatory and parasitic arthropods. Fenitrothion products are not considered to be compatible with integrated pest management programs utilising beneficial arthropods. Therefore, the following protection statement is advised for fenitrothion agricultural product labels.</w:t>
      </w:r>
      <w:r w:rsidRPr="00B6173C">
        <w:rPr>
          <w:vertAlign w:val="superscript"/>
        </w:rPr>
        <w:footnoteReference w:id="5"/>
      </w:r>
    </w:p>
    <w:p w14:paraId="750BF125" w14:textId="77777777" w:rsidR="0027753F" w:rsidRPr="00B6173C" w:rsidRDefault="0027753F" w:rsidP="00E35791">
      <w:pPr>
        <w:pStyle w:val="Quotes"/>
      </w:pPr>
      <w:r w:rsidRPr="00B6173C">
        <w:t>Toxic to beneficial arthropods. Not compatible with integrated pest management (IPM) programs utilising beneficial arthropods. Minimise spray drift to reduce harmful effects on beneficial arthropods in non-crop areas.</w:t>
      </w:r>
    </w:p>
    <w:p w14:paraId="6C7D0C5A" w14:textId="662F0B9B" w:rsidR="0027753F" w:rsidRPr="00B6173C" w:rsidRDefault="0027753F" w:rsidP="0027753F">
      <w:pPr>
        <w:pStyle w:val="NormalText"/>
        <w:rPr>
          <w:rFonts w:cs="Times New Roman"/>
          <w:color w:val="auto"/>
          <w:kern w:val="0"/>
          <w:szCs w:val="19"/>
        </w:rPr>
      </w:pPr>
      <w:r w:rsidRPr="00B6173C">
        <w:rPr>
          <w:rFonts w:cs="Times New Roman"/>
          <w:color w:val="auto"/>
          <w:kern w:val="0"/>
          <w:szCs w:val="19"/>
        </w:rPr>
        <w:t>In an Australian field study using fenitrothion for plague locust control, effects on non-target invertebrates were investigated during Australian plague locust control operations on a Mitchell grass plain in south-western Queensland following application at 267 g ac/ha. Significant differences in invertebrate community compositions between the treated and control sites were evident for up to 39 days (yellow pan traps) and over 79 days (pitfall traps) with invertebrate assemblages among all sites again being similar when sampled 189 days post spray. The response pattern of the sprayed sites was driven mostly by decreases in the abundance of Orthoptera, Formicidae and Collembola.</w:t>
      </w:r>
    </w:p>
    <w:p w14:paraId="20ACDAC0" w14:textId="27F1DE8D" w:rsidR="0027753F" w:rsidRPr="00B6173C" w:rsidRDefault="0027753F" w:rsidP="0027753F">
      <w:pPr>
        <w:suppressAutoHyphens/>
        <w:spacing w:before="240" w:after="240" w:line="280" w:lineRule="exact"/>
        <w:rPr>
          <w:rFonts w:cs="Arial"/>
          <w:color w:val="auto"/>
          <w:sz w:val="19"/>
          <w:szCs w:val="19"/>
          <w:u w:color="000000"/>
        </w:rPr>
      </w:pPr>
      <w:r w:rsidRPr="00B6173C">
        <w:rPr>
          <w:rFonts w:cs="Arial"/>
          <w:color w:val="auto"/>
          <w:sz w:val="19"/>
          <w:szCs w:val="19"/>
          <w:u w:color="000000"/>
        </w:rPr>
        <w:t>Fenitrothion is moderately toxic to soil macro-organisms such as earthworms (LC</w:t>
      </w:r>
      <w:r w:rsidRPr="00B6173C">
        <w:rPr>
          <w:rFonts w:cs="Arial"/>
          <w:color w:val="auto"/>
          <w:sz w:val="19"/>
          <w:szCs w:val="19"/>
          <w:u w:color="000000"/>
          <w:vertAlign w:val="subscript"/>
        </w:rPr>
        <w:t>50corr</w:t>
      </w:r>
      <w:r w:rsidRPr="00B6173C">
        <w:rPr>
          <w:rFonts w:cs="Arial"/>
          <w:color w:val="auto"/>
          <w:sz w:val="19"/>
          <w:szCs w:val="19"/>
          <w:u w:color="000000"/>
        </w:rPr>
        <w:t xml:space="preserve"> 116 mg ac/kg dry soil, </w:t>
      </w:r>
      <w:r w:rsidRPr="00B6173C">
        <w:rPr>
          <w:rFonts w:cs="Arial"/>
          <w:i/>
          <w:iCs/>
          <w:color w:val="auto"/>
          <w:sz w:val="19"/>
          <w:szCs w:val="19"/>
          <w:u w:color="000000"/>
        </w:rPr>
        <w:t xml:space="preserve">Eisenia </w:t>
      </w:r>
      <w:proofErr w:type="spellStart"/>
      <w:r w:rsidRPr="00B6173C">
        <w:rPr>
          <w:rFonts w:cs="Arial"/>
          <w:i/>
          <w:iCs/>
          <w:color w:val="auto"/>
          <w:sz w:val="19"/>
          <w:szCs w:val="19"/>
          <w:u w:color="000000"/>
        </w:rPr>
        <w:t>fetida</w:t>
      </w:r>
      <w:proofErr w:type="spellEnd"/>
      <w:r w:rsidRPr="00B6173C">
        <w:rPr>
          <w:rFonts w:cs="Arial"/>
          <w:color w:val="auto"/>
          <w:sz w:val="19"/>
          <w:szCs w:val="19"/>
          <w:u w:color="000000"/>
        </w:rPr>
        <w:t>), the metabolite NMC is also moderately toxic (LC</w:t>
      </w:r>
      <w:r w:rsidRPr="00B6173C">
        <w:rPr>
          <w:rFonts w:cs="Arial"/>
          <w:color w:val="auto"/>
          <w:sz w:val="19"/>
          <w:szCs w:val="19"/>
          <w:u w:color="000000"/>
          <w:vertAlign w:val="subscript"/>
        </w:rPr>
        <w:t>50corr</w:t>
      </w:r>
      <w:r w:rsidRPr="00B6173C">
        <w:rPr>
          <w:rFonts w:cs="Arial"/>
          <w:color w:val="auto"/>
          <w:sz w:val="19"/>
          <w:szCs w:val="19"/>
          <w:u w:color="000000"/>
        </w:rPr>
        <w:t xml:space="preserve"> 18 mg/kg dry soil, </w:t>
      </w:r>
      <w:r w:rsidRPr="00B6173C">
        <w:rPr>
          <w:rFonts w:cs="Arial"/>
          <w:i/>
          <w:iCs/>
          <w:color w:val="auto"/>
          <w:sz w:val="19"/>
          <w:szCs w:val="19"/>
          <w:u w:color="000000"/>
        </w:rPr>
        <w:t xml:space="preserve">Eisenia </w:t>
      </w:r>
      <w:proofErr w:type="spellStart"/>
      <w:r w:rsidRPr="00B6173C">
        <w:rPr>
          <w:rFonts w:cs="Arial"/>
          <w:i/>
          <w:iCs/>
          <w:color w:val="auto"/>
          <w:sz w:val="19"/>
          <w:szCs w:val="19"/>
          <w:u w:color="000000"/>
        </w:rPr>
        <w:t>fetida</w:t>
      </w:r>
      <w:proofErr w:type="spellEnd"/>
      <w:r w:rsidRPr="00B6173C">
        <w:rPr>
          <w:rFonts w:cs="Arial"/>
          <w:color w:val="auto"/>
          <w:sz w:val="19"/>
          <w:szCs w:val="19"/>
          <w:u w:color="000000"/>
        </w:rPr>
        <w:t>). Fenitrothion did not influence soil processes such as nitrogen transformation at the highest test concentration (NOEC 10</w:t>
      </w:r>
      <w:r w:rsidR="00E35791">
        <w:rPr>
          <w:rFonts w:cs="Arial"/>
          <w:color w:val="auto"/>
          <w:sz w:val="19"/>
          <w:szCs w:val="19"/>
          <w:u w:color="000000"/>
        </w:rPr>
        <w:t> </w:t>
      </w:r>
      <w:r w:rsidRPr="00B6173C">
        <w:rPr>
          <w:rFonts w:cs="Arial"/>
          <w:color w:val="auto"/>
          <w:sz w:val="19"/>
          <w:szCs w:val="19"/>
          <w:u w:color="000000"/>
        </w:rPr>
        <w:t>mg</w:t>
      </w:r>
      <w:r w:rsidR="00E35791">
        <w:rPr>
          <w:rFonts w:cs="Arial"/>
          <w:color w:val="auto"/>
          <w:sz w:val="19"/>
          <w:szCs w:val="19"/>
          <w:u w:color="000000"/>
        </w:rPr>
        <w:t> </w:t>
      </w:r>
      <w:r w:rsidRPr="00B6173C">
        <w:rPr>
          <w:rFonts w:cs="Arial"/>
          <w:color w:val="auto"/>
          <w:sz w:val="19"/>
          <w:szCs w:val="19"/>
          <w:u w:color="000000"/>
        </w:rPr>
        <w:t xml:space="preserve">ac/kg dry soil). </w:t>
      </w:r>
    </w:p>
    <w:p w14:paraId="1B5D87F6" w14:textId="2ED458BB" w:rsidR="0027753F" w:rsidRPr="00B6173C" w:rsidRDefault="0027753F" w:rsidP="0027753F">
      <w:pPr>
        <w:pStyle w:val="NormalText"/>
        <w:rPr>
          <w:rFonts w:cs="Times New Roman"/>
          <w:color w:val="auto"/>
          <w:kern w:val="0"/>
          <w:szCs w:val="19"/>
        </w:rPr>
      </w:pPr>
      <w:r w:rsidRPr="00B6173C">
        <w:rPr>
          <w:rFonts w:cs="Times New Roman"/>
          <w:color w:val="auto"/>
          <w:kern w:val="0"/>
          <w:szCs w:val="19"/>
        </w:rPr>
        <w:t>Field studies are available that investigated the effect of fenitrothion, applied once as a granular formulation at 2.24</w:t>
      </w:r>
      <w:r w:rsidR="00E35791">
        <w:rPr>
          <w:rFonts w:cs="Times New Roman"/>
          <w:color w:val="auto"/>
          <w:kern w:val="0"/>
          <w:szCs w:val="19"/>
        </w:rPr>
        <w:t> </w:t>
      </w:r>
      <w:r w:rsidRPr="00B6173C">
        <w:rPr>
          <w:rFonts w:cs="Times New Roman"/>
          <w:color w:val="auto"/>
          <w:kern w:val="0"/>
          <w:szCs w:val="19"/>
        </w:rPr>
        <w:t>kg</w:t>
      </w:r>
      <w:r w:rsidR="00E35791">
        <w:rPr>
          <w:rFonts w:cs="Times New Roman"/>
          <w:color w:val="auto"/>
          <w:kern w:val="0"/>
          <w:szCs w:val="19"/>
        </w:rPr>
        <w:t> </w:t>
      </w:r>
      <w:r w:rsidRPr="00B6173C">
        <w:rPr>
          <w:rFonts w:cs="Times New Roman"/>
          <w:color w:val="auto"/>
          <w:kern w:val="0"/>
          <w:szCs w:val="19"/>
        </w:rPr>
        <w:t>ac/ha, on soil dwelling organisms. No effect on the abundance of earthworms (</w:t>
      </w:r>
      <w:proofErr w:type="spellStart"/>
      <w:r w:rsidRPr="00B6173C">
        <w:rPr>
          <w:rFonts w:cs="Times New Roman"/>
          <w:i/>
          <w:iCs/>
          <w:color w:val="auto"/>
          <w:kern w:val="0"/>
          <w:szCs w:val="19"/>
        </w:rPr>
        <w:t>Allolobophora</w:t>
      </w:r>
      <w:proofErr w:type="spellEnd"/>
      <w:r w:rsidRPr="00B6173C">
        <w:rPr>
          <w:rFonts w:cs="Times New Roman"/>
          <w:i/>
          <w:iCs/>
          <w:color w:val="auto"/>
          <w:kern w:val="0"/>
          <w:szCs w:val="19"/>
        </w:rPr>
        <w:t xml:space="preserve"> </w:t>
      </w:r>
      <w:proofErr w:type="spellStart"/>
      <w:r w:rsidRPr="00B6173C">
        <w:rPr>
          <w:rFonts w:cs="Times New Roman"/>
          <w:i/>
          <w:iCs/>
          <w:color w:val="auto"/>
          <w:kern w:val="0"/>
          <w:szCs w:val="19"/>
        </w:rPr>
        <w:t>caliginosa</w:t>
      </w:r>
      <w:proofErr w:type="spellEnd"/>
      <w:r w:rsidRPr="00B6173C">
        <w:rPr>
          <w:rFonts w:cs="Times New Roman"/>
          <w:color w:val="auto"/>
          <w:kern w:val="0"/>
          <w:szCs w:val="19"/>
        </w:rPr>
        <w:t>) was reported. Effects on individual species of collembola and acari cannot be excluded, though where an effect could not be excluded in most cases recovery was observed within 30 weeks.</w:t>
      </w:r>
    </w:p>
    <w:p w14:paraId="65D63A2F" w14:textId="0FCAA58D" w:rsidR="0027753F" w:rsidRPr="00B6173C" w:rsidRDefault="0027753F" w:rsidP="0027753F">
      <w:pPr>
        <w:pStyle w:val="NormalText"/>
        <w:rPr>
          <w:szCs w:val="19"/>
        </w:rPr>
      </w:pPr>
      <w:r w:rsidRPr="00B6173C">
        <w:rPr>
          <w:szCs w:val="19"/>
        </w:rPr>
        <w:t xml:space="preserve">The toxicity of a 40% WP formulation to </w:t>
      </w:r>
      <w:r w:rsidR="00E35791">
        <w:rPr>
          <w:szCs w:val="19"/>
        </w:rPr>
        <w:t>6</w:t>
      </w:r>
      <w:r w:rsidRPr="00B6173C">
        <w:rPr>
          <w:szCs w:val="19"/>
        </w:rPr>
        <w:t xml:space="preserve"> species of non-target terrestrial plants has been tested following post-emergent exposure in a screening test. All ER</w:t>
      </w:r>
      <w:r w:rsidRPr="00B6173C">
        <w:rPr>
          <w:szCs w:val="19"/>
          <w:vertAlign w:val="subscript"/>
        </w:rPr>
        <w:t>25</w:t>
      </w:r>
      <w:r w:rsidRPr="00B6173C">
        <w:rPr>
          <w:szCs w:val="19"/>
        </w:rPr>
        <w:t xml:space="preserve"> values are &gt;1</w:t>
      </w:r>
      <w:r w:rsidR="0029762C">
        <w:rPr>
          <w:szCs w:val="19"/>
        </w:rPr>
        <w:t>,</w:t>
      </w:r>
      <w:r w:rsidRPr="00B6173C">
        <w:rPr>
          <w:szCs w:val="19"/>
        </w:rPr>
        <w:t xml:space="preserve">000 g ac/ha. Fenitrothion does not show any fungicidal activity against </w:t>
      </w:r>
      <w:r w:rsidR="0029762C">
        <w:rPr>
          <w:szCs w:val="19"/>
        </w:rPr>
        <w:t>7</w:t>
      </w:r>
      <w:r w:rsidRPr="00B6173C">
        <w:rPr>
          <w:szCs w:val="19"/>
        </w:rPr>
        <w:t xml:space="preserve"> test diseases (Oguri 2001).</w:t>
      </w:r>
    </w:p>
    <w:p w14:paraId="41FEBA6F" w14:textId="6C3DD2BC" w:rsidR="0027753F" w:rsidRPr="00B6173C" w:rsidRDefault="0027753F" w:rsidP="0027753F">
      <w:pPr>
        <w:pStyle w:val="NormalText"/>
        <w:rPr>
          <w:szCs w:val="19"/>
        </w:rPr>
      </w:pPr>
      <w:r w:rsidRPr="00B6173C">
        <w:t>N</w:t>
      </w:r>
      <w:r w:rsidRPr="00B6173C">
        <w:rPr>
          <w:szCs w:val="19"/>
        </w:rPr>
        <w:t>ormal agricultural practice was not expected to lead to significant exposure of sewage treatment works to fenitrothion. The activated sludge test indicates that no adverse effect on microbial activity in sewage treatment works is expected at concentrations of 1</w:t>
      </w:r>
      <w:r w:rsidR="0029762C">
        <w:rPr>
          <w:szCs w:val="19"/>
        </w:rPr>
        <w:t>,</w:t>
      </w:r>
      <w:r w:rsidRPr="00B6173C">
        <w:rPr>
          <w:szCs w:val="19"/>
        </w:rPr>
        <w:t>000 mg ac/L (</w:t>
      </w:r>
      <w:proofErr w:type="spellStart"/>
      <w:r w:rsidRPr="00B6173C">
        <w:rPr>
          <w:szCs w:val="19"/>
        </w:rPr>
        <w:t>L’Haridon</w:t>
      </w:r>
      <w:proofErr w:type="spellEnd"/>
      <w:r w:rsidRPr="00B6173C">
        <w:rPr>
          <w:szCs w:val="19"/>
        </w:rPr>
        <w:t xml:space="preserve"> 2002).</w:t>
      </w:r>
    </w:p>
    <w:p w14:paraId="625D2048" w14:textId="62422969" w:rsidR="009E7282" w:rsidRPr="00B6173C" w:rsidRDefault="009E7282" w:rsidP="009E7282">
      <w:pPr>
        <w:pStyle w:val="Caption"/>
      </w:pPr>
      <w:bookmarkStart w:id="231" w:name="_Ref158370719"/>
      <w:bookmarkStart w:id="232" w:name="_Toc158714056"/>
      <w:bookmarkStart w:id="233" w:name="_Toc163467970"/>
      <w:bookmarkStart w:id="234" w:name="_Toc531181102"/>
      <w:bookmarkStart w:id="235" w:name="_Toc7561284"/>
      <w:bookmarkStart w:id="236" w:name="_Toc102555115"/>
      <w:r w:rsidRPr="00B6173C">
        <w:lastRenderedPageBreak/>
        <w:t xml:space="preserve">Table </w:t>
      </w:r>
      <w:r w:rsidRPr="00B6173C">
        <w:fldChar w:fldCharType="begin"/>
      </w:r>
      <w:r w:rsidRPr="00B6173C">
        <w:instrText xml:space="preserve"> SEQ Table \* ARABIC </w:instrText>
      </w:r>
      <w:r w:rsidRPr="00B6173C">
        <w:fldChar w:fldCharType="separate"/>
      </w:r>
      <w:r w:rsidR="00EF3423">
        <w:rPr>
          <w:noProof/>
        </w:rPr>
        <w:t>25</w:t>
      </w:r>
      <w:r w:rsidRPr="00B6173C">
        <w:fldChar w:fldCharType="end"/>
      </w:r>
      <w:bookmarkEnd w:id="231"/>
      <w:r w:rsidRPr="00B6173C">
        <w:t>:</w:t>
      </w:r>
      <w:r w:rsidRPr="00B6173C">
        <w:tab/>
        <w:t>Regulatory acceptable levels for non-target species</w:t>
      </w:r>
      <w:bookmarkEnd w:id="232"/>
      <w:bookmarkEnd w:id="2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41"/>
        <w:gridCol w:w="1276"/>
        <w:gridCol w:w="2128"/>
        <w:gridCol w:w="426"/>
        <w:gridCol w:w="1561"/>
        <w:gridCol w:w="2406"/>
      </w:tblGrid>
      <w:tr w:rsidR="0027753F" w:rsidRPr="00B6173C" w14:paraId="17A461FC" w14:textId="77777777" w:rsidTr="0029762C">
        <w:trPr>
          <w:cantSplit/>
          <w:tblHeader/>
        </w:trPr>
        <w:tc>
          <w:tcPr>
            <w:tcW w:w="955" w:type="pct"/>
            <w:tcBorders>
              <w:top w:val="single" w:sz="4" w:space="0" w:color="auto"/>
              <w:left w:val="nil"/>
              <w:bottom w:val="single" w:sz="4" w:space="0" w:color="auto"/>
              <w:right w:val="nil"/>
            </w:tcBorders>
            <w:shd w:val="clear" w:color="auto" w:fill="5C2946"/>
          </w:tcPr>
          <w:p w14:paraId="36AA957A" w14:textId="77777777" w:rsidR="00BA4692" w:rsidRPr="0029762C" w:rsidRDefault="00BA4692" w:rsidP="0029762C">
            <w:pPr>
              <w:pStyle w:val="TableHead"/>
            </w:pPr>
            <w:r w:rsidRPr="0029762C">
              <w:t>Group</w:t>
            </w:r>
          </w:p>
        </w:tc>
        <w:tc>
          <w:tcPr>
            <w:tcW w:w="662" w:type="pct"/>
            <w:tcBorders>
              <w:top w:val="single" w:sz="4" w:space="0" w:color="auto"/>
              <w:left w:val="nil"/>
              <w:bottom w:val="single" w:sz="4" w:space="0" w:color="auto"/>
              <w:right w:val="nil"/>
            </w:tcBorders>
            <w:shd w:val="clear" w:color="auto" w:fill="5C2946"/>
          </w:tcPr>
          <w:p w14:paraId="49353513" w14:textId="77777777" w:rsidR="00BA4692" w:rsidRPr="0029762C" w:rsidRDefault="00BA4692" w:rsidP="0029762C">
            <w:pPr>
              <w:pStyle w:val="TableHead"/>
            </w:pPr>
            <w:r w:rsidRPr="0029762C">
              <w:t>Exposure</w:t>
            </w:r>
          </w:p>
        </w:tc>
        <w:tc>
          <w:tcPr>
            <w:tcW w:w="1104" w:type="pct"/>
            <w:tcBorders>
              <w:top w:val="single" w:sz="4" w:space="0" w:color="auto"/>
              <w:left w:val="nil"/>
              <w:bottom w:val="single" w:sz="4" w:space="0" w:color="auto"/>
              <w:right w:val="nil"/>
            </w:tcBorders>
            <w:shd w:val="clear" w:color="auto" w:fill="5C2946"/>
          </w:tcPr>
          <w:p w14:paraId="1941FCE3" w14:textId="77777777" w:rsidR="00BA4692" w:rsidRPr="0029762C" w:rsidRDefault="00BA4692" w:rsidP="0029762C">
            <w:pPr>
              <w:pStyle w:val="TableHead"/>
            </w:pPr>
            <w:r w:rsidRPr="0029762C">
              <w:t>Endpoint</w:t>
            </w:r>
          </w:p>
        </w:tc>
        <w:tc>
          <w:tcPr>
            <w:tcW w:w="221" w:type="pct"/>
            <w:tcBorders>
              <w:top w:val="single" w:sz="4" w:space="0" w:color="auto"/>
              <w:left w:val="nil"/>
              <w:bottom w:val="single" w:sz="4" w:space="0" w:color="auto"/>
              <w:right w:val="nil"/>
            </w:tcBorders>
            <w:shd w:val="clear" w:color="auto" w:fill="5C2946"/>
          </w:tcPr>
          <w:p w14:paraId="138F41EC" w14:textId="77777777" w:rsidR="00BA4692" w:rsidRPr="0029762C" w:rsidRDefault="00BA4692" w:rsidP="0029762C">
            <w:pPr>
              <w:pStyle w:val="TableHead"/>
            </w:pPr>
            <w:r w:rsidRPr="0029762C">
              <w:t>AF</w:t>
            </w:r>
          </w:p>
        </w:tc>
        <w:tc>
          <w:tcPr>
            <w:tcW w:w="810" w:type="pct"/>
            <w:tcBorders>
              <w:top w:val="single" w:sz="4" w:space="0" w:color="auto"/>
              <w:left w:val="nil"/>
              <w:bottom w:val="single" w:sz="4" w:space="0" w:color="auto"/>
              <w:right w:val="nil"/>
            </w:tcBorders>
            <w:shd w:val="clear" w:color="auto" w:fill="5C2946"/>
          </w:tcPr>
          <w:p w14:paraId="79E0A9B6" w14:textId="77777777" w:rsidR="00BA4692" w:rsidRPr="0029762C" w:rsidRDefault="00BA4692" w:rsidP="0029762C">
            <w:pPr>
              <w:pStyle w:val="TableHead"/>
            </w:pPr>
            <w:r w:rsidRPr="0029762C">
              <w:t>RAL</w:t>
            </w:r>
          </w:p>
        </w:tc>
        <w:tc>
          <w:tcPr>
            <w:tcW w:w="1248" w:type="pct"/>
            <w:tcBorders>
              <w:top w:val="single" w:sz="4" w:space="0" w:color="auto"/>
              <w:left w:val="nil"/>
              <w:bottom w:val="single" w:sz="4" w:space="0" w:color="auto"/>
              <w:right w:val="nil"/>
            </w:tcBorders>
            <w:shd w:val="clear" w:color="auto" w:fill="5C2946"/>
          </w:tcPr>
          <w:p w14:paraId="3ADBA70D" w14:textId="77777777" w:rsidR="00BA4692" w:rsidRPr="0029762C" w:rsidRDefault="00BA4692" w:rsidP="0029762C">
            <w:pPr>
              <w:pStyle w:val="TableHead"/>
            </w:pPr>
            <w:r w:rsidRPr="0029762C">
              <w:t>Reference</w:t>
            </w:r>
          </w:p>
        </w:tc>
      </w:tr>
      <w:tr w:rsidR="0027753F" w:rsidRPr="00B6173C" w14:paraId="71B0E25D" w14:textId="77777777" w:rsidTr="0029762C">
        <w:trPr>
          <w:cantSplit/>
        </w:trPr>
        <w:tc>
          <w:tcPr>
            <w:tcW w:w="955" w:type="pct"/>
            <w:vMerge w:val="restart"/>
            <w:tcBorders>
              <w:top w:val="single" w:sz="4" w:space="0" w:color="auto"/>
              <w:left w:val="nil"/>
              <w:right w:val="nil"/>
            </w:tcBorders>
            <w:shd w:val="clear" w:color="auto" w:fill="auto"/>
          </w:tcPr>
          <w:p w14:paraId="184FC63C" w14:textId="77777777" w:rsidR="00BA4692" w:rsidRPr="00B6173C" w:rsidRDefault="00BA4692" w:rsidP="0029762C">
            <w:pPr>
              <w:pStyle w:val="TableText"/>
              <w:rPr>
                <w:lang w:eastAsia="en-AU"/>
              </w:rPr>
            </w:pPr>
            <w:r w:rsidRPr="00B6173C">
              <w:rPr>
                <w:lang w:eastAsia="en-AU"/>
              </w:rPr>
              <w:t>Mammals</w:t>
            </w:r>
          </w:p>
        </w:tc>
        <w:tc>
          <w:tcPr>
            <w:tcW w:w="662" w:type="pct"/>
            <w:tcBorders>
              <w:top w:val="single" w:sz="4" w:space="0" w:color="auto"/>
              <w:left w:val="nil"/>
              <w:bottom w:val="single" w:sz="4" w:space="0" w:color="auto"/>
              <w:right w:val="nil"/>
            </w:tcBorders>
            <w:shd w:val="clear" w:color="auto" w:fill="auto"/>
          </w:tcPr>
          <w:p w14:paraId="47749C6D" w14:textId="77777777" w:rsidR="00BA4692" w:rsidRPr="00B6173C" w:rsidRDefault="00BA4692" w:rsidP="0029762C">
            <w:pPr>
              <w:pStyle w:val="TableText"/>
              <w:rPr>
                <w:lang w:eastAsia="en-AU"/>
              </w:rPr>
            </w:pPr>
            <w:r w:rsidRPr="00B6173C">
              <w:rPr>
                <w:lang w:eastAsia="en-AU"/>
              </w:rPr>
              <w:t>Acute</w:t>
            </w:r>
          </w:p>
        </w:tc>
        <w:tc>
          <w:tcPr>
            <w:tcW w:w="1104" w:type="pct"/>
            <w:tcBorders>
              <w:top w:val="single" w:sz="4" w:space="0" w:color="auto"/>
              <w:left w:val="nil"/>
              <w:bottom w:val="single" w:sz="4" w:space="0" w:color="auto"/>
              <w:right w:val="nil"/>
            </w:tcBorders>
          </w:tcPr>
          <w:p w14:paraId="5FA1D704" w14:textId="77777777" w:rsidR="00BA4692" w:rsidRPr="00B6173C" w:rsidRDefault="00BA4692" w:rsidP="0029762C">
            <w:pPr>
              <w:pStyle w:val="TableText"/>
              <w:rPr>
                <w:lang w:eastAsia="en-AU"/>
              </w:rPr>
            </w:pPr>
            <w:r w:rsidRPr="00B6173C">
              <w:rPr>
                <w:lang w:eastAsia="en-AU"/>
              </w:rPr>
              <w:t>LD</w:t>
            </w:r>
            <w:r w:rsidRPr="00B6173C">
              <w:rPr>
                <w:vertAlign w:val="subscript"/>
                <w:lang w:eastAsia="en-AU"/>
              </w:rPr>
              <w:t>50</w:t>
            </w:r>
            <w:r w:rsidRPr="00B6173C">
              <w:rPr>
                <w:lang w:eastAsia="en-AU"/>
              </w:rPr>
              <w:t xml:space="preserve"> 330 mg ac/kg </w:t>
            </w:r>
            <w:proofErr w:type="spellStart"/>
            <w:r w:rsidRPr="00B6173C">
              <w:rPr>
                <w:lang w:eastAsia="en-AU"/>
              </w:rPr>
              <w:t>bw</w:t>
            </w:r>
            <w:proofErr w:type="spellEnd"/>
          </w:p>
        </w:tc>
        <w:tc>
          <w:tcPr>
            <w:tcW w:w="221" w:type="pct"/>
            <w:tcBorders>
              <w:top w:val="single" w:sz="4" w:space="0" w:color="auto"/>
              <w:left w:val="nil"/>
              <w:bottom w:val="single" w:sz="4" w:space="0" w:color="auto"/>
              <w:right w:val="nil"/>
            </w:tcBorders>
          </w:tcPr>
          <w:p w14:paraId="5EC290FD" w14:textId="77777777" w:rsidR="00BA4692" w:rsidRPr="00B6173C" w:rsidRDefault="00BA4692" w:rsidP="0029762C">
            <w:pPr>
              <w:pStyle w:val="TableText"/>
              <w:rPr>
                <w:lang w:eastAsia="en-AU"/>
              </w:rPr>
            </w:pPr>
            <w:r w:rsidRPr="00B6173C">
              <w:rPr>
                <w:lang w:eastAsia="en-AU"/>
              </w:rPr>
              <w:t>10</w:t>
            </w:r>
          </w:p>
        </w:tc>
        <w:tc>
          <w:tcPr>
            <w:tcW w:w="810" w:type="pct"/>
            <w:tcBorders>
              <w:top w:val="single" w:sz="4" w:space="0" w:color="auto"/>
              <w:left w:val="nil"/>
              <w:bottom w:val="single" w:sz="4" w:space="0" w:color="auto"/>
              <w:right w:val="nil"/>
            </w:tcBorders>
            <w:shd w:val="clear" w:color="auto" w:fill="auto"/>
          </w:tcPr>
          <w:p w14:paraId="69412043" w14:textId="77777777" w:rsidR="00BA4692" w:rsidRPr="00B6173C" w:rsidRDefault="00BA4692" w:rsidP="0029762C">
            <w:pPr>
              <w:pStyle w:val="TableText"/>
              <w:rPr>
                <w:lang w:eastAsia="en-AU"/>
              </w:rPr>
            </w:pPr>
            <w:r w:rsidRPr="00B6173C">
              <w:rPr>
                <w:lang w:eastAsia="en-AU"/>
              </w:rPr>
              <w:t xml:space="preserve">33 mg ac/kg </w:t>
            </w:r>
            <w:proofErr w:type="spellStart"/>
            <w:r w:rsidRPr="00B6173C">
              <w:rPr>
                <w:lang w:eastAsia="en-AU"/>
              </w:rPr>
              <w:t>bw</w:t>
            </w:r>
            <w:proofErr w:type="spellEnd"/>
          </w:p>
        </w:tc>
        <w:tc>
          <w:tcPr>
            <w:tcW w:w="1248" w:type="pct"/>
            <w:tcBorders>
              <w:top w:val="single" w:sz="4" w:space="0" w:color="auto"/>
              <w:left w:val="nil"/>
              <w:bottom w:val="single" w:sz="4" w:space="0" w:color="auto"/>
              <w:right w:val="nil"/>
            </w:tcBorders>
          </w:tcPr>
          <w:p w14:paraId="027F88D4" w14:textId="77777777" w:rsidR="00BA4692" w:rsidRPr="00B6173C" w:rsidRDefault="00BA4692" w:rsidP="0029762C">
            <w:pPr>
              <w:pStyle w:val="TableText"/>
              <w:rPr>
                <w:lang w:eastAsia="en-AU"/>
              </w:rPr>
            </w:pPr>
            <w:r w:rsidRPr="00B6173C">
              <w:t>Kadota et al. 1972</w:t>
            </w:r>
          </w:p>
        </w:tc>
      </w:tr>
      <w:tr w:rsidR="0027753F" w:rsidRPr="00B6173C" w14:paraId="56E39918" w14:textId="77777777" w:rsidTr="0029762C">
        <w:trPr>
          <w:cantSplit/>
        </w:trPr>
        <w:tc>
          <w:tcPr>
            <w:tcW w:w="955" w:type="pct"/>
            <w:vMerge/>
            <w:tcBorders>
              <w:left w:val="nil"/>
              <w:bottom w:val="single" w:sz="4" w:space="0" w:color="auto"/>
              <w:right w:val="nil"/>
            </w:tcBorders>
            <w:shd w:val="clear" w:color="auto" w:fill="auto"/>
          </w:tcPr>
          <w:p w14:paraId="29E8F037" w14:textId="77777777" w:rsidR="00BA4692" w:rsidRPr="00B6173C" w:rsidRDefault="00BA4692" w:rsidP="0029762C">
            <w:pPr>
              <w:pStyle w:val="TableText"/>
              <w:rPr>
                <w:lang w:eastAsia="en-AU"/>
              </w:rPr>
            </w:pPr>
          </w:p>
        </w:tc>
        <w:tc>
          <w:tcPr>
            <w:tcW w:w="662" w:type="pct"/>
            <w:tcBorders>
              <w:top w:val="single" w:sz="4" w:space="0" w:color="auto"/>
              <w:left w:val="nil"/>
              <w:bottom w:val="single" w:sz="4" w:space="0" w:color="auto"/>
              <w:right w:val="nil"/>
            </w:tcBorders>
            <w:shd w:val="clear" w:color="auto" w:fill="auto"/>
          </w:tcPr>
          <w:p w14:paraId="68544412" w14:textId="77777777" w:rsidR="00BA4692" w:rsidRPr="00B6173C" w:rsidRDefault="00BA4692" w:rsidP="0029762C">
            <w:pPr>
              <w:pStyle w:val="TableText"/>
              <w:rPr>
                <w:lang w:eastAsia="en-AU"/>
              </w:rPr>
            </w:pPr>
            <w:r w:rsidRPr="00B6173C">
              <w:rPr>
                <w:lang w:eastAsia="en-AU"/>
              </w:rPr>
              <w:t>Chronic</w:t>
            </w:r>
          </w:p>
        </w:tc>
        <w:tc>
          <w:tcPr>
            <w:tcW w:w="1104" w:type="pct"/>
            <w:tcBorders>
              <w:top w:val="single" w:sz="4" w:space="0" w:color="auto"/>
              <w:left w:val="nil"/>
              <w:bottom w:val="single" w:sz="4" w:space="0" w:color="auto"/>
              <w:right w:val="nil"/>
            </w:tcBorders>
          </w:tcPr>
          <w:p w14:paraId="03C45B6E" w14:textId="77777777" w:rsidR="00BA4692" w:rsidRPr="00B6173C" w:rsidRDefault="00BA4692" w:rsidP="0029762C">
            <w:pPr>
              <w:pStyle w:val="TableText"/>
              <w:rPr>
                <w:lang w:eastAsia="en-AU"/>
              </w:rPr>
            </w:pPr>
            <w:r w:rsidRPr="00B6173C">
              <w:rPr>
                <w:lang w:eastAsia="en-AU"/>
              </w:rPr>
              <w:t xml:space="preserve">NOEL 2.3 mg ac/kg </w:t>
            </w:r>
            <w:proofErr w:type="spellStart"/>
            <w:r w:rsidRPr="00B6173C">
              <w:rPr>
                <w:lang w:eastAsia="en-AU"/>
              </w:rPr>
              <w:t>bw</w:t>
            </w:r>
            <w:proofErr w:type="spellEnd"/>
            <w:r w:rsidRPr="00B6173C">
              <w:rPr>
                <w:lang w:eastAsia="en-AU"/>
              </w:rPr>
              <w:t>/d</w:t>
            </w:r>
          </w:p>
        </w:tc>
        <w:tc>
          <w:tcPr>
            <w:tcW w:w="221" w:type="pct"/>
            <w:tcBorders>
              <w:top w:val="single" w:sz="4" w:space="0" w:color="auto"/>
              <w:left w:val="nil"/>
              <w:bottom w:val="single" w:sz="4" w:space="0" w:color="auto"/>
              <w:right w:val="nil"/>
            </w:tcBorders>
          </w:tcPr>
          <w:p w14:paraId="1EF44C3A" w14:textId="77777777" w:rsidR="00BA4692" w:rsidRPr="00B6173C" w:rsidRDefault="00BA4692" w:rsidP="0029762C">
            <w:pPr>
              <w:pStyle w:val="TableText"/>
              <w:rPr>
                <w:lang w:eastAsia="en-AU"/>
              </w:rPr>
            </w:pPr>
            <w:r w:rsidRPr="00B6173C">
              <w:rPr>
                <w:lang w:eastAsia="en-AU"/>
              </w:rPr>
              <w:t>1</w:t>
            </w:r>
          </w:p>
        </w:tc>
        <w:tc>
          <w:tcPr>
            <w:tcW w:w="810" w:type="pct"/>
            <w:tcBorders>
              <w:top w:val="single" w:sz="4" w:space="0" w:color="auto"/>
              <w:left w:val="nil"/>
              <w:bottom w:val="single" w:sz="4" w:space="0" w:color="auto"/>
              <w:right w:val="nil"/>
            </w:tcBorders>
            <w:shd w:val="clear" w:color="auto" w:fill="auto"/>
          </w:tcPr>
          <w:p w14:paraId="1D1D0891" w14:textId="77777777" w:rsidR="00BA4692" w:rsidRPr="00B6173C" w:rsidRDefault="00BA4692" w:rsidP="0029762C">
            <w:pPr>
              <w:pStyle w:val="TableText"/>
              <w:rPr>
                <w:lang w:eastAsia="en-AU"/>
              </w:rPr>
            </w:pPr>
            <w:r w:rsidRPr="00B6173C">
              <w:rPr>
                <w:lang w:eastAsia="en-AU"/>
              </w:rPr>
              <w:t xml:space="preserve">2.3 mg ac/kg </w:t>
            </w:r>
            <w:proofErr w:type="spellStart"/>
            <w:r w:rsidRPr="00B6173C">
              <w:rPr>
                <w:lang w:eastAsia="en-AU"/>
              </w:rPr>
              <w:t>bw</w:t>
            </w:r>
            <w:proofErr w:type="spellEnd"/>
            <w:r w:rsidRPr="00B6173C">
              <w:rPr>
                <w:lang w:eastAsia="en-AU"/>
              </w:rPr>
              <w:t>/d</w:t>
            </w:r>
          </w:p>
        </w:tc>
        <w:tc>
          <w:tcPr>
            <w:tcW w:w="1248" w:type="pct"/>
            <w:tcBorders>
              <w:top w:val="single" w:sz="4" w:space="0" w:color="auto"/>
              <w:left w:val="nil"/>
              <w:bottom w:val="single" w:sz="4" w:space="0" w:color="auto"/>
              <w:right w:val="nil"/>
            </w:tcBorders>
          </w:tcPr>
          <w:p w14:paraId="7DDE5EB1" w14:textId="77777777" w:rsidR="00BA4692" w:rsidRPr="00B6173C" w:rsidRDefault="00BA4692" w:rsidP="0029762C">
            <w:pPr>
              <w:pStyle w:val="TableText"/>
              <w:rPr>
                <w:lang w:eastAsia="en-AU"/>
              </w:rPr>
            </w:pPr>
            <w:r w:rsidRPr="00B6173C">
              <w:rPr>
                <w:lang w:eastAsia="en-AU"/>
              </w:rPr>
              <w:t>Hoberman 1990</w:t>
            </w:r>
          </w:p>
        </w:tc>
      </w:tr>
      <w:tr w:rsidR="0027753F" w:rsidRPr="00B6173C" w14:paraId="42BEDEA4" w14:textId="77777777" w:rsidTr="0027753F">
        <w:trPr>
          <w:cantSplit/>
        </w:trPr>
        <w:tc>
          <w:tcPr>
            <w:tcW w:w="955" w:type="pct"/>
            <w:vMerge w:val="restart"/>
            <w:tcBorders>
              <w:top w:val="single" w:sz="4" w:space="0" w:color="auto"/>
              <w:left w:val="nil"/>
              <w:right w:val="nil"/>
            </w:tcBorders>
            <w:shd w:val="clear" w:color="auto" w:fill="auto"/>
          </w:tcPr>
          <w:p w14:paraId="74752407" w14:textId="77777777" w:rsidR="00BA4692" w:rsidRPr="00B6173C" w:rsidRDefault="00BA4692" w:rsidP="0029762C">
            <w:pPr>
              <w:pStyle w:val="TableText"/>
              <w:rPr>
                <w:lang w:eastAsia="en-AU"/>
              </w:rPr>
            </w:pPr>
            <w:r w:rsidRPr="00B6173C">
              <w:rPr>
                <w:lang w:eastAsia="en-AU"/>
              </w:rPr>
              <w:t>Birds</w:t>
            </w:r>
          </w:p>
        </w:tc>
        <w:tc>
          <w:tcPr>
            <w:tcW w:w="662" w:type="pct"/>
            <w:tcBorders>
              <w:left w:val="nil"/>
              <w:bottom w:val="nil"/>
              <w:right w:val="nil"/>
            </w:tcBorders>
            <w:shd w:val="clear" w:color="auto" w:fill="auto"/>
          </w:tcPr>
          <w:p w14:paraId="4CF4197A" w14:textId="77777777" w:rsidR="00BA4692" w:rsidRPr="00B6173C" w:rsidRDefault="00BA4692" w:rsidP="0029762C">
            <w:pPr>
              <w:pStyle w:val="TableText"/>
              <w:rPr>
                <w:lang w:eastAsia="en-AU"/>
              </w:rPr>
            </w:pPr>
            <w:r w:rsidRPr="00B6173C">
              <w:rPr>
                <w:lang w:eastAsia="en-AU"/>
              </w:rPr>
              <w:t>Acute</w:t>
            </w:r>
          </w:p>
        </w:tc>
        <w:tc>
          <w:tcPr>
            <w:tcW w:w="1104" w:type="pct"/>
            <w:tcBorders>
              <w:left w:val="nil"/>
              <w:bottom w:val="nil"/>
              <w:right w:val="nil"/>
            </w:tcBorders>
          </w:tcPr>
          <w:p w14:paraId="4B823DC1" w14:textId="77777777" w:rsidR="00BA4692" w:rsidRPr="00B6173C" w:rsidRDefault="00BA4692" w:rsidP="0029762C">
            <w:pPr>
              <w:pStyle w:val="TableText"/>
              <w:rPr>
                <w:strike/>
                <w:lang w:eastAsia="en-AU"/>
              </w:rPr>
            </w:pPr>
            <w:r w:rsidRPr="00B6173C">
              <w:t>LD</w:t>
            </w:r>
            <w:r w:rsidRPr="00B6173C">
              <w:rPr>
                <w:vertAlign w:val="subscript"/>
              </w:rPr>
              <w:t>50</w:t>
            </w:r>
            <w:r w:rsidRPr="00B6173C">
              <w:t xml:space="preserve"> 45 mg ac/kg </w:t>
            </w:r>
            <w:proofErr w:type="spellStart"/>
            <w:r w:rsidRPr="00B6173C">
              <w:t>bw</w:t>
            </w:r>
            <w:proofErr w:type="spellEnd"/>
          </w:p>
        </w:tc>
        <w:tc>
          <w:tcPr>
            <w:tcW w:w="221" w:type="pct"/>
            <w:tcBorders>
              <w:left w:val="nil"/>
              <w:bottom w:val="nil"/>
              <w:right w:val="nil"/>
            </w:tcBorders>
          </w:tcPr>
          <w:p w14:paraId="5E87E62F" w14:textId="77777777" w:rsidR="00BA4692" w:rsidRPr="00B6173C" w:rsidRDefault="00BA4692" w:rsidP="0029762C">
            <w:pPr>
              <w:pStyle w:val="TableText"/>
              <w:rPr>
                <w:strike/>
                <w:lang w:eastAsia="en-AU"/>
              </w:rPr>
            </w:pPr>
            <w:r w:rsidRPr="00B6173C">
              <w:t>10</w:t>
            </w:r>
          </w:p>
        </w:tc>
        <w:tc>
          <w:tcPr>
            <w:tcW w:w="810" w:type="pct"/>
            <w:tcBorders>
              <w:left w:val="nil"/>
              <w:bottom w:val="nil"/>
              <w:right w:val="nil"/>
            </w:tcBorders>
            <w:shd w:val="clear" w:color="auto" w:fill="auto"/>
          </w:tcPr>
          <w:p w14:paraId="1E968772" w14:textId="77777777" w:rsidR="00BA4692" w:rsidRPr="00B6173C" w:rsidRDefault="00BA4692" w:rsidP="0029762C">
            <w:pPr>
              <w:pStyle w:val="TableText"/>
              <w:rPr>
                <w:strike/>
                <w:lang w:eastAsia="en-AU"/>
              </w:rPr>
            </w:pPr>
            <w:r w:rsidRPr="00B6173C">
              <w:t xml:space="preserve">4.5 mg ac/kg </w:t>
            </w:r>
            <w:proofErr w:type="spellStart"/>
            <w:r w:rsidRPr="00B6173C">
              <w:t>bw</w:t>
            </w:r>
            <w:proofErr w:type="spellEnd"/>
          </w:p>
        </w:tc>
        <w:tc>
          <w:tcPr>
            <w:tcW w:w="1248" w:type="pct"/>
            <w:tcBorders>
              <w:left w:val="nil"/>
              <w:bottom w:val="nil"/>
              <w:right w:val="nil"/>
            </w:tcBorders>
          </w:tcPr>
          <w:p w14:paraId="0FD6E93F" w14:textId="77777777" w:rsidR="00BA4692" w:rsidRPr="00B6173C" w:rsidRDefault="00BA4692" w:rsidP="0029762C">
            <w:pPr>
              <w:pStyle w:val="TableText"/>
              <w:rPr>
                <w:strike/>
              </w:rPr>
            </w:pPr>
            <w:r w:rsidRPr="00B6173C">
              <w:t>Fletcher 1971, Grimes &amp; Jaber 1988a, Kadota et al. 1974</w:t>
            </w:r>
          </w:p>
        </w:tc>
      </w:tr>
      <w:tr w:rsidR="0027753F" w:rsidRPr="00B6173C" w14:paraId="0C9E3B33" w14:textId="77777777" w:rsidTr="0027753F">
        <w:trPr>
          <w:cantSplit/>
        </w:trPr>
        <w:tc>
          <w:tcPr>
            <w:tcW w:w="955" w:type="pct"/>
            <w:vMerge/>
            <w:tcBorders>
              <w:left w:val="nil"/>
              <w:bottom w:val="single" w:sz="4" w:space="0" w:color="auto"/>
              <w:right w:val="nil"/>
            </w:tcBorders>
            <w:shd w:val="clear" w:color="auto" w:fill="auto"/>
          </w:tcPr>
          <w:p w14:paraId="2F7021BB" w14:textId="77777777" w:rsidR="00BA4692" w:rsidRPr="00B6173C" w:rsidRDefault="00BA4692" w:rsidP="0029762C">
            <w:pPr>
              <w:pStyle w:val="TableText"/>
              <w:rPr>
                <w:lang w:eastAsia="en-AU"/>
              </w:rPr>
            </w:pPr>
          </w:p>
        </w:tc>
        <w:tc>
          <w:tcPr>
            <w:tcW w:w="662" w:type="pct"/>
            <w:tcBorders>
              <w:top w:val="nil"/>
              <w:left w:val="nil"/>
              <w:bottom w:val="single" w:sz="4" w:space="0" w:color="auto"/>
              <w:right w:val="nil"/>
            </w:tcBorders>
            <w:shd w:val="clear" w:color="auto" w:fill="auto"/>
          </w:tcPr>
          <w:p w14:paraId="7BCAC8D7" w14:textId="77777777" w:rsidR="00BA4692" w:rsidRPr="00B6173C" w:rsidRDefault="00BA4692" w:rsidP="0029762C">
            <w:pPr>
              <w:pStyle w:val="TableText"/>
              <w:rPr>
                <w:lang w:eastAsia="en-AU"/>
              </w:rPr>
            </w:pPr>
            <w:r w:rsidRPr="00B6173C">
              <w:rPr>
                <w:lang w:eastAsia="en-AU"/>
              </w:rPr>
              <w:t>Chronic</w:t>
            </w:r>
          </w:p>
        </w:tc>
        <w:tc>
          <w:tcPr>
            <w:tcW w:w="1104" w:type="pct"/>
            <w:tcBorders>
              <w:top w:val="nil"/>
              <w:left w:val="nil"/>
              <w:bottom w:val="single" w:sz="4" w:space="0" w:color="auto"/>
              <w:right w:val="nil"/>
            </w:tcBorders>
          </w:tcPr>
          <w:p w14:paraId="2D87CC01" w14:textId="77777777" w:rsidR="00BA4692" w:rsidRPr="00B6173C" w:rsidRDefault="00BA4692" w:rsidP="0029762C">
            <w:pPr>
              <w:pStyle w:val="TableText"/>
              <w:rPr>
                <w:lang w:eastAsia="en-AU"/>
              </w:rPr>
            </w:pPr>
            <w:r w:rsidRPr="00B6173C">
              <w:t xml:space="preserve">NOEL 2.3 mg ac/kg </w:t>
            </w:r>
            <w:proofErr w:type="spellStart"/>
            <w:r w:rsidRPr="00B6173C">
              <w:t>bw</w:t>
            </w:r>
            <w:proofErr w:type="spellEnd"/>
            <w:r w:rsidRPr="00B6173C">
              <w:t>/d</w:t>
            </w:r>
          </w:p>
        </w:tc>
        <w:tc>
          <w:tcPr>
            <w:tcW w:w="221" w:type="pct"/>
            <w:tcBorders>
              <w:top w:val="nil"/>
              <w:left w:val="nil"/>
              <w:bottom w:val="single" w:sz="4" w:space="0" w:color="auto"/>
              <w:right w:val="nil"/>
            </w:tcBorders>
          </w:tcPr>
          <w:p w14:paraId="4DAA0B6B" w14:textId="77777777" w:rsidR="00BA4692" w:rsidRPr="00B6173C" w:rsidRDefault="00BA4692" w:rsidP="0029762C">
            <w:pPr>
              <w:pStyle w:val="TableText"/>
              <w:rPr>
                <w:lang w:eastAsia="en-AU"/>
              </w:rPr>
            </w:pPr>
            <w:r w:rsidRPr="00B6173C">
              <w:t>1</w:t>
            </w:r>
          </w:p>
        </w:tc>
        <w:tc>
          <w:tcPr>
            <w:tcW w:w="810" w:type="pct"/>
            <w:tcBorders>
              <w:top w:val="nil"/>
              <w:left w:val="nil"/>
              <w:bottom w:val="single" w:sz="4" w:space="0" w:color="auto"/>
              <w:right w:val="nil"/>
            </w:tcBorders>
            <w:shd w:val="clear" w:color="auto" w:fill="auto"/>
          </w:tcPr>
          <w:p w14:paraId="0F84E589" w14:textId="77777777" w:rsidR="00BA4692" w:rsidRPr="00B6173C" w:rsidRDefault="00BA4692" w:rsidP="0029762C">
            <w:pPr>
              <w:pStyle w:val="TableText"/>
              <w:rPr>
                <w:lang w:eastAsia="en-AU"/>
              </w:rPr>
            </w:pPr>
            <w:r w:rsidRPr="00B6173C">
              <w:t xml:space="preserve">2.3 mg ac/kg </w:t>
            </w:r>
            <w:proofErr w:type="spellStart"/>
            <w:r w:rsidRPr="00B6173C">
              <w:t>bw</w:t>
            </w:r>
            <w:proofErr w:type="spellEnd"/>
            <w:r w:rsidRPr="00B6173C">
              <w:t>/d</w:t>
            </w:r>
          </w:p>
        </w:tc>
        <w:tc>
          <w:tcPr>
            <w:tcW w:w="1248" w:type="pct"/>
            <w:tcBorders>
              <w:top w:val="nil"/>
              <w:left w:val="nil"/>
              <w:bottom w:val="single" w:sz="4" w:space="0" w:color="auto"/>
              <w:right w:val="nil"/>
            </w:tcBorders>
          </w:tcPr>
          <w:p w14:paraId="78666E31" w14:textId="77777777" w:rsidR="00BA4692" w:rsidRPr="00B6173C" w:rsidRDefault="00BA4692" w:rsidP="0029762C">
            <w:pPr>
              <w:pStyle w:val="TableText"/>
            </w:pPr>
            <w:r w:rsidRPr="00B6173C">
              <w:t>Beavers et al. 1991</w:t>
            </w:r>
          </w:p>
        </w:tc>
      </w:tr>
      <w:tr w:rsidR="0027753F" w:rsidRPr="00B6173C" w14:paraId="4E2336A9" w14:textId="77777777" w:rsidTr="0027753F">
        <w:trPr>
          <w:cantSplit/>
        </w:trPr>
        <w:tc>
          <w:tcPr>
            <w:tcW w:w="955" w:type="pct"/>
            <w:tcBorders>
              <w:top w:val="single" w:sz="4" w:space="0" w:color="auto"/>
              <w:left w:val="nil"/>
              <w:bottom w:val="nil"/>
              <w:right w:val="nil"/>
            </w:tcBorders>
            <w:shd w:val="clear" w:color="auto" w:fill="auto"/>
          </w:tcPr>
          <w:p w14:paraId="2D51CE7F" w14:textId="77777777" w:rsidR="00BA4692" w:rsidRPr="00B6173C" w:rsidRDefault="00BA4692" w:rsidP="0029762C">
            <w:pPr>
              <w:pStyle w:val="TableText"/>
              <w:rPr>
                <w:lang w:eastAsia="en-AU"/>
              </w:rPr>
            </w:pPr>
            <w:r w:rsidRPr="00B6173C">
              <w:rPr>
                <w:lang w:eastAsia="en-AU"/>
              </w:rPr>
              <w:t>Aquatic species</w:t>
            </w:r>
          </w:p>
        </w:tc>
        <w:tc>
          <w:tcPr>
            <w:tcW w:w="662" w:type="pct"/>
            <w:tcBorders>
              <w:left w:val="nil"/>
              <w:bottom w:val="nil"/>
              <w:right w:val="nil"/>
            </w:tcBorders>
            <w:shd w:val="clear" w:color="auto" w:fill="auto"/>
          </w:tcPr>
          <w:p w14:paraId="366BB61A" w14:textId="001CAC0C" w:rsidR="00BA4692" w:rsidRPr="00B6173C" w:rsidRDefault="00BA4692" w:rsidP="0029762C">
            <w:pPr>
              <w:pStyle w:val="TableText"/>
              <w:rPr>
                <w:lang w:eastAsia="en-AU"/>
              </w:rPr>
            </w:pPr>
            <w:r w:rsidRPr="00B6173C">
              <w:rPr>
                <w:lang w:eastAsia="en-AU"/>
              </w:rPr>
              <w:t>Acute</w:t>
            </w:r>
          </w:p>
        </w:tc>
        <w:tc>
          <w:tcPr>
            <w:tcW w:w="1104" w:type="pct"/>
            <w:tcBorders>
              <w:left w:val="nil"/>
              <w:bottom w:val="nil"/>
              <w:right w:val="nil"/>
            </w:tcBorders>
          </w:tcPr>
          <w:p w14:paraId="5D35E6B9" w14:textId="77777777" w:rsidR="00BA4692" w:rsidRPr="00B6173C" w:rsidRDefault="00BA4692" w:rsidP="0029762C">
            <w:pPr>
              <w:pStyle w:val="TableText"/>
            </w:pPr>
            <w:r w:rsidRPr="00B6173C">
              <w:t>HC</w:t>
            </w:r>
            <w:r w:rsidRPr="00B6173C">
              <w:rPr>
                <w:vertAlign w:val="subscript"/>
              </w:rPr>
              <w:t>5</w:t>
            </w:r>
            <w:r w:rsidRPr="00B6173C">
              <w:t xml:space="preserve"> 0.57 µg ac/L</w:t>
            </w:r>
          </w:p>
        </w:tc>
        <w:tc>
          <w:tcPr>
            <w:tcW w:w="221" w:type="pct"/>
            <w:tcBorders>
              <w:left w:val="nil"/>
              <w:bottom w:val="nil"/>
              <w:right w:val="nil"/>
            </w:tcBorders>
          </w:tcPr>
          <w:p w14:paraId="77E13AE5" w14:textId="77777777" w:rsidR="00BA4692" w:rsidRPr="00B6173C" w:rsidRDefault="00BA4692" w:rsidP="0029762C">
            <w:pPr>
              <w:pStyle w:val="TableText"/>
            </w:pPr>
            <w:r w:rsidRPr="00B6173C">
              <w:t>6</w:t>
            </w:r>
          </w:p>
        </w:tc>
        <w:tc>
          <w:tcPr>
            <w:tcW w:w="810" w:type="pct"/>
            <w:tcBorders>
              <w:left w:val="nil"/>
              <w:bottom w:val="nil"/>
              <w:right w:val="nil"/>
            </w:tcBorders>
            <w:shd w:val="clear" w:color="auto" w:fill="auto"/>
          </w:tcPr>
          <w:p w14:paraId="169D4E6B" w14:textId="77777777" w:rsidR="00BA4692" w:rsidRPr="00B6173C" w:rsidRDefault="00BA4692" w:rsidP="0029762C">
            <w:pPr>
              <w:pStyle w:val="TableText"/>
            </w:pPr>
            <w:r w:rsidRPr="00B6173C">
              <w:t>0.095 µg ac/L</w:t>
            </w:r>
          </w:p>
        </w:tc>
        <w:tc>
          <w:tcPr>
            <w:tcW w:w="1248" w:type="pct"/>
            <w:tcBorders>
              <w:left w:val="nil"/>
              <w:bottom w:val="nil"/>
              <w:right w:val="nil"/>
            </w:tcBorders>
          </w:tcPr>
          <w:p w14:paraId="2BD60FA7" w14:textId="77777777" w:rsidR="00BA4692" w:rsidRPr="00B6173C" w:rsidRDefault="00BA4692" w:rsidP="0029762C">
            <w:pPr>
              <w:pStyle w:val="TableText"/>
            </w:pPr>
            <w:r w:rsidRPr="00B6173C">
              <w:t xml:space="preserve">Burke 2011, Burke &amp; </w:t>
            </w:r>
            <w:proofErr w:type="spellStart"/>
            <w:r w:rsidRPr="00B6173C">
              <w:t>Flenley</w:t>
            </w:r>
            <w:proofErr w:type="spellEnd"/>
            <w:r w:rsidRPr="00B6173C">
              <w:t xml:space="preserve"> 2011, Burke &amp; Scholey 2011a, Forbis 1987, Lahr et al. 2001, Matsumoto et al. 2009, Shigehisa &amp; Shiraishi 1998, Yokoyama et al. 2009</w:t>
            </w:r>
          </w:p>
        </w:tc>
      </w:tr>
      <w:tr w:rsidR="0029762C" w:rsidRPr="00B6173C" w14:paraId="3694E975" w14:textId="77777777" w:rsidTr="002070D2">
        <w:trPr>
          <w:cantSplit/>
        </w:trPr>
        <w:tc>
          <w:tcPr>
            <w:tcW w:w="955" w:type="pct"/>
            <w:vMerge w:val="restart"/>
            <w:tcBorders>
              <w:top w:val="single" w:sz="4" w:space="0" w:color="auto"/>
              <w:left w:val="nil"/>
              <w:right w:val="nil"/>
            </w:tcBorders>
            <w:shd w:val="clear" w:color="auto" w:fill="auto"/>
          </w:tcPr>
          <w:p w14:paraId="37F4C5B1" w14:textId="77777777" w:rsidR="0029762C" w:rsidRPr="00B6173C" w:rsidRDefault="0029762C" w:rsidP="0029762C">
            <w:pPr>
              <w:pStyle w:val="TableText"/>
              <w:rPr>
                <w:lang w:eastAsia="en-AU"/>
              </w:rPr>
            </w:pPr>
            <w:r w:rsidRPr="00B6173C">
              <w:t>Adult bees</w:t>
            </w:r>
          </w:p>
        </w:tc>
        <w:tc>
          <w:tcPr>
            <w:tcW w:w="662" w:type="pct"/>
            <w:tcBorders>
              <w:top w:val="single" w:sz="4" w:space="0" w:color="auto"/>
              <w:left w:val="nil"/>
              <w:bottom w:val="nil"/>
              <w:right w:val="nil"/>
            </w:tcBorders>
            <w:shd w:val="clear" w:color="auto" w:fill="auto"/>
          </w:tcPr>
          <w:p w14:paraId="4450D80A" w14:textId="77777777" w:rsidR="0029762C" w:rsidRPr="00B6173C" w:rsidRDefault="0029762C" w:rsidP="0029762C">
            <w:pPr>
              <w:pStyle w:val="TableText"/>
              <w:rPr>
                <w:lang w:eastAsia="en-AU"/>
              </w:rPr>
            </w:pPr>
            <w:r w:rsidRPr="00B6173C">
              <w:t>Acute contact</w:t>
            </w:r>
          </w:p>
        </w:tc>
        <w:tc>
          <w:tcPr>
            <w:tcW w:w="1104" w:type="pct"/>
            <w:tcBorders>
              <w:top w:val="single" w:sz="4" w:space="0" w:color="auto"/>
              <w:left w:val="nil"/>
              <w:bottom w:val="nil"/>
              <w:right w:val="nil"/>
            </w:tcBorders>
          </w:tcPr>
          <w:p w14:paraId="6C7CCF12" w14:textId="77777777" w:rsidR="0029762C" w:rsidRPr="00B6173C" w:rsidRDefault="0029762C" w:rsidP="0029762C">
            <w:pPr>
              <w:pStyle w:val="TableText"/>
            </w:pPr>
            <w:r w:rsidRPr="00B6173C">
              <w:t>LD</w:t>
            </w:r>
            <w:r w:rsidRPr="00B6173C">
              <w:rPr>
                <w:vertAlign w:val="subscript"/>
              </w:rPr>
              <w:t>50</w:t>
            </w:r>
            <w:r w:rsidRPr="00B6173C">
              <w:t xml:space="preserve"> 0.16 µg ac/bee</w:t>
            </w:r>
          </w:p>
        </w:tc>
        <w:tc>
          <w:tcPr>
            <w:tcW w:w="221" w:type="pct"/>
            <w:tcBorders>
              <w:top w:val="single" w:sz="4" w:space="0" w:color="auto"/>
              <w:left w:val="nil"/>
              <w:bottom w:val="nil"/>
              <w:right w:val="nil"/>
            </w:tcBorders>
          </w:tcPr>
          <w:p w14:paraId="0B20E4C5" w14:textId="77777777" w:rsidR="0029762C" w:rsidRPr="00B6173C" w:rsidRDefault="0029762C" w:rsidP="0029762C">
            <w:pPr>
              <w:pStyle w:val="TableText"/>
            </w:pPr>
            <w:r w:rsidRPr="00B6173C">
              <w:t>2.5</w:t>
            </w:r>
          </w:p>
        </w:tc>
        <w:tc>
          <w:tcPr>
            <w:tcW w:w="810" w:type="pct"/>
            <w:tcBorders>
              <w:top w:val="single" w:sz="4" w:space="0" w:color="auto"/>
              <w:left w:val="nil"/>
              <w:bottom w:val="nil"/>
              <w:right w:val="nil"/>
            </w:tcBorders>
            <w:shd w:val="clear" w:color="auto" w:fill="auto"/>
          </w:tcPr>
          <w:p w14:paraId="07F51D88" w14:textId="77777777" w:rsidR="0029762C" w:rsidRPr="00B6173C" w:rsidRDefault="0029762C" w:rsidP="0029762C">
            <w:pPr>
              <w:pStyle w:val="TableText"/>
            </w:pPr>
            <w:r w:rsidRPr="00B6173C">
              <w:t>0.064 µg ac/bee</w:t>
            </w:r>
          </w:p>
        </w:tc>
        <w:tc>
          <w:tcPr>
            <w:tcW w:w="1248" w:type="pct"/>
            <w:tcBorders>
              <w:top w:val="single" w:sz="4" w:space="0" w:color="auto"/>
              <w:left w:val="nil"/>
              <w:bottom w:val="nil"/>
              <w:right w:val="nil"/>
            </w:tcBorders>
          </w:tcPr>
          <w:p w14:paraId="617A9437" w14:textId="77777777" w:rsidR="0029762C" w:rsidRPr="00B6173C" w:rsidRDefault="0029762C" w:rsidP="0029762C">
            <w:pPr>
              <w:pStyle w:val="TableText"/>
            </w:pPr>
            <w:r w:rsidRPr="00B6173C">
              <w:t>Hoberg 2001</w:t>
            </w:r>
          </w:p>
        </w:tc>
      </w:tr>
      <w:tr w:rsidR="0029762C" w:rsidRPr="00B6173C" w14:paraId="2C20F3A4" w14:textId="77777777" w:rsidTr="002070D2">
        <w:trPr>
          <w:cantSplit/>
        </w:trPr>
        <w:tc>
          <w:tcPr>
            <w:tcW w:w="955" w:type="pct"/>
            <w:vMerge/>
            <w:tcBorders>
              <w:left w:val="nil"/>
              <w:bottom w:val="nil"/>
              <w:right w:val="nil"/>
            </w:tcBorders>
            <w:shd w:val="clear" w:color="auto" w:fill="auto"/>
          </w:tcPr>
          <w:p w14:paraId="09CD016D" w14:textId="77777777" w:rsidR="0029762C" w:rsidRPr="00B6173C" w:rsidRDefault="0029762C" w:rsidP="0029762C">
            <w:pPr>
              <w:pStyle w:val="TableText"/>
            </w:pPr>
          </w:p>
        </w:tc>
        <w:tc>
          <w:tcPr>
            <w:tcW w:w="662" w:type="pct"/>
            <w:tcBorders>
              <w:top w:val="nil"/>
              <w:left w:val="nil"/>
              <w:right w:val="nil"/>
            </w:tcBorders>
            <w:shd w:val="clear" w:color="auto" w:fill="auto"/>
          </w:tcPr>
          <w:p w14:paraId="18BC76DC" w14:textId="77777777" w:rsidR="0029762C" w:rsidRPr="00B6173C" w:rsidRDefault="0029762C" w:rsidP="0029762C">
            <w:pPr>
              <w:pStyle w:val="TableText"/>
            </w:pPr>
            <w:r w:rsidRPr="00B6173C">
              <w:t>Acute oral</w:t>
            </w:r>
          </w:p>
        </w:tc>
        <w:tc>
          <w:tcPr>
            <w:tcW w:w="1104" w:type="pct"/>
            <w:tcBorders>
              <w:top w:val="nil"/>
              <w:left w:val="nil"/>
              <w:right w:val="nil"/>
            </w:tcBorders>
          </w:tcPr>
          <w:p w14:paraId="11289B9C" w14:textId="77777777" w:rsidR="0029762C" w:rsidRPr="00B6173C" w:rsidRDefault="0029762C" w:rsidP="0029762C">
            <w:pPr>
              <w:pStyle w:val="TableText"/>
            </w:pPr>
            <w:r w:rsidRPr="00B6173C">
              <w:t>LD</w:t>
            </w:r>
            <w:r w:rsidRPr="00B6173C">
              <w:rPr>
                <w:vertAlign w:val="subscript"/>
              </w:rPr>
              <w:t>50</w:t>
            </w:r>
            <w:r w:rsidRPr="00B6173C">
              <w:t xml:space="preserve"> 0.20 µg ac/bee</w:t>
            </w:r>
          </w:p>
        </w:tc>
        <w:tc>
          <w:tcPr>
            <w:tcW w:w="221" w:type="pct"/>
            <w:tcBorders>
              <w:top w:val="nil"/>
              <w:left w:val="nil"/>
              <w:right w:val="nil"/>
            </w:tcBorders>
          </w:tcPr>
          <w:p w14:paraId="5DE6604D" w14:textId="77777777" w:rsidR="0029762C" w:rsidRPr="00B6173C" w:rsidRDefault="0029762C" w:rsidP="0029762C">
            <w:pPr>
              <w:pStyle w:val="TableText"/>
            </w:pPr>
            <w:r w:rsidRPr="00B6173C">
              <w:t>2.5</w:t>
            </w:r>
          </w:p>
        </w:tc>
        <w:tc>
          <w:tcPr>
            <w:tcW w:w="810" w:type="pct"/>
            <w:tcBorders>
              <w:top w:val="nil"/>
              <w:left w:val="nil"/>
              <w:right w:val="nil"/>
            </w:tcBorders>
            <w:shd w:val="clear" w:color="auto" w:fill="auto"/>
          </w:tcPr>
          <w:p w14:paraId="6A093F63" w14:textId="77777777" w:rsidR="0029762C" w:rsidRPr="00B6173C" w:rsidRDefault="0029762C" w:rsidP="0029762C">
            <w:pPr>
              <w:pStyle w:val="TableText"/>
            </w:pPr>
            <w:r w:rsidRPr="00B6173C">
              <w:t>0.080 µg ac/bee</w:t>
            </w:r>
          </w:p>
        </w:tc>
        <w:tc>
          <w:tcPr>
            <w:tcW w:w="1248" w:type="pct"/>
            <w:tcBorders>
              <w:top w:val="nil"/>
              <w:left w:val="nil"/>
              <w:right w:val="nil"/>
            </w:tcBorders>
          </w:tcPr>
          <w:p w14:paraId="7FD1BBDC" w14:textId="77777777" w:rsidR="0029762C" w:rsidRPr="00B6173C" w:rsidRDefault="0029762C" w:rsidP="0029762C">
            <w:pPr>
              <w:pStyle w:val="TableText"/>
            </w:pPr>
            <w:r w:rsidRPr="00B6173C">
              <w:t>Hoberg 2001</w:t>
            </w:r>
          </w:p>
        </w:tc>
      </w:tr>
      <w:tr w:rsidR="0027753F" w:rsidRPr="00B6173C" w14:paraId="3D595180" w14:textId="77777777" w:rsidTr="0027753F">
        <w:trPr>
          <w:cantSplit/>
        </w:trPr>
        <w:tc>
          <w:tcPr>
            <w:tcW w:w="955" w:type="pct"/>
            <w:tcBorders>
              <w:top w:val="single" w:sz="4" w:space="0" w:color="auto"/>
              <w:left w:val="nil"/>
              <w:right w:val="nil"/>
            </w:tcBorders>
            <w:shd w:val="clear" w:color="auto" w:fill="auto"/>
          </w:tcPr>
          <w:p w14:paraId="072F92DA" w14:textId="77777777" w:rsidR="00BA4692" w:rsidRPr="00B6173C" w:rsidRDefault="00BA4692" w:rsidP="0029762C">
            <w:pPr>
              <w:pStyle w:val="TableText"/>
            </w:pPr>
            <w:r w:rsidRPr="00B6173C">
              <w:t>Soil macro-organisms</w:t>
            </w:r>
          </w:p>
        </w:tc>
        <w:tc>
          <w:tcPr>
            <w:tcW w:w="662" w:type="pct"/>
            <w:tcBorders>
              <w:left w:val="nil"/>
              <w:bottom w:val="nil"/>
              <w:right w:val="nil"/>
            </w:tcBorders>
            <w:shd w:val="clear" w:color="auto" w:fill="auto"/>
          </w:tcPr>
          <w:p w14:paraId="4721787B" w14:textId="77777777" w:rsidR="00BA4692" w:rsidRPr="00B6173C" w:rsidRDefault="00BA4692" w:rsidP="0029762C">
            <w:pPr>
              <w:pStyle w:val="TableText"/>
            </w:pPr>
            <w:r w:rsidRPr="00B6173C">
              <w:t>Acute</w:t>
            </w:r>
          </w:p>
        </w:tc>
        <w:tc>
          <w:tcPr>
            <w:tcW w:w="1104" w:type="pct"/>
            <w:tcBorders>
              <w:left w:val="nil"/>
              <w:bottom w:val="nil"/>
              <w:right w:val="nil"/>
            </w:tcBorders>
          </w:tcPr>
          <w:p w14:paraId="6A17E4DE" w14:textId="77777777" w:rsidR="00BA4692" w:rsidRPr="00B6173C" w:rsidRDefault="00BA4692" w:rsidP="0029762C">
            <w:pPr>
              <w:pStyle w:val="TableText"/>
            </w:pPr>
            <w:r w:rsidRPr="00B6173C">
              <w:t>LC</w:t>
            </w:r>
            <w:r w:rsidRPr="00B6173C">
              <w:rPr>
                <w:vertAlign w:val="subscript"/>
              </w:rPr>
              <w:t>50corr</w:t>
            </w:r>
            <w:r w:rsidRPr="00B6173C">
              <w:t xml:space="preserve"> 116 mg ac/kg ds</w:t>
            </w:r>
          </w:p>
        </w:tc>
        <w:tc>
          <w:tcPr>
            <w:tcW w:w="221" w:type="pct"/>
            <w:tcBorders>
              <w:left w:val="nil"/>
              <w:bottom w:val="nil"/>
              <w:right w:val="nil"/>
            </w:tcBorders>
          </w:tcPr>
          <w:p w14:paraId="31B3FEDA" w14:textId="77777777" w:rsidR="00BA4692" w:rsidRPr="00B6173C" w:rsidRDefault="00BA4692" w:rsidP="0029762C">
            <w:pPr>
              <w:pStyle w:val="TableText"/>
            </w:pPr>
            <w:r w:rsidRPr="00B6173C">
              <w:t>10</w:t>
            </w:r>
          </w:p>
        </w:tc>
        <w:tc>
          <w:tcPr>
            <w:tcW w:w="810" w:type="pct"/>
            <w:tcBorders>
              <w:left w:val="nil"/>
              <w:bottom w:val="nil"/>
              <w:right w:val="nil"/>
            </w:tcBorders>
            <w:shd w:val="clear" w:color="auto" w:fill="auto"/>
          </w:tcPr>
          <w:p w14:paraId="6144C1BE" w14:textId="77777777" w:rsidR="00BA4692" w:rsidRPr="00B6173C" w:rsidRDefault="00BA4692" w:rsidP="0029762C">
            <w:pPr>
              <w:pStyle w:val="TableText"/>
            </w:pPr>
            <w:r w:rsidRPr="00B6173C">
              <w:t>12 mg ac/kg ds</w:t>
            </w:r>
          </w:p>
        </w:tc>
        <w:tc>
          <w:tcPr>
            <w:tcW w:w="1248" w:type="pct"/>
            <w:tcBorders>
              <w:left w:val="nil"/>
              <w:bottom w:val="nil"/>
              <w:right w:val="nil"/>
            </w:tcBorders>
          </w:tcPr>
          <w:p w14:paraId="25C979FB" w14:textId="77777777" w:rsidR="00BA4692" w:rsidRPr="00B6173C" w:rsidRDefault="00BA4692" w:rsidP="0029762C">
            <w:pPr>
              <w:pStyle w:val="TableText"/>
            </w:pPr>
            <w:proofErr w:type="spellStart"/>
            <w:r w:rsidRPr="00B6173C">
              <w:t>Ellgehausen</w:t>
            </w:r>
            <w:proofErr w:type="spellEnd"/>
            <w:r w:rsidRPr="00B6173C">
              <w:t xml:space="preserve"> et al. 1985</w:t>
            </w:r>
          </w:p>
        </w:tc>
      </w:tr>
      <w:tr w:rsidR="0027753F" w:rsidRPr="00B6173C" w14:paraId="6E07F8FB" w14:textId="77777777" w:rsidTr="0027753F">
        <w:trPr>
          <w:cantSplit/>
        </w:trPr>
        <w:tc>
          <w:tcPr>
            <w:tcW w:w="955" w:type="pct"/>
            <w:tcBorders>
              <w:top w:val="single" w:sz="4" w:space="0" w:color="auto"/>
              <w:left w:val="nil"/>
              <w:bottom w:val="single" w:sz="4" w:space="0" w:color="auto"/>
              <w:right w:val="nil"/>
            </w:tcBorders>
            <w:shd w:val="clear" w:color="auto" w:fill="auto"/>
          </w:tcPr>
          <w:p w14:paraId="0E0CFFC5" w14:textId="77777777" w:rsidR="00BA4692" w:rsidRPr="00B6173C" w:rsidRDefault="00BA4692" w:rsidP="0029762C">
            <w:pPr>
              <w:pStyle w:val="TableText"/>
            </w:pPr>
            <w:r w:rsidRPr="00B6173C">
              <w:t>Soil micro-organisms</w:t>
            </w:r>
          </w:p>
        </w:tc>
        <w:tc>
          <w:tcPr>
            <w:tcW w:w="662" w:type="pct"/>
            <w:tcBorders>
              <w:left w:val="nil"/>
              <w:bottom w:val="single" w:sz="4" w:space="0" w:color="auto"/>
              <w:right w:val="nil"/>
            </w:tcBorders>
            <w:shd w:val="clear" w:color="auto" w:fill="auto"/>
          </w:tcPr>
          <w:p w14:paraId="23BCE350" w14:textId="77777777" w:rsidR="00BA4692" w:rsidRPr="00B6173C" w:rsidRDefault="00BA4692" w:rsidP="0029762C">
            <w:pPr>
              <w:pStyle w:val="TableText"/>
            </w:pPr>
            <w:r w:rsidRPr="00B6173C">
              <w:t>Chronic</w:t>
            </w:r>
          </w:p>
        </w:tc>
        <w:tc>
          <w:tcPr>
            <w:tcW w:w="1104" w:type="pct"/>
            <w:tcBorders>
              <w:left w:val="nil"/>
              <w:bottom w:val="single" w:sz="4" w:space="0" w:color="auto"/>
              <w:right w:val="nil"/>
            </w:tcBorders>
          </w:tcPr>
          <w:p w14:paraId="20693720" w14:textId="77777777" w:rsidR="00BA4692" w:rsidRPr="00B6173C" w:rsidRDefault="00BA4692" w:rsidP="0029762C">
            <w:pPr>
              <w:pStyle w:val="TableText"/>
            </w:pPr>
            <w:r w:rsidRPr="00B6173C">
              <w:t>NOEC 10 mg ac/kg ds</w:t>
            </w:r>
          </w:p>
        </w:tc>
        <w:tc>
          <w:tcPr>
            <w:tcW w:w="221" w:type="pct"/>
            <w:tcBorders>
              <w:left w:val="nil"/>
              <w:bottom w:val="single" w:sz="4" w:space="0" w:color="auto"/>
              <w:right w:val="nil"/>
            </w:tcBorders>
          </w:tcPr>
          <w:p w14:paraId="7F748FE7" w14:textId="77777777" w:rsidR="00BA4692" w:rsidRPr="00B6173C" w:rsidRDefault="00BA4692" w:rsidP="0029762C">
            <w:pPr>
              <w:pStyle w:val="TableText"/>
            </w:pPr>
            <w:r w:rsidRPr="00B6173C">
              <w:t>1</w:t>
            </w:r>
          </w:p>
        </w:tc>
        <w:tc>
          <w:tcPr>
            <w:tcW w:w="810" w:type="pct"/>
            <w:tcBorders>
              <w:left w:val="nil"/>
              <w:bottom w:val="single" w:sz="4" w:space="0" w:color="auto"/>
              <w:right w:val="nil"/>
            </w:tcBorders>
            <w:shd w:val="clear" w:color="auto" w:fill="auto"/>
          </w:tcPr>
          <w:p w14:paraId="35C1837C" w14:textId="77777777" w:rsidR="00BA4692" w:rsidRPr="00B6173C" w:rsidRDefault="00BA4692" w:rsidP="0029762C">
            <w:pPr>
              <w:pStyle w:val="TableText"/>
            </w:pPr>
            <w:r w:rsidRPr="00B6173C">
              <w:t>10 mg ac/kg ds</w:t>
            </w:r>
          </w:p>
        </w:tc>
        <w:tc>
          <w:tcPr>
            <w:tcW w:w="1248" w:type="pct"/>
            <w:tcBorders>
              <w:left w:val="nil"/>
              <w:bottom w:val="single" w:sz="4" w:space="0" w:color="auto"/>
              <w:right w:val="nil"/>
            </w:tcBorders>
          </w:tcPr>
          <w:p w14:paraId="5BDDFB8B" w14:textId="77777777" w:rsidR="00BA4692" w:rsidRPr="00B6173C" w:rsidRDefault="00BA4692" w:rsidP="0029762C">
            <w:pPr>
              <w:pStyle w:val="TableText"/>
            </w:pPr>
            <w:r w:rsidRPr="00B6173C">
              <w:t>Mikami et al. 1984</w:t>
            </w:r>
          </w:p>
        </w:tc>
      </w:tr>
      <w:tr w:rsidR="0027753F" w:rsidRPr="00B6173C" w14:paraId="38E16E7F" w14:textId="77777777" w:rsidTr="0027753F">
        <w:trPr>
          <w:cantSplit/>
        </w:trPr>
        <w:tc>
          <w:tcPr>
            <w:tcW w:w="955" w:type="pct"/>
            <w:tcBorders>
              <w:top w:val="single" w:sz="4" w:space="0" w:color="auto"/>
              <w:left w:val="nil"/>
              <w:right w:val="nil"/>
            </w:tcBorders>
            <w:shd w:val="clear" w:color="auto" w:fill="auto"/>
          </w:tcPr>
          <w:p w14:paraId="42E7AE31" w14:textId="77777777" w:rsidR="00BA4692" w:rsidRPr="00B6173C" w:rsidRDefault="00BA4692" w:rsidP="0029762C">
            <w:pPr>
              <w:pStyle w:val="TableText"/>
            </w:pPr>
            <w:r w:rsidRPr="00B6173C">
              <w:t>Terrestrial plants</w:t>
            </w:r>
          </w:p>
        </w:tc>
        <w:tc>
          <w:tcPr>
            <w:tcW w:w="662" w:type="pct"/>
            <w:tcBorders>
              <w:left w:val="nil"/>
              <w:bottom w:val="single" w:sz="4" w:space="0" w:color="auto"/>
              <w:right w:val="nil"/>
            </w:tcBorders>
            <w:shd w:val="clear" w:color="auto" w:fill="auto"/>
          </w:tcPr>
          <w:p w14:paraId="4D127520" w14:textId="77777777" w:rsidR="00BA4692" w:rsidRPr="00B6173C" w:rsidRDefault="00BA4692" w:rsidP="0029762C">
            <w:pPr>
              <w:pStyle w:val="TableText"/>
            </w:pPr>
            <w:r w:rsidRPr="00B6173C">
              <w:t>Post-emergent</w:t>
            </w:r>
          </w:p>
        </w:tc>
        <w:tc>
          <w:tcPr>
            <w:tcW w:w="1104" w:type="pct"/>
            <w:tcBorders>
              <w:left w:val="nil"/>
              <w:bottom w:val="single" w:sz="4" w:space="0" w:color="auto"/>
              <w:right w:val="nil"/>
            </w:tcBorders>
          </w:tcPr>
          <w:p w14:paraId="582438F8" w14:textId="77777777" w:rsidR="00BA4692" w:rsidRPr="00B6173C" w:rsidRDefault="00BA4692" w:rsidP="0029762C">
            <w:pPr>
              <w:pStyle w:val="TableText"/>
            </w:pPr>
            <w:r w:rsidRPr="00B6173C">
              <w:t>ER</w:t>
            </w:r>
            <w:r w:rsidRPr="00B6173C">
              <w:rPr>
                <w:vertAlign w:val="subscript"/>
              </w:rPr>
              <w:t>25</w:t>
            </w:r>
            <w:r w:rsidRPr="00B6173C">
              <w:t xml:space="preserve"> &gt;1000 g ac/ha</w:t>
            </w:r>
          </w:p>
        </w:tc>
        <w:tc>
          <w:tcPr>
            <w:tcW w:w="221" w:type="pct"/>
            <w:tcBorders>
              <w:left w:val="nil"/>
              <w:bottom w:val="single" w:sz="4" w:space="0" w:color="auto"/>
              <w:right w:val="nil"/>
            </w:tcBorders>
          </w:tcPr>
          <w:p w14:paraId="00AA74F7" w14:textId="77777777" w:rsidR="00BA4692" w:rsidRPr="00B6173C" w:rsidRDefault="00BA4692" w:rsidP="0029762C">
            <w:pPr>
              <w:pStyle w:val="TableText"/>
            </w:pPr>
            <w:r w:rsidRPr="00B6173C">
              <w:t>2</w:t>
            </w:r>
          </w:p>
        </w:tc>
        <w:tc>
          <w:tcPr>
            <w:tcW w:w="810" w:type="pct"/>
            <w:tcBorders>
              <w:left w:val="nil"/>
              <w:bottom w:val="single" w:sz="4" w:space="0" w:color="auto"/>
              <w:right w:val="nil"/>
            </w:tcBorders>
            <w:shd w:val="clear" w:color="auto" w:fill="auto"/>
          </w:tcPr>
          <w:p w14:paraId="2655C64E" w14:textId="77777777" w:rsidR="00BA4692" w:rsidRPr="00B6173C" w:rsidRDefault="00BA4692" w:rsidP="0029762C">
            <w:pPr>
              <w:pStyle w:val="TableText"/>
            </w:pPr>
            <w:r w:rsidRPr="00B6173C">
              <w:t>500 g ac/ha</w:t>
            </w:r>
          </w:p>
        </w:tc>
        <w:tc>
          <w:tcPr>
            <w:tcW w:w="1248" w:type="pct"/>
            <w:tcBorders>
              <w:left w:val="nil"/>
              <w:bottom w:val="single" w:sz="4" w:space="0" w:color="auto"/>
              <w:right w:val="nil"/>
            </w:tcBorders>
          </w:tcPr>
          <w:p w14:paraId="43A55602" w14:textId="77777777" w:rsidR="00BA4692" w:rsidRPr="00B6173C" w:rsidRDefault="00BA4692" w:rsidP="0029762C">
            <w:pPr>
              <w:pStyle w:val="TableText"/>
            </w:pPr>
            <w:r w:rsidRPr="00B6173C">
              <w:t>Mito 2001</w:t>
            </w:r>
          </w:p>
        </w:tc>
      </w:tr>
    </w:tbl>
    <w:p w14:paraId="4360D1D7" w14:textId="33137E9C" w:rsidR="0029762C" w:rsidRPr="00B6173C" w:rsidRDefault="0029762C" w:rsidP="0029762C">
      <w:pPr>
        <w:pStyle w:val="Caption"/>
        <w:rPr>
          <w:rFonts w:ascii="Arial" w:hAnsi="Arial" w:cs="Arial"/>
          <w:u w:color="000000"/>
        </w:rPr>
      </w:pPr>
      <w:r w:rsidRPr="00B6173C">
        <w:lastRenderedPageBreak/>
        <w:t xml:space="preserve">Figure </w:t>
      </w:r>
      <w:r w:rsidRPr="00B6173C">
        <w:fldChar w:fldCharType="begin"/>
      </w:r>
      <w:r w:rsidRPr="00B6173C">
        <w:instrText xml:space="preserve"> SEQ Figure \* ARABIC </w:instrText>
      </w:r>
      <w:r w:rsidRPr="00B6173C">
        <w:fldChar w:fldCharType="separate"/>
      </w:r>
      <w:r w:rsidR="00EF3423">
        <w:rPr>
          <w:noProof/>
        </w:rPr>
        <w:t>2</w:t>
      </w:r>
      <w:r w:rsidRPr="00B6173C">
        <w:fldChar w:fldCharType="end"/>
      </w:r>
      <w:r w:rsidRPr="00B6173C">
        <w:t>: Acute aquatic invertebrate species sensitivity distribution</w:t>
      </w:r>
    </w:p>
    <w:p w14:paraId="7E9A9778" w14:textId="5B30EA6A" w:rsidR="0027753F" w:rsidRPr="00B6173C" w:rsidRDefault="0027753F" w:rsidP="0029762C">
      <w:pPr>
        <w:pStyle w:val="APVMAText"/>
        <w:spacing w:line="240" w:lineRule="auto"/>
        <w:rPr>
          <w:lang w:val="en-AU"/>
        </w:rPr>
      </w:pPr>
      <w:r w:rsidRPr="00B6173C">
        <w:rPr>
          <w:noProof/>
          <w:lang w:val="en-AU"/>
        </w:rPr>
        <w:drawing>
          <wp:inline distT="0" distB="0" distL="0" distR="0" wp14:anchorId="1864E672" wp14:editId="0BAE0DC9">
            <wp:extent cx="3914140" cy="3706495"/>
            <wp:effectExtent l="0" t="0" r="0" b="8255"/>
            <wp:docPr id="1510784758" name="Picture 2" descr="Figure 2: Acute aquatic invertebrate species sensitivity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84758" name="Picture 2" descr="Figure 2: Acute aquatic invertebrate species sensitivity distributi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914140" cy="3706495"/>
                    </a:xfrm>
                    <a:prstGeom prst="rect">
                      <a:avLst/>
                    </a:prstGeom>
                    <a:noFill/>
                  </pic:spPr>
                </pic:pic>
              </a:graphicData>
            </a:graphic>
          </wp:inline>
        </w:drawing>
      </w:r>
    </w:p>
    <w:p w14:paraId="5AAE9AF1" w14:textId="4D9116FC" w:rsidR="008768BF" w:rsidRPr="00B6173C" w:rsidRDefault="008768BF" w:rsidP="0027753F">
      <w:pPr>
        <w:pStyle w:val="Heading2"/>
      </w:pPr>
      <w:bookmarkStart w:id="237" w:name="_Toc163466145"/>
      <w:r w:rsidRPr="00B6173C">
        <w:t>Risks to non-target species</w:t>
      </w:r>
      <w:bookmarkEnd w:id="237"/>
    </w:p>
    <w:p w14:paraId="777AE9B0" w14:textId="77777777" w:rsidR="008768BF" w:rsidRPr="00B6173C" w:rsidRDefault="008768BF" w:rsidP="008768BF">
      <w:pPr>
        <w:pStyle w:val="Heading3"/>
      </w:pPr>
      <w:bookmarkStart w:id="238" w:name="_Toc163466146"/>
      <w:r w:rsidRPr="00B6173C">
        <w:t>Terrestrial vertebrates</w:t>
      </w:r>
      <w:bookmarkEnd w:id="238"/>
    </w:p>
    <w:p w14:paraId="59B09EDA" w14:textId="7BC65B49" w:rsidR="00BA6B0F" w:rsidRPr="00B6173C" w:rsidRDefault="00BA6B0F" w:rsidP="0029762C">
      <w:pPr>
        <w:pStyle w:val="NormalText"/>
      </w:pPr>
      <w:r w:rsidRPr="00B6173C">
        <w:t>For outdoor uses of fenitrothion, risks to terrestrial vertebrates following dietary exposure to contaminated food items were determined by the APVMA as indicated in Appendix C. No outcomes were identified as acceptable for birds (</w:t>
      </w:r>
      <w:r w:rsidR="005B7985" w:rsidRPr="00B6173C">
        <w:fldChar w:fldCharType="begin"/>
      </w:r>
      <w:r w:rsidR="005B7985" w:rsidRPr="00B6173C">
        <w:instrText xml:space="preserve"> REF _Ref153289825 \h </w:instrText>
      </w:r>
      <w:r w:rsidR="007C5AAD" w:rsidRPr="00B6173C">
        <w:instrText xml:space="preserve"> \* MERGEFORMAT </w:instrText>
      </w:r>
      <w:r w:rsidR="005B7985" w:rsidRPr="00B6173C">
        <w:fldChar w:fldCharType="separate"/>
      </w:r>
      <w:r w:rsidR="00EF3423" w:rsidRPr="00B6173C">
        <w:t xml:space="preserve">Table </w:t>
      </w:r>
      <w:r w:rsidR="00EF3423">
        <w:t>26</w:t>
      </w:r>
      <w:r w:rsidR="005B7985" w:rsidRPr="00B6173C">
        <w:fldChar w:fldCharType="end"/>
      </w:r>
      <w:r w:rsidR="005B7985" w:rsidRPr="00B6173C">
        <w:t>)</w:t>
      </w:r>
      <w:r w:rsidRPr="00B6173C">
        <w:t>. The maximum seasonal rate supported for each use pattern is below the lowest label rate for any situation in any of the currently registered fenitrothion products.</w:t>
      </w:r>
    </w:p>
    <w:p w14:paraId="67CAF752" w14:textId="27154408" w:rsidR="00BA6B0F" w:rsidRPr="00B6173C" w:rsidRDefault="00BA6B0F" w:rsidP="0029762C">
      <w:pPr>
        <w:pStyle w:val="NormalText"/>
        <w:rPr>
          <w:szCs w:val="19"/>
        </w:rPr>
      </w:pPr>
      <w:r w:rsidRPr="00B6173C">
        <w:t>The log Pow 3.3 for fenitrothion indicates a potential for bioaccumulation. As bioaccumulation processes are often slow, a chronic assessment is appropriate. T</w:t>
      </w:r>
      <w:r w:rsidRPr="00B6173C">
        <w:rPr>
          <w:szCs w:val="19"/>
        </w:rPr>
        <w:t xml:space="preserve">he food chain assessment for fish-eating species assumes that the RAL for aquatic species is not exceeded on the basis that only use situations with acceptable risks to aquatic species will be approved. Provided water concentrations do not exceed the aquatic RAL, any accumulated residues in fish will not reach levels harmful to </w:t>
      </w:r>
      <w:r w:rsidRPr="00B6173C">
        <w:t>predators (</w:t>
      </w:r>
      <w:r w:rsidR="005B7985" w:rsidRPr="00B6173C">
        <w:fldChar w:fldCharType="begin"/>
      </w:r>
      <w:r w:rsidR="005B7985" w:rsidRPr="00B6173C">
        <w:instrText xml:space="preserve"> REF _Ref145314229 \h </w:instrText>
      </w:r>
      <w:r w:rsidR="007C5AAD" w:rsidRPr="00B6173C">
        <w:instrText xml:space="preserve"> \* MERGEFORMAT </w:instrText>
      </w:r>
      <w:r w:rsidR="005B7985" w:rsidRPr="00B6173C">
        <w:fldChar w:fldCharType="separate"/>
      </w:r>
      <w:r w:rsidR="00EF3423" w:rsidRPr="00B6173C">
        <w:t xml:space="preserve">Table </w:t>
      </w:r>
      <w:r w:rsidR="00EF3423">
        <w:t>27</w:t>
      </w:r>
      <w:r w:rsidR="005B7985" w:rsidRPr="00B6173C">
        <w:fldChar w:fldCharType="end"/>
      </w:r>
      <w:r w:rsidR="005B7985" w:rsidRPr="00B6173C">
        <w:t>)</w:t>
      </w:r>
      <w:r w:rsidRPr="00B6173C">
        <w:t xml:space="preserve">. A maximum seasonal rate of </w:t>
      </w:r>
      <w:r w:rsidRPr="0029762C">
        <w:t>924</w:t>
      </w:r>
      <w:r w:rsidR="0029762C">
        <w:t> </w:t>
      </w:r>
      <w:r w:rsidRPr="0029762C">
        <w:t>g</w:t>
      </w:r>
      <w:r w:rsidR="0029762C">
        <w:t> </w:t>
      </w:r>
      <w:r w:rsidRPr="00B6173C">
        <w:t>ac/ha was determined to be acceptable to earthworm-eating mammals. After considering</w:t>
      </w:r>
      <w:r w:rsidRPr="00B6173C">
        <w:rPr>
          <w:szCs w:val="19"/>
        </w:rPr>
        <w:t xml:space="preserve"> potential exposure rates over a 10-hectare area (see Table D1 in Appendix D), any accumulated residues in earthworms will not reach levels harmful to predators.</w:t>
      </w:r>
    </w:p>
    <w:p w14:paraId="707EF4BB" w14:textId="7E98A98C" w:rsidR="00BA6B0F" w:rsidRPr="00B6173C" w:rsidRDefault="00794DF0" w:rsidP="00C01003">
      <w:pPr>
        <w:pStyle w:val="Caption"/>
      </w:pPr>
      <w:bookmarkStart w:id="239" w:name="_Ref153289825"/>
      <w:bookmarkStart w:id="240" w:name="_Toc158365330"/>
      <w:bookmarkStart w:id="241" w:name="_Toc158365533"/>
      <w:bookmarkStart w:id="242" w:name="_Toc158365668"/>
      <w:bookmarkStart w:id="243" w:name="_Toc158365702"/>
      <w:bookmarkStart w:id="244" w:name="_Toc158714057"/>
      <w:bookmarkStart w:id="245" w:name="_Toc163467971"/>
      <w:r w:rsidRPr="00B6173C">
        <w:lastRenderedPageBreak/>
        <w:t xml:space="preserve">Table </w:t>
      </w:r>
      <w:r w:rsidRPr="00B6173C">
        <w:fldChar w:fldCharType="begin"/>
      </w:r>
      <w:r w:rsidRPr="00B6173C">
        <w:instrText xml:space="preserve"> SEQ Table \* ARABIC </w:instrText>
      </w:r>
      <w:r w:rsidRPr="00B6173C">
        <w:fldChar w:fldCharType="separate"/>
      </w:r>
      <w:r w:rsidR="00EF3423">
        <w:rPr>
          <w:noProof/>
        </w:rPr>
        <w:t>26</w:t>
      </w:r>
      <w:r w:rsidRPr="00B6173C">
        <w:fldChar w:fldCharType="end"/>
      </w:r>
      <w:bookmarkEnd w:id="239"/>
      <w:r w:rsidR="009E7282" w:rsidRPr="00B6173C">
        <w:t>:</w:t>
      </w:r>
      <w:r w:rsidR="009E7282" w:rsidRPr="00B6173C">
        <w:tab/>
      </w:r>
      <w:r w:rsidR="00BA6B0F" w:rsidRPr="00B6173C">
        <w:t>Summary of risk assessment outcomes for terrestrial vertebrates</w:t>
      </w:r>
      <w:bookmarkEnd w:id="240"/>
      <w:bookmarkEnd w:id="241"/>
      <w:bookmarkEnd w:id="242"/>
      <w:bookmarkEnd w:id="243"/>
      <w:bookmarkEnd w:id="244"/>
      <w:bookmarkEnd w:id="2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5"/>
        <w:gridCol w:w="2126"/>
        <w:gridCol w:w="1451"/>
        <w:gridCol w:w="1586"/>
        <w:gridCol w:w="1499"/>
        <w:gridCol w:w="1411"/>
      </w:tblGrid>
      <w:tr w:rsidR="00BA6B0F" w:rsidRPr="00B6173C" w14:paraId="41862763" w14:textId="77777777" w:rsidTr="0029762C">
        <w:trPr>
          <w:tblHeader/>
        </w:trPr>
        <w:tc>
          <w:tcPr>
            <w:tcW w:w="1555" w:type="dxa"/>
            <w:tcBorders>
              <w:top w:val="single" w:sz="4" w:space="0" w:color="auto"/>
              <w:left w:val="nil"/>
              <w:bottom w:val="single" w:sz="4" w:space="0" w:color="auto"/>
              <w:right w:val="nil"/>
            </w:tcBorders>
            <w:shd w:val="clear" w:color="auto" w:fill="5C2946"/>
          </w:tcPr>
          <w:p w14:paraId="517F9202" w14:textId="77777777" w:rsidR="00BA6B0F" w:rsidRPr="0029762C" w:rsidRDefault="00BA6B0F" w:rsidP="0029762C">
            <w:pPr>
              <w:pStyle w:val="TableHead"/>
            </w:pPr>
            <w:r w:rsidRPr="0029762C">
              <w:t>Use pattern</w:t>
            </w:r>
          </w:p>
        </w:tc>
        <w:tc>
          <w:tcPr>
            <w:tcW w:w="2126" w:type="dxa"/>
            <w:tcBorders>
              <w:top w:val="single" w:sz="4" w:space="0" w:color="auto"/>
              <w:left w:val="nil"/>
              <w:bottom w:val="single" w:sz="4" w:space="0" w:color="auto"/>
              <w:right w:val="nil"/>
            </w:tcBorders>
            <w:shd w:val="clear" w:color="auto" w:fill="5C2946"/>
          </w:tcPr>
          <w:p w14:paraId="26113C1B" w14:textId="77777777" w:rsidR="00BA6B0F" w:rsidRPr="0029762C" w:rsidRDefault="00BA6B0F" w:rsidP="0029762C">
            <w:pPr>
              <w:pStyle w:val="TableHead"/>
            </w:pPr>
            <w:r w:rsidRPr="0029762C">
              <w:t>Situation</w:t>
            </w:r>
          </w:p>
        </w:tc>
        <w:tc>
          <w:tcPr>
            <w:tcW w:w="1451" w:type="dxa"/>
            <w:tcBorders>
              <w:top w:val="single" w:sz="4" w:space="0" w:color="auto"/>
              <w:left w:val="nil"/>
              <w:bottom w:val="single" w:sz="4" w:space="0" w:color="auto"/>
              <w:right w:val="nil"/>
            </w:tcBorders>
            <w:shd w:val="clear" w:color="auto" w:fill="5C2946"/>
          </w:tcPr>
          <w:p w14:paraId="7E3BA86E" w14:textId="6DB3BFCC" w:rsidR="00BA6B0F" w:rsidRPr="0029762C" w:rsidRDefault="00BA6B0F" w:rsidP="0029762C">
            <w:pPr>
              <w:pStyle w:val="TableHead"/>
            </w:pPr>
            <w:r w:rsidRPr="0029762C">
              <w:t xml:space="preserve">Application rate </w:t>
            </w:r>
            <w:r w:rsidR="0029762C">
              <w:t>and</w:t>
            </w:r>
            <w:r w:rsidRPr="0029762C">
              <w:t xml:space="preserve"> frequency</w:t>
            </w:r>
          </w:p>
        </w:tc>
        <w:tc>
          <w:tcPr>
            <w:tcW w:w="1586" w:type="dxa"/>
            <w:tcBorders>
              <w:top w:val="single" w:sz="4" w:space="0" w:color="auto"/>
              <w:left w:val="nil"/>
              <w:bottom w:val="single" w:sz="4" w:space="0" w:color="auto"/>
              <w:right w:val="nil"/>
            </w:tcBorders>
            <w:shd w:val="clear" w:color="auto" w:fill="5C2946"/>
          </w:tcPr>
          <w:p w14:paraId="51DFB5BB" w14:textId="4430A443" w:rsidR="00BA6B0F" w:rsidRPr="0029762C" w:rsidRDefault="00BA6B0F" w:rsidP="0029762C">
            <w:pPr>
              <w:pStyle w:val="TableHead"/>
            </w:pPr>
            <w:r w:rsidRPr="0029762C">
              <w:t>Wild mammal</w:t>
            </w:r>
            <w:r w:rsidR="0029762C">
              <w:t xml:space="preserve"> </w:t>
            </w:r>
            <w:r w:rsidRPr="0029762C">
              <w:t>assessment</w:t>
            </w:r>
          </w:p>
        </w:tc>
        <w:tc>
          <w:tcPr>
            <w:tcW w:w="1499" w:type="dxa"/>
            <w:tcBorders>
              <w:top w:val="single" w:sz="4" w:space="0" w:color="auto"/>
              <w:left w:val="nil"/>
              <w:bottom w:val="single" w:sz="4" w:space="0" w:color="auto"/>
              <w:right w:val="nil"/>
            </w:tcBorders>
            <w:shd w:val="clear" w:color="auto" w:fill="5C2946"/>
          </w:tcPr>
          <w:p w14:paraId="0A4910BB" w14:textId="46BCA5B2" w:rsidR="00BA6B0F" w:rsidRPr="0029762C" w:rsidRDefault="00BA6B0F" w:rsidP="0029762C">
            <w:pPr>
              <w:pStyle w:val="TableHead"/>
            </w:pPr>
            <w:r w:rsidRPr="0029762C">
              <w:t>Bird</w:t>
            </w:r>
            <w:r w:rsidR="0029762C">
              <w:br/>
            </w:r>
            <w:r w:rsidRPr="0029762C">
              <w:t>assessment</w:t>
            </w:r>
          </w:p>
        </w:tc>
        <w:tc>
          <w:tcPr>
            <w:tcW w:w="1411" w:type="dxa"/>
            <w:tcBorders>
              <w:top w:val="single" w:sz="4" w:space="0" w:color="auto"/>
              <w:left w:val="nil"/>
              <w:bottom w:val="single" w:sz="4" w:space="0" w:color="auto"/>
              <w:right w:val="nil"/>
            </w:tcBorders>
            <w:shd w:val="clear" w:color="auto" w:fill="5C2946"/>
          </w:tcPr>
          <w:p w14:paraId="76E4C5D3" w14:textId="4339EB6C" w:rsidR="00BA6B0F" w:rsidRPr="0029762C" w:rsidRDefault="00BA6B0F" w:rsidP="0029762C">
            <w:pPr>
              <w:pStyle w:val="TableHead"/>
            </w:pPr>
            <w:r w:rsidRPr="0029762C">
              <w:t>Max seasonal</w:t>
            </w:r>
            <w:r w:rsidR="0029762C">
              <w:t xml:space="preserve"> </w:t>
            </w:r>
            <w:r w:rsidRPr="0029762C">
              <w:t>rate supported</w:t>
            </w:r>
          </w:p>
        </w:tc>
      </w:tr>
      <w:tr w:rsidR="0029762C" w:rsidRPr="00B6173C" w14:paraId="59108FD8" w14:textId="77777777" w:rsidTr="0029762C">
        <w:tc>
          <w:tcPr>
            <w:tcW w:w="1555" w:type="dxa"/>
            <w:vMerge w:val="restart"/>
            <w:tcBorders>
              <w:top w:val="single" w:sz="4" w:space="0" w:color="auto"/>
              <w:left w:val="nil"/>
              <w:right w:val="nil"/>
            </w:tcBorders>
          </w:tcPr>
          <w:p w14:paraId="52A1E4FE" w14:textId="1B2AF0D1" w:rsidR="0029762C" w:rsidRPr="00B6173C" w:rsidRDefault="0029762C" w:rsidP="0029762C">
            <w:pPr>
              <w:pStyle w:val="TableText"/>
              <w:rPr>
                <w:lang w:eastAsia="en-AU"/>
              </w:rPr>
            </w:pPr>
            <w:r w:rsidRPr="00B6173C">
              <w:rPr>
                <w:lang w:eastAsia="en-AU"/>
              </w:rPr>
              <w:t xml:space="preserve">Field crops </w:t>
            </w:r>
            <w:r>
              <w:rPr>
                <w:lang w:eastAsia="en-AU"/>
              </w:rPr>
              <w:t>and</w:t>
            </w:r>
            <w:r w:rsidRPr="00B6173C">
              <w:rPr>
                <w:lang w:eastAsia="en-AU"/>
              </w:rPr>
              <w:t xml:space="preserve"> pasture</w:t>
            </w:r>
          </w:p>
        </w:tc>
        <w:tc>
          <w:tcPr>
            <w:tcW w:w="2126" w:type="dxa"/>
            <w:tcBorders>
              <w:top w:val="single" w:sz="4" w:space="0" w:color="auto"/>
              <w:left w:val="nil"/>
              <w:bottom w:val="single" w:sz="4" w:space="0" w:color="auto"/>
              <w:right w:val="nil"/>
            </w:tcBorders>
          </w:tcPr>
          <w:p w14:paraId="27DAD0EC" w14:textId="77777777" w:rsidR="0029762C" w:rsidRPr="00B6173C" w:rsidRDefault="0029762C" w:rsidP="0029762C">
            <w:pPr>
              <w:pStyle w:val="TableText"/>
              <w:rPr>
                <w:lang w:eastAsia="en-AU"/>
              </w:rPr>
            </w:pPr>
            <w:r w:rsidRPr="00B6173C">
              <w:rPr>
                <w:lang w:eastAsia="en-AU"/>
              </w:rPr>
              <w:t>Cereals</w:t>
            </w:r>
          </w:p>
        </w:tc>
        <w:tc>
          <w:tcPr>
            <w:tcW w:w="1451" w:type="dxa"/>
            <w:tcBorders>
              <w:top w:val="single" w:sz="4" w:space="0" w:color="auto"/>
              <w:left w:val="nil"/>
              <w:bottom w:val="single" w:sz="4" w:space="0" w:color="auto"/>
              <w:right w:val="nil"/>
            </w:tcBorders>
          </w:tcPr>
          <w:p w14:paraId="269C0D34" w14:textId="700D4F3F" w:rsidR="0029762C" w:rsidRPr="00B6173C" w:rsidRDefault="0029762C" w:rsidP="0029762C">
            <w:pPr>
              <w:pStyle w:val="TableText"/>
              <w:rPr>
                <w:lang w:eastAsia="en-AU"/>
              </w:rPr>
            </w:pPr>
            <w:r w:rsidRPr="00B6173C">
              <w:t>3× 550 g ac/ha</w:t>
            </w:r>
            <w:r>
              <w:br/>
            </w:r>
            <w:r w:rsidRPr="00B6173C">
              <w:rPr>
                <w:lang w:eastAsia="en-AU"/>
              </w:rPr>
              <w:t>14d interval</w:t>
            </w:r>
          </w:p>
        </w:tc>
        <w:tc>
          <w:tcPr>
            <w:tcW w:w="1586" w:type="dxa"/>
            <w:tcBorders>
              <w:top w:val="single" w:sz="4" w:space="0" w:color="auto"/>
              <w:left w:val="nil"/>
              <w:bottom w:val="single" w:sz="4" w:space="0" w:color="auto"/>
              <w:right w:val="nil"/>
            </w:tcBorders>
            <w:shd w:val="clear" w:color="auto" w:fill="auto"/>
          </w:tcPr>
          <w:p w14:paraId="4BB33D0F" w14:textId="77777777" w:rsidR="0029762C" w:rsidRPr="00B6173C" w:rsidRDefault="0029762C" w:rsidP="0029762C">
            <w:pPr>
              <w:pStyle w:val="TableText"/>
              <w:rPr>
                <w:lang w:eastAsia="en-AU"/>
              </w:rPr>
            </w:pPr>
            <w:r w:rsidRPr="00B6173C">
              <w:rPr>
                <w:lang w:eastAsia="en-AU"/>
              </w:rPr>
              <w:t>Acceptable risk</w:t>
            </w:r>
          </w:p>
        </w:tc>
        <w:tc>
          <w:tcPr>
            <w:tcW w:w="1499" w:type="dxa"/>
            <w:tcBorders>
              <w:top w:val="single" w:sz="4" w:space="0" w:color="auto"/>
              <w:left w:val="nil"/>
              <w:bottom w:val="single" w:sz="4" w:space="0" w:color="auto"/>
              <w:right w:val="nil"/>
            </w:tcBorders>
            <w:shd w:val="clear" w:color="auto" w:fill="auto"/>
          </w:tcPr>
          <w:p w14:paraId="363A58FE" w14:textId="77777777" w:rsidR="0029762C" w:rsidRPr="00B6173C" w:rsidRDefault="0029762C" w:rsidP="0029762C">
            <w:pPr>
              <w:pStyle w:val="TableText"/>
              <w:rPr>
                <w:b/>
                <w:bCs/>
                <w:lang w:eastAsia="en-AU"/>
              </w:rPr>
            </w:pPr>
            <w:r w:rsidRPr="00B6173C">
              <w:rPr>
                <w:b/>
                <w:bCs/>
                <w:lang w:eastAsia="en-AU"/>
              </w:rPr>
              <w:t>Not supported</w:t>
            </w:r>
          </w:p>
        </w:tc>
        <w:tc>
          <w:tcPr>
            <w:tcW w:w="1411" w:type="dxa"/>
            <w:tcBorders>
              <w:top w:val="single" w:sz="4" w:space="0" w:color="auto"/>
              <w:left w:val="nil"/>
              <w:bottom w:val="single" w:sz="4" w:space="0" w:color="auto"/>
              <w:right w:val="nil"/>
            </w:tcBorders>
            <w:shd w:val="clear" w:color="auto" w:fill="auto"/>
          </w:tcPr>
          <w:p w14:paraId="7774DB5E" w14:textId="77777777" w:rsidR="0029762C" w:rsidRPr="00B6173C" w:rsidRDefault="0029762C" w:rsidP="0029762C">
            <w:pPr>
              <w:pStyle w:val="TableText"/>
              <w:rPr>
                <w:lang w:eastAsia="en-AU"/>
              </w:rPr>
            </w:pPr>
            <w:r w:rsidRPr="00B6173C">
              <w:rPr>
                <w:lang w:eastAsia="en-AU"/>
              </w:rPr>
              <w:t>78 g ac/ha</w:t>
            </w:r>
          </w:p>
        </w:tc>
      </w:tr>
      <w:tr w:rsidR="0029762C" w:rsidRPr="00B6173C" w14:paraId="7889C57C" w14:textId="77777777" w:rsidTr="0029762C">
        <w:tc>
          <w:tcPr>
            <w:tcW w:w="1555" w:type="dxa"/>
            <w:vMerge/>
            <w:tcBorders>
              <w:left w:val="nil"/>
              <w:right w:val="nil"/>
            </w:tcBorders>
          </w:tcPr>
          <w:p w14:paraId="6B6B447B" w14:textId="77777777" w:rsidR="0029762C" w:rsidRPr="00B6173C" w:rsidRDefault="0029762C" w:rsidP="0029762C">
            <w:pPr>
              <w:pStyle w:val="TableText"/>
              <w:rPr>
                <w:lang w:eastAsia="en-AU"/>
              </w:rPr>
            </w:pPr>
          </w:p>
        </w:tc>
        <w:tc>
          <w:tcPr>
            <w:tcW w:w="2126" w:type="dxa"/>
            <w:tcBorders>
              <w:top w:val="single" w:sz="4" w:space="0" w:color="auto"/>
              <w:left w:val="nil"/>
              <w:bottom w:val="single" w:sz="4" w:space="0" w:color="auto"/>
              <w:right w:val="nil"/>
            </w:tcBorders>
          </w:tcPr>
          <w:p w14:paraId="0D2F1BEC" w14:textId="77777777" w:rsidR="0029762C" w:rsidRPr="00B6173C" w:rsidRDefault="0029762C" w:rsidP="0029762C">
            <w:pPr>
              <w:pStyle w:val="TableText"/>
              <w:rPr>
                <w:highlight w:val="yellow"/>
                <w:lang w:eastAsia="en-AU"/>
              </w:rPr>
            </w:pPr>
            <w:r w:rsidRPr="00B6173C">
              <w:rPr>
                <w:lang w:eastAsia="en-AU"/>
              </w:rPr>
              <w:t>Soybeans, forage crops</w:t>
            </w:r>
          </w:p>
        </w:tc>
        <w:tc>
          <w:tcPr>
            <w:tcW w:w="1451" w:type="dxa"/>
            <w:tcBorders>
              <w:top w:val="single" w:sz="4" w:space="0" w:color="auto"/>
              <w:left w:val="nil"/>
              <w:bottom w:val="single" w:sz="4" w:space="0" w:color="auto"/>
              <w:right w:val="nil"/>
            </w:tcBorders>
          </w:tcPr>
          <w:p w14:paraId="6366D003" w14:textId="0B3E4734" w:rsidR="0029762C" w:rsidRPr="00B6173C" w:rsidRDefault="0029762C" w:rsidP="0029762C">
            <w:pPr>
              <w:pStyle w:val="TableText"/>
              <w:rPr>
                <w:lang w:eastAsia="en-AU"/>
              </w:rPr>
            </w:pPr>
            <w:r w:rsidRPr="00B6173C">
              <w:t>3× 550 g ac/ha</w:t>
            </w:r>
            <w:r>
              <w:br/>
            </w:r>
            <w:r w:rsidRPr="00B6173C">
              <w:rPr>
                <w:lang w:eastAsia="en-AU"/>
              </w:rPr>
              <w:t>14d interval</w:t>
            </w:r>
          </w:p>
        </w:tc>
        <w:tc>
          <w:tcPr>
            <w:tcW w:w="1586" w:type="dxa"/>
            <w:tcBorders>
              <w:top w:val="single" w:sz="4" w:space="0" w:color="auto"/>
              <w:left w:val="nil"/>
              <w:bottom w:val="single" w:sz="4" w:space="0" w:color="auto"/>
              <w:right w:val="nil"/>
            </w:tcBorders>
            <w:shd w:val="clear" w:color="auto" w:fill="auto"/>
          </w:tcPr>
          <w:p w14:paraId="0EE3821D" w14:textId="7105081C" w:rsidR="0029762C" w:rsidRPr="00B6173C" w:rsidRDefault="0029762C" w:rsidP="0029762C">
            <w:pPr>
              <w:pStyle w:val="TableText"/>
              <w:rPr>
                <w:lang w:eastAsia="en-AU"/>
              </w:rPr>
            </w:pPr>
            <w:r w:rsidRPr="00B6173C">
              <w:rPr>
                <w:lang w:eastAsia="en-AU"/>
              </w:rPr>
              <w:t>Not acceptable</w:t>
            </w:r>
            <w:r>
              <w:rPr>
                <w:lang w:eastAsia="en-AU"/>
              </w:rPr>
              <w:t xml:space="preserve"> </w:t>
            </w:r>
            <w:r w:rsidRPr="00B6173C">
              <w:rPr>
                <w:lang w:eastAsia="en-AU"/>
              </w:rPr>
              <w:t>at BBCH 40</w:t>
            </w:r>
            <w:r>
              <w:rPr>
                <w:lang w:eastAsia="en-AU"/>
              </w:rPr>
              <w:t>–</w:t>
            </w:r>
            <w:r w:rsidRPr="00B6173C">
              <w:rPr>
                <w:lang w:eastAsia="en-AU"/>
              </w:rPr>
              <w:t>49</w:t>
            </w:r>
          </w:p>
        </w:tc>
        <w:tc>
          <w:tcPr>
            <w:tcW w:w="1499" w:type="dxa"/>
            <w:tcBorders>
              <w:top w:val="single" w:sz="4" w:space="0" w:color="auto"/>
              <w:left w:val="nil"/>
              <w:bottom w:val="single" w:sz="4" w:space="0" w:color="auto"/>
              <w:right w:val="nil"/>
            </w:tcBorders>
            <w:shd w:val="clear" w:color="auto" w:fill="auto"/>
          </w:tcPr>
          <w:p w14:paraId="49035599" w14:textId="77777777" w:rsidR="0029762C" w:rsidRPr="00B6173C" w:rsidRDefault="0029762C" w:rsidP="0029762C">
            <w:pPr>
              <w:pStyle w:val="TableText"/>
              <w:rPr>
                <w:b/>
                <w:bCs/>
                <w:lang w:eastAsia="en-AU"/>
              </w:rPr>
            </w:pPr>
            <w:r w:rsidRPr="00B6173C">
              <w:rPr>
                <w:b/>
                <w:bCs/>
                <w:lang w:eastAsia="en-AU"/>
              </w:rPr>
              <w:t>Not supported</w:t>
            </w:r>
          </w:p>
        </w:tc>
        <w:tc>
          <w:tcPr>
            <w:tcW w:w="1411" w:type="dxa"/>
            <w:tcBorders>
              <w:top w:val="single" w:sz="4" w:space="0" w:color="auto"/>
              <w:left w:val="nil"/>
              <w:bottom w:val="single" w:sz="4" w:space="0" w:color="auto"/>
              <w:right w:val="nil"/>
            </w:tcBorders>
            <w:shd w:val="clear" w:color="auto" w:fill="auto"/>
          </w:tcPr>
          <w:p w14:paraId="1FF797DD" w14:textId="77777777" w:rsidR="0029762C" w:rsidRPr="00B6173C" w:rsidRDefault="0029762C" w:rsidP="0029762C">
            <w:pPr>
              <w:pStyle w:val="TableText"/>
              <w:rPr>
                <w:lang w:eastAsia="en-AU"/>
              </w:rPr>
            </w:pPr>
            <w:r w:rsidRPr="00B6173C">
              <w:rPr>
                <w:lang w:eastAsia="en-AU"/>
              </w:rPr>
              <w:t>81 g ac/ha</w:t>
            </w:r>
          </w:p>
        </w:tc>
      </w:tr>
      <w:tr w:rsidR="0029762C" w:rsidRPr="00B6173C" w14:paraId="7BAE9296" w14:textId="77777777" w:rsidTr="0029762C">
        <w:tc>
          <w:tcPr>
            <w:tcW w:w="1555" w:type="dxa"/>
            <w:vMerge/>
            <w:tcBorders>
              <w:left w:val="nil"/>
              <w:right w:val="nil"/>
            </w:tcBorders>
          </w:tcPr>
          <w:p w14:paraId="586A1BD5" w14:textId="77777777" w:rsidR="0029762C" w:rsidRPr="00B6173C" w:rsidRDefault="0029762C" w:rsidP="0029762C">
            <w:pPr>
              <w:pStyle w:val="TableText"/>
              <w:rPr>
                <w:lang w:eastAsia="en-AU"/>
              </w:rPr>
            </w:pPr>
          </w:p>
        </w:tc>
        <w:tc>
          <w:tcPr>
            <w:tcW w:w="2126" w:type="dxa"/>
            <w:tcBorders>
              <w:top w:val="single" w:sz="4" w:space="0" w:color="auto"/>
              <w:left w:val="nil"/>
              <w:bottom w:val="single" w:sz="4" w:space="0" w:color="auto"/>
              <w:right w:val="nil"/>
            </w:tcBorders>
          </w:tcPr>
          <w:p w14:paraId="79BAA8E5" w14:textId="77777777" w:rsidR="0029762C" w:rsidRPr="00B6173C" w:rsidRDefault="0029762C" w:rsidP="0029762C">
            <w:pPr>
              <w:pStyle w:val="TableText"/>
              <w:rPr>
                <w:lang w:eastAsia="en-AU"/>
              </w:rPr>
            </w:pPr>
            <w:r w:rsidRPr="00B6173C">
              <w:rPr>
                <w:lang w:eastAsia="en-AU"/>
              </w:rPr>
              <w:t>Lucerne</w:t>
            </w:r>
          </w:p>
        </w:tc>
        <w:tc>
          <w:tcPr>
            <w:tcW w:w="1451" w:type="dxa"/>
            <w:tcBorders>
              <w:top w:val="single" w:sz="4" w:space="0" w:color="auto"/>
              <w:left w:val="nil"/>
              <w:bottom w:val="single" w:sz="4" w:space="0" w:color="auto"/>
              <w:right w:val="nil"/>
            </w:tcBorders>
          </w:tcPr>
          <w:p w14:paraId="3A726ED1" w14:textId="4537F9CF" w:rsidR="0029762C" w:rsidRPr="00B6173C" w:rsidRDefault="0029762C" w:rsidP="0029762C">
            <w:pPr>
              <w:pStyle w:val="TableText"/>
              <w:rPr>
                <w:lang w:eastAsia="en-AU"/>
              </w:rPr>
            </w:pPr>
            <w:r w:rsidRPr="00B6173C">
              <w:t>3× 650 g ac/ha</w:t>
            </w:r>
            <w:r>
              <w:br/>
            </w:r>
            <w:r w:rsidRPr="00B6173C">
              <w:rPr>
                <w:lang w:eastAsia="en-AU"/>
              </w:rPr>
              <w:t>7d interval</w:t>
            </w:r>
          </w:p>
        </w:tc>
        <w:tc>
          <w:tcPr>
            <w:tcW w:w="1586" w:type="dxa"/>
            <w:tcBorders>
              <w:top w:val="single" w:sz="4" w:space="0" w:color="auto"/>
              <w:left w:val="nil"/>
              <w:bottom w:val="single" w:sz="4" w:space="0" w:color="auto"/>
              <w:right w:val="nil"/>
            </w:tcBorders>
            <w:shd w:val="clear" w:color="auto" w:fill="auto"/>
          </w:tcPr>
          <w:p w14:paraId="783EDE0A" w14:textId="69CFA48D" w:rsidR="0029762C" w:rsidRPr="00B6173C" w:rsidRDefault="0029762C" w:rsidP="0029762C">
            <w:pPr>
              <w:pStyle w:val="TableText"/>
              <w:rPr>
                <w:highlight w:val="red"/>
                <w:lang w:eastAsia="en-AU"/>
              </w:rPr>
            </w:pPr>
            <w:r w:rsidRPr="00B6173C">
              <w:rPr>
                <w:lang w:eastAsia="en-AU"/>
              </w:rPr>
              <w:t>Not acceptable</w:t>
            </w:r>
            <w:r>
              <w:rPr>
                <w:lang w:eastAsia="en-AU"/>
              </w:rPr>
              <w:t xml:space="preserve"> </w:t>
            </w:r>
            <w:r w:rsidRPr="00B6173C">
              <w:rPr>
                <w:lang w:eastAsia="en-AU"/>
              </w:rPr>
              <w:t>at BBCH 40</w:t>
            </w:r>
            <w:r>
              <w:rPr>
                <w:lang w:eastAsia="en-AU"/>
              </w:rPr>
              <w:t>–</w:t>
            </w:r>
            <w:r w:rsidRPr="00B6173C">
              <w:rPr>
                <w:lang w:eastAsia="en-AU"/>
              </w:rPr>
              <w:t>49</w:t>
            </w:r>
          </w:p>
        </w:tc>
        <w:tc>
          <w:tcPr>
            <w:tcW w:w="1499" w:type="dxa"/>
            <w:tcBorders>
              <w:top w:val="single" w:sz="4" w:space="0" w:color="auto"/>
              <w:left w:val="nil"/>
              <w:bottom w:val="single" w:sz="4" w:space="0" w:color="auto"/>
              <w:right w:val="nil"/>
            </w:tcBorders>
            <w:shd w:val="clear" w:color="auto" w:fill="auto"/>
          </w:tcPr>
          <w:p w14:paraId="1ED90F6F" w14:textId="77777777" w:rsidR="0029762C" w:rsidRPr="00B6173C" w:rsidRDefault="0029762C" w:rsidP="0029762C">
            <w:pPr>
              <w:pStyle w:val="TableText"/>
              <w:rPr>
                <w:b/>
                <w:bCs/>
                <w:lang w:eastAsia="en-AU"/>
              </w:rPr>
            </w:pPr>
            <w:r w:rsidRPr="00B6173C">
              <w:rPr>
                <w:b/>
                <w:bCs/>
                <w:lang w:eastAsia="en-AU"/>
              </w:rPr>
              <w:t>Not supported</w:t>
            </w:r>
          </w:p>
        </w:tc>
        <w:tc>
          <w:tcPr>
            <w:tcW w:w="1411" w:type="dxa"/>
            <w:tcBorders>
              <w:top w:val="single" w:sz="4" w:space="0" w:color="auto"/>
              <w:left w:val="nil"/>
              <w:bottom w:val="single" w:sz="4" w:space="0" w:color="auto"/>
              <w:right w:val="nil"/>
            </w:tcBorders>
            <w:shd w:val="clear" w:color="auto" w:fill="auto"/>
          </w:tcPr>
          <w:p w14:paraId="0831DB16" w14:textId="77777777" w:rsidR="0029762C" w:rsidRPr="00B6173C" w:rsidRDefault="0029762C" w:rsidP="0029762C">
            <w:pPr>
              <w:pStyle w:val="TableText"/>
              <w:rPr>
                <w:lang w:eastAsia="en-AU"/>
              </w:rPr>
            </w:pPr>
            <w:r w:rsidRPr="00B6173C">
              <w:rPr>
                <w:lang w:eastAsia="en-AU"/>
              </w:rPr>
              <w:t>81 g ac/ha</w:t>
            </w:r>
          </w:p>
        </w:tc>
      </w:tr>
      <w:tr w:rsidR="0029762C" w:rsidRPr="00B6173C" w14:paraId="40A1062B" w14:textId="77777777" w:rsidTr="0029762C">
        <w:tc>
          <w:tcPr>
            <w:tcW w:w="1555" w:type="dxa"/>
            <w:vMerge/>
            <w:tcBorders>
              <w:left w:val="nil"/>
              <w:bottom w:val="single" w:sz="4" w:space="0" w:color="auto"/>
              <w:right w:val="nil"/>
            </w:tcBorders>
          </w:tcPr>
          <w:p w14:paraId="733A7C26" w14:textId="77777777" w:rsidR="0029762C" w:rsidRPr="00B6173C" w:rsidRDefault="0029762C" w:rsidP="0029762C">
            <w:pPr>
              <w:pStyle w:val="TableText"/>
              <w:rPr>
                <w:lang w:eastAsia="en-AU"/>
              </w:rPr>
            </w:pPr>
          </w:p>
        </w:tc>
        <w:tc>
          <w:tcPr>
            <w:tcW w:w="2126" w:type="dxa"/>
            <w:tcBorders>
              <w:top w:val="single" w:sz="4" w:space="0" w:color="auto"/>
              <w:left w:val="nil"/>
              <w:bottom w:val="single" w:sz="4" w:space="0" w:color="auto"/>
              <w:right w:val="nil"/>
            </w:tcBorders>
          </w:tcPr>
          <w:p w14:paraId="25B9C128" w14:textId="3FD4B85E" w:rsidR="0029762C" w:rsidRPr="00B6173C" w:rsidRDefault="0029762C" w:rsidP="0029762C">
            <w:pPr>
              <w:pStyle w:val="TableText"/>
              <w:rPr>
                <w:lang w:eastAsia="en-AU"/>
              </w:rPr>
            </w:pPr>
            <w:r w:rsidRPr="00B6173C">
              <w:rPr>
                <w:lang w:eastAsia="en-AU"/>
              </w:rPr>
              <w:t>Pasture, pasture seed crops</w:t>
            </w:r>
          </w:p>
        </w:tc>
        <w:tc>
          <w:tcPr>
            <w:tcW w:w="1451" w:type="dxa"/>
            <w:tcBorders>
              <w:top w:val="single" w:sz="4" w:space="0" w:color="auto"/>
              <w:left w:val="nil"/>
              <w:bottom w:val="single" w:sz="4" w:space="0" w:color="auto"/>
              <w:right w:val="nil"/>
            </w:tcBorders>
          </w:tcPr>
          <w:p w14:paraId="6233DF0A" w14:textId="1FFB5949" w:rsidR="0029762C" w:rsidRPr="00B6173C" w:rsidRDefault="0029762C" w:rsidP="0029762C">
            <w:pPr>
              <w:pStyle w:val="TableText"/>
              <w:rPr>
                <w:lang w:eastAsia="en-AU"/>
              </w:rPr>
            </w:pPr>
            <w:r w:rsidRPr="00B6173C">
              <w:rPr>
                <w:lang w:eastAsia="en-AU"/>
              </w:rPr>
              <w:t>1× 1</w:t>
            </w:r>
            <w:r>
              <w:rPr>
                <w:lang w:eastAsia="en-AU"/>
              </w:rPr>
              <w:t>,</w:t>
            </w:r>
            <w:r w:rsidRPr="00B6173C">
              <w:rPr>
                <w:lang w:eastAsia="en-AU"/>
              </w:rPr>
              <w:t>300 g ac/ha</w:t>
            </w:r>
          </w:p>
        </w:tc>
        <w:tc>
          <w:tcPr>
            <w:tcW w:w="1586" w:type="dxa"/>
            <w:tcBorders>
              <w:top w:val="single" w:sz="4" w:space="0" w:color="auto"/>
              <w:left w:val="nil"/>
              <w:bottom w:val="single" w:sz="4" w:space="0" w:color="auto"/>
              <w:right w:val="nil"/>
            </w:tcBorders>
            <w:shd w:val="clear" w:color="auto" w:fill="auto"/>
          </w:tcPr>
          <w:p w14:paraId="7B0075B8" w14:textId="77777777" w:rsidR="0029762C" w:rsidRPr="00B6173C" w:rsidRDefault="0029762C" w:rsidP="0029762C">
            <w:pPr>
              <w:pStyle w:val="TableText"/>
              <w:rPr>
                <w:b/>
                <w:bCs/>
                <w:lang w:eastAsia="en-AU"/>
              </w:rPr>
            </w:pPr>
            <w:r w:rsidRPr="00B6173C">
              <w:rPr>
                <w:b/>
                <w:bCs/>
                <w:lang w:eastAsia="en-AU"/>
              </w:rPr>
              <w:t>Not supported</w:t>
            </w:r>
          </w:p>
        </w:tc>
        <w:tc>
          <w:tcPr>
            <w:tcW w:w="1499" w:type="dxa"/>
            <w:tcBorders>
              <w:top w:val="single" w:sz="4" w:space="0" w:color="auto"/>
              <w:left w:val="nil"/>
              <w:bottom w:val="single" w:sz="4" w:space="0" w:color="auto"/>
              <w:right w:val="nil"/>
            </w:tcBorders>
            <w:shd w:val="clear" w:color="auto" w:fill="auto"/>
          </w:tcPr>
          <w:p w14:paraId="5BB1140B" w14:textId="77777777" w:rsidR="0029762C" w:rsidRPr="00B6173C" w:rsidRDefault="0029762C" w:rsidP="0029762C">
            <w:pPr>
              <w:pStyle w:val="TableText"/>
              <w:rPr>
                <w:b/>
                <w:bCs/>
                <w:lang w:eastAsia="en-AU"/>
              </w:rPr>
            </w:pPr>
            <w:r w:rsidRPr="00B6173C">
              <w:rPr>
                <w:b/>
                <w:bCs/>
                <w:lang w:eastAsia="en-AU"/>
              </w:rPr>
              <w:t>Not supported</w:t>
            </w:r>
          </w:p>
        </w:tc>
        <w:tc>
          <w:tcPr>
            <w:tcW w:w="1411" w:type="dxa"/>
            <w:tcBorders>
              <w:top w:val="single" w:sz="4" w:space="0" w:color="auto"/>
              <w:left w:val="nil"/>
              <w:bottom w:val="single" w:sz="4" w:space="0" w:color="auto"/>
              <w:right w:val="nil"/>
            </w:tcBorders>
            <w:shd w:val="clear" w:color="auto" w:fill="auto"/>
          </w:tcPr>
          <w:p w14:paraId="335AE21B" w14:textId="77777777" w:rsidR="0029762C" w:rsidRPr="00B6173C" w:rsidRDefault="0029762C" w:rsidP="0029762C">
            <w:pPr>
              <w:pStyle w:val="TableText"/>
              <w:rPr>
                <w:lang w:eastAsia="en-AU"/>
              </w:rPr>
            </w:pPr>
            <w:r w:rsidRPr="00B6173C">
              <w:rPr>
                <w:lang w:eastAsia="en-AU"/>
              </w:rPr>
              <w:t>148 g ac/ha</w:t>
            </w:r>
          </w:p>
        </w:tc>
      </w:tr>
      <w:tr w:rsidR="0029762C" w:rsidRPr="00B6173C" w14:paraId="1CA8B89D" w14:textId="77777777" w:rsidTr="0029762C">
        <w:tc>
          <w:tcPr>
            <w:tcW w:w="1555" w:type="dxa"/>
            <w:vMerge w:val="restart"/>
            <w:tcBorders>
              <w:top w:val="single" w:sz="4" w:space="0" w:color="auto"/>
              <w:left w:val="nil"/>
              <w:right w:val="nil"/>
            </w:tcBorders>
          </w:tcPr>
          <w:p w14:paraId="7C7669B9" w14:textId="13485CBB" w:rsidR="0029762C" w:rsidRPr="00B6173C" w:rsidRDefault="0029762C" w:rsidP="0029762C">
            <w:pPr>
              <w:pStyle w:val="TableText"/>
              <w:rPr>
                <w:lang w:eastAsia="en-AU"/>
              </w:rPr>
            </w:pPr>
            <w:r w:rsidRPr="00B6173C">
              <w:rPr>
                <w:lang w:eastAsia="en-AU"/>
              </w:rPr>
              <w:t xml:space="preserve">Tree </w:t>
            </w:r>
            <w:r>
              <w:rPr>
                <w:lang w:eastAsia="en-AU"/>
              </w:rPr>
              <w:t>and</w:t>
            </w:r>
            <w:r w:rsidRPr="00B6173C">
              <w:rPr>
                <w:lang w:eastAsia="en-AU"/>
              </w:rPr>
              <w:t xml:space="preserve"> vine crops</w:t>
            </w:r>
          </w:p>
        </w:tc>
        <w:tc>
          <w:tcPr>
            <w:tcW w:w="2126" w:type="dxa"/>
            <w:tcBorders>
              <w:top w:val="single" w:sz="4" w:space="0" w:color="auto"/>
              <w:left w:val="nil"/>
              <w:bottom w:val="single" w:sz="4" w:space="0" w:color="auto"/>
              <w:right w:val="nil"/>
            </w:tcBorders>
          </w:tcPr>
          <w:p w14:paraId="65C2D0B2" w14:textId="77777777" w:rsidR="0029762C" w:rsidRPr="00B6173C" w:rsidRDefault="0029762C" w:rsidP="0029762C">
            <w:pPr>
              <w:pStyle w:val="TableText"/>
              <w:rPr>
                <w:highlight w:val="yellow"/>
                <w:lang w:eastAsia="en-AU"/>
              </w:rPr>
            </w:pPr>
            <w:r w:rsidRPr="00B6173C">
              <w:rPr>
                <w:lang w:eastAsia="en-AU"/>
              </w:rPr>
              <w:t>Apples, cherries</w:t>
            </w:r>
          </w:p>
        </w:tc>
        <w:tc>
          <w:tcPr>
            <w:tcW w:w="1451" w:type="dxa"/>
            <w:tcBorders>
              <w:top w:val="single" w:sz="4" w:space="0" w:color="auto"/>
              <w:left w:val="nil"/>
              <w:bottom w:val="single" w:sz="4" w:space="0" w:color="auto"/>
              <w:right w:val="nil"/>
            </w:tcBorders>
          </w:tcPr>
          <w:p w14:paraId="430A0053" w14:textId="405D2C9C" w:rsidR="0029762C" w:rsidRPr="00B6173C" w:rsidRDefault="0029762C" w:rsidP="0029762C">
            <w:pPr>
              <w:pStyle w:val="TableText"/>
              <w:rPr>
                <w:vertAlign w:val="superscript"/>
                <w:lang w:eastAsia="en-AU"/>
              </w:rPr>
            </w:pPr>
            <w:r w:rsidRPr="00B6173C">
              <w:t>3× 550 g ac/ha</w:t>
            </w:r>
            <w:r>
              <w:br/>
            </w:r>
            <w:r w:rsidRPr="00B6173C">
              <w:rPr>
                <w:lang w:eastAsia="en-AU"/>
              </w:rPr>
              <w:t>14d interval</w:t>
            </w:r>
          </w:p>
        </w:tc>
        <w:tc>
          <w:tcPr>
            <w:tcW w:w="1586" w:type="dxa"/>
            <w:tcBorders>
              <w:top w:val="single" w:sz="4" w:space="0" w:color="auto"/>
              <w:left w:val="nil"/>
              <w:bottom w:val="single" w:sz="4" w:space="0" w:color="auto"/>
              <w:right w:val="nil"/>
            </w:tcBorders>
            <w:shd w:val="clear" w:color="auto" w:fill="auto"/>
          </w:tcPr>
          <w:p w14:paraId="3893ECA3" w14:textId="7F88E5C0" w:rsidR="0029762C" w:rsidRPr="00B6173C" w:rsidRDefault="0029762C" w:rsidP="0029762C">
            <w:pPr>
              <w:pStyle w:val="TableText"/>
              <w:rPr>
                <w:lang w:eastAsia="en-AU"/>
              </w:rPr>
            </w:pPr>
            <w:r w:rsidRPr="00B6173C">
              <w:rPr>
                <w:lang w:eastAsia="en-AU"/>
              </w:rPr>
              <w:t>Not acceptable</w:t>
            </w:r>
            <w:r>
              <w:rPr>
                <w:lang w:eastAsia="en-AU"/>
              </w:rPr>
              <w:t xml:space="preserve"> </w:t>
            </w:r>
            <w:r w:rsidRPr="00B6173C">
              <w:rPr>
                <w:lang w:eastAsia="en-AU"/>
              </w:rPr>
              <w:t>up to BBCH 19</w:t>
            </w:r>
          </w:p>
        </w:tc>
        <w:tc>
          <w:tcPr>
            <w:tcW w:w="1499" w:type="dxa"/>
            <w:tcBorders>
              <w:top w:val="single" w:sz="4" w:space="0" w:color="auto"/>
              <w:left w:val="nil"/>
              <w:bottom w:val="single" w:sz="4" w:space="0" w:color="auto"/>
              <w:right w:val="nil"/>
            </w:tcBorders>
            <w:shd w:val="clear" w:color="auto" w:fill="auto"/>
          </w:tcPr>
          <w:p w14:paraId="1DE9F844" w14:textId="77777777" w:rsidR="0029762C" w:rsidRPr="00B6173C" w:rsidRDefault="0029762C" w:rsidP="0029762C">
            <w:pPr>
              <w:pStyle w:val="TableText"/>
              <w:rPr>
                <w:b/>
                <w:bCs/>
                <w:lang w:eastAsia="en-AU"/>
              </w:rPr>
            </w:pPr>
            <w:r w:rsidRPr="00B6173C">
              <w:rPr>
                <w:b/>
                <w:bCs/>
                <w:lang w:eastAsia="en-AU"/>
              </w:rPr>
              <w:t>Not supported</w:t>
            </w:r>
          </w:p>
        </w:tc>
        <w:tc>
          <w:tcPr>
            <w:tcW w:w="1411" w:type="dxa"/>
            <w:tcBorders>
              <w:top w:val="single" w:sz="4" w:space="0" w:color="auto"/>
              <w:left w:val="nil"/>
              <w:bottom w:val="single" w:sz="4" w:space="0" w:color="auto"/>
              <w:right w:val="nil"/>
            </w:tcBorders>
            <w:shd w:val="clear" w:color="auto" w:fill="auto"/>
          </w:tcPr>
          <w:p w14:paraId="33E61462" w14:textId="77777777" w:rsidR="0029762C" w:rsidRPr="00B6173C" w:rsidRDefault="0029762C" w:rsidP="0029762C">
            <w:pPr>
              <w:pStyle w:val="TableText"/>
              <w:rPr>
                <w:lang w:eastAsia="en-AU"/>
              </w:rPr>
            </w:pPr>
            <w:r w:rsidRPr="00B6173C">
              <w:rPr>
                <w:lang w:eastAsia="en-AU"/>
              </w:rPr>
              <w:t>96 g ac/ha</w:t>
            </w:r>
          </w:p>
        </w:tc>
      </w:tr>
      <w:tr w:rsidR="0029762C" w:rsidRPr="00B6173C" w14:paraId="0770B0B1" w14:textId="77777777" w:rsidTr="0029762C">
        <w:tc>
          <w:tcPr>
            <w:tcW w:w="1555" w:type="dxa"/>
            <w:vMerge/>
            <w:tcBorders>
              <w:left w:val="nil"/>
              <w:bottom w:val="single" w:sz="4" w:space="0" w:color="auto"/>
              <w:right w:val="nil"/>
            </w:tcBorders>
          </w:tcPr>
          <w:p w14:paraId="0FBF1DAE" w14:textId="77777777" w:rsidR="0029762C" w:rsidRPr="00B6173C" w:rsidRDefault="0029762C" w:rsidP="0029762C">
            <w:pPr>
              <w:pStyle w:val="TableText"/>
              <w:rPr>
                <w:lang w:eastAsia="en-AU"/>
              </w:rPr>
            </w:pPr>
          </w:p>
        </w:tc>
        <w:tc>
          <w:tcPr>
            <w:tcW w:w="2126" w:type="dxa"/>
            <w:tcBorders>
              <w:top w:val="single" w:sz="4" w:space="0" w:color="auto"/>
              <w:left w:val="nil"/>
              <w:bottom w:val="single" w:sz="4" w:space="0" w:color="auto"/>
              <w:right w:val="nil"/>
            </w:tcBorders>
          </w:tcPr>
          <w:p w14:paraId="31E249FE" w14:textId="77777777" w:rsidR="0029762C" w:rsidRPr="00B6173C" w:rsidRDefault="0029762C" w:rsidP="0029762C">
            <w:pPr>
              <w:pStyle w:val="TableText"/>
              <w:rPr>
                <w:highlight w:val="yellow"/>
                <w:lang w:eastAsia="en-AU"/>
              </w:rPr>
            </w:pPr>
            <w:r w:rsidRPr="00B6173C">
              <w:rPr>
                <w:lang w:eastAsia="en-AU"/>
              </w:rPr>
              <w:t>Grapes</w:t>
            </w:r>
          </w:p>
        </w:tc>
        <w:tc>
          <w:tcPr>
            <w:tcW w:w="1451" w:type="dxa"/>
            <w:tcBorders>
              <w:top w:val="single" w:sz="4" w:space="0" w:color="auto"/>
              <w:left w:val="nil"/>
              <w:bottom w:val="single" w:sz="4" w:space="0" w:color="auto"/>
              <w:right w:val="nil"/>
            </w:tcBorders>
          </w:tcPr>
          <w:p w14:paraId="3CC29E5F" w14:textId="37DE865B" w:rsidR="0029762C" w:rsidRPr="00B6173C" w:rsidRDefault="0029762C" w:rsidP="0029762C">
            <w:pPr>
              <w:pStyle w:val="TableText"/>
              <w:rPr>
                <w:lang w:eastAsia="en-AU"/>
              </w:rPr>
            </w:pPr>
            <w:r w:rsidRPr="00B6173C">
              <w:t>3× 550 g ac/ha</w:t>
            </w:r>
            <w:r>
              <w:br/>
            </w:r>
            <w:r w:rsidRPr="00B6173C">
              <w:rPr>
                <w:lang w:eastAsia="en-AU"/>
              </w:rPr>
              <w:t>14d interval</w:t>
            </w:r>
          </w:p>
        </w:tc>
        <w:tc>
          <w:tcPr>
            <w:tcW w:w="1586" w:type="dxa"/>
            <w:tcBorders>
              <w:top w:val="single" w:sz="4" w:space="0" w:color="auto"/>
              <w:left w:val="nil"/>
              <w:bottom w:val="single" w:sz="4" w:space="0" w:color="auto"/>
              <w:right w:val="nil"/>
            </w:tcBorders>
            <w:shd w:val="clear" w:color="auto" w:fill="auto"/>
          </w:tcPr>
          <w:p w14:paraId="3E673D58" w14:textId="01DBB6BE" w:rsidR="0029762C" w:rsidRPr="00B6173C" w:rsidRDefault="0029762C" w:rsidP="0029762C">
            <w:pPr>
              <w:pStyle w:val="TableText"/>
              <w:rPr>
                <w:lang w:eastAsia="en-AU"/>
              </w:rPr>
            </w:pPr>
            <w:r w:rsidRPr="00B6173C">
              <w:rPr>
                <w:lang w:eastAsia="en-AU"/>
              </w:rPr>
              <w:t>Not acceptable</w:t>
            </w:r>
            <w:r>
              <w:rPr>
                <w:lang w:eastAsia="en-AU"/>
              </w:rPr>
              <w:t xml:space="preserve"> </w:t>
            </w:r>
            <w:r w:rsidRPr="00B6173C">
              <w:rPr>
                <w:lang w:eastAsia="en-AU"/>
              </w:rPr>
              <w:t>up to BBCH 19</w:t>
            </w:r>
          </w:p>
        </w:tc>
        <w:tc>
          <w:tcPr>
            <w:tcW w:w="1499" w:type="dxa"/>
            <w:tcBorders>
              <w:top w:val="single" w:sz="4" w:space="0" w:color="auto"/>
              <w:left w:val="nil"/>
              <w:bottom w:val="single" w:sz="4" w:space="0" w:color="auto"/>
              <w:right w:val="nil"/>
            </w:tcBorders>
            <w:shd w:val="clear" w:color="auto" w:fill="auto"/>
          </w:tcPr>
          <w:p w14:paraId="19A91E0E" w14:textId="77777777" w:rsidR="0029762C" w:rsidRPr="00B6173C" w:rsidRDefault="0029762C" w:rsidP="0029762C">
            <w:pPr>
              <w:pStyle w:val="TableText"/>
              <w:rPr>
                <w:b/>
                <w:bCs/>
                <w:lang w:eastAsia="en-AU"/>
              </w:rPr>
            </w:pPr>
            <w:r w:rsidRPr="00B6173C">
              <w:rPr>
                <w:b/>
                <w:bCs/>
                <w:lang w:eastAsia="en-AU"/>
              </w:rPr>
              <w:t>Not supported</w:t>
            </w:r>
          </w:p>
        </w:tc>
        <w:tc>
          <w:tcPr>
            <w:tcW w:w="1411" w:type="dxa"/>
            <w:tcBorders>
              <w:top w:val="single" w:sz="4" w:space="0" w:color="auto"/>
              <w:left w:val="nil"/>
              <w:bottom w:val="single" w:sz="4" w:space="0" w:color="auto"/>
              <w:right w:val="nil"/>
            </w:tcBorders>
            <w:shd w:val="clear" w:color="auto" w:fill="auto"/>
          </w:tcPr>
          <w:p w14:paraId="07F2C4B3" w14:textId="77777777" w:rsidR="0029762C" w:rsidRPr="00B6173C" w:rsidRDefault="0029762C" w:rsidP="0029762C">
            <w:pPr>
              <w:pStyle w:val="TableText"/>
              <w:rPr>
                <w:lang w:eastAsia="en-AU"/>
              </w:rPr>
            </w:pPr>
            <w:r w:rsidRPr="00B6173C">
              <w:rPr>
                <w:lang w:eastAsia="en-AU"/>
              </w:rPr>
              <w:t>156 g ac/ha</w:t>
            </w:r>
          </w:p>
        </w:tc>
      </w:tr>
      <w:tr w:rsidR="0029762C" w:rsidRPr="00B6173C" w14:paraId="0DAAAD61" w14:textId="77777777" w:rsidTr="0029762C">
        <w:tc>
          <w:tcPr>
            <w:tcW w:w="1555" w:type="dxa"/>
            <w:vMerge w:val="restart"/>
            <w:tcBorders>
              <w:top w:val="single" w:sz="4" w:space="0" w:color="auto"/>
              <w:left w:val="nil"/>
              <w:right w:val="nil"/>
            </w:tcBorders>
          </w:tcPr>
          <w:p w14:paraId="0937297B" w14:textId="77777777" w:rsidR="0029762C" w:rsidRPr="00B6173C" w:rsidRDefault="0029762C" w:rsidP="0029762C">
            <w:pPr>
              <w:pStyle w:val="TableText"/>
              <w:rPr>
                <w:lang w:eastAsia="en-AU"/>
              </w:rPr>
            </w:pPr>
            <w:r w:rsidRPr="00B6173C">
              <w:rPr>
                <w:lang w:eastAsia="en-AU"/>
              </w:rPr>
              <w:t>Vegetable crops</w:t>
            </w:r>
          </w:p>
        </w:tc>
        <w:tc>
          <w:tcPr>
            <w:tcW w:w="2126" w:type="dxa"/>
            <w:tcBorders>
              <w:top w:val="single" w:sz="4" w:space="0" w:color="auto"/>
              <w:left w:val="nil"/>
              <w:bottom w:val="single" w:sz="4" w:space="0" w:color="auto"/>
              <w:right w:val="nil"/>
            </w:tcBorders>
          </w:tcPr>
          <w:p w14:paraId="243F097C" w14:textId="77777777" w:rsidR="0029762C" w:rsidRPr="00B6173C" w:rsidRDefault="0029762C" w:rsidP="0029762C">
            <w:pPr>
              <w:pStyle w:val="TableText"/>
              <w:rPr>
                <w:lang w:eastAsia="en-AU"/>
              </w:rPr>
            </w:pPr>
            <w:r w:rsidRPr="00B6173C">
              <w:rPr>
                <w:lang w:eastAsia="en-AU"/>
              </w:rPr>
              <w:t>Tomatoes</w:t>
            </w:r>
          </w:p>
        </w:tc>
        <w:tc>
          <w:tcPr>
            <w:tcW w:w="1451" w:type="dxa"/>
            <w:tcBorders>
              <w:top w:val="single" w:sz="4" w:space="0" w:color="auto"/>
              <w:left w:val="nil"/>
              <w:bottom w:val="single" w:sz="4" w:space="0" w:color="auto"/>
              <w:right w:val="nil"/>
            </w:tcBorders>
          </w:tcPr>
          <w:p w14:paraId="52B843AD" w14:textId="1DBF98D8" w:rsidR="0029762C" w:rsidRPr="00B6173C" w:rsidRDefault="0029762C" w:rsidP="0029762C">
            <w:pPr>
              <w:pStyle w:val="TableText"/>
              <w:rPr>
                <w:lang w:eastAsia="en-AU"/>
              </w:rPr>
            </w:pPr>
            <w:r w:rsidRPr="00B6173C">
              <w:t>3× 550 g ac/ha</w:t>
            </w:r>
            <w:r>
              <w:br/>
            </w:r>
            <w:r w:rsidRPr="00B6173C">
              <w:rPr>
                <w:lang w:eastAsia="en-AU"/>
              </w:rPr>
              <w:t>14d interval</w:t>
            </w:r>
          </w:p>
        </w:tc>
        <w:tc>
          <w:tcPr>
            <w:tcW w:w="1586" w:type="dxa"/>
            <w:tcBorders>
              <w:top w:val="single" w:sz="4" w:space="0" w:color="auto"/>
              <w:left w:val="nil"/>
              <w:bottom w:val="single" w:sz="4" w:space="0" w:color="auto"/>
              <w:right w:val="nil"/>
            </w:tcBorders>
            <w:shd w:val="clear" w:color="auto" w:fill="auto"/>
          </w:tcPr>
          <w:p w14:paraId="4037CC10" w14:textId="3EC5B6EA" w:rsidR="0029762C" w:rsidRPr="00B6173C" w:rsidRDefault="0029762C" w:rsidP="0029762C">
            <w:pPr>
              <w:pStyle w:val="TableText"/>
              <w:rPr>
                <w:lang w:eastAsia="en-AU"/>
              </w:rPr>
            </w:pPr>
            <w:r w:rsidRPr="00B6173C">
              <w:rPr>
                <w:lang w:eastAsia="en-AU"/>
              </w:rPr>
              <w:t>Not acceptable</w:t>
            </w:r>
            <w:r>
              <w:rPr>
                <w:lang w:eastAsia="en-AU"/>
              </w:rPr>
              <w:t xml:space="preserve"> </w:t>
            </w:r>
            <w:r w:rsidRPr="00B6173C">
              <w:rPr>
                <w:lang w:eastAsia="en-AU"/>
              </w:rPr>
              <w:t>at BBCH 10</w:t>
            </w:r>
            <w:r>
              <w:rPr>
                <w:lang w:eastAsia="en-AU"/>
              </w:rPr>
              <w:t>–</w:t>
            </w:r>
            <w:r w:rsidRPr="00B6173C">
              <w:rPr>
                <w:lang w:eastAsia="en-AU"/>
              </w:rPr>
              <w:t>49</w:t>
            </w:r>
            <w:r>
              <w:rPr>
                <w:lang w:eastAsia="en-AU"/>
              </w:rPr>
              <w:t xml:space="preserve"> </w:t>
            </w:r>
            <w:r w:rsidRPr="00B6173C">
              <w:rPr>
                <w:lang w:eastAsia="en-AU"/>
              </w:rPr>
              <w:t>or during fruiting</w:t>
            </w:r>
          </w:p>
        </w:tc>
        <w:tc>
          <w:tcPr>
            <w:tcW w:w="1499" w:type="dxa"/>
            <w:tcBorders>
              <w:top w:val="single" w:sz="4" w:space="0" w:color="auto"/>
              <w:left w:val="nil"/>
              <w:bottom w:val="single" w:sz="4" w:space="0" w:color="auto"/>
              <w:right w:val="nil"/>
            </w:tcBorders>
            <w:shd w:val="clear" w:color="auto" w:fill="auto"/>
          </w:tcPr>
          <w:p w14:paraId="379C670B" w14:textId="77777777" w:rsidR="0029762C" w:rsidRPr="00B6173C" w:rsidRDefault="0029762C" w:rsidP="0029762C">
            <w:pPr>
              <w:pStyle w:val="TableText"/>
              <w:rPr>
                <w:b/>
                <w:bCs/>
                <w:lang w:eastAsia="en-AU"/>
              </w:rPr>
            </w:pPr>
            <w:r w:rsidRPr="00B6173C">
              <w:rPr>
                <w:b/>
                <w:bCs/>
                <w:lang w:eastAsia="en-AU"/>
              </w:rPr>
              <w:t>Not supported</w:t>
            </w:r>
          </w:p>
        </w:tc>
        <w:tc>
          <w:tcPr>
            <w:tcW w:w="1411" w:type="dxa"/>
            <w:tcBorders>
              <w:top w:val="single" w:sz="4" w:space="0" w:color="auto"/>
              <w:left w:val="nil"/>
              <w:bottom w:val="single" w:sz="4" w:space="0" w:color="auto"/>
              <w:right w:val="nil"/>
            </w:tcBorders>
            <w:shd w:val="clear" w:color="auto" w:fill="auto"/>
          </w:tcPr>
          <w:p w14:paraId="0629D3B0" w14:textId="77777777" w:rsidR="0029762C" w:rsidRPr="00B6173C" w:rsidRDefault="0029762C" w:rsidP="0029762C">
            <w:pPr>
              <w:pStyle w:val="TableText"/>
              <w:rPr>
                <w:lang w:eastAsia="en-AU"/>
              </w:rPr>
            </w:pPr>
            <w:r w:rsidRPr="00B6173C">
              <w:rPr>
                <w:lang w:eastAsia="en-AU"/>
              </w:rPr>
              <w:t>78 g ac/ha</w:t>
            </w:r>
          </w:p>
        </w:tc>
      </w:tr>
      <w:tr w:rsidR="0029762C" w:rsidRPr="00B6173C" w14:paraId="45D34FB6" w14:textId="77777777" w:rsidTr="0029762C">
        <w:tc>
          <w:tcPr>
            <w:tcW w:w="1555" w:type="dxa"/>
            <w:vMerge/>
            <w:tcBorders>
              <w:left w:val="nil"/>
              <w:bottom w:val="single" w:sz="4" w:space="0" w:color="auto"/>
              <w:right w:val="nil"/>
            </w:tcBorders>
          </w:tcPr>
          <w:p w14:paraId="67CA1CAE" w14:textId="77777777" w:rsidR="0029762C" w:rsidRPr="00B6173C" w:rsidRDefault="0029762C" w:rsidP="0029762C">
            <w:pPr>
              <w:pStyle w:val="TableText"/>
              <w:rPr>
                <w:lang w:eastAsia="en-AU"/>
              </w:rPr>
            </w:pPr>
          </w:p>
        </w:tc>
        <w:tc>
          <w:tcPr>
            <w:tcW w:w="2126" w:type="dxa"/>
            <w:tcBorders>
              <w:top w:val="single" w:sz="4" w:space="0" w:color="auto"/>
              <w:left w:val="nil"/>
              <w:bottom w:val="single" w:sz="4" w:space="0" w:color="auto"/>
              <w:right w:val="nil"/>
            </w:tcBorders>
          </w:tcPr>
          <w:p w14:paraId="4FBB3320" w14:textId="77777777" w:rsidR="0029762C" w:rsidRPr="00B6173C" w:rsidRDefault="0029762C" w:rsidP="0029762C">
            <w:pPr>
              <w:pStyle w:val="TableText"/>
              <w:rPr>
                <w:lang w:eastAsia="en-AU"/>
              </w:rPr>
            </w:pPr>
            <w:r w:rsidRPr="00B6173C">
              <w:rPr>
                <w:lang w:eastAsia="en-AU"/>
              </w:rPr>
              <w:t>Lettuce, cabbage</w:t>
            </w:r>
          </w:p>
        </w:tc>
        <w:tc>
          <w:tcPr>
            <w:tcW w:w="1451" w:type="dxa"/>
            <w:tcBorders>
              <w:top w:val="single" w:sz="4" w:space="0" w:color="auto"/>
              <w:left w:val="nil"/>
              <w:bottom w:val="single" w:sz="4" w:space="0" w:color="auto"/>
              <w:right w:val="nil"/>
            </w:tcBorders>
          </w:tcPr>
          <w:p w14:paraId="6AA4C308" w14:textId="20675B7A" w:rsidR="0029762C" w:rsidRPr="00B6173C" w:rsidRDefault="0029762C" w:rsidP="0029762C">
            <w:pPr>
              <w:pStyle w:val="TableText"/>
              <w:rPr>
                <w:lang w:eastAsia="en-AU"/>
              </w:rPr>
            </w:pPr>
            <w:r w:rsidRPr="00B6173C">
              <w:t>3× 550 g ac/ha</w:t>
            </w:r>
            <w:r>
              <w:br/>
            </w:r>
            <w:r w:rsidRPr="00B6173C">
              <w:rPr>
                <w:lang w:eastAsia="en-AU"/>
              </w:rPr>
              <w:t>14d interval</w:t>
            </w:r>
          </w:p>
        </w:tc>
        <w:tc>
          <w:tcPr>
            <w:tcW w:w="1586" w:type="dxa"/>
            <w:tcBorders>
              <w:top w:val="single" w:sz="4" w:space="0" w:color="auto"/>
              <w:left w:val="nil"/>
              <w:bottom w:val="single" w:sz="4" w:space="0" w:color="auto"/>
              <w:right w:val="nil"/>
            </w:tcBorders>
            <w:shd w:val="clear" w:color="auto" w:fill="auto"/>
          </w:tcPr>
          <w:p w14:paraId="61ECC1B8" w14:textId="6B61F6DB" w:rsidR="0029762C" w:rsidRPr="00B6173C" w:rsidRDefault="0029762C" w:rsidP="0029762C">
            <w:pPr>
              <w:pStyle w:val="TableText"/>
              <w:rPr>
                <w:lang w:eastAsia="en-AU"/>
              </w:rPr>
            </w:pPr>
            <w:r w:rsidRPr="00B6173C">
              <w:rPr>
                <w:lang w:eastAsia="en-AU"/>
              </w:rPr>
              <w:t>Not acceptable</w:t>
            </w:r>
            <w:r>
              <w:rPr>
                <w:lang w:eastAsia="en-AU"/>
              </w:rPr>
              <w:t xml:space="preserve"> </w:t>
            </w:r>
            <w:r w:rsidRPr="00B6173C">
              <w:rPr>
                <w:lang w:eastAsia="en-AU"/>
              </w:rPr>
              <w:t>at BBCH 40</w:t>
            </w:r>
            <w:r>
              <w:rPr>
                <w:lang w:eastAsia="en-AU"/>
              </w:rPr>
              <w:t>–</w:t>
            </w:r>
            <w:r w:rsidRPr="00B6173C">
              <w:rPr>
                <w:lang w:eastAsia="en-AU"/>
              </w:rPr>
              <w:t>49</w:t>
            </w:r>
          </w:p>
        </w:tc>
        <w:tc>
          <w:tcPr>
            <w:tcW w:w="1499" w:type="dxa"/>
            <w:tcBorders>
              <w:top w:val="single" w:sz="4" w:space="0" w:color="auto"/>
              <w:left w:val="nil"/>
              <w:bottom w:val="single" w:sz="4" w:space="0" w:color="auto"/>
              <w:right w:val="nil"/>
            </w:tcBorders>
            <w:shd w:val="clear" w:color="auto" w:fill="auto"/>
          </w:tcPr>
          <w:p w14:paraId="52D0A57B" w14:textId="77777777" w:rsidR="0029762C" w:rsidRPr="00B6173C" w:rsidRDefault="0029762C" w:rsidP="0029762C">
            <w:pPr>
              <w:pStyle w:val="TableText"/>
              <w:rPr>
                <w:b/>
                <w:bCs/>
                <w:lang w:eastAsia="en-AU"/>
              </w:rPr>
            </w:pPr>
            <w:r w:rsidRPr="00B6173C">
              <w:rPr>
                <w:b/>
                <w:bCs/>
                <w:lang w:eastAsia="en-AU"/>
              </w:rPr>
              <w:t>Not supported</w:t>
            </w:r>
          </w:p>
        </w:tc>
        <w:tc>
          <w:tcPr>
            <w:tcW w:w="1411" w:type="dxa"/>
            <w:tcBorders>
              <w:top w:val="single" w:sz="4" w:space="0" w:color="auto"/>
              <w:left w:val="nil"/>
              <w:bottom w:val="single" w:sz="4" w:space="0" w:color="auto"/>
              <w:right w:val="nil"/>
            </w:tcBorders>
            <w:shd w:val="clear" w:color="auto" w:fill="auto"/>
          </w:tcPr>
          <w:p w14:paraId="29694045" w14:textId="77777777" w:rsidR="0029762C" w:rsidRPr="00B6173C" w:rsidRDefault="0029762C" w:rsidP="0029762C">
            <w:pPr>
              <w:pStyle w:val="TableText"/>
              <w:rPr>
                <w:lang w:eastAsia="en-AU"/>
              </w:rPr>
            </w:pPr>
            <w:r w:rsidRPr="00B6173C">
              <w:rPr>
                <w:lang w:eastAsia="en-AU"/>
              </w:rPr>
              <w:t>50 g ac/ha</w:t>
            </w:r>
          </w:p>
        </w:tc>
      </w:tr>
    </w:tbl>
    <w:p w14:paraId="56A5DF3E" w14:textId="68FB053F" w:rsidR="00BA6B0F" w:rsidRPr="00B6173C" w:rsidRDefault="00BA6B0F" w:rsidP="00C01003">
      <w:pPr>
        <w:pStyle w:val="Caption"/>
      </w:pPr>
      <w:bookmarkStart w:id="246" w:name="_Ref145314229"/>
      <w:bookmarkStart w:id="247" w:name="_Toc158365331"/>
      <w:bookmarkStart w:id="248" w:name="_Toc158365534"/>
      <w:bookmarkStart w:id="249" w:name="_Toc158365669"/>
      <w:bookmarkStart w:id="250" w:name="_Toc158365703"/>
      <w:bookmarkStart w:id="251" w:name="_Toc158714058"/>
      <w:bookmarkStart w:id="252" w:name="_Toc163467972"/>
      <w:r w:rsidRPr="00B6173C">
        <w:t xml:space="preserve">Table </w:t>
      </w:r>
      <w:r w:rsidRPr="00B6173C">
        <w:fldChar w:fldCharType="begin"/>
      </w:r>
      <w:r w:rsidRPr="00B6173C">
        <w:instrText xml:space="preserve"> SEQ Table \* ARABIC </w:instrText>
      </w:r>
      <w:r w:rsidRPr="00B6173C">
        <w:fldChar w:fldCharType="separate"/>
      </w:r>
      <w:r w:rsidR="00EF3423">
        <w:rPr>
          <w:noProof/>
        </w:rPr>
        <w:t>27</w:t>
      </w:r>
      <w:r w:rsidRPr="00B6173C">
        <w:fldChar w:fldCharType="end"/>
      </w:r>
      <w:bookmarkEnd w:id="246"/>
      <w:r w:rsidRPr="00B6173C">
        <w:t>:</w:t>
      </w:r>
      <w:r w:rsidRPr="00B6173C">
        <w:tab/>
        <w:t>Food chain assessment for terrestrial vertebrates (maximum acceptable threshold)</w:t>
      </w:r>
      <w:bookmarkEnd w:id="247"/>
      <w:bookmarkEnd w:id="248"/>
      <w:bookmarkEnd w:id="249"/>
      <w:bookmarkEnd w:id="250"/>
      <w:bookmarkEnd w:id="251"/>
      <w:bookmarkEnd w:id="2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41"/>
        <w:gridCol w:w="2424"/>
        <w:gridCol w:w="974"/>
        <w:gridCol w:w="888"/>
        <w:gridCol w:w="1642"/>
        <w:gridCol w:w="1071"/>
        <w:gridCol w:w="1071"/>
        <w:gridCol w:w="627"/>
      </w:tblGrid>
      <w:tr w:rsidR="0029762C" w:rsidRPr="00B6173C" w14:paraId="2EE145CE" w14:textId="77777777" w:rsidTr="0029762C">
        <w:trPr>
          <w:tblHeader/>
        </w:trPr>
        <w:tc>
          <w:tcPr>
            <w:tcW w:w="0" w:type="auto"/>
            <w:tcBorders>
              <w:top w:val="single" w:sz="4" w:space="0" w:color="auto"/>
              <w:left w:val="nil"/>
              <w:bottom w:val="single" w:sz="4" w:space="0" w:color="auto"/>
              <w:right w:val="nil"/>
            </w:tcBorders>
            <w:shd w:val="clear" w:color="auto" w:fill="5C2946"/>
          </w:tcPr>
          <w:p w14:paraId="34723D78" w14:textId="77777777" w:rsidR="00BA6B0F" w:rsidRPr="0029762C" w:rsidRDefault="00BA6B0F" w:rsidP="0029762C">
            <w:pPr>
              <w:pStyle w:val="TableHead"/>
            </w:pPr>
            <w:r w:rsidRPr="0029762C">
              <w:t>Exposure</w:t>
            </w:r>
          </w:p>
        </w:tc>
        <w:tc>
          <w:tcPr>
            <w:tcW w:w="0" w:type="auto"/>
            <w:tcBorders>
              <w:top w:val="single" w:sz="4" w:space="0" w:color="auto"/>
              <w:left w:val="nil"/>
              <w:bottom w:val="single" w:sz="4" w:space="0" w:color="auto"/>
              <w:right w:val="nil"/>
            </w:tcBorders>
            <w:shd w:val="clear" w:color="auto" w:fill="5C2946"/>
          </w:tcPr>
          <w:p w14:paraId="1DACE64F" w14:textId="77777777" w:rsidR="00BA6B0F" w:rsidRPr="0029762C" w:rsidRDefault="00BA6B0F" w:rsidP="0029762C">
            <w:pPr>
              <w:pStyle w:val="TableHead"/>
            </w:pPr>
            <w:r w:rsidRPr="0029762C">
              <w:t>Indicator species</w:t>
            </w:r>
          </w:p>
        </w:tc>
        <w:tc>
          <w:tcPr>
            <w:tcW w:w="0" w:type="auto"/>
            <w:tcBorders>
              <w:top w:val="single" w:sz="4" w:space="0" w:color="auto"/>
              <w:left w:val="nil"/>
              <w:bottom w:val="single" w:sz="4" w:space="0" w:color="auto"/>
              <w:right w:val="nil"/>
            </w:tcBorders>
            <w:shd w:val="clear" w:color="auto" w:fill="5C2946"/>
          </w:tcPr>
          <w:p w14:paraId="0D0C23A4" w14:textId="77777777" w:rsidR="00BA6B0F" w:rsidRPr="0029762C" w:rsidRDefault="00BA6B0F" w:rsidP="0029762C">
            <w:pPr>
              <w:pStyle w:val="TableHead"/>
            </w:pPr>
            <w:r w:rsidRPr="0029762C">
              <w:t>Group</w:t>
            </w:r>
          </w:p>
        </w:tc>
        <w:tc>
          <w:tcPr>
            <w:tcW w:w="0" w:type="auto"/>
            <w:tcBorders>
              <w:top w:val="single" w:sz="4" w:space="0" w:color="auto"/>
              <w:left w:val="nil"/>
              <w:bottom w:val="single" w:sz="4" w:space="0" w:color="auto"/>
              <w:right w:val="nil"/>
            </w:tcBorders>
            <w:shd w:val="clear" w:color="auto" w:fill="5C2946"/>
          </w:tcPr>
          <w:p w14:paraId="54D50A7A" w14:textId="33B3FE8D" w:rsidR="00BA6B0F" w:rsidRPr="0029762C" w:rsidRDefault="00BA6B0F" w:rsidP="0029762C">
            <w:pPr>
              <w:pStyle w:val="TableHead"/>
              <w:jc w:val="right"/>
            </w:pPr>
            <w:r w:rsidRPr="0029762C">
              <w:t>Shortcut</w:t>
            </w:r>
            <w:r w:rsidR="0029762C">
              <w:br/>
            </w:r>
            <w:r w:rsidRPr="0029762C">
              <w:t>value</w:t>
            </w:r>
          </w:p>
        </w:tc>
        <w:tc>
          <w:tcPr>
            <w:tcW w:w="0" w:type="auto"/>
            <w:tcBorders>
              <w:top w:val="single" w:sz="4" w:space="0" w:color="auto"/>
              <w:left w:val="nil"/>
              <w:bottom w:val="single" w:sz="4" w:space="0" w:color="auto"/>
              <w:right w:val="nil"/>
            </w:tcBorders>
            <w:shd w:val="clear" w:color="auto" w:fill="5C2946"/>
          </w:tcPr>
          <w:p w14:paraId="6F2EDDE4" w14:textId="7EC3F182" w:rsidR="00BA6B0F" w:rsidRPr="0029762C" w:rsidRDefault="00BA6B0F" w:rsidP="0029762C">
            <w:pPr>
              <w:pStyle w:val="TableHead"/>
              <w:jc w:val="right"/>
            </w:pPr>
            <w:proofErr w:type="spellStart"/>
            <w:r w:rsidRPr="0029762C">
              <w:t>PECmedia</w:t>
            </w:r>
            <w:proofErr w:type="spellEnd"/>
            <w:r w:rsidR="0029762C">
              <w:br/>
            </w:r>
            <w:r w:rsidRPr="0029762C">
              <w:t>(mg/kg or mg/L)</w:t>
            </w:r>
          </w:p>
        </w:tc>
        <w:tc>
          <w:tcPr>
            <w:tcW w:w="0" w:type="auto"/>
            <w:tcBorders>
              <w:top w:val="single" w:sz="4" w:space="0" w:color="auto"/>
              <w:left w:val="nil"/>
              <w:bottom w:val="single" w:sz="4" w:space="0" w:color="auto"/>
              <w:right w:val="nil"/>
            </w:tcBorders>
            <w:shd w:val="clear" w:color="auto" w:fill="5C2946"/>
          </w:tcPr>
          <w:p w14:paraId="406DCC59" w14:textId="452B3594" w:rsidR="00BA6B0F" w:rsidRPr="0029762C" w:rsidRDefault="00BA6B0F" w:rsidP="0029762C">
            <w:pPr>
              <w:pStyle w:val="TableHead"/>
              <w:jc w:val="right"/>
            </w:pPr>
            <w:r w:rsidRPr="0029762C">
              <w:t>DDD</w:t>
            </w:r>
            <w:r w:rsidR="0029762C">
              <w:br/>
            </w:r>
            <w:r w:rsidRPr="0029762C">
              <w:t>(mg/kg/d)</w:t>
            </w:r>
          </w:p>
        </w:tc>
        <w:tc>
          <w:tcPr>
            <w:tcW w:w="0" w:type="auto"/>
            <w:tcBorders>
              <w:top w:val="single" w:sz="4" w:space="0" w:color="auto"/>
              <w:left w:val="nil"/>
              <w:bottom w:val="single" w:sz="4" w:space="0" w:color="auto"/>
              <w:right w:val="nil"/>
            </w:tcBorders>
            <w:shd w:val="clear" w:color="auto" w:fill="5C2946"/>
          </w:tcPr>
          <w:p w14:paraId="2F7F918E" w14:textId="6734F3AA" w:rsidR="00BA6B0F" w:rsidRPr="0029762C" w:rsidRDefault="00BA6B0F" w:rsidP="0029762C">
            <w:pPr>
              <w:pStyle w:val="TableHead"/>
              <w:jc w:val="right"/>
            </w:pPr>
            <w:r w:rsidRPr="0029762C">
              <w:t>RAL</w:t>
            </w:r>
            <w:r w:rsidR="0029762C">
              <w:br/>
            </w:r>
            <w:r w:rsidRPr="0029762C">
              <w:t>(mg/kg/d)</w:t>
            </w:r>
          </w:p>
        </w:tc>
        <w:tc>
          <w:tcPr>
            <w:tcW w:w="0" w:type="auto"/>
            <w:tcBorders>
              <w:top w:val="single" w:sz="4" w:space="0" w:color="auto"/>
              <w:left w:val="nil"/>
              <w:bottom w:val="single" w:sz="4" w:space="0" w:color="auto"/>
              <w:right w:val="nil"/>
            </w:tcBorders>
            <w:shd w:val="clear" w:color="auto" w:fill="5C2946"/>
          </w:tcPr>
          <w:p w14:paraId="4BFFC97B" w14:textId="77777777" w:rsidR="00BA6B0F" w:rsidRPr="0029762C" w:rsidRDefault="00BA6B0F" w:rsidP="0029762C">
            <w:pPr>
              <w:pStyle w:val="TableHead"/>
              <w:jc w:val="right"/>
            </w:pPr>
            <w:r w:rsidRPr="0029762C">
              <w:t>RQ</w:t>
            </w:r>
          </w:p>
        </w:tc>
      </w:tr>
      <w:tr w:rsidR="0029762C" w:rsidRPr="00B6173C" w14:paraId="39FB7A24" w14:textId="77777777" w:rsidTr="0029762C">
        <w:tc>
          <w:tcPr>
            <w:tcW w:w="0" w:type="auto"/>
            <w:vMerge w:val="restart"/>
            <w:tcBorders>
              <w:top w:val="single" w:sz="4" w:space="0" w:color="auto"/>
              <w:left w:val="nil"/>
              <w:right w:val="nil"/>
            </w:tcBorders>
          </w:tcPr>
          <w:p w14:paraId="133FCCAD" w14:textId="77777777" w:rsidR="0029762C" w:rsidRPr="00B6173C" w:rsidRDefault="0029762C" w:rsidP="0029762C">
            <w:pPr>
              <w:pStyle w:val="TableText"/>
            </w:pPr>
            <w:r w:rsidRPr="00B6173C">
              <w:t>Chronic</w:t>
            </w:r>
          </w:p>
        </w:tc>
        <w:tc>
          <w:tcPr>
            <w:tcW w:w="0" w:type="auto"/>
            <w:vMerge w:val="restart"/>
            <w:tcBorders>
              <w:top w:val="single" w:sz="4" w:space="0" w:color="auto"/>
              <w:left w:val="nil"/>
              <w:right w:val="nil"/>
            </w:tcBorders>
          </w:tcPr>
          <w:p w14:paraId="119BBE5A" w14:textId="77777777" w:rsidR="0029762C" w:rsidRPr="00B6173C" w:rsidRDefault="0029762C" w:rsidP="0029762C">
            <w:pPr>
              <w:pStyle w:val="TableText"/>
            </w:pPr>
            <w:r w:rsidRPr="00B6173C">
              <w:t>Earthworm-eating species</w:t>
            </w:r>
          </w:p>
        </w:tc>
        <w:tc>
          <w:tcPr>
            <w:tcW w:w="0" w:type="auto"/>
            <w:tcBorders>
              <w:top w:val="single" w:sz="4" w:space="0" w:color="auto"/>
              <w:left w:val="nil"/>
              <w:bottom w:val="single" w:sz="4" w:space="0" w:color="auto"/>
              <w:right w:val="nil"/>
            </w:tcBorders>
          </w:tcPr>
          <w:p w14:paraId="1EE22A56" w14:textId="77777777" w:rsidR="0029762C" w:rsidRPr="00B6173C" w:rsidRDefault="0029762C" w:rsidP="0029762C">
            <w:pPr>
              <w:pStyle w:val="TableText"/>
            </w:pPr>
            <w:r w:rsidRPr="00B6173C">
              <w:t>Mammals</w:t>
            </w:r>
          </w:p>
        </w:tc>
        <w:tc>
          <w:tcPr>
            <w:tcW w:w="0" w:type="auto"/>
            <w:tcBorders>
              <w:top w:val="single" w:sz="4" w:space="0" w:color="auto"/>
              <w:left w:val="nil"/>
              <w:bottom w:val="single" w:sz="4" w:space="0" w:color="auto"/>
              <w:right w:val="nil"/>
            </w:tcBorders>
          </w:tcPr>
          <w:p w14:paraId="657EDC16" w14:textId="77777777" w:rsidR="0029762C" w:rsidRPr="00B6173C" w:rsidRDefault="0029762C" w:rsidP="0029762C">
            <w:pPr>
              <w:pStyle w:val="TableText"/>
              <w:jc w:val="right"/>
            </w:pPr>
            <w:r w:rsidRPr="00B6173C">
              <w:t>1.28</w:t>
            </w:r>
          </w:p>
        </w:tc>
        <w:tc>
          <w:tcPr>
            <w:tcW w:w="0" w:type="auto"/>
            <w:tcBorders>
              <w:top w:val="single" w:sz="4" w:space="0" w:color="auto"/>
              <w:left w:val="nil"/>
              <w:bottom w:val="single" w:sz="4" w:space="0" w:color="auto"/>
              <w:right w:val="nil"/>
            </w:tcBorders>
            <w:shd w:val="clear" w:color="auto" w:fill="auto"/>
          </w:tcPr>
          <w:p w14:paraId="4ECE36B2" w14:textId="77777777" w:rsidR="0029762C" w:rsidRPr="00B6173C" w:rsidRDefault="0029762C" w:rsidP="0029762C">
            <w:pPr>
              <w:pStyle w:val="TableText"/>
              <w:jc w:val="right"/>
            </w:pPr>
            <w:r w:rsidRPr="00B6173C">
              <w:t>1.2</w:t>
            </w:r>
          </w:p>
        </w:tc>
        <w:tc>
          <w:tcPr>
            <w:tcW w:w="0" w:type="auto"/>
            <w:tcBorders>
              <w:top w:val="single" w:sz="4" w:space="0" w:color="auto"/>
              <w:left w:val="nil"/>
              <w:bottom w:val="single" w:sz="4" w:space="0" w:color="auto"/>
              <w:right w:val="nil"/>
            </w:tcBorders>
          </w:tcPr>
          <w:p w14:paraId="58152A6C" w14:textId="77777777" w:rsidR="0029762C" w:rsidRPr="00B6173C" w:rsidRDefault="0029762C" w:rsidP="0029762C">
            <w:pPr>
              <w:pStyle w:val="TableText"/>
              <w:jc w:val="right"/>
            </w:pPr>
            <w:r w:rsidRPr="00B6173C">
              <w:t>2.3</w:t>
            </w:r>
          </w:p>
        </w:tc>
        <w:tc>
          <w:tcPr>
            <w:tcW w:w="0" w:type="auto"/>
            <w:tcBorders>
              <w:top w:val="single" w:sz="4" w:space="0" w:color="auto"/>
              <w:left w:val="nil"/>
              <w:bottom w:val="single" w:sz="4" w:space="0" w:color="auto"/>
              <w:right w:val="nil"/>
            </w:tcBorders>
            <w:shd w:val="clear" w:color="auto" w:fill="auto"/>
          </w:tcPr>
          <w:p w14:paraId="3F095052" w14:textId="77777777" w:rsidR="0029762C" w:rsidRPr="00B6173C" w:rsidRDefault="0029762C" w:rsidP="0029762C">
            <w:pPr>
              <w:pStyle w:val="TableText"/>
              <w:jc w:val="right"/>
            </w:pPr>
            <w:r w:rsidRPr="00B6173C">
              <w:t>2.3</w:t>
            </w:r>
          </w:p>
        </w:tc>
        <w:tc>
          <w:tcPr>
            <w:tcW w:w="0" w:type="auto"/>
            <w:tcBorders>
              <w:top w:val="single" w:sz="4" w:space="0" w:color="auto"/>
              <w:left w:val="nil"/>
              <w:bottom w:val="single" w:sz="4" w:space="0" w:color="auto"/>
              <w:right w:val="nil"/>
            </w:tcBorders>
            <w:shd w:val="clear" w:color="auto" w:fill="auto"/>
          </w:tcPr>
          <w:p w14:paraId="635B2085" w14:textId="77777777" w:rsidR="0029762C" w:rsidRPr="00B6173C" w:rsidRDefault="0029762C" w:rsidP="0029762C">
            <w:pPr>
              <w:pStyle w:val="TableText"/>
              <w:jc w:val="right"/>
            </w:pPr>
            <w:r w:rsidRPr="00B6173C">
              <w:t>1.0</w:t>
            </w:r>
          </w:p>
        </w:tc>
      </w:tr>
      <w:tr w:rsidR="0029762C" w:rsidRPr="00B6173C" w14:paraId="3924161D" w14:textId="77777777" w:rsidTr="0029762C">
        <w:tc>
          <w:tcPr>
            <w:tcW w:w="0" w:type="auto"/>
            <w:vMerge/>
            <w:tcBorders>
              <w:left w:val="nil"/>
              <w:right w:val="nil"/>
            </w:tcBorders>
          </w:tcPr>
          <w:p w14:paraId="7F897929" w14:textId="77777777" w:rsidR="0029762C" w:rsidRPr="00B6173C" w:rsidRDefault="0029762C" w:rsidP="0029762C">
            <w:pPr>
              <w:pStyle w:val="TableText"/>
            </w:pPr>
          </w:p>
        </w:tc>
        <w:tc>
          <w:tcPr>
            <w:tcW w:w="0" w:type="auto"/>
            <w:vMerge/>
            <w:tcBorders>
              <w:left w:val="nil"/>
              <w:bottom w:val="single" w:sz="4" w:space="0" w:color="auto"/>
              <w:right w:val="nil"/>
            </w:tcBorders>
          </w:tcPr>
          <w:p w14:paraId="57FA220A" w14:textId="77777777" w:rsidR="0029762C" w:rsidRPr="00B6173C" w:rsidRDefault="0029762C" w:rsidP="0029762C">
            <w:pPr>
              <w:pStyle w:val="TableText"/>
            </w:pPr>
          </w:p>
        </w:tc>
        <w:tc>
          <w:tcPr>
            <w:tcW w:w="0" w:type="auto"/>
            <w:tcBorders>
              <w:top w:val="single" w:sz="4" w:space="0" w:color="auto"/>
              <w:left w:val="nil"/>
              <w:bottom w:val="single" w:sz="4" w:space="0" w:color="auto"/>
              <w:right w:val="nil"/>
            </w:tcBorders>
          </w:tcPr>
          <w:p w14:paraId="31F8B51F" w14:textId="77777777" w:rsidR="0029762C" w:rsidRPr="00B6173C" w:rsidRDefault="0029762C" w:rsidP="0029762C">
            <w:pPr>
              <w:pStyle w:val="TableText"/>
            </w:pPr>
            <w:r w:rsidRPr="00B6173C">
              <w:t>Birds</w:t>
            </w:r>
          </w:p>
        </w:tc>
        <w:tc>
          <w:tcPr>
            <w:tcW w:w="0" w:type="auto"/>
            <w:tcBorders>
              <w:top w:val="single" w:sz="4" w:space="0" w:color="auto"/>
              <w:left w:val="nil"/>
              <w:bottom w:val="single" w:sz="4" w:space="0" w:color="auto"/>
              <w:right w:val="nil"/>
            </w:tcBorders>
          </w:tcPr>
          <w:p w14:paraId="2D4937C9" w14:textId="77777777" w:rsidR="0029762C" w:rsidRPr="00B6173C" w:rsidRDefault="0029762C" w:rsidP="0029762C">
            <w:pPr>
              <w:pStyle w:val="TableText"/>
              <w:jc w:val="right"/>
            </w:pPr>
            <w:r w:rsidRPr="00B6173C">
              <w:t>1.05</w:t>
            </w:r>
          </w:p>
        </w:tc>
        <w:tc>
          <w:tcPr>
            <w:tcW w:w="0" w:type="auto"/>
            <w:tcBorders>
              <w:top w:val="single" w:sz="4" w:space="0" w:color="auto"/>
              <w:left w:val="nil"/>
              <w:bottom w:val="single" w:sz="4" w:space="0" w:color="auto"/>
              <w:right w:val="nil"/>
            </w:tcBorders>
            <w:shd w:val="clear" w:color="auto" w:fill="auto"/>
          </w:tcPr>
          <w:p w14:paraId="6CEDE578" w14:textId="77777777" w:rsidR="0029762C" w:rsidRPr="00B6173C" w:rsidRDefault="0029762C" w:rsidP="0029762C">
            <w:pPr>
              <w:pStyle w:val="TableText"/>
              <w:jc w:val="right"/>
            </w:pPr>
            <w:r w:rsidRPr="00B6173C">
              <w:t>1.2</w:t>
            </w:r>
          </w:p>
        </w:tc>
        <w:tc>
          <w:tcPr>
            <w:tcW w:w="0" w:type="auto"/>
            <w:tcBorders>
              <w:top w:val="single" w:sz="4" w:space="0" w:color="auto"/>
              <w:left w:val="nil"/>
              <w:bottom w:val="single" w:sz="4" w:space="0" w:color="auto"/>
              <w:right w:val="nil"/>
            </w:tcBorders>
          </w:tcPr>
          <w:p w14:paraId="7D89296C" w14:textId="77777777" w:rsidR="0029762C" w:rsidRPr="00B6173C" w:rsidRDefault="0029762C" w:rsidP="0029762C">
            <w:pPr>
              <w:pStyle w:val="TableText"/>
              <w:jc w:val="right"/>
            </w:pPr>
            <w:r w:rsidRPr="00B6173C">
              <w:t>1.9</w:t>
            </w:r>
          </w:p>
        </w:tc>
        <w:tc>
          <w:tcPr>
            <w:tcW w:w="0" w:type="auto"/>
            <w:tcBorders>
              <w:top w:val="single" w:sz="4" w:space="0" w:color="auto"/>
              <w:left w:val="nil"/>
              <w:bottom w:val="single" w:sz="4" w:space="0" w:color="auto"/>
              <w:right w:val="nil"/>
            </w:tcBorders>
            <w:shd w:val="clear" w:color="auto" w:fill="auto"/>
          </w:tcPr>
          <w:p w14:paraId="120705C1" w14:textId="77777777" w:rsidR="0029762C" w:rsidRPr="00B6173C" w:rsidRDefault="0029762C" w:rsidP="0029762C">
            <w:pPr>
              <w:pStyle w:val="TableText"/>
              <w:jc w:val="right"/>
            </w:pPr>
            <w:r w:rsidRPr="00B6173C">
              <w:t>2.3</w:t>
            </w:r>
          </w:p>
        </w:tc>
        <w:tc>
          <w:tcPr>
            <w:tcW w:w="0" w:type="auto"/>
            <w:tcBorders>
              <w:top w:val="single" w:sz="4" w:space="0" w:color="auto"/>
              <w:left w:val="nil"/>
              <w:bottom w:val="single" w:sz="4" w:space="0" w:color="auto"/>
              <w:right w:val="nil"/>
            </w:tcBorders>
            <w:shd w:val="clear" w:color="auto" w:fill="auto"/>
          </w:tcPr>
          <w:p w14:paraId="327477C9" w14:textId="77777777" w:rsidR="0029762C" w:rsidRPr="00B6173C" w:rsidRDefault="0029762C" w:rsidP="0029762C">
            <w:pPr>
              <w:pStyle w:val="TableText"/>
              <w:jc w:val="right"/>
            </w:pPr>
            <w:r w:rsidRPr="00B6173C">
              <w:t>0.82</w:t>
            </w:r>
          </w:p>
        </w:tc>
      </w:tr>
      <w:tr w:rsidR="0029762C" w:rsidRPr="00B6173C" w14:paraId="132E2E83" w14:textId="77777777" w:rsidTr="0029762C">
        <w:tc>
          <w:tcPr>
            <w:tcW w:w="0" w:type="auto"/>
            <w:vMerge/>
            <w:tcBorders>
              <w:left w:val="nil"/>
              <w:right w:val="nil"/>
            </w:tcBorders>
          </w:tcPr>
          <w:p w14:paraId="387123F0" w14:textId="77777777" w:rsidR="0029762C" w:rsidRPr="00B6173C" w:rsidRDefault="0029762C" w:rsidP="0029762C">
            <w:pPr>
              <w:pStyle w:val="TableText"/>
            </w:pPr>
          </w:p>
        </w:tc>
        <w:tc>
          <w:tcPr>
            <w:tcW w:w="0" w:type="auto"/>
            <w:vMerge w:val="restart"/>
            <w:tcBorders>
              <w:top w:val="single" w:sz="4" w:space="0" w:color="auto"/>
              <w:left w:val="nil"/>
              <w:right w:val="nil"/>
            </w:tcBorders>
          </w:tcPr>
          <w:p w14:paraId="677C7A03" w14:textId="77777777" w:rsidR="0029762C" w:rsidRPr="00B6173C" w:rsidRDefault="0029762C" w:rsidP="0029762C">
            <w:pPr>
              <w:pStyle w:val="TableText"/>
            </w:pPr>
            <w:r w:rsidRPr="00B6173C">
              <w:t>Fish-eating species</w:t>
            </w:r>
          </w:p>
        </w:tc>
        <w:tc>
          <w:tcPr>
            <w:tcW w:w="0" w:type="auto"/>
            <w:tcBorders>
              <w:top w:val="single" w:sz="4" w:space="0" w:color="auto"/>
              <w:left w:val="nil"/>
              <w:bottom w:val="nil"/>
              <w:right w:val="nil"/>
            </w:tcBorders>
          </w:tcPr>
          <w:p w14:paraId="2D61BE66" w14:textId="77777777" w:rsidR="0029762C" w:rsidRPr="00B6173C" w:rsidRDefault="0029762C" w:rsidP="0029762C">
            <w:pPr>
              <w:pStyle w:val="TableText"/>
            </w:pPr>
            <w:r w:rsidRPr="00B6173C">
              <w:t>Mammals</w:t>
            </w:r>
          </w:p>
        </w:tc>
        <w:tc>
          <w:tcPr>
            <w:tcW w:w="0" w:type="auto"/>
            <w:tcBorders>
              <w:top w:val="single" w:sz="4" w:space="0" w:color="auto"/>
              <w:left w:val="nil"/>
              <w:bottom w:val="nil"/>
              <w:right w:val="nil"/>
            </w:tcBorders>
          </w:tcPr>
          <w:p w14:paraId="19D22BD2" w14:textId="77777777" w:rsidR="0029762C" w:rsidRPr="00B6173C" w:rsidRDefault="0029762C" w:rsidP="0029762C">
            <w:pPr>
              <w:pStyle w:val="TableText"/>
              <w:jc w:val="right"/>
            </w:pPr>
            <w:r w:rsidRPr="00B6173C">
              <w:t>0.142</w:t>
            </w:r>
          </w:p>
        </w:tc>
        <w:tc>
          <w:tcPr>
            <w:tcW w:w="0" w:type="auto"/>
            <w:tcBorders>
              <w:top w:val="single" w:sz="4" w:space="0" w:color="auto"/>
              <w:left w:val="nil"/>
              <w:bottom w:val="nil"/>
              <w:right w:val="nil"/>
            </w:tcBorders>
            <w:shd w:val="clear" w:color="auto" w:fill="auto"/>
          </w:tcPr>
          <w:p w14:paraId="2EE7C5D2" w14:textId="77777777" w:rsidR="0029762C" w:rsidRPr="00B6173C" w:rsidRDefault="0029762C" w:rsidP="0029762C">
            <w:pPr>
              <w:pStyle w:val="TableText"/>
              <w:jc w:val="right"/>
            </w:pPr>
            <w:r w:rsidRPr="00B6173C">
              <w:t>0.000095</w:t>
            </w:r>
          </w:p>
        </w:tc>
        <w:tc>
          <w:tcPr>
            <w:tcW w:w="0" w:type="auto"/>
            <w:tcBorders>
              <w:top w:val="single" w:sz="4" w:space="0" w:color="auto"/>
              <w:left w:val="nil"/>
              <w:bottom w:val="nil"/>
              <w:right w:val="nil"/>
            </w:tcBorders>
          </w:tcPr>
          <w:p w14:paraId="0C9CDB6A" w14:textId="77777777" w:rsidR="0029762C" w:rsidRPr="00B6173C" w:rsidRDefault="0029762C" w:rsidP="0029762C">
            <w:pPr>
              <w:pStyle w:val="TableText"/>
              <w:jc w:val="right"/>
            </w:pPr>
            <w:r w:rsidRPr="00B6173C">
              <w:t>0.00039</w:t>
            </w:r>
          </w:p>
        </w:tc>
        <w:tc>
          <w:tcPr>
            <w:tcW w:w="0" w:type="auto"/>
            <w:tcBorders>
              <w:top w:val="single" w:sz="4" w:space="0" w:color="auto"/>
              <w:left w:val="nil"/>
              <w:bottom w:val="nil"/>
              <w:right w:val="nil"/>
            </w:tcBorders>
            <w:shd w:val="clear" w:color="auto" w:fill="auto"/>
          </w:tcPr>
          <w:p w14:paraId="789A27FA" w14:textId="77777777" w:rsidR="0029762C" w:rsidRPr="00B6173C" w:rsidRDefault="0029762C" w:rsidP="0029762C">
            <w:pPr>
              <w:pStyle w:val="TableText"/>
              <w:jc w:val="right"/>
            </w:pPr>
            <w:r w:rsidRPr="00B6173C">
              <w:t>2.3</w:t>
            </w:r>
          </w:p>
        </w:tc>
        <w:tc>
          <w:tcPr>
            <w:tcW w:w="0" w:type="auto"/>
            <w:tcBorders>
              <w:top w:val="single" w:sz="4" w:space="0" w:color="auto"/>
              <w:left w:val="nil"/>
              <w:bottom w:val="nil"/>
              <w:right w:val="nil"/>
            </w:tcBorders>
            <w:shd w:val="clear" w:color="auto" w:fill="auto"/>
          </w:tcPr>
          <w:p w14:paraId="4CFCA40C" w14:textId="77777777" w:rsidR="0029762C" w:rsidRPr="00B6173C" w:rsidRDefault="0029762C" w:rsidP="0029762C">
            <w:pPr>
              <w:pStyle w:val="TableText"/>
              <w:jc w:val="right"/>
            </w:pPr>
            <w:r w:rsidRPr="00B6173C">
              <w:t>&lt;0.01</w:t>
            </w:r>
          </w:p>
        </w:tc>
      </w:tr>
      <w:tr w:rsidR="0029762C" w:rsidRPr="00B6173C" w14:paraId="55A67872" w14:textId="77777777" w:rsidTr="0029762C">
        <w:tc>
          <w:tcPr>
            <w:tcW w:w="0" w:type="auto"/>
            <w:vMerge/>
            <w:tcBorders>
              <w:left w:val="nil"/>
              <w:bottom w:val="single" w:sz="4" w:space="0" w:color="auto"/>
              <w:right w:val="nil"/>
            </w:tcBorders>
          </w:tcPr>
          <w:p w14:paraId="6DBB1C5F" w14:textId="77777777" w:rsidR="0029762C" w:rsidRPr="00B6173C" w:rsidRDefault="0029762C" w:rsidP="0029762C">
            <w:pPr>
              <w:pStyle w:val="TableText"/>
            </w:pPr>
          </w:p>
        </w:tc>
        <w:tc>
          <w:tcPr>
            <w:tcW w:w="0" w:type="auto"/>
            <w:vMerge/>
            <w:tcBorders>
              <w:left w:val="nil"/>
              <w:bottom w:val="single" w:sz="4" w:space="0" w:color="auto"/>
              <w:right w:val="nil"/>
            </w:tcBorders>
          </w:tcPr>
          <w:p w14:paraId="3E3C5EF9" w14:textId="77777777" w:rsidR="0029762C" w:rsidRPr="00B6173C" w:rsidRDefault="0029762C" w:rsidP="0029762C">
            <w:pPr>
              <w:pStyle w:val="TableText"/>
            </w:pPr>
          </w:p>
        </w:tc>
        <w:tc>
          <w:tcPr>
            <w:tcW w:w="0" w:type="auto"/>
            <w:tcBorders>
              <w:top w:val="nil"/>
              <w:left w:val="nil"/>
              <w:bottom w:val="single" w:sz="4" w:space="0" w:color="auto"/>
              <w:right w:val="nil"/>
            </w:tcBorders>
          </w:tcPr>
          <w:p w14:paraId="2D14570B" w14:textId="77777777" w:rsidR="0029762C" w:rsidRPr="00B6173C" w:rsidRDefault="0029762C" w:rsidP="0029762C">
            <w:pPr>
              <w:pStyle w:val="TableText"/>
            </w:pPr>
            <w:r w:rsidRPr="00B6173C">
              <w:t>Birds</w:t>
            </w:r>
          </w:p>
        </w:tc>
        <w:tc>
          <w:tcPr>
            <w:tcW w:w="0" w:type="auto"/>
            <w:tcBorders>
              <w:top w:val="nil"/>
              <w:left w:val="nil"/>
              <w:bottom w:val="single" w:sz="4" w:space="0" w:color="auto"/>
              <w:right w:val="nil"/>
            </w:tcBorders>
          </w:tcPr>
          <w:p w14:paraId="005BF9A5" w14:textId="77777777" w:rsidR="0029762C" w:rsidRPr="00B6173C" w:rsidRDefault="0029762C" w:rsidP="0029762C">
            <w:pPr>
              <w:pStyle w:val="TableText"/>
              <w:jc w:val="right"/>
            </w:pPr>
            <w:r w:rsidRPr="00B6173C">
              <w:t>0.159</w:t>
            </w:r>
          </w:p>
        </w:tc>
        <w:tc>
          <w:tcPr>
            <w:tcW w:w="0" w:type="auto"/>
            <w:tcBorders>
              <w:top w:val="nil"/>
              <w:left w:val="nil"/>
              <w:bottom w:val="single" w:sz="4" w:space="0" w:color="auto"/>
              <w:right w:val="nil"/>
            </w:tcBorders>
            <w:shd w:val="clear" w:color="auto" w:fill="auto"/>
          </w:tcPr>
          <w:p w14:paraId="6384EEB4" w14:textId="77777777" w:rsidR="0029762C" w:rsidRPr="00B6173C" w:rsidRDefault="0029762C" w:rsidP="0029762C">
            <w:pPr>
              <w:pStyle w:val="TableText"/>
              <w:jc w:val="right"/>
            </w:pPr>
            <w:r w:rsidRPr="00B6173C">
              <w:t>0.000095</w:t>
            </w:r>
          </w:p>
        </w:tc>
        <w:tc>
          <w:tcPr>
            <w:tcW w:w="0" w:type="auto"/>
            <w:tcBorders>
              <w:top w:val="nil"/>
              <w:left w:val="nil"/>
              <w:bottom w:val="single" w:sz="4" w:space="0" w:color="auto"/>
              <w:right w:val="nil"/>
            </w:tcBorders>
          </w:tcPr>
          <w:p w14:paraId="7DC65F55" w14:textId="77777777" w:rsidR="0029762C" w:rsidRPr="00B6173C" w:rsidRDefault="0029762C" w:rsidP="0029762C">
            <w:pPr>
              <w:pStyle w:val="TableText"/>
              <w:jc w:val="right"/>
            </w:pPr>
            <w:r w:rsidRPr="00B6173C">
              <w:t>0.00044</w:t>
            </w:r>
          </w:p>
        </w:tc>
        <w:tc>
          <w:tcPr>
            <w:tcW w:w="0" w:type="auto"/>
            <w:tcBorders>
              <w:top w:val="nil"/>
              <w:left w:val="nil"/>
              <w:bottom w:val="single" w:sz="4" w:space="0" w:color="auto"/>
              <w:right w:val="nil"/>
            </w:tcBorders>
            <w:shd w:val="clear" w:color="auto" w:fill="auto"/>
          </w:tcPr>
          <w:p w14:paraId="3E443657" w14:textId="77777777" w:rsidR="0029762C" w:rsidRPr="00B6173C" w:rsidRDefault="0029762C" w:rsidP="0029762C">
            <w:pPr>
              <w:pStyle w:val="TableText"/>
              <w:jc w:val="right"/>
            </w:pPr>
            <w:r w:rsidRPr="00B6173C">
              <w:t>2.3</w:t>
            </w:r>
          </w:p>
        </w:tc>
        <w:tc>
          <w:tcPr>
            <w:tcW w:w="0" w:type="auto"/>
            <w:tcBorders>
              <w:top w:val="nil"/>
              <w:left w:val="nil"/>
              <w:bottom w:val="single" w:sz="4" w:space="0" w:color="auto"/>
              <w:right w:val="nil"/>
            </w:tcBorders>
            <w:shd w:val="clear" w:color="auto" w:fill="auto"/>
          </w:tcPr>
          <w:p w14:paraId="59E58830" w14:textId="77777777" w:rsidR="0029762C" w:rsidRPr="00B6173C" w:rsidRDefault="0029762C" w:rsidP="0029762C">
            <w:pPr>
              <w:pStyle w:val="TableText"/>
              <w:jc w:val="right"/>
            </w:pPr>
            <w:r w:rsidRPr="00B6173C">
              <w:t>&lt;0.01</w:t>
            </w:r>
          </w:p>
        </w:tc>
      </w:tr>
    </w:tbl>
    <w:p w14:paraId="6E67938A" w14:textId="77777777" w:rsidR="00BA6B0F" w:rsidRPr="00B6173C" w:rsidRDefault="00BA6B0F" w:rsidP="0029762C">
      <w:pPr>
        <w:pStyle w:val="SourceTableNote"/>
        <w:rPr>
          <w:lang w:eastAsia="en-AU"/>
        </w:rPr>
      </w:pPr>
      <w:r w:rsidRPr="00B6173C">
        <w:rPr>
          <w:lang w:eastAsia="en-AU"/>
        </w:rPr>
        <w:t>Shortcut values from EFSA (2009)</w:t>
      </w:r>
    </w:p>
    <w:p w14:paraId="16940514" w14:textId="77777777" w:rsidR="00BA6B0F" w:rsidRPr="00B6173C" w:rsidRDefault="00BA6B0F" w:rsidP="0029762C">
      <w:pPr>
        <w:pStyle w:val="SourceTableNote"/>
        <w:rPr>
          <w:lang w:eastAsia="en-AU"/>
        </w:rPr>
      </w:pPr>
      <w:proofErr w:type="spellStart"/>
      <w:r w:rsidRPr="00B6173C">
        <w:rPr>
          <w:lang w:eastAsia="en-AU"/>
        </w:rPr>
        <w:t>PEC</w:t>
      </w:r>
      <w:r w:rsidRPr="00B6173C">
        <w:rPr>
          <w:vertAlign w:val="subscript"/>
          <w:lang w:eastAsia="en-AU"/>
        </w:rPr>
        <w:t>medium</w:t>
      </w:r>
      <w:proofErr w:type="spellEnd"/>
      <w:r w:rsidRPr="00B6173C">
        <w:rPr>
          <w:lang w:eastAsia="en-AU"/>
        </w:rPr>
        <w:t xml:space="preserve"> is:</w:t>
      </w:r>
    </w:p>
    <w:p w14:paraId="47939221" w14:textId="1B8F8130" w:rsidR="00BA6B0F" w:rsidRPr="00B6173C" w:rsidRDefault="00BA6B0F" w:rsidP="0029762C">
      <w:pPr>
        <w:pStyle w:val="SourceTableNote"/>
        <w:rPr>
          <w:lang w:eastAsia="en-AU"/>
        </w:rPr>
      </w:pPr>
      <w:proofErr w:type="spellStart"/>
      <w:r w:rsidRPr="00B6173C">
        <w:rPr>
          <w:lang w:eastAsia="en-AU"/>
        </w:rPr>
        <w:t>PEC</w:t>
      </w:r>
      <w:r w:rsidRPr="00B6173C">
        <w:rPr>
          <w:vertAlign w:val="subscript"/>
          <w:lang w:eastAsia="en-AU"/>
        </w:rPr>
        <w:t>soil</w:t>
      </w:r>
      <w:proofErr w:type="spellEnd"/>
      <w:r w:rsidRPr="00B6173C">
        <w:rPr>
          <w:lang w:eastAsia="en-AU"/>
        </w:rPr>
        <w:t xml:space="preserve"> = predicted environmental concentration in soil (mg/kg) = 924 g ac/ha (maximum acceptable seasonal rate to achieve RQ 1.0) /750</w:t>
      </w:r>
      <w:r w:rsidRPr="00B6173C">
        <w:rPr>
          <w:lang w:eastAsia="en-AU"/>
        </w:rPr>
        <w:tab/>
      </w:r>
    </w:p>
    <w:p w14:paraId="0359C8DE" w14:textId="6D1F39A4" w:rsidR="00BA6B0F" w:rsidRPr="00B6173C" w:rsidRDefault="00BA6B0F" w:rsidP="0029762C">
      <w:pPr>
        <w:pStyle w:val="SourceTableNote"/>
        <w:rPr>
          <w:lang w:eastAsia="en-AU"/>
        </w:rPr>
      </w:pPr>
      <w:proofErr w:type="spellStart"/>
      <w:r w:rsidRPr="00B6173C">
        <w:rPr>
          <w:lang w:eastAsia="en-AU"/>
        </w:rPr>
        <w:lastRenderedPageBreak/>
        <w:t>PEC</w:t>
      </w:r>
      <w:r w:rsidRPr="00B6173C">
        <w:rPr>
          <w:vertAlign w:val="subscript"/>
          <w:lang w:eastAsia="en-AU"/>
        </w:rPr>
        <w:t>water</w:t>
      </w:r>
      <w:proofErr w:type="spellEnd"/>
      <w:r w:rsidRPr="00B6173C">
        <w:rPr>
          <w:lang w:eastAsia="en-AU"/>
        </w:rPr>
        <w:t xml:space="preserve"> = aquatic RAL (from </w:t>
      </w:r>
      <w:r w:rsidR="005B7985" w:rsidRPr="00B6173C">
        <w:rPr>
          <w:lang w:eastAsia="en-AU"/>
        </w:rPr>
        <w:fldChar w:fldCharType="begin"/>
      </w:r>
      <w:r w:rsidR="005B7985" w:rsidRPr="00B6173C">
        <w:rPr>
          <w:lang w:eastAsia="en-AU"/>
        </w:rPr>
        <w:instrText xml:space="preserve"> REF _Ref158370719 \h </w:instrText>
      </w:r>
      <w:r w:rsidR="0029762C">
        <w:rPr>
          <w:lang w:eastAsia="en-AU"/>
        </w:rPr>
        <w:instrText xml:space="preserve"> \* MERGEFORMAT </w:instrText>
      </w:r>
      <w:r w:rsidR="005B7985" w:rsidRPr="00B6173C">
        <w:rPr>
          <w:lang w:eastAsia="en-AU"/>
        </w:rPr>
      </w:r>
      <w:r w:rsidR="005B7985" w:rsidRPr="00B6173C">
        <w:rPr>
          <w:lang w:eastAsia="en-AU"/>
        </w:rPr>
        <w:fldChar w:fldCharType="separate"/>
      </w:r>
      <w:r w:rsidR="00EF3423" w:rsidRPr="00B6173C">
        <w:t xml:space="preserve">Table </w:t>
      </w:r>
      <w:r w:rsidR="00EF3423">
        <w:t>25</w:t>
      </w:r>
      <w:r w:rsidR="005B7985" w:rsidRPr="00B6173C">
        <w:rPr>
          <w:lang w:eastAsia="en-AU"/>
        </w:rPr>
        <w:fldChar w:fldCharType="end"/>
      </w:r>
      <w:r w:rsidRPr="00B6173C">
        <w:rPr>
          <w:lang w:eastAsia="en-AU"/>
        </w:rPr>
        <w:t xml:space="preserve">) </w:t>
      </w:r>
    </w:p>
    <w:p w14:paraId="267BAE10" w14:textId="77777777" w:rsidR="00BA6B0F" w:rsidRPr="00B6173C" w:rsidRDefault="00BA6B0F" w:rsidP="0029762C">
      <w:pPr>
        <w:pStyle w:val="SourceTableNote"/>
        <w:rPr>
          <w:lang w:eastAsia="en-AU"/>
        </w:rPr>
      </w:pPr>
      <w:proofErr w:type="spellStart"/>
      <w:r w:rsidRPr="00B6173C">
        <w:rPr>
          <w:lang w:eastAsia="en-AU"/>
        </w:rPr>
        <w:t>PEC</w:t>
      </w:r>
      <w:r w:rsidRPr="00B6173C">
        <w:rPr>
          <w:vertAlign w:val="subscript"/>
          <w:lang w:eastAsia="en-AU"/>
        </w:rPr>
        <w:t>food</w:t>
      </w:r>
      <w:proofErr w:type="spellEnd"/>
      <w:r w:rsidRPr="00B6173C">
        <w:rPr>
          <w:lang w:eastAsia="en-AU"/>
        </w:rPr>
        <w:t xml:space="preserve"> = </w:t>
      </w:r>
      <w:proofErr w:type="spellStart"/>
      <w:r w:rsidRPr="00B6173C">
        <w:rPr>
          <w:lang w:eastAsia="en-AU"/>
        </w:rPr>
        <w:t>PEC</w:t>
      </w:r>
      <w:r w:rsidRPr="00B6173C">
        <w:rPr>
          <w:vertAlign w:val="subscript"/>
          <w:lang w:eastAsia="en-AU"/>
        </w:rPr>
        <w:t>medium</w:t>
      </w:r>
      <w:proofErr w:type="spellEnd"/>
      <w:r w:rsidRPr="00B6173C">
        <w:rPr>
          <w:lang w:eastAsia="en-AU"/>
        </w:rPr>
        <w:t xml:space="preserve"> * BCF, where:</w:t>
      </w:r>
    </w:p>
    <w:p w14:paraId="71D1653D" w14:textId="2585E1E6" w:rsidR="00BA6B0F" w:rsidRPr="00B6173C" w:rsidRDefault="00BA6B0F" w:rsidP="0029762C">
      <w:pPr>
        <w:pStyle w:val="SourceTableNote"/>
        <w:ind w:firstLine="709"/>
        <w:rPr>
          <w:lang w:eastAsia="en-AU"/>
        </w:rPr>
      </w:pPr>
      <w:proofErr w:type="spellStart"/>
      <w:r w:rsidRPr="00B6173C">
        <w:rPr>
          <w:lang w:eastAsia="en-AU"/>
        </w:rPr>
        <w:t>BCF</w:t>
      </w:r>
      <w:r w:rsidRPr="00B6173C">
        <w:rPr>
          <w:vertAlign w:val="subscript"/>
          <w:lang w:eastAsia="en-AU"/>
        </w:rPr>
        <w:t>earthworm</w:t>
      </w:r>
      <w:proofErr w:type="spellEnd"/>
      <w:r w:rsidRPr="00B6173C">
        <w:rPr>
          <w:lang w:eastAsia="en-AU"/>
        </w:rPr>
        <w:t xml:space="preserve"> is 1.5 based on [0.84 + 0.012 * 10^(log Pow 3.3)] / </w:t>
      </w:r>
      <w:proofErr w:type="spellStart"/>
      <w:r w:rsidRPr="00B6173C">
        <w:rPr>
          <w:lang w:eastAsia="en-AU"/>
        </w:rPr>
        <w:t>Kf</w:t>
      </w:r>
      <w:proofErr w:type="spellEnd"/>
      <w:r w:rsidRPr="00B6173C">
        <w:rPr>
          <w:lang w:eastAsia="en-AU"/>
        </w:rPr>
        <w:t xml:space="preserve"> 17 (from Table X)</w:t>
      </w:r>
    </w:p>
    <w:p w14:paraId="0925D5AA" w14:textId="77C79E06" w:rsidR="00BA6B0F" w:rsidRPr="00B6173C" w:rsidRDefault="00BA6B0F" w:rsidP="0029762C">
      <w:pPr>
        <w:pStyle w:val="SourceTableNote"/>
        <w:ind w:firstLine="709"/>
        <w:rPr>
          <w:lang w:eastAsia="en-AU"/>
        </w:rPr>
      </w:pPr>
      <w:proofErr w:type="spellStart"/>
      <w:r w:rsidRPr="00B6173C">
        <w:rPr>
          <w:lang w:eastAsia="en-AU"/>
        </w:rPr>
        <w:t>BCF</w:t>
      </w:r>
      <w:r w:rsidRPr="00B6173C">
        <w:rPr>
          <w:vertAlign w:val="subscript"/>
          <w:lang w:eastAsia="en-AU"/>
        </w:rPr>
        <w:t>fish</w:t>
      </w:r>
      <w:proofErr w:type="spellEnd"/>
      <w:r w:rsidRPr="00B6173C">
        <w:rPr>
          <w:lang w:eastAsia="en-AU"/>
        </w:rPr>
        <w:t xml:space="preserve"> is 29 (Oshima et al. 1988)</w:t>
      </w:r>
    </w:p>
    <w:p w14:paraId="0B82A205" w14:textId="77777777" w:rsidR="00BA6B0F" w:rsidRPr="00B6173C" w:rsidRDefault="00BA6B0F" w:rsidP="0029762C">
      <w:pPr>
        <w:pStyle w:val="SourceTableNote"/>
        <w:rPr>
          <w:lang w:eastAsia="en-AU"/>
        </w:rPr>
      </w:pPr>
      <w:r w:rsidRPr="00B6173C">
        <w:rPr>
          <w:lang w:eastAsia="en-AU"/>
        </w:rPr>
        <w:t xml:space="preserve">DDD = daily dietary dose (mg/kg </w:t>
      </w:r>
      <w:proofErr w:type="spellStart"/>
      <w:r w:rsidRPr="00B6173C">
        <w:rPr>
          <w:lang w:eastAsia="en-AU"/>
        </w:rPr>
        <w:t>bw</w:t>
      </w:r>
      <w:proofErr w:type="spellEnd"/>
      <w:r w:rsidRPr="00B6173C">
        <w:rPr>
          <w:lang w:eastAsia="en-AU"/>
        </w:rPr>
        <w:t xml:space="preserve">/d) = shortcut value * </w:t>
      </w:r>
      <w:proofErr w:type="spellStart"/>
      <w:r w:rsidRPr="00B6173C">
        <w:rPr>
          <w:lang w:eastAsia="en-AU"/>
        </w:rPr>
        <w:t>PEC</w:t>
      </w:r>
      <w:r w:rsidRPr="00B6173C">
        <w:rPr>
          <w:vertAlign w:val="subscript"/>
          <w:lang w:eastAsia="en-AU"/>
        </w:rPr>
        <w:t>food</w:t>
      </w:r>
      <w:proofErr w:type="spellEnd"/>
    </w:p>
    <w:p w14:paraId="2D8E4354" w14:textId="5C610799" w:rsidR="00BA6B0F" w:rsidRPr="00B6173C" w:rsidRDefault="00BA6B0F" w:rsidP="0029762C">
      <w:pPr>
        <w:pStyle w:val="SourceTableNote"/>
        <w:rPr>
          <w:lang w:eastAsia="en-AU"/>
        </w:rPr>
      </w:pPr>
      <w:r w:rsidRPr="00B6173C">
        <w:rPr>
          <w:lang w:eastAsia="en-AU"/>
        </w:rPr>
        <w:t xml:space="preserve">RAL = regulatory acceptable level (from </w:t>
      </w:r>
      <w:r w:rsidR="005B7985" w:rsidRPr="00B6173C">
        <w:rPr>
          <w:lang w:eastAsia="en-AU"/>
        </w:rPr>
        <w:fldChar w:fldCharType="begin"/>
      </w:r>
      <w:r w:rsidR="005B7985" w:rsidRPr="00B6173C">
        <w:rPr>
          <w:lang w:eastAsia="en-AU"/>
        </w:rPr>
        <w:instrText xml:space="preserve"> REF _Ref158370719 \h </w:instrText>
      </w:r>
      <w:r w:rsidR="0029762C">
        <w:rPr>
          <w:lang w:eastAsia="en-AU"/>
        </w:rPr>
        <w:instrText xml:space="preserve"> \* MERGEFORMAT </w:instrText>
      </w:r>
      <w:r w:rsidR="005B7985" w:rsidRPr="00B6173C">
        <w:rPr>
          <w:lang w:eastAsia="en-AU"/>
        </w:rPr>
      </w:r>
      <w:r w:rsidR="005B7985" w:rsidRPr="00B6173C">
        <w:rPr>
          <w:lang w:eastAsia="en-AU"/>
        </w:rPr>
        <w:fldChar w:fldCharType="separate"/>
      </w:r>
      <w:r w:rsidR="00EF3423" w:rsidRPr="00B6173C">
        <w:t xml:space="preserve">Table </w:t>
      </w:r>
      <w:r w:rsidR="00EF3423">
        <w:t>25</w:t>
      </w:r>
      <w:r w:rsidR="005B7985" w:rsidRPr="00B6173C">
        <w:rPr>
          <w:lang w:eastAsia="en-AU"/>
        </w:rPr>
        <w:fldChar w:fldCharType="end"/>
      </w:r>
      <w:r w:rsidRPr="00B6173C">
        <w:rPr>
          <w:lang w:eastAsia="en-AU"/>
        </w:rPr>
        <w:t>)</w:t>
      </w:r>
    </w:p>
    <w:p w14:paraId="0C3F60CB" w14:textId="31BFEEE0" w:rsidR="008768BF" w:rsidRPr="00B6173C" w:rsidRDefault="00BA6B0F" w:rsidP="0029762C">
      <w:pPr>
        <w:pStyle w:val="SourceTableNote"/>
        <w:rPr>
          <w:rFonts w:ascii="Times New Roman" w:hAnsi="Times New Roman"/>
          <w:color w:val="000000"/>
          <w:szCs w:val="16"/>
          <w:lang w:eastAsia="en-AU"/>
        </w:rPr>
      </w:pPr>
      <w:r w:rsidRPr="00B6173C">
        <w:rPr>
          <w:color w:val="000000"/>
          <w:szCs w:val="16"/>
          <w:lang w:eastAsia="en-AU"/>
        </w:rPr>
        <w:t>RQ = risk quotient = PEC / RAL, where acceptable RQ ≤1</w:t>
      </w:r>
    </w:p>
    <w:p w14:paraId="7670F268" w14:textId="77777777" w:rsidR="008768BF" w:rsidRPr="00B6173C" w:rsidRDefault="008768BF" w:rsidP="008768BF">
      <w:pPr>
        <w:pStyle w:val="Heading3"/>
      </w:pPr>
      <w:bookmarkStart w:id="253" w:name="_Toc163466147"/>
      <w:r w:rsidRPr="00B6173C">
        <w:t>Aquatic species</w:t>
      </w:r>
      <w:bookmarkEnd w:id="253"/>
    </w:p>
    <w:p w14:paraId="7D0B8D08" w14:textId="0297D923" w:rsidR="004B3FB7" w:rsidRPr="00B6173C" w:rsidRDefault="00BA6B0F" w:rsidP="00DC4F68">
      <w:pPr>
        <w:pStyle w:val="NormalText"/>
      </w:pPr>
      <w:r w:rsidRPr="00B6173C">
        <w:t>For outdoor uses of fenitrothion, runoff risks to aquatic species were determined by the APVMA as indicated in Appendix D. Risks were determined to be acceptable with some restraints required in certain situations. The summary of the runoff assessment outcomes for each use pattern is reported in</w:t>
      </w:r>
      <w:r w:rsidR="005B7985" w:rsidRPr="00B6173C">
        <w:t xml:space="preserve"> </w:t>
      </w:r>
      <w:r w:rsidR="005B7985" w:rsidRPr="00B6173C">
        <w:fldChar w:fldCharType="begin"/>
      </w:r>
      <w:r w:rsidR="005B7985" w:rsidRPr="00B6173C">
        <w:instrText xml:space="preserve"> REF _Ref145319362 \h </w:instrText>
      </w:r>
      <w:r w:rsidR="007C5AAD" w:rsidRPr="00B6173C">
        <w:instrText xml:space="preserve"> \* MERGEFORMAT </w:instrText>
      </w:r>
      <w:r w:rsidR="005B7985" w:rsidRPr="00B6173C">
        <w:fldChar w:fldCharType="separate"/>
      </w:r>
      <w:r w:rsidR="00EF3423" w:rsidRPr="00B6173C">
        <w:t xml:space="preserve">Table </w:t>
      </w:r>
      <w:r w:rsidR="00EF3423">
        <w:t>28</w:t>
      </w:r>
      <w:r w:rsidR="005B7985" w:rsidRPr="00B6173C">
        <w:fldChar w:fldCharType="end"/>
      </w:r>
      <w:r w:rsidRPr="00B6173C">
        <w:t xml:space="preserve">. </w:t>
      </w:r>
      <w:r w:rsidR="004B3FB7" w:rsidRPr="00B6173C">
        <w:t>In addition, because the assessment assumes a runoff event occurs 3 days after application, the following restraint is required for fenitrothion product labels that have outdoor uses.</w:t>
      </w:r>
      <w:r w:rsidR="004B3FB7" w:rsidRPr="00B6173C">
        <w:rPr>
          <w:vertAlign w:val="superscript"/>
        </w:rPr>
        <w:footnoteReference w:id="6"/>
      </w:r>
    </w:p>
    <w:p w14:paraId="2C63C3B8" w14:textId="77777777" w:rsidR="004B3FB7" w:rsidRPr="00B6173C" w:rsidRDefault="004B3FB7" w:rsidP="00DC4F68">
      <w:pPr>
        <w:pStyle w:val="Quotes"/>
      </w:pPr>
      <w:r w:rsidRPr="00B6173C">
        <w:t>DO NOT apply if heavy rains or storms are forecast within 3 days.</w:t>
      </w:r>
    </w:p>
    <w:p w14:paraId="3F2E7241" w14:textId="3F1CFAAB" w:rsidR="004B3FB7" w:rsidRPr="00B6173C" w:rsidRDefault="004B3FB7" w:rsidP="00DC4F68">
      <w:pPr>
        <w:pStyle w:val="Quotes"/>
      </w:pPr>
      <w:r w:rsidRPr="00B6173C">
        <w:t>DO NOT irrigate to the point of runoff for at least 3 days after application.</w:t>
      </w:r>
    </w:p>
    <w:p w14:paraId="3952A054" w14:textId="79DFA22E" w:rsidR="00BA6B0F" w:rsidRPr="00B6173C" w:rsidRDefault="004B3FB7" w:rsidP="00BA6B0F">
      <w:pPr>
        <w:widowControl w:val="0"/>
        <w:spacing w:before="240" w:after="240" w:line="280" w:lineRule="exact"/>
        <w:rPr>
          <w:rFonts w:cs="Arial"/>
          <w:color w:val="auto"/>
          <w:sz w:val="19"/>
          <w:u w:color="000000"/>
        </w:rPr>
      </w:pPr>
      <w:r w:rsidRPr="00B6173C">
        <w:rPr>
          <w:sz w:val="19"/>
          <w:szCs w:val="19"/>
        </w:rPr>
        <w:t xml:space="preserve">As </w:t>
      </w:r>
      <w:r w:rsidRPr="00B6173C">
        <w:rPr>
          <w:rFonts w:cs="Arial"/>
          <w:color w:val="auto"/>
          <w:sz w:val="19"/>
          <w:u w:color="000000"/>
        </w:rPr>
        <w:t xml:space="preserve">indicated in </w:t>
      </w:r>
      <w:r w:rsidR="005B7985" w:rsidRPr="00B6173C">
        <w:rPr>
          <w:rFonts w:cs="Arial"/>
          <w:color w:val="auto"/>
          <w:sz w:val="19"/>
          <w:u w:color="000000"/>
        </w:rPr>
        <w:fldChar w:fldCharType="begin"/>
      </w:r>
      <w:r w:rsidR="005B7985" w:rsidRPr="00B6173C">
        <w:rPr>
          <w:rFonts w:cs="Arial"/>
          <w:color w:val="auto"/>
          <w:sz w:val="19"/>
          <w:u w:color="000000"/>
        </w:rPr>
        <w:instrText xml:space="preserve"> REF _Ref158370719 \h </w:instrText>
      </w:r>
      <w:r w:rsidR="007C5AAD" w:rsidRPr="00B6173C">
        <w:rPr>
          <w:rFonts w:cs="Arial"/>
          <w:color w:val="auto"/>
          <w:sz w:val="19"/>
          <w:u w:color="000000"/>
        </w:rPr>
        <w:instrText xml:space="preserve"> \* MERGEFORMAT </w:instrText>
      </w:r>
      <w:r w:rsidR="005B7985" w:rsidRPr="00B6173C">
        <w:rPr>
          <w:rFonts w:cs="Arial"/>
          <w:color w:val="auto"/>
          <w:sz w:val="19"/>
          <w:u w:color="000000"/>
        </w:rPr>
      </w:r>
      <w:r w:rsidR="005B7985" w:rsidRPr="00B6173C">
        <w:rPr>
          <w:rFonts w:cs="Arial"/>
          <w:color w:val="auto"/>
          <w:sz w:val="19"/>
          <w:u w:color="000000"/>
        </w:rPr>
        <w:fldChar w:fldCharType="separate"/>
      </w:r>
      <w:r w:rsidR="00EF3423" w:rsidRPr="00EF3423">
        <w:rPr>
          <w:rFonts w:cs="Arial"/>
          <w:color w:val="auto"/>
          <w:sz w:val="19"/>
          <w:u w:color="000000"/>
        </w:rPr>
        <w:t>Table 25</w:t>
      </w:r>
      <w:r w:rsidR="005B7985" w:rsidRPr="00B6173C">
        <w:rPr>
          <w:rFonts w:cs="Arial"/>
          <w:color w:val="auto"/>
          <w:sz w:val="19"/>
          <w:u w:color="000000"/>
        </w:rPr>
        <w:fldChar w:fldCharType="end"/>
      </w:r>
      <w:r w:rsidR="005B7985" w:rsidRPr="00B6173C">
        <w:rPr>
          <w:rFonts w:cs="Arial"/>
          <w:color w:val="auto"/>
          <w:sz w:val="19"/>
          <w:u w:color="000000"/>
        </w:rPr>
        <w:t>,</w:t>
      </w:r>
      <w:r w:rsidRPr="00B6173C">
        <w:rPr>
          <w:rFonts w:cs="Arial"/>
          <w:color w:val="auto"/>
          <w:sz w:val="19"/>
          <w:u w:color="000000"/>
        </w:rPr>
        <w:t xml:space="preserve"> the RAL</w:t>
      </w:r>
      <w:r w:rsidRPr="00B6173C">
        <w:rPr>
          <w:sz w:val="19"/>
          <w:szCs w:val="19"/>
        </w:rPr>
        <w:t xml:space="preserve"> for the spray drift assessment is 0.095 </w:t>
      </w:r>
      <w:r w:rsidRPr="00B6173C">
        <w:rPr>
          <w:rFonts w:cs="Arial"/>
          <w:sz w:val="19"/>
          <w:szCs w:val="19"/>
        </w:rPr>
        <w:t>µ</w:t>
      </w:r>
      <w:r w:rsidRPr="00B6173C">
        <w:rPr>
          <w:sz w:val="19"/>
          <w:szCs w:val="19"/>
        </w:rPr>
        <w:t xml:space="preserve">g ac/L for the protection of natural aquatic areas. Risks of spray drift are assessed separately </w:t>
      </w:r>
      <w:r w:rsidR="007C5AAD" w:rsidRPr="00B6173C">
        <w:rPr>
          <w:sz w:val="19"/>
          <w:szCs w:val="19"/>
        </w:rPr>
        <w:t xml:space="preserve">in </w:t>
      </w:r>
      <w:r w:rsidR="005B7985" w:rsidRPr="00B6173C">
        <w:rPr>
          <w:sz w:val="19"/>
          <w:szCs w:val="19"/>
        </w:rPr>
        <w:t xml:space="preserve">the </w:t>
      </w:r>
      <w:hyperlink w:anchor="_Spray_drift" w:history="1">
        <w:r w:rsidR="005B7985" w:rsidRPr="00DC4F68">
          <w:rPr>
            <w:rStyle w:val="Hyperlink"/>
            <w:sz w:val="19"/>
            <w:szCs w:val="19"/>
          </w:rPr>
          <w:t xml:space="preserve">Spray </w:t>
        </w:r>
        <w:r w:rsidR="00DC4F68">
          <w:rPr>
            <w:rStyle w:val="Hyperlink"/>
            <w:sz w:val="19"/>
            <w:szCs w:val="19"/>
          </w:rPr>
          <w:t>d</w:t>
        </w:r>
        <w:r w:rsidR="005B7985" w:rsidRPr="00DC4F68">
          <w:rPr>
            <w:rStyle w:val="Hyperlink"/>
            <w:sz w:val="19"/>
            <w:szCs w:val="19"/>
          </w:rPr>
          <w:t>rift</w:t>
        </w:r>
      </w:hyperlink>
      <w:r w:rsidR="005B7985" w:rsidRPr="00B6173C">
        <w:rPr>
          <w:sz w:val="19"/>
          <w:szCs w:val="19"/>
        </w:rPr>
        <w:t xml:space="preserve"> section</w:t>
      </w:r>
      <w:r w:rsidRPr="00B6173C">
        <w:rPr>
          <w:sz w:val="19"/>
          <w:szCs w:val="19"/>
        </w:rPr>
        <w:t>, as needed.</w:t>
      </w:r>
    </w:p>
    <w:p w14:paraId="31DD8C89" w14:textId="2E241019" w:rsidR="00BA6B0F" w:rsidRPr="00B6173C" w:rsidRDefault="00794DF0" w:rsidP="00C01003">
      <w:pPr>
        <w:pStyle w:val="Caption"/>
      </w:pPr>
      <w:bookmarkStart w:id="254" w:name="_Ref145319362"/>
      <w:bookmarkStart w:id="255" w:name="_Toc158365332"/>
      <w:bookmarkStart w:id="256" w:name="_Toc158365535"/>
      <w:bookmarkStart w:id="257" w:name="_Toc158365670"/>
      <w:bookmarkStart w:id="258" w:name="_Toc158365704"/>
      <w:bookmarkStart w:id="259" w:name="_Toc158714059"/>
      <w:bookmarkStart w:id="260" w:name="_Toc163467973"/>
      <w:r w:rsidRPr="00B6173C">
        <w:t xml:space="preserve">Table </w:t>
      </w:r>
      <w:r w:rsidRPr="00B6173C">
        <w:fldChar w:fldCharType="begin"/>
      </w:r>
      <w:r w:rsidRPr="00B6173C">
        <w:instrText xml:space="preserve"> SEQ Table \* ARABIC </w:instrText>
      </w:r>
      <w:r w:rsidRPr="00B6173C">
        <w:fldChar w:fldCharType="separate"/>
      </w:r>
      <w:r w:rsidR="00EF3423">
        <w:rPr>
          <w:noProof/>
        </w:rPr>
        <w:t>28</w:t>
      </w:r>
      <w:r w:rsidRPr="00B6173C">
        <w:fldChar w:fldCharType="end"/>
      </w:r>
      <w:bookmarkEnd w:id="254"/>
      <w:r w:rsidR="00BA6B0F" w:rsidRPr="00B6173C">
        <w:t>:</w:t>
      </w:r>
      <w:r w:rsidR="00BA6B0F" w:rsidRPr="00B6173C">
        <w:tab/>
        <w:t>Fenitrothion</w:t>
      </w:r>
      <w:r w:rsidR="00DC4F68">
        <w:t xml:space="preserve"> – s</w:t>
      </w:r>
      <w:r w:rsidR="00BA6B0F" w:rsidRPr="00B6173C">
        <w:t>ummary of runoff risk assessment outcomes</w:t>
      </w:r>
      <w:bookmarkEnd w:id="255"/>
      <w:bookmarkEnd w:id="256"/>
      <w:bookmarkEnd w:id="257"/>
      <w:bookmarkEnd w:id="258"/>
      <w:bookmarkEnd w:id="259"/>
      <w:bookmarkEnd w:id="2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5"/>
        <w:gridCol w:w="1425"/>
        <w:gridCol w:w="1985"/>
        <w:gridCol w:w="4813"/>
      </w:tblGrid>
      <w:tr w:rsidR="00BA6B0F" w:rsidRPr="00B6173C" w14:paraId="0DE4C942" w14:textId="77777777" w:rsidTr="00DC4F68">
        <w:trPr>
          <w:cantSplit/>
          <w:tblHeader/>
        </w:trPr>
        <w:tc>
          <w:tcPr>
            <w:tcW w:w="0" w:type="auto"/>
            <w:tcBorders>
              <w:top w:val="single" w:sz="4" w:space="0" w:color="auto"/>
              <w:left w:val="nil"/>
              <w:bottom w:val="single" w:sz="4" w:space="0" w:color="auto"/>
              <w:right w:val="nil"/>
            </w:tcBorders>
            <w:shd w:val="clear" w:color="auto" w:fill="5C2946"/>
          </w:tcPr>
          <w:p w14:paraId="1B652B54" w14:textId="77777777" w:rsidR="00BA6B0F" w:rsidRPr="00DC4F68" w:rsidRDefault="00BA6B0F" w:rsidP="00DC4F68">
            <w:pPr>
              <w:pStyle w:val="TableHead"/>
            </w:pPr>
            <w:r w:rsidRPr="00DC4F68">
              <w:t>Use pattern</w:t>
            </w:r>
          </w:p>
        </w:tc>
        <w:tc>
          <w:tcPr>
            <w:tcW w:w="1425" w:type="dxa"/>
            <w:tcBorders>
              <w:top w:val="single" w:sz="4" w:space="0" w:color="auto"/>
              <w:left w:val="nil"/>
              <w:bottom w:val="single" w:sz="4" w:space="0" w:color="auto"/>
              <w:right w:val="nil"/>
            </w:tcBorders>
            <w:shd w:val="clear" w:color="auto" w:fill="5C2946"/>
          </w:tcPr>
          <w:p w14:paraId="133BFAE7" w14:textId="77777777" w:rsidR="00BA6B0F" w:rsidRPr="00DC4F68" w:rsidRDefault="00BA6B0F" w:rsidP="00DC4F68">
            <w:pPr>
              <w:pStyle w:val="TableHead"/>
            </w:pPr>
            <w:r w:rsidRPr="00DC4F68">
              <w:t>Situation</w:t>
            </w:r>
          </w:p>
        </w:tc>
        <w:tc>
          <w:tcPr>
            <w:tcW w:w="1985" w:type="dxa"/>
            <w:tcBorders>
              <w:top w:val="single" w:sz="4" w:space="0" w:color="auto"/>
              <w:left w:val="nil"/>
              <w:bottom w:val="single" w:sz="4" w:space="0" w:color="auto"/>
              <w:right w:val="nil"/>
            </w:tcBorders>
            <w:shd w:val="clear" w:color="auto" w:fill="5C2946"/>
          </w:tcPr>
          <w:p w14:paraId="6A20DE2B" w14:textId="13DB495A" w:rsidR="00BA6B0F" w:rsidRPr="00DC4F68" w:rsidRDefault="00BA6B0F" w:rsidP="00DC4F68">
            <w:pPr>
              <w:pStyle w:val="TableHead"/>
            </w:pPr>
            <w:r w:rsidRPr="00DC4F68">
              <w:t>Application rate</w:t>
            </w:r>
            <w:r w:rsidR="00DC4F68">
              <w:t xml:space="preserve"> and</w:t>
            </w:r>
            <w:r w:rsidRPr="00DC4F68">
              <w:t xml:space="preserve"> frequency</w:t>
            </w:r>
          </w:p>
        </w:tc>
        <w:tc>
          <w:tcPr>
            <w:tcW w:w="4813" w:type="dxa"/>
            <w:tcBorders>
              <w:top w:val="single" w:sz="4" w:space="0" w:color="auto"/>
              <w:left w:val="nil"/>
              <w:bottom w:val="single" w:sz="4" w:space="0" w:color="auto"/>
              <w:right w:val="nil"/>
            </w:tcBorders>
            <w:shd w:val="clear" w:color="auto" w:fill="5C2946"/>
          </w:tcPr>
          <w:p w14:paraId="09F81907" w14:textId="77777777" w:rsidR="00BA6B0F" w:rsidRPr="00DC4F68" w:rsidRDefault="00BA6B0F" w:rsidP="00DC4F68">
            <w:pPr>
              <w:pStyle w:val="TableHead"/>
            </w:pPr>
            <w:r w:rsidRPr="00DC4F68">
              <w:t>Runoff assessment outcome</w:t>
            </w:r>
          </w:p>
        </w:tc>
      </w:tr>
      <w:tr w:rsidR="00DC4F68" w:rsidRPr="00B6173C" w14:paraId="201F0D7D" w14:textId="77777777" w:rsidTr="006D2B6E">
        <w:trPr>
          <w:cantSplit/>
        </w:trPr>
        <w:tc>
          <w:tcPr>
            <w:tcW w:w="0" w:type="auto"/>
            <w:vMerge w:val="restart"/>
            <w:tcBorders>
              <w:top w:val="single" w:sz="4" w:space="0" w:color="auto"/>
              <w:left w:val="nil"/>
              <w:right w:val="nil"/>
            </w:tcBorders>
          </w:tcPr>
          <w:p w14:paraId="1D09A6CB" w14:textId="4DB1A4BE" w:rsidR="00DC4F68" w:rsidRPr="00B6173C" w:rsidRDefault="00DC4F68" w:rsidP="00DC4F68">
            <w:pPr>
              <w:pStyle w:val="TableText"/>
            </w:pPr>
            <w:r w:rsidRPr="00B6173C">
              <w:t xml:space="preserve">Field crops </w:t>
            </w:r>
            <w:r>
              <w:t>and</w:t>
            </w:r>
            <w:r w:rsidRPr="00B6173C">
              <w:t xml:space="preserve"> pasture</w:t>
            </w:r>
          </w:p>
        </w:tc>
        <w:tc>
          <w:tcPr>
            <w:tcW w:w="1425" w:type="dxa"/>
            <w:tcBorders>
              <w:top w:val="single" w:sz="4" w:space="0" w:color="auto"/>
              <w:left w:val="nil"/>
              <w:bottom w:val="single" w:sz="4" w:space="0" w:color="auto"/>
              <w:right w:val="nil"/>
            </w:tcBorders>
          </w:tcPr>
          <w:p w14:paraId="16508DF8" w14:textId="77777777" w:rsidR="00DC4F68" w:rsidRPr="00B6173C" w:rsidRDefault="00DC4F68" w:rsidP="00DC4F68">
            <w:pPr>
              <w:pStyle w:val="TableText"/>
            </w:pPr>
            <w:r w:rsidRPr="00B6173C">
              <w:t>Cereals</w:t>
            </w:r>
          </w:p>
        </w:tc>
        <w:tc>
          <w:tcPr>
            <w:tcW w:w="1985" w:type="dxa"/>
            <w:tcBorders>
              <w:top w:val="single" w:sz="4" w:space="0" w:color="auto"/>
              <w:left w:val="nil"/>
              <w:bottom w:val="single" w:sz="4" w:space="0" w:color="auto"/>
              <w:right w:val="nil"/>
            </w:tcBorders>
          </w:tcPr>
          <w:p w14:paraId="145725DA" w14:textId="1ECD93BE" w:rsidR="00DC4F68" w:rsidRPr="00B6173C" w:rsidRDefault="00DC4F68" w:rsidP="00DC4F68">
            <w:pPr>
              <w:pStyle w:val="TableText"/>
            </w:pPr>
            <w:r w:rsidRPr="00B6173C">
              <w:t>3× 550 g ac/ha</w:t>
            </w:r>
            <w:r>
              <w:br/>
            </w:r>
            <w:r w:rsidRPr="00B6173C">
              <w:t>14d interval</w:t>
            </w:r>
          </w:p>
        </w:tc>
        <w:tc>
          <w:tcPr>
            <w:tcW w:w="4813" w:type="dxa"/>
            <w:tcBorders>
              <w:top w:val="single" w:sz="4" w:space="0" w:color="auto"/>
              <w:left w:val="nil"/>
              <w:bottom w:val="single" w:sz="4" w:space="0" w:color="auto"/>
              <w:right w:val="nil"/>
            </w:tcBorders>
          </w:tcPr>
          <w:p w14:paraId="6E53CE52" w14:textId="77777777" w:rsidR="00DC4F68" w:rsidRPr="00B6173C" w:rsidRDefault="00DC4F68" w:rsidP="00DC4F68">
            <w:pPr>
              <w:pStyle w:val="TableText"/>
            </w:pPr>
            <w:r w:rsidRPr="00B6173C">
              <w:t>Acceptable risk</w:t>
            </w:r>
          </w:p>
        </w:tc>
      </w:tr>
      <w:tr w:rsidR="00DC4F68" w:rsidRPr="00B6173C" w14:paraId="740DBD2D" w14:textId="77777777" w:rsidTr="006D2B6E">
        <w:trPr>
          <w:cantSplit/>
        </w:trPr>
        <w:tc>
          <w:tcPr>
            <w:tcW w:w="0" w:type="auto"/>
            <w:vMerge/>
            <w:tcBorders>
              <w:left w:val="nil"/>
              <w:right w:val="nil"/>
            </w:tcBorders>
          </w:tcPr>
          <w:p w14:paraId="625524E3" w14:textId="77777777" w:rsidR="00DC4F68" w:rsidRPr="00B6173C" w:rsidRDefault="00DC4F68" w:rsidP="00DC4F68">
            <w:pPr>
              <w:pStyle w:val="TableText"/>
            </w:pPr>
          </w:p>
        </w:tc>
        <w:tc>
          <w:tcPr>
            <w:tcW w:w="1425" w:type="dxa"/>
            <w:tcBorders>
              <w:top w:val="single" w:sz="4" w:space="0" w:color="auto"/>
              <w:left w:val="nil"/>
              <w:bottom w:val="single" w:sz="4" w:space="0" w:color="auto"/>
              <w:right w:val="nil"/>
            </w:tcBorders>
          </w:tcPr>
          <w:p w14:paraId="7775064F" w14:textId="550F2A46" w:rsidR="00DC4F68" w:rsidRPr="00B6173C" w:rsidRDefault="00DC4F68" w:rsidP="00DC4F68">
            <w:pPr>
              <w:pStyle w:val="TableText"/>
            </w:pPr>
            <w:r w:rsidRPr="00B6173C">
              <w:t>Forage crops</w:t>
            </w:r>
          </w:p>
        </w:tc>
        <w:tc>
          <w:tcPr>
            <w:tcW w:w="1985" w:type="dxa"/>
            <w:tcBorders>
              <w:top w:val="single" w:sz="4" w:space="0" w:color="auto"/>
              <w:left w:val="nil"/>
              <w:bottom w:val="single" w:sz="4" w:space="0" w:color="auto"/>
              <w:right w:val="nil"/>
            </w:tcBorders>
          </w:tcPr>
          <w:p w14:paraId="492CD2FF" w14:textId="3A6F25F0" w:rsidR="00DC4F68" w:rsidRPr="00B6173C" w:rsidRDefault="00DC4F68" w:rsidP="00DC4F68">
            <w:pPr>
              <w:pStyle w:val="TableText"/>
            </w:pPr>
            <w:r w:rsidRPr="00B6173C">
              <w:t>3× 550 g ac/ha</w:t>
            </w:r>
            <w:r>
              <w:br/>
            </w:r>
            <w:r w:rsidRPr="00B6173C">
              <w:t>14d interval</w:t>
            </w:r>
          </w:p>
        </w:tc>
        <w:tc>
          <w:tcPr>
            <w:tcW w:w="4813" w:type="dxa"/>
            <w:tcBorders>
              <w:top w:val="single" w:sz="4" w:space="0" w:color="auto"/>
              <w:left w:val="nil"/>
              <w:bottom w:val="single" w:sz="4" w:space="0" w:color="auto"/>
              <w:right w:val="nil"/>
            </w:tcBorders>
            <w:shd w:val="clear" w:color="auto" w:fill="auto"/>
          </w:tcPr>
          <w:p w14:paraId="57A76D22" w14:textId="77777777" w:rsidR="00DC4F68" w:rsidRPr="00B6173C" w:rsidRDefault="00DC4F68" w:rsidP="00DC4F68">
            <w:pPr>
              <w:pStyle w:val="TableText"/>
            </w:pPr>
            <w:r w:rsidRPr="00B6173C">
              <w:t>Restrictions required:</w:t>
            </w:r>
          </w:p>
          <w:p w14:paraId="4D128BCA" w14:textId="3B967008" w:rsidR="00DC4F68" w:rsidRPr="00B6173C" w:rsidRDefault="00DC4F68" w:rsidP="00DC4F68">
            <w:pPr>
              <w:pStyle w:val="TableText"/>
            </w:pPr>
            <w:r w:rsidRPr="00B6173C">
              <w:t>Victoria:</w:t>
            </w:r>
            <w:r>
              <w:t xml:space="preserve"> </w:t>
            </w:r>
            <w:r w:rsidRPr="00B6173C">
              <w:t>DO NOT apply from September to May</w:t>
            </w:r>
          </w:p>
          <w:p w14:paraId="5B89A770" w14:textId="6C8F5770" w:rsidR="00DC4F68" w:rsidRPr="00B6173C" w:rsidRDefault="00DC4F68" w:rsidP="00DC4F68">
            <w:pPr>
              <w:pStyle w:val="TableText"/>
            </w:pPr>
            <w:r w:rsidRPr="00B6173C">
              <w:t>South Australia:</w:t>
            </w:r>
            <w:r>
              <w:t xml:space="preserve"> </w:t>
            </w:r>
            <w:r w:rsidRPr="00B6173C">
              <w:t>DO NOT apply from September to May</w:t>
            </w:r>
          </w:p>
          <w:p w14:paraId="4AE95279" w14:textId="58E73A0A" w:rsidR="00DC4F68" w:rsidRPr="00B6173C" w:rsidRDefault="00DC4F68" w:rsidP="00DC4F68">
            <w:pPr>
              <w:pStyle w:val="TableText"/>
            </w:pPr>
            <w:r w:rsidRPr="00B6173C">
              <w:t>Western Australia:</w:t>
            </w:r>
            <w:r>
              <w:t xml:space="preserve"> </w:t>
            </w:r>
            <w:r w:rsidRPr="00B6173C">
              <w:t>DO NOT apply from December to February</w:t>
            </w:r>
          </w:p>
        </w:tc>
      </w:tr>
      <w:tr w:rsidR="00DC4F68" w:rsidRPr="00B6173C" w14:paraId="0100B2E9" w14:textId="77777777" w:rsidTr="006D2B6E">
        <w:trPr>
          <w:cantSplit/>
        </w:trPr>
        <w:tc>
          <w:tcPr>
            <w:tcW w:w="0" w:type="auto"/>
            <w:vMerge/>
            <w:tcBorders>
              <w:left w:val="nil"/>
              <w:right w:val="nil"/>
            </w:tcBorders>
          </w:tcPr>
          <w:p w14:paraId="4E1F63A7" w14:textId="77777777" w:rsidR="00DC4F68" w:rsidRPr="00B6173C" w:rsidRDefault="00DC4F68" w:rsidP="00DC4F68">
            <w:pPr>
              <w:pStyle w:val="TableText"/>
            </w:pPr>
          </w:p>
        </w:tc>
        <w:tc>
          <w:tcPr>
            <w:tcW w:w="1425" w:type="dxa"/>
            <w:tcBorders>
              <w:top w:val="single" w:sz="4" w:space="0" w:color="auto"/>
              <w:left w:val="nil"/>
              <w:bottom w:val="single" w:sz="4" w:space="0" w:color="auto"/>
              <w:right w:val="nil"/>
            </w:tcBorders>
          </w:tcPr>
          <w:p w14:paraId="253EE4B2" w14:textId="77777777" w:rsidR="00DC4F68" w:rsidRPr="00B6173C" w:rsidRDefault="00DC4F68" w:rsidP="00DC4F68">
            <w:pPr>
              <w:pStyle w:val="TableText"/>
            </w:pPr>
            <w:r w:rsidRPr="00B6173C">
              <w:t>Soybeans</w:t>
            </w:r>
          </w:p>
        </w:tc>
        <w:tc>
          <w:tcPr>
            <w:tcW w:w="1985" w:type="dxa"/>
            <w:tcBorders>
              <w:top w:val="single" w:sz="4" w:space="0" w:color="auto"/>
              <w:left w:val="nil"/>
              <w:bottom w:val="single" w:sz="4" w:space="0" w:color="auto"/>
              <w:right w:val="nil"/>
            </w:tcBorders>
          </w:tcPr>
          <w:p w14:paraId="1DAD88B4" w14:textId="018E50E9" w:rsidR="00DC4F68" w:rsidRPr="00B6173C" w:rsidRDefault="00DC4F68" w:rsidP="00DC4F68">
            <w:pPr>
              <w:pStyle w:val="TableText"/>
            </w:pPr>
            <w:r w:rsidRPr="00B6173C">
              <w:t>3× 550 g ac/ha</w:t>
            </w:r>
            <w:r>
              <w:br/>
            </w:r>
            <w:r w:rsidRPr="00B6173C">
              <w:t>14d interval</w:t>
            </w:r>
          </w:p>
        </w:tc>
        <w:tc>
          <w:tcPr>
            <w:tcW w:w="4813" w:type="dxa"/>
            <w:tcBorders>
              <w:top w:val="single" w:sz="4" w:space="0" w:color="auto"/>
              <w:left w:val="nil"/>
              <w:bottom w:val="single" w:sz="4" w:space="0" w:color="auto"/>
              <w:right w:val="nil"/>
            </w:tcBorders>
            <w:shd w:val="clear" w:color="auto" w:fill="auto"/>
          </w:tcPr>
          <w:p w14:paraId="256224E7" w14:textId="77777777" w:rsidR="00DC4F68" w:rsidRPr="00B6173C" w:rsidRDefault="00DC4F68" w:rsidP="00DC4F68">
            <w:pPr>
              <w:pStyle w:val="TableText"/>
            </w:pPr>
            <w:r w:rsidRPr="00B6173C">
              <w:t>Restrictions required:</w:t>
            </w:r>
          </w:p>
          <w:p w14:paraId="412E7EA5" w14:textId="5D060ECE" w:rsidR="00DC4F68" w:rsidRPr="00B6173C" w:rsidRDefault="00DC4F68" w:rsidP="00DC4F68">
            <w:pPr>
              <w:pStyle w:val="TableText"/>
            </w:pPr>
            <w:r w:rsidRPr="00B6173C">
              <w:t>Victoria:</w:t>
            </w:r>
            <w:r>
              <w:t xml:space="preserve"> </w:t>
            </w:r>
            <w:r w:rsidRPr="00B6173C">
              <w:t>DO NOT apply from December to February</w:t>
            </w:r>
          </w:p>
          <w:p w14:paraId="2FBD59C8" w14:textId="6CC5A521" w:rsidR="00DC4F68" w:rsidRPr="00B6173C" w:rsidRDefault="00DC4F68" w:rsidP="00DC4F68">
            <w:pPr>
              <w:pStyle w:val="TableText"/>
            </w:pPr>
            <w:r w:rsidRPr="00B6173C">
              <w:t>Burdekin:</w:t>
            </w:r>
            <w:r>
              <w:t xml:space="preserve"> </w:t>
            </w:r>
            <w:r w:rsidRPr="00B6173C">
              <w:t>DO NOT apply in October</w:t>
            </w:r>
          </w:p>
          <w:p w14:paraId="0E2A1F55" w14:textId="02F2B51D" w:rsidR="00DC4F68" w:rsidRPr="00B6173C" w:rsidDel="00476133" w:rsidRDefault="00DC4F68" w:rsidP="00DC4F68">
            <w:pPr>
              <w:pStyle w:val="TableText"/>
            </w:pPr>
            <w:r w:rsidRPr="00B6173C">
              <w:t>Mackay/Whitsunday:</w:t>
            </w:r>
            <w:r>
              <w:t xml:space="preserve"> </w:t>
            </w:r>
            <w:r w:rsidRPr="00B6173C">
              <w:t>DO NOT apply from August to December</w:t>
            </w:r>
          </w:p>
        </w:tc>
      </w:tr>
      <w:tr w:rsidR="00DC4F68" w:rsidRPr="00B6173C" w14:paraId="11D8A006" w14:textId="77777777" w:rsidTr="006D2B6E">
        <w:trPr>
          <w:cantSplit/>
        </w:trPr>
        <w:tc>
          <w:tcPr>
            <w:tcW w:w="0" w:type="auto"/>
            <w:vMerge/>
            <w:tcBorders>
              <w:left w:val="nil"/>
              <w:right w:val="nil"/>
            </w:tcBorders>
          </w:tcPr>
          <w:p w14:paraId="12DC3C82" w14:textId="77777777" w:rsidR="00DC4F68" w:rsidRPr="00B6173C" w:rsidRDefault="00DC4F68" w:rsidP="00DC4F68">
            <w:pPr>
              <w:pStyle w:val="TableText"/>
            </w:pPr>
          </w:p>
        </w:tc>
        <w:tc>
          <w:tcPr>
            <w:tcW w:w="1425" w:type="dxa"/>
            <w:tcBorders>
              <w:top w:val="single" w:sz="4" w:space="0" w:color="auto"/>
              <w:left w:val="nil"/>
              <w:bottom w:val="single" w:sz="4" w:space="0" w:color="auto"/>
              <w:right w:val="nil"/>
            </w:tcBorders>
          </w:tcPr>
          <w:p w14:paraId="260A12FB" w14:textId="77777777" w:rsidR="00DC4F68" w:rsidRPr="00B6173C" w:rsidRDefault="00DC4F68" w:rsidP="00DC4F68">
            <w:pPr>
              <w:pStyle w:val="TableText"/>
            </w:pPr>
            <w:r w:rsidRPr="00B6173C">
              <w:t>Lucerne</w:t>
            </w:r>
          </w:p>
        </w:tc>
        <w:tc>
          <w:tcPr>
            <w:tcW w:w="1985" w:type="dxa"/>
            <w:tcBorders>
              <w:top w:val="single" w:sz="4" w:space="0" w:color="auto"/>
              <w:left w:val="nil"/>
              <w:bottom w:val="single" w:sz="4" w:space="0" w:color="auto"/>
              <w:right w:val="nil"/>
            </w:tcBorders>
          </w:tcPr>
          <w:p w14:paraId="34E488ED" w14:textId="4F032228" w:rsidR="00DC4F68" w:rsidRPr="00B6173C" w:rsidRDefault="00DC4F68" w:rsidP="00DC4F68">
            <w:pPr>
              <w:pStyle w:val="TableText"/>
            </w:pPr>
            <w:r w:rsidRPr="00B6173C">
              <w:t>3× 650 g ac/ha</w:t>
            </w:r>
            <w:r>
              <w:br/>
            </w:r>
            <w:r w:rsidRPr="00B6173C">
              <w:t>7d interval</w:t>
            </w:r>
          </w:p>
        </w:tc>
        <w:tc>
          <w:tcPr>
            <w:tcW w:w="4813" w:type="dxa"/>
            <w:tcBorders>
              <w:top w:val="single" w:sz="4" w:space="0" w:color="auto"/>
              <w:left w:val="nil"/>
              <w:bottom w:val="single" w:sz="4" w:space="0" w:color="auto"/>
              <w:right w:val="nil"/>
            </w:tcBorders>
            <w:shd w:val="clear" w:color="auto" w:fill="auto"/>
          </w:tcPr>
          <w:p w14:paraId="3E65C124" w14:textId="77777777" w:rsidR="00DC4F68" w:rsidRPr="00B6173C" w:rsidRDefault="00DC4F68" w:rsidP="00DC4F68">
            <w:pPr>
              <w:pStyle w:val="TableText"/>
            </w:pPr>
            <w:r w:rsidRPr="00B6173C">
              <w:t>Restrictions required:</w:t>
            </w:r>
          </w:p>
          <w:p w14:paraId="60AF6222" w14:textId="77777777" w:rsidR="00DC4F68" w:rsidRPr="00B6173C" w:rsidRDefault="00DC4F68" w:rsidP="00DC4F68">
            <w:pPr>
              <w:pStyle w:val="TableText"/>
            </w:pPr>
            <w:r w:rsidRPr="00B6173C">
              <w:t>DO NOT apply in Victoria</w:t>
            </w:r>
          </w:p>
          <w:p w14:paraId="4354AD4F" w14:textId="03AAAEF4" w:rsidR="00DC4F68" w:rsidRPr="00B6173C" w:rsidRDefault="00DC4F68" w:rsidP="00DC4F68">
            <w:pPr>
              <w:pStyle w:val="TableText"/>
            </w:pPr>
            <w:r w:rsidRPr="00B6173C">
              <w:t>South Australia:</w:t>
            </w:r>
            <w:r>
              <w:t xml:space="preserve"> </w:t>
            </w:r>
            <w:r w:rsidRPr="00B6173C">
              <w:t>DO NOT apply from September to May</w:t>
            </w:r>
          </w:p>
          <w:p w14:paraId="22898C50" w14:textId="7EE14116" w:rsidR="00DC4F68" w:rsidRPr="00B6173C" w:rsidRDefault="00DC4F68" w:rsidP="00DC4F68">
            <w:pPr>
              <w:pStyle w:val="TableText"/>
            </w:pPr>
            <w:r w:rsidRPr="00B6173C">
              <w:t>Western Australia:</w:t>
            </w:r>
            <w:r>
              <w:t xml:space="preserve"> </w:t>
            </w:r>
            <w:r w:rsidRPr="00B6173C">
              <w:t>DO NOT apply from September to May</w:t>
            </w:r>
          </w:p>
        </w:tc>
      </w:tr>
      <w:tr w:rsidR="00DC4F68" w:rsidRPr="00B6173C" w14:paraId="2E2311A7" w14:textId="77777777" w:rsidTr="00DC4F68">
        <w:trPr>
          <w:cantSplit/>
        </w:trPr>
        <w:tc>
          <w:tcPr>
            <w:tcW w:w="0" w:type="auto"/>
            <w:vMerge/>
            <w:tcBorders>
              <w:left w:val="nil"/>
              <w:bottom w:val="single" w:sz="4" w:space="0" w:color="auto"/>
              <w:right w:val="nil"/>
            </w:tcBorders>
          </w:tcPr>
          <w:p w14:paraId="3E7FBA2E" w14:textId="77777777" w:rsidR="00DC4F68" w:rsidRPr="00B6173C" w:rsidRDefault="00DC4F68" w:rsidP="00DC4F68">
            <w:pPr>
              <w:pStyle w:val="TableText"/>
            </w:pPr>
          </w:p>
        </w:tc>
        <w:tc>
          <w:tcPr>
            <w:tcW w:w="1425" w:type="dxa"/>
            <w:tcBorders>
              <w:top w:val="single" w:sz="4" w:space="0" w:color="auto"/>
              <w:left w:val="nil"/>
              <w:bottom w:val="single" w:sz="4" w:space="0" w:color="auto"/>
              <w:right w:val="nil"/>
            </w:tcBorders>
          </w:tcPr>
          <w:p w14:paraId="451652CC" w14:textId="77777777" w:rsidR="00DC4F68" w:rsidRPr="00B6173C" w:rsidRDefault="00DC4F68" w:rsidP="00DC4F68">
            <w:pPr>
              <w:pStyle w:val="TableText"/>
            </w:pPr>
            <w:r w:rsidRPr="00B6173C">
              <w:t xml:space="preserve">Pasture, pasture seed crops </w:t>
            </w:r>
          </w:p>
        </w:tc>
        <w:tc>
          <w:tcPr>
            <w:tcW w:w="1985" w:type="dxa"/>
            <w:tcBorders>
              <w:top w:val="single" w:sz="4" w:space="0" w:color="auto"/>
              <w:left w:val="nil"/>
              <w:bottom w:val="single" w:sz="4" w:space="0" w:color="auto"/>
              <w:right w:val="nil"/>
            </w:tcBorders>
          </w:tcPr>
          <w:p w14:paraId="04733F05" w14:textId="4957C141" w:rsidR="00DC4F68" w:rsidRPr="00B6173C" w:rsidRDefault="00DC4F68" w:rsidP="00DC4F68">
            <w:pPr>
              <w:pStyle w:val="TableText"/>
            </w:pPr>
            <w:r w:rsidRPr="00B6173C">
              <w:t>1× 1</w:t>
            </w:r>
            <w:r>
              <w:t>,</w:t>
            </w:r>
            <w:r w:rsidRPr="00B6173C">
              <w:t>300 g ac/ha</w:t>
            </w:r>
          </w:p>
        </w:tc>
        <w:tc>
          <w:tcPr>
            <w:tcW w:w="4813" w:type="dxa"/>
            <w:tcBorders>
              <w:top w:val="single" w:sz="4" w:space="0" w:color="auto"/>
              <w:left w:val="nil"/>
              <w:bottom w:val="single" w:sz="4" w:space="0" w:color="auto"/>
              <w:right w:val="nil"/>
            </w:tcBorders>
            <w:shd w:val="clear" w:color="auto" w:fill="auto"/>
          </w:tcPr>
          <w:p w14:paraId="54454D4D" w14:textId="77777777" w:rsidR="00DC4F68" w:rsidRPr="00B6173C" w:rsidRDefault="00DC4F68" w:rsidP="00DC4F68">
            <w:pPr>
              <w:pStyle w:val="TableText"/>
            </w:pPr>
            <w:r w:rsidRPr="00B6173C">
              <w:t>Restrictions required:</w:t>
            </w:r>
          </w:p>
          <w:p w14:paraId="01B35C71" w14:textId="2B54557C" w:rsidR="00DC4F68" w:rsidRPr="00B6173C" w:rsidRDefault="00DC4F68" w:rsidP="00DC4F68">
            <w:pPr>
              <w:pStyle w:val="TableText"/>
            </w:pPr>
            <w:r w:rsidRPr="00B6173C">
              <w:t>Victoria:</w:t>
            </w:r>
            <w:r>
              <w:t xml:space="preserve"> </w:t>
            </w:r>
            <w:r w:rsidRPr="00B6173C">
              <w:t>DO NOT apply from September to May</w:t>
            </w:r>
          </w:p>
          <w:p w14:paraId="58EE09E1" w14:textId="53360584" w:rsidR="00DC4F68" w:rsidRPr="00B6173C" w:rsidRDefault="00DC4F68" w:rsidP="00DC4F68">
            <w:pPr>
              <w:pStyle w:val="TableText"/>
            </w:pPr>
            <w:r w:rsidRPr="00B6173C">
              <w:t>South Australia:</w:t>
            </w:r>
            <w:r>
              <w:t xml:space="preserve"> </w:t>
            </w:r>
            <w:r w:rsidRPr="00B6173C">
              <w:t>DO NOT apply from September to May</w:t>
            </w:r>
          </w:p>
          <w:p w14:paraId="3EFDEABC" w14:textId="3FE9E8B6" w:rsidR="00DC4F68" w:rsidRPr="00B6173C" w:rsidRDefault="00DC4F68" w:rsidP="00DC4F68">
            <w:pPr>
              <w:pStyle w:val="TableText"/>
            </w:pPr>
            <w:r w:rsidRPr="00B6173C">
              <w:t>Western Australia:</w:t>
            </w:r>
            <w:r>
              <w:t xml:space="preserve"> </w:t>
            </w:r>
            <w:r w:rsidRPr="00B6173C">
              <w:t>DO NOT apply from December to February</w:t>
            </w:r>
          </w:p>
        </w:tc>
      </w:tr>
      <w:tr w:rsidR="00DC4F68" w:rsidRPr="00B6173C" w14:paraId="51559747" w14:textId="77777777" w:rsidTr="00DC4F68">
        <w:trPr>
          <w:cantSplit/>
        </w:trPr>
        <w:tc>
          <w:tcPr>
            <w:tcW w:w="0" w:type="auto"/>
            <w:vMerge w:val="restart"/>
            <w:tcBorders>
              <w:top w:val="single" w:sz="4" w:space="0" w:color="auto"/>
              <w:left w:val="nil"/>
              <w:right w:val="nil"/>
            </w:tcBorders>
          </w:tcPr>
          <w:p w14:paraId="126907F7" w14:textId="77777777" w:rsidR="00DC4F68" w:rsidRPr="00B6173C" w:rsidRDefault="00DC4F68" w:rsidP="00DC4F68">
            <w:pPr>
              <w:pStyle w:val="TableText"/>
            </w:pPr>
            <w:r w:rsidRPr="00B6173C">
              <w:t>Tree &amp; vine crops</w:t>
            </w:r>
          </w:p>
        </w:tc>
        <w:tc>
          <w:tcPr>
            <w:tcW w:w="1425" w:type="dxa"/>
            <w:tcBorders>
              <w:top w:val="single" w:sz="4" w:space="0" w:color="auto"/>
              <w:left w:val="nil"/>
              <w:bottom w:val="single" w:sz="4" w:space="0" w:color="auto"/>
              <w:right w:val="nil"/>
            </w:tcBorders>
          </w:tcPr>
          <w:p w14:paraId="62634F77" w14:textId="77777777" w:rsidR="00DC4F68" w:rsidRPr="00B6173C" w:rsidRDefault="00DC4F68" w:rsidP="00DC4F68">
            <w:pPr>
              <w:pStyle w:val="TableText"/>
            </w:pPr>
            <w:r w:rsidRPr="00B6173C">
              <w:t>Apples, cherries</w:t>
            </w:r>
          </w:p>
        </w:tc>
        <w:tc>
          <w:tcPr>
            <w:tcW w:w="1985" w:type="dxa"/>
            <w:tcBorders>
              <w:top w:val="single" w:sz="4" w:space="0" w:color="auto"/>
              <w:left w:val="nil"/>
              <w:bottom w:val="single" w:sz="4" w:space="0" w:color="auto"/>
              <w:right w:val="nil"/>
            </w:tcBorders>
          </w:tcPr>
          <w:p w14:paraId="0ADEE023" w14:textId="125E441E" w:rsidR="00DC4F68" w:rsidRPr="00B6173C" w:rsidRDefault="00DC4F68" w:rsidP="00DC4F68">
            <w:pPr>
              <w:pStyle w:val="TableText"/>
            </w:pPr>
            <w:r w:rsidRPr="00B6173C">
              <w:t>3× 550 g ac/ha</w:t>
            </w:r>
            <w:r>
              <w:br/>
            </w:r>
            <w:r w:rsidRPr="00B6173C">
              <w:t>14d interval</w:t>
            </w:r>
          </w:p>
        </w:tc>
        <w:tc>
          <w:tcPr>
            <w:tcW w:w="4813" w:type="dxa"/>
            <w:tcBorders>
              <w:top w:val="single" w:sz="4" w:space="0" w:color="auto"/>
              <w:left w:val="nil"/>
              <w:bottom w:val="single" w:sz="4" w:space="0" w:color="auto"/>
              <w:right w:val="nil"/>
            </w:tcBorders>
            <w:shd w:val="clear" w:color="auto" w:fill="auto"/>
          </w:tcPr>
          <w:p w14:paraId="23496287" w14:textId="77777777" w:rsidR="00DC4F68" w:rsidRPr="00B6173C" w:rsidRDefault="00DC4F68" w:rsidP="00DC4F68">
            <w:pPr>
              <w:pStyle w:val="TableText"/>
            </w:pPr>
            <w:r w:rsidRPr="00B6173C">
              <w:t>Acceptable risk</w:t>
            </w:r>
          </w:p>
        </w:tc>
      </w:tr>
      <w:tr w:rsidR="00DC4F68" w:rsidRPr="00B6173C" w14:paraId="3DA57D2B" w14:textId="77777777" w:rsidTr="00DC4F68">
        <w:trPr>
          <w:cantSplit/>
        </w:trPr>
        <w:tc>
          <w:tcPr>
            <w:tcW w:w="0" w:type="auto"/>
            <w:vMerge/>
            <w:tcBorders>
              <w:left w:val="nil"/>
              <w:bottom w:val="single" w:sz="4" w:space="0" w:color="auto"/>
              <w:right w:val="nil"/>
            </w:tcBorders>
          </w:tcPr>
          <w:p w14:paraId="5B996E82" w14:textId="77777777" w:rsidR="00DC4F68" w:rsidRPr="00B6173C" w:rsidRDefault="00DC4F68" w:rsidP="00DC4F68">
            <w:pPr>
              <w:pStyle w:val="TableText"/>
            </w:pPr>
          </w:p>
        </w:tc>
        <w:tc>
          <w:tcPr>
            <w:tcW w:w="1425" w:type="dxa"/>
            <w:tcBorders>
              <w:top w:val="single" w:sz="4" w:space="0" w:color="auto"/>
              <w:left w:val="nil"/>
              <w:bottom w:val="single" w:sz="4" w:space="0" w:color="auto"/>
              <w:right w:val="nil"/>
            </w:tcBorders>
          </w:tcPr>
          <w:p w14:paraId="28316AC3" w14:textId="77777777" w:rsidR="00DC4F68" w:rsidRPr="00B6173C" w:rsidRDefault="00DC4F68" w:rsidP="00DC4F68">
            <w:pPr>
              <w:pStyle w:val="TableText"/>
            </w:pPr>
            <w:r w:rsidRPr="00B6173C">
              <w:t>Grapes</w:t>
            </w:r>
          </w:p>
        </w:tc>
        <w:tc>
          <w:tcPr>
            <w:tcW w:w="1985" w:type="dxa"/>
            <w:tcBorders>
              <w:top w:val="single" w:sz="4" w:space="0" w:color="auto"/>
              <w:left w:val="nil"/>
              <w:bottom w:val="single" w:sz="4" w:space="0" w:color="auto"/>
              <w:right w:val="nil"/>
            </w:tcBorders>
          </w:tcPr>
          <w:p w14:paraId="55FC01F9" w14:textId="3EFD970A" w:rsidR="00DC4F68" w:rsidRPr="00B6173C" w:rsidRDefault="00DC4F68" w:rsidP="00DC4F68">
            <w:pPr>
              <w:pStyle w:val="TableText"/>
            </w:pPr>
            <w:r w:rsidRPr="00B6173C">
              <w:t>3× 550 g ac/ha</w:t>
            </w:r>
            <w:r>
              <w:br/>
            </w:r>
            <w:r w:rsidRPr="00B6173C">
              <w:t>14d interval</w:t>
            </w:r>
          </w:p>
        </w:tc>
        <w:tc>
          <w:tcPr>
            <w:tcW w:w="4813" w:type="dxa"/>
            <w:tcBorders>
              <w:top w:val="single" w:sz="4" w:space="0" w:color="auto"/>
              <w:left w:val="nil"/>
              <w:bottom w:val="single" w:sz="4" w:space="0" w:color="auto"/>
              <w:right w:val="nil"/>
            </w:tcBorders>
            <w:shd w:val="clear" w:color="auto" w:fill="auto"/>
          </w:tcPr>
          <w:p w14:paraId="3FE480B4" w14:textId="77777777" w:rsidR="00DC4F68" w:rsidRPr="00B6173C" w:rsidRDefault="00DC4F68" w:rsidP="00DC4F68">
            <w:pPr>
              <w:pStyle w:val="TableText"/>
            </w:pPr>
            <w:r w:rsidRPr="00B6173C">
              <w:t>Restrictions required:</w:t>
            </w:r>
          </w:p>
          <w:p w14:paraId="3C2A4BAA" w14:textId="77777777" w:rsidR="00DC4F68" w:rsidRPr="00B6173C" w:rsidRDefault="00DC4F68" w:rsidP="00DC4F68">
            <w:pPr>
              <w:pStyle w:val="TableText"/>
            </w:pPr>
            <w:r w:rsidRPr="00B6173C">
              <w:t>Mackay/Whitsunday: DO NOT apply from October to November unless there is pasture inter-row</w:t>
            </w:r>
          </w:p>
        </w:tc>
      </w:tr>
      <w:tr w:rsidR="00DC4F68" w:rsidRPr="00B6173C" w14:paraId="72BF3AF2" w14:textId="77777777" w:rsidTr="00DC4F68">
        <w:trPr>
          <w:cantSplit/>
        </w:trPr>
        <w:tc>
          <w:tcPr>
            <w:tcW w:w="0" w:type="auto"/>
            <w:vMerge w:val="restart"/>
            <w:tcBorders>
              <w:top w:val="single" w:sz="4" w:space="0" w:color="auto"/>
              <w:left w:val="nil"/>
              <w:right w:val="nil"/>
            </w:tcBorders>
          </w:tcPr>
          <w:p w14:paraId="10BFAE3F" w14:textId="77777777" w:rsidR="00DC4F68" w:rsidRPr="00B6173C" w:rsidRDefault="00DC4F68" w:rsidP="00DC4F68">
            <w:pPr>
              <w:pStyle w:val="TableText"/>
            </w:pPr>
            <w:r w:rsidRPr="00B6173C">
              <w:t>Vegetable crops</w:t>
            </w:r>
          </w:p>
        </w:tc>
        <w:tc>
          <w:tcPr>
            <w:tcW w:w="1425" w:type="dxa"/>
            <w:tcBorders>
              <w:top w:val="single" w:sz="4" w:space="0" w:color="auto"/>
              <w:left w:val="nil"/>
              <w:bottom w:val="single" w:sz="4" w:space="0" w:color="auto"/>
              <w:right w:val="nil"/>
            </w:tcBorders>
          </w:tcPr>
          <w:p w14:paraId="248C4F46" w14:textId="77777777" w:rsidR="00DC4F68" w:rsidRPr="00B6173C" w:rsidRDefault="00DC4F68" w:rsidP="00DC4F68">
            <w:pPr>
              <w:pStyle w:val="TableText"/>
            </w:pPr>
            <w:r w:rsidRPr="00B6173C">
              <w:t>Tomatoes</w:t>
            </w:r>
          </w:p>
        </w:tc>
        <w:tc>
          <w:tcPr>
            <w:tcW w:w="1985" w:type="dxa"/>
            <w:tcBorders>
              <w:top w:val="single" w:sz="4" w:space="0" w:color="auto"/>
              <w:left w:val="nil"/>
              <w:bottom w:val="single" w:sz="4" w:space="0" w:color="auto"/>
              <w:right w:val="nil"/>
            </w:tcBorders>
          </w:tcPr>
          <w:p w14:paraId="226BF114" w14:textId="553936B5" w:rsidR="00DC4F68" w:rsidRPr="00B6173C" w:rsidRDefault="00DC4F68" w:rsidP="00DC4F68">
            <w:pPr>
              <w:pStyle w:val="TableText"/>
            </w:pPr>
            <w:r w:rsidRPr="00B6173C">
              <w:t>3× 550 g ac/ha</w:t>
            </w:r>
            <w:r>
              <w:br/>
            </w:r>
            <w:r w:rsidRPr="00B6173C">
              <w:t>14d interval</w:t>
            </w:r>
          </w:p>
        </w:tc>
        <w:tc>
          <w:tcPr>
            <w:tcW w:w="4813" w:type="dxa"/>
            <w:tcBorders>
              <w:top w:val="single" w:sz="4" w:space="0" w:color="auto"/>
              <w:left w:val="nil"/>
              <w:bottom w:val="single" w:sz="4" w:space="0" w:color="auto"/>
              <w:right w:val="nil"/>
            </w:tcBorders>
            <w:shd w:val="clear" w:color="auto" w:fill="auto"/>
          </w:tcPr>
          <w:p w14:paraId="220C4969" w14:textId="77777777" w:rsidR="00DC4F68" w:rsidRPr="00B6173C" w:rsidRDefault="00DC4F68" w:rsidP="00DC4F68">
            <w:pPr>
              <w:pStyle w:val="TableText"/>
            </w:pPr>
            <w:r w:rsidRPr="00B6173C">
              <w:t>Restrictions required:</w:t>
            </w:r>
          </w:p>
          <w:p w14:paraId="4C68FD03" w14:textId="77777777" w:rsidR="00DC4F68" w:rsidRPr="00B6173C" w:rsidRDefault="00DC4F68" w:rsidP="00DC4F68">
            <w:pPr>
              <w:pStyle w:val="TableText"/>
            </w:pPr>
            <w:r w:rsidRPr="00B6173C">
              <w:t>Mackay/Whitsunday:</w:t>
            </w:r>
            <w:r w:rsidRPr="00B6173C">
              <w:tab/>
              <w:t>DO NOT apply from August to December</w:t>
            </w:r>
          </w:p>
        </w:tc>
      </w:tr>
      <w:tr w:rsidR="00DC4F68" w:rsidRPr="00B6173C" w14:paraId="36BE523C" w14:textId="77777777" w:rsidTr="00DC4F68">
        <w:trPr>
          <w:cantSplit/>
        </w:trPr>
        <w:tc>
          <w:tcPr>
            <w:tcW w:w="0" w:type="auto"/>
            <w:vMerge/>
            <w:tcBorders>
              <w:left w:val="nil"/>
              <w:bottom w:val="single" w:sz="4" w:space="0" w:color="auto"/>
              <w:right w:val="nil"/>
            </w:tcBorders>
          </w:tcPr>
          <w:p w14:paraId="2D455478" w14:textId="77777777" w:rsidR="00DC4F68" w:rsidRPr="00B6173C" w:rsidRDefault="00DC4F68" w:rsidP="00DC4F68">
            <w:pPr>
              <w:pStyle w:val="TableText"/>
            </w:pPr>
          </w:p>
        </w:tc>
        <w:tc>
          <w:tcPr>
            <w:tcW w:w="1425" w:type="dxa"/>
            <w:tcBorders>
              <w:top w:val="single" w:sz="4" w:space="0" w:color="auto"/>
              <w:left w:val="nil"/>
              <w:bottom w:val="single" w:sz="4" w:space="0" w:color="auto"/>
              <w:right w:val="nil"/>
            </w:tcBorders>
          </w:tcPr>
          <w:p w14:paraId="57C6517D" w14:textId="77777777" w:rsidR="00DC4F68" w:rsidRPr="00B6173C" w:rsidRDefault="00DC4F68" w:rsidP="00DC4F68">
            <w:pPr>
              <w:pStyle w:val="TableText"/>
            </w:pPr>
            <w:r w:rsidRPr="00B6173C">
              <w:t>Lettuce, cabbage</w:t>
            </w:r>
          </w:p>
        </w:tc>
        <w:tc>
          <w:tcPr>
            <w:tcW w:w="1985" w:type="dxa"/>
            <w:tcBorders>
              <w:top w:val="single" w:sz="4" w:space="0" w:color="auto"/>
              <w:left w:val="nil"/>
              <w:bottom w:val="single" w:sz="4" w:space="0" w:color="auto"/>
              <w:right w:val="nil"/>
            </w:tcBorders>
          </w:tcPr>
          <w:p w14:paraId="6C40DF9D" w14:textId="578DFDB8" w:rsidR="00DC4F68" w:rsidRPr="00B6173C" w:rsidRDefault="00DC4F68" w:rsidP="00DC4F68">
            <w:pPr>
              <w:pStyle w:val="TableText"/>
            </w:pPr>
            <w:r w:rsidRPr="00B6173C">
              <w:t>3× 550 g ac/ha</w:t>
            </w:r>
            <w:r>
              <w:br/>
            </w:r>
            <w:r w:rsidRPr="00B6173C">
              <w:t>14d interval</w:t>
            </w:r>
          </w:p>
        </w:tc>
        <w:tc>
          <w:tcPr>
            <w:tcW w:w="4813" w:type="dxa"/>
            <w:tcBorders>
              <w:top w:val="single" w:sz="4" w:space="0" w:color="auto"/>
              <w:left w:val="nil"/>
              <w:bottom w:val="single" w:sz="4" w:space="0" w:color="auto"/>
              <w:right w:val="nil"/>
            </w:tcBorders>
            <w:shd w:val="clear" w:color="auto" w:fill="auto"/>
          </w:tcPr>
          <w:p w14:paraId="0FCF7D5A" w14:textId="77777777" w:rsidR="00DC4F68" w:rsidRPr="00B6173C" w:rsidRDefault="00DC4F68" w:rsidP="00DC4F68">
            <w:pPr>
              <w:pStyle w:val="TableText"/>
            </w:pPr>
            <w:r w:rsidRPr="00B6173C">
              <w:t>Restrictions required:</w:t>
            </w:r>
          </w:p>
          <w:p w14:paraId="2608AE27" w14:textId="6E6F8ACE" w:rsidR="00DC4F68" w:rsidRPr="00B6173C" w:rsidRDefault="00DC4F68" w:rsidP="00DC4F68">
            <w:pPr>
              <w:pStyle w:val="TableText"/>
            </w:pPr>
            <w:r w:rsidRPr="00B6173C">
              <w:t>Victoria:</w:t>
            </w:r>
            <w:r>
              <w:t xml:space="preserve"> </w:t>
            </w:r>
            <w:r w:rsidRPr="00B6173C">
              <w:t>DO NOT apply from December to February</w:t>
            </w:r>
          </w:p>
          <w:p w14:paraId="360DDA72" w14:textId="7DC7D9D4" w:rsidR="00DC4F68" w:rsidRPr="00B6173C" w:rsidRDefault="00DC4F68" w:rsidP="00DC4F68">
            <w:pPr>
              <w:pStyle w:val="TableText"/>
            </w:pPr>
            <w:r w:rsidRPr="00B6173C">
              <w:t>Burdekin:</w:t>
            </w:r>
            <w:r>
              <w:t xml:space="preserve"> </w:t>
            </w:r>
            <w:r w:rsidRPr="00B6173C">
              <w:t>DO NOT apply in October</w:t>
            </w:r>
          </w:p>
          <w:p w14:paraId="4C821DCE" w14:textId="77777777" w:rsidR="00DC4F68" w:rsidRPr="00B6173C" w:rsidRDefault="00DC4F68" w:rsidP="00DC4F68">
            <w:pPr>
              <w:pStyle w:val="TableText"/>
            </w:pPr>
            <w:r w:rsidRPr="00B6173C">
              <w:t>Mackay/Whitsunday:</w:t>
            </w:r>
            <w:r w:rsidRPr="00B6173C">
              <w:tab/>
              <w:t>DO NOT apply from August to December</w:t>
            </w:r>
          </w:p>
        </w:tc>
      </w:tr>
    </w:tbl>
    <w:p w14:paraId="0C77C217" w14:textId="77777777" w:rsidR="008768BF" w:rsidRPr="00B6173C" w:rsidRDefault="008768BF" w:rsidP="008768BF">
      <w:pPr>
        <w:pStyle w:val="Heading3"/>
      </w:pPr>
      <w:bookmarkStart w:id="261" w:name="_Toc163466148"/>
      <w:r w:rsidRPr="00B6173C">
        <w:t>Bees</w:t>
      </w:r>
      <w:bookmarkEnd w:id="261"/>
    </w:p>
    <w:p w14:paraId="7106DAFF" w14:textId="47D54F96" w:rsidR="00BA6B0F" w:rsidRPr="00B6173C" w:rsidRDefault="00BA6B0F" w:rsidP="00DC4F68">
      <w:pPr>
        <w:pStyle w:val="NormalText"/>
      </w:pPr>
      <w:r w:rsidRPr="00B6173C">
        <w:t xml:space="preserve">Risks to bees are assessed using a tiered approach. A screening level risk assessment assumes the worst-case scenario of a direct overspray of blooming plants that are frequented by bees in order to identify those substances and associated uses that do not pose a risk. Acceptable risks to foraging bees </w:t>
      </w:r>
      <w:r w:rsidR="004B3FB7" w:rsidRPr="00B6173C">
        <w:t>could not</w:t>
      </w:r>
      <w:r w:rsidRPr="00B6173C">
        <w:t xml:space="preserve"> be concluded at the </w:t>
      </w:r>
      <w:r w:rsidRPr="00B6173C">
        <w:lastRenderedPageBreak/>
        <w:t>lowest application rate of 250 g ac/ha</w:t>
      </w:r>
      <w:r w:rsidR="000F25EF" w:rsidRPr="00B6173C">
        <w:t xml:space="preserve"> (</w:t>
      </w:r>
      <w:r w:rsidR="000F25EF" w:rsidRPr="00B6173C">
        <w:fldChar w:fldCharType="begin"/>
      </w:r>
      <w:r w:rsidR="000F25EF" w:rsidRPr="00B6173C">
        <w:instrText xml:space="preserve"> REF _Ref158374011 \h  \* MERGEFORMAT </w:instrText>
      </w:r>
      <w:r w:rsidR="000F25EF" w:rsidRPr="00B6173C">
        <w:fldChar w:fldCharType="separate"/>
      </w:r>
      <w:r w:rsidR="00EF3423" w:rsidRPr="00B6173C">
        <w:t xml:space="preserve">Table </w:t>
      </w:r>
      <w:r w:rsidR="00EF3423">
        <w:t>29</w:t>
      </w:r>
      <w:r w:rsidR="000F25EF" w:rsidRPr="00B6173C">
        <w:fldChar w:fldCharType="end"/>
      </w:r>
      <w:r w:rsidR="000F25EF" w:rsidRPr="00B6173C">
        <w:t>)</w:t>
      </w:r>
      <w:r w:rsidRPr="00B6173C">
        <w:t>. No higher tier information is available and therefore the following protection statement is advised for all outdoor uses of fenitrothion products.</w:t>
      </w:r>
      <w:r w:rsidRPr="00B6173C">
        <w:rPr>
          <w:szCs w:val="19"/>
          <w:vertAlign w:val="superscript"/>
        </w:rPr>
        <w:t xml:space="preserve"> </w:t>
      </w:r>
      <w:r w:rsidRPr="00B6173C">
        <w:rPr>
          <w:szCs w:val="19"/>
          <w:vertAlign w:val="superscript"/>
        </w:rPr>
        <w:footnoteReference w:id="7"/>
      </w:r>
    </w:p>
    <w:p w14:paraId="2F0C52BD" w14:textId="77777777" w:rsidR="00BA6B0F" w:rsidRPr="00B6173C" w:rsidRDefault="00BA6B0F" w:rsidP="00DC4F68">
      <w:pPr>
        <w:pStyle w:val="Quotes"/>
      </w:pPr>
      <w:r w:rsidRPr="00B6173C">
        <w:t>Toxic to bees. DO NOT apply to crops from the onset of flowering until flowering is complete. DO NOT allow spray drift to flowering weeds or flowering crops in the vicinity of the treatment area. Before spraying, notify beekeepers to move hives to a safe location with an untreated source of nectar and pollen, if there is potential for managed hives to be affected by the spray or spray drift.</w:t>
      </w:r>
    </w:p>
    <w:p w14:paraId="592E769A" w14:textId="2801CDB1" w:rsidR="004B3FB7" w:rsidRPr="00B6173C" w:rsidRDefault="004B3FB7" w:rsidP="00DC4F68">
      <w:pPr>
        <w:pStyle w:val="NormalText"/>
        <w:rPr>
          <w:color w:val="auto"/>
        </w:rPr>
      </w:pPr>
      <w:r w:rsidRPr="00B6173C">
        <w:rPr>
          <w:color w:val="auto"/>
        </w:rPr>
        <w:t>As indicated in</w:t>
      </w:r>
      <w:r w:rsidR="005B7985" w:rsidRPr="00B6173C">
        <w:rPr>
          <w:color w:val="auto"/>
        </w:rPr>
        <w:t xml:space="preserve"> </w:t>
      </w:r>
      <w:r w:rsidR="005B7985" w:rsidRPr="00B6173C">
        <w:rPr>
          <w:color w:val="auto"/>
        </w:rPr>
        <w:fldChar w:fldCharType="begin"/>
      </w:r>
      <w:r w:rsidR="005B7985" w:rsidRPr="00B6173C">
        <w:rPr>
          <w:color w:val="auto"/>
        </w:rPr>
        <w:instrText xml:space="preserve"> REF _Ref158370719 \h </w:instrText>
      </w:r>
      <w:r w:rsidR="007C5AAD" w:rsidRPr="00B6173C">
        <w:rPr>
          <w:color w:val="auto"/>
        </w:rPr>
        <w:instrText xml:space="preserve"> \* MERGEFORMAT </w:instrText>
      </w:r>
      <w:r w:rsidR="005B7985" w:rsidRPr="00B6173C">
        <w:rPr>
          <w:color w:val="auto"/>
        </w:rPr>
      </w:r>
      <w:r w:rsidR="005B7985" w:rsidRPr="00B6173C">
        <w:rPr>
          <w:color w:val="auto"/>
        </w:rPr>
        <w:fldChar w:fldCharType="separate"/>
      </w:r>
      <w:r w:rsidR="00EF3423" w:rsidRPr="00EF3423">
        <w:rPr>
          <w:color w:val="auto"/>
        </w:rPr>
        <w:t>Table 25</w:t>
      </w:r>
      <w:r w:rsidR="005B7985" w:rsidRPr="00B6173C">
        <w:rPr>
          <w:color w:val="auto"/>
        </w:rPr>
        <w:fldChar w:fldCharType="end"/>
      </w:r>
      <w:r w:rsidR="005B7985" w:rsidRPr="00B6173C">
        <w:rPr>
          <w:color w:val="auto"/>
        </w:rPr>
        <w:t>,</w:t>
      </w:r>
      <w:r w:rsidRPr="00B6173C">
        <w:rPr>
          <w:color w:val="auto"/>
        </w:rPr>
        <w:t xml:space="preserve"> the RAL</w:t>
      </w:r>
      <w:r w:rsidRPr="00B6173C">
        <w:t xml:space="preserve"> for the spray drift assessment is 27 g ac/ha for the protection of pollinator areas. Risks of spray drift are assessed separately </w:t>
      </w:r>
      <w:r w:rsidR="007C5AAD" w:rsidRPr="00B6173C">
        <w:t xml:space="preserve">in the </w:t>
      </w:r>
      <w:hyperlink w:anchor="_Spray_drift" w:history="1">
        <w:r w:rsidR="007C5AAD" w:rsidRPr="00DC4F68">
          <w:rPr>
            <w:rStyle w:val="Hyperlink"/>
          </w:rPr>
          <w:t xml:space="preserve">Spray </w:t>
        </w:r>
        <w:r w:rsidR="00DC4F68" w:rsidRPr="00DC4F68">
          <w:rPr>
            <w:rStyle w:val="Hyperlink"/>
          </w:rPr>
          <w:t>d</w:t>
        </w:r>
        <w:r w:rsidR="007C5AAD" w:rsidRPr="00DC4F68">
          <w:rPr>
            <w:rStyle w:val="Hyperlink"/>
          </w:rPr>
          <w:t>rift</w:t>
        </w:r>
      </w:hyperlink>
      <w:r w:rsidR="007C5AAD" w:rsidRPr="00B6173C">
        <w:t xml:space="preserve"> section</w:t>
      </w:r>
      <w:r w:rsidRPr="00B6173C">
        <w:t>, as needed.</w:t>
      </w:r>
    </w:p>
    <w:p w14:paraId="06CED7EF" w14:textId="3160A7F4" w:rsidR="00BA6B0F" w:rsidRPr="00B6173C" w:rsidRDefault="00BA6B0F" w:rsidP="00C01003">
      <w:pPr>
        <w:pStyle w:val="Caption"/>
      </w:pPr>
      <w:bookmarkStart w:id="262" w:name="_Ref158374011"/>
      <w:bookmarkStart w:id="263" w:name="_Toc158365333"/>
      <w:bookmarkStart w:id="264" w:name="_Toc158365536"/>
      <w:bookmarkStart w:id="265" w:name="_Toc158365671"/>
      <w:bookmarkStart w:id="266" w:name="_Toc158365705"/>
      <w:bookmarkStart w:id="267" w:name="_Toc158714060"/>
      <w:bookmarkStart w:id="268" w:name="_Toc163467974"/>
      <w:r w:rsidRPr="00B6173C">
        <w:t xml:space="preserve">Table </w:t>
      </w:r>
      <w:r w:rsidRPr="00B6173C">
        <w:fldChar w:fldCharType="begin"/>
      </w:r>
      <w:r w:rsidRPr="00B6173C">
        <w:instrText xml:space="preserve"> SEQ Table \* ARABIC </w:instrText>
      </w:r>
      <w:r w:rsidRPr="00B6173C">
        <w:fldChar w:fldCharType="separate"/>
      </w:r>
      <w:r w:rsidR="00EF3423">
        <w:rPr>
          <w:noProof/>
        </w:rPr>
        <w:t>29</w:t>
      </w:r>
      <w:r w:rsidRPr="00B6173C">
        <w:fldChar w:fldCharType="end"/>
      </w:r>
      <w:bookmarkEnd w:id="262"/>
      <w:r w:rsidRPr="00B6173C">
        <w:t>:</w:t>
      </w:r>
      <w:r w:rsidRPr="00B6173C">
        <w:tab/>
        <w:t>Screening level assessment of risks to bees</w:t>
      </w:r>
      <w:bookmarkEnd w:id="263"/>
      <w:bookmarkEnd w:id="264"/>
      <w:bookmarkEnd w:id="265"/>
      <w:bookmarkEnd w:id="266"/>
      <w:bookmarkEnd w:id="267"/>
      <w:bookmarkEnd w:id="2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38"/>
        <w:gridCol w:w="2026"/>
        <w:gridCol w:w="1044"/>
        <w:gridCol w:w="2196"/>
        <w:gridCol w:w="1276"/>
        <w:gridCol w:w="1558"/>
      </w:tblGrid>
      <w:tr w:rsidR="00DC4F68" w:rsidRPr="00B6173C" w14:paraId="0AEDB993" w14:textId="77777777" w:rsidTr="00DC4F68">
        <w:trPr>
          <w:tblHeader/>
        </w:trPr>
        <w:tc>
          <w:tcPr>
            <w:tcW w:w="0" w:type="auto"/>
            <w:tcBorders>
              <w:top w:val="single" w:sz="4" w:space="0" w:color="auto"/>
              <w:left w:val="nil"/>
              <w:bottom w:val="single" w:sz="4" w:space="0" w:color="auto"/>
              <w:right w:val="nil"/>
            </w:tcBorders>
            <w:shd w:val="clear" w:color="auto" w:fill="5C2946"/>
          </w:tcPr>
          <w:p w14:paraId="483E92F0" w14:textId="77777777" w:rsidR="00BA6B0F" w:rsidRPr="00DC4F68" w:rsidRDefault="00BA6B0F" w:rsidP="00DC4F68">
            <w:pPr>
              <w:pStyle w:val="TableHead"/>
            </w:pPr>
            <w:r w:rsidRPr="00DC4F68">
              <w:t>Life stage</w:t>
            </w:r>
          </w:p>
        </w:tc>
        <w:tc>
          <w:tcPr>
            <w:tcW w:w="0" w:type="auto"/>
            <w:tcBorders>
              <w:top w:val="single" w:sz="4" w:space="0" w:color="auto"/>
              <w:left w:val="nil"/>
              <w:bottom w:val="single" w:sz="4" w:space="0" w:color="auto"/>
              <w:right w:val="nil"/>
            </w:tcBorders>
            <w:shd w:val="clear" w:color="auto" w:fill="5C2946"/>
          </w:tcPr>
          <w:p w14:paraId="2397D3FC" w14:textId="77777777" w:rsidR="00BA6B0F" w:rsidRPr="00DC4F68" w:rsidRDefault="00BA6B0F" w:rsidP="00DC4F68">
            <w:pPr>
              <w:pStyle w:val="TableHead"/>
            </w:pPr>
            <w:r w:rsidRPr="00DC4F68">
              <w:t>Exposure</w:t>
            </w:r>
          </w:p>
        </w:tc>
        <w:tc>
          <w:tcPr>
            <w:tcW w:w="0" w:type="auto"/>
            <w:tcBorders>
              <w:top w:val="single" w:sz="4" w:space="0" w:color="auto"/>
              <w:left w:val="nil"/>
              <w:bottom w:val="single" w:sz="4" w:space="0" w:color="auto"/>
              <w:right w:val="nil"/>
            </w:tcBorders>
            <w:shd w:val="clear" w:color="auto" w:fill="5C2946"/>
          </w:tcPr>
          <w:p w14:paraId="7421CEA5" w14:textId="19B5AAF9" w:rsidR="00BA6B0F" w:rsidRPr="00DC4F68" w:rsidRDefault="00BA6B0F" w:rsidP="00DC4F68">
            <w:pPr>
              <w:pStyle w:val="TableHead"/>
              <w:jc w:val="right"/>
            </w:pPr>
            <w:r w:rsidRPr="00DC4F68">
              <w:t>Rate</w:t>
            </w:r>
            <w:r w:rsidR="00DC4F68">
              <w:br/>
            </w:r>
            <w:r w:rsidRPr="00DC4F68">
              <w:t>(g/ha)</w:t>
            </w:r>
          </w:p>
        </w:tc>
        <w:tc>
          <w:tcPr>
            <w:tcW w:w="1139" w:type="pct"/>
            <w:tcBorders>
              <w:top w:val="single" w:sz="4" w:space="0" w:color="auto"/>
              <w:left w:val="nil"/>
              <w:bottom w:val="single" w:sz="4" w:space="0" w:color="auto"/>
              <w:right w:val="nil"/>
            </w:tcBorders>
            <w:shd w:val="clear" w:color="auto" w:fill="5C2946"/>
          </w:tcPr>
          <w:p w14:paraId="65BEDBE0" w14:textId="5842FA2C" w:rsidR="00BA6B0F" w:rsidRPr="00DC4F68" w:rsidRDefault="00BA6B0F" w:rsidP="00DC4F68">
            <w:pPr>
              <w:pStyle w:val="TableHead"/>
              <w:jc w:val="right"/>
            </w:pPr>
            <w:r w:rsidRPr="00DC4F68">
              <w:t>Predicted total dose</w:t>
            </w:r>
            <w:r w:rsidR="00DC4F68">
              <w:br/>
            </w:r>
            <w:r w:rsidRPr="00DC4F68">
              <w:t>(µg/bee)</w:t>
            </w:r>
          </w:p>
        </w:tc>
        <w:tc>
          <w:tcPr>
            <w:tcW w:w="662" w:type="pct"/>
            <w:tcBorders>
              <w:top w:val="single" w:sz="4" w:space="0" w:color="auto"/>
              <w:left w:val="nil"/>
              <w:bottom w:val="single" w:sz="4" w:space="0" w:color="auto"/>
              <w:right w:val="nil"/>
            </w:tcBorders>
            <w:shd w:val="clear" w:color="auto" w:fill="5C2946"/>
          </w:tcPr>
          <w:p w14:paraId="112E6132" w14:textId="1A80D7F0" w:rsidR="00BA6B0F" w:rsidRPr="00DC4F68" w:rsidRDefault="00BA6B0F" w:rsidP="00DC4F68">
            <w:pPr>
              <w:pStyle w:val="TableHead"/>
              <w:jc w:val="right"/>
            </w:pPr>
            <w:r w:rsidRPr="00DC4F68">
              <w:t>RAL</w:t>
            </w:r>
            <w:r w:rsidR="00DC4F68">
              <w:br/>
            </w:r>
            <w:r w:rsidRPr="00DC4F68">
              <w:t>(µg/bee)</w:t>
            </w:r>
          </w:p>
        </w:tc>
        <w:tc>
          <w:tcPr>
            <w:tcW w:w="808" w:type="pct"/>
            <w:tcBorders>
              <w:top w:val="single" w:sz="4" w:space="0" w:color="auto"/>
              <w:left w:val="nil"/>
              <w:bottom w:val="single" w:sz="4" w:space="0" w:color="auto"/>
              <w:right w:val="nil"/>
            </w:tcBorders>
            <w:shd w:val="clear" w:color="auto" w:fill="5C2946"/>
          </w:tcPr>
          <w:p w14:paraId="3B536F9D" w14:textId="77777777" w:rsidR="00BA6B0F" w:rsidRPr="00DC4F68" w:rsidRDefault="00BA6B0F" w:rsidP="00DC4F68">
            <w:pPr>
              <w:pStyle w:val="TableHead"/>
              <w:jc w:val="right"/>
            </w:pPr>
            <w:r w:rsidRPr="00DC4F68">
              <w:t>RQ</w:t>
            </w:r>
          </w:p>
        </w:tc>
      </w:tr>
      <w:tr w:rsidR="00BA6B0F" w:rsidRPr="00B6173C" w14:paraId="394A9771" w14:textId="77777777" w:rsidTr="00DC4F68">
        <w:tc>
          <w:tcPr>
            <w:tcW w:w="0" w:type="auto"/>
            <w:gridSpan w:val="6"/>
            <w:tcBorders>
              <w:top w:val="single" w:sz="4" w:space="0" w:color="auto"/>
              <w:left w:val="nil"/>
              <w:bottom w:val="nil"/>
              <w:right w:val="nil"/>
            </w:tcBorders>
          </w:tcPr>
          <w:p w14:paraId="5CF4E037" w14:textId="77777777" w:rsidR="00BA6B0F" w:rsidRPr="00DC4F68" w:rsidRDefault="00BA6B0F" w:rsidP="00DC4F68">
            <w:pPr>
              <w:pStyle w:val="TableSubHead"/>
            </w:pPr>
            <w:r w:rsidRPr="00DC4F68">
              <w:t>Highest single rate</w:t>
            </w:r>
          </w:p>
        </w:tc>
      </w:tr>
      <w:tr w:rsidR="00DC4F68" w:rsidRPr="00B6173C" w14:paraId="557DB48D" w14:textId="77777777" w:rsidTr="00DC4F68">
        <w:tc>
          <w:tcPr>
            <w:tcW w:w="0" w:type="auto"/>
            <w:vMerge w:val="restart"/>
            <w:tcBorders>
              <w:top w:val="single" w:sz="4" w:space="0" w:color="auto"/>
              <w:left w:val="nil"/>
              <w:right w:val="nil"/>
            </w:tcBorders>
          </w:tcPr>
          <w:p w14:paraId="7DA08E62" w14:textId="77777777" w:rsidR="00DC4F68" w:rsidRPr="00DC4F68" w:rsidRDefault="00DC4F68" w:rsidP="00DC4F68">
            <w:pPr>
              <w:pStyle w:val="TableText"/>
            </w:pPr>
            <w:r w:rsidRPr="00DC4F68">
              <w:t>Adults</w:t>
            </w:r>
          </w:p>
        </w:tc>
        <w:tc>
          <w:tcPr>
            <w:tcW w:w="0" w:type="auto"/>
            <w:tcBorders>
              <w:top w:val="single" w:sz="4" w:space="0" w:color="auto"/>
              <w:left w:val="nil"/>
              <w:bottom w:val="single" w:sz="4" w:space="0" w:color="auto"/>
              <w:right w:val="nil"/>
            </w:tcBorders>
          </w:tcPr>
          <w:p w14:paraId="1383389F" w14:textId="77777777" w:rsidR="00DC4F68" w:rsidRPr="00DC4F68" w:rsidRDefault="00DC4F68" w:rsidP="00DC4F68">
            <w:pPr>
              <w:pStyle w:val="TableText"/>
            </w:pPr>
            <w:r w:rsidRPr="00DC4F68">
              <w:t>Acute contact</w:t>
            </w:r>
          </w:p>
        </w:tc>
        <w:tc>
          <w:tcPr>
            <w:tcW w:w="0" w:type="auto"/>
            <w:tcBorders>
              <w:top w:val="single" w:sz="4" w:space="0" w:color="auto"/>
              <w:left w:val="nil"/>
              <w:bottom w:val="single" w:sz="4" w:space="0" w:color="auto"/>
              <w:right w:val="nil"/>
            </w:tcBorders>
          </w:tcPr>
          <w:p w14:paraId="2C1FD858" w14:textId="237261A2" w:rsidR="00DC4F68" w:rsidRPr="00DC4F68" w:rsidRDefault="00DC4F68" w:rsidP="00DC4F68">
            <w:pPr>
              <w:pStyle w:val="TableText"/>
              <w:jc w:val="right"/>
            </w:pPr>
            <w:r w:rsidRPr="00DC4F68">
              <w:t>1</w:t>
            </w:r>
            <w:r>
              <w:t xml:space="preserve"> </w:t>
            </w:r>
            <w:r w:rsidRPr="00DC4F68">
              <w:t>300</w:t>
            </w:r>
          </w:p>
        </w:tc>
        <w:tc>
          <w:tcPr>
            <w:tcW w:w="1139" w:type="pct"/>
            <w:tcBorders>
              <w:top w:val="single" w:sz="4" w:space="0" w:color="auto"/>
              <w:left w:val="nil"/>
              <w:bottom w:val="single" w:sz="4" w:space="0" w:color="auto"/>
              <w:right w:val="nil"/>
            </w:tcBorders>
            <w:shd w:val="clear" w:color="auto" w:fill="auto"/>
          </w:tcPr>
          <w:p w14:paraId="5CBB84BB" w14:textId="77777777" w:rsidR="00DC4F68" w:rsidRPr="00DC4F68" w:rsidRDefault="00DC4F68" w:rsidP="00DC4F68">
            <w:pPr>
              <w:pStyle w:val="TableText"/>
              <w:jc w:val="right"/>
            </w:pPr>
            <w:r w:rsidRPr="00DC4F68">
              <w:t>3.1</w:t>
            </w:r>
          </w:p>
        </w:tc>
        <w:tc>
          <w:tcPr>
            <w:tcW w:w="662" w:type="pct"/>
            <w:tcBorders>
              <w:top w:val="single" w:sz="4" w:space="0" w:color="auto"/>
              <w:left w:val="nil"/>
              <w:bottom w:val="single" w:sz="4" w:space="0" w:color="auto"/>
              <w:right w:val="nil"/>
            </w:tcBorders>
            <w:shd w:val="clear" w:color="auto" w:fill="auto"/>
          </w:tcPr>
          <w:p w14:paraId="20DFCED4" w14:textId="77777777" w:rsidR="00DC4F68" w:rsidRPr="00DC4F68" w:rsidRDefault="00DC4F68" w:rsidP="00DC4F68">
            <w:pPr>
              <w:pStyle w:val="TableText"/>
              <w:jc w:val="right"/>
            </w:pPr>
            <w:r w:rsidRPr="00DC4F68">
              <w:t>0.064</w:t>
            </w:r>
          </w:p>
        </w:tc>
        <w:tc>
          <w:tcPr>
            <w:tcW w:w="808" w:type="pct"/>
            <w:tcBorders>
              <w:top w:val="single" w:sz="4" w:space="0" w:color="auto"/>
              <w:left w:val="nil"/>
              <w:bottom w:val="single" w:sz="4" w:space="0" w:color="auto"/>
              <w:right w:val="nil"/>
            </w:tcBorders>
            <w:shd w:val="clear" w:color="auto" w:fill="auto"/>
          </w:tcPr>
          <w:p w14:paraId="450E6D23" w14:textId="77777777" w:rsidR="00DC4F68" w:rsidRPr="00DC4F68" w:rsidRDefault="00DC4F68" w:rsidP="00DC4F68">
            <w:pPr>
              <w:pStyle w:val="TableText"/>
              <w:jc w:val="right"/>
            </w:pPr>
            <w:r w:rsidRPr="00DC4F68">
              <w:t>49</w:t>
            </w:r>
          </w:p>
        </w:tc>
      </w:tr>
      <w:tr w:rsidR="00DC4F68" w:rsidRPr="00B6173C" w14:paraId="667D94FA" w14:textId="77777777" w:rsidTr="00DC4F68">
        <w:tc>
          <w:tcPr>
            <w:tcW w:w="0" w:type="auto"/>
            <w:vMerge/>
            <w:tcBorders>
              <w:top w:val="single" w:sz="4" w:space="0" w:color="auto"/>
              <w:left w:val="nil"/>
              <w:bottom w:val="single" w:sz="4" w:space="0" w:color="auto"/>
              <w:right w:val="nil"/>
            </w:tcBorders>
          </w:tcPr>
          <w:p w14:paraId="52846115" w14:textId="77777777" w:rsidR="00DC4F68" w:rsidRPr="00DC4F68" w:rsidRDefault="00DC4F68" w:rsidP="00DC4F68">
            <w:pPr>
              <w:pStyle w:val="TableText"/>
            </w:pPr>
          </w:p>
        </w:tc>
        <w:tc>
          <w:tcPr>
            <w:tcW w:w="0" w:type="auto"/>
            <w:tcBorders>
              <w:top w:val="single" w:sz="4" w:space="0" w:color="auto"/>
              <w:left w:val="nil"/>
              <w:bottom w:val="single" w:sz="4" w:space="0" w:color="auto"/>
              <w:right w:val="nil"/>
            </w:tcBorders>
          </w:tcPr>
          <w:p w14:paraId="3B8D56FE" w14:textId="77777777" w:rsidR="00DC4F68" w:rsidRPr="00DC4F68" w:rsidRDefault="00DC4F68" w:rsidP="00DC4F68">
            <w:pPr>
              <w:pStyle w:val="TableText"/>
            </w:pPr>
            <w:r w:rsidRPr="00DC4F68">
              <w:t>Acute oral</w:t>
            </w:r>
          </w:p>
        </w:tc>
        <w:tc>
          <w:tcPr>
            <w:tcW w:w="0" w:type="auto"/>
            <w:tcBorders>
              <w:top w:val="single" w:sz="4" w:space="0" w:color="auto"/>
              <w:left w:val="nil"/>
              <w:bottom w:val="single" w:sz="4" w:space="0" w:color="auto"/>
              <w:right w:val="nil"/>
            </w:tcBorders>
          </w:tcPr>
          <w:p w14:paraId="384F2B7C" w14:textId="7618555F" w:rsidR="00DC4F68" w:rsidRPr="00DC4F68" w:rsidRDefault="00DC4F68" w:rsidP="00DC4F68">
            <w:pPr>
              <w:pStyle w:val="TableText"/>
              <w:jc w:val="right"/>
            </w:pPr>
            <w:r w:rsidRPr="00DC4F68">
              <w:t>1</w:t>
            </w:r>
            <w:r>
              <w:t xml:space="preserve"> </w:t>
            </w:r>
            <w:r w:rsidRPr="00DC4F68">
              <w:t>300</w:t>
            </w:r>
          </w:p>
        </w:tc>
        <w:tc>
          <w:tcPr>
            <w:tcW w:w="1139" w:type="pct"/>
            <w:tcBorders>
              <w:top w:val="single" w:sz="4" w:space="0" w:color="auto"/>
              <w:left w:val="nil"/>
              <w:bottom w:val="single" w:sz="4" w:space="0" w:color="auto"/>
              <w:right w:val="nil"/>
            </w:tcBorders>
            <w:shd w:val="clear" w:color="auto" w:fill="auto"/>
          </w:tcPr>
          <w:p w14:paraId="50440C63" w14:textId="77777777" w:rsidR="00DC4F68" w:rsidRPr="00DC4F68" w:rsidRDefault="00DC4F68" w:rsidP="00DC4F68">
            <w:pPr>
              <w:pStyle w:val="TableText"/>
              <w:jc w:val="right"/>
            </w:pPr>
            <w:r w:rsidRPr="00DC4F68">
              <w:t>37</w:t>
            </w:r>
          </w:p>
        </w:tc>
        <w:tc>
          <w:tcPr>
            <w:tcW w:w="662" w:type="pct"/>
            <w:tcBorders>
              <w:top w:val="single" w:sz="4" w:space="0" w:color="auto"/>
              <w:left w:val="nil"/>
              <w:bottom w:val="single" w:sz="4" w:space="0" w:color="auto"/>
              <w:right w:val="nil"/>
            </w:tcBorders>
            <w:shd w:val="clear" w:color="auto" w:fill="auto"/>
          </w:tcPr>
          <w:p w14:paraId="5D9C11B9" w14:textId="77777777" w:rsidR="00DC4F68" w:rsidRPr="00DC4F68" w:rsidRDefault="00DC4F68" w:rsidP="00DC4F68">
            <w:pPr>
              <w:pStyle w:val="TableText"/>
              <w:jc w:val="right"/>
            </w:pPr>
            <w:r w:rsidRPr="00DC4F68">
              <w:t>0.080</w:t>
            </w:r>
          </w:p>
        </w:tc>
        <w:tc>
          <w:tcPr>
            <w:tcW w:w="808" w:type="pct"/>
            <w:tcBorders>
              <w:top w:val="single" w:sz="4" w:space="0" w:color="auto"/>
              <w:left w:val="nil"/>
              <w:bottom w:val="single" w:sz="4" w:space="0" w:color="auto"/>
              <w:right w:val="nil"/>
            </w:tcBorders>
            <w:shd w:val="clear" w:color="auto" w:fill="auto"/>
          </w:tcPr>
          <w:p w14:paraId="4760C54A" w14:textId="77777777" w:rsidR="00DC4F68" w:rsidRPr="00DC4F68" w:rsidRDefault="00DC4F68" w:rsidP="00DC4F68">
            <w:pPr>
              <w:pStyle w:val="TableText"/>
              <w:jc w:val="right"/>
            </w:pPr>
            <w:r w:rsidRPr="00DC4F68">
              <w:t>465</w:t>
            </w:r>
          </w:p>
        </w:tc>
      </w:tr>
      <w:tr w:rsidR="00BA6B0F" w:rsidRPr="00B6173C" w14:paraId="11DC4A08" w14:textId="77777777" w:rsidTr="00DC4F68">
        <w:tc>
          <w:tcPr>
            <w:tcW w:w="0" w:type="auto"/>
            <w:gridSpan w:val="6"/>
            <w:tcBorders>
              <w:top w:val="single" w:sz="4" w:space="0" w:color="auto"/>
              <w:left w:val="nil"/>
              <w:bottom w:val="single" w:sz="4" w:space="0" w:color="auto"/>
              <w:right w:val="nil"/>
            </w:tcBorders>
            <w:shd w:val="clear" w:color="auto" w:fill="auto"/>
          </w:tcPr>
          <w:p w14:paraId="7AC926A4" w14:textId="77777777" w:rsidR="00BA6B0F" w:rsidRPr="00DC4F68" w:rsidRDefault="00BA6B0F" w:rsidP="00DC4F68">
            <w:pPr>
              <w:pStyle w:val="TableSubHead"/>
            </w:pPr>
            <w:r w:rsidRPr="00DC4F68">
              <w:t>Lowest single rate</w:t>
            </w:r>
          </w:p>
        </w:tc>
      </w:tr>
      <w:tr w:rsidR="00DC4F68" w:rsidRPr="00B6173C" w14:paraId="42F14A7F" w14:textId="77777777" w:rsidTr="00DC4F68">
        <w:tc>
          <w:tcPr>
            <w:tcW w:w="0" w:type="auto"/>
            <w:vMerge w:val="restart"/>
            <w:tcBorders>
              <w:top w:val="nil"/>
              <w:left w:val="nil"/>
              <w:right w:val="nil"/>
            </w:tcBorders>
          </w:tcPr>
          <w:p w14:paraId="4B10D079" w14:textId="77777777" w:rsidR="00DC4F68" w:rsidRPr="00DC4F68" w:rsidRDefault="00DC4F68" w:rsidP="00DC4F68">
            <w:pPr>
              <w:pStyle w:val="TableText"/>
            </w:pPr>
            <w:r w:rsidRPr="00DC4F68">
              <w:t>Adults</w:t>
            </w:r>
          </w:p>
        </w:tc>
        <w:tc>
          <w:tcPr>
            <w:tcW w:w="0" w:type="auto"/>
            <w:tcBorders>
              <w:top w:val="single" w:sz="4" w:space="0" w:color="auto"/>
              <w:left w:val="nil"/>
              <w:bottom w:val="single" w:sz="4" w:space="0" w:color="auto"/>
              <w:right w:val="nil"/>
            </w:tcBorders>
          </w:tcPr>
          <w:p w14:paraId="5F1A9B4E" w14:textId="77777777" w:rsidR="00DC4F68" w:rsidRPr="00DC4F68" w:rsidRDefault="00DC4F68" w:rsidP="00DC4F68">
            <w:pPr>
              <w:pStyle w:val="TableText"/>
            </w:pPr>
            <w:r w:rsidRPr="00DC4F68">
              <w:t>Acute contact</w:t>
            </w:r>
          </w:p>
        </w:tc>
        <w:tc>
          <w:tcPr>
            <w:tcW w:w="0" w:type="auto"/>
            <w:tcBorders>
              <w:top w:val="single" w:sz="4" w:space="0" w:color="auto"/>
              <w:left w:val="nil"/>
              <w:bottom w:val="single" w:sz="4" w:space="0" w:color="auto"/>
              <w:right w:val="nil"/>
            </w:tcBorders>
          </w:tcPr>
          <w:p w14:paraId="1AC4E803" w14:textId="77777777" w:rsidR="00DC4F68" w:rsidRPr="00DC4F68" w:rsidRDefault="00DC4F68" w:rsidP="00DC4F68">
            <w:pPr>
              <w:pStyle w:val="TableText"/>
              <w:jc w:val="right"/>
            </w:pPr>
            <w:r w:rsidRPr="00DC4F68">
              <w:t>250</w:t>
            </w:r>
          </w:p>
        </w:tc>
        <w:tc>
          <w:tcPr>
            <w:tcW w:w="1139" w:type="pct"/>
            <w:tcBorders>
              <w:top w:val="single" w:sz="4" w:space="0" w:color="auto"/>
              <w:left w:val="nil"/>
              <w:bottom w:val="single" w:sz="4" w:space="0" w:color="auto"/>
              <w:right w:val="nil"/>
            </w:tcBorders>
            <w:shd w:val="clear" w:color="auto" w:fill="auto"/>
          </w:tcPr>
          <w:p w14:paraId="0F058B6B" w14:textId="77777777" w:rsidR="00DC4F68" w:rsidRPr="00DC4F68" w:rsidRDefault="00DC4F68" w:rsidP="00DC4F68">
            <w:pPr>
              <w:pStyle w:val="TableText"/>
              <w:jc w:val="right"/>
            </w:pPr>
            <w:r w:rsidRPr="00DC4F68">
              <w:t>0.60</w:t>
            </w:r>
          </w:p>
        </w:tc>
        <w:tc>
          <w:tcPr>
            <w:tcW w:w="662" w:type="pct"/>
            <w:tcBorders>
              <w:top w:val="single" w:sz="4" w:space="0" w:color="auto"/>
              <w:left w:val="nil"/>
              <w:bottom w:val="single" w:sz="4" w:space="0" w:color="auto"/>
              <w:right w:val="nil"/>
            </w:tcBorders>
            <w:shd w:val="clear" w:color="auto" w:fill="auto"/>
          </w:tcPr>
          <w:p w14:paraId="62C2308E" w14:textId="77777777" w:rsidR="00DC4F68" w:rsidRPr="00DC4F68" w:rsidRDefault="00DC4F68" w:rsidP="00DC4F68">
            <w:pPr>
              <w:pStyle w:val="TableText"/>
              <w:jc w:val="right"/>
            </w:pPr>
            <w:r w:rsidRPr="00DC4F68">
              <w:t>0.064</w:t>
            </w:r>
          </w:p>
        </w:tc>
        <w:tc>
          <w:tcPr>
            <w:tcW w:w="808" w:type="pct"/>
            <w:tcBorders>
              <w:top w:val="single" w:sz="4" w:space="0" w:color="auto"/>
              <w:left w:val="nil"/>
              <w:bottom w:val="single" w:sz="4" w:space="0" w:color="auto"/>
              <w:right w:val="nil"/>
            </w:tcBorders>
            <w:shd w:val="clear" w:color="auto" w:fill="auto"/>
          </w:tcPr>
          <w:p w14:paraId="4ECDA9A0" w14:textId="77777777" w:rsidR="00DC4F68" w:rsidRPr="00DC4F68" w:rsidRDefault="00DC4F68" w:rsidP="00DC4F68">
            <w:pPr>
              <w:pStyle w:val="TableText"/>
              <w:jc w:val="right"/>
            </w:pPr>
            <w:r w:rsidRPr="00DC4F68">
              <w:t>9.4</w:t>
            </w:r>
          </w:p>
        </w:tc>
      </w:tr>
      <w:tr w:rsidR="00DC4F68" w:rsidRPr="00B6173C" w14:paraId="6F2222AC" w14:textId="77777777" w:rsidTr="00DC4F68">
        <w:tc>
          <w:tcPr>
            <w:tcW w:w="0" w:type="auto"/>
            <w:vMerge/>
            <w:tcBorders>
              <w:top w:val="single" w:sz="4" w:space="0" w:color="auto"/>
              <w:left w:val="nil"/>
              <w:bottom w:val="single" w:sz="4" w:space="0" w:color="auto"/>
              <w:right w:val="nil"/>
            </w:tcBorders>
          </w:tcPr>
          <w:p w14:paraId="3DC3CF24" w14:textId="77777777" w:rsidR="00DC4F68" w:rsidRPr="00DC4F68" w:rsidRDefault="00DC4F68" w:rsidP="00DC4F68">
            <w:pPr>
              <w:pStyle w:val="TableText"/>
            </w:pPr>
          </w:p>
        </w:tc>
        <w:tc>
          <w:tcPr>
            <w:tcW w:w="0" w:type="auto"/>
            <w:tcBorders>
              <w:top w:val="single" w:sz="4" w:space="0" w:color="auto"/>
              <w:left w:val="nil"/>
              <w:bottom w:val="single" w:sz="4" w:space="0" w:color="auto"/>
              <w:right w:val="nil"/>
            </w:tcBorders>
          </w:tcPr>
          <w:p w14:paraId="1BEE6C3A" w14:textId="77777777" w:rsidR="00DC4F68" w:rsidRPr="00DC4F68" w:rsidRDefault="00DC4F68" w:rsidP="00DC4F68">
            <w:pPr>
              <w:pStyle w:val="TableText"/>
            </w:pPr>
            <w:r w:rsidRPr="00DC4F68">
              <w:t>Acute oral</w:t>
            </w:r>
          </w:p>
        </w:tc>
        <w:tc>
          <w:tcPr>
            <w:tcW w:w="0" w:type="auto"/>
            <w:tcBorders>
              <w:top w:val="single" w:sz="4" w:space="0" w:color="auto"/>
              <w:left w:val="nil"/>
              <w:bottom w:val="single" w:sz="4" w:space="0" w:color="auto"/>
              <w:right w:val="nil"/>
            </w:tcBorders>
          </w:tcPr>
          <w:p w14:paraId="24BA9FE0" w14:textId="77777777" w:rsidR="00DC4F68" w:rsidRPr="00DC4F68" w:rsidRDefault="00DC4F68" w:rsidP="00DC4F68">
            <w:pPr>
              <w:pStyle w:val="TableText"/>
              <w:jc w:val="right"/>
            </w:pPr>
            <w:r w:rsidRPr="00DC4F68">
              <w:t>250</w:t>
            </w:r>
          </w:p>
        </w:tc>
        <w:tc>
          <w:tcPr>
            <w:tcW w:w="1139" w:type="pct"/>
            <w:tcBorders>
              <w:top w:val="single" w:sz="4" w:space="0" w:color="auto"/>
              <w:left w:val="nil"/>
              <w:bottom w:val="single" w:sz="4" w:space="0" w:color="auto"/>
              <w:right w:val="nil"/>
            </w:tcBorders>
            <w:shd w:val="clear" w:color="auto" w:fill="auto"/>
          </w:tcPr>
          <w:p w14:paraId="26940DB2" w14:textId="77777777" w:rsidR="00DC4F68" w:rsidRPr="00DC4F68" w:rsidRDefault="00DC4F68" w:rsidP="00DC4F68">
            <w:pPr>
              <w:pStyle w:val="TableText"/>
              <w:jc w:val="right"/>
            </w:pPr>
            <w:r w:rsidRPr="00DC4F68">
              <w:t>7.2</w:t>
            </w:r>
          </w:p>
        </w:tc>
        <w:tc>
          <w:tcPr>
            <w:tcW w:w="662" w:type="pct"/>
            <w:tcBorders>
              <w:top w:val="single" w:sz="4" w:space="0" w:color="auto"/>
              <w:left w:val="nil"/>
              <w:bottom w:val="single" w:sz="4" w:space="0" w:color="auto"/>
              <w:right w:val="nil"/>
            </w:tcBorders>
            <w:shd w:val="clear" w:color="auto" w:fill="auto"/>
          </w:tcPr>
          <w:p w14:paraId="18DE3DC8" w14:textId="77777777" w:rsidR="00DC4F68" w:rsidRPr="00DC4F68" w:rsidRDefault="00DC4F68" w:rsidP="00DC4F68">
            <w:pPr>
              <w:pStyle w:val="TableText"/>
              <w:jc w:val="right"/>
            </w:pPr>
            <w:r w:rsidRPr="00DC4F68">
              <w:t>0.080</w:t>
            </w:r>
          </w:p>
        </w:tc>
        <w:tc>
          <w:tcPr>
            <w:tcW w:w="808" w:type="pct"/>
            <w:tcBorders>
              <w:top w:val="single" w:sz="4" w:space="0" w:color="auto"/>
              <w:left w:val="nil"/>
              <w:bottom w:val="single" w:sz="4" w:space="0" w:color="auto"/>
              <w:right w:val="nil"/>
            </w:tcBorders>
            <w:shd w:val="clear" w:color="auto" w:fill="auto"/>
          </w:tcPr>
          <w:p w14:paraId="20F4EC83" w14:textId="77777777" w:rsidR="00DC4F68" w:rsidRPr="00DC4F68" w:rsidRDefault="00DC4F68" w:rsidP="00DC4F68">
            <w:pPr>
              <w:pStyle w:val="TableText"/>
              <w:jc w:val="right"/>
            </w:pPr>
            <w:r w:rsidRPr="00DC4F68">
              <w:t>89</w:t>
            </w:r>
          </w:p>
        </w:tc>
      </w:tr>
    </w:tbl>
    <w:p w14:paraId="0B990C76" w14:textId="77777777" w:rsidR="00BA6B0F" w:rsidRPr="00B6173C" w:rsidRDefault="00BA6B0F" w:rsidP="00DC4F68">
      <w:pPr>
        <w:pStyle w:val="SourceTableNote"/>
        <w:rPr>
          <w:lang w:eastAsia="en-AU"/>
        </w:rPr>
      </w:pPr>
      <w:r w:rsidRPr="00B6173C">
        <w:rPr>
          <w:lang w:eastAsia="en-AU"/>
        </w:rPr>
        <w:t xml:space="preserve">Predicted total dose calculated using USEPA </w:t>
      </w:r>
      <w:proofErr w:type="spellStart"/>
      <w:r w:rsidRPr="00B6173C">
        <w:rPr>
          <w:lang w:eastAsia="en-AU"/>
        </w:rPr>
        <w:t>BeeREX</w:t>
      </w:r>
      <w:proofErr w:type="spellEnd"/>
      <w:r w:rsidRPr="00B6173C">
        <w:rPr>
          <w:lang w:eastAsia="en-AU"/>
        </w:rPr>
        <w:t xml:space="preserve"> tool for adult worker bee foraging for nectar and larval drone within the hive</w:t>
      </w:r>
    </w:p>
    <w:p w14:paraId="097FB49B" w14:textId="5867215F" w:rsidR="00BA6B0F" w:rsidRPr="00B6173C" w:rsidRDefault="00BA6B0F" w:rsidP="00DC4F68">
      <w:pPr>
        <w:pStyle w:val="SourceTableNote"/>
        <w:rPr>
          <w:lang w:eastAsia="en-AU"/>
        </w:rPr>
      </w:pPr>
      <w:r w:rsidRPr="00B6173C">
        <w:rPr>
          <w:lang w:eastAsia="en-AU"/>
        </w:rPr>
        <w:t xml:space="preserve">RAL = regulatory acceptable level (from </w:t>
      </w:r>
      <w:r w:rsidR="005B7985" w:rsidRPr="00B6173C">
        <w:rPr>
          <w:lang w:eastAsia="en-AU"/>
        </w:rPr>
        <w:fldChar w:fldCharType="begin"/>
      </w:r>
      <w:r w:rsidR="005B7985" w:rsidRPr="00B6173C">
        <w:rPr>
          <w:lang w:eastAsia="en-AU"/>
        </w:rPr>
        <w:instrText xml:space="preserve"> REF _Ref158370719 \h </w:instrText>
      </w:r>
      <w:r w:rsidR="00DC4F68">
        <w:rPr>
          <w:lang w:eastAsia="en-AU"/>
        </w:rPr>
        <w:instrText xml:space="preserve"> \* MERGEFORMAT </w:instrText>
      </w:r>
      <w:r w:rsidR="005B7985" w:rsidRPr="00B6173C">
        <w:rPr>
          <w:lang w:eastAsia="en-AU"/>
        </w:rPr>
      </w:r>
      <w:r w:rsidR="005B7985" w:rsidRPr="00B6173C">
        <w:rPr>
          <w:lang w:eastAsia="en-AU"/>
        </w:rPr>
        <w:fldChar w:fldCharType="separate"/>
      </w:r>
      <w:r w:rsidR="00EF3423" w:rsidRPr="00B6173C">
        <w:t xml:space="preserve">Table </w:t>
      </w:r>
      <w:r w:rsidR="00EF3423">
        <w:t>25</w:t>
      </w:r>
      <w:r w:rsidR="005B7985" w:rsidRPr="00B6173C">
        <w:rPr>
          <w:lang w:eastAsia="en-AU"/>
        </w:rPr>
        <w:fldChar w:fldCharType="end"/>
      </w:r>
      <w:r w:rsidRPr="00B6173C">
        <w:rPr>
          <w:lang w:eastAsia="en-AU"/>
        </w:rPr>
        <w:t>)</w:t>
      </w:r>
    </w:p>
    <w:p w14:paraId="70237648" w14:textId="03405875" w:rsidR="008768BF" w:rsidRPr="00B6173C" w:rsidRDefault="00BA6B0F" w:rsidP="00DC4F68">
      <w:pPr>
        <w:pStyle w:val="SourceTableNote"/>
      </w:pPr>
      <w:r w:rsidRPr="00B6173C">
        <w:rPr>
          <w:color w:val="auto"/>
          <w:kern w:val="0"/>
          <w:lang w:eastAsia="en-AU"/>
        </w:rPr>
        <w:t>RQ = risk quotient = PEC / RAL, where acceptable RQ ≤1</w:t>
      </w:r>
    </w:p>
    <w:p w14:paraId="1B7D95EE" w14:textId="3CDF9359" w:rsidR="008768BF" w:rsidRPr="00B6173C" w:rsidRDefault="008768BF" w:rsidP="008768BF">
      <w:pPr>
        <w:pStyle w:val="Heading3"/>
      </w:pPr>
      <w:bookmarkStart w:id="269" w:name="_Toc163466149"/>
      <w:r w:rsidRPr="00B6173C">
        <w:t xml:space="preserve">Other </w:t>
      </w:r>
      <w:r w:rsidR="004B3FB7" w:rsidRPr="00B6173C">
        <w:t xml:space="preserve">non-target </w:t>
      </w:r>
      <w:r w:rsidRPr="00B6173C">
        <w:t>arthropod species</w:t>
      </w:r>
      <w:bookmarkEnd w:id="269"/>
    </w:p>
    <w:p w14:paraId="38173FB4" w14:textId="0415600C" w:rsidR="004B3FB7" w:rsidRPr="00B6173C" w:rsidRDefault="004B3FB7" w:rsidP="00DC4F68">
      <w:pPr>
        <w:pStyle w:val="NormalText"/>
      </w:pPr>
      <w:r w:rsidRPr="00B6173C">
        <w:t>In the absence of contemporary toxicity data, fenitrothion products are not considered to be compatible with integrated pest management programs utilising beneficial arthropods. Therefore, the following protection statement is advised for outdoor uses of fenitrothion products.</w:t>
      </w:r>
      <w:r w:rsidRPr="00B6173C">
        <w:rPr>
          <w:szCs w:val="19"/>
          <w:vertAlign w:val="superscript"/>
        </w:rPr>
        <w:t xml:space="preserve"> </w:t>
      </w:r>
      <w:r w:rsidRPr="00B6173C">
        <w:rPr>
          <w:szCs w:val="19"/>
          <w:vertAlign w:val="superscript"/>
        </w:rPr>
        <w:footnoteReference w:id="8"/>
      </w:r>
    </w:p>
    <w:p w14:paraId="6EF3A585" w14:textId="77777777" w:rsidR="004B3FB7" w:rsidRPr="00B6173C" w:rsidRDefault="004B3FB7" w:rsidP="00DC4F68">
      <w:pPr>
        <w:pStyle w:val="Quotes"/>
        <w:rPr>
          <w:sz w:val="19"/>
        </w:rPr>
      </w:pPr>
      <w:r w:rsidRPr="00B6173C">
        <w:t>Toxic to beneficial arthropods. Not compatible with integrated pest management (IPM) programs utilising beneficial arthropods. Minimise spray drift to reduce harmful effects on beneficial arthropods in non-crop areas.</w:t>
      </w:r>
    </w:p>
    <w:p w14:paraId="10EACAAA" w14:textId="77777777" w:rsidR="008768BF" w:rsidRPr="00B6173C" w:rsidRDefault="008768BF" w:rsidP="008768BF">
      <w:pPr>
        <w:pStyle w:val="Heading3"/>
      </w:pPr>
      <w:bookmarkStart w:id="270" w:name="_Toc163466150"/>
      <w:r w:rsidRPr="00B6173C">
        <w:lastRenderedPageBreak/>
        <w:t>Soil organisms</w:t>
      </w:r>
      <w:bookmarkEnd w:id="270"/>
    </w:p>
    <w:p w14:paraId="7E680B85" w14:textId="79D335F3" w:rsidR="004B3FB7" w:rsidRPr="00B6173C" w:rsidRDefault="004B3FB7" w:rsidP="002871AD">
      <w:pPr>
        <w:pStyle w:val="NormalText"/>
      </w:pPr>
      <w:r w:rsidRPr="00B6173C">
        <w:t>Risks to soil organisms are assessed using a tiered approach. A screening level risk assessment assumes the worst-case scenario of a direct overspray of soil without interception in order to identify those substances and associated uses that do not pose a risk to soil organisms. Acceptable risks of fenitrothion to soil organisms could be concluded at the screening level at the maximum single and seasonal rate of 1</w:t>
      </w:r>
      <w:r w:rsidR="002871AD">
        <w:t>,</w:t>
      </w:r>
      <w:r w:rsidRPr="00B6173C">
        <w:t>300 g ac/ha (pasture)</w:t>
      </w:r>
      <w:r w:rsidR="000F25EF" w:rsidRPr="00B6173C">
        <w:t xml:space="preserve"> (</w:t>
      </w:r>
      <w:r w:rsidR="000F25EF" w:rsidRPr="00B6173C">
        <w:fldChar w:fldCharType="begin"/>
      </w:r>
      <w:r w:rsidR="000F25EF" w:rsidRPr="00B6173C">
        <w:instrText xml:space="preserve"> REF _Ref158374012 \h  \* MERGEFORMAT </w:instrText>
      </w:r>
      <w:r w:rsidR="000F25EF" w:rsidRPr="00B6173C">
        <w:fldChar w:fldCharType="separate"/>
      </w:r>
      <w:r w:rsidR="00EF3423" w:rsidRPr="00B6173C">
        <w:t xml:space="preserve">Table </w:t>
      </w:r>
      <w:r w:rsidR="00EF3423">
        <w:rPr>
          <w:noProof/>
        </w:rPr>
        <w:t>30</w:t>
      </w:r>
      <w:r w:rsidR="000F25EF" w:rsidRPr="00B6173C">
        <w:fldChar w:fldCharType="end"/>
      </w:r>
      <w:r w:rsidR="000F25EF" w:rsidRPr="00B6173C">
        <w:t>)</w:t>
      </w:r>
      <w:r w:rsidRPr="00B6173C">
        <w:t>. Available field studies suggests that there are no long-term effects on soil organisms. Therefore, no protection statements are required for soil organisms on fenitrothion product labels.</w:t>
      </w:r>
    </w:p>
    <w:p w14:paraId="788EE13A" w14:textId="36D1872E" w:rsidR="004B3FB7" w:rsidRPr="00B6173C" w:rsidRDefault="00794DF0" w:rsidP="00C01003">
      <w:pPr>
        <w:pStyle w:val="Caption"/>
      </w:pPr>
      <w:bookmarkStart w:id="271" w:name="_Ref158374012"/>
      <w:bookmarkStart w:id="272" w:name="_Toc158365334"/>
      <w:bookmarkStart w:id="273" w:name="_Toc158365537"/>
      <w:bookmarkStart w:id="274" w:name="_Toc158365672"/>
      <w:bookmarkStart w:id="275" w:name="_Toc158365706"/>
      <w:bookmarkStart w:id="276" w:name="_Toc158714061"/>
      <w:bookmarkStart w:id="277" w:name="_Toc163467975"/>
      <w:r w:rsidRPr="00B6173C">
        <w:t xml:space="preserve">Table </w:t>
      </w:r>
      <w:r w:rsidRPr="00B6173C">
        <w:fldChar w:fldCharType="begin"/>
      </w:r>
      <w:r w:rsidRPr="00B6173C">
        <w:instrText xml:space="preserve"> SEQ Table \* ARABIC </w:instrText>
      </w:r>
      <w:r w:rsidRPr="00B6173C">
        <w:fldChar w:fldCharType="separate"/>
      </w:r>
      <w:r w:rsidR="00EF3423">
        <w:rPr>
          <w:noProof/>
        </w:rPr>
        <w:t>30</w:t>
      </w:r>
      <w:r w:rsidRPr="00B6173C">
        <w:fldChar w:fldCharType="end"/>
      </w:r>
      <w:bookmarkEnd w:id="271"/>
      <w:r w:rsidR="004B3FB7" w:rsidRPr="00B6173C">
        <w:t>:</w:t>
      </w:r>
      <w:r w:rsidR="004B3FB7" w:rsidRPr="00B6173C">
        <w:tab/>
        <w:t>Screening level assessment of risks to soil organisms</w:t>
      </w:r>
      <w:bookmarkEnd w:id="272"/>
      <w:bookmarkEnd w:id="273"/>
      <w:bookmarkEnd w:id="274"/>
      <w:bookmarkEnd w:id="275"/>
      <w:bookmarkEnd w:id="276"/>
      <w:bookmarkEnd w:id="2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306"/>
        <w:gridCol w:w="1313"/>
        <w:gridCol w:w="957"/>
        <w:gridCol w:w="1945"/>
        <w:gridCol w:w="2126"/>
        <w:gridCol w:w="991"/>
      </w:tblGrid>
      <w:tr w:rsidR="002871AD" w:rsidRPr="00B6173C" w14:paraId="3403A2A8" w14:textId="77777777" w:rsidTr="002871AD">
        <w:trPr>
          <w:tblHeader/>
        </w:trPr>
        <w:tc>
          <w:tcPr>
            <w:tcW w:w="0" w:type="auto"/>
            <w:tcBorders>
              <w:top w:val="single" w:sz="4" w:space="0" w:color="auto"/>
              <w:left w:val="nil"/>
              <w:bottom w:val="single" w:sz="4" w:space="0" w:color="auto"/>
              <w:right w:val="nil"/>
            </w:tcBorders>
            <w:shd w:val="clear" w:color="auto" w:fill="5C2946"/>
          </w:tcPr>
          <w:p w14:paraId="1C636E46" w14:textId="77777777" w:rsidR="004B3FB7" w:rsidRPr="002871AD" w:rsidRDefault="004B3FB7" w:rsidP="002871AD">
            <w:pPr>
              <w:pStyle w:val="TableHead"/>
            </w:pPr>
            <w:r w:rsidRPr="002871AD">
              <w:t>Group</w:t>
            </w:r>
          </w:p>
        </w:tc>
        <w:tc>
          <w:tcPr>
            <w:tcW w:w="0" w:type="auto"/>
            <w:tcBorders>
              <w:top w:val="single" w:sz="4" w:space="0" w:color="auto"/>
              <w:left w:val="nil"/>
              <w:bottom w:val="single" w:sz="4" w:space="0" w:color="auto"/>
              <w:right w:val="nil"/>
            </w:tcBorders>
            <w:shd w:val="clear" w:color="auto" w:fill="5C2946"/>
          </w:tcPr>
          <w:p w14:paraId="2D8A452E" w14:textId="77777777" w:rsidR="004B3FB7" w:rsidRPr="002871AD" w:rsidRDefault="004B3FB7" w:rsidP="002871AD">
            <w:pPr>
              <w:pStyle w:val="TableHead"/>
            </w:pPr>
            <w:r w:rsidRPr="002871AD">
              <w:t>Exposure</w:t>
            </w:r>
          </w:p>
        </w:tc>
        <w:tc>
          <w:tcPr>
            <w:tcW w:w="0" w:type="auto"/>
            <w:tcBorders>
              <w:top w:val="single" w:sz="4" w:space="0" w:color="auto"/>
              <w:left w:val="nil"/>
              <w:bottom w:val="single" w:sz="4" w:space="0" w:color="auto"/>
              <w:right w:val="nil"/>
            </w:tcBorders>
            <w:shd w:val="clear" w:color="auto" w:fill="5C2946"/>
          </w:tcPr>
          <w:p w14:paraId="2C3D7CDC" w14:textId="1655E40C" w:rsidR="004B3FB7" w:rsidRPr="002871AD" w:rsidRDefault="004B3FB7" w:rsidP="002871AD">
            <w:pPr>
              <w:pStyle w:val="TableHead"/>
              <w:jc w:val="right"/>
            </w:pPr>
            <w:r w:rsidRPr="002871AD">
              <w:t>Rate</w:t>
            </w:r>
            <w:r w:rsidR="002871AD">
              <w:br/>
            </w:r>
            <w:r w:rsidRPr="002871AD">
              <w:t>(g/ha)</w:t>
            </w:r>
          </w:p>
        </w:tc>
        <w:tc>
          <w:tcPr>
            <w:tcW w:w="1009" w:type="pct"/>
            <w:tcBorders>
              <w:top w:val="single" w:sz="4" w:space="0" w:color="auto"/>
              <w:left w:val="nil"/>
              <w:bottom w:val="single" w:sz="4" w:space="0" w:color="auto"/>
              <w:right w:val="nil"/>
            </w:tcBorders>
            <w:shd w:val="clear" w:color="auto" w:fill="5C2946"/>
          </w:tcPr>
          <w:p w14:paraId="6A994B2D" w14:textId="26201E21" w:rsidR="004B3FB7" w:rsidRPr="002871AD" w:rsidRDefault="004B3FB7" w:rsidP="002871AD">
            <w:pPr>
              <w:pStyle w:val="TableHead"/>
              <w:jc w:val="right"/>
            </w:pPr>
            <w:r w:rsidRPr="002871AD">
              <w:t>PEC</w:t>
            </w:r>
            <w:r w:rsidR="002871AD">
              <w:br/>
            </w:r>
            <w:r w:rsidRPr="002871AD">
              <w:t>(mg/kg dry soil)</w:t>
            </w:r>
          </w:p>
        </w:tc>
        <w:tc>
          <w:tcPr>
            <w:tcW w:w="1103" w:type="pct"/>
            <w:tcBorders>
              <w:top w:val="single" w:sz="4" w:space="0" w:color="auto"/>
              <w:left w:val="nil"/>
              <w:bottom w:val="single" w:sz="4" w:space="0" w:color="auto"/>
              <w:right w:val="nil"/>
            </w:tcBorders>
            <w:shd w:val="clear" w:color="auto" w:fill="5C2946"/>
          </w:tcPr>
          <w:p w14:paraId="3134934E" w14:textId="1AE6B1EA" w:rsidR="004B3FB7" w:rsidRPr="002871AD" w:rsidRDefault="004B3FB7" w:rsidP="002871AD">
            <w:pPr>
              <w:pStyle w:val="TableHead"/>
              <w:jc w:val="right"/>
            </w:pPr>
            <w:r w:rsidRPr="002871AD">
              <w:t>RAL</w:t>
            </w:r>
            <w:r w:rsidR="002871AD">
              <w:br/>
            </w:r>
            <w:r w:rsidRPr="002871AD">
              <w:t>(mg/kg dry soil)</w:t>
            </w:r>
          </w:p>
        </w:tc>
        <w:tc>
          <w:tcPr>
            <w:tcW w:w="514" w:type="pct"/>
            <w:tcBorders>
              <w:top w:val="single" w:sz="4" w:space="0" w:color="auto"/>
              <w:left w:val="nil"/>
              <w:bottom w:val="single" w:sz="4" w:space="0" w:color="auto"/>
              <w:right w:val="nil"/>
            </w:tcBorders>
            <w:shd w:val="clear" w:color="auto" w:fill="5C2946"/>
          </w:tcPr>
          <w:p w14:paraId="4903DB5F" w14:textId="77777777" w:rsidR="004B3FB7" w:rsidRPr="002871AD" w:rsidRDefault="004B3FB7" w:rsidP="002871AD">
            <w:pPr>
              <w:pStyle w:val="TableHead"/>
              <w:jc w:val="right"/>
            </w:pPr>
            <w:r w:rsidRPr="002871AD">
              <w:t>RQ</w:t>
            </w:r>
          </w:p>
        </w:tc>
      </w:tr>
      <w:tr w:rsidR="004B3FB7" w:rsidRPr="00B6173C" w14:paraId="470F328F" w14:textId="77777777" w:rsidTr="002871AD">
        <w:tc>
          <w:tcPr>
            <w:tcW w:w="0" w:type="auto"/>
            <w:tcBorders>
              <w:top w:val="single" w:sz="4" w:space="0" w:color="auto"/>
              <w:left w:val="nil"/>
              <w:bottom w:val="single" w:sz="4" w:space="0" w:color="auto"/>
              <w:right w:val="nil"/>
            </w:tcBorders>
          </w:tcPr>
          <w:p w14:paraId="0A83C407" w14:textId="77777777" w:rsidR="004B3FB7" w:rsidRPr="00B6173C" w:rsidRDefault="004B3FB7" w:rsidP="002871AD">
            <w:pPr>
              <w:pStyle w:val="TableText"/>
            </w:pPr>
            <w:r w:rsidRPr="00B6173C">
              <w:t>Macro-organisms</w:t>
            </w:r>
          </w:p>
        </w:tc>
        <w:tc>
          <w:tcPr>
            <w:tcW w:w="0" w:type="auto"/>
            <w:tcBorders>
              <w:top w:val="single" w:sz="4" w:space="0" w:color="auto"/>
              <w:left w:val="nil"/>
              <w:bottom w:val="single" w:sz="4" w:space="0" w:color="auto"/>
              <w:right w:val="nil"/>
            </w:tcBorders>
          </w:tcPr>
          <w:p w14:paraId="7C03EE78" w14:textId="77777777" w:rsidR="004B3FB7" w:rsidRPr="00B6173C" w:rsidRDefault="004B3FB7" w:rsidP="002871AD">
            <w:pPr>
              <w:pStyle w:val="TableText"/>
            </w:pPr>
            <w:r w:rsidRPr="00B6173C">
              <w:t>Acute</w:t>
            </w:r>
          </w:p>
        </w:tc>
        <w:tc>
          <w:tcPr>
            <w:tcW w:w="0" w:type="auto"/>
            <w:tcBorders>
              <w:top w:val="single" w:sz="4" w:space="0" w:color="auto"/>
              <w:left w:val="nil"/>
              <w:bottom w:val="single" w:sz="4" w:space="0" w:color="auto"/>
              <w:right w:val="nil"/>
            </w:tcBorders>
          </w:tcPr>
          <w:p w14:paraId="3DE07F0F" w14:textId="7C313045" w:rsidR="004B3FB7" w:rsidRPr="00B6173C" w:rsidRDefault="004B3FB7" w:rsidP="002871AD">
            <w:pPr>
              <w:pStyle w:val="TableText"/>
              <w:jc w:val="right"/>
            </w:pPr>
            <w:r w:rsidRPr="00B6173C">
              <w:t>1</w:t>
            </w:r>
            <w:r w:rsidR="002871AD">
              <w:t xml:space="preserve"> </w:t>
            </w:r>
            <w:r w:rsidRPr="00B6173C">
              <w:t>300</w:t>
            </w:r>
          </w:p>
        </w:tc>
        <w:tc>
          <w:tcPr>
            <w:tcW w:w="1009" w:type="pct"/>
            <w:tcBorders>
              <w:top w:val="single" w:sz="4" w:space="0" w:color="auto"/>
              <w:left w:val="nil"/>
              <w:bottom w:val="single" w:sz="4" w:space="0" w:color="auto"/>
              <w:right w:val="nil"/>
            </w:tcBorders>
            <w:shd w:val="clear" w:color="auto" w:fill="auto"/>
          </w:tcPr>
          <w:p w14:paraId="687739E3" w14:textId="77777777" w:rsidR="004B3FB7" w:rsidRPr="00B6173C" w:rsidRDefault="004B3FB7" w:rsidP="002871AD">
            <w:pPr>
              <w:pStyle w:val="TableText"/>
              <w:jc w:val="right"/>
            </w:pPr>
            <w:r w:rsidRPr="00B6173C">
              <w:t>1.7</w:t>
            </w:r>
          </w:p>
        </w:tc>
        <w:tc>
          <w:tcPr>
            <w:tcW w:w="1103" w:type="pct"/>
            <w:tcBorders>
              <w:top w:val="single" w:sz="4" w:space="0" w:color="auto"/>
              <w:left w:val="nil"/>
              <w:bottom w:val="single" w:sz="4" w:space="0" w:color="auto"/>
              <w:right w:val="nil"/>
            </w:tcBorders>
            <w:shd w:val="clear" w:color="auto" w:fill="auto"/>
          </w:tcPr>
          <w:p w14:paraId="40F4B8B1" w14:textId="77777777" w:rsidR="004B3FB7" w:rsidRPr="00B6173C" w:rsidRDefault="004B3FB7" w:rsidP="002871AD">
            <w:pPr>
              <w:pStyle w:val="TableText"/>
              <w:jc w:val="right"/>
            </w:pPr>
            <w:r w:rsidRPr="00B6173C">
              <w:t>12</w:t>
            </w:r>
          </w:p>
        </w:tc>
        <w:tc>
          <w:tcPr>
            <w:tcW w:w="514" w:type="pct"/>
            <w:tcBorders>
              <w:top w:val="single" w:sz="4" w:space="0" w:color="auto"/>
              <w:left w:val="nil"/>
              <w:bottom w:val="single" w:sz="4" w:space="0" w:color="auto"/>
              <w:right w:val="nil"/>
            </w:tcBorders>
          </w:tcPr>
          <w:p w14:paraId="075E487A" w14:textId="77777777" w:rsidR="004B3FB7" w:rsidRPr="00B6173C" w:rsidRDefault="004B3FB7" w:rsidP="002871AD">
            <w:pPr>
              <w:pStyle w:val="TableText"/>
              <w:jc w:val="right"/>
            </w:pPr>
            <w:r w:rsidRPr="00B6173C">
              <w:t>0.14</w:t>
            </w:r>
          </w:p>
        </w:tc>
      </w:tr>
      <w:tr w:rsidR="004B3FB7" w:rsidRPr="00B6173C" w14:paraId="2F4A22FE" w14:textId="77777777" w:rsidTr="002871AD">
        <w:trPr>
          <w:trHeight w:val="195"/>
        </w:trPr>
        <w:tc>
          <w:tcPr>
            <w:tcW w:w="0" w:type="auto"/>
            <w:tcBorders>
              <w:top w:val="single" w:sz="4" w:space="0" w:color="auto"/>
              <w:left w:val="nil"/>
              <w:bottom w:val="single" w:sz="4" w:space="0" w:color="auto"/>
              <w:right w:val="nil"/>
            </w:tcBorders>
          </w:tcPr>
          <w:p w14:paraId="2D13614E" w14:textId="77777777" w:rsidR="004B3FB7" w:rsidRPr="00B6173C" w:rsidRDefault="004B3FB7" w:rsidP="002871AD">
            <w:pPr>
              <w:pStyle w:val="TableText"/>
            </w:pPr>
            <w:r w:rsidRPr="00B6173C">
              <w:t>Micro-organisms</w:t>
            </w:r>
          </w:p>
        </w:tc>
        <w:tc>
          <w:tcPr>
            <w:tcW w:w="0" w:type="auto"/>
            <w:tcBorders>
              <w:top w:val="single" w:sz="4" w:space="0" w:color="auto"/>
              <w:left w:val="nil"/>
              <w:bottom w:val="single" w:sz="4" w:space="0" w:color="auto"/>
              <w:right w:val="nil"/>
            </w:tcBorders>
          </w:tcPr>
          <w:p w14:paraId="5B88C081" w14:textId="77777777" w:rsidR="004B3FB7" w:rsidRPr="00B6173C" w:rsidRDefault="004B3FB7" w:rsidP="002871AD">
            <w:pPr>
              <w:pStyle w:val="TableText"/>
            </w:pPr>
            <w:r w:rsidRPr="00B6173C">
              <w:t>Chronic</w:t>
            </w:r>
          </w:p>
        </w:tc>
        <w:tc>
          <w:tcPr>
            <w:tcW w:w="0" w:type="auto"/>
            <w:tcBorders>
              <w:top w:val="single" w:sz="4" w:space="0" w:color="auto"/>
              <w:left w:val="nil"/>
              <w:bottom w:val="single" w:sz="4" w:space="0" w:color="auto"/>
              <w:right w:val="nil"/>
            </w:tcBorders>
          </w:tcPr>
          <w:p w14:paraId="284E0688" w14:textId="0615C447" w:rsidR="004B3FB7" w:rsidRPr="00B6173C" w:rsidRDefault="004B3FB7" w:rsidP="002871AD">
            <w:pPr>
              <w:pStyle w:val="TableText"/>
              <w:jc w:val="right"/>
            </w:pPr>
            <w:r w:rsidRPr="00B6173C">
              <w:t>1</w:t>
            </w:r>
            <w:r w:rsidR="002871AD">
              <w:t xml:space="preserve"> </w:t>
            </w:r>
            <w:r w:rsidRPr="00B6173C">
              <w:t>300</w:t>
            </w:r>
          </w:p>
        </w:tc>
        <w:tc>
          <w:tcPr>
            <w:tcW w:w="1009" w:type="pct"/>
            <w:tcBorders>
              <w:top w:val="single" w:sz="4" w:space="0" w:color="auto"/>
              <w:left w:val="nil"/>
              <w:bottom w:val="single" w:sz="4" w:space="0" w:color="auto"/>
              <w:right w:val="nil"/>
            </w:tcBorders>
            <w:shd w:val="clear" w:color="auto" w:fill="auto"/>
          </w:tcPr>
          <w:p w14:paraId="545D57F0" w14:textId="77777777" w:rsidR="004B3FB7" w:rsidRPr="00B6173C" w:rsidRDefault="004B3FB7" w:rsidP="002871AD">
            <w:pPr>
              <w:pStyle w:val="TableText"/>
              <w:jc w:val="right"/>
            </w:pPr>
            <w:r w:rsidRPr="00B6173C">
              <w:t>1.7</w:t>
            </w:r>
          </w:p>
        </w:tc>
        <w:tc>
          <w:tcPr>
            <w:tcW w:w="1103" w:type="pct"/>
            <w:tcBorders>
              <w:top w:val="single" w:sz="4" w:space="0" w:color="auto"/>
              <w:left w:val="nil"/>
              <w:bottom w:val="single" w:sz="4" w:space="0" w:color="auto"/>
              <w:right w:val="nil"/>
            </w:tcBorders>
            <w:shd w:val="clear" w:color="auto" w:fill="auto"/>
          </w:tcPr>
          <w:p w14:paraId="1C03656F" w14:textId="77777777" w:rsidR="004B3FB7" w:rsidRPr="00B6173C" w:rsidRDefault="004B3FB7" w:rsidP="002871AD">
            <w:pPr>
              <w:pStyle w:val="TableText"/>
              <w:jc w:val="right"/>
            </w:pPr>
            <w:r w:rsidRPr="00B6173C">
              <w:t>10</w:t>
            </w:r>
          </w:p>
        </w:tc>
        <w:tc>
          <w:tcPr>
            <w:tcW w:w="514" w:type="pct"/>
            <w:tcBorders>
              <w:top w:val="single" w:sz="4" w:space="0" w:color="auto"/>
              <w:left w:val="nil"/>
              <w:bottom w:val="single" w:sz="4" w:space="0" w:color="auto"/>
              <w:right w:val="nil"/>
            </w:tcBorders>
          </w:tcPr>
          <w:p w14:paraId="49572598" w14:textId="77777777" w:rsidR="004B3FB7" w:rsidRPr="00B6173C" w:rsidRDefault="004B3FB7" w:rsidP="002871AD">
            <w:pPr>
              <w:pStyle w:val="TableText"/>
              <w:jc w:val="right"/>
            </w:pPr>
            <w:r w:rsidRPr="00B6173C">
              <w:t>0.17</w:t>
            </w:r>
          </w:p>
        </w:tc>
      </w:tr>
    </w:tbl>
    <w:p w14:paraId="4A2D3DE5" w14:textId="77777777" w:rsidR="004B3FB7" w:rsidRPr="00B6173C" w:rsidRDefault="004B3FB7" w:rsidP="002871AD">
      <w:pPr>
        <w:pStyle w:val="SourceTableNote"/>
        <w:rPr>
          <w:lang w:eastAsia="en-AU"/>
        </w:rPr>
      </w:pPr>
      <w:r w:rsidRPr="00B6173C">
        <w:rPr>
          <w:lang w:eastAsia="en-AU"/>
        </w:rPr>
        <w:t>Maximum single and seasonal rate based on 1× 1300 g ac/ha in pasture situations</w:t>
      </w:r>
    </w:p>
    <w:p w14:paraId="44AC48F1" w14:textId="77777777" w:rsidR="004B3FB7" w:rsidRPr="00B6173C" w:rsidRDefault="004B3FB7" w:rsidP="002871AD">
      <w:pPr>
        <w:pStyle w:val="SourceTableNote"/>
        <w:rPr>
          <w:lang w:eastAsia="en-AU"/>
        </w:rPr>
      </w:pPr>
      <w:r w:rsidRPr="00B6173C">
        <w:rPr>
          <w:lang w:eastAsia="en-AU"/>
        </w:rPr>
        <w:t>PEC = predicted environmental concentration in top 5-cm soil (mg ac/kg dry soil) = rate (g ac/ha)/750</w:t>
      </w:r>
    </w:p>
    <w:p w14:paraId="20771BB8" w14:textId="2A1C0653" w:rsidR="004B3FB7" w:rsidRPr="00B6173C" w:rsidRDefault="004B3FB7" w:rsidP="002871AD">
      <w:pPr>
        <w:pStyle w:val="SourceTableNote"/>
        <w:rPr>
          <w:lang w:eastAsia="en-AU"/>
        </w:rPr>
      </w:pPr>
      <w:r w:rsidRPr="00B6173C">
        <w:rPr>
          <w:lang w:eastAsia="en-AU"/>
        </w:rPr>
        <w:t>RAL = regulatory acceptable level (from</w:t>
      </w:r>
      <w:r w:rsidR="005B7985" w:rsidRPr="00B6173C">
        <w:rPr>
          <w:lang w:eastAsia="en-AU"/>
        </w:rPr>
        <w:t xml:space="preserve"> </w:t>
      </w:r>
      <w:r w:rsidR="005B7985" w:rsidRPr="00B6173C">
        <w:rPr>
          <w:lang w:eastAsia="en-AU"/>
        </w:rPr>
        <w:fldChar w:fldCharType="begin"/>
      </w:r>
      <w:r w:rsidR="005B7985" w:rsidRPr="00B6173C">
        <w:rPr>
          <w:lang w:eastAsia="en-AU"/>
        </w:rPr>
        <w:instrText xml:space="preserve"> REF _Ref158370719 \h </w:instrText>
      </w:r>
      <w:r w:rsidR="002871AD">
        <w:rPr>
          <w:lang w:eastAsia="en-AU"/>
        </w:rPr>
        <w:instrText xml:space="preserve"> \* MERGEFORMAT </w:instrText>
      </w:r>
      <w:r w:rsidR="005B7985" w:rsidRPr="00B6173C">
        <w:rPr>
          <w:lang w:eastAsia="en-AU"/>
        </w:rPr>
      </w:r>
      <w:r w:rsidR="005B7985" w:rsidRPr="00B6173C">
        <w:rPr>
          <w:lang w:eastAsia="en-AU"/>
        </w:rPr>
        <w:fldChar w:fldCharType="separate"/>
      </w:r>
      <w:r w:rsidR="00EF3423" w:rsidRPr="00B6173C">
        <w:t xml:space="preserve">Table </w:t>
      </w:r>
      <w:r w:rsidR="00EF3423">
        <w:t>25</w:t>
      </w:r>
      <w:r w:rsidR="005B7985" w:rsidRPr="00B6173C">
        <w:rPr>
          <w:lang w:eastAsia="en-AU"/>
        </w:rPr>
        <w:fldChar w:fldCharType="end"/>
      </w:r>
      <w:r w:rsidRPr="00B6173C">
        <w:rPr>
          <w:lang w:eastAsia="en-AU"/>
        </w:rPr>
        <w:t>)</w:t>
      </w:r>
    </w:p>
    <w:p w14:paraId="09652CB7" w14:textId="287E367B" w:rsidR="008768BF" w:rsidRPr="00B6173C" w:rsidRDefault="004B3FB7" w:rsidP="002871AD">
      <w:pPr>
        <w:pStyle w:val="SourceTableNote"/>
        <w:rPr>
          <w:rFonts w:ascii="Times New Roman" w:hAnsi="Times New Roman"/>
          <w:lang w:eastAsia="en-AU"/>
        </w:rPr>
      </w:pPr>
      <w:r w:rsidRPr="00B6173C">
        <w:rPr>
          <w:lang w:eastAsia="en-AU"/>
        </w:rPr>
        <w:t>RQ = risk quotient = PEC / RAL, where acceptable RQ ≤1</w:t>
      </w:r>
    </w:p>
    <w:p w14:paraId="09711C2F" w14:textId="77777777" w:rsidR="008768BF" w:rsidRPr="00B6173C" w:rsidRDefault="008768BF" w:rsidP="008768BF">
      <w:pPr>
        <w:pStyle w:val="Heading3"/>
      </w:pPr>
      <w:bookmarkStart w:id="278" w:name="_Toc163466151"/>
      <w:r w:rsidRPr="00B6173C">
        <w:t>Terrestrial plants</w:t>
      </w:r>
      <w:bookmarkEnd w:id="278"/>
    </w:p>
    <w:p w14:paraId="5352F749" w14:textId="67A86AB6" w:rsidR="008768BF" w:rsidRPr="00B6173C" w:rsidRDefault="004B3FB7" w:rsidP="008768BF">
      <w:pPr>
        <w:pStyle w:val="NormalText"/>
      </w:pPr>
      <w:r w:rsidRPr="00B6173C">
        <w:t xml:space="preserve">As indicated in </w:t>
      </w:r>
      <w:r w:rsidR="000F25EF" w:rsidRPr="00B6173C">
        <w:fldChar w:fldCharType="begin"/>
      </w:r>
      <w:r w:rsidR="000F25EF" w:rsidRPr="00B6173C">
        <w:instrText xml:space="preserve"> REF _Ref158370719 \h </w:instrText>
      </w:r>
      <w:r w:rsidR="000F25EF" w:rsidRPr="00B6173C">
        <w:fldChar w:fldCharType="separate"/>
      </w:r>
      <w:r w:rsidR="00EF3423" w:rsidRPr="00B6173C">
        <w:t xml:space="preserve">Table </w:t>
      </w:r>
      <w:r w:rsidR="00EF3423">
        <w:rPr>
          <w:noProof/>
        </w:rPr>
        <w:t>25</w:t>
      </w:r>
      <w:r w:rsidR="000F25EF" w:rsidRPr="00B6173C">
        <w:fldChar w:fldCharType="end"/>
      </w:r>
      <w:r w:rsidR="005B7985" w:rsidRPr="00B6173C">
        <w:t>, t</w:t>
      </w:r>
      <w:r w:rsidRPr="00B6173C">
        <w:t xml:space="preserve">he RAL for the spray drift assessment is 500 g ac/ha for the protection of vegetation areas. Risks of spray drift are assessed </w:t>
      </w:r>
      <w:r w:rsidR="005B7985" w:rsidRPr="00B6173C">
        <w:t xml:space="preserve">in the </w:t>
      </w:r>
      <w:hyperlink w:anchor="_Spray_drift" w:history="1">
        <w:r w:rsidR="005B7985" w:rsidRPr="002871AD">
          <w:rPr>
            <w:rStyle w:val="Hyperlink"/>
          </w:rPr>
          <w:t xml:space="preserve">Spray </w:t>
        </w:r>
        <w:r w:rsidR="002871AD" w:rsidRPr="002871AD">
          <w:rPr>
            <w:rStyle w:val="Hyperlink"/>
          </w:rPr>
          <w:t>d</w:t>
        </w:r>
        <w:r w:rsidR="005B7985" w:rsidRPr="002871AD">
          <w:rPr>
            <w:rStyle w:val="Hyperlink"/>
          </w:rPr>
          <w:t>rift</w:t>
        </w:r>
      </w:hyperlink>
      <w:r w:rsidR="005B7985" w:rsidRPr="00B6173C">
        <w:t xml:space="preserve"> section</w:t>
      </w:r>
      <w:r w:rsidRPr="00B6173C">
        <w:t>, as needed.</w:t>
      </w:r>
    </w:p>
    <w:p w14:paraId="30E59EE9" w14:textId="77777777" w:rsidR="008768BF" w:rsidRPr="00B6173C" w:rsidRDefault="008768BF" w:rsidP="008768BF">
      <w:pPr>
        <w:pStyle w:val="Heading2"/>
      </w:pPr>
      <w:bookmarkStart w:id="279" w:name="_Toc163466152"/>
      <w:r w:rsidRPr="00B6173C">
        <w:t>Recommendations</w:t>
      </w:r>
      <w:bookmarkStart w:id="280" w:name="_Toc144468325"/>
      <w:bookmarkEnd w:id="234"/>
      <w:bookmarkEnd w:id="235"/>
      <w:bookmarkEnd w:id="236"/>
      <w:bookmarkEnd w:id="279"/>
    </w:p>
    <w:p w14:paraId="740E1FFE" w14:textId="23588CCF" w:rsidR="002871AD" w:rsidRDefault="008768BF" w:rsidP="008768BF">
      <w:pPr>
        <w:pStyle w:val="NormalText"/>
      </w:pPr>
      <w:r w:rsidRPr="00B6173C">
        <w:t xml:space="preserve">Uses supported from the viewpoint of environmental safety are listed in </w:t>
      </w:r>
      <w:r w:rsidR="005B7985" w:rsidRPr="00B6173C">
        <w:fldChar w:fldCharType="begin"/>
      </w:r>
      <w:r w:rsidR="005B7985" w:rsidRPr="00B6173C">
        <w:instrText xml:space="preserve"> REF _Ref158370507 \h </w:instrText>
      </w:r>
      <w:r w:rsidR="005B7985" w:rsidRPr="00B6173C">
        <w:fldChar w:fldCharType="separate"/>
      </w:r>
      <w:r w:rsidR="00EF3423" w:rsidRPr="00B6173C">
        <w:t xml:space="preserve">Table </w:t>
      </w:r>
      <w:r w:rsidR="00EF3423">
        <w:rPr>
          <w:noProof/>
        </w:rPr>
        <w:t>31</w:t>
      </w:r>
      <w:r w:rsidR="005B7985" w:rsidRPr="00B6173C">
        <w:fldChar w:fldCharType="end"/>
      </w:r>
      <w:r w:rsidR="005B7985" w:rsidRPr="00B6173C">
        <w:t xml:space="preserve"> </w:t>
      </w:r>
      <w:r w:rsidRPr="00B6173C">
        <w:t>with the required protection statements and restraints. Uses that are not supported from the viewpoint of environmental safety are listed in</w:t>
      </w:r>
      <w:r w:rsidR="005B7985" w:rsidRPr="00B6173C">
        <w:t xml:space="preserve"> </w:t>
      </w:r>
      <w:r w:rsidR="005B7985" w:rsidRPr="00B6173C">
        <w:fldChar w:fldCharType="begin"/>
      </w:r>
      <w:r w:rsidR="005B7985" w:rsidRPr="00B6173C">
        <w:instrText xml:space="preserve"> REF _Ref158370514 \h </w:instrText>
      </w:r>
      <w:r w:rsidR="005B7985" w:rsidRPr="00B6173C">
        <w:fldChar w:fldCharType="separate"/>
      </w:r>
      <w:r w:rsidR="00EF3423" w:rsidRPr="00B6173C">
        <w:t xml:space="preserve">Table </w:t>
      </w:r>
      <w:r w:rsidR="00EF3423">
        <w:rPr>
          <w:noProof/>
        </w:rPr>
        <w:t>32</w:t>
      </w:r>
      <w:r w:rsidR="005B7985" w:rsidRPr="00B6173C">
        <w:fldChar w:fldCharType="end"/>
      </w:r>
      <w:r w:rsidR="005B7985" w:rsidRPr="00B6173C">
        <w:t>.</w:t>
      </w:r>
      <w:r w:rsidR="002871AD">
        <w:br w:type="page"/>
      </w:r>
    </w:p>
    <w:p w14:paraId="5CEE3AD3" w14:textId="619A97F7" w:rsidR="008768BF" w:rsidRPr="00B6173C" w:rsidRDefault="00794DF0" w:rsidP="00C01003">
      <w:pPr>
        <w:pStyle w:val="Caption"/>
      </w:pPr>
      <w:bookmarkStart w:id="281" w:name="_Ref158370507"/>
      <w:bookmarkStart w:id="282" w:name="_Toc158365335"/>
      <w:bookmarkStart w:id="283" w:name="_Toc158365538"/>
      <w:bookmarkStart w:id="284" w:name="_Toc158365673"/>
      <w:bookmarkStart w:id="285" w:name="_Toc158365707"/>
      <w:bookmarkStart w:id="286" w:name="_Toc158714062"/>
      <w:bookmarkStart w:id="287" w:name="_Toc163467976"/>
      <w:r w:rsidRPr="00B6173C">
        <w:lastRenderedPageBreak/>
        <w:t xml:space="preserve">Table </w:t>
      </w:r>
      <w:r w:rsidRPr="00B6173C">
        <w:fldChar w:fldCharType="begin"/>
      </w:r>
      <w:r w:rsidRPr="00B6173C">
        <w:instrText xml:space="preserve"> SEQ Table \* ARABIC </w:instrText>
      </w:r>
      <w:r w:rsidRPr="00B6173C">
        <w:fldChar w:fldCharType="separate"/>
      </w:r>
      <w:r w:rsidR="00EF3423">
        <w:rPr>
          <w:noProof/>
        </w:rPr>
        <w:t>31</w:t>
      </w:r>
      <w:r w:rsidRPr="00B6173C">
        <w:fldChar w:fldCharType="end"/>
      </w:r>
      <w:bookmarkEnd w:id="281"/>
      <w:r w:rsidR="008768BF" w:rsidRPr="00B6173C">
        <w:t>:</w:t>
      </w:r>
      <w:r w:rsidR="008768BF" w:rsidRPr="00B6173C">
        <w:tab/>
        <w:t>Supported uses from the viewpoint of environmental safety</w:t>
      </w:r>
      <w:bookmarkEnd w:id="282"/>
      <w:bookmarkEnd w:id="283"/>
      <w:bookmarkEnd w:id="284"/>
      <w:bookmarkEnd w:id="285"/>
      <w:bookmarkEnd w:id="286"/>
      <w:bookmarkEnd w:id="2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71"/>
        <w:gridCol w:w="6657"/>
      </w:tblGrid>
      <w:tr w:rsidR="003A41F8" w:rsidRPr="00B6173C" w14:paraId="25C9A1C6" w14:textId="77777777" w:rsidTr="002871AD">
        <w:trPr>
          <w:tblHeader/>
        </w:trPr>
        <w:tc>
          <w:tcPr>
            <w:tcW w:w="1543" w:type="pct"/>
            <w:tcBorders>
              <w:bottom w:val="single" w:sz="4" w:space="0" w:color="auto"/>
              <w:right w:val="nil"/>
            </w:tcBorders>
            <w:shd w:val="clear" w:color="auto" w:fill="5C2946"/>
          </w:tcPr>
          <w:p w14:paraId="5293F8A4" w14:textId="77777777" w:rsidR="003A41F8" w:rsidRPr="002871AD" w:rsidRDefault="003A41F8" w:rsidP="002871AD">
            <w:pPr>
              <w:pStyle w:val="TableHead"/>
            </w:pPr>
            <w:bookmarkStart w:id="288" w:name="_Hlk153703729"/>
            <w:r w:rsidRPr="002871AD">
              <w:t>Situation</w:t>
            </w:r>
          </w:p>
        </w:tc>
        <w:tc>
          <w:tcPr>
            <w:tcW w:w="3457" w:type="pct"/>
            <w:tcBorders>
              <w:left w:val="nil"/>
              <w:bottom w:val="single" w:sz="4" w:space="0" w:color="auto"/>
            </w:tcBorders>
            <w:shd w:val="clear" w:color="auto" w:fill="5C2946"/>
          </w:tcPr>
          <w:p w14:paraId="11B69D9F" w14:textId="77777777" w:rsidR="003A41F8" w:rsidRPr="002871AD" w:rsidRDefault="003A41F8" w:rsidP="002871AD">
            <w:pPr>
              <w:pStyle w:val="TableHead"/>
            </w:pPr>
            <w:r w:rsidRPr="002871AD">
              <w:t>Protection statements and restraints</w:t>
            </w:r>
          </w:p>
        </w:tc>
      </w:tr>
      <w:tr w:rsidR="003A41F8" w:rsidRPr="00B6173C" w14:paraId="0AE92622" w14:textId="77777777" w:rsidTr="002871AD">
        <w:tc>
          <w:tcPr>
            <w:tcW w:w="1543" w:type="pct"/>
            <w:tcBorders>
              <w:top w:val="single" w:sz="4" w:space="0" w:color="auto"/>
              <w:left w:val="nil"/>
              <w:bottom w:val="single" w:sz="4" w:space="0" w:color="auto"/>
              <w:right w:val="nil"/>
            </w:tcBorders>
          </w:tcPr>
          <w:p w14:paraId="001077FF" w14:textId="62F37B32" w:rsidR="003A41F8" w:rsidRPr="002871AD" w:rsidDel="00817AE6" w:rsidRDefault="00C3340C" w:rsidP="002871AD">
            <w:pPr>
              <w:pStyle w:val="TableText"/>
            </w:pPr>
            <w:r w:rsidRPr="002871AD">
              <w:t>All supported situations</w:t>
            </w:r>
          </w:p>
        </w:tc>
        <w:tc>
          <w:tcPr>
            <w:tcW w:w="3457" w:type="pct"/>
            <w:tcBorders>
              <w:top w:val="single" w:sz="4" w:space="0" w:color="auto"/>
              <w:left w:val="nil"/>
              <w:bottom w:val="single" w:sz="4" w:space="0" w:color="auto"/>
              <w:right w:val="nil"/>
            </w:tcBorders>
          </w:tcPr>
          <w:p w14:paraId="12D83154" w14:textId="32B51538" w:rsidR="003A41F8" w:rsidRPr="002871AD" w:rsidRDefault="00C3340C" w:rsidP="002871AD">
            <w:pPr>
              <w:pStyle w:val="TableText"/>
            </w:pPr>
            <w:r w:rsidRPr="002871AD">
              <w:t>Very toxic to aquatic life. DO NOT contaminate wetlands or watercourses with this product or used containers.</w:t>
            </w:r>
          </w:p>
        </w:tc>
      </w:tr>
      <w:tr w:rsidR="00C3340C" w:rsidRPr="00B6173C" w14:paraId="1B6164DC" w14:textId="77777777" w:rsidTr="002871AD">
        <w:tc>
          <w:tcPr>
            <w:tcW w:w="1543" w:type="pct"/>
            <w:tcBorders>
              <w:top w:val="single" w:sz="4" w:space="0" w:color="auto"/>
              <w:left w:val="nil"/>
              <w:bottom w:val="single" w:sz="4" w:space="0" w:color="auto"/>
              <w:right w:val="nil"/>
            </w:tcBorders>
          </w:tcPr>
          <w:p w14:paraId="107F3D80" w14:textId="43D8C65E" w:rsidR="00C3340C" w:rsidRPr="002871AD" w:rsidRDefault="00C3340C" w:rsidP="002871AD">
            <w:pPr>
              <w:pStyle w:val="TableText"/>
            </w:pPr>
            <w:r w:rsidRPr="002871AD">
              <w:t>Stored grain protection, including structural treatments</w:t>
            </w:r>
          </w:p>
        </w:tc>
        <w:tc>
          <w:tcPr>
            <w:tcW w:w="3457" w:type="pct"/>
            <w:tcBorders>
              <w:top w:val="single" w:sz="4" w:space="0" w:color="auto"/>
              <w:left w:val="nil"/>
              <w:bottom w:val="single" w:sz="4" w:space="0" w:color="auto"/>
              <w:right w:val="nil"/>
            </w:tcBorders>
          </w:tcPr>
          <w:p w14:paraId="7C6720C7" w14:textId="410CC2DF" w:rsidR="00C3340C" w:rsidRPr="002871AD" w:rsidRDefault="00C3340C" w:rsidP="002871AD">
            <w:pPr>
              <w:pStyle w:val="TableText"/>
            </w:pPr>
            <w:r w:rsidRPr="002871AD">
              <w:t>(No additional protection statements or restraints are required)</w:t>
            </w:r>
            <w:r w:rsidR="002871AD">
              <w:t>.</w:t>
            </w:r>
          </w:p>
        </w:tc>
      </w:tr>
      <w:tr w:rsidR="00C3340C" w:rsidRPr="00B6173C" w14:paraId="1DE34A14" w14:textId="77777777" w:rsidTr="002871AD">
        <w:tc>
          <w:tcPr>
            <w:tcW w:w="1543" w:type="pct"/>
            <w:tcBorders>
              <w:top w:val="single" w:sz="4" w:space="0" w:color="auto"/>
              <w:left w:val="nil"/>
              <w:bottom w:val="single" w:sz="4" w:space="0" w:color="auto"/>
              <w:right w:val="nil"/>
            </w:tcBorders>
          </w:tcPr>
          <w:p w14:paraId="2D68937B" w14:textId="1DE17F38" w:rsidR="00C3340C" w:rsidRPr="002871AD" w:rsidRDefault="00C3340C" w:rsidP="002871AD">
            <w:pPr>
              <w:pStyle w:val="TableText"/>
            </w:pPr>
            <w:r w:rsidRPr="002871AD">
              <w:t>Poultry houses</w:t>
            </w:r>
          </w:p>
        </w:tc>
        <w:tc>
          <w:tcPr>
            <w:tcW w:w="3457" w:type="pct"/>
            <w:tcBorders>
              <w:top w:val="single" w:sz="4" w:space="0" w:color="auto"/>
              <w:left w:val="nil"/>
              <w:bottom w:val="single" w:sz="4" w:space="0" w:color="auto"/>
              <w:right w:val="nil"/>
            </w:tcBorders>
          </w:tcPr>
          <w:p w14:paraId="1FEE8EA6" w14:textId="218627E4" w:rsidR="00C3340C" w:rsidRPr="002871AD" w:rsidRDefault="00C3340C" w:rsidP="002871AD">
            <w:pPr>
              <w:pStyle w:val="TableText"/>
            </w:pPr>
            <w:r w:rsidRPr="002871AD">
              <w:t>Toxic to birds. Remove birds from fowl houses before spraying. Avoid spraying drinking water and feed troughs.</w:t>
            </w:r>
          </w:p>
        </w:tc>
      </w:tr>
    </w:tbl>
    <w:p w14:paraId="6301CA0F" w14:textId="4BB1D1C7" w:rsidR="008768BF" w:rsidRPr="00B6173C" w:rsidRDefault="00794DF0" w:rsidP="00C01003">
      <w:pPr>
        <w:pStyle w:val="Caption"/>
      </w:pPr>
      <w:bookmarkStart w:id="289" w:name="_Ref158370514"/>
      <w:bookmarkStart w:id="290" w:name="_Toc158365336"/>
      <w:bookmarkStart w:id="291" w:name="_Toc158365539"/>
      <w:bookmarkStart w:id="292" w:name="_Toc158365674"/>
      <w:bookmarkStart w:id="293" w:name="_Toc158365708"/>
      <w:bookmarkStart w:id="294" w:name="_Toc158714063"/>
      <w:bookmarkStart w:id="295" w:name="_Toc163467977"/>
      <w:bookmarkEnd w:id="288"/>
      <w:r w:rsidRPr="00B6173C">
        <w:t xml:space="preserve">Table </w:t>
      </w:r>
      <w:r w:rsidRPr="00B6173C">
        <w:fldChar w:fldCharType="begin"/>
      </w:r>
      <w:r w:rsidRPr="00B6173C">
        <w:instrText xml:space="preserve"> SEQ Table \* ARABIC </w:instrText>
      </w:r>
      <w:r w:rsidRPr="00B6173C">
        <w:fldChar w:fldCharType="separate"/>
      </w:r>
      <w:r w:rsidR="00EF3423">
        <w:rPr>
          <w:noProof/>
        </w:rPr>
        <w:t>32</w:t>
      </w:r>
      <w:r w:rsidRPr="00B6173C">
        <w:fldChar w:fldCharType="end"/>
      </w:r>
      <w:bookmarkEnd w:id="289"/>
      <w:r w:rsidR="008768BF" w:rsidRPr="00B6173C">
        <w:t>:</w:t>
      </w:r>
      <w:r w:rsidR="008768BF" w:rsidRPr="00B6173C">
        <w:tab/>
        <w:t>Uses not supported from the viewpoint of environmental safety</w:t>
      </w:r>
      <w:bookmarkEnd w:id="290"/>
      <w:bookmarkEnd w:id="291"/>
      <w:bookmarkEnd w:id="292"/>
      <w:bookmarkEnd w:id="293"/>
      <w:bookmarkEnd w:id="294"/>
      <w:bookmarkEnd w:id="2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14"/>
        <w:gridCol w:w="4814"/>
      </w:tblGrid>
      <w:tr w:rsidR="003A41F8" w:rsidRPr="00B6173C" w14:paraId="224F8CFF" w14:textId="77777777" w:rsidTr="0095690C">
        <w:trPr>
          <w:tblHeader/>
        </w:trPr>
        <w:tc>
          <w:tcPr>
            <w:tcW w:w="2500" w:type="pct"/>
            <w:tcBorders>
              <w:bottom w:val="single" w:sz="4" w:space="0" w:color="auto"/>
              <w:right w:val="nil"/>
            </w:tcBorders>
            <w:shd w:val="clear" w:color="auto" w:fill="5C2946"/>
          </w:tcPr>
          <w:p w14:paraId="0757C581" w14:textId="6CCFCEC0" w:rsidR="003A41F8" w:rsidRPr="002871AD" w:rsidRDefault="003A41F8" w:rsidP="002871AD">
            <w:pPr>
              <w:pStyle w:val="TableHead"/>
            </w:pPr>
            <w:r w:rsidRPr="002871AD">
              <w:t>Situation</w:t>
            </w:r>
          </w:p>
        </w:tc>
        <w:tc>
          <w:tcPr>
            <w:tcW w:w="2500" w:type="pct"/>
            <w:tcBorders>
              <w:left w:val="nil"/>
              <w:bottom w:val="single" w:sz="4" w:space="0" w:color="auto"/>
            </w:tcBorders>
            <w:shd w:val="clear" w:color="auto" w:fill="5C2946"/>
          </w:tcPr>
          <w:p w14:paraId="6857D373" w14:textId="7C7DF61E" w:rsidR="003A41F8" w:rsidRPr="002871AD" w:rsidRDefault="003A41F8" w:rsidP="002871AD">
            <w:pPr>
              <w:pStyle w:val="TableHead"/>
            </w:pPr>
            <w:r w:rsidRPr="002871AD">
              <w:t>Basis</w:t>
            </w:r>
          </w:p>
        </w:tc>
      </w:tr>
      <w:tr w:rsidR="003A41F8" w:rsidRPr="00B6173C" w14:paraId="56A31DD0" w14:textId="77777777" w:rsidTr="002871AD">
        <w:tc>
          <w:tcPr>
            <w:tcW w:w="2500" w:type="pct"/>
            <w:tcBorders>
              <w:top w:val="single" w:sz="4" w:space="0" w:color="auto"/>
              <w:left w:val="nil"/>
              <w:bottom w:val="single" w:sz="4" w:space="0" w:color="auto"/>
              <w:right w:val="nil"/>
            </w:tcBorders>
          </w:tcPr>
          <w:p w14:paraId="3FCF0CBB" w14:textId="3C471300" w:rsidR="003A41F8" w:rsidRPr="00B6173C" w:rsidRDefault="003A41F8" w:rsidP="002871AD">
            <w:pPr>
              <w:pStyle w:val="TableText"/>
            </w:pPr>
            <w:r w:rsidRPr="00B6173C">
              <w:t xml:space="preserve">Pasture </w:t>
            </w:r>
            <w:r w:rsidR="002871AD">
              <w:t>and</w:t>
            </w:r>
            <w:r w:rsidRPr="00B6173C">
              <w:t xml:space="preserve"> pasture seed crops</w:t>
            </w:r>
          </w:p>
        </w:tc>
        <w:tc>
          <w:tcPr>
            <w:tcW w:w="2500" w:type="pct"/>
            <w:tcBorders>
              <w:top w:val="single" w:sz="4" w:space="0" w:color="auto"/>
              <w:left w:val="nil"/>
              <w:right w:val="nil"/>
            </w:tcBorders>
          </w:tcPr>
          <w:p w14:paraId="212CAECF" w14:textId="4D4088DB" w:rsidR="003A41F8" w:rsidRPr="00B6173C" w:rsidRDefault="003A41F8" w:rsidP="002871AD">
            <w:pPr>
              <w:pStyle w:val="TableText"/>
            </w:pPr>
            <w:r w:rsidRPr="00B6173C">
              <w:t>Unacceptable risk to birds and wild mammals</w:t>
            </w:r>
          </w:p>
        </w:tc>
      </w:tr>
      <w:tr w:rsidR="002871AD" w:rsidRPr="00B6173C" w14:paraId="24C08497" w14:textId="77777777" w:rsidTr="00747EAD">
        <w:tc>
          <w:tcPr>
            <w:tcW w:w="2500" w:type="pct"/>
            <w:tcBorders>
              <w:left w:val="nil"/>
              <w:bottom w:val="single" w:sz="4" w:space="0" w:color="auto"/>
              <w:right w:val="nil"/>
            </w:tcBorders>
          </w:tcPr>
          <w:p w14:paraId="715C45B0" w14:textId="373CC403" w:rsidR="002871AD" w:rsidRPr="00B6173C" w:rsidRDefault="002871AD" w:rsidP="002871AD">
            <w:pPr>
              <w:pStyle w:val="TableText"/>
            </w:pPr>
            <w:r w:rsidRPr="00B6173C">
              <w:t>Cereals, soybeans, forage crops, lucerne</w:t>
            </w:r>
          </w:p>
        </w:tc>
        <w:tc>
          <w:tcPr>
            <w:tcW w:w="2500" w:type="pct"/>
            <w:vMerge w:val="restart"/>
            <w:tcBorders>
              <w:left w:val="nil"/>
              <w:right w:val="nil"/>
            </w:tcBorders>
          </w:tcPr>
          <w:p w14:paraId="1B7A92C0" w14:textId="129C08AC" w:rsidR="002871AD" w:rsidRPr="00B6173C" w:rsidDel="002427AF" w:rsidRDefault="002871AD" w:rsidP="002871AD">
            <w:pPr>
              <w:pStyle w:val="TableText"/>
            </w:pPr>
            <w:r w:rsidRPr="00B6173C">
              <w:t>Unacceptable risk to birds</w:t>
            </w:r>
          </w:p>
        </w:tc>
      </w:tr>
      <w:tr w:rsidR="002871AD" w:rsidRPr="00B6173C" w14:paraId="72F9743F" w14:textId="77777777" w:rsidTr="00747EAD">
        <w:tc>
          <w:tcPr>
            <w:tcW w:w="2500" w:type="pct"/>
            <w:tcBorders>
              <w:top w:val="single" w:sz="4" w:space="0" w:color="auto"/>
              <w:left w:val="nil"/>
              <w:bottom w:val="single" w:sz="4" w:space="0" w:color="auto"/>
              <w:right w:val="nil"/>
            </w:tcBorders>
          </w:tcPr>
          <w:p w14:paraId="6B064F34" w14:textId="31387325" w:rsidR="002871AD" w:rsidRPr="00B6173C" w:rsidRDefault="002871AD" w:rsidP="002871AD">
            <w:pPr>
              <w:pStyle w:val="TableText"/>
            </w:pPr>
            <w:r w:rsidRPr="00B6173C">
              <w:t>Apples, cherries, grapes</w:t>
            </w:r>
          </w:p>
        </w:tc>
        <w:tc>
          <w:tcPr>
            <w:tcW w:w="2500" w:type="pct"/>
            <w:vMerge/>
            <w:tcBorders>
              <w:left w:val="nil"/>
              <w:right w:val="nil"/>
            </w:tcBorders>
          </w:tcPr>
          <w:p w14:paraId="32D3DF12" w14:textId="7BEA6A8B" w:rsidR="002871AD" w:rsidRPr="00B6173C" w:rsidRDefault="002871AD" w:rsidP="002871AD">
            <w:pPr>
              <w:pStyle w:val="TableText"/>
            </w:pPr>
          </w:p>
        </w:tc>
      </w:tr>
      <w:tr w:rsidR="002871AD" w:rsidRPr="00B6173C" w14:paraId="7C141F63" w14:textId="77777777" w:rsidTr="00747EAD">
        <w:tc>
          <w:tcPr>
            <w:tcW w:w="2500" w:type="pct"/>
            <w:tcBorders>
              <w:top w:val="single" w:sz="4" w:space="0" w:color="auto"/>
              <w:left w:val="nil"/>
              <w:bottom w:val="single" w:sz="4" w:space="0" w:color="auto"/>
              <w:right w:val="nil"/>
            </w:tcBorders>
          </w:tcPr>
          <w:p w14:paraId="26DF494C" w14:textId="5DA613ED" w:rsidR="002871AD" w:rsidRPr="00B6173C" w:rsidRDefault="002871AD" w:rsidP="002871AD">
            <w:pPr>
              <w:pStyle w:val="TableText"/>
            </w:pPr>
            <w:r w:rsidRPr="00B6173C">
              <w:t>Tomatoes, lettuce, cabbage</w:t>
            </w:r>
          </w:p>
        </w:tc>
        <w:tc>
          <w:tcPr>
            <w:tcW w:w="2500" w:type="pct"/>
            <w:vMerge/>
            <w:tcBorders>
              <w:left w:val="nil"/>
              <w:bottom w:val="single" w:sz="4" w:space="0" w:color="auto"/>
              <w:right w:val="nil"/>
            </w:tcBorders>
          </w:tcPr>
          <w:p w14:paraId="3F30768F" w14:textId="6C196FB4" w:rsidR="002871AD" w:rsidRPr="00B6173C" w:rsidRDefault="002871AD" w:rsidP="002871AD">
            <w:pPr>
              <w:pStyle w:val="TableText"/>
            </w:pPr>
          </w:p>
        </w:tc>
      </w:tr>
      <w:bookmarkEnd w:id="280"/>
    </w:tbl>
    <w:p w14:paraId="6FD31231" w14:textId="77777777" w:rsidR="0075214B" w:rsidRPr="00B6173C" w:rsidRDefault="0075214B" w:rsidP="002871AD">
      <w:pPr>
        <w:pStyle w:val="NormalText"/>
        <w:sectPr w:rsidR="0075214B" w:rsidRPr="00B6173C" w:rsidSect="007C4C69">
          <w:headerReference w:type="default" r:id="rId75"/>
          <w:pgSz w:w="11906" w:h="16838" w:code="9"/>
          <w:pgMar w:top="2835" w:right="1134" w:bottom="1134" w:left="1134" w:header="1701" w:footer="680" w:gutter="0"/>
          <w:cols w:space="708"/>
          <w:docGrid w:linePitch="360"/>
        </w:sectPr>
      </w:pPr>
    </w:p>
    <w:p w14:paraId="07BC78C6" w14:textId="35F39DCA" w:rsidR="00655AED" w:rsidRPr="00B6173C" w:rsidRDefault="00655AED" w:rsidP="00655AED">
      <w:pPr>
        <w:pStyle w:val="Heading1"/>
      </w:pPr>
      <w:bookmarkStart w:id="296" w:name="_Toc163466153"/>
      <w:r w:rsidRPr="00B6173C">
        <w:lastRenderedPageBreak/>
        <w:t xml:space="preserve">Efficacy and </w:t>
      </w:r>
      <w:r w:rsidR="002871AD">
        <w:t>t</w:t>
      </w:r>
      <w:r w:rsidRPr="00B6173C">
        <w:t xml:space="preserve">arget </w:t>
      </w:r>
      <w:r w:rsidR="002871AD">
        <w:t>s</w:t>
      </w:r>
      <w:r w:rsidRPr="00B6173C">
        <w:t>afety</w:t>
      </w:r>
      <w:bookmarkEnd w:id="296"/>
    </w:p>
    <w:p w14:paraId="62E4A4C2" w14:textId="63824F25" w:rsidR="00655AED" w:rsidRPr="00B6173C" w:rsidRDefault="00655AED" w:rsidP="00655AED">
      <w:pPr>
        <w:pStyle w:val="Heading2"/>
      </w:pPr>
      <w:bookmarkStart w:id="297" w:name="_Toc163466154"/>
      <w:r w:rsidRPr="00B6173C">
        <w:t>Efficacy</w:t>
      </w:r>
      <w:bookmarkEnd w:id="297"/>
    </w:p>
    <w:p w14:paraId="7188E612" w14:textId="1854B931" w:rsidR="007F464D" w:rsidRPr="00B6173C" w:rsidRDefault="00B84B1F" w:rsidP="00A9777D">
      <w:pPr>
        <w:pStyle w:val="NormalText"/>
      </w:pPr>
      <w:r w:rsidRPr="00B6173C">
        <w:t>The label variations recommended in this Technical Report are within the currently approved use patterns.</w:t>
      </w:r>
      <w:r w:rsidR="00B6674E" w:rsidRPr="00B6173C">
        <w:t xml:space="preserve"> </w:t>
      </w:r>
      <w:r w:rsidR="007F464D" w:rsidRPr="00B6173C">
        <w:t xml:space="preserve">However, it is noted that </w:t>
      </w:r>
      <w:r w:rsidR="00B6674E" w:rsidRPr="00B6173C">
        <w:t>fenitrothion/S-</w:t>
      </w:r>
      <w:proofErr w:type="spellStart"/>
      <w:r w:rsidR="00B6674E" w:rsidRPr="00B6173C">
        <w:t>methoprene</w:t>
      </w:r>
      <w:proofErr w:type="spellEnd"/>
      <w:r w:rsidR="00B6674E" w:rsidRPr="00B6173C">
        <w:t xml:space="preserve"> combination product</w:t>
      </w:r>
      <w:r w:rsidR="007F464D" w:rsidRPr="00B6173C">
        <w:t xml:space="preserve">s do not include a defined protection period. Based on previous assessments, the APVMA is satisfied that the protection period stemming from use of these dual active products should be </w:t>
      </w:r>
      <w:r w:rsidR="00A9777D">
        <w:t>‘</w:t>
      </w:r>
      <w:r w:rsidR="00B6674E" w:rsidRPr="00B6173C">
        <w:t>up to 9 months</w:t>
      </w:r>
      <w:r w:rsidR="00A9777D">
        <w:t>’</w:t>
      </w:r>
      <w:r w:rsidR="007F464D" w:rsidRPr="00B6173C">
        <w:t xml:space="preserve"> based on previous assessments of fenitrothion products where tank mixes with S-</w:t>
      </w:r>
      <w:proofErr w:type="spellStart"/>
      <w:r w:rsidR="007F464D" w:rsidRPr="00B6173C">
        <w:t>methoprene</w:t>
      </w:r>
      <w:proofErr w:type="spellEnd"/>
      <w:r w:rsidR="007F464D" w:rsidRPr="00B6173C">
        <w:t xml:space="preserve"> are recommended</w:t>
      </w:r>
      <w:r w:rsidR="00B6674E" w:rsidRPr="00B6173C">
        <w:t>.</w:t>
      </w:r>
    </w:p>
    <w:p w14:paraId="264B139E" w14:textId="4443A11E" w:rsidR="008D3DC1" w:rsidRPr="00B6173C" w:rsidRDefault="00B84B1F" w:rsidP="00A9777D">
      <w:pPr>
        <w:pStyle w:val="NormalText"/>
      </w:pPr>
      <w:r w:rsidRPr="00B6173C">
        <w:t>The use of the products, when used according to label directions, is expected to meet the efficacy criteria as described in the Agricultural and Veterinary Chemicals Code (Efficacy Criteria) Determination 2014 based on previous assessments and a demonstrated history of effective use.</w:t>
      </w:r>
    </w:p>
    <w:p w14:paraId="7621A8E4" w14:textId="67811F29" w:rsidR="00655AED" w:rsidRPr="00B6173C" w:rsidRDefault="00655AED" w:rsidP="00655AED">
      <w:pPr>
        <w:pStyle w:val="Heading2"/>
      </w:pPr>
      <w:bookmarkStart w:id="298" w:name="_Toc163466155"/>
      <w:r w:rsidRPr="00B6173C">
        <w:t xml:space="preserve">Target </w:t>
      </w:r>
      <w:r w:rsidR="00A9777D">
        <w:t>c</w:t>
      </w:r>
      <w:r w:rsidRPr="00B6173C">
        <w:t xml:space="preserve">rop </w:t>
      </w:r>
      <w:r w:rsidR="00A9777D">
        <w:t>s</w:t>
      </w:r>
      <w:r w:rsidRPr="00B6173C">
        <w:t>afety</w:t>
      </w:r>
      <w:bookmarkEnd w:id="298"/>
    </w:p>
    <w:p w14:paraId="3BB984EB" w14:textId="31778035" w:rsidR="0075214B" w:rsidRPr="00B6173C" w:rsidRDefault="00B84B1F" w:rsidP="00A9777D">
      <w:pPr>
        <w:pStyle w:val="NormalText"/>
        <w:sectPr w:rsidR="0075214B" w:rsidRPr="00B6173C" w:rsidSect="007C4C69">
          <w:headerReference w:type="default" r:id="rId76"/>
          <w:type w:val="continuous"/>
          <w:pgSz w:w="11906" w:h="16838" w:code="9"/>
          <w:pgMar w:top="2835" w:right="1134" w:bottom="1134" w:left="1134" w:header="1701" w:footer="680" w:gutter="0"/>
          <w:cols w:space="708"/>
          <w:docGrid w:linePitch="360"/>
        </w:sectPr>
      </w:pPr>
      <w:r w:rsidRPr="00B6173C">
        <w:t>The label variations recommended in this Technical Report are within existing use patterns. Based on the previous satisfaction that the uses would be safe to target crops and that the APVMA has not received any adverse experience reports in relation to in-crop damage or off target damage from fenitrothion products, the APVMA is satisfied that the products will meet the safety criteria as they relate to target crop safety when used according to the proposed labels.</w:t>
      </w:r>
    </w:p>
    <w:p w14:paraId="27FF9CAD" w14:textId="0BF7B293" w:rsidR="00AA5DC7" w:rsidRPr="00B6173C" w:rsidRDefault="00B43E16" w:rsidP="000379B0">
      <w:pPr>
        <w:pStyle w:val="Heading1"/>
      </w:pPr>
      <w:bookmarkStart w:id="299" w:name="_Spray_drift"/>
      <w:bookmarkStart w:id="300" w:name="_Toc144468331"/>
      <w:bookmarkStart w:id="301" w:name="_Toc163466156"/>
      <w:bookmarkEnd w:id="299"/>
      <w:r w:rsidRPr="00B6173C">
        <w:lastRenderedPageBreak/>
        <w:t>S</w:t>
      </w:r>
      <w:r w:rsidR="00AA5DC7" w:rsidRPr="00B6173C">
        <w:t>pray drift</w:t>
      </w:r>
      <w:bookmarkEnd w:id="300"/>
      <w:bookmarkEnd w:id="301"/>
    </w:p>
    <w:p w14:paraId="07493A3A" w14:textId="6883A3BB" w:rsidR="006C5FD2" w:rsidRPr="00B6173C" w:rsidRDefault="006C5FD2" w:rsidP="00A9777D">
      <w:pPr>
        <w:pStyle w:val="NormalText"/>
      </w:pPr>
      <w:r w:rsidRPr="00B6173C">
        <w:t xml:space="preserve">The APVMA’s approach to spray drift management set out in the </w:t>
      </w:r>
      <w:hyperlink r:id="rId77" w:history="1">
        <w:r w:rsidRPr="00B6173C">
          <w:rPr>
            <w:rStyle w:val="Hyperlink"/>
          </w:rPr>
          <w:t>APVMA Spray Drift Policy July 2019</w:t>
        </w:r>
      </w:hyperlink>
      <w:r w:rsidRPr="00B6173C">
        <w:t xml:space="preserve"> specifies consideration of spray drift in bystander areas, livestock areas, natural aquatic areas, pollinator areas and vegetation areas. The regulatory acceptable levels (RALs) for each area are summarised in </w:t>
      </w:r>
      <w:r w:rsidR="005B7985" w:rsidRPr="00B6173C">
        <w:fldChar w:fldCharType="begin"/>
      </w:r>
      <w:r w:rsidR="005B7985" w:rsidRPr="00B6173C">
        <w:instrText xml:space="preserve"> REF _Ref158370471 \h </w:instrText>
      </w:r>
      <w:r w:rsidR="00A9777D">
        <w:instrText xml:space="preserve"> \* MERGEFORMAT </w:instrText>
      </w:r>
      <w:r w:rsidR="005B7985" w:rsidRPr="00B6173C">
        <w:fldChar w:fldCharType="separate"/>
      </w:r>
      <w:r w:rsidR="00EF3423" w:rsidRPr="00B6173C">
        <w:t xml:space="preserve">Table </w:t>
      </w:r>
      <w:r w:rsidR="00EF3423">
        <w:t>33</w:t>
      </w:r>
      <w:r w:rsidR="005B7985" w:rsidRPr="00B6173C">
        <w:fldChar w:fldCharType="end"/>
      </w:r>
      <w:r w:rsidRPr="00B6173C">
        <w:t>, which is the maximum amount of spray drift exposure that is not expected to cause undue harm to sensitive areas.</w:t>
      </w:r>
    </w:p>
    <w:p w14:paraId="64EA303B" w14:textId="5A7A22DE" w:rsidR="006C5FD2" w:rsidRPr="00B6173C" w:rsidRDefault="00794DF0" w:rsidP="006C5FD2">
      <w:pPr>
        <w:pStyle w:val="Figurecaption"/>
      </w:pPr>
      <w:bookmarkStart w:id="302" w:name="_Ref158370471"/>
      <w:bookmarkStart w:id="303" w:name="_Toc158365337"/>
      <w:bookmarkStart w:id="304" w:name="_Toc158365675"/>
      <w:bookmarkStart w:id="305" w:name="_Toc158714064"/>
      <w:bookmarkStart w:id="306" w:name="_Toc163467978"/>
      <w:r w:rsidRPr="00B6173C">
        <w:t xml:space="preserve">Table </w:t>
      </w:r>
      <w:r w:rsidRPr="00B6173C">
        <w:fldChar w:fldCharType="begin"/>
      </w:r>
      <w:r w:rsidRPr="00B6173C">
        <w:instrText xml:space="preserve"> SEQ Table \* ARABIC </w:instrText>
      </w:r>
      <w:r w:rsidRPr="00B6173C">
        <w:fldChar w:fldCharType="separate"/>
      </w:r>
      <w:r w:rsidR="00EF3423">
        <w:rPr>
          <w:noProof/>
        </w:rPr>
        <w:t>33</w:t>
      </w:r>
      <w:r w:rsidRPr="00B6173C">
        <w:fldChar w:fldCharType="end"/>
      </w:r>
      <w:bookmarkEnd w:id="302"/>
      <w:r w:rsidR="006C5FD2" w:rsidRPr="00B6173C">
        <w:t>:</w:t>
      </w:r>
      <w:r w:rsidR="009E7282" w:rsidRPr="00B6173C">
        <w:tab/>
      </w:r>
      <w:r w:rsidR="006C5FD2" w:rsidRPr="00B6173C">
        <w:t>Regulatory acceptable levels of fenitrothion resulting from spray drift</w:t>
      </w:r>
      <w:bookmarkEnd w:id="303"/>
      <w:bookmarkEnd w:id="304"/>
      <w:bookmarkEnd w:id="305"/>
      <w:bookmarkEnd w:id="306"/>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4125"/>
        <w:gridCol w:w="5513"/>
      </w:tblGrid>
      <w:tr w:rsidR="006C5FD2" w:rsidRPr="00B6173C" w14:paraId="07625147" w14:textId="77777777" w:rsidTr="000C51C1">
        <w:trPr>
          <w:tblHeader/>
        </w:trPr>
        <w:tc>
          <w:tcPr>
            <w:tcW w:w="2140" w:type="pct"/>
            <w:tcBorders>
              <w:top w:val="single" w:sz="4" w:space="0" w:color="auto"/>
              <w:bottom w:val="single" w:sz="4" w:space="0" w:color="auto"/>
            </w:tcBorders>
            <w:shd w:val="clear" w:color="auto" w:fill="5C2946"/>
            <w:tcMar>
              <w:top w:w="0" w:type="dxa"/>
              <w:left w:w="108" w:type="dxa"/>
              <w:bottom w:w="0" w:type="dxa"/>
              <w:right w:w="108" w:type="dxa"/>
            </w:tcMar>
            <w:hideMark/>
          </w:tcPr>
          <w:p w14:paraId="6508857E" w14:textId="77777777" w:rsidR="006C5FD2" w:rsidRPr="00A9777D" w:rsidRDefault="006C5FD2" w:rsidP="00A9777D">
            <w:pPr>
              <w:pStyle w:val="TableHead"/>
            </w:pPr>
            <w:r w:rsidRPr="00A9777D">
              <w:t>Area considered</w:t>
            </w:r>
          </w:p>
        </w:tc>
        <w:tc>
          <w:tcPr>
            <w:tcW w:w="2860" w:type="pct"/>
            <w:tcBorders>
              <w:top w:val="single" w:sz="4" w:space="0" w:color="auto"/>
              <w:bottom w:val="single" w:sz="4" w:space="0" w:color="auto"/>
            </w:tcBorders>
            <w:shd w:val="clear" w:color="auto" w:fill="5C2946"/>
            <w:tcMar>
              <w:top w:w="0" w:type="dxa"/>
              <w:left w:w="108" w:type="dxa"/>
              <w:bottom w:w="0" w:type="dxa"/>
              <w:right w:w="108" w:type="dxa"/>
            </w:tcMar>
            <w:hideMark/>
          </w:tcPr>
          <w:p w14:paraId="12F62125" w14:textId="77777777" w:rsidR="006C5FD2" w:rsidRPr="00A9777D" w:rsidRDefault="006C5FD2" w:rsidP="00A9777D">
            <w:pPr>
              <w:pStyle w:val="TableHead"/>
            </w:pPr>
            <w:r w:rsidRPr="00A9777D">
              <w:t>Regulatory acceptable level</w:t>
            </w:r>
          </w:p>
        </w:tc>
      </w:tr>
      <w:tr w:rsidR="006C5FD2" w:rsidRPr="00B6173C" w14:paraId="4C8E48FA" w14:textId="77777777" w:rsidTr="000C51C1">
        <w:tc>
          <w:tcPr>
            <w:tcW w:w="2140" w:type="pct"/>
            <w:tcBorders>
              <w:top w:val="single" w:sz="4" w:space="0" w:color="auto"/>
              <w:bottom w:val="single" w:sz="4" w:space="0" w:color="auto"/>
            </w:tcBorders>
            <w:tcMar>
              <w:top w:w="0" w:type="dxa"/>
              <w:left w:w="108" w:type="dxa"/>
              <w:bottom w:w="0" w:type="dxa"/>
              <w:right w:w="108" w:type="dxa"/>
            </w:tcMar>
            <w:hideMark/>
          </w:tcPr>
          <w:p w14:paraId="61D4B32F" w14:textId="77777777" w:rsidR="006C5FD2" w:rsidRPr="00A9777D" w:rsidRDefault="006C5FD2" w:rsidP="00A9777D">
            <w:pPr>
              <w:pStyle w:val="TableText"/>
            </w:pPr>
            <w:r w:rsidRPr="00A9777D">
              <w:t>Natural aquatic areas</w:t>
            </w:r>
          </w:p>
        </w:tc>
        <w:tc>
          <w:tcPr>
            <w:tcW w:w="2860" w:type="pct"/>
            <w:tcBorders>
              <w:top w:val="single" w:sz="4" w:space="0" w:color="auto"/>
              <w:bottom w:val="single" w:sz="4" w:space="0" w:color="auto"/>
            </w:tcBorders>
            <w:tcMar>
              <w:top w:w="0" w:type="dxa"/>
              <w:left w:w="108" w:type="dxa"/>
              <w:bottom w:w="0" w:type="dxa"/>
              <w:right w:w="108" w:type="dxa"/>
            </w:tcMar>
            <w:hideMark/>
          </w:tcPr>
          <w:p w14:paraId="37EAFA3A" w14:textId="57C5CAF4" w:rsidR="006C5FD2" w:rsidRPr="00A9777D" w:rsidRDefault="0027753F" w:rsidP="00A9777D">
            <w:pPr>
              <w:pStyle w:val="TableText"/>
            </w:pPr>
            <w:r w:rsidRPr="00A9777D">
              <w:t>0.095 µg ac/L</w:t>
            </w:r>
          </w:p>
        </w:tc>
      </w:tr>
      <w:tr w:rsidR="006C5FD2" w:rsidRPr="00B6173C" w14:paraId="204ABE38" w14:textId="77777777" w:rsidTr="000C51C1">
        <w:tc>
          <w:tcPr>
            <w:tcW w:w="2140" w:type="pct"/>
            <w:tcBorders>
              <w:top w:val="single" w:sz="4" w:space="0" w:color="auto"/>
              <w:bottom w:val="single" w:sz="4" w:space="0" w:color="auto"/>
            </w:tcBorders>
            <w:tcMar>
              <w:top w:w="0" w:type="dxa"/>
              <w:left w:w="108" w:type="dxa"/>
              <w:bottom w:w="0" w:type="dxa"/>
              <w:right w:w="108" w:type="dxa"/>
            </w:tcMar>
            <w:hideMark/>
          </w:tcPr>
          <w:p w14:paraId="09928AB8" w14:textId="77777777" w:rsidR="006C5FD2" w:rsidRPr="00A9777D" w:rsidRDefault="006C5FD2" w:rsidP="00A9777D">
            <w:pPr>
              <w:pStyle w:val="TableText"/>
            </w:pPr>
            <w:r w:rsidRPr="00A9777D">
              <w:t>Pollinator areas</w:t>
            </w:r>
          </w:p>
        </w:tc>
        <w:tc>
          <w:tcPr>
            <w:tcW w:w="2860" w:type="pct"/>
            <w:tcBorders>
              <w:top w:val="single" w:sz="4" w:space="0" w:color="auto"/>
              <w:bottom w:val="single" w:sz="4" w:space="0" w:color="auto"/>
            </w:tcBorders>
            <w:tcMar>
              <w:top w:w="0" w:type="dxa"/>
              <w:left w:w="108" w:type="dxa"/>
              <w:bottom w:w="0" w:type="dxa"/>
              <w:right w:w="108" w:type="dxa"/>
            </w:tcMar>
            <w:hideMark/>
          </w:tcPr>
          <w:p w14:paraId="55E07DE6" w14:textId="4A81D1CF" w:rsidR="006C5FD2" w:rsidRPr="00A9777D" w:rsidRDefault="0027753F" w:rsidP="00A9777D">
            <w:pPr>
              <w:pStyle w:val="TableText"/>
            </w:pPr>
            <w:r w:rsidRPr="00A9777D">
              <w:t>27 g ac/ha</w:t>
            </w:r>
          </w:p>
        </w:tc>
      </w:tr>
      <w:tr w:rsidR="006C5FD2" w:rsidRPr="00B6173C" w14:paraId="5EB4C1EA" w14:textId="77777777" w:rsidTr="000C51C1">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6E701FC4" w14:textId="77777777" w:rsidR="006C5FD2" w:rsidRPr="00A9777D" w:rsidRDefault="006C5FD2" w:rsidP="00A9777D">
            <w:pPr>
              <w:pStyle w:val="TableText"/>
            </w:pPr>
            <w:r w:rsidRPr="00A9777D">
              <w:t>Vegetation areas</w:t>
            </w:r>
          </w:p>
        </w:tc>
        <w:tc>
          <w:tcPr>
            <w:tcW w:w="2860" w:type="pct"/>
            <w:tcBorders>
              <w:top w:val="single" w:sz="4" w:space="0" w:color="auto"/>
              <w:bottom w:val="single" w:sz="4" w:space="0" w:color="auto"/>
            </w:tcBorders>
            <w:tcMar>
              <w:top w:w="0" w:type="dxa"/>
              <w:left w:w="108" w:type="dxa"/>
              <w:bottom w:w="0" w:type="dxa"/>
              <w:right w:w="108" w:type="dxa"/>
            </w:tcMar>
            <w:hideMark/>
          </w:tcPr>
          <w:p w14:paraId="5E7F8F99" w14:textId="20E5C78A" w:rsidR="006C5FD2" w:rsidRPr="00A9777D" w:rsidRDefault="0027753F" w:rsidP="00A9777D">
            <w:pPr>
              <w:pStyle w:val="TableText"/>
            </w:pPr>
            <w:r w:rsidRPr="00A9777D">
              <w:t>500 g ac/ha</w:t>
            </w:r>
            <w:r w:rsidR="00E1620C" w:rsidRPr="00A9777D">
              <w:tab/>
            </w:r>
          </w:p>
        </w:tc>
      </w:tr>
      <w:tr w:rsidR="006C5FD2" w:rsidRPr="00B6173C" w14:paraId="622C93FC" w14:textId="77777777" w:rsidTr="000C51C1">
        <w:tc>
          <w:tcPr>
            <w:tcW w:w="2140" w:type="pct"/>
            <w:tcBorders>
              <w:top w:val="single" w:sz="4" w:space="0" w:color="auto"/>
              <w:bottom w:val="single" w:sz="4" w:space="0" w:color="auto"/>
            </w:tcBorders>
            <w:tcMar>
              <w:top w:w="0" w:type="dxa"/>
              <w:left w:w="108" w:type="dxa"/>
              <w:bottom w:w="0" w:type="dxa"/>
              <w:right w:w="108" w:type="dxa"/>
            </w:tcMar>
            <w:vAlign w:val="center"/>
            <w:hideMark/>
          </w:tcPr>
          <w:p w14:paraId="578005F9" w14:textId="77777777" w:rsidR="006C5FD2" w:rsidRPr="00A9777D" w:rsidRDefault="006C5FD2" w:rsidP="00A9777D">
            <w:pPr>
              <w:pStyle w:val="TableText"/>
            </w:pPr>
            <w:r w:rsidRPr="00A9777D">
              <w:t>Bystander areas</w:t>
            </w:r>
          </w:p>
        </w:tc>
        <w:tc>
          <w:tcPr>
            <w:tcW w:w="2860" w:type="pct"/>
            <w:tcBorders>
              <w:top w:val="single" w:sz="4" w:space="0" w:color="auto"/>
              <w:bottom w:val="single" w:sz="4" w:space="0" w:color="auto"/>
            </w:tcBorders>
            <w:tcMar>
              <w:top w:w="0" w:type="dxa"/>
              <w:left w:w="108" w:type="dxa"/>
              <w:bottom w:w="0" w:type="dxa"/>
              <w:right w:w="108" w:type="dxa"/>
            </w:tcMar>
            <w:vAlign w:val="center"/>
            <w:hideMark/>
          </w:tcPr>
          <w:p w14:paraId="657204BC" w14:textId="63967376" w:rsidR="006C5FD2" w:rsidRPr="00A9777D" w:rsidRDefault="002346AC" w:rsidP="00A9777D">
            <w:pPr>
              <w:pStyle w:val="TableText"/>
            </w:pPr>
            <w:r w:rsidRPr="00A9777D">
              <w:t>7.74 g ac/ha</w:t>
            </w:r>
          </w:p>
        </w:tc>
      </w:tr>
      <w:tr w:rsidR="006C5FD2" w:rsidRPr="00B6173C" w14:paraId="41280C3D" w14:textId="77777777" w:rsidTr="000C51C1">
        <w:tc>
          <w:tcPr>
            <w:tcW w:w="2140" w:type="pct"/>
            <w:tcBorders>
              <w:top w:val="single" w:sz="4" w:space="0" w:color="auto"/>
            </w:tcBorders>
            <w:tcMar>
              <w:top w:w="0" w:type="dxa"/>
              <w:left w:w="108" w:type="dxa"/>
              <w:bottom w:w="0" w:type="dxa"/>
              <w:right w:w="108" w:type="dxa"/>
            </w:tcMar>
            <w:hideMark/>
          </w:tcPr>
          <w:p w14:paraId="633615C4" w14:textId="77777777" w:rsidR="006C5FD2" w:rsidRPr="00A9777D" w:rsidRDefault="006C5FD2" w:rsidP="00A9777D">
            <w:pPr>
              <w:pStyle w:val="TableText"/>
            </w:pPr>
            <w:r w:rsidRPr="00A9777D">
              <w:t>Livestock areas</w:t>
            </w:r>
          </w:p>
        </w:tc>
        <w:tc>
          <w:tcPr>
            <w:tcW w:w="2860" w:type="pct"/>
            <w:tcBorders>
              <w:top w:val="single" w:sz="4" w:space="0" w:color="auto"/>
            </w:tcBorders>
            <w:tcMar>
              <w:top w:w="0" w:type="dxa"/>
              <w:left w:w="108" w:type="dxa"/>
              <w:bottom w:w="0" w:type="dxa"/>
              <w:right w:w="108" w:type="dxa"/>
            </w:tcMar>
            <w:hideMark/>
          </w:tcPr>
          <w:p w14:paraId="2CEDFDA2" w14:textId="32A73EC7" w:rsidR="006C5FD2" w:rsidRPr="00A9777D" w:rsidRDefault="00230E85" w:rsidP="00A9777D">
            <w:pPr>
              <w:pStyle w:val="TableText"/>
            </w:pPr>
            <w:r w:rsidRPr="00A9777D">
              <w:t>100 mg/kg</w:t>
            </w:r>
          </w:p>
        </w:tc>
      </w:tr>
    </w:tbl>
    <w:p w14:paraId="7B15BA59" w14:textId="63868981" w:rsidR="00863E2C" w:rsidRPr="00B6173C" w:rsidRDefault="006C5FD2" w:rsidP="00A9777D">
      <w:pPr>
        <w:pStyle w:val="NormalText"/>
      </w:pPr>
      <w:r w:rsidRPr="00B6173C">
        <w:t>The APVMA has only considered spray drift implications for uses of fenitrothion that are supported by worker health and safety, residues, trade and environmental risk assessments. These uses include</w:t>
      </w:r>
      <w:r w:rsidR="00A9777D">
        <w:t xml:space="preserve"> p</w:t>
      </w:r>
      <w:r w:rsidR="00CD20AE" w:rsidRPr="00B6173C">
        <w:t>ost-harvest cereal grain protection from stored cereal pests.</w:t>
      </w:r>
    </w:p>
    <w:p w14:paraId="73A42DAA" w14:textId="7D645027" w:rsidR="00E1620C" w:rsidRPr="00B6173C" w:rsidRDefault="00E1620C" w:rsidP="00A9777D">
      <w:pPr>
        <w:pStyle w:val="NormalText"/>
        <w:sectPr w:rsidR="00E1620C" w:rsidRPr="00B6173C" w:rsidSect="007C4C69">
          <w:headerReference w:type="default" r:id="rId78"/>
          <w:type w:val="continuous"/>
          <w:pgSz w:w="11906" w:h="16838" w:code="9"/>
          <w:pgMar w:top="2835" w:right="1134" w:bottom="1134" w:left="1134" w:header="1701" w:footer="680" w:gutter="0"/>
          <w:cols w:space="708"/>
          <w:docGrid w:linePitch="360"/>
        </w:sectPr>
      </w:pPr>
      <w:r w:rsidRPr="00B6173C">
        <w:t xml:space="preserve">Post-harvest application of fenitrothion to cereal grain uses specialized equipment that includes nozzles integrated into the auger or a shielded sprayer on the conveyor belt that transfers the grain into the storage silos. </w:t>
      </w:r>
      <w:r w:rsidR="00863E2C" w:rsidRPr="00B6173C">
        <w:t>In accordance with the APVMA Spray Drift Policy July 2019, m</w:t>
      </w:r>
      <w:r w:rsidR="002346AC" w:rsidRPr="00B6173C">
        <w:t>andatory downwind buffer zones are not required for post-harvest treatment of agricultural produce</w:t>
      </w:r>
      <w:r w:rsidR="00863E2C" w:rsidRPr="00B6173C">
        <w:t>, including g</w:t>
      </w:r>
      <w:r w:rsidR="002346AC" w:rsidRPr="00B6173C">
        <w:t>rain protection uses</w:t>
      </w:r>
      <w:r w:rsidR="00863E2C" w:rsidRPr="00B6173C">
        <w:t>. Therefore, no spray drift restraints are required for uses of fenitrothion supported by the worker health and safety, residues, trade and environment risk assessments.</w:t>
      </w:r>
      <w:bookmarkStart w:id="307" w:name="_Toc144468335"/>
    </w:p>
    <w:bookmarkEnd w:id="307"/>
    <w:p w14:paraId="3ED06AA7" w14:textId="77777777" w:rsidR="00A9777D" w:rsidRDefault="00A9777D" w:rsidP="00A9777D">
      <w:pPr>
        <w:pStyle w:val="CoverTitle"/>
        <w:spacing w:before="7200"/>
        <w:jc w:val="center"/>
      </w:pPr>
      <w:r>
        <w:rPr>
          <w:noProof/>
          <w:lang w:eastAsia="en-AU"/>
        </w:rPr>
        <w:lastRenderedPageBreak/>
        <w:drawing>
          <wp:inline distT="0" distB="0" distL="0" distR="0" wp14:anchorId="5E8355D3" wp14:editId="6F807882">
            <wp:extent cx="2754000" cy="2508218"/>
            <wp:effectExtent l="0" t="0" r="8255" b="6985"/>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xagon.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754000" cy="2508218"/>
                    </a:xfrm>
                    <a:prstGeom prst="rect">
                      <a:avLst/>
                    </a:prstGeom>
                  </pic:spPr>
                </pic:pic>
              </a:graphicData>
            </a:graphic>
          </wp:inline>
        </w:drawing>
      </w:r>
    </w:p>
    <w:p w14:paraId="5C986C65" w14:textId="77777777" w:rsidR="00A9777D" w:rsidRDefault="00A9777D" w:rsidP="00A9777D">
      <w:pPr>
        <w:pStyle w:val="CoverTitle"/>
        <w:spacing w:before="1920"/>
        <w:jc w:val="center"/>
        <w:sectPr w:rsidR="00A9777D" w:rsidSect="007C4C69">
          <w:headerReference w:type="default" r:id="rId80"/>
          <w:footerReference w:type="default" r:id="rId81"/>
          <w:pgSz w:w="11906" w:h="16838" w:code="9"/>
          <w:pgMar w:top="2835" w:right="1134" w:bottom="1134" w:left="1134" w:header="1701" w:footer="680" w:gutter="0"/>
          <w:cols w:space="708"/>
          <w:docGrid w:linePitch="360"/>
        </w:sectPr>
      </w:pPr>
      <w:r>
        <w:t>Appendix</w:t>
      </w:r>
    </w:p>
    <w:p w14:paraId="4BEA9873" w14:textId="0766C28A" w:rsidR="00B84B1F" w:rsidRPr="00B6173C" w:rsidRDefault="00B84B1F" w:rsidP="00E07278">
      <w:pPr>
        <w:pStyle w:val="AppendixH1"/>
      </w:pPr>
      <w:bookmarkStart w:id="308" w:name="_Toc163466157"/>
      <w:r w:rsidRPr="00B6173C">
        <w:lastRenderedPageBreak/>
        <w:t>Appendix A</w:t>
      </w:r>
      <w:r w:rsidR="00A9777D">
        <w:t xml:space="preserve"> – s</w:t>
      </w:r>
      <w:r w:rsidRPr="00B6173C">
        <w:t>ummary of assessment outcomes</w:t>
      </w:r>
      <w:bookmarkEnd w:id="308"/>
    </w:p>
    <w:p w14:paraId="2A845167" w14:textId="52BEBDDC" w:rsidR="008768BF" w:rsidRPr="00B6173C" w:rsidRDefault="00794DF0" w:rsidP="009E7282">
      <w:pPr>
        <w:pStyle w:val="Figurecaption"/>
      </w:pPr>
      <w:bookmarkStart w:id="309" w:name="_Toc158365338"/>
      <w:bookmarkStart w:id="310" w:name="_Toc158365676"/>
      <w:bookmarkStart w:id="311" w:name="_Toc158714065"/>
      <w:bookmarkStart w:id="312" w:name="_Toc163467979"/>
      <w:r w:rsidRPr="00B6173C">
        <w:t xml:space="preserve">Table </w:t>
      </w:r>
      <w:r w:rsidRPr="00B6173C">
        <w:fldChar w:fldCharType="begin"/>
      </w:r>
      <w:r w:rsidRPr="00B6173C">
        <w:instrText xml:space="preserve"> SEQ Table \* ARABIC </w:instrText>
      </w:r>
      <w:r w:rsidRPr="00B6173C">
        <w:fldChar w:fldCharType="separate"/>
      </w:r>
      <w:r w:rsidR="00EF3423">
        <w:rPr>
          <w:noProof/>
        </w:rPr>
        <w:t>34</w:t>
      </w:r>
      <w:r w:rsidRPr="00B6173C">
        <w:fldChar w:fldCharType="end"/>
      </w:r>
      <w:r w:rsidR="009E7282" w:rsidRPr="00B6173C">
        <w:t>:</w:t>
      </w:r>
      <w:r w:rsidR="00B84B1F" w:rsidRPr="00B6173C">
        <w:t xml:space="preserve"> Fenitrothion uses supported by all risk assessments</w:t>
      </w:r>
      <w:bookmarkEnd w:id="309"/>
      <w:bookmarkEnd w:id="310"/>
      <w:bookmarkEnd w:id="311"/>
      <w:bookmarkEnd w:id="312"/>
    </w:p>
    <w:tbl>
      <w:tblPr>
        <w:tblW w:w="5000" w:type="pct"/>
        <w:tblLook w:val="0000" w:firstRow="0" w:lastRow="0" w:firstColumn="0" w:lastColumn="0" w:noHBand="0" w:noVBand="0"/>
      </w:tblPr>
      <w:tblGrid>
        <w:gridCol w:w="1360"/>
        <w:gridCol w:w="2117"/>
        <w:gridCol w:w="2115"/>
        <w:gridCol w:w="4046"/>
      </w:tblGrid>
      <w:tr w:rsidR="005F4848" w:rsidRPr="00B6173C" w14:paraId="74CAABFA" w14:textId="77777777" w:rsidTr="0050536C">
        <w:trPr>
          <w:cantSplit/>
          <w:tblHeader/>
        </w:trPr>
        <w:tc>
          <w:tcPr>
            <w:tcW w:w="706" w:type="pct"/>
            <w:tcBorders>
              <w:top w:val="single" w:sz="4" w:space="0" w:color="auto"/>
              <w:bottom w:val="single" w:sz="4" w:space="0" w:color="auto"/>
            </w:tcBorders>
            <w:shd w:val="clear" w:color="auto" w:fill="5C2946"/>
            <w:vAlign w:val="center"/>
          </w:tcPr>
          <w:p w14:paraId="1B06FBAC" w14:textId="77777777" w:rsidR="005F4848" w:rsidRPr="00A9777D" w:rsidRDefault="005F4848" w:rsidP="00A9777D">
            <w:pPr>
              <w:pStyle w:val="TableHead"/>
            </w:pPr>
            <w:bookmarkStart w:id="313" w:name="_Hlk153196670"/>
            <w:r w:rsidRPr="00A9777D">
              <w:t>Crop/host</w:t>
            </w:r>
          </w:p>
        </w:tc>
        <w:tc>
          <w:tcPr>
            <w:tcW w:w="1098" w:type="pct"/>
            <w:tcBorders>
              <w:top w:val="single" w:sz="4" w:space="0" w:color="auto"/>
              <w:bottom w:val="single" w:sz="4" w:space="0" w:color="auto"/>
            </w:tcBorders>
            <w:shd w:val="clear" w:color="auto" w:fill="5C2946"/>
            <w:vAlign w:val="center"/>
          </w:tcPr>
          <w:p w14:paraId="75F1A476" w14:textId="77777777" w:rsidR="005F4848" w:rsidRPr="00A9777D" w:rsidRDefault="005F4848" w:rsidP="00A9777D">
            <w:pPr>
              <w:pStyle w:val="TableHead"/>
            </w:pPr>
            <w:r w:rsidRPr="00A9777D">
              <w:t>Pest</w:t>
            </w:r>
          </w:p>
        </w:tc>
        <w:tc>
          <w:tcPr>
            <w:tcW w:w="1097" w:type="pct"/>
            <w:tcBorders>
              <w:top w:val="single" w:sz="4" w:space="0" w:color="auto"/>
              <w:bottom w:val="single" w:sz="4" w:space="0" w:color="auto"/>
            </w:tcBorders>
            <w:shd w:val="clear" w:color="auto" w:fill="5C2946"/>
            <w:vAlign w:val="center"/>
          </w:tcPr>
          <w:p w14:paraId="523F3ECC" w14:textId="77777777" w:rsidR="005F4848" w:rsidRPr="00A9777D" w:rsidRDefault="005F4848" w:rsidP="00A9777D">
            <w:pPr>
              <w:pStyle w:val="TableHead"/>
            </w:pPr>
            <w:r w:rsidRPr="00A9777D">
              <w:t>Rate</w:t>
            </w:r>
          </w:p>
        </w:tc>
        <w:tc>
          <w:tcPr>
            <w:tcW w:w="2099" w:type="pct"/>
            <w:tcBorders>
              <w:top w:val="single" w:sz="4" w:space="0" w:color="auto"/>
              <w:bottom w:val="single" w:sz="4" w:space="0" w:color="auto"/>
            </w:tcBorders>
            <w:shd w:val="clear" w:color="auto" w:fill="5C2946"/>
            <w:vAlign w:val="center"/>
          </w:tcPr>
          <w:p w14:paraId="5F5902BB" w14:textId="0C1B9158" w:rsidR="005F4848" w:rsidRPr="00A9777D" w:rsidRDefault="005F4848" w:rsidP="00A9777D">
            <w:pPr>
              <w:pStyle w:val="TableHead"/>
            </w:pPr>
            <w:r w:rsidRPr="00A9777D">
              <w:t>Amended instructions for use</w:t>
            </w:r>
            <w:r w:rsidR="005976C5" w:rsidRPr="00A9777D">
              <w:t>*</w:t>
            </w:r>
          </w:p>
        </w:tc>
      </w:tr>
      <w:tr w:rsidR="005F4848" w:rsidRPr="00B6173C" w14:paraId="61FEFAD7" w14:textId="77777777" w:rsidTr="0050536C">
        <w:trPr>
          <w:cantSplit/>
          <w:trHeight w:val="450"/>
        </w:trPr>
        <w:tc>
          <w:tcPr>
            <w:tcW w:w="5000" w:type="pct"/>
            <w:gridSpan w:val="4"/>
            <w:tcBorders>
              <w:top w:val="single" w:sz="4" w:space="0" w:color="auto"/>
              <w:bottom w:val="single" w:sz="4" w:space="0" w:color="auto"/>
            </w:tcBorders>
          </w:tcPr>
          <w:p w14:paraId="1E34932E" w14:textId="40ACFAE0" w:rsidR="005F4848" w:rsidRPr="00B6173C" w:rsidRDefault="00691075" w:rsidP="009D0520">
            <w:pPr>
              <w:pStyle w:val="APVMATableSubHead"/>
            </w:pPr>
            <w:r w:rsidRPr="00B6173C">
              <w:t>Post-harvest</w:t>
            </w:r>
            <w:r w:rsidR="005F4848" w:rsidRPr="00B6173C">
              <w:t xml:space="preserve"> uses</w:t>
            </w:r>
          </w:p>
        </w:tc>
      </w:tr>
      <w:tr w:rsidR="005F4848" w:rsidRPr="00B6173C" w14:paraId="395DB157" w14:textId="77777777" w:rsidTr="0050536C">
        <w:trPr>
          <w:cantSplit/>
          <w:trHeight w:val="450"/>
        </w:trPr>
        <w:tc>
          <w:tcPr>
            <w:tcW w:w="706" w:type="pct"/>
            <w:tcBorders>
              <w:top w:val="single" w:sz="4" w:space="0" w:color="auto"/>
              <w:bottom w:val="single" w:sz="4" w:space="0" w:color="auto"/>
            </w:tcBorders>
          </w:tcPr>
          <w:p w14:paraId="0DE9ED9D" w14:textId="369722EE" w:rsidR="005F4848" w:rsidRPr="00B6173C" w:rsidRDefault="005F4848" w:rsidP="005F4848">
            <w:pPr>
              <w:pStyle w:val="TableText"/>
            </w:pPr>
            <w:r w:rsidRPr="00B6173C">
              <w:t>Stored cereal grains including malting barley</w:t>
            </w:r>
          </w:p>
        </w:tc>
        <w:tc>
          <w:tcPr>
            <w:tcW w:w="1098" w:type="pct"/>
            <w:tcBorders>
              <w:top w:val="single" w:sz="4" w:space="0" w:color="auto"/>
              <w:bottom w:val="single" w:sz="4" w:space="0" w:color="auto"/>
            </w:tcBorders>
          </w:tcPr>
          <w:p w14:paraId="624D5BE7" w14:textId="7A14BB25" w:rsidR="005F4848" w:rsidRPr="00B6173C" w:rsidRDefault="005F4848" w:rsidP="005F4848">
            <w:pPr>
              <w:pStyle w:val="TableText"/>
            </w:pPr>
            <w:r w:rsidRPr="00B6173C">
              <w:t xml:space="preserve">Stored grain insect pests (excluding </w:t>
            </w:r>
            <w:r w:rsidRPr="00B6173C">
              <w:rPr>
                <w:i/>
                <w:iCs/>
              </w:rPr>
              <w:t>Sitophilus</w:t>
            </w:r>
            <w:r w:rsidRPr="00B6173C">
              <w:t xml:space="preserve"> spp.)</w:t>
            </w:r>
          </w:p>
        </w:tc>
        <w:tc>
          <w:tcPr>
            <w:tcW w:w="1097" w:type="pct"/>
            <w:tcBorders>
              <w:top w:val="single" w:sz="4" w:space="0" w:color="auto"/>
              <w:bottom w:val="single" w:sz="4" w:space="0" w:color="auto"/>
            </w:tcBorders>
          </w:tcPr>
          <w:p w14:paraId="4CCB8BC7" w14:textId="77777777" w:rsidR="005F4848" w:rsidRPr="00B6173C" w:rsidRDefault="005F4848" w:rsidP="005F4848">
            <w:pPr>
              <w:pStyle w:val="TableText"/>
            </w:pPr>
            <w:r w:rsidRPr="00B6173C">
              <w:t>6 g ac/L</w:t>
            </w:r>
          </w:p>
          <w:p w14:paraId="37BE297C" w14:textId="77777777" w:rsidR="005F4848" w:rsidRPr="00B6173C" w:rsidRDefault="005F4848" w:rsidP="005F4848">
            <w:pPr>
              <w:pStyle w:val="TableText"/>
            </w:pPr>
            <w:r w:rsidRPr="00B6173C">
              <w:t>(6 g ac/tonne) 6ppm: 3 months protection</w:t>
            </w:r>
          </w:p>
          <w:p w14:paraId="5E4D6AF9" w14:textId="7E5C51ED" w:rsidR="005F4848" w:rsidRPr="00B6173C" w:rsidRDefault="005F4848" w:rsidP="005F4848">
            <w:pPr>
              <w:pStyle w:val="TableText"/>
            </w:pPr>
            <w:r w:rsidRPr="00B6173C">
              <w:t xml:space="preserve">Fenitrothion </w:t>
            </w:r>
            <w:r w:rsidR="0050536C">
              <w:t>and</w:t>
            </w:r>
            <w:r w:rsidRPr="00B6173C">
              <w:t xml:space="preserve"> </w:t>
            </w:r>
            <w:r w:rsidR="008D3DC1" w:rsidRPr="00B6173C">
              <w:t>S-</w:t>
            </w:r>
            <w:proofErr w:type="spellStart"/>
            <w:r w:rsidRPr="00B6173C">
              <w:t>methoprene</w:t>
            </w:r>
            <w:proofErr w:type="spellEnd"/>
            <w:r w:rsidRPr="00B6173C">
              <w:t xml:space="preserve"> combination product</w:t>
            </w:r>
          </w:p>
        </w:tc>
        <w:tc>
          <w:tcPr>
            <w:tcW w:w="2099" w:type="pct"/>
            <w:tcBorders>
              <w:top w:val="single" w:sz="4" w:space="0" w:color="auto"/>
              <w:bottom w:val="single" w:sz="4" w:space="0" w:color="auto"/>
            </w:tcBorders>
          </w:tcPr>
          <w:p w14:paraId="62E08F7F" w14:textId="65AFAEFD" w:rsidR="005F4848" w:rsidRPr="00B6173C" w:rsidRDefault="005F4848" w:rsidP="005F4848">
            <w:pPr>
              <w:pStyle w:val="TableText"/>
            </w:pPr>
            <w:r w:rsidRPr="00B6173C">
              <w:rPr>
                <w:b/>
                <w:bCs/>
              </w:rPr>
              <w:t>W</w:t>
            </w:r>
            <w:r w:rsidR="00743F4C" w:rsidRPr="00B6173C">
              <w:rPr>
                <w:b/>
                <w:bCs/>
              </w:rPr>
              <w:t>ithholding period</w:t>
            </w:r>
            <w:r w:rsidRPr="00B6173C">
              <w:t>: Not required when used as directed</w:t>
            </w:r>
            <w:r w:rsidR="00E1620C" w:rsidRPr="00B6173C">
              <w:t>.</w:t>
            </w:r>
          </w:p>
          <w:p w14:paraId="6CAAC88E" w14:textId="00A0158B" w:rsidR="002A5B04" w:rsidRPr="00B6173C" w:rsidRDefault="002A5B04" w:rsidP="005F4848">
            <w:pPr>
              <w:pStyle w:val="TableText"/>
            </w:pPr>
            <w:r w:rsidRPr="00B6173C">
              <w:rPr>
                <w:b/>
                <w:bCs/>
              </w:rPr>
              <w:t>Protection</w:t>
            </w:r>
            <w:r w:rsidR="00743F4C" w:rsidRPr="00B6173C">
              <w:rPr>
                <w:b/>
                <w:bCs/>
              </w:rPr>
              <w:t xml:space="preserve"> statement</w:t>
            </w:r>
            <w:r w:rsidRPr="00B6173C">
              <w:t>: Very toxic to aquatic life. DO NOT contaminate wetlands or watercourses with this product or used containers.</w:t>
            </w:r>
          </w:p>
          <w:p w14:paraId="5B0DBECD" w14:textId="1AF4C9FF" w:rsidR="00497708" w:rsidRPr="00B6173C" w:rsidRDefault="004320FB" w:rsidP="005F4848">
            <w:pPr>
              <w:pStyle w:val="TableText"/>
            </w:pPr>
            <w:r w:rsidRPr="00B6173C">
              <w:rPr>
                <w:b/>
                <w:bCs/>
              </w:rPr>
              <w:t>Trade</w:t>
            </w:r>
            <w:r w:rsidR="00743F4C" w:rsidRPr="00B6173C">
              <w:rPr>
                <w:b/>
                <w:bCs/>
              </w:rPr>
              <w:t xml:space="preserve"> advice statement</w:t>
            </w:r>
            <w:r w:rsidRPr="00B6173C">
              <w:t xml:space="preserve">: </w:t>
            </w:r>
            <w:r w:rsidR="00497708" w:rsidRPr="00B6173C">
              <w:t>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MRL’s or tolerances should be obtained prior to treating cereal grain using this product.</w:t>
            </w:r>
          </w:p>
        </w:tc>
      </w:tr>
      <w:tr w:rsidR="0050536C" w:rsidRPr="00B6173C" w14:paraId="676EEAAC" w14:textId="77777777" w:rsidTr="0050536C">
        <w:trPr>
          <w:cantSplit/>
          <w:trHeight w:val="450"/>
        </w:trPr>
        <w:tc>
          <w:tcPr>
            <w:tcW w:w="706" w:type="pct"/>
            <w:vMerge w:val="restart"/>
            <w:tcBorders>
              <w:top w:val="single" w:sz="4" w:space="0" w:color="auto"/>
            </w:tcBorders>
          </w:tcPr>
          <w:p w14:paraId="0D525B2C" w14:textId="5F23C3A0" w:rsidR="0050536C" w:rsidRPr="00B6173C" w:rsidRDefault="0050536C" w:rsidP="009D0520">
            <w:pPr>
              <w:pStyle w:val="TableText"/>
            </w:pPr>
            <w:r w:rsidRPr="00B6173C">
              <w:rPr>
                <w:bCs/>
              </w:rPr>
              <w:t xml:space="preserve">Stored Cereal </w:t>
            </w:r>
            <w:r w:rsidRPr="00B6173C">
              <w:t>(</w:t>
            </w:r>
            <w:proofErr w:type="spellStart"/>
            <w:r w:rsidRPr="00B6173C">
              <w:t>uninfested</w:t>
            </w:r>
            <w:proofErr w:type="spellEnd"/>
            <w:r w:rsidRPr="00B6173C">
              <w:t xml:space="preserve"> wheat, barley, oats, rice, sorghum and millet)</w:t>
            </w:r>
          </w:p>
        </w:tc>
        <w:tc>
          <w:tcPr>
            <w:tcW w:w="1098" w:type="pct"/>
            <w:vMerge w:val="restart"/>
            <w:tcBorders>
              <w:top w:val="single" w:sz="4" w:space="0" w:color="auto"/>
            </w:tcBorders>
          </w:tcPr>
          <w:p w14:paraId="2B8058E3" w14:textId="450BDAC9" w:rsidR="0050536C" w:rsidRPr="00B6173C" w:rsidRDefault="0050536C" w:rsidP="009D0520">
            <w:pPr>
              <w:pStyle w:val="TableText"/>
            </w:pPr>
            <w:r w:rsidRPr="00B6173C">
              <w:t>Stored grain insect pests (excluding lesser grain borer)</w:t>
            </w:r>
          </w:p>
        </w:tc>
        <w:tc>
          <w:tcPr>
            <w:tcW w:w="1097" w:type="pct"/>
            <w:tcBorders>
              <w:top w:val="single" w:sz="4" w:space="0" w:color="auto"/>
              <w:bottom w:val="single" w:sz="4" w:space="0" w:color="auto"/>
            </w:tcBorders>
          </w:tcPr>
          <w:p w14:paraId="75DED540" w14:textId="77777777" w:rsidR="0050536C" w:rsidRPr="00B6173C" w:rsidRDefault="0050536C" w:rsidP="009D0520">
            <w:pPr>
              <w:pStyle w:val="TableText"/>
            </w:pPr>
            <w:r w:rsidRPr="00B6173C">
              <w:t>6 g ac/L</w:t>
            </w:r>
          </w:p>
          <w:p w14:paraId="00A801D3" w14:textId="77777777" w:rsidR="0050536C" w:rsidRPr="00B6173C" w:rsidRDefault="0050536C" w:rsidP="009D0520">
            <w:pPr>
              <w:pStyle w:val="TableText"/>
            </w:pPr>
            <w:r w:rsidRPr="00B6173C">
              <w:t>(6 g ac/tonne) 6ppm: 3 months protection</w:t>
            </w:r>
          </w:p>
        </w:tc>
        <w:tc>
          <w:tcPr>
            <w:tcW w:w="2099" w:type="pct"/>
            <w:tcBorders>
              <w:top w:val="single" w:sz="4" w:space="0" w:color="auto"/>
              <w:bottom w:val="single" w:sz="4" w:space="0" w:color="auto"/>
            </w:tcBorders>
          </w:tcPr>
          <w:p w14:paraId="2C4886B9" w14:textId="72D51BF2" w:rsidR="0050536C" w:rsidRPr="00B6173C" w:rsidRDefault="0050536C" w:rsidP="009D0520">
            <w:pPr>
              <w:pStyle w:val="TableText"/>
            </w:pPr>
            <w:r w:rsidRPr="00B6173C">
              <w:rPr>
                <w:b/>
                <w:bCs/>
              </w:rPr>
              <w:t>Withholding period</w:t>
            </w:r>
            <w:r w:rsidRPr="00B6173C">
              <w:t>: Not required when used as directed.</w:t>
            </w:r>
          </w:p>
          <w:p w14:paraId="75ACAB7B" w14:textId="7A0DF42D" w:rsidR="0050536C" w:rsidRPr="00B6173C" w:rsidRDefault="0050536C" w:rsidP="009D0520">
            <w:pPr>
              <w:pStyle w:val="TableText"/>
            </w:pPr>
            <w:r w:rsidRPr="00B6173C">
              <w:rPr>
                <w:b/>
                <w:bCs/>
              </w:rPr>
              <w:t>Protection</w:t>
            </w:r>
            <w:r w:rsidRPr="00B6173C">
              <w:t>: Very toxic to aquatic life. DO NOT contaminate wetlands or watercourses with this product or used containers.</w:t>
            </w:r>
          </w:p>
          <w:p w14:paraId="485A9BA6" w14:textId="0A111C8D" w:rsidR="0050536C" w:rsidRPr="00B6173C" w:rsidRDefault="0050536C" w:rsidP="009D0520">
            <w:pPr>
              <w:pStyle w:val="TableText"/>
            </w:pPr>
            <w:r w:rsidRPr="00B6173C">
              <w:rPr>
                <w:b/>
                <w:bCs/>
              </w:rPr>
              <w:t>Trade advice statement</w:t>
            </w:r>
            <w:r w:rsidRPr="00B6173C">
              <w:t>: 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MRL’s or tolerances should be obtained prior to treating cereal grain using this product.</w:t>
            </w:r>
          </w:p>
        </w:tc>
      </w:tr>
      <w:tr w:rsidR="005F4848" w:rsidRPr="00B6173C" w14:paraId="700863D7" w14:textId="77777777" w:rsidTr="0050536C">
        <w:trPr>
          <w:cantSplit/>
          <w:trHeight w:val="450"/>
        </w:trPr>
        <w:tc>
          <w:tcPr>
            <w:tcW w:w="706" w:type="pct"/>
            <w:vMerge/>
            <w:tcBorders>
              <w:bottom w:val="single" w:sz="4" w:space="0" w:color="auto"/>
            </w:tcBorders>
          </w:tcPr>
          <w:p w14:paraId="252DC6BE" w14:textId="77777777" w:rsidR="005F4848" w:rsidRPr="00B6173C" w:rsidRDefault="005F4848" w:rsidP="009D0520">
            <w:pPr>
              <w:pStyle w:val="TableText"/>
            </w:pPr>
          </w:p>
        </w:tc>
        <w:tc>
          <w:tcPr>
            <w:tcW w:w="1098" w:type="pct"/>
            <w:vMerge/>
            <w:tcBorders>
              <w:bottom w:val="single" w:sz="4" w:space="0" w:color="auto"/>
            </w:tcBorders>
          </w:tcPr>
          <w:p w14:paraId="682E1CF8" w14:textId="77777777" w:rsidR="005F4848" w:rsidRPr="00B6173C" w:rsidRDefault="005F4848" w:rsidP="009D0520">
            <w:pPr>
              <w:pStyle w:val="TableText"/>
            </w:pPr>
          </w:p>
        </w:tc>
        <w:tc>
          <w:tcPr>
            <w:tcW w:w="1097" w:type="pct"/>
            <w:tcBorders>
              <w:top w:val="single" w:sz="4" w:space="0" w:color="auto"/>
              <w:bottom w:val="single" w:sz="4" w:space="0" w:color="auto"/>
            </w:tcBorders>
          </w:tcPr>
          <w:p w14:paraId="4C1A4DE7" w14:textId="77777777" w:rsidR="005F4848" w:rsidRPr="00B6173C" w:rsidRDefault="005F4848" w:rsidP="009D0520">
            <w:pPr>
              <w:pStyle w:val="TableText"/>
            </w:pPr>
            <w:r w:rsidRPr="00B6173C">
              <w:t>12 g ac/L</w:t>
            </w:r>
          </w:p>
          <w:p w14:paraId="282B81C4" w14:textId="77777777" w:rsidR="005F4848" w:rsidRPr="00B6173C" w:rsidRDefault="005F4848" w:rsidP="009D0520">
            <w:pPr>
              <w:pStyle w:val="TableText"/>
            </w:pPr>
            <w:r w:rsidRPr="00B6173C">
              <w:t>12 g ac/tonne grain</w:t>
            </w:r>
          </w:p>
          <w:p w14:paraId="255D3460" w14:textId="0E65DF35" w:rsidR="005F4848" w:rsidRPr="0050536C" w:rsidRDefault="005F4848" w:rsidP="009D0520">
            <w:pPr>
              <w:pStyle w:val="TableText"/>
            </w:pPr>
            <w:r w:rsidRPr="00B6173C">
              <w:t>12ppm: 6 months protection</w:t>
            </w:r>
          </w:p>
        </w:tc>
        <w:tc>
          <w:tcPr>
            <w:tcW w:w="2099" w:type="pct"/>
            <w:tcBorders>
              <w:top w:val="single" w:sz="4" w:space="0" w:color="auto"/>
              <w:bottom w:val="single" w:sz="4" w:space="0" w:color="auto"/>
            </w:tcBorders>
          </w:tcPr>
          <w:p w14:paraId="4FAD0190" w14:textId="749E0554" w:rsidR="005F4848" w:rsidRPr="00B6173C" w:rsidRDefault="005F4848" w:rsidP="009D0520">
            <w:pPr>
              <w:pStyle w:val="TableText"/>
            </w:pPr>
            <w:r w:rsidRPr="00B6173C">
              <w:rPr>
                <w:b/>
                <w:bCs/>
              </w:rPr>
              <w:t>W</w:t>
            </w:r>
            <w:r w:rsidR="00743F4C" w:rsidRPr="00B6173C">
              <w:rPr>
                <w:b/>
                <w:bCs/>
              </w:rPr>
              <w:t>ithholding period</w:t>
            </w:r>
            <w:r w:rsidRPr="00B6173C">
              <w:t>: DO NOT use for processing into food for human consumption or stock food within 13 weeks of treatment.</w:t>
            </w:r>
          </w:p>
          <w:p w14:paraId="614011AD" w14:textId="3EECA564" w:rsidR="002A5B04" w:rsidRPr="00B6173C" w:rsidRDefault="002A5B04" w:rsidP="009D0520">
            <w:pPr>
              <w:pStyle w:val="TableText"/>
            </w:pPr>
            <w:r w:rsidRPr="00B6173C">
              <w:rPr>
                <w:b/>
                <w:bCs/>
              </w:rPr>
              <w:t>Protection</w:t>
            </w:r>
            <w:r w:rsidR="00743F4C" w:rsidRPr="00B6173C">
              <w:rPr>
                <w:b/>
                <w:bCs/>
              </w:rPr>
              <w:t xml:space="preserve"> statement</w:t>
            </w:r>
            <w:r w:rsidRPr="00B6173C">
              <w:t>: Very toxic to aquatic life. DO NOT contaminate wetlands or watercourses with this product or used containers.</w:t>
            </w:r>
          </w:p>
          <w:p w14:paraId="03AF1D6C" w14:textId="7B582011" w:rsidR="00497708" w:rsidRPr="00B6173C" w:rsidRDefault="004320FB" w:rsidP="009D0520">
            <w:pPr>
              <w:pStyle w:val="TableText"/>
            </w:pPr>
            <w:r w:rsidRPr="00B6173C">
              <w:rPr>
                <w:b/>
                <w:bCs/>
              </w:rPr>
              <w:t>Trade</w:t>
            </w:r>
            <w:r w:rsidR="00743F4C" w:rsidRPr="00B6173C">
              <w:rPr>
                <w:b/>
                <w:bCs/>
              </w:rPr>
              <w:t xml:space="preserve"> advice statement</w:t>
            </w:r>
            <w:r w:rsidRPr="00B6173C">
              <w:rPr>
                <w:b/>
                <w:bCs/>
              </w:rPr>
              <w:t>:</w:t>
            </w:r>
            <w:r w:rsidRPr="00B6173C">
              <w:t xml:space="preserve"> </w:t>
            </w:r>
            <w:r w:rsidR="00497708" w:rsidRPr="00B6173C">
              <w:t>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MRL’s or tolerances should be obtained prior to treating cereal grain using this product.</w:t>
            </w:r>
          </w:p>
        </w:tc>
      </w:tr>
      <w:tr w:rsidR="005F4848" w:rsidRPr="00B6173C" w14:paraId="23D68352" w14:textId="77777777" w:rsidTr="0050536C">
        <w:trPr>
          <w:cantSplit/>
          <w:trHeight w:val="450"/>
        </w:trPr>
        <w:tc>
          <w:tcPr>
            <w:tcW w:w="706" w:type="pct"/>
            <w:tcBorders>
              <w:top w:val="single" w:sz="4" w:space="0" w:color="auto"/>
              <w:bottom w:val="single" w:sz="4" w:space="0" w:color="auto"/>
            </w:tcBorders>
          </w:tcPr>
          <w:p w14:paraId="0CEB245F" w14:textId="7530AE05" w:rsidR="005F4848" w:rsidRPr="00B6173C" w:rsidRDefault="005F4848" w:rsidP="009D0520">
            <w:pPr>
              <w:pStyle w:val="TableText"/>
              <w:rPr>
                <w:bCs/>
              </w:rPr>
            </w:pPr>
            <w:r w:rsidRPr="00B6173C">
              <w:rPr>
                <w:bCs/>
              </w:rPr>
              <w:t>Tank mix with insect growth regulator for treatment of stored cereal</w:t>
            </w:r>
          </w:p>
        </w:tc>
        <w:tc>
          <w:tcPr>
            <w:tcW w:w="1098" w:type="pct"/>
            <w:tcBorders>
              <w:top w:val="single" w:sz="4" w:space="0" w:color="auto"/>
              <w:bottom w:val="single" w:sz="4" w:space="0" w:color="auto"/>
            </w:tcBorders>
          </w:tcPr>
          <w:p w14:paraId="33DF0E54" w14:textId="6D3F4F70" w:rsidR="005F4848" w:rsidRPr="00B6173C" w:rsidRDefault="005F4848" w:rsidP="009D0520">
            <w:pPr>
              <w:pStyle w:val="TableText"/>
            </w:pPr>
            <w:r w:rsidRPr="00B6173C">
              <w:t xml:space="preserve">Stored grain insect pests </w:t>
            </w:r>
            <w:r w:rsidR="001F2983" w:rsidRPr="00B6173C">
              <w:t>(</w:t>
            </w:r>
            <w:r w:rsidRPr="00B6173C">
              <w:t xml:space="preserve">excluding </w:t>
            </w:r>
            <w:r w:rsidRPr="00B6173C">
              <w:rPr>
                <w:i/>
                <w:iCs/>
              </w:rPr>
              <w:t>Sitophilus</w:t>
            </w:r>
            <w:r w:rsidRPr="00B6173C">
              <w:t xml:space="preserve"> spp.</w:t>
            </w:r>
            <w:r w:rsidR="001F2983" w:rsidRPr="00B6173C">
              <w:t>)</w:t>
            </w:r>
          </w:p>
        </w:tc>
        <w:tc>
          <w:tcPr>
            <w:tcW w:w="1097" w:type="pct"/>
            <w:tcBorders>
              <w:top w:val="single" w:sz="4" w:space="0" w:color="auto"/>
              <w:bottom w:val="single" w:sz="4" w:space="0" w:color="auto"/>
            </w:tcBorders>
          </w:tcPr>
          <w:p w14:paraId="0F3580BD" w14:textId="77777777" w:rsidR="005F4848" w:rsidRPr="0050536C" w:rsidRDefault="005F4848" w:rsidP="0050536C">
            <w:pPr>
              <w:pStyle w:val="TableText"/>
            </w:pPr>
            <w:r w:rsidRPr="0050536C">
              <w:t>6 g ac/L</w:t>
            </w:r>
          </w:p>
          <w:p w14:paraId="12988C6F" w14:textId="42A0FBAD" w:rsidR="005F4848" w:rsidRPr="0050536C" w:rsidRDefault="005F4848" w:rsidP="0050536C">
            <w:pPr>
              <w:pStyle w:val="TableText"/>
            </w:pPr>
            <w:r w:rsidRPr="0050536C">
              <w:t>(6 g ac/tonne) 6ppm: up to 9 months protection when applied with IGR grain protectant at label rates</w:t>
            </w:r>
          </w:p>
          <w:p w14:paraId="01503387" w14:textId="32903924" w:rsidR="005F4848" w:rsidRPr="0050536C" w:rsidRDefault="0050536C" w:rsidP="0050536C">
            <w:pPr>
              <w:pStyle w:val="TableText"/>
            </w:pPr>
            <w:r w:rsidRPr="0050536C">
              <w:t>e.g.</w:t>
            </w:r>
            <w:r w:rsidR="005F4848" w:rsidRPr="0050536C">
              <w:t xml:space="preserve"> Methograin IGR Grain Protectant</w:t>
            </w:r>
          </w:p>
        </w:tc>
        <w:tc>
          <w:tcPr>
            <w:tcW w:w="2099" w:type="pct"/>
            <w:tcBorders>
              <w:top w:val="single" w:sz="4" w:space="0" w:color="auto"/>
              <w:bottom w:val="single" w:sz="4" w:space="0" w:color="auto"/>
            </w:tcBorders>
          </w:tcPr>
          <w:p w14:paraId="50D806A0" w14:textId="30D7797E" w:rsidR="005F4848" w:rsidRPr="00B6173C" w:rsidRDefault="005F4848" w:rsidP="009D0520">
            <w:pPr>
              <w:pStyle w:val="TableText"/>
            </w:pPr>
            <w:r w:rsidRPr="00B6173C">
              <w:rPr>
                <w:b/>
                <w:bCs/>
              </w:rPr>
              <w:t>W</w:t>
            </w:r>
            <w:r w:rsidR="00743F4C" w:rsidRPr="00B6173C">
              <w:rPr>
                <w:b/>
                <w:bCs/>
              </w:rPr>
              <w:t>ithholding period</w:t>
            </w:r>
            <w:r w:rsidRPr="00B6173C">
              <w:rPr>
                <w:b/>
                <w:bCs/>
              </w:rPr>
              <w:t>:</w:t>
            </w:r>
            <w:r w:rsidRPr="00B6173C">
              <w:t xml:space="preserve"> Not required when used as directed</w:t>
            </w:r>
            <w:r w:rsidR="00743F4C" w:rsidRPr="00B6173C">
              <w:t>.</w:t>
            </w:r>
          </w:p>
          <w:p w14:paraId="63785424" w14:textId="53BA74DE" w:rsidR="002A5B04" w:rsidRPr="00B6173C" w:rsidRDefault="002A5B04" w:rsidP="009D0520">
            <w:pPr>
              <w:pStyle w:val="TableText"/>
            </w:pPr>
            <w:r w:rsidRPr="00B6173C">
              <w:rPr>
                <w:b/>
                <w:bCs/>
              </w:rPr>
              <w:t>Protection</w:t>
            </w:r>
            <w:r w:rsidR="00743F4C" w:rsidRPr="00B6173C">
              <w:rPr>
                <w:b/>
                <w:bCs/>
              </w:rPr>
              <w:t xml:space="preserve"> statement</w:t>
            </w:r>
            <w:r w:rsidRPr="00B6173C">
              <w:rPr>
                <w:b/>
                <w:bCs/>
              </w:rPr>
              <w:t>:</w:t>
            </w:r>
            <w:r w:rsidRPr="00B6173C">
              <w:t xml:space="preserve"> Very toxic to aquatic life. DO NOT contaminate wetlands or watercourses with this product or used containers.</w:t>
            </w:r>
          </w:p>
          <w:p w14:paraId="7CD5742B" w14:textId="2C8A8DA3" w:rsidR="00497708" w:rsidRPr="00B6173C" w:rsidRDefault="004320FB" w:rsidP="009D0520">
            <w:pPr>
              <w:pStyle w:val="TableText"/>
            </w:pPr>
            <w:r w:rsidRPr="00B6173C">
              <w:rPr>
                <w:b/>
                <w:bCs/>
              </w:rPr>
              <w:t>Trade</w:t>
            </w:r>
            <w:r w:rsidR="00743F4C" w:rsidRPr="00B6173C">
              <w:rPr>
                <w:b/>
                <w:bCs/>
              </w:rPr>
              <w:t xml:space="preserve"> advice statement</w:t>
            </w:r>
            <w:r w:rsidRPr="00B6173C">
              <w:rPr>
                <w:b/>
                <w:bCs/>
              </w:rPr>
              <w:t>:</w:t>
            </w:r>
            <w:r w:rsidRPr="00B6173C">
              <w:t xml:space="preserve"> </w:t>
            </w:r>
            <w:r w:rsidR="00497708" w:rsidRPr="00B6173C">
              <w:t>EXPORT OF TREATED PRODUCE: Users should note that maximum residue limits (MRLs) or import tolerances may not exist in all markets for cereal grains, oilseeds or pulses which may be exposed to fenitrothion following the use of [chemical product name]. If necessary, details of overseas MRL’s or tolerances should be obtained prior to treating cereal grain using this product.</w:t>
            </w:r>
          </w:p>
        </w:tc>
      </w:tr>
    </w:tbl>
    <w:p w14:paraId="2EFA2A64" w14:textId="254ECA8D" w:rsidR="005976C5" w:rsidRPr="00B6173C" w:rsidRDefault="005976C5" w:rsidP="0050536C">
      <w:pPr>
        <w:pStyle w:val="SourceTableNote"/>
      </w:pPr>
      <w:bookmarkStart w:id="314" w:name="_Toc158365339"/>
      <w:bookmarkStart w:id="315" w:name="_Toc158365677"/>
      <w:bookmarkEnd w:id="313"/>
      <w:r w:rsidRPr="00B6173C">
        <w:t>*All instructions for use on labels of agricultural chemical products should also align with requirements set out in the Agricultural Labelling Code.</w:t>
      </w:r>
    </w:p>
    <w:p w14:paraId="7F1D5438" w14:textId="477C1A45" w:rsidR="00B84B1F" w:rsidRPr="00B6173C" w:rsidRDefault="00794DF0" w:rsidP="00B84B1F">
      <w:pPr>
        <w:pStyle w:val="Figurecaption"/>
      </w:pPr>
      <w:bookmarkStart w:id="316" w:name="_Toc158714066"/>
      <w:bookmarkStart w:id="317" w:name="_Toc163467980"/>
      <w:r w:rsidRPr="00B6173C">
        <w:t xml:space="preserve">Table </w:t>
      </w:r>
      <w:r w:rsidRPr="00B6173C">
        <w:fldChar w:fldCharType="begin"/>
      </w:r>
      <w:r w:rsidRPr="00B6173C">
        <w:instrText xml:space="preserve"> SEQ Table \* ARABIC </w:instrText>
      </w:r>
      <w:r w:rsidRPr="00B6173C">
        <w:fldChar w:fldCharType="separate"/>
      </w:r>
      <w:r w:rsidR="00EF3423">
        <w:rPr>
          <w:noProof/>
        </w:rPr>
        <w:t>35</w:t>
      </w:r>
      <w:r w:rsidRPr="00B6173C">
        <w:fldChar w:fldCharType="end"/>
      </w:r>
      <w:r w:rsidR="00B84B1F" w:rsidRPr="00B6173C">
        <w:t>: Fenitrothion uses that are not supported due to safety and/or trade concerns</w:t>
      </w:r>
      <w:bookmarkEnd w:id="314"/>
      <w:bookmarkEnd w:id="315"/>
      <w:bookmarkEnd w:id="316"/>
      <w:bookmarkEnd w:id="317"/>
    </w:p>
    <w:tbl>
      <w:tblPr>
        <w:tblW w:w="5000" w:type="pct"/>
        <w:tblLayout w:type="fixed"/>
        <w:tblLook w:val="0000" w:firstRow="0" w:lastRow="0" w:firstColumn="0" w:lastColumn="0" w:noHBand="0" w:noVBand="0"/>
      </w:tblPr>
      <w:tblGrid>
        <w:gridCol w:w="1665"/>
        <w:gridCol w:w="2319"/>
        <w:gridCol w:w="2373"/>
        <w:gridCol w:w="3281"/>
      </w:tblGrid>
      <w:tr w:rsidR="005F4848" w:rsidRPr="00B6173C" w14:paraId="66241919" w14:textId="77777777" w:rsidTr="00161404">
        <w:trPr>
          <w:cantSplit/>
          <w:tblHeader/>
        </w:trPr>
        <w:tc>
          <w:tcPr>
            <w:tcW w:w="864" w:type="pct"/>
            <w:tcBorders>
              <w:top w:val="single" w:sz="4" w:space="0" w:color="auto"/>
              <w:bottom w:val="single" w:sz="4" w:space="0" w:color="auto"/>
            </w:tcBorders>
            <w:shd w:val="clear" w:color="auto" w:fill="5C2946"/>
            <w:vAlign w:val="center"/>
          </w:tcPr>
          <w:p w14:paraId="209A9BD2" w14:textId="77777777" w:rsidR="005F4848" w:rsidRPr="0050536C" w:rsidRDefault="005F4848" w:rsidP="0050536C">
            <w:pPr>
              <w:pStyle w:val="TableHead"/>
            </w:pPr>
            <w:bookmarkStart w:id="318" w:name="_Hlk158799080"/>
            <w:r w:rsidRPr="0050536C">
              <w:t>Crop/host</w:t>
            </w:r>
          </w:p>
        </w:tc>
        <w:tc>
          <w:tcPr>
            <w:tcW w:w="1203" w:type="pct"/>
            <w:tcBorders>
              <w:top w:val="single" w:sz="4" w:space="0" w:color="auto"/>
              <w:bottom w:val="single" w:sz="4" w:space="0" w:color="auto"/>
            </w:tcBorders>
            <w:shd w:val="clear" w:color="auto" w:fill="5C2946"/>
            <w:vAlign w:val="center"/>
          </w:tcPr>
          <w:p w14:paraId="66589B22" w14:textId="77777777" w:rsidR="005F4848" w:rsidRPr="0050536C" w:rsidRDefault="005F4848" w:rsidP="0050536C">
            <w:pPr>
              <w:pStyle w:val="TableHead"/>
            </w:pPr>
            <w:r w:rsidRPr="0050536C">
              <w:t>Pest</w:t>
            </w:r>
          </w:p>
        </w:tc>
        <w:tc>
          <w:tcPr>
            <w:tcW w:w="1231" w:type="pct"/>
            <w:tcBorders>
              <w:top w:val="single" w:sz="4" w:space="0" w:color="auto"/>
              <w:bottom w:val="single" w:sz="4" w:space="0" w:color="auto"/>
            </w:tcBorders>
            <w:shd w:val="clear" w:color="auto" w:fill="5C2946"/>
            <w:vAlign w:val="center"/>
          </w:tcPr>
          <w:p w14:paraId="70444B01" w14:textId="77777777" w:rsidR="005F4848" w:rsidRPr="0050536C" w:rsidRDefault="005F4848" w:rsidP="0050536C">
            <w:pPr>
              <w:pStyle w:val="TableHead"/>
            </w:pPr>
            <w:r w:rsidRPr="0050536C">
              <w:t>Rate</w:t>
            </w:r>
          </w:p>
        </w:tc>
        <w:tc>
          <w:tcPr>
            <w:tcW w:w="1702" w:type="pct"/>
            <w:tcBorders>
              <w:top w:val="single" w:sz="4" w:space="0" w:color="auto"/>
              <w:bottom w:val="single" w:sz="4" w:space="0" w:color="auto"/>
            </w:tcBorders>
            <w:shd w:val="clear" w:color="auto" w:fill="5C2946"/>
            <w:vAlign w:val="center"/>
          </w:tcPr>
          <w:p w14:paraId="06FE5589" w14:textId="6146B900" w:rsidR="005F4848" w:rsidRPr="0050536C" w:rsidRDefault="005F4848" w:rsidP="0050536C">
            <w:pPr>
              <w:pStyle w:val="TableHead"/>
            </w:pPr>
            <w:r w:rsidRPr="0050536C">
              <w:t>Assessme</w:t>
            </w:r>
            <w:r w:rsidR="00054F2D" w:rsidRPr="0050536C">
              <w:t>n</w:t>
            </w:r>
            <w:r w:rsidRPr="0050536C">
              <w:t>t outcome</w:t>
            </w:r>
          </w:p>
        </w:tc>
      </w:tr>
      <w:tr w:rsidR="0050536C" w:rsidRPr="00B6173C" w14:paraId="34447B1E" w14:textId="77777777" w:rsidTr="0075573E">
        <w:tc>
          <w:tcPr>
            <w:tcW w:w="5000" w:type="pct"/>
            <w:gridSpan w:val="4"/>
            <w:tcBorders>
              <w:top w:val="single" w:sz="4" w:space="0" w:color="auto"/>
              <w:bottom w:val="single" w:sz="4" w:space="0" w:color="auto"/>
            </w:tcBorders>
            <w:shd w:val="clear" w:color="auto" w:fill="auto"/>
            <w:vAlign w:val="center"/>
          </w:tcPr>
          <w:p w14:paraId="6D24B519" w14:textId="2893624E" w:rsidR="0050536C" w:rsidRPr="00B6173C" w:rsidRDefault="0050536C" w:rsidP="0050536C">
            <w:pPr>
              <w:pStyle w:val="TableSubHead"/>
              <w:rPr>
                <w:color w:val="auto"/>
              </w:rPr>
            </w:pPr>
            <w:r w:rsidRPr="00B6173C">
              <w:t>Post-harvest uses</w:t>
            </w:r>
          </w:p>
        </w:tc>
      </w:tr>
      <w:tr w:rsidR="00691075" w:rsidRPr="00B6173C" w14:paraId="6545A9C4" w14:textId="77777777" w:rsidTr="00161404">
        <w:trPr>
          <w:cantSplit/>
        </w:trPr>
        <w:tc>
          <w:tcPr>
            <w:tcW w:w="864" w:type="pct"/>
            <w:tcBorders>
              <w:top w:val="single" w:sz="4" w:space="0" w:color="auto"/>
              <w:bottom w:val="single" w:sz="4" w:space="0" w:color="auto"/>
            </w:tcBorders>
            <w:shd w:val="clear" w:color="auto" w:fill="auto"/>
          </w:tcPr>
          <w:p w14:paraId="50514C6F" w14:textId="3E70FA8E" w:rsidR="00691075" w:rsidRPr="00B6173C" w:rsidRDefault="00691075" w:rsidP="0075573E">
            <w:pPr>
              <w:pStyle w:val="TableText"/>
            </w:pPr>
            <w:r w:rsidRPr="00B6173C">
              <w:t>Grain storage facilities and equipment</w:t>
            </w:r>
          </w:p>
        </w:tc>
        <w:tc>
          <w:tcPr>
            <w:tcW w:w="1203" w:type="pct"/>
            <w:tcBorders>
              <w:top w:val="single" w:sz="4" w:space="0" w:color="auto"/>
              <w:bottom w:val="single" w:sz="4" w:space="0" w:color="auto"/>
            </w:tcBorders>
            <w:shd w:val="clear" w:color="auto" w:fill="auto"/>
          </w:tcPr>
          <w:p w14:paraId="59EE31CA" w14:textId="5B149DAE" w:rsidR="00691075" w:rsidRPr="00B6173C" w:rsidRDefault="00691075" w:rsidP="0075573E">
            <w:pPr>
              <w:pStyle w:val="TableText"/>
            </w:pPr>
            <w:r w:rsidRPr="00B6173C">
              <w:t xml:space="preserve">Stored grain insect pests (except </w:t>
            </w:r>
            <w:r w:rsidR="0075573E">
              <w:t>l</w:t>
            </w:r>
            <w:r w:rsidRPr="00B6173C">
              <w:t xml:space="preserve">esser </w:t>
            </w:r>
            <w:r w:rsidR="0075573E">
              <w:t>g</w:t>
            </w:r>
            <w:r w:rsidRPr="00B6173C">
              <w:t>rain borer and</w:t>
            </w:r>
            <w:r w:rsidR="002C3A7E" w:rsidRPr="00B6173C">
              <w:t>/or</w:t>
            </w:r>
            <w:r w:rsidRPr="00B6173C">
              <w:t xml:space="preserve"> </w:t>
            </w:r>
            <w:proofErr w:type="spellStart"/>
            <w:r w:rsidR="0075573E" w:rsidRPr="00B6173C">
              <w:t>sawtoothed</w:t>
            </w:r>
            <w:proofErr w:type="spellEnd"/>
            <w:r w:rsidR="0075573E" w:rsidRPr="00B6173C">
              <w:t xml:space="preserve"> grain beetle</w:t>
            </w:r>
            <w:r w:rsidRPr="00B6173C">
              <w:t>)</w:t>
            </w:r>
          </w:p>
        </w:tc>
        <w:tc>
          <w:tcPr>
            <w:tcW w:w="1231" w:type="pct"/>
            <w:tcBorders>
              <w:top w:val="single" w:sz="4" w:space="0" w:color="auto"/>
              <w:bottom w:val="single" w:sz="4" w:space="0" w:color="auto"/>
            </w:tcBorders>
            <w:shd w:val="clear" w:color="auto" w:fill="auto"/>
          </w:tcPr>
          <w:p w14:paraId="21F8E8B4" w14:textId="7F21CCEF" w:rsidR="00691075" w:rsidRPr="00B6173C" w:rsidRDefault="00691075" w:rsidP="0075573E">
            <w:pPr>
              <w:pStyle w:val="TableText"/>
            </w:pPr>
            <w:r w:rsidRPr="00B6173C">
              <w:t>10 g ac/L</w:t>
            </w:r>
            <w:r w:rsidR="001F2983" w:rsidRPr="00B6173C">
              <w:t>, 1 L dilute spray treats 20 m</w:t>
            </w:r>
            <w:r w:rsidR="001F2983" w:rsidRPr="00B6173C">
              <w:rPr>
                <w:vertAlign w:val="superscript"/>
              </w:rPr>
              <w:t>2</w:t>
            </w:r>
          </w:p>
        </w:tc>
        <w:tc>
          <w:tcPr>
            <w:tcW w:w="1702" w:type="pct"/>
            <w:tcBorders>
              <w:top w:val="single" w:sz="4" w:space="0" w:color="auto"/>
              <w:bottom w:val="single" w:sz="4" w:space="0" w:color="auto"/>
            </w:tcBorders>
            <w:shd w:val="clear" w:color="auto" w:fill="auto"/>
          </w:tcPr>
          <w:p w14:paraId="6503FE75" w14:textId="3DD8F5A4" w:rsidR="00691075" w:rsidRPr="00B6173C" w:rsidRDefault="00691075" w:rsidP="0075573E">
            <w:pPr>
              <w:pStyle w:val="TableText"/>
            </w:pPr>
            <w:r w:rsidRPr="00B6173C">
              <w:t>Not supported</w:t>
            </w:r>
            <w:r w:rsidR="0075573E">
              <w:t xml:space="preserve"> – </w:t>
            </w:r>
            <w:r w:rsidRPr="00B6173C">
              <w:t>safety (worker health and safety concerns)</w:t>
            </w:r>
          </w:p>
        </w:tc>
      </w:tr>
      <w:tr w:rsidR="00691075" w:rsidRPr="00B6173C" w14:paraId="76D06F23" w14:textId="77777777" w:rsidTr="00161404">
        <w:trPr>
          <w:cantSplit/>
        </w:trPr>
        <w:tc>
          <w:tcPr>
            <w:tcW w:w="864" w:type="pct"/>
            <w:tcBorders>
              <w:top w:val="single" w:sz="4" w:space="0" w:color="auto"/>
              <w:bottom w:val="single" w:sz="4" w:space="0" w:color="auto"/>
            </w:tcBorders>
            <w:shd w:val="clear" w:color="auto" w:fill="auto"/>
          </w:tcPr>
          <w:p w14:paraId="65DA3339" w14:textId="722B2409" w:rsidR="00691075" w:rsidRPr="00B6173C" w:rsidRDefault="00691075" w:rsidP="0075573E">
            <w:pPr>
              <w:pStyle w:val="TableText"/>
            </w:pPr>
            <w:r w:rsidRPr="00B6173C">
              <w:t xml:space="preserve">Surface treatment </w:t>
            </w:r>
            <w:r w:rsidR="0075573E">
              <w:t>b</w:t>
            </w:r>
            <w:r w:rsidRPr="00B6173C">
              <w:t>ulk stored cereal grain, stacks of bags etc.</w:t>
            </w:r>
          </w:p>
        </w:tc>
        <w:tc>
          <w:tcPr>
            <w:tcW w:w="1203" w:type="pct"/>
            <w:tcBorders>
              <w:top w:val="single" w:sz="4" w:space="0" w:color="auto"/>
              <w:bottom w:val="single" w:sz="4" w:space="0" w:color="auto"/>
            </w:tcBorders>
            <w:shd w:val="clear" w:color="auto" w:fill="auto"/>
          </w:tcPr>
          <w:p w14:paraId="7EEBEF37" w14:textId="0DA58D18" w:rsidR="00691075" w:rsidRPr="00B6173C" w:rsidRDefault="00161404" w:rsidP="0075573E">
            <w:pPr>
              <w:pStyle w:val="TableText"/>
            </w:pPr>
            <w:r w:rsidRPr="00B6173C">
              <w:t>Stored grain insect pests (</w:t>
            </w:r>
            <w:r w:rsidR="0075573E" w:rsidRPr="00B6173C">
              <w:t xml:space="preserve">except lesser grain borer and/or </w:t>
            </w:r>
            <w:proofErr w:type="spellStart"/>
            <w:r w:rsidR="0075573E" w:rsidRPr="00B6173C">
              <w:t>sawtoothed</w:t>
            </w:r>
            <w:proofErr w:type="spellEnd"/>
            <w:r w:rsidR="0075573E" w:rsidRPr="00B6173C">
              <w:t xml:space="preserve"> grain beetle)</w:t>
            </w:r>
          </w:p>
        </w:tc>
        <w:tc>
          <w:tcPr>
            <w:tcW w:w="1231" w:type="pct"/>
            <w:tcBorders>
              <w:top w:val="single" w:sz="4" w:space="0" w:color="auto"/>
              <w:bottom w:val="single" w:sz="4" w:space="0" w:color="auto"/>
            </w:tcBorders>
            <w:shd w:val="clear" w:color="auto" w:fill="auto"/>
          </w:tcPr>
          <w:p w14:paraId="3C450532" w14:textId="475DE0C9" w:rsidR="00691075" w:rsidRPr="00B6173C" w:rsidRDefault="001F2983" w:rsidP="0075573E">
            <w:pPr>
              <w:pStyle w:val="TableText"/>
            </w:pPr>
            <w:r w:rsidRPr="00B6173C">
              <w:t>10 g ac/L, 1 L dilute spray treats 20 m</w:t>
            </w:r>
            <w:r w:rsidRPr="00B6173C">
              <w:rPr>
                <w:vertAlign w:val="superscript"/>
              </w:rPr>
              <w:t>2</w:t>
            </w:r>
          </w:p>
        </w:tc>
        <w:tc>
          <w:tcPr>
            <w:tcW w:w="1702" w:type="pct"/>
            <w:tcBorders>
              <w:top w:val="single" w:sz="4" w:space="0" w:color="auto"/>
              <w:bottom w:val="single" w:sz="4" w:space="0" w:color="auto"/>
            </w:tcBorders>
            <w:shd w:val="clear" w:color="auto" w:fill="auto"/>
          </w:tcPr>
          <w:p w14:paraId="3EE51E83" w14:textId="7162032B" w:rsidR="00691075" w:rsidRPr="00B6173C" w:rsidRDefault="00691075" w:rsidP="0075573E">
            <w:pPr>
              <w:pStyle w:val="TableText"/>
            </w:pPr>
            <w:r w:rsidRPr="00B6173C">
              <w:t>Not supported</w:t>
            </w:r>
            <w:r w:rsidR="0075573E">
              <w:t xml:space="preserve"> – </w:t>
            </w:r>
            <w:r w:rsidRPr="00B6173C">
              <w:t>safety (worker health and safety concerns)</w:t>
            </w:r>
          </w:p>
        </w:tc>
      </w:tr>
      <w:tr w:rsidR="00691075" w:rsidRPr="00B6173C" w14:paraId="5C688C1F" w14:textId="77777777" w:rsidTr="00161404">
        <w:trPr>
          <w:cantSplit/>
        </w:trPr>
        <w:tc>
          <w:tcPr>
            <w:tcW w:w="864" w:type="pct"/>
            <w:tcBorders>
              <w:top w:val="single" w:sz="4" w:space="0" w:color="auto"/>
              <w:bottom w:val="single" w:sz="4" w:space="0" w:color="auto"/>
            </w:tcBorders>
            <w:shd w:val="clear" w:color="auto" w:fill="auto"/>
          </w:tcPr>
          <w:p w14:paraId="7C205DED" w14:textId="0FEE71A5" w:rsidR="00691075" w:rsidRPr="00B6173C" w:rsidRDefault="00691075" w:rsidP="0075573E">
            <w:pPr>
              <w:pStyle w:val="TableText"/>
            </w:pPr>
            <w:r w:rsidRPr="00B6173C">
              <w:lastRenderedPageBreak/>
              <w:t>Broiler poultry house litter, walls, roof and feed sheds</w:t>
            </w:r>
          </w:p>
        </w:tc>
        <w:tc>
          <w:tcPr>
            <w:tcW w:w="1203" w:type="pct"/>
            <w:tcBorders>
              <w:top w:val="single" w:sz="4" w:space="0" w:color="auto"/>
              <w:bottom w:val="single" w:sz="4" w:space="0" w:color="auto"/>
            </w:tcBorders>
            <w:shd w:val="clear" w:color="auto" w:fill="auto"/>
          </w:tcPr>
          <w:p w14:paraId="00C0479C" w14:textId="690FF75C" w:rsidR="00691075" w:rsidRPr="00B6173C" w:rsidRDefault="00691075" w:rsidP="0075573E">
            <w:pPr>
              <w:pStyle w:val="TableText"/>
            </w:pPr>
            <w:r w:rsidRPr="00B6173C">
              <w:t xml:space="preserve">Lesser </w:t>
            </w:r>
            <w:r w:rsidR="0075573E" w:rsidRPr="00B6173C">
              <w:t>mealworm (litter beetle), darkling beetle (black beetle)</w:t>
            </w:r>
          </w:p>
        </w:tc>
        <w:tc>
          <w:tcPr>
            <w:tcW w:w="1231" w:type="pct"/>
            <w:tcBorders>
              <w:top w:val="single" w:sz="4" w:space="0" w:color="auto"/>
              <w:bottom w:val="single" w:sz="4" w:space="0" w:color="auto"/>
            </w:tcBorders>
            <w:shd w:val="clear" w:color="auto" w:fill="auto"/>
          </w:tcPr>
          <w:p w14:paraId="6B87DE8C" w14:textId="4C53DA0F" w:rsidR="00691075" w:rsidRPr="00B6173C" w:rsidRDefault="00691075" w:rsidP="0075573E">
            <w:pPr>
              <w:pStyle w:val="TableText"/>
            </w:pPr>
            <w:r w:rsidRPr="00B6173C">
              <w:t>10 g ac/L</w:t>
            </w:r>
            <w:r w:rsidR="001F2983" w:rsidRPr="00B6173C">
              <w:t>, 10 L dilute spray treats 70m</w:t>
            </w:r>
            <w:r w:rsidR="001F2983" w:rsidRPr="00B6173C">
              <w:rPr>
                <w:vertAlign w:val="superscript"/>
              </w:rPr>
              <w:t>2</w:t>
            </w:r>
          </w:p>
        </w:tc>
        <w:tc>
          <w:tcPr>
            <w:tcW w:w="1702" w:type="pct"/>
            <w:tcBorders>
              <w:top w:val="single" w:sz="4" w:space="0" w:color="auto"/>
              <w:bottom w:val="single" w:sz="4" w:space="0" w:color="auto"/>
            </w:tcBorders>
            <w:shd w:val="clear" w:color="auto" w:fill="auto"/>
          </w:tcPr>
          <w:p w14:paraId="56718783" w14:textId="2D58737C" w:rsidR="00691075" w:rsidRPr="00B6173C" w:rsidRDefault="00691075" w:rsidP="0075573E">
            <w:pPr>
              <w:pStyle w:val="TableText"/>
            </w:pPr>
            <w:r w:rsidRPr="00B6173C">
              <w:t>Not supported</w:t>
            </w:r>
            <w:r w:rsidR="0075573E">
              <w:t xml:space="preserve"> – </w:t>
            </w:r>
            <w:r w:rsidRPr="00B6173C">
              <w:t>safety (worker health and safety concerns)</w:t>
            </w:r>
          </w:p>
        </w:tc>
      </w:tr>
      <w:tr w:rsidR="005F4848" w:rsidRPr="00B6173C" w14:paraId="677CDDEE" w14:textId="77777777" w:rsidTr="00161404">
        <w:trPr>
          <w:cantSplit/>
          <w:trHeight w:val="450"/>
        </w:trPr>
        <w:tc>
          <w:tcPr>
            <w:tcW w:w="5000" w:type="pct"/>
            <w:gridSpan w:val="4"/>
            <w:tcBorders>
              <w:top w:val="single" w:sz="4" w:space="0" w:color="auto"/>
              <w:bottom w:val="single" w:sz="4" w:space="0" w:color="auto"/>
            </w:tcBorders>
          </w:tcPr>
          <w:p w14:paraId="11E3B3FE" w14:textId="77777777" w:rsidR="005F4848" w:rsidRPr="00B6173C" w:rsidRDefault="005F4848" w:rsidP="009D0520">
            <w:pPr>
              <w:pStyle w:val="TableSubHead"/>
            </w:pPr>
            <w:r w:rsidRPr="00B6173C">
              <w:t>Field crops</w:t>
            </w:r>
          </w:p>
        </w:tc>
      </w:tr>
      <w:tr w:rsidR="005F4848" w:rsidRPr="00B6173C" w14:paraId="683E136B" w14:textId="77777777" w:rsidTr="00161404">
        <w:trPr>
          <w:cantSplit/>
          <w:trHeight w:val="450"/>
        </w:trPr>
        <w:tc>
          <w:tcPr>
            <w:tcW w:w="864" w:type="pct"/>
            <w:vMerge w:val="restart"/>
            <w:tcBorders>
              <w:top w:val="single" w:sz="4" w:space="0" w:color="auto"/>
            </w:tcBorders>
          </w:tcPr>
          <w:p w14:paraId="3C5AD851" w14:textId="11C91250" w:rsidR="005F4848" w:rsidRPr="00B6173C" w:rsidRDefault="005F4848" w:rsidP="0075573E">
            <w:pPr>
              <w:pStyle w:val="TableText"/>
            </w:pPr>
            <w:r w:rsidRPr="00B6173C">
              <w:t xml:space="preserve">Pasture, </w:t>
            </w:r>
            <w:r w:rsidR="0075573E" w:rsidRPr="00B6173C">
              <w:t>pasture seed crops, forage crops including grazing sorghum, lucerne, cereal crops</w:t>
            </w:r>
          </w:p>
        </w:tc>
        <w:tc>
          <w:tcPr>
            <w:tcW w:w="1203" w:type="pct"/>
            <w:tcBorders>
              <w:top w:val="single" w:sz="4" w:space="0" w:color="auto"/>
              <w:bottom w:val="single" w:sz="4" w:space="0" w:color="auto"/>
            </w:tcBorders>
          </w:tcPr>
          <w:p w14:paraId="042961A3" w14:textId="66EF7954" w:rsidR="005F4848" w:rsidRPr="00B6173C" w:rsidRDefault="00161404" w:rsidP="0075573E">
            <w:pPr>
              <w:pStyle w:val="TableText"/>
            </w:pPr>
            <w:r w:rsidRPr="00B6173C">
              <w:t xml:space="preserve">Australian </w:t>
            </w:r>
            <w:r w:rsidR="0075573E" w:rsidRPr="00B6173C">
              <w:t>plague locust, spur-throated locust, migratory locust</w:t>
            </w:r>
          </w:p>
        </w:tc>
        <w:tc>
          <w:tcPr>
            <w:tcW w:w="1231" w:type="pct"/>
            <w:tcBorders>
              <w:top w:val="single" w:sz="4" w:space="0" w:color="auto"/>
              <w:bottom w:val="single" w:sz="4" w:space="0" w:color="auto"/>
            </w:tcBorders>
          </w:tcPr>
          <w:p w14:paraId="42936542" w14:textId="20E2B3C2" w:rsidR="005F4848" w:rsidRPr="00B6173C" w:rsidRDefault="005F4848" w:rsidP="0075573E">
            <w:pPr>
              <w:pStyle w:val="TableText"/>
              <w:rPr>
                <w:bCs/>
              </w:rPr>
            </w:pPr>
            <w:r w:rsidRPr="00B6173C">
              <w:rPr>
                <w:bCs/>
              </w:rPr>
              <w:t xml:space="preserve">246–550 g ac/ha </w:t>
            </w:r>
          </w:p>
          <w:p w14:paraId="458B90CE" w14:textId="677EF23E" w:rsidR="005F4848" w:rsidRPr="00B6173C" w:rsidRDefault="005F4848" w:rsidP="0075573E">
            <w:pPr>
              <w:pStyle w:val="TableText"/>
            </w:pPr>
            <w:r w:rsidRPr="00B6173C">
              <w:rPr>
                <w:i/>
                <w:iCs/>
              </w:rPr>
              <w:t>(</w:t>
            </w:r>
            <w:r w:rsidR="00161404" w:rsidRPr="00B6173C">
              <w:rPr>
                <w:i/>
                <w:iCs/>
              </w:rPr>
              <w:t xml:space="preserve">EC: </w:t>
            </w:r>
            <w:r w:rsidRPr="00B6173C">
              <w:rPr>
                <w:i/>
                <w:iCs/>
              </w:rPr>
              <w:t>270</w:t>
            </w:r>
            <w:r w:rsidR="00161404" w:rsidRPr="00B6173C">
              <w:rPr>
                <w:i/>
                <w:iCs/>
              </w:rPr>
              <w:t>–</w:t>
            </w:r>
            <w:r w:rsidRPr="00B6173C">
              <w:rPr>
                <w:i/>
                <w:iCs/>
              </w:rPr>
              <w:t>550 g ac/ha</w:t>
            </w:r>
            <w:r w:rsidR="00161404" w:rsidRPr="00B6173C">
              <w:rPr>
                <w:i/>
                <w:iCs/>
              </w:rPr>
              <w:t xml:space="preserve">; </w:t>
            </w:r>
            <w:r w:rsidR="00161404" w:rsidRPr="00B6173C">
              <w:rPr>
                <w:i/>
                <w:iCs/>
              </w:rPr>
              <w:br/>
              <w:t xml:space="preserve">UL: </w:t>
            </w:r>
            <w:r w:rsidRPr="00B6173C">
              <w:rPr>
                <w:i/>
                <w:iCs/>
              </w:rPr>
              <w:t>246</w:t>
            </w:r>
            <w:r w:rsidR="00161404" w:rsidRPr="00B6173C">
              <w:rPr>
                <w:i/>
                <w:iCs/>
              </w:rPr>
              <w:t>–</w:t>
            </w:r>
            <w:r w:rsidRPr="00B6173C">
              <w:rPr>
                <w:i/>
                <w:iCs/>
              </w:rPr>
              <w:t>492 g ac/ha)</w:t>
            </w:r>
          </w:p>
        </w:tc>
        <w:tc>
          <w:tcPr>
            <w:tcW w:w="1702" w:type="pct"/>
            <w:tcBorders>
              <w:top w:val="single" w:sz="4" w:space="0" w:color="auto"/>
              <w:bottom w:val="single" w:sz="4" w:space="0" w:color="auto"/>
            </w:tcBorders>
          </w:tcPr>
          <w:p w14:paraId="096AFB79" w14:textId="0C20339B" w:rsidR="005F4848" w:rsidRPr="00B6173C" w:rsidRDefault="005F4848" w:rsidP="0075573E">
            <w:pPr>
              <w:pStyle w:val="TableText"/>
            </w:pPr>
            <w:r w:rsidRPr="00B6173C">
              <w:t>Not supported – safety (environment</w:t>
            </w:r>
            <w:r w:rsidR="00161404" w:rsidRPr="00B6173C">
              <w:t>)</w:t>
            </w:r>
            <w:r w:rsidRPr="00B6173C">
              <w:t xml:space="preserve"> concerns</w:t>
            </w:r>
          </w:p>
        </w:tc>
      </w:tr>
      <w:tr w:rsidR="005F4848" w:rsidRPr="00B6173C" w14:paraId="275CC5FB" w14:textId="77777777" w:rsidTr="00161404">
        <w:trPr>
          <w:cantSplit/>
          <w:trHeight w:val="450"/>
        </w:trPr>
        <w:tc>
          <w:tcPr>
            <w:tcW w:w="864" w:type="pct"/>
            <w:vMerge/>
          </w:tcPr>
          <w:p w14:paraId="307BCE22" w14:textId="77777777" w:rsidR="005F4848" w:rsidRPr="00B6173C" w:rsidRDefault="005F4848" w:rsidP="0075573E">
            <w:pPr>
              <w:pStyle w:val="TableText"/>
            </w:pPr>
          </w:p>
        </w:tc>
        <w:tc>
          <w:tcPr>
            <w:tcW w:w="1203" w:type="pct"/>
            <w:tcBorders>
              <w:top w:val="single" w:sz="4" w:space="0" w:color="auto"/>
              <w:bottom w:val="single" w:sz="4" w:space="0" w:color="auto"/>
            </w:tcBorders>
          </w:tcPr>
          <w:p w14:paraId="189FB529" w14:textId="24B1108E" w:rsidR="005F4848" w:rsidRPr="00B6173C" w:rsidRDefault="005F4848" w:rsidP="0075573E">
            <w:pPr>
              <w:pStyle w:val="TableText"/>
            </w:pPr>
            <w:r w:rsidRPr="00B6173C">
              <w:t xml:space="preserve">Wingless </w:t>
            </w:r>
            <w:r w:rsidR="0075573E">
              <w:t>g</w:t>
            </w:r>
            <w:r w:rsidRPr="00B6173C">
              <w:t>rasshopper</w:t>
            </w:r>
          </w:p>
        </w:tc>
        <w:tc>
          <w:tcPr>
            <w:tcW w:w="1231" w:type="pct"/>
            <w:tcBorders>
              <w:top w:val="single" w:sz="4" w:space="0" w:color="auto"/>
              <w:bottom w:val="single" w:sz="4" w:space="0" w:color="auto"/>
            </w:tcBorders>
          </w:tcPr>
          <w:p w14:paraId="41F5B252" w14:textId="77777777" w:rsidR="005F4848" w:rsidRPr="00B6173C" w:rsidRDefault="005F4848" w:rsidP="0075573E">
            <w:pPr>
              <w:pStyle w:val="TableText"/>
            </w:pPr>
            <w:r w:rsidRPr="00B6173C">
              <w:t>300-308 g ac/ha</w:t>
            </w:r>
          </w:p>
          <w:p w14:paraId="09C6D81F" w14:textId="06284F93" w:rsidR="005F4848" w:rsidRPr="00B6173C" w:rsidRDefault="005F4848" w:rsidP="0075573E">
            <w:pPr>
              <w:pStyle w:val="TableText"/>
              <w:rPr>
                <w:i/>
                <w:iCs/>
              </w:rPr>
            </w:pPr>
            <w:r w:rsidRPr="00B6173C">
              <w:rPr>
                <w:i/>
                <w:iCs/>
              </w:rPr>
              <w:t>(</w:t>
            </w:r>
            <w:r w:rsidR="00161404" w:rsidRPr="00B6173C">
              <w:rPr>
                <w:i/>
                <w:iCs/>
              </w:rPr>
              <w:t xml:space="preserve">EC: </w:t>
            </w:r>
            <w:r w:rsidRPr="00B6173C">
              <w:rPr>
                <w:i/>
                <w:iCs/>
              </w:rPr>
              <w:t>300 g ac/ha</w:t>
            </w:r>
            <w:r w:rsidR="00161404" w:rsidRPr="00B6173C">
              <w:rPr>
                <w:i/>
                <w:iCs/>
              </w:rPr>
              <w:t>;</w:t>
            </w:r>
            <w:r w:rsidRPr="00B6173C">
              <w:rPr>
                <w:i/>
                <w:iCs/>
              </w:rPr>
              <w:t xml:space="preserve"> </w:t>
            </w:r>
            <w:r w:rsidR="00161404" w:rsidRPr="00B6173C">
              <w:rPr>
                <w:i/>
                <w:iCs/>
              </w:rPr>
              <w:br/>
              <w:t xml:space="preserve">UL: </w:t>
            </w:r>
            <w:r w:rsidRPr="00B6173C">
              <w:rPr>
                <w:i/>
                <w:iCs/>
              </w:rPr>
              <w:t>308 g ac/ha)</w:t>
            </w:r>
          </w:p>
        </w:tc>
        <w:tc>
          <w:tcPr>
            <w:tcW w:w="1702" w:type="pct"/>
            <w:tcBorders>
              <w:top w:val="single" w:sz="4" w:space="0" w:color="auto"/>
              <w:bottom w:val="single" w:sz="4" w:space="0" w:color="auto"/>
            </w:tcBorders>
          </w:tcPr>
          <w:p w14:paraId="2C5DD90E" w14:textId="5ABF47F4" w:rsidR="005F4848" w:rsidRPr="00B6173C" w:rsidRDefault="005F4848" w:rsidP="0075573E">
            <w:pPr>
              <w:pStyle w:val="TableText"/>
            </w:pPr>
            <w:r w:rsidRPr="00B6173C">
              <w:t>Not supported – safety (environment</w:t>
            </w:r>
            <w:r w:rsidR="00161404" w:rsidRPr="00B6173C">
              <w:t>)</w:t>
            </w:r>
            <w:r w:rsidRPr="00B6173C">
              <w:t xml:space="preserve"> concerns</w:t>
            </w:r>
          </w:p>
        </w:tc>
      </w:tr>
      <w:tr w:rsidR="005F4848" w:rsidRPr="00B6173C" w14:paraId="49AFA626" w14:textId="77777777" w:rsidTr="00161404">
        <w:trPr>
          <w:cantSplit/>
          <w:trHeight w:val="450"/>
        </w:trPr>
        <w:tc>
          <w:tcPr>
            <w:tcW w:w="864" w:type="pct"/>
            <w:vMerge/>
          </w:tcPr>
          <w:p w14:paraId="330A21BC" w14:textId="77777777" w:rsidR="005F4848" w:rsidRPr="00B6173C" w:rsidRDefault="005F4848" w:rsidP="0075573E">
            <w:pPr>
              <w:pStyle w:val="TableText"/>
            </w:pPr>
          </w:p>
        </w:tc>
        <w:tc>
          <w:tcPr>
            <w:tcW w:w="1203" w:type="pct"/>
            <w:tcBorders>
              <w:top w:val="single" w:sz="4" w:space="0" w:color="auto"/>
              <w:bottom w:val="single" w:sz="4" w:space="0" w:color="353735" w:themeColor="text1"/>
            </w:tcBorders>
          </w:tcPr>
          <w:p w14:paraId="26BCE70B" w14:textId="77777777" w:rsidR="005F4848" w:rsidRPr="00B6173C" w:rsidRDefault="005F4848" w:rsidP="0075573E">
            <w:pPr>
              <w:pStyle w:val="TableText"/>
            </w:pPr>
            <w:r w:rsidRPr="00B6173C">
              <w:t>Yellow-winged locust</w:t>
            </w:r>
          </w:p>
        </w:tc>
        <w:tc>
          <w:tcPr>
            <w:tcW w:w="1231" w:type="pct"/>
            <w:tcBorders>
              <w:top w:val="single" w:sz="4" w:space="0" w:color="auto"/>
              <w:bottom w:val="single" w:sz="4" w:space="0" w:color="auto"/>
            </w:tcBorders>
          </w:tcPr>
          <w:p w14:paraId="37F84EE3" w14:textId="1647D07A" w:rsidR="005F4848" w:rsidRPr="00B6173C" w:rsidRDefault="005F4848" w:rsidP="0075573E">
            <w:pPr>
              <w:pStyle w:val="TableText"/>
            </w:pPr>
            <w:r w:rsidRPr="00B6173C">
              <w:t>246</w:t>
            </w:r>
            <w:r w:rsidR="00161404" w:rsidRPr="00B6173C">
              <w:rPr>
                <w:bCs/>
              </w:rPr>
              <w:t>–</w:t>
            </w:r>
            <w:r w:rsidRPr="00B6173C">
              <w:t>394 g ac/h</w:t>
            </w:r>
            <w:r w:rsidR="001F2983" w:rsidRPr="00B6173C">
              <w:t>a</w:t>
            </w:r>
            <w:r w:rsidRPr="00B6173C">
              <w:t xml:space="preserve"> </w:t>
            </w:r>
          </w:p>
          <w:p w14:paraId="4BF735A7" w14:textId="53815C45" w:rsidR="005F4848" w:rsidRPr="00B6173C" w:rsidRDefault="005F4848" w:rsidP="0075573E">
            <w:pPr>
              <w:pStyle w:val="TableText"/>
              <w:rPr>
                <w:i/>
                <w:iCs/>
              </w:rPr>
            </w:pPr>
            <w:r w:rsidRPr="00B6173C">
              <w:rPr>
                <w:i/>
                <w:iCs/>
              </w:rPr>
              <w:t>(UL only)</w:t>
            </w:r>
          </w:p>
        </w:tc>
        <w:tc>
          <w:tcPr>
            <w:tcW w:w="1702" w:type="pct"/>
            <w:tcBorders>
              <w:top w:val="single" w:sz="4" w:space="0" w:color="auto"/>
              <w:bottom w:val="single" w:sz="4" w:space="0" w:color="auto"/>
            </w:tcBorders>
          </w:tcPr>
          <w:p w14:paraId="65D223AE" w14:textId="45B59B55" w:rsidR="005F4848" w:rsidRPr="00B6173C" w:rsidRDefault="005F4848" w:rsidP="0075573E">
            <w:pPr>
              <w:pStyle w:val="TableText"/>
            </w:pPr>
            <w:r w:rsidRPr="00B6173C">
              <w:t>Not supported – safety (environment</w:t>
            </w:r>
            <w:r w:rsidR="00161404" w:rsidRPr="00B6173C">
              <w:t>)</w:t>
            </w:r>
            <w:r w:rsidRPr="00B6173C">
              <w:t xml:space="preserve"> concerns</w:t>
            </w:r>
          </w:p>
        </w:tc>
      </w:tr>
      <w:tr w:rsidR="005F4848" w:rsidRPr="00B6173C" w14:paraId="2396F21F" w14:textId="77777777" w:rsidTr="00161404">
        <w:trPr>
          <w:cantSplit/>
          <w:trHeight w:val="450"/>
        </w:trPr>
        <w:tc>
          <w:tcPr>
            <w:tcW w:w="864" w:type="pct"/>
            <w:vMerge/>
            <w:tcBorders>
              <w:bottom w:val="single" w:sz="4" w:space="0" w:color="353735" w:themeColor="text1"/>
            </w:tcBorders>
          </w:tcPr>
          <w:p w14:paraId="7285D4C5" w14:textId="77777777" w:rsidR="005F4848" w:rsidRPr="00B6173C" w:rsidRDefault="005F4848" w:rsidP="0075573E">
            <w:pPr>
              <w:pStyle w:val="TableText"/>
            </w:pPr>
          </w:p>
        </w:tc>
        <w:tc>
          <w:tcPr>
            <w:tcW w:w="1203" w:type="pct"/>
            <w:tcBorders>
              <w:top w:val="single" w:sz="4" w:space="0" w:color="353735" w:themeColor="text1"/>
              <w:bottom w:val="single" w:sz="4" w:space="0" w:color="auto"/>
            </w:tcBorders>
          </w:tcPr>
          <w:p w14:paraId="13408906" w14:textId="67BCA872" w:rsidR="005F4848" w:rsidRPr="00B6173C" w:rsidRDefault="005F4848" w:rsidP="0075573E">
            <w:pPr>
              <w:pStyle w:val="TableText"/>
            </w:pPr>
            <w:r w:rsidRPr="00B6173C">
              <w:t xml:space="preserve">Small </w:t>
            </w:r>
            <w:r w:rsidR="0075573E" w:rsidRPr="00B6173C">
              <w:t>plague grasshopper</w:t>
            </w:r>
          </w:p>
        </w:tc>
        <w:tc>
          <w:tcPr>
            <w:tcW w:w="1231" w:type="pct"/>
            <w:tcBorders>
              <w:top w:val="single" w:sz="4" w:space="0" w:color="auto"/>
              <w:bottom w:val="single" w:sz="4" w:space="0" w:color="auto"/>
            </w:tcBorders>
          </w:tcPr>
          <w:p w14:paraId="2DD55D9C" w14:textId="4380ED2F" w:rsidR="005F4848" w:rsidRPr="00B6173C" w:rsidRDefault="005F4848" w:rsidP="0075573E">
            <w:pPr>
              <w:pStyle w:val="TableText"/>
            </w:pPr>
            <w:r w:rsidRPr="00B6173C">
              <w:t>246–369 g ac/ha</w:t>
            </w:r>
          </w:p>
          <w:p w14:paraId="6D74E683" w14:textId="24BDAC4D" w:rsidR="005F4848" w:rsidRPr="00B6173C" w:rsidRDefault="005F4848" w:rsidP="0075573E">
            <w:pPr>
              <w:pStyle w:val="TableText"/>
            </w:pPr>
            <w:r w:rsidRPr="00B6173C">
              <w:rPr>
                <w:i/>
                <w:iCs/>
              </w:rPr>
              <w:t>(UL only)</w:t>
            </w:r>
          </w:p>
        </w:tc>
        <w:tc>
          <w:tcPr>
            <w:tcW w:w="1702" w:type="pct"/>
            <w:tcBorders>
              <w:top w:val="single" w:sz="4" w:space="0" w:color="auto"/>
              <w:bottom w:val="single" w:sz="4" w:space="0" w:color="auto"/>
            </w:tcBorders>
          </w:tcPr>
          <w:p w14:paraId="38BC1C50" w14:textId="4B9702DE" w:rsidR="005F4848" w:rsidRPr="00B6173C" w:rsidRDefault="005F4848" w:rsidP="0075573E">
            <w:pPr>
              <w:pStyle w:val="TableText"/>
            </w:pPr>
            <w:r w:rsidRPr="00B6173C">
              <w:t>Not supported – safety (environment) concerns</w:t>
            </w:r>
          </w:p>
        </w:tc>
      </w:tr>
      <w:tr w:rsidR="005F4848" w:rsidRPr="00B6173C" w14:paraId="6B1C0794" w14:textId="77777777" w:rsidTr="00161404">
        <w:trPr>
          <w:cantSplit/>
          <w:trHeight w:val="450"/>
        </w:trPr>
        <w:tc>
          <w:tcPr>
            <w:tcW w:w="864" w:type="pct"/>
            <w:tcBorders>
              <w:bottom w:val="single" w:sz="4" w:space="0" w:color="353735" w:themeColor="text1"/>
            </w:tcBorders>
          </w:tcPr>
          <w:p w14:paraId="70D3468E" w14:textId="77777777" w:rsidR="005F4848" w:rsidRPr="00B6173C" w:rsidRDefault="005F4848" w:rsidP="0075573E">
            <w:pPr>
              <w:pStyle w:val="TableText"/>
            </w:pPr>
            <w:r w:rsidRPr="00B6173C">
              <w:t>Lucerne</w:t>
            </w:r>
          </w:p>
        </w:tc>
        <w:tc>
          <w:tcPr>
            <w:tcW w:w="1203" w:type="pct"/>
            <w:tcBorders>
              <w:top w:val="single" w:sz="4" w:space="0" w:color="353735" w:themeColor="text1"/>
              <w:bottom w:val="single" w:sz="4" w:space="0" w:color="auto"/>
            </w:tcBorders>
          </w:tcPr>
          <w:p w14:paraId="7446B7BC" w14:textId="2708C8F7" w:rsidR="005F4848" w:rsidRPr="00B6173C" w:rsidRDefault="005F4848" w:rsidP="0075573E">
            <w:pPr>
              <w:pStyle w:val="TableText"/>
            </w:pPr>
            <w:r w:rsidRPr="00B6173C">
              <w:t xml:space="preserve">Sitona </w:t>
            </w:r>
            <w:r w:rsidR="0075573E">
              <w:t>w</w:t>
            </w:r>
            <w:r w:rsidRPr="00B6173C">
              <w:t>eevil</w:t>
            </w:r>
          </w:p>
        </w:tc>
        <w:tc>
          <w:tcPr>
            <w:tcW w:w="1231" w:type="pct"/>
            <w:tcBorders>
              <w:top w:val="single" w:sz="4" w:space="0" w:color="auto"/>
              <w:bottom w:val="single" w:sz="4" w:space="0" w:color="auto"/>
            </w:tcBorders>
          </w:tcPr>
          <w:p w14:paraId="580394C4" w14:textId="3811B7F6" w:rsidR="005F4848" w:rsidRPr="00B6173C" w:rsidRDefault="005F4848" w:rsidP="0075573E">
            <w:pPr>
              <w:pStyle w:val="TableText"/>
            </w:pPr>
            <w:r w:rsidRPr="00B6173C">
              <w:t>250</w:t>
            </w:r>
            <w:r w:rsidR="00161404" w:rsidRPr="00B6173C">
              <w:rPr>
                <w:bCs/>
              </w:rPr>
              <w:t>–</w:t>
            </w:r>
            <w:r w:rsidRPr="00B6173C">
              <w:t>650 g ac/ha</w:t>
            </w:r>
          </w:p>
        </w:tc>
        <w:tc>
          <w:tcPr>
            <w:tcW w:w="1702" w:type="pct"/>
            <w:tcBorders>
              <w:top w:val="single" w:sz="4" w:space="0" w:color="auto"/>
              <w:bottom w:val="single" w:sz="4" w:space="0" w:color="auto"/>
            </w:tcBorders>
          </w:tcPr>
          <w:p w14:paraId="003B59FB" w14:textId="36137A9E" w:rsidR="005F4848" w:rsidRPr="00B6173C" w:rsidRDefault="005F4848" w:rsidP="0075573E">
            <w:pPr>
              <w:pStyle w:val="TableText"/>
            </w:pPr>
            <w:r w:rsidRPr="00B6173C">
              <w:t>Not supported – safety (environment</w:t>
            </w:r>
            <w:r w:rsidR="00161404" w:rsidRPr="00B6173C">
              <w:t>)</w:t>
            </w:r>
            <w:r w:rsidRPr="00B6173C">
              <w:t xml:space="preserve"> concerns</w:t>
            </w:r>
          </w:p>
          <w:p w14:paraId="1C6F0B95" w14:textId="1ACB1AAE" w:rsidR="00C42693" w:rsidRPr="00B6173C" w:rsidRDefault="00C42693" w:rsidP="0075573E">
            <w:pPr>
              <w:pStyle w:val="TableText"/>
            </w:pPr>
            <w:r w:rsidRPr="00B6173C">
              <w:t>Closed mixing/loading required to mitigate worker health and safety concerns above 550 g ac/ha</w:t>
            </w:r>
          </w:p>
        </w:tc>
      </w:tr>
      <w:tr w:rsidR="00161404" w:rsidRPr="00B6173C" w14:paraId="23FF9C7D" w14:textId="77777777" w:rsidTr="00161404">
        <w:trPr>
          <w:cantSplit/>
          <w:trHeight w:val="450"/>
        </w:trPr>
        <w:tc>
          <w:tcPr>
            <w:tcW w:w="864" w:type="pct"/>
            <w:vMerge w:val="restart"/>
          </w:tcPr>
          <w:p w14:paraId="2D5B984D" w14:textId="77777777" w:rsidR="00161404" w:rsidRPr="00B6173C" w:rsidRDefault="00161404" w:rsidP="0075573E">
            <w:pPr>
              <w:pStyle w:val="TableText"/>
            </w:pPr>
            <w:r w:rsidRPr="00B6173C">
              <w:t>Pasture</w:t>
            </w:r>
          </w:p>
        </w:tc>
        <w:tc>
          <w:tcPr>
            <w:tcW w:w="1203" w:type="pct"/>
            <w:tcBorders>
              <w:top w:val="single" w:sz="4" w:space="0" w:color="353735" w:themeColor="text1"/>
              <w:bottom w:val="single" w:sz="4" w:space="0" w:color="auto"/>
            </w:tcBorders>
          </w:tcPr>
          <w:p w14:paraId="2DEE8C3A" w14:textId="532B8669" w:rsidR="00161404" w:rsidRPr="00B6173C" w:rsidRDefault="00161404" w:rsidP="0075573E">
            <w:pPr>
              <w:pStyle w:val="TableText"/>
            </w:pPr>
            <w:r w:rsidRPr="00B6173C">
              <w:t xml:space="preserve">Pasture </w:t>
            </w:r>
            <w:r w:rsidR="00DC2A8F">
              <w:t>c</w:t>
            </w:r>
            <w:r w:rsidRPr="00B6173C">
              <w:t>ockchafer</w:t>
            </w:r>
          </w:p>
        </w:tc>
        <w:tc>
          <w:tcPr>
            <w:tcW w:w="1231" w:type="pct"/>
            <w:tcBorders>
              <w:top w:val="single" w:sz="4" w:space="0" w:color="auto"/>
              <w:bottom w:val="single" w:sz="4" w:space="0" w:color="auto"/>
            </w:tcBorders>
          </w:tcPr>
          <w:p w14:paraId="33866723" w14:textId="47D05BBC" w:rsidR="00161404" w:rsidRPr="00B6173C" w:rsidRDefault="00161404" w:rsidP="0075573E">
            <w:pPr>
              <w:pStyle w:val="TableText"/>
            </w:pPr>
            <w:r w:rsidRPr="00B6173C">
              <w:t>480</w:t>
            </w:r>
            <w:r w:rsidRPr="00B6173C">
              <w:rPr>
                <w:bCs/>
              </w:rPr>
              <w:t>–</w:t>
            </w:r>
            <w:r w:rsidRPr="00B6173C">
              <w:t>700 g ac/ha</w:t>
            </w:r>
          </w:p>
        </w:tc>
        <w:tc>
          <w:tcPr>
            <w:tcW w:w="1702" w:type="pct"/>
            <w:tcBorders>
              <w:top w:val="single" w:sz="4" w:space="0" w:color="auto"/>
              <w:bottom w:val="single" w:sz="4" w:space="0" w:color="auto"/>
            </w:tcBorders>
          </w:tcPr>
          <w:p w14:paraId="78AF3D71" w14:textId="1F5C233A" w:rsidR="00161404" w:rsidRPr="00B6173C" w:rsidRDefault="00161404" w:rsidP="0075573E">
            <w:pPr>
              <w:pStyle w:val="TableText"/>
            </w:pPr>
            <w:r w:rsidRPr="00B6173C">
              <w:t>Not supported – safety (environment and residues) and trade concerns</w:t>
            </w:r>
          </w:p>
          <w:p w14:paraId="462F69EE" w14:textId="2CC01913" w:rsidR="00C42693" w:rsidRPr="00B6173C" w:rsidRDefault="00C42693" w:rsidP="0075573E">
            <w:pPr>
              <w:pStyle w:val="TableText"/>
            </w:pPr>
            <w:r w:rsidRPr="00B6173C">
              <w:t>Closed mixing/loading required to mitigate worker health and safety concerns above 550 g ac/ha</w:t>
            </w:r>
          </w:p>
        </w:tc>
      </w:tr>
      <w:tr w:rsidR="00161404" w:rsidRPr="00B6173C" w14:paraId="3467A34B" w14:textId="77777777" w:rsidTr="00161404">
        <w:trPr>
          <w:cantSplit/>
          <w:trHeight w:val="450"/>
        </w:trPr>
        <w:tc>
          <w:tcPr>
            <w:tcW w:w="864" w:type="pct"/>
            <w:vMerge/>
          </w:tcPr>
          <w:p w14:paraId="202336C3" w14:textId="77777777" w:rsidR="00161404" w:rsidRPr="00B6173C" w:rsidRDefault="00161404" w:rsidP="0075573E">
            <w:pPr>
              <w:pStyle w:val="TableText"/>
            </w:pPr>
          </w:p>
        </w:tc>
        <w:tc>
          <w:tcPr>
            <w:tcW w:w="1203" w:type="pct"/>
            <w:tcBorders>
              <w:top w:val="single" w:sz="4" w:space="0" w:color="353735" w:themeColor="text1"/>
              <w:bottom w:val="single" w:sz="4" w:space="0" w:color="auto"/>
            </w:tcBorders>
          </w:tcPr>
          <w:p w14:paraId="01F89808" w14:textId="5F60E367" w:rsidR="00161404" w:rsidRPr="00B6173C" w:rsidRDefault="00161404" w:rsidP="0075573E">
            <w:pPr>
              <w:pStyle w:val="TableText"/>
            </w:pPr>
            <w:r w:rsidRPr="00B6173C">
              <w:t xml:space="preserve">Corbie, </w:t>
            </w:r>
            <w:r w:rsidR="00DC2A8F" w:rsidRPr="00B6173C">
              <w:t>winter corbie</w:t>
            </w:r>
          </w:p>
        </w:tc>
        <w:tc>
          <w:tcPr>
            <w:tcW w:w="1231" w:type="pct"/>
            <w:tcBorders>
              <w:top w:val="single" w:sz="4" w:space="0" w:color="auto"/>
              <w:bottom w:val="single" w:sz="4" w:space="0" w:color="auto"/>
            </w:tcBorders>
          </w:tcPr>
          <w:p w14:paraId="38ED1F6F" w14:textId="14C405D7" w:rsidR="00161404" w:rsidRPr="00B6173C" w:rsidRDefault="00161404" w:rsidP="0075573E">
            <w:pPr>
              <w:pStyle w:val="TableText"/>
            </w:pPr>
            <w:r w:rsidRPr="00B6173C">
              <w:t>800</w:t>
            </w:r>
            <w:r w:rsidRPr="00B6173C">
              <w:rPr>
                <w:bCs/>
              </w:rPr>
              <w:t>–</w:t>
            </w:r>
            <w:r w:rsidRPr="00B6173C">
              <w:t>1</w:t>
            </w:r>
            <w:r w:rsidR="00DC2A8F">
              <w:t>,</w:t>
            </w:r>
            <w:r w:rsidRPr="00B6173C">
              <w:t>300 g ac/ha</w:t>
            </w:r>
          </w:p>
        </w:tc>
        <w:tc>
          <w:tcPr>
            <w:tcW w:w="1702" w:type="pct"/>
            <w:tcBorders>
              <w:top w:val="single" w:sz="4" w:space="0" w:color="auto"/>
              <w:bottom w:val="single" w:sz="4" w:space="0" w:color="auto"/>
            </w:tcBorders>
          </w:tcPr>
          <w:p w14:paraId="05094A89" w14:textId="4F69A5B3" w:rsidR="00161404" w:rsidRPr="00B6173C" w:rsidRDefault="00161404" w:rsidP="0075573E">
            <w:pPr>
              <w:pStyle w:val="TableText"/>
            </w:pPr>
            <w:r w:rsidRPr="00B6173C">
              <w:t>Not supported – safety (environment and residues) and trade concerns</w:t>
            </w:r>
          </w:p>
          <w:p w14:paraId="7BDBA576" w14:textId="2306B3E6" w:rsidR="00C42693" w:rsidRPr="00B6173C" w:rsidRDefault="00C42693" w:rsidP="0075573E">
            <w:pPr>
              <w:pStyle w:val="TableText"/>
            </w:pPr>
            <w:r w:rsidRPr="00B6173C">
              <w:t>Closed mixing/loading required to mitigate worker health and safety concerns</w:t>
            </w:r>
          </w:p>
        </w:tc>
      </w:tr>
      <w:tr w:rsidR="00161404" w:rsidRPr="00B6173C" w14:paraId="0F834964" w14:textId="77777777" w:rsidTr="003B077C">
        <w:trPr>
          <w:cantSplit/>
          <w:trHeight w:val="450"/>
        </w:trPr>
        <w:tc>
          <w:tcPr>
            <w:tcW w:w="864" w:type="pct"/>
            <w:vMerge/>
          </w:tcPr>
          <w:p w14:paraId="06F03ECE" w14:textId="77777777" w:rsidR="00161404" w:rsidRPr="00B6173C" w:rsidRDefault="00161404" w:rsidP="0075573E">
            <w:pPr>
              <w:pStyle w:val="TableText"/>
            </w:pPr>
          </w:p>
        </w:tc>
        <w:tc>
          <w:tcPr>
            <w:tcW w:w="1203" w:type="pct"/>
            <w:tcBorders>
              <w:top w:val="single" w:sz="4" w:space="0" w:color="353735" w:themeColor="text1"/>
              <w:bottom w:val="single" w:sz="4" w:space="0" w:color="auto"/>
            </w:tcBorders>
          </w:tcPr>
          <w:p w14:paraId="49A60E0C" w14:textId="7C130208" w:rsidR="00161404" w:rsidRPr="00B6173C" w:rsidRDefault="00161404" w:rsidP="0075573E">
            <w:pPr>
              <w:pStyle w:val="TableText"/>
            </w:pPr>
            <w:r w:rsidRPr="00B6173C">
              <w:t xml:space="preserve">Underground </w:t>
            </w:r>
            <w:r w:rsidR="00DC2A8F" w:rsidRPr="00B6173C">
              <w:t>grass grub</w:t>
            </w:r>
          </w:p>
        </w:tc>
        <w:tc>
          <w:tcPr>
            <w:tcW w:w="1231" w:type="pct"/>
            <w:tcBorders>
              <w:top w:val="single" w:sz="4" w:space="0" w:color="auto"/>
              <w:bottom w:val="single" w:sz="4" w:space="0" w:color="auto"/>
            </w:tcBorders>
          </w:tcPr>
          <w:p w14:paraId="0275B875" w14:textId="76C5B9C3" w:rsidR="00161404" w:rsidRPr="00B6173C" w:rsidRDefault="00161404" w:rsidP="0075573E">
            <w:pPr>
              <w:pStyle w:val="TableText"/>
            </w:pPr>
            <w:r w:rsidRPr="00B6173C">
              <w:t>500</w:t>
            </w:r>
            <w:r w:rsidRPr="00B6173C">
              <w:rPr>
                <w:bCs/>
              </w:rPr>
              <w:t>–</w:t>
            </w:r>
            <w:r w:rsidRPr="00B6173C">
              <w:t>1</w:t>
            </w:r>
            <w:r w:rsidR="00DC2A8F">
              <w:t>,</w:t>
            </w:r>
            <w:r w:rsidRPr="00B6173C">
              <w:t>000 g ac/ha</w:t>
            </w:r>
          </w:p>
        </w:tc>
        <w:tc>
          <w:tcPr>
            <w:tcW w:w="1702" w:type="pct"/>
            <w:tcBorders>
              <w:top w:val="single" w:sz="4" w:space="0" w:color="auto"/>
              <w:bottom w:val="single" w:sz="4" w:space="0" w:color="auto"/>
            </w:tcBorders>
          </w:tcPr>
          <w:p w14:paraId="33C892E9" w14:textId="1A746281" w:rsidR="00161404" w:rsidRPr="00B6173C" w:rsidRDefault="00161404" w:rsidP="0075573E">
            <w:pPr>
              <w:pStyle w:val="TableText"/>
            </w:pPr>
            <w:r w:rsidRPr="00B6173C">
              <w:t>Not supported – safety (environment and residues) and trade concerns</w:t>
            </w:r>
          </w:p>
          <w:p w14:paraId="793208AA" w14:textId="7DF3C1A8" w:rsidR="00C42693" w:rsidRPr="00B6173C" w:rsidRDefault="00C42693" w:rsidP="0075573E">
            <w:pPr>
              <w:pStyle w:val="TableText"/>
            </w:pPr>
            <w:r w:rsidRPr="00B6173C">
              <w:t>Closed mixing/loading required to mitigate worker health and safety concerns above 550 g ac/ha</w:t>
            </w:r>
          </w:p>
        </w:tc>
      </w:tr>
      <w:tr w:rsidR="00161404" w:rsidRPr="00B6173C" w14:paraId="70FEDAB7" w14:textId="77777777" w:rsidTr="00161404">
        <w:trPr>
          <w:cantSplit/>
          <w:trHeight w:val="450"/>
        </w:trPr>
        <w:tc>
          <w:tcPr>
            <w:tcW w:w="864" w:type="pct"/>
            <w:vMerge/>
            <w:tcBorders>
              <w:bottom w:val="single" w:sz="4" w:space="0" w:color="353735" w:themeColor="text1"/>
            </w:tcBorders>
          </w:tcPr>
          <w:p w14:paraId="3AA32D76" w14:textId="77777777" w:rsidR="00161404" w:rsidRPr="00B6173C" w:rsidRDefault="00161404" w:rsidP="0075573E">
            <w:pPr>
              <w:pStyle w:val="TableText"/>
            </w:pPr>
          </w:p>
        </w:tc>
        <w:tc>
          <w:tcPr>
            <w:tcW w:w="1203" w:type="pct"/>
            <w:tcBorders>
              <w:top w:val="single" w:sz="4" w:space="0" w:color="353735" w:themeColor="text1"/>
              <w:bottom w:val="single" w:sz="4" w:space="0" w:color="auto"/>
            </w:tcBorders>
          </w:tcPr>
          <w:p w14:paraId="2113E12F" w14:textId="79DB247A" w:rsidR="00161404" w:rsidRPr="00B6173C" w:rsidRDefault="00161404" w:rsidP="0075573E">
            <w:pPr>
              <w:pStyle w:val="TableText"/>
            </w:pPr>
            <w:proofErr w:type="spellStart"/>
            <w:r w:rsidRPr="00B6173C">
              <w:t>Oxycanus</w:t>
            </w:r>
            <w:proofErr w:type="spellEnd"/>
            <w:r w:rsidRPr="00B6173C">
              <w:t xml:space="preserve"> </w:t>
            </w:r>
            <w:r w:rsidR="00DC2A8F">
              <w:t>g</w:t>
            </w:r>
            <w:r w:rsidRPr="00B6173C">
              <w:t>rub</w:t>
            </w:r>
          </w:p>
        </w:tc>
        <w:tc>
          <w:tcPr>
            <w:tcW w:w="1231" w:type="pct"/>
            <w:tcBorders>
              <w:top w:val="single" w:sz="4" w:space="0" w:color="auto"/>
              <w:bottom w:val="single" w:sz="4" w:space="0" w:color="auto"/>
            </w:tcBorders>
          </w:tcPr>
          <w:p w14:paraId="12B28F56" w14:textId="6C26273C" w:rsidR="00161404" w:rsidRPr="00B6173C" w:rsidRDefault="00161404" w:rsidP="0075573E">
            <w:pPr>
              <w:pStyle w:val="TableText"/>
            </w:pPr>
            <w:r w:rsidRPr="00B6173C">
              <w:t>1</w:t>
            </w:r>
            <w:r w:rsidR="00DC2A8F">
              <w:t>,</w:t>
            </w:r>
            <w:r w:rsidRPr="00B6173C">
              <w:t>200</w:t>
            </w:r>
            <w:r w:rsidRPr="00B6173C">
              <w:rPr>
                <w:bCs/>
              </w:rPr>
              <w:t>–</w:t>
            </w:r>
            <w:r w:rsidRPr="00B6173C">
              <w:t>1</w:t>
            </w:r>
            <w:r w:rsidR="00DC2A8F">
              <w:t>,</w:t>
            </w:r>
            <w:r w:rsidRPr="00B6173C">
              <w:t>300 g ac/ha</w:t>
            </w:r>
          </w:p>
        </w:tc>
        <w:tc>
          <w:tcPr>
            <w:tcW w:w="1702" w:type="pct"/>
            <w:tcBorders>
              <w:top w:val="single" w:sz="4" w:space="0" w:color="auto"/>
              <w:bottom w:val="single" w:sz="4" w:space="0" w:color="auto"/>
            </w:tcBorders>
          </w:tcPr>
          <w:p w14:paraId="4CD7122F" w14:textId="0EBC118D" w:rsidR="00161404" w:rsidRPr="00B6173C" w:rsidRDefault="00161404" w:rsidP="0075573E">
            <w:pPr>
              <w:pStyle w:val="TableText"/>
            </w:pPr>
            <w:r w:rsidRPr="00B6173C">
              <w:t>Not supported – safety (environment and residues) and trade concerns</w:t>
            </w:r>
          </w:p>
          <w:p w14:paraId="67317FC0" w14:textId="5FF9FF4D" w:rsidR="00161404" w:rsidRPr="00B6173C" w:rsidRDefault="00161404" w:rsidP="0075573E">
            <w:pPr>
              <w:pStyle w:val="TableText"/>
            </w:pPr>
            <w:r w:rsidRPr="00B6173C">
              <w:t>Closed mixing/loading required to mitigate worker health and safety concerns</w:t>
            </w:r>
          </w:p>
        </w:tc>
      </w:tr>
      <w:tr w:rsidR="005F4848" w:rsidRPr="00B6173C" w14:paraId="2B0D2559" w14:textId="77777777" w:rsidTr="00161404">
        <w:trPr>
          <w:cantSplit/>
          <w:trHeight w:val="450"/>
        </w:trPr>
        <w:tc>
          <w:tcPr>
            <w:tcW w:w="864" w:type="pct"/>
            <w:vMerge w:val="restart"/>
            <w:tcBorders>
              <w:top w:val="single" w:sz="4" w:space="0" w:color="353735" w:themeColor="text1"/>
            </w:tcBorders>
          </w:tcPr>
          <w:p w14:paraId="7C1982E2" w14:textId="5EF09EB6" w:rsidR="005F4848" w:rsidRPr="00B6173C" w:rsidRDefault="005F4848" w:rsidP="0075573E">
            <w:pPr>
              <w:pStyle w:val="TableText"/>
              <w:rPr>
                <w:i/>
                <w:iCs/>
              </w:rPr>
            </w:pPr>
            <w:r w:rsidRPr="00B6173C">
              <w:lastRenderedPageBreak/>
              <w:t xml:space="preserve">Apples, </w:t>
            </w:r>
            <w:r w:rsidR="00DC2A8F" w:rsidRPr="00B6173C">
              <w:t>cabbages, cherries, grapes, lettuce, tomatoes, soybean</w:t>
            </w:r>
          </w:p>
        </w:tc>
        <w:tc>
          <w:tcPr>
            <w:tcW w:w="1203" w:type="pct"/>
            <w:tcBorders>
              <w:top w:val="single" w:sz="4" w:space="0" w:color="353735" w:themeColor="text1"/>
              <w:bottom w:val="single" w:sz="4" w:space="0" w:color="353735" w:themeColor="text1"/>
            </w:tcBorders>
          </w:tcPr>
          <w:p w14:paraId="79BF0139" w14:textId="34AAE1DE" w:rsidR="005F4848" w:rsidRPr="00B6173C" w:rsidRDefault="00161404" w:rsidP="0075573E">
            <w:pPr>
              <w:pStyle w:val="TableText"/>
            </w:pPr>
            <w:r w:rsidRPr="00B6173C">
              <w:t xml:space="preserve">Australian </w:t>
            </w:r>
            <w:r w:rsidR="00DC2A8F" w:rsidRPr="00B6173C">
              <w:t>plague locust, spur-throated locust, migratory locust</w:t>
            </w:r>
          </w:p>
        </w:tc>
        <w:tc>
          <w:tcPr>
            <w:tcW w:w="1231" w:type="pct"/>
            <w:tcBorders>
              <w:top w:val="single" w:sz="4" w:space="0" w:color="auto"/>
              <w:bottom w:val="single" w:sz="4" w:space="0" w:color="auto"/>
            </w:tcBorders>
          </w:tcPr>
          <w:p w14:paraId="2F9EE1EB" w14:textId="74B1B3AB" w:rsidR="005F4848" w:rsidRPr="00B6173C" w:rsidRDefault="005F4848" w:rsidP="0075573E">
            <w:pPr>
              <w:pStyle w:val="TableText"/>
            </w:pPr>
            <w:r w:rsidRPr="00B6173C">
              <w:t xml:space="preserve">246–550 g ac/ha </w:t>
            </w:r>
          </w:p>
          <w:p w14:paraId="28A8706F" w14:textId="71AD995E" w:rsidR="005F4848" w:rsidRPr="00B6173C" w:rsidRDefault="00161404" w:rsidP="0075573E">
            <w:pPr>
              <w:pStyle w:val="TableText"/>
            </w:pPr>
            <w:r w:rsidRPr="00B6173C">
              <w:rPr>
                <w:i/>
                <w:iCs/>
              </w:rPr>
              <w:t xml:space="preserve">(EC: 270–400 g ac/ha, </w:t>
            </w:r>
            <w:r w:rsidRPr="00B6173C">
              <w:rPr>
                <w:i/>
                <w:iCs/>
              </w:rPr>
              <w:br/>
              <w:t>UL: 246–492 g ac/ha)</w:t>
            </w:r>
          </w:p>
        </w:tc>
        <w:tc>
          <w:tcPr>
            <w:tcW w:w="1702" w:type="pct"/>
            <w:tcBorders>
              <w:top w:val="single" w:sz="4" w:space="0" w:color="auto"/>
              <w:bottom w:val="single" w:sz="4" w:space="0" w:color="auto"/>
            </w:tcBorders>
          </w:tcPr>
          <w:p w14:paraId="60EE24F8" w14:textId="5D5206F8" w:rsidR="005F4848" w:rsidRPr="00B6173C" w:rsidRDefault="005F4848" w:rsidP="0075573E">
            <w:pPr>
              <w:pStyle w:val="TableText"/>
            </w:pPr>
            <w:r w:rsidRPr="00B6173C">
              <w:t>Not supported – safety (environment and residues) and trade concerns</w:t>
            </w:r>
          </w:p>
        </w:tc>
      </w:tr>
      <w:tr w:rsidR="005F4848" w:rsidRPr="00B6173C" w14:paraId="6480541F" w14:textId="77777777" w:rsidTr="00161404">
        <w:trPr>
          <w:cantSplit/>
          <w:trHeight w:val="450"/>
        </w:trPr>
        <w:tc>
          <w:tcPr>
            <w:tcW w:w="864" w:type="pct"/>
            <w:vMerge/>
          </w:tcPr>
          <w:p w14:paraId="325E8659" w14:textId="77777777" w:rsidR="005F4848" w:rsidRPr="00B6173C" w:rsidRDefault="005F4848" w:rsidP="0075573E">
            <w:pPr>
              <w:pStyle w:val="TableText"/>
            </w:pPr>
          </w:p>
        </w:tc>
        <w:tc>
          <w:tcPr>
            <w:tcW w:w="1203" w:type="pct"/>
            <w:tcBorders>
              <w:top w:val="single" w:sz="4" w:space="0" w:color="353735" w:themeColor="text1"/>
              <w:bottom w:val="single" w:sz="4" w:space="0" w:color="auto"/>
            </w:tcBorders>
          </w:tcPr>
          <w:p w14:paraId="6F54D4F4" w14:textId="34DB593D" w:rsidR="005F4848" w:rsidRPr="00B6173C" w:rsidRDefault="005F4848" w:rsidP="0075573E">
            <w:pPr>
              <w:pStyle w:val="TableText"/>
            </w:pPr>
            <w:r w:rsidRPr="00B6173C">
              <w:t xml:space="preserve">Wingless </w:t>
            </w:r>
            <w:r w:rsidR="00DC2A8F">
              <w:t>g</w:t>
            </w:r>
            <w:r w:rsidRPr="00B6173C">
              <w:t>rasshopper</w:t>
            </w:r>
          </w:p>
        </w:tc>
        <w:tc>
          <w:tcPr>
            <w:tcW w:w="1231" w:type="pct"/>
            <w:tcBorders>
              <w:top w:val="single" w:sz="4" w:space="0" w:color="auto"/>
              <w:bottom w:val="single" w:sz="4" w:space="0" w:color="auto"/>
            </w:tcBorders>
          </w:tcPr>
          <w:p w14:paraId="247A7F91" w14:textId="0C5D6319" w:rsidR="005F4848" w:rsidRPr="00B6173C" w:rsidRDefault="005F4848" w:rsidP="0075573E">
            <w:pPr>
              <w:pStyle w:val="TableText"/>
            </w:pPr>
            <w:r w:rsidRPr="00B6173C">
              <w:t>300</w:t>
            </w:r>
            <w:r w:rsidR="00161404" w:rsidRPr="00B6173C">
              <w:rPr>
                <w:bCs/>
              </w:rPr>
              <w:t>–</w:t>
            </w:r>
            <w:r w:rsidRPr="00B6173C">
              <w:t>308 g ac/ha</w:t>
            </w:r>
          </w:p>
          <w:p w14:paraId="0A7C98F3" w14:textId="434686E7" w:rsidR="005F4848" w:rsidRPr="00B6173C" w:rsidRDefault="00161404" w:rsidP="0075573E">
            <w:pPr>
              <w:pStyle w:val="TableText"/>
              <w:rPr>
                <w:i/>
                <w:iCs/>
              </w:rPr>
            </w:pPr>
            <w:r w:rsidRPr="00B6173C">
              <w:rPr>
                <w:i/>
                <w:iCs/>
              </w:rPr>
              <w:t xml:space="preserve">(EC: 300 g ac/ha; </w:t>
            </w:r>
            <w:r w:rsidRPr="00B6173C">
              <w:rPr>
                <w:i/>
                <w:iCs/>
              </w:rPr>
              <w:br/>
              <w:t>UL: 308 g ac/ha)</w:t>
            </w:r>
          </w:p>
        </w:tc>
        <w:tc>
          <w:tcPr>
            <w:tcW w:w="1702" w:type="pct"/>
            <w:tcBorders>
              <w:top w:val="single" w:sz="4" w:space="0" w:color="auto"/>
              <w:bottom w:val="single" w:sz="4" w:space="0" w:color="auto"/>
            </w:tcBorders>
          </w:tcPr>
          <w:p w14:paraId="69044963" w14:textId="2EE24F15" w:rsidR="005F4848" w:rsidRPr="00B6173C" w:rsidRDefault="005F4848" w:rsidP="0075573E">
            <w:pPr>
              <w:pStyle w:val="TableText"/>
            </w:pPr>
            <w:r w:rsidRPr="00B6173C">
              <w:t>Not supported – safety (environment and residues) and trade concerns</w:t>
            </w:r>
          </w:p>
        </w:tc>
      </w:tr>
      <w:tr w:rsidR="005F4848" w:rsidRPr="00B6173C" w14:paraId="2CCBC574" w14:textId="77777777" w:rsidTr="00161404">
        <w:trPr>
          <w:cantSplit/>
          <w:trHeight w:val="450"/>
        </w:trPr>
        <w:tc>
          <w:tcPr>
            <w:tcW w:w="864" w:type="pct"/>
            <w:vMerge/>
            <w:tcBorders>
              <w:bottom w:val="single" w:sz="4" w:space="0" w:color="353735" w:themeColor="text1"/>
            </w:tcBorders>
          </w:tcPr>
          <w:p w14:paraId="6489E157" w14:textId="77777777" w:rsidR="005F4848" w:rsidRPr="00B6173C" w:rsidRDefault="005F4848" w:rsidP="0075573E">
            <w:pPr>
              <w:pStyle w:val="TableText"/>
            </w:pPr>
          </w:p>
        </w:tc>
        <w:tc>
          <w:tcPr>
            <w:tcW w:w="1203" w:type="pct"/>
            <w:tcBorders>
              <w:top w:val="single" w:sz="4" w:space="0" w:color="353735" w:themeColor="text1"/>
              <w:bottom w:val="single" w:sz="4" w:space="0" w:color="auto"/>
            </w:tcBorders>
          </w:tcPr>
          <w:p w14:paraId="1896B5E0" w14:textId="0B841182" w:rsidR="005F4848" w:rsidRPr="00B6173C" w:rsidRDefault="005F4848" w:rsidP="0075573E">
            <w:pPr>
              <w:pStyle w:val="TableText"/>
            </w:pPr>
            <w:r w:rsidRPr="00B6173C">
              <w:t xml:space="preserve">Small </w:t>
            </w:r>
            <w:r w:rsidR="00DC2A8F" w:rsidRPr="00B6173C">
              <w:t>plague grasshopper</w:t>
            </w:r>
          </w:p>
        </w:tc>
        <w:tc>
          <w:tcPr>
            <w:tcW w:w="1231" w:type="pct"/>
            <w:tcBorders>
              <w:top w:val="single" w:sz="4" w:space="0" w:color="auto"/>
              <w:bottom w:val="single" w:sz="4" w:space="0" w:color="auto"/>
            </w:tcBorders>
          </w:tcPr>
          <w:p w14:paraId="68CC2219" w14:textId="68C15E78" w:rsidR="005F4848" w:rsidRPr="00B6173C" w:rsidRDefault="005F4848" w:rsidP="0075573E">
            <w:pPr>
              <w:pStyle w:val="TableText"/>
            </w:pPr>
            <w:r w:rsidRPr="00B6173C">
              <w:t>246–369 g ac/ha</w:t>
            </w:r>
          </w:p>
          <w:p w14:paraId="7A44FD1C" w14:textId="03B229E2" w:rsidR="005F4848" w:rsidRPr="00B6173C" w:rsidRDefault="005F4848" w:rsidP="0075573E">
            <w:pPr>
              <w:pStyle w:val="TableText"/>
              <w:rPr>
                <w:i/>
                <w:iCs/>
              </w:rPr>
            </w:pPr>
            <w:r w:rsidRPr="00B6173C">
              <w:rPr>
                <w:i/>
                <w:iCs/>
              </w:rPr>
              <w:t>(UL only)</w:t>
            </w:r>
          </w:p>
        </w:tc>
        <w:tc>
          <w:tcPr>
            <w:tcW w:w="1702" w:type="pct"/>
            <w:tcBorders>
              <w:top w:val="single" w:sz="4" w:space="0" w:color="auto"/>
              <w:bottom w:val="single" w:sz="4" w:space="0" w:color="auto"/>
            </w:tcBorders>
          </w:tcPr>
          <w:p w14:paraId="43AF07D1" w14:textId="3B009D30" w:rsidR="005F4848" w:rsidRPr="00B6173C" w:rsidRDefault="005F4848" w:rsidP="0075573E">
            <w:pPr>
              <w:pStyle w:val="TableText"/>
            </w:pPr>
            <w:r w:rsidRPr="00B6173C">
              <w:t>Not supported – safety (environment and residues) and trade concerns</w:t>
            </w:r>
          </w:p>
        </w:tc>
      </w:tr>
      <w:bookmarkEnd w:id="318"/>
    </w:tbl>
    <w:p w14:paraId="2585261C" w14:textId="77777777" w:rsidR="008768BF" w:rsidRPr="00B6173C" w:rsidRDefault="008768BF">
      <w:pPr>
        <w:pStyle w:val="NormalText"/>
        <w:sectPr w:rsidR="008768BF" w:rsidRPr="00B6173C" w:rsidSect="007C4C69">
          <w:headerReference w:type="even" r:id="rId82"/>
          <w:headerReference w:type="default" r:id="rId83"/>
          <w:pgSz w:w="11906" w:h="16838" w:code="9"/>
          <w:pgMar w:top="2835" w:right="1134" w:bottom="1134" w:left="1134" w:header="1701" w:footer="680" w:gutter="0"/>
          <w:cols w:space="708"/>
          <w:docGrid w:linePitch="360"/>
        </w:sectPr>
      </w:pPr>
    </w:p>
    <w:p w14:paraId="5A30BE40" w14:textId="52BA0CFA" w:rsidR="008768BF" w:rsidRPr="00B6173C" w:rsidRDefault="008768BF" w:rsidP="008768BF">
      <w:pPr>
        <w:pStyle w:val="AppendixH1"/>
      </w:pPr>
      <w:bookmarkStart w:id="319" w:name="_Toc135232881"/>
      <w:bookmarkStart w:id="320" w:name="_Toc163466158"/>
      <w:r w:rsidRPr="00B6173C">
        <w:lastRenderedPageBreak/>
        <w:t xml:space="preserve">Appendix B – </w:t>
      </w:r>
      <w:bookmarkEnd w:id="319"/>
      <w:r w:rsidR="00DC2A8F">
        <w:t>l</w:t>
      </w:r>
      <w:r w:rsidRPr="00B6173C">
        <w:t>isting of environmental endpoints</w:t>
      </w:r>
      <w:bookmarkEnd w:id="320"/>
    </w:p>
    <w:p w14:paraId="1AFF761E" w14:textId="47FA543F" w:rsidR="008768BF" w:rsidRPr="00B6173C" w:rsidRDefault="008768BF" w:rsidP="00986E71">
      <w:pPr>
        <w:pStyle w:val="Caption"/>
        <w:tabs>
          <w:tab w:val="clear" w:pos="907"/>
        </w:tabs>
        <w:ind w:left="1134" w:hanging="1134"/>
      </w:pPr>
      <w:r w:rsidRPr="00B6173C">
        <w:t xml:space="preserve"> </w:t>
      </w:r>
      <w:bookmarkStart w:id="321" w:name="_Toc158365540"/>
      <w:bookmarkStart w:id="322" w:name="_Toc158365709"/>
      <w:r w:rsidRPr="00B6173C">
        <w:t xml:space="preserve">Table </w:t>
      </w:r>
      <w:r w:rsidR="00986E71" w:rsidRPr="00B6173C">
        <w:t>B</w:t>
      </w:r>
      <w:r w:rsidRPr="00B6173C">
        <w:t>1:</w:t>
      </w:r>
      <w:r w:rsidRPr="00B6173C">
        <w:tab/>
        <w:t>Physical and chemical properties</w:t>
      </w:r>
      <w:bookmarkEnd w:id="321"/>
      <w:bookmarkEnd w:id="3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71"/>
        <w:gridCol w:w="2514"/>
        <w:gridCol w:w="1101"/>
        <w:gridCol w:w="785"/>
        <w:gridCol w:w="1419"/>
        <w:gridCol w:w="2548"/>
      </w:tblGrid>
      <w:tr w:rsidR="008768BF" w:rsidRPr="00B6173C" w14:paraId="12C2B385" w14:textId="77777777" w:rsidTr="00695B34">
        <w:trPr>
          <w:tblHeader/>
        </w:trPr>
        <w:tc>
          <w:tcPr>
            <w:tcW w:w="0" w:type="auto"/>
            <w:tcBorders>
              <w:top w:val="single" w:sz="4" w:space="0" w:color="auto"/>
              <w:left w:val="nil"/>
              <w:bottom w:val="single" w:sz="4" w:space="0" w:color="auto"/>
              <w:right w:val="nil"/>
            </w:tcBorders>
            <w:shd w:val="clear" w:color="auto" w:fill="5C2946"/>
          </w:tcPr>
          <w:p w14:paraId="556320B5" w14:textId="77777777" w:rsidR="008768BF" w:rsidRPr="00B6173C" w:rsidRDefault="008768BF" w:rsidP="00DC2A8F">
            <w:pPr>
              <w:pStyle w:val="TableHead"/>
            </w:pPr>
            <w:r w:rsidRPr="00B6173C">
              <w:t>Substance</w:t>
            </w:r>
          </w:p>
        </w:tc>
        <w:tc>
          <w:tcPr>
            <w:tcW w:w="0" w:type="auto"/>
            <w:tcBorders>
              <w:top w:val="single" w:sz="4" w:space="0" w:color="auto"/>
              <w:left w:val="nil"/>
              <w:bottom w:val="single" w:sz="4" w:space="0" w:color="auto"/>
              <w:right w:val="nil"/>
            </w:tcBorders>
            <w:shd w:val="clear" w:color="auto" w:fill="5C2946"/>
          </w:tcPr>
          <w:p w14:paraId="56EAA85A" w14:textId="77777777" w:rsidR="008768BF" w:rsidRPr="00B6173C" w:rsidRDefault="008768BF" w:rsidP="00DC2A8F">
            <w:pPr>
              <w:pStyle w:val="TableHead"/>
            </w:pPr>
            <w:r w:rsidRPr="00B6173C">
              <w:t>Study</w:t>
            </w:r>
          </w:p>
        </w:tc>
        <w:tc>
          <w:tcPr>
            <w:tcW w:w="1714" w:type="pct"/>
            <w:gridSpan w:val="3"/>
            <w:tcBorders>
              <w:top w:val="single" w:sz="4" w:space="0" w:color="auto"/>
              <w:left w:val="nil"/>
              <w:bottom w:val="single" w:sz="4" w:space="0" w:color="auto"/>
              <w:right w:val="nil"/>
            </w:tcBorders>
            <w:shd w:val="clear" w:color="auto" w:fill="5C2946"/>
          </w:tcPr>
          <w:p w14:paraId="0349746B" w14:textId="77777777" w:rsidR="008768BF" w:rsidRPr="00B6173C" w:rsidRDefault="008768BF" w:rsidP="00DC2A8F">
            <w:pPr>
              <w:pStyle w:val="TableHead"/>
            </w:pPr>
            <w:r w:rsidRPr="00B6173C">
              <w:t>Result</w:t>
            </w:r>
          </w:p>
        </w:tc>
        <w:tc>
          <w:tcPr>
            <w:tcW w:w="1322" w:type="pct"/>
            <w:tcBorders>
              <w:top w:val="single" w:sz="4" w:space="0" w:color="auto"/>
              <w:left w:val="nil"/>
              <w:bottom w:val="single" w:sz="4" w:space="0" w:color="auto"/>
              <w:right w:val="nil"/>
            </w:tcBorders>
            <w:shd w:val="clear" w:color="auto" w:fill="5C2946"/>
          </w:tcPr>
          <w:p w14:paraId="3403D9AE" w14:textId="77777777" w:rsidR="008768BF" w:rsidRPr="00B6173C" w:rsidRDefault="008768BF" w:rsidP="00DC2A8F">
            <w:pPr>
              <w:pStyle w:val="TableHead"/>
            </w:pPr>
            <w:r w:rsidRPr="00B6173C">
              <w:t>Reference</w:t>
            </w:r>
          </w:p>
        </w:tc>
      </w:tr>
      <w:tr w:rsidR="00DC2A8F" w:rsidRPr="00B6173C" w14:paraId="782C29D3" w14:textId="77777777" w:rsidTr="00695B34">
        <w:tc>
          <w:tcPr>
            <w:tcW w:w="0" w:type="auto"/>
            <w:vMerge w:val="restart"/>
            <w:tcBorders>
              <w:top w:val="single" w:sz="4" w:space="0" w:color="auto"/>
              <w:left w:val="nil"/>
              <w:right w:val="nil"/>
            </w:tcBorders>
          </w:tcPr>
          <w:p w14:paraId="526DAE7C" w14:textId="77777777" w:rsidR="00DC2A8F" w:rsidRPr="00B6173C" w:rsidRDefault="00DC2A8F" w:rsidP="00DC2A8F">
            <w:pPr>
              <w:pStyle w:val="TableText"/>
            </w:pPr>
            <w:r w:rsidRPr="00B6173C">
              <w:t>Fenitrothion</w:t>
            </w:r>
          </w:p>
        </w:tc>
        <w:tc>
          <w:tcPr>
            <w:tcW w:w="0" w:type="auto"/>
            <w:tcBorders>
              <w:top w:val="single" w:sz="4" w:space="0" w:color="auto"/>
              <w:left w:val="nil"/>
              <w:bottom w:val="single" w:sz="4" w:space="0" w:color="auto"/>
              <w:right w:val="nil"/>
            </w:tcBorders>
            <w:shd w:val="clear" w:color="auto" w:fill="auto"/>
          </w:tcPr>
          <w:p w14:paraId="54CBBB97" w14:textId="77777777" w:rsidR="00DC2A8F" w:rsidRPr="00B6173C" w:rsidRDefault="00DC2A8F" w:rsidP="00DC2A8F">
            <w:pPr>
              <w:pStyle w:val="TableText"/>
            </w:pPr>
            <w:r w:rsidRPr="00B6173C">
              <w:t>Vapour pressure</w:t>
            </w:r>
          </w:p>
        </w:tc>
        <w:tc>
          <w:tcPr>
            <w:tcW w:w="1714" w:type="pct"/>
            <w:gridSpan w:val="3"/>
            <w:tcBorders>
              <w:top w:val="single" w:sz="4" w:space="0" w:color="auto"/>
              <w:left w:val="nil"/>
              <w:bottom w:val="single" w:sz="4" w:space="0" w:color="auto"/>
              <w:right w:val="nil"/>
            </w:tcBorders>
            <w:shd w:val="clear" w:color="auto" w:fill="auto"/>
          </w:tcPr>
          <w:p w14:paraId="26E862F4" w14:textId="77777777" w:rsidR="00DC2A8F" w:rsidRPr="00B6173C" w:rsidRDefault="00DC2A8F" w:rsidP="00DC2A8F">
            <w:pPr>
              <w:pStyle w:val="TableText"/>
            </w:pPr>
            <w:r w:rsidRPr="00B6173C">
              <w:t>6.8 × 10</w:t>
            </w:r>
            <w:r w:rsidRPr="00B6173C">
              <w:rPr>
                <w:vertAlign w:val="superscript"/>
              </w:rPr>
              <w:t>-4</w:t>
            </w:r>
            <w:r w:rsidRPr="00B6173C">
              <w:t xml:space="preserve"> Pa at 20°C</w:t>
            </w:r>
          </w:p>
          <w:p w14:paraId="3C28EEFA" w14:textId="77777777" w:rsidR="00DC2A8F" w:rsidRPr="00B6173C" w:rsidRDefault="00DC2A8F" w:rsidP="00DC2A8F">
            <w:pPr>
              <w:pStyle w:val="TableText"/>
            </w:pPr>
            <w:r w:rsidRPr="00B6173C">
              <w:t>1.6 × 10</w:t>
            </w:r>
            <w:r w:rsidRPr="00B6173C">
              <w:rPr>
                <w:vertAlign w:val="superscript"/>
              </w:rPr>
              <w:t>-3</w:t>
            </w:r>
            <w:r w:rsidRPr="00B6173C">
              <w:t xml:space="preserve"> Pa at 25°C</w:t>
            </w:r>
          </w:p>
        </w:tc>
        <w:tc>
          <w:tcPr>
            <w:tcW w:w="1322" w:type="pct"/>
            <w:tcBorders>
              <w:top w:val="single" w:sz="4" w:space="0" w:color="auto"/>
              <w:left w:val="nil"/>
              <w:bottom w:val="single" w:sz="4" w:space="0" w:color="auto"/>
              <w:right w:val="nil"/>
            </w:tcBorders>
          </w:tcPr>
          <w:p w14:paraId="0964B97A" w14:textId="77777777" w:rsidR="00DC2A8F" w:rsidRPr="00B6173C" w:rsidRDefault="00DC2A8F" w:rsidP="00DC2A8F">
            <w:pPr>
              <w:pStyle w:val="TableText"/>
            </w:pPr>
            <w:r w:rsidRPr="00B6173C">
              <w:t>Schetter 2000</w:t>
            </w:r>
          </w:p>
        </w:tc>
      </w:tr>
      <w:tr w:rsidR="00DC2A8F" w:rsidRPr="00B6173C" w14:paraId="3EE8F3C5" w14:textId="77777777" w:rsidTr="00DC2A8F">
        <w:tc>
          <w:tcPr>
            <w:tcW w:w="0" w:type="auto"/>
            <w:vMerge/>
            <w:tcBorders>
              <w:left w:val="nil"/>
              <w:right w:val="nil"/>
            </w:tcBorders>
          </w:tcPr>
          <w:p w14:paraId="514D7FCF" w14:textId="77777777" w:rsidR="00DC2A8F" w:rsidRPr="00B6173C" w:rsidRDefault="00DC2A8F" w:rsidP="00DC2A8F">
            <w:pPr>
              <w:pStyle w:val="TableText"/>
            </w:pPr>
          </w:p>
        </w:tc>
        <w:tc>
          <w:tcPr>
            <w:tcW w:w="0" w:type="auto"/>
            <w:tcBorders>
              <w:top w:val="single" w:sz="4" w:space="0" w:color="auto"/>
              <w:left w:val="nil"/>
              <w:bottom w:val="single" w:sz="4" w:space="0" w:color="auto"/>
              <w:right w:val="nil"/>
            </w:tcBorders>
            <w:shd w:val="clear" w:color="auto" w:fill="auto"/>
          </w:tcPr>
          <w:p w14:paraId="252D014A" w14:textId="77777777" w:rsidR="00DC2A8F" w:rsidRPr="00B6173C" w:rsidRDefault="00DC2A8F" w:rsidP="00DC2A8F">
            <w:pPr>
              <w:pStyle w:val="TableText"/>
            </w:pPr>
            <w:r w:rsidRPr="00B6173C">
              <w:t>Henry’s law constant</w:t>
            </w:r>
          </w:p>
        </w:tc>
        <w:tc>
          <w:tcPr>
            <w:tcW w:w="1714" w:type="pct"/>
            <w:gridSpan w:val="3"/>
            <w:tcBorders>
              <w:top w:val="single" w:sz="4" w:space="0" w:color="auto"/>
              <w:left w:val="nil"/>
              <w:bottom w:val="single" w:sz="4" w:space="0" w:color="auto"/>
              <w:right w:val="nil"/>
            </w:tcBorders>
            <w:shd w:val="clear" w:color="auto" w:fill="auto"/>
          </w:tcPr>
          <w:p w14:paraId="4A974C99" w14:textId="77777777" w:rsidR="00DC2A8F" w:rsidRPr="00B6173C" w:rsidRDefault="00DC2A8F" w:rsidP="00DC2A8F">
            <w:pPr>
              <w:pStyle w:val="TableText"/>
            </w:pPr>
            <w:r w:rsidRPr="00B6173C">
              <w:t>9.9 × 10</w:t>
            </w:r>
            <w:r w:rsidRPr="00B6173C">
              <w:rPr>
                <w:vertAlign w:val="superscript"/>
              </w:rPr>
              <w:t>-3</w:t>
            </w:r>
            <w:r w:rsidRPr="00B6173C">
              <w:t xml:space="preserve"> Pa m</w:t>
            </w:r>
            <w:r w:rsidRPr="00B6173C">
              <w:rPr>
                <w:vertAlign w:val="superscript"/>
              </w:rPr>
              <w:t>3</w:t>
            </w:r>
            <w:r w:rsidRPr="00B6173C">
              <w:t xml:space="preserve"> mol</w:t>
            </w:r>
            <w:r w:rsidRPr="00B6173C">
              <w:rPr>
                <w:vertAlign w:val="superscript"/>
              </w:rPr>
              <w:t>-1</w:t>
            </w:r>
          </w:p>
        </w:tc>
        <w:tc>
          <w:tcPr>
            <w:tcW w:w="1322" w:type="pct"/>
            <w:tcBorders>
              <w:top w:val="single" w:sz="4" w:space="0" w:color="auto"/>
              <w:left w:val="nil"/>
              <w:bottom w:val="single" w:sz="4" w:space="0" w:color="auto"/>
              <w:right w:val="nil"/>
            </w:tcBorders>
          </w:tcPr>
          <w:p w14:paraId="296265D2" w14:textId="77777777" w:rsidR="00DC2A8F" w:rsidRPr="00B6173C" w:rsidRDefault="00DC2A8F" w:rsidP="00DC2A8F">
            <w:pPr>
              <w:pStyle w:val="TableText"/>
            </w:pPr>
            <w:r w:rsidRPr="00B6173C">
              <w:t>Okada 2001</w:t>
            </w:r>
          </w:p>
        </w:tc>
      </w:tr>
      <w:tr w:rsidR="00DC2A8F" w:rsidRPr="00B6173C" w14:paraId="40ED629B" w14:textId="77777777" w:rsidTr="00DC2A8F">
        <w:tc>
          <w:tcPr>
            <w:tcW w:w="0" w:type="auto"/>
            <w:vMerge/>
            <w:tcBorders>
              <w:left w:val="nil"/>
              <w:right w:val="nil"/>
            </w:tcBorders>
          </w:tcPr>
          <w:p w14:paraId="09DC952D" w14:textId="77777777" w:rsidR="00DC2A8F" w:rsidRPr="00B6173C" w:rsidRDefault="00DC2A8F" w:rsidP="00DC2A8F">
            <w:pPr>
              <w:pStyle w:val="TableText"/>
            </w:pPr>
          </w:p>
        </w:tc>
        <w:tc>
          <w:tcPr>
            <w:tcW w:w="0" w:type="auto"/>
            <w:tcBorders>
              <w:top w:val="single" w:sz="4" w:space="0" w:color="auto"/>
              <w:left w:val="nil"/>
              <w:bottom w:val="single" w:sz="4" w:space="0" w:color="auto"/>
              <w:right w:val="nil"/>
            </w:tcBorders>
            <w:shd w:val="clear" w:color="auto" w:fill="auto"/>
          </w:tcPr>
          <w:p w14:paraId="6E539332" w14:textId="77777777" w:rsidR="00DC2A8F" w:rsidRPr="00B6173C" w:rsidRDefault="00DC2A8F" w:rsidP="00DC2A8F">
            <w:pPr>
              <w:pStyle w:val="TableText"/>
            </w:pPr>
            <w:r w:rsidRPr="00B6173C">
              <w:t>Solubility in water</w:t>
            </w:r>
          </w:p>
        </w:tc>
        <w:tc>
          <w:tcPr>
            <w:tcW w:w="1714" w:type="pct"/>
            <w:gridSpan w:val="3"/>
            <w:tcBorders>
              <w:top w:val="single" w:sz="4" w:space="0" w:color="auto"/>
              <w:left w:val="nil"/>
              <w:bottom w:val="single" w:sz="4" w:space="0" w:color="auto"/>
              <w:right w:val="nil"/>
            </w:tcBorders>
            <w:shd w:val="clear" w:color="auto" w:fill="auto"/>
          </w:tcPr>
          <w:p w14:paraId="1742D9AE" w14:textId="77777777" w:rsidR="00DC2A8F" w:rsidRPr="00B6173C" w:rsidRDefault="00DC2A8F" w:rsidP="00DC2A8F">
            <w:pPr>
              <w:pStyle w:val="TableText"/>
            </w:pPr>
            <w:r w:rsidRPr="00B6173C">
              <w:t>19 mg/L at 20°C</w:t>
            </w:r>
          </w:p>
        </w:tc>
        <w:tc>
          <w:tcPr>
            <w:tcW w:w="1322" w:type="pct"/>
            <w:tcBorders>
              <w:top w:val="single" w:sz="4" w:space="0" w:color="auto"/>
              <w:left w:val="nil"/>
              <w:bottom w:val="single" w:sz="4" w:space="0" w:color="auto"/>
              <w:right w:val="nil"/>
            </w:tcBorders>
          </w:tcPr>
          <w:p w14:paraId="7AA5AD11" w14:textId="77777777" w:rsidR="00DC2A8F" w:rsidRPr="00B6173C" w:rsidRDefault="00DC2A8F" w:rsidP="00DC2A8F">
            <w:pPr>
              <w:pStyle w:val="TableText"/>
            </w:pPr>
            <w:r w:rsidRPr="00B6173C">
              <w:t>Concha 2000</w:t>
            </w:r>
          </w:p>
        </w:tc>
      </w:tr>
      <w:tr w:rsidR="00DC2A8F" w:rsidRPr="00B6173C" w14:paraId="4B8AE2C9" w14:textId="77777777" w:rsidTr="00DC2A8F">
        <w:tc>
          <w:tcPr>
            <w:tcW w:w="0" w:type="auto"/>
            <w:vMerge/>
            <w:tcBorders>
              <w:left w:val="nil"/>
              <w:right w:val="nil"/>
            </w:tcBorders>
          </w:tcPr>
          <w:p w14:paraId="6DECB0D8" w14:textId="77777777" w:rsidR="00DC2A8F" w:rsidRPr="00B6173C" w:rsidRDefault="00DC2A8F" w:rsidP="00DC2A8F">
            <w:pPr>
              <w:pStyle w:val="TableText"/>
            </w:pPr>
          </w:p>
        </w:tc>
        <w:tc>
          <w:tcPr>
            <w:tcW w:w="0" w:type="auto"/>
            <w:tcBorders>
              <w:top w:val="single" w:sz="4" w:space="0" w:color="auto"/>
              <w:left w:val="nil"/>
              <w:bottom w:val="single" w:sz="4" w:space="0" w:color="auto"/>
              <w:right w:val="nil"/>
            </w:tcBorders>
            <w:shd w:val="clear" w:color="auto" w:fill="auto"/>
          </w:tcPr>
          <w:p w14:paraId="2C4934D3" w14:textId="77777777" w:rsidR="00DC2A8F" w:rsidRPr="00B6173C" w:rsidRDefault="00DC2A8F" w:rsidP="00DC2A8F">
            <w:pPr>
              <w:pStyle w:val="TableText"/>
            </w:pPr>
            <w:r w:rsidRPr="00B6173C">
              <w:t>Partition coefficient</w:t>
            </w:r>
          </w:p>
        </w:tc>
        <w:tc>
          <w:tcPr>
            <w:tcW w:w="1714" w:type="pct"/>
            <w:gridSpan w:val="3"/>
            <w:tcBorders>
              <w:top w:val="single" w:sz="4" w:space="0" w:color="auto"/>
              <w:left w:val="nil"/>
              <w:bottom w:val="single" w:sz="4" w:space="0" w:color="auto"/>
              <w:right w:val="nil"/>
            </w:tcBorders>
            <w:shd w:val="clear" w:color="auto" w:fill="auto"/>
          </w:tcPr>
          <w:p w14:paraId="0F7C3AED" w14:textId="77777777" w:rsidR="00DC2A8F" w:rsidRPr="00B6173C" w:rsidRDefault="00DC2A8F" w:rsidP="00DC2A8F">
            <w:pPr>
              <w:pStyle w:val="TableText"/>
            </w:pPr>
            <w:r w:rsidRPr="00B6173C">
              <w:t>log P</w:t>
            </w:r>
            <w:r w:rsidRPr="00B6173C">
              <w:rPr>
                <w:vertAlign w:val="subscript"/>
              </w:rPr>
              <w:t>ow</w:t>
            </w:r>
            <w:r w:rsidRPr="00B6173C">
              <w:t xml:space="preserve"> 3.3</w:t>
            </w:r>
          </w:p>
        </w:tc>
        <w:tc>
          <w:tcPr>
            <w:tcW w:w="1322" w:type="pct"/>
            <w:vMerge w:val="restart"/>
            <w:tcBorders>
              <w:top w:val="single" w:sz="4" w:space="0" w:color="auto"/>
              <w:left w:val="nil"/>
              <w:right w:val="nil"/>
            </w:tcBorders>
          </w:tcPr>
          <w:p w14:paraId="2BED5963" w14:textId="77777777" w:rsidR="00DC2A8F" w:rsidRPr="00B6173C" w:rsidRDefault="00DC2A8F" w:rsidP="00DC2A8F">
            <w:pPr>
              <w:pStyle w:val="TableText"/>
            </w:pPr>
            <w:r w:rsidRPr="00B6173C">
              <w:t>Shepler &amp; Schick 2002</w:t>
            </w:r>
          </w:p>
        </w:tc>
      </w:tr>
      <w:tr w:rsidR="00DC2A8F" w:rsidRPr="00B6173C" w14:paraId="11400832" w14:textId="77777777" w:rsidTr="00DC2A8F">
        <w:tc>
          <w:tcPr>
            <w:tcW w:w="0" w:type="auto"/>
            <w:vMerge/>
            <w:tcBorders>
              <w:left w:val="nil"/>
              <w:right w:val="nil"/>
            </w:tcBorders>
          </w:tcPr>
          <w:p w14:paraId="2A2B1F39" w14:textId="77777777" w:rsidR="00DC2A8F" w:rsidRPr="00B6173C" w:rsidRDefault="00DC2A8F" w:rsidP="00DC2A8F">
            <w:pPr>
              <w:pStyle w:val="TableText"/>
            </w:pPr>
          </w:p>
        </w:tc>
        <w:tc>
          <w:tcPr>
            <w:tcW w:w="0" w:type="auto"/>
            <w:tcBorders>
              <w:top w:val="single" w:sz="4" w:space="0" w:color="auto"/>
              <w:left w:val="nil"/>
              <w:bottom w:val="single" w:sz="4" w:space="0" w:color="auto"/>
              <w:right w:val="nil"/>
            </w:tcBorders>
            <w:shd w:val="clear" w:color="auto" w:fill="auto"/>
          </w:tcPr>
          <w:p w14:paraId="53599E41" w14:textId="77777777" w:rsidR="00DC2A8F" w:rsidRPr="00B6173C" w:rsidRDefault="00DC2A8F" w:rsidP="00DC2A8F">
            <w:pPr>
              <w:pStyle w:val="TableText"/>
            </w:pPr>
            <w:r w:rsidRPr="00B6173C">
              <w:t>Dissociation constant</w:t>
            </w:r>
          </w:p>
        </w:tc>
        <w:tc>
          <w:tcPr>
            <w:tcW w:w="1714" w:type="pct"/>
            <w:gridSpan w:val="3"/>
            <w:tcBorders>
              <w:top w:val="single" w:sz="4" w:space="0" w:color="auto"/>
              <w:left w:val="nil"/>
              <w:bottom w:val="single" w:sz="4" w:space="0" w:color="auto"/>
              <w:right w:val="nil"/>
            </w:tcBorders>
            <w:shd w:val="clear" w:color="auto" w:fill="auto"/>
          </w:tcPr>
          <w:p w14:paraId="30190792" w14:textId="77777777" w:rsidR="00DC2A8F" w:rsidRPr="00B6173C" w:rsidRDefault="00DC2A8F" w:rsidP="00DC2A8F">
            <w:pPr>
              <w:pStyle w:val="TableText"/>
            </w:pPr>
            <w:r w:rsidRPr="00B6173C">
              <w:t>No dissociable moieties</w:t>
            </w:r>
          </w:p>
        </w:tc>
        <w:tc>
          <w:tcPr>
            <w:tcW w:w="1322" w:type="pct"/>
            <w:vMerge/>
            <w:tcBorders>
              <w:left w:val="nil"/>
              <w:bottom w:val="single" w:sz="4" w:space="0" w:color="auto"/>
              <w:right w:val="nil"/>
            </w:tcBorders>
          </w:tcPr>
          <w:p w14:paraId="4B442B5A" w14:textId="77777777" w:rsidR="00DC2A8F" w:rsidRPr="00B6173C" w:rsidRDefault="00DC2A8F" w:rsidP="00DC2A8F">
            <w:pPr>
              <w:pStyle w:val="TableText"/>
            </w:pPr>
          </w:p>
        </w:tc>
      </w:tr>
      <w:tr w:rsidR="00B63CFF" w:rsidRPr="00B6173C" w14:paraId="298F72F3" w14:textId="77777777" w:rsidTr="00B63CFF">
        <w:tc>
          <w:tcPr>
            <w:tcW w:w="0" w:type="auto"/>
            <w:vMerge/>
            <w:tcBorders>
              <w:left w:val="nil"/>
              <w:bottom w:val="single" w:sz="4" w:space="0" w:color="auto"/>
              <w:right w:val="nil"/>
            </w:tcBorders>
          </w:tcPr>
          <w:p w14:paraId="60871A3D" w14:textId="77777777" w:rsidR="00B63CFF" w:rsidRPr="00B6173C" w:rsidRDefault="00B63CFF" w:rsidP="00DC2A8F">
            <w:pPr>
              <w:pStyle w:val="TableText"/>
            </w:pPr>
          </w:p>
        </w:tc>
        <w:tc>
          <w:tcPr>
            <w:tcW w:w="0" w:type="auto"/>
            <w:tcBorders>
              <w:top w:val="single" w:sz="4" w:space="0" w:color="auto"/>
              <w:left w:val="nil"/>
              <w:bottom w:val="single" w:sz="4" w:space="0" w:color="auto"/>
              <w:right w:val="nil"/>
            </w:tcBorders>
            <w:shd w:val="clear" w:color="auto" w:fill="auto"/>
          </w:tcPr>
          <w:p w14:paraId="3A067937" w14:textId="77777777" w:rsidR="00B63CFF" w:rsidRPr="00B6173C" w:rsidRDefault="00B63CFF" w:rsidP="00DC2A8F">
            <w:pPr>
              <w:pStyle w:val="TableText"/>
            </w:pPr>
            <w:r w:rsidRPr="00B6173C">
              <w:t>UV-VIS absorption (max)</w:t>
            </w:r>
          </w:p>
        </w:tc>
        <w:tc>
          <w:tcPr>
            <w:tcW w:w="571" w:type="pct"/>
            <w:tcBorders>
              <w:top w:val="single" w:sz="4" w:space="0" w:color="auto"/>
              <w:left w:val="nil"/>
              <w:bottom w:val="single" w:sz="4" w:space="0" w:color="auto"/>
              <w:right w:val="nil"/>
            </w:tcBorders>
            <w:shd w:val="clear" w:color="auto" w:fill="auto"/>
          </w:tcPr>
          <w:p w14:paraId="316B6174" w14:textId="068A8BB6" w:rsidR="00B63CFF" w:rsidRPr="00E547A1" w:rsidRDefault="00E547A1" w:rsidP="00DC2A8F">
            <w:pPr>
              <w:pStyle w:val="TableText"/>
              <w:rPr>
                <w:u w:val="single"/>
              </w:rPr>
            </w:pPr>
            <w:r>
              <w:rPr>
                <w:u w:val="single"/>
              </w:rPr>
              <w:t>s</w:t>
            </w:r>
            <w:r w:rsidR="00B63CFF" w:rsidRPr="00E547A1">
              <w:rPr>
                <w:u w:val="single"/>
              </w:rPr>
              <w:t>olution</w:t>
            </w:r>
          </w:p>
          <w:p w14:paraId="5FABB629" w14:textId="77777777" w:rsidR="00E547A1" w:rsidRDefault="00E547A1" w:rsidP="00DC2A8F">
            <w:pPr>
              <w:pStyle w:val="TableText"/>
            </w:pPr>
            <w:r>
              <w:t>acidic</w:t>
            </w:r>
          </w:p>
          <w:p w14:paraId="476EC42D" w14:textId="77777777" w:rsidR="00B63CFF" w:rsidRDefault="00E547A1" w:rsidP="00DC2A8F">
            <w:pPr>
              <w:pStyle w:val="TableText"/>
            </w:pPr>
            <w:r>
              <w:t xml:space="preserve">neutral </w:t>
            </w:r>
          </w:p>
          <w:p w14:paraId="6569348B" w14:textId="77777777" w:rsidR="00E547A1" w:rsidRDefault="00E547A1" w:rsidP="00DC2A8F">
            <w:pPr>
              <w:pStyle w:val="TableText"/>
            </w:pPr>
            <w:r>
              <w:t xml:space="preserve">basic </w:t>
            </w:r>
          </w:p>
          <w:p w14:paraId="2AB66E75" w14:textId="12D68A09" w:rsidR="00E547A1" w:rsidRPr="00B6173C" w:rsidRDefault="00E547A1" w:rsidP="00DC2A8F">
            <w:pPr>
              <w:pStyle w:val="TableText"/>
            </w:pPr>
            <w:r>
              <w:t>basic</w:t>
            </w:r>
          </w:p>
        </w:tc>
        <w:tc>
          <w:tcPr>
            <w:tcW w:w="407" w:type="pct"/>
            <w:tcBorders>
              <w:top w:val="single" w:sz="4" w:space="0" w:color="auto"/>
              <w:left w:val="nil"/>
              <w:bottom w:val="single" w:sz="4" w:space="0" w:color="auto"/>
              <w:right w:val="nil"/>
            </w:tcBorders>
            <w:shd w:val="clear" w:color="auto" w:fill="auto"/>
          </w:tcPr>
          <w:p w14:paraId="2C4005F4" w14:textId="2BC83EF0" w:rsidR="00B63CFF" w:rsidRDefault="00E547A1" w:rsidP="00DC2A8F">
            <w:pPr>
              <w:pStyle w:val="TableText"/>
            </w:pPr>
            <w:r>
              <w:sym w:font="Symbol" w:char="F06C"/>
            </w:r>
            <w:r w:rsidR="00B63CFF" w:rsidRPr="00E547A1">
              <w:rPr>
                <w:vertAlign w:val="subscript"/>
              </w:rPr>
              <w:t>max</w:t>
            </w:r>
          </w:p>
          <w:p w14:paraId="17585C2A" w14:textId="77777777" w:rsidR="00E547A1" w:rsidRDefault="00E547A1" w:rsidP="00DC2A8F">
            <w:pPr>
              <w:pStyle w:val="TableText"/>
            </w:pPr>
            <w:r>
              <w:t>268 nm</w:t>
            </w:r>
          </w:p>
          <w:p w14:paraId="2495B7BF" w14:textId="77777777" w:rsidR="00E547A1" w:rsidRDefault="00E547A1" w:rsidP="00DC2A8F">
            <w:pPr>
              <w:pStyle w:val="TableText"/>
            </w:pPr>
            <w:r>
              <w:t>267 nm</w:t>
            </w:r>
          </w:p>
          <w:p w14:paraId="184AB99E" w14:textId="77777777" w:rsidR="00E547A1" w:rsidRDefault="00E547A1" w:rsidP="00DC2A8F">
            <w:pPr>
              <w:pStyle w:val="TableText"/>
            </w:pPr>
            <w:r>
              <w:t>264 nm</w:t>
            </w:r>
          </w:p>
          <w:p w14:paraId="33B854D3" w14:textId="0F3DAF92" w:rsidR="00E547A1" w:rsidRPr="00B6173C" w:rsidRDefault="00E547A1" w:rsidP="00DC2A8F">
            <w:pPr>
              <w:pStyle w:val="TableText"/>
            </w:pPr>
            <w:r>
              <w:t>393 nm</w:t>
            </w:r>
          </w:p>
        </w:tc>
        <w:tc>
          <w:tcPr>
            <w:tcW w:w="736" w:type="pct"/>
            <w:tcBorders>
              <w:top w:val="single" w:sz="4" w:space="0" w:color="auto"/>
              <w:left w:val="nil"/>
              <w:bottom w:val="single" w:sz="4" w:space="0" w:color="auto"/>
              <w:right w:val="nil"/>
            </w:tcBorders>
            <w:shd w:val="clear" w:color="auto" w:fill="auto"/>
          </w:tcPr>
          <w:p w14:paraId="4F0F232D" w14:textId="77777777" w:rsidR="00B63CFF" w:rsidRDefault="00B63CFF" w:rsidP="00DC2A8F">
            <w:pPr>
              <w:pStyle w:val="TableText"/>
            </w:pPr>
            <w:r w:rsidRPr="00B63CFF">
              <w:t>ε (L/mol/cm)</w:t>
            </w:r>
          </w:p>
          <w:p w14:paraId="3EBA1B58" w14:textId="77777777" w:rsidR="00E547A1" w:rsidRDefault="00E547A1" w:rsidP="00DC2A8F">
            <w:pPr>
              <w:pStyle w:val="TableText"/>
            </w:pPr>
            <w:r>
              <w:t>6920</w:t>
            </w:r>
          </w:p>
          <w:p w14:paraId="0F44D386" w14:textId="77777777" w:rsidR="00E547A1" w:rsidRDefault="00E547A1" w:rsidP="00DC2A8F">
            <w:pPr>
              <w:pStyle w:val="TableText"/>
            </w:pPr>
            <w:r>
              <w:t>6950</w:t>
            </w:r>
          </w:p>
          <w:p w14:paraId="69E86613" w14:textId="77777777" w:rsidR="00E547A1" w:rsidRDefault="00E547A1" w:rsidP="00DC2A8F">
            <w:pPr>
              <w:pStyle w:val="TableText"/>
            </w:pPr>
            <w:r>
              <w:t>4860</w:t>
            </w:r>
          </w:p>
          <w:p w14:paraId="38B3CA7F" w14:textId="3293D385" w:rsidR="00E547A1" w:rsidRPr="00B6173C" w:rsidRDefault="00E547A1" w:rsidP="00DC2A8F">
            <w:pPr>
              <w:pStyle w:val="TableText"/>
            </w:pPr>
            <w:r>
              <w:t>10600</w:t>
            </w:r>
          </w:p>
        </w:tc>
        <w:tc>
          <w:tcPr>
            <w:tcW w:w="1322" w:type="pct"/>
            <w:tcBorders>
              <w:top w:val="single" w:sz="4" w:space="0" w:color="auto"/>
              <w:left w:val="nil"/>
              <w:bottom w:val="single" w:sz="4" w:space="0" w:color="auto"/>
              <w:right w:val="nil"/>
            </w:tcBorders>
          </w:tcPr>
          <w:p w14:paraId="646C4B3E" w14:textId="16F527D1" w:rsidR="00B63CFF" w:rsidRPr="00B6173C" w:rsidRDefault="00B63CFF" w:rsidP="00DC2A8F">
            <w:pPr>
              <w:pStyle w:val="TableText"/>
            </w:pPr>
            <w:r w:rsidRPr="00B6173C">
              <w:t>Yoshida 2000</w:t>
            </w:r>
          </w:p>
        </w:tc>
      </w:tr>
    </w:tbl>
    <w:p w14:paraId="7F399D8E" w14:textId="20B06D79" w:rsidR="008768BF" w:rsidRPr="00B6173C" w:rsidRDefault="008768BF" w:rsidP="00986E71">
      <w:pPr>
        <w:pStyle w:val="Caption"/>
        <w:keepNext w:val="0"/>
        <w:keepLines w:val="0"/>
        <w:widowControl w:val="0"/>
        <w:tabs>
          <w:tab w:val="clear" w:pos="907"/>
        </w:tabs>
        <w:ind w:left="1134" w:hanging="1134"/>
        <w:rPr>
          <w:color w:val="auto"/>
        </w:rPr>
      </w:pPr>
      <w:bookmarkStart w:id="323" w:name="_Toc158365541"/>
      <w:bookmarkStart w:id="324" w:name="_Toc158365710"/>
      <w:r w:rsidRPr="00B6173C">
        <w:t xml:space="preserve">Table </w:t>
      </w:r>
      <w:r w:rsidR="00986E71" w:rsidRPr="00B6173C">
        <w:t>B</w:t>
      </w:r>
      <w:r w:rsidRPr="00B6173C">
        <w:t>2:</w:t>
      </w:r>
      <w:r w:rsidRPr="00B6173C">
        <w:tab/>
        <w:t>Dissipation in animal food items</w:t>
      </w:r>
      <w:bookmarkEnd w:id="323"/>
      <w:bookmarkEnd w:id="3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30"/>
        <w:gridCol w:w="1421"/>
        <w:gridCol w:w="4539"/>
        <w:gridCol w:w="2548"/>
      </w:tblGrid>
      <w:tr w:rsidR="008768BF" w:rsidRPr="00B6173C" w14:paraId="7B08BCBB" w14:textId="77777777" w:rsidTr="00695B34">
        <w:trPr>
          <w:tblHeader/>
        </w:trPr>
        <w:tc>
          <w:tcPr>
            <w:tcW w:w="586" w:type="pct"/>
            <w:tcBorders>
              <w:top w:val="single" w:sz="4" w:space="0" w:color="auto"/>
              <w:left w:val="nil"/>
              <w:bottom w:val="single" w:sz="4" w:space="0" w:color="auto"/>
              <w:right w:val="nil"/>
            </w:tcBorders>
            <w:shd w:val="clear" w:color="auto" w:fill="5C2946"/>
          </w:tcPr>
          <w:p w14:paraId="605E4326" w14:textId="77777777" w:rsidR="008768BF" w:rsidRPr="00DC2A8F" w:rsidRDefault="008768BF" w:rsidP="00DC2A8F">
            <w:pPr>
              <w:pStyle w:val="TableHead"/>
            </w:pPr>
            <w:r w:rsidRPr="00DC2A8F">
              <w:t>Substance</w:t>
            </w:r>
          </w:p>
        </w:tc>
        <w:tc>
          <w:tcPr>
            <w:tcW w:w="737" w:type="pct"/>
            <w:tcBorders>
              <w:top w:val="single" w:sz="4" w:space="0" w:color="auto"/>
              <w:left w:val="nil"/>
              <w:bottom w:val="single" w:sz="4" w:space="0" w:color="auto"/>
              <w:right w:val="nil"/>
            </w:tcBorders>
            <w:shd w:val="clear" w:color="auto" w:fill="5C2946"/>
          </w:tcPr>
          <w:p w14:paraId="1B42FEAB" w14:textId="77777777" w:rsidR="008768BF" w:rsidRPr="00DC2A8F" w:rsidRDefault="008768BF" w:rsidP="00DC2A8F">
            <w:pPr>
              <w:pStyle w:val="TableHead"/>
            </w:pPr>
            <w:r w:rsidRPr="00DC2A8F">
              <w:t>Matrix</w:t>
            </w:r>
          </w:p>
        </w:tc>
        <w:tc>
          <w:tcPr>
            <w:tcW w:w="2355" w:type="pct"/>
            <w:tcBorders>
              <w:top w:val="single" w:sz="4" w:space="0" w:color="auto"/>
              <w:left w:val="nil"/>
              <w:bottom w:val="single" w:sz="4" w:space="0" w:color="auto"/>
              <w:right w:val="nil"/>
            </w:tcBorders>
            <w:shd w:val="clear" w:color="auto" w:fill="5C2946"/>
          </w:tcPr>
          <w:p w14:paraId="7430B53E" w14:textId="77777777" w:rsidR="008768BF" w:rsidRPr="00DC2A8F" w:rsidRDefault="008768BF" w:rsidP="00DC2A8F">
            <w:pPr>
              <w:pStyle w:val="TableHead"/>
            </w:pPr>
            <w:r w:rsidRPr="00DC2A8F">
              <w:t>Result</w:t>
            </w:r>
          </w:p>
        </w:tc>
        <w:tc>
          <w:tcPr>
            <w:tcW w:w="1322" w:type="pct"/>
            <w:tcBorders>
              <w:top w:val="single" w:sz="4" w:space="0" w:color="auto"/>
              <w:left w:val="nil"/>
              <w:bottom w:val="single" w:sz="4" w:space="0" w:color="auto"/>
              <w:right w:val="nil"/>
            </w:tcBorders>
            <w:shd w:val="clear" w:color="auto" w:fill="5C2946"/>
          </w:tcPr>
          <w:p w14:paraId="0BA60489" w14:textId="77777777" w:rsidR="008768BF" w:rsidRPr="00DC2A8F" w:rsidRDefault="008768BF" w:rsidP="00DC2A8F">
            <w:pPr>
              <w:pStyle w:val="TableHead"/>
            </w:pPr>
            <w:r w:rsidRPr="00DC2A8F">
              <w:t>Reference</w:t>
            </w:r>
          </w:p>
        </w:tc>
      </w:tr>
      <w:tr w:rsidR="00DA789B" w:rsidRPr="00B6173C" w14:paraId="2F6A21E5" w14:textId="77777777" w:rsidTr="00695B34">
        <w:tc>
          <w:tcPr>
            <w:tcW w:w="586" w:type="pct"/>
            <w:vMerge w:val="restart"/>
            <w:tcBorders>
              <w:top w:val="single" w:sz="4" w:space="0" w:color="auto"/>
              <w:left w:val="nil"/>
              <w:right w:val="nil"/>
            </w:tcBorders>
          </w:tcPr>
          <w:p w14:paraId="193D3E48" w14:textId="77777777" w:rsidR="00DA789B" w:rsidRPr="00B6173C" w:rsidRDefault="00DA789B" w:rsidP="00DA789B">
            <w:pPr>
              <w:pStyle w:val="TableText"/>
            </w:pPr>
            <w:r w:rsidRPr="00B6173C">
              <w:t>Fenitrothion</w:t>
            </w:r>
          </w:p>
        </w:tc>
        <w:tc>
          <w:tcPr>
            <w:tcW w:w="737" w:type="pct"/>
            <w:vMerge w:val="restart"/>
            <w:tcBorders>
              <w:top w:val="single" w:sz="4" w:space="0" w:color="auto"/>
              <w:left w:val="nil"/>
              <w:right w:val="nil"/>
            </w:tcBorders>
            <w:shd w:val="clear" w:color="auto" w:fill="auto"/>
          </w:tcPr>
          <w:p w14:paraId="5D8B1CCE" w14:textId="77777777" w:rsidR="00DA789B" w:rsidRPr="00B6173C" w:rsidRDefault="00DA789B" w:rsidP="00DA789B">
            <w:pPr>
              <w:pStyle w:val="TableText"/>
            </w:pPr>
            <w:r w:rsidRPr="00B6173C">
              <w:t>Leaves</w:t>
            </w:r>
          </w:p>
        </w:tc>
        <w:tc>
          <w:tcPr>
            <w:tcW w:w="2355" w:type="pct"/>
            <w:tcBorders>
              <w:top w:val="single" w:sz="4" w:space="0" w:color="auto"/>
              <w:left w:val="nil"/>
              <w:bottom w:val="single" w:sz="4" w:space="0" w:color="auto"/>
              <w:right w:val="nil"/>
            </w:tcBorders>
            <w:shd w:val="clear" w:color="auto" w:fill="auto"/>
          </w:tcPr>
          <w:p w14:paraId="3CDD0412" w14:textId="77777777" w:rsidR="00DA789B" w:rsidRPr="00B6173C" w:rsidRDefault="00DA789B" w:rsidP="00DA789B">
            <w:pPr>
              <w:pStyle w:val="TableText"/>
            </w:pPr>
            <w:r w:rsidRPr="00B6173C">
              <w:t>White spruce:</w:t>
            </w:r>
            <w:r w:rsidRPr="00B6173C">
              <w:tab/>
              <w:t>DT</w:t>
            </w:r>
            <w:r w:rsidRPr="00B6173C">
              <w:rPr>
                <w:vertAlign w:val="subscript"/>
              </w:rPr>
              <w:t>50</w:t>
            </w:r>
            <w:r w:rsidRPr="00B6173C">
              <w:t xml:space="preserve"> 20 d</w:t>
            </w:r>
          </w:p>
        </w:tc>
        <w:tc>
          <w:tcPr>
            <w:tcW w:w="1322" w:type="pct"/>
            <w:tcBorders>
              <w:top w:val="single" w:sz="4" w:space="0" w:color="auto"/>
              <w:left w:val="nil"/>
              <w:bottom w:val="single" w:sz="4" w:space="0" w:color="auto"/>
              <w:right w:val="nil"/>
            </w:tcBorders>
          </w:tcPr>
          <w:p w14:paraId="05F1FC56" w14:textId="77777777" w:rsidR="00DA789B" w:rsidRPr="00B6173C" w:rsidRDefault="00DA789B" w:rsidP="00DA789B">
            <w:pPr>
              <w:pStyle w:val="TableText"/>
            </w:pPr>
            <w:r w:rsidRPr="00B6173C">
              <w:t>Sundaram 1986</w:t>
            </w:r>
          </w:p>
        </w:tc>
      </w:tr>
      <w:tr w:rsidR="00DA789B" w:rsidRPr="00B6173C" w14:paraId="1B0FFA5F" w14:textId="77777777" w:rsidTr="00DA789B">
        <w:tc>
          <w:tcPr>
            <w:tcW w:w="586" w:type="pct"/>
            <w:vMerge/>
            <w:tcBorders>
              <w:left w:val="nil"/>
              <w:right w:val="nil"/>
            </w:tcBorders>
          </w:tcPr>
          <w:p w14:paraId="15A31FF1" w14:textId="77777777" w:rsidR="00DA789B" w:rsidRPr="00B6173C" w:rsidRDefault="00DA789B" w:rsidP="00DA789B">
            <w:pPr>
              <w:pStyle w:val="TableText"/>
            </w:pPr>
          </w:p>
        </w:tc>
        <w:tc>
          <w:tcPr>
            <w:tcW w:w="737" w:type="pct"/>
            <w:vMerge/>
            <w:tcBorders>
              <w:left w:val="nil"/>
              <w:right w:val="nil"/>
            </w:tcBorders>
            <w:shd w:val="clear" w:color="auto" w:fill="auto"/>
          </w:tcPr>
          <w:p w14:paraId="2E0D1A8C"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47C036F7" w14:textId="7D22FD81" w:rsidR="00DA789B" w:rsidRPr="00B6173C" w:rsidRDefault="00DA789B" w:rsidP="00DA789B">
            <w:pPr>
              <w:pStyle w:val="TableText"/>
            </w:pPr>
            <w:r w:rsidRPr="00B6173C">
              <w:t>Spruce:</w:t>
            </w:r>
            <w:r w:rsidR="004A685B">
              <w:t xml:space="preserve"> </w:t>
            </w:r>
            <w:r w:rsidRPr="00B6173C">
              <w:t>DT</w:t>
            </w:r>
            <w:r w:rsidRPr="00B6173C">
              <w:rPr>
                <w:vertAlign w:val="subscript"/>
              </w:rPr>
              <w:t>50</w:t>
            </w:r>
            <w:r w:rsidRPr="00B6173C">
              <w:t xml:space="preserve"> 7.9 d</w:t>
            </w:r>
          </w:p>
          <w:p w14:paraId="34096DDC" w14:textId="77777777" w:rsidR="00DA789B" w:rsidRPr="00B6173C" w:rsidRDefault="00DA789B" w:rsidP="00DA789B">
            <w:pPr>
              <w:pStyle w:val="TableText"/>
            </w:pPr>
            <w:r w:rsidRPr="00B6173C">
              <w:t>Maize:</w:t>
            </w:r>
            <w:r w:rsidRPr="00B6173C">
              <w:tab/>
              <w:t>DT</w:t>
            </w:r>
            <w:r w:rsidRPr="00B6173C">
              <w:rPr>
                <w:vertAlign w:val="subscript"/>
              </w:rPr>
              <w:t>50</w:t>
            </w:r>
            <w:r w:rsidRPr="00B6173C">
              <w:t xml:space="preserve"> 3.0 d</w:t>
            </w:r>
          </w:p>
          <w:p w14:paraId="68C85960" w14:textId="1AF5C09E" w:rsidR="00DA789B" w:rsidRPr="00B6173C" w:rsidRDefault="00DA789B" w:rsidP="00DA789B">
            <w:pPr>
              <w:pStyle w:val="TableText"/>
            </w:pPr>
            <w:r w:rsidRPr="00B6173C">
              <w:t>Bermuda grass:</w:t>
            </w:r>
            <w:r w:rsidR="004A685B">
              <w:t xml:space="preserve"> </w:t>
            </w:r>
            <w:r w:rsidRPr="00B6173C">
              <w:t>DT</w:t>
            </w:r>
            <w:r w:rsidRPr="00B6173C">
              <w:rPr>
                <w:vertAlign w:val="subscript"/>
              </w:rPr>
              <w:t>50</w:t>
            </w:r>
            <w:r w:rsidRPr="00B6173C">
              <w:t xml:space="preserve"> 2.6 d</w:t>
            </w:r>
          </w:p>
          <w:p w14:paraId="6919AA83" w14:textId="77777777" w:rsidR="00DA789B" w:rsidRPr="00B6173C" w:rsidRDefault="00DA789B" w:rsidP="00DA789B">
            <w:pPr>
              <w:pStyle w:val="TableText"/>
            </w:pPr>
            <w:r w:rsidRPr="00B6173C">
              <w:t>Apple:</w:t>
            </w:r>
            <w:r w:rsidRPr="00B6173C">
              <w:tab/>
              <w:t>DT</w:t>
            </w:r>
            <w:r w:rsidRPr="00B6173C">
              <w:rPr>
                <w:vertAlign w:val="subscript"/>
              </w:rPr>
              <w:t>50</w:t>
            </w:r>
            <w:r w:rsidRPr="00B6173C">
              <w:t xml:space="preserve"> 1.6 d</w:t>
            </w:r>
          </w:p>
        </w:tc>
        <w:tc>
          <w:tcPr>
            <w:tcW w:w="1322" w:type="pct"/>
            <w:tcBorders>
              <w:top w:val="single" w:sz="4" w:space="0" w:color="auto"/>
              <w:left w:val="nil"/>
              <w:bottom w:val="single" w:sz="4" w:space="0" w:color="auto"/>
              <w:right w:val="nil"/>
            </w:tcBorders>
          </w:tcPr>
          <w:p w14:paraId="18AF6059" w14:textId="77777777" w:rsidR="00DA789B" w:rsidRPr="00B6173C" w:rsidRDefault="00DA789B" w:rsidP="00DA789B">
            <w:pPr>
              <w:pStyle w:val="TableText"/>
            </w:pPr>
            <w:r w:rsidRPr="00B6173C">
              <w:t>Willis &amp; McDowell 1987</w:t>
            </w:r>
          </w:p>
        </w:tc>
      </w:tr>
      <w:tr w:rsidR="00DA789B" w:rsidRPr="00B6173C" w14:paraId="14C52FF8" w14:textId="77777777" w:rsidTr="00DA789B">
        <w:tc>
          <w:tcPr>
            <w:tcW w:w="586" w:type="pct"/>
            <w:vMerge/>
            <w:tcBorders>
              <w:left w:val="nil"/>
              <w:right w:val="nil"/>
            </w:tcBorders>
          </w:tcPr>
          <w:p w14:paraId="4F04BF4A" w14:textId="77777777" w:rsidR="00DA789B" w:rsidRPr="00B6173C" w:rsidRDefault="00DA789B" w:rsidP="00DA789B">
            <w:pPr>
              <w:pStyle w:val="TableText"/>
            </w:pPr>
          </w:p>
        </w:tc>
        <w:tc>
          <w:tcPr>
            <w:tcW w:w="737" w:type="pct"/>
            <w:vMerge/>
            <w:tcBorders>
              <w:left w:val="nil"/>
              <w:right w:val="nil"/>
            </w:tcBorders>
            <w:shd w:val="clear" w:color="auto" w:fill="auto"/>
          </w:tcPr>
          <w:p w14:paraId="042B5D3E"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0EA4C175" w14:textId="39168F01" w:rsidR="00DA789B" w:rsidRPr="00B6173C" w:rsidRDefault="00DA789B" w:rsidP="00DA789B">
            <w:pPr>
              <w:pStyle w:val="TableText"/>
            </w:pPr>
            <w:r w:rsidRPr="00B6173C">
              <w:t>Cabbage:</w:t>
            </w:r>
            <w:r w:rsidR="004A685B">
              <w:t xml:space="preserve"> </w:t>
            </w:r>
            <w:r w:rsidRPr="00B6173C">
              <w:t>DT</w:t>
            </w:r>
            <w:r w:rsidRPr="00B6173C">
              <w:rPr>
                <w:vertAlign w:val="subscript"/>
              </w:rPr>
              <w:t>50</w:t>
            </w:r>
            <w:r w:rsidRPr="00B6173C">
              <w:t xml:space="preserve"> 6.6 d</w:t>
            </w:r>
          </w:p>
        </w:tc>
        <w:tc>
          <w:tcPr>
            <w:tcW w:w="1322" w:type="pct"/>
            <w:tcBorders>
              <w:top w:val="single" w:sz="4" w:space="0" w:color="auto"/>
              <w:left w:val="nil"/>
              <w:bottom w:val="single" w:sz="4" w:space="0" w:color="auto"/>
              <w:right w:val="nil"/>
            </w:tcBorders>
          </w:tcPr>
          <w:p w14:paraId="619E663D" w14:textId="77777777" w:rsidR="00DA789B" w:rsidRPr="00B6173C" w:rsidRDefault="00DA789B" w:rsidP="00DA789B">
            <w:pPr>
              <w:pStyle w:val="TableText"/>
            </w:pPr>
            <w:r w:rsidRPr="00B6173C">
              <w:t>Hu et al. 2009</w:t>
            </w:r>
          </w:p>
        </w:tc>
      </w:tr>
      <w:tr w:rsidR="00DA789B" w:rsidRPr="00B6173C" w14:paraId="5305CE96" w14:textId="77777777" w:rsidTr="00DA789B">
        <w:tc>
          <w:tcPr>
            <w:tcW w:w="586" w:type="pct"/>
            <w:vMerge/>
            <w:tcBorders>
              <w:left w:val="nil"/>
              <w:right w:val="nil"/>
            </w:tcBorders>
          </w:tcPr>
          <w:p w14:paraId="6BCDEF98" w14:textId="77777777" w:rsidR="00DA789B" w:rsidRPr="00B6173C" w:rsidRDefault="00DA789B" w:rsidP="00DA789B">
            <w:pPr>
              <w:pStyle w:val="TableText"/>
            </w:pPr>
          </w:p>
        </w:tc>
        <w:tc>
          <w:tcPr>
            <w:tcW w:w="737" w:type="pct"/>
            <w:vMerge/>
            <w:tcBorders>
              <w:left w:val="nil"/>
              <w:right w:val="nil"/>
            </w:tcBorders>
            <w:shd w:val="clear" w:color="auto" w:fill="auto"/>
          </w:tcPr>
          <w:p w14:paraId="566D8464"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427CD901" w14:textId="04486F68" w:rsidR="00DA789B" w:rsidRPr="00B6173C" w:rsidRDefault="00DA789B" w:rsidP="00DA789B">
            <w:pPr>
              <w:pStyle w:val="TableText"/>
            </w:pPr>
            <w:r w:rsidRPr="00B6173C">
              <w:t>Parsley:</w:t>
            </w:r>
            <w:r w:rsidR="004A685B">
              <w:t xml:space="preserve"> </w:t>
            </w:r>
            <w:r w:rsidRPr="00B6173C">
              <w:t>DT</w:t>
            </w:r>
            <w:r w:rsidRPr="00B6173C">
              <w:rPr>
                <w:vertAlign w:val="subscript"/>
              </w:rPr>
              <w:t>50</w:t>
            </w:r>
            <w:r w:rsidRPr="00B6173C">
              <w:t xml:space="preserve"> 4.1 d</w:t>
            </w:r>
          </w:p>
          <w:p w14:paraId="4A9DCBB0" w14:textId="515866E1" w:rsidR="00DA789B" w:rsidRPr="00B6173C" w:rsidRDefault="00DA789B" w:rsidP="00DA789B">
            <w:pPr>
              <w:pStyle w:val="TableText"/>
            </w:pPr>
            <w:r w:rsidRPr="00B6173C">
              <w:t>Rocket:</w:t>
            </w:r>
            <w:r w:rsidR="004A685B">
              <w:t xml:space="preserve"> </w:t>
            </w:r>
            <w:r w:rsidRPr="00B6173C">
              <w:t>DT</w:t>
            </w:r>
            <w:r w:rsidRPr="00B6173C">
              <w:rPr>
                <w:vertAlign w:val="subscript"/>
              </w:rPr>
              <w:t>50</w:t>
            </w:r>
            <w:r w:rsidRPr="00B6173C">
              <w:t xml:space="preserve"> 4.0 d</w:t>
            </w:r>
          </w:p>
        </w:tc>
        <w:tc>
          <w:tcPr>
            <w:tcW w:w="1322" w:type="pct"/>
            <w:tcBorders>
              <w:top w:val="single" w:sz="4" w:space="0" w:color="auto"/>
              <w:left w:val="nil"/>
              <w:bottom w:val="single" w:sz="4" w:space="0" w:color="auto"/>
              <w:right w:val="nil"/>
            </w:tcBorders>
          </w:tcPr>
          <w:p w14:paraId="229BEDFD" w14:textId="77777777" w:rsidR="00DA789B" w:rsidRPr="00B6173C" w:rsidRDefault="00DA789B" w:rsidP="00DA789B">
            <w:pPr>
              <w:pStyle w:val="TableText"/>
            </w:pPr>
            <w:proofErr w:type="spellStart"/>
            <w:r w:rsidRPr="00B6173C">
              <w:t>Bahaffi</w:t>
            </w:r>
            <w:proofErr w:type="spellEnd"/>
            <w:r w:rsidRPr="00B6173C">
              <w:t xml:space="preserve"> et al. 2005</w:t>
            </w:r>
          </w:p>
        </w:tc>
      </w:tr>
      <w:tr w:rsidR="00DA789B" w:rsidRPr="00B6173C" w14:paraId="5EE6ED70" w14:textId="77777777" w:rsidTr="00DA789B">
        <w:tc>
          <w:tcPr>
            <w:tcW w:w="586" w:type="pct"/>
            <w:vMerge/>
            <w:tcBorders>
              <w:left w:val="nil"/>
              <w:right w:val="nil"/>
            </w:tcBorders>
          </w:tcPr>
          <w:p w14:paraId="20D33BDE" w14:textId="77777777" w:rsidR="00DA789B" w:rsidRPr="00B6173C" w:rsidRDefault="00DA789B" w:rsidP="00DA789B">
            <w:pPr>
              <w:pStyle w:val="TableText"/>
            </w:pPr>
          </w:p>
        </w:tc>
        <w:tc>
          <w:tcPr>
            <w:tcW w:w="737" w:type="pct"/>
            <w:vMerge/>
            <w:tcBorders>
              <w:left w:val="nil"/>
              <w:right w:val="nil"/>
            </w:tcBorders>
            <w:shd w:val="clear" w:color="auto" w:fill="auto"/>
          </w:tcPr>
          <w:p w14:paraId="62AC7249"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0CA95508" w14:textId="77777777" w:rsidR="00DA789B" w:rsidRPr="00B6173C" w:rsidRDefault="00DA789B" w:rsidP="00DA789B">
            <w:pPr>
              <w:pStyle w:val="TableText"/>
            </w:pPr>
            <w:r w:rsidRPr="00B6173C">
              <w:t>Grape:</w:t>
            </w:r>
            <w:r w:rsidRPr="00B6173C">
              <w:tab/>
              <w:t>DT</w:t>
            </w:r>
            <w:r w:rsidRPr="00B6173C">
              <w:rPr>
                <w:vertAlign w:val="subscript"/>
              </w:rPr>
              <w:t>50</w:t>
            </w:r>
            <w:r w:rsidRPr="00B6173C">
              <w:t xml:space="preserve"> 2.5 d</w:t>
            </w:r>
          </w:p>
        </w:tc>
        <w:tc>
          <w:tcPr>
            <w:tcW w:w="1322" w:type="pct"/>
            <w:tcBorders>
              <w:top w:val="single" w:sz="4" w:space="0" w:color="auto"/>
              <w:left w:val="nil"/>
              <w:bottom w:val="single" w:sz="4" w:space="0" w:color="auto"/>
              <w:right w:val="nil"/>
            </w:tcBorders>
          </w:tcPr>
          <w:p w14:paraId="572FC6B5" w14:textId="77777777" w:rsidR="00DA789B" w:rsidRPr="00B6173C" w:rsidRDefault="00DA789B" w:rsidP="00DA789B">
            <w:pPr>
              <w:pStyle w:val="TableText"/>
            </w:pPr>
            <w:r w:rsidRPr="00B6173C">
              <w:t xml:space="preserve">Likas &amp; </w:t>
            </w:r>
            <w:proofErr w:type="spellStart"/>
            <w:r w:rsidRPr="00B6173C">
              <w:t>Tsiropoulos</w:t>
            </w:r>
            <w:proofErr w:type="spellEnd"/>
            <w:r w:rsidRPr="00B6173C">
              <w:t xml:space="preserve"> 2007</w:t>
            </w:r>
          </w:p>
        </w:tc>
      </w:tr>
      <w:tr w:rsidR="00DA789B" w:rsidRPr="00B6173C" w14:paraId="5BAC5F6D" w14:textId="77777777" w:rsidTr="00DA789B">
        <w:tc>
          <w:tcPr>
            <w:tcW w:w="586" w:type="pct"/>
            <w:vMerge/>
            <w:tcBorders>
              <w:left w:val="nil"/>
              <w:right w:val="nil"/>
            </w:tcBorders>
          </w:tcPr>
          <w:p w14:paraId="5C2FB9CD" w14:textId="77777777" w:rsidR="00DA789B" w:rsidRPr="00B6173C" w:rsidRDefault="00DA789B" w:rsidP="00DA789B">
            <w:pPr>
              <w:pStyle w:val="TableText"/>
            </w:pPr>
          </w:p>
        </w:tc>
        <w:tc>
          <w:tcPr>
            <w:tcW w:w="737" w:type="pct"/>
            <w:vMerge/>
            <w:tcBorders>
              <w:left w:val="nil"/>
              <w:right w:val="nil"/>
            </w:tcBorders>
            <w:shd w:val="clear" w:color="auto" w:fill="auto"/>
          </w:tcPr>
          <w:p w14:paraId="2DF7DEB1"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1926F163" w14:textId="1EDCB2DD" w:rsidR="00DA789B" w:rsidRPr="00B6173C" w:rsidRDefault="00DA789B" w:rsidP="00DA789B">
            <w:pPr>
              <w:pStyle w:val="TableText"/>
            </w:pPr>
            <w:r w:rsidRPr="00B6173C">
              <w:t>Pasture:</w:t>
            </w:r>
            <w:r w:rsidR="004A685B">
              <w:t xml:space="preserve"> </w:t>
            </w:r>
            <w:r w:rsidRPr="00B6173C">
              <w:t>DT</w:t>
            </w:r>
            <w:r w:rsidRPr="00B6173C">
              <w:rPr>
                <w:vertAlign w:val="subscript"/>
              </w:rPr>
              <w:t>50</w:t>
            </w:r>
            <w:r w:rsidRPr="00B6173C">
              <w:t xml:space="preserve"> 1.5 d</w:t>
            </w:r>
          </w:p>
        </w:tc>
        <w:tc>
          <w:tcPr>
            <w:tcW w:w="1322" w:type="pct"/>
            <w:tcBorders>
              <w:top w:val="single" w:sz="4" w:space="0" w:color="auto"/>
              <w:left w:val="nil"/>
              <w:bottom w:val="single" w:sz="4" w:space="0" w:color="auto"/>
              <w:right w:val="nil"/>
            </w:tcBorders>
          </w:tcPr>
          <w:p w14:paraId="06072894" w14:textId="77777777" w:rsidR="00DA789B" w:rsidRPr="00B6173C" w:rsidRDefault="00DA789B" w:rsidP="00DA789B">
            <w:pPr>
              <w:pStyle w:val="TableText"/>
            </w:pPr>
            <w:r w:rsidRPr="00B6173C">
              <w:t>Gilmour et al. 1999</w:t>
            </w:r>
          </w:p>
        </w:tc>
      </w:tr>
      <w:tr w:rsidR="00DA789B" w:rsidRPr="00B6173C" w14:paraId="6F9F8270" w14:textId="77777777" w:rsidTr="00DA789B">
        <w:tc>
          <w:tcPr>
            <w:tcW w:w="586" w:type="pct"/>
            <w:vMerge/>
            <w:tcBorders>
              <w:left w:val="nil"/>
              <w:right w:val="nil"/>
            </w:tcBorders>
          </w:tcPr>
          <w:p w14:paraId="7ED5B222" w14:textId="77777777" w:rsidR="00DA789B" w:rsidRPr="00B6173C" w:rsidRDefault="00DA789B" w:rsidP="00DA789B">
            <w:pPr>
              <w:pStyle w:val="TableText"/>
            </w:pPr>
          </w:p>
        </w:tc>
        <w:tc>
          <w:tcPr>
            <w:tcW w:w="737" w:type="pct"/>
            <w:vMerge/>
            <w:tcBorders>
              <w:left w:val="nil"/>
              <w:right w:val="nil"/>
            </w:tcBorders>
            <w:shd w:val="clear" w:color="auto" w:fill="auto"/>
          </w:tcPr>
          <w:p w14:paraId="671FC4E0"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48D0AF66" w14:textId="44272FBD" w:rsidR="00DA789B" w:rsidRPr="00B6173C" w:rsidRDefault="00DA789B" w:rsidP="00DA789B">
            <w:pPr>
              <w:pStyle w:val="TableText"/>
            </w:pPr>
            <w:r w:rsidRPr="00B6173C">
              <w:t>Tea:</w:t>
            </w:r>
            <w:r w:rsidR="004A685B">
              <w:t xml:space="preserve"> </w:t>
            </w:r>
            <w:r w:rsidRPr="00B6173C">
              <w:t>DT</w:t>
            </w:r>
            <w:r w:rsidRPr="00B6173C">
              <w:rPr>
                <w:vertAlign w:val="subscript"/>
              </w:rPr>
              <w:t>50</w:t>
            </w:r>
            <w:r w:rsidRPr="00B6173C">
              <w:t xml:space="preserve"> 0.50 d</w:t>
            </w:r>
          </w:p>
        </w:tc>
        <w:tc>
          <w:tcPr>
            <w:tcW w:w="1322" w:type="pct"/>
            <w:vMerge w:val="restart"/>
            <w:tcBorders>
              <w:top w:val="single" w:sz="4" w:space="0" w:color="auto"/>
              <w:left w:val="nil"/>
              <w:right w:val="nil"/>
            </w:tcBorders>
          </w:tcPr>
          <w:p w14:paraId="08E5B6B9" w14:textId="77777777" w:rsidR="00DA789B" w:rsidRPr="00B6173C" w:rsidRDefault="00DA789B" w:rsidP="00DA789B">
            <w:pPr>
              <w:pStyle w:val="TableText"/>
            </w:pPr>
            <w:proofErr w:type="spellStart"/>
            <w:r w:rsidRPr="00B6173C">
              <w:t>Zongmao</w:t>
            </w:r>
            <w:proofErr w:type="spellEnd"/>
            <w:r w:rsidRPr="00B6173C">
              <w:t xml:space="preserve"> &amp; </w:t>
            </w:r>
            <w:proofErr w:type="spellStart"/>
            <w:r w:rsidRPr="00B6173C">
              <w:t>Haibin</w:t>
            </w:r>
            <w:proofErr w:type="spellEnd"/>
            <w:r w:rsidRPr="00B6173C">
              <w:t xml:space="preserve"> 1997</w:t>
            </w:r>
          </w:p>
        </w:tc>
      </w:tr>
      <w:tr w:rsidR="00DA789B" w:rsidRPr="00B6173C" w14:paraId="73E91D4E" w14:textId="77777777" w:rsidTr="00DA789B">
        <w:tc>
          <w:tcPr>
            <w:tcW w:w="586" w:type="pct"/>
            <w:vMerge/>
            <w:tcBorders>
              <w:left w:val="nil"/>
              <w:right w:val="nil"/>
            </w:tcBorders>
          </w:tcPr>
          <w:p w14:paraId="555BFB79" w14:textId="77777777" w:rsidR="00DA789B" w:rsidRPr="00B6173C" w:rsidRDefault="00DA789B" w:rsidP="00DA789B">
            <w:pPr>
              <w:pStyle w:val="TableText"/>
            </w:pPr>
          </w:p>
        </w:tc>
        <w:tc>
          <w:tcPr>
            <w:tcW w:w="737" w:type="pct"/>
            <w:vMerge/>
            <w:tcBorders>
              <w:left w:val="nil"/>
              <w:bottom w:val="single" w:sz="4" w:space="0" w:color="auto"/>
              <w:right w:val="nil"/>
            </w:tcBorders>
            <w:shd w:val="clear" w:color="auto" w:fill="auto"/>
          </w:tcPr>
          <w:p w14:paraId="44CB234E"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401632B7" w14:textId="77777777" w:rsidR="00DA789B" w:rsidRPr="00B6173C" w:rsidRDefault="00DA789B" w:rsidP="00DA789B">
            <w:pPr>
              <w:pStyle w:val="TableText"/>
            </w:pPr>
            <w:r w:rsidRPr="00B6173C">
              <w:t>Geomean DT</w:t>
            </w:r>
            <w:r w:rsidRPr="00B6173C">
              <w:rPr>
                <w:vertAlign w:val="subscript"/>
              </w:rPr>
              <w:t>50</w:t>
            </w:r>
            <w:r w:rsidRPr="00B6173C">
              <w:t xml:space="preserve"> 3.2 d</w:t>
            </w:r>
          </w:p>
        </w:tc>
        <w:tc>
          <w:tcPr>
            <w:tcW w:w="1322" w:type="pct"/>
            <w:vMerge/>
            <w:tcBorders>
              <w:left w:val="nil"/>
              <w:bottom w:val="single" w:sz="4" w:space="0" w:color="auto"/>
              <w:right w:val="nil"/>
            </w:tcBorders>
          </w:tcPr>
          <w:p w14:paraId="2EA465FB" w14:textId="77777777" w:rsidR="00DA789B" w:rsidRPr="00B6173C" w:rsidRDefault="00DA789B" w:rsidP="00DA789B">
            <w:pPr>
              <w:pStyle w:val="TableText"/>
            </w:pPr>
          </w:p>
        </w:tc>
      </w:tr>
      <w:tr w:rsidR="00DA789B" w:rsidRPr="00B6173C" w14:paraId="31DB5B24" w14:textId="77777777" w:rsidTr="00DA789B">
        <w:tc>
          <w:tcPr>
            <w:tcW w:w="586" w:type="pct"/>
            <w:vMerge/>
            <w:tcBorders>
              <w:left w:val="nil"/>
              <w:right w:val="nil"/>
            </w:tcBorders>
          </w:tcPr>
          <w:p w14:paraId="51163258" w14:textId="77777777" w:rsidR="00DA789B" w:rsidRPr="00B6173C" w:rsidRDefault="00DA789B" w:rsidP="00DA789B">
            <w:pPr>
              <w:pStyle w:val="TableText"/>
            </w:pPr>
          </w:p>
        </w:tc>
        <w:tc>
          <w:tcPr>
            <w:tcW w:w="737" w:type="pct"/>
            <w:vMerge w:val="restart"/>
            <w:tcBorders>
              <w:top w:val="single" w:sz="4" w:space="0" w:color="auto"/>
              <w:left w:val="nil"/>
              <w:right w:val="nil"/>
            </w:tcBorders>
            <w:shd w:val="clear" w:color="auto" w:fill="auto"/>
          </w:tcPr>
          <w:p w14:paraId="5B96414B" w14:textId="77777777" w:rsidR="00DA789B" w:rsidRPr="00B6173C" w:rsidRDefault="00DA789B" w:rsidP="00DA789B">
            <w:pPr>
              <w:pStyle w:val="TableText"/>
            </w:pPr>
            <w:r w:rsidRPr="00B6173C">
              <w:t>Fruit</w:t>
            </w:r>
          </w:p>
        </w:tc>
        <w:tc>
          <w:tcPr>
            <w:tcW w:w="2355" w:type="pct"/>
            <w:tcBorders>
              <w:top w:val="single" w:sz="4" w:space="0" w:color="auto"/>
              <w:left w:val="nil"/>
              <w:bottom w:val="single" w:sz="4" w:space="0" w:color="auto"/>
              <w:right w:val="nil"/>
            </w:tcBorders>
            <w:shd w:val="clear" w:color="auto" w:fill="auto"/>
          </w:tcPr>
          <w:p w14:paraId="2E53C698" w14:textId="18C02FE8" w:rsidR="00DA789B" w:rsidRPr="00B6173C" w:rsidRDefault="00DA789B" w:rsidP="00DA789B">
            <w:pPr>
              <w:pStyle w:val="TableText"/>
            </w:pPr>
            <w:r w:rsidRPr="00B6173C">
              <w:t>Persimmon:</w:t>
            </w:r>
            <w:r w:rsidR="004A685B">
              <w:t xml:space="preserve"> </w:t>
            </w:r>
            <w:r w:rsidRPr="00B6173C">
              <w:t>DT</w:t>
            </w:r>
            <w:r w:rsidRPr="00B6173C">
              <w:rPr>
                <w:vertAlign w:val="subscript"/>
              </w:rPr>
              <w:t>50</w:t>
            </w:r>
            <w:r w:rsidRPr="00B6173C">
              <w:t xml:space="preserve"> 8.3 d</w:t>
            </w:r>
          </w:p>
        </w:tc>
        <w:tc>
          <w:tcPr>
            <w:tcW w:w="1322" w:type="pct"/>
            <w:tcBorders>
              <w:top w:val="single" w:sz="4" w:space="0" w:color="auto"/>
              <w:left w:val="nil"/>
              <w:bottom w:val="single" w:sz="4" w:space="0" w:color="auto"/>
              <w:right w:val="nil"/>
            </w:tcBorders>
          </w:tcPr>
          <w:p w14:paraId="5EF681B8" w14:textId="77777777" w:rsidR="00DA789B" w:rsidRPr="00B6173C" w:rsidRDefault="00DA789B" w:rsidP="00DA789B">
            <w:pPr>
              <w:pStyle w:val="TableText"/>
            </w:pPr>
            <w:r w:rsidRPr="00B6173C">
              <w:t>Fernández-Cruz et al. 2004</w:t>
            </w:r>
          </w:p>
        </w:tc>
      </w:tr>
      <w:tr w:rsidR="00DA789B" w:rsidRPr="00B6173C" w14:paraId="78809537" w14:textId="77777777" w:rsidTr="00DA789B">
        <w:tc>
          <w:tcPr>
            <w:tcW w:w="586" w:type="pct"/>
            <w:vMerge/>
            <w:tcBorders>
              <w:left w:val="nil"/>
              <w:right w:val="nil"/>
            </w:tcBorders>
          </w:tcPr>
          <w:p w14:paraId="4744521D" w14:textId="77777777" w:rsidR="00DA789B" w:rsidRPr="00B6173C" w:rsidRDefault="00DA789B" w:rsidP="00DA789B">
            <w:pPr>
              <w:pStyle w:val="TableText"/>
            </w:pPr>
          </w:p>
        </w:tc>
        <w:tc>
          <w:tcPr>
            <w:tcW w:w="737" w:type="pct"/>
            <w:vMerge/>
            <w:tcBorders>
              <w:left w:val="nil"/>
              <w:right w:val="nil"/>
            </w:tcBorders>
            <w:shd w:val="clear" w:color="auto" w:fill="auto"/>
          </w:tcPr>
          <w:p w14:paraId="230EFACE"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10B86344" w14:textId="0AB0AF91" w:rsidR="00DA789B" w:rsidRPr="00B6173C" w:rsidRDefault="00DA789B" w:rsidP="00DA789B">
            <w:pPr>
              <w:pStyle w:val="TableText"/>
            </w:pPr>
            <w:r w:rsidRPr="00B6173C">
              <w:t>Apricot:</w:t>
            </w:r>
            <w:r w:rsidR="004A685B">
              <w:t xml:space="preserve"> </w:t>
            </w:r>
            <w:r w:rsidRPr="00B6173C">
              <w:t>DT</w:t>
            </w:r>
            <w:r w:rsidRPr="00B6173C">
              <w:rPr>
                <w:vertAlign w:val="subscript"/>
              </w:rPr>
              <w:t>50</w:t>
            </w:r>
            <w:r w:rsidRPr="00B6173C">
              <w:t xml:space="preserve"> 6.9 d</w:t>
            </w:r>
          </w:p>
        </w:tc>
        <w:tc>
          <w:tcPr>
            <w:tcW w:w="1322" w:type="pct"/>
            <w:tcBorders>
              <w:top w:val="single" w:sz="4" w:space="0" w:color="auto"/>
              <w:left w:val="nil"/>
              <w:bottom w:val="single" w:sz="4" w:space="0" w:color="auto"/>
              <w:right w:val="nil"/>
            </w:tcBorders>
          </w:tcPr>
          <w:p w14:paraId="0CC4E48C" w14:textId="77777777" w:rsidR="00DA789B" w:rsidRPr="00B6173C" w:rsidRDefault="00DA789B" w:rsidP="00DA789B">
            <w:pPr>
              <w:pStyle w:val="TableText"/>
            </w:pPr>
            <w:r w:rsidRPr="00B6173C">
              <w:t>Cabras et al. 1997</w:t>
            </w:r>
          </w:p>
        </w:tc>
      </w:tr>
      <w:tr w:rsidR="00DA789B" w:rsidRPr="00B6173C" w14:paraId="7208AD57" w14:textId="77777777" w:rsidTr="00DA789B">
        <w:tc>
          <w:tcPr>
            <w:tcW w:w="586" w:type="pct"/>
            <w:vMerge/>
            <w:tcBorders>
              <w:left w:val="nil"/>
              <w:right w:val="nil"/>
            </w:tcBorders>
          </w:tcPr>
          <w:p w14:paraId="77E94E52" w14:textId="77777777" w:rsidR="00DA789B" w:rsidRPr="00B6173C" w:rsidRDefault="00DA789B" w:rsidP="00DA789B">
            <w:pPr>
              <w:pStyle w:val="TableText"/>
            </w:pPr>
          </w:p>
        </w:tc>
        <w:tc>
          <w:tcPr>
            <w:tcW w:w="737" w:type="pct"/>
            <w:vMerge/>
            <w:tcBorders>
              <w:left w:val="nil"/>
              <w:right w:val="nil"/>
            </w:tcBorders>
            <w:shd w:val="clear" w:color="auto" w:fill="auto"/>
          </w:tcPr>
          <w:p w14:paraId="4C6E9CFE"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4A89AA31" w14:textId="7C788872" w:rsidR="00DA789B" w:rsidRPr="00B6173C" w:rsidRDefault="00DA789B" w:rsidP="00DA789B">
            <w:pPr>
              <w:pStyle w:val="TableText"/>
            </w:pPr>
            <w:r w:rsidRPr="00B6173C">
              <w:t>Pear:</w:t>
            </w:r>
            <w:r w:rsidR="004A685B">
              <w:t xml:space="preserve"> </w:t>
            </w:r>
            <w:r w:rsidRPr="00B6173C">
              <w:t>DT</w:t>
            </w:r>
            <w:r w:rsidRPr="00B6173C">
              <w:rPr>
                <w:vertAlign w:val="subscript"/>
              </w:rPr>
              <w:t>50</w:t>
            </w:r>
            <w:r w:rsidRPr="00B6173C">
              <w:t xml:space="preserve"> 6.7 d</w:t>
            </w:r>
          </w:p>
        </w:tc>
        <w:tc>
          <w:tcPr>
            <w:tcW w:w="1322" w:type="pct"/>
            <w:tcBorders>
              <w:top w:val="single" w:sz="4" w:space="0" w:color="auto"/>
              <w:left w:val="nil"/>
              <w:bottom w:val="single" w:sz="4" w:space="0" w:color="auto"/>
              <w:right w:val="nil"/>
            </w:tcBorders>
          </w:tcPr>
          <w:p w14:paraId="1E53058D" w14:textId="77777777" w:rsidR="00DA789B" w:rsidRPr="00B6173C" w:rsidRDefault="00DA789B" w:rsidP="00DA789B">
            <w:pPr>
              <w:pStyle w:val="TableText"/>
            </w:pPr>
            <w:r w:rsidRPr="00B6173C">
              <w:t>Passarella et al. 2009</w:t>
            </w:r>
          </w:p>
        </w:tc>
      </w:tr>
      <w:tr w:rsidR="00DA789B" w:rsidRPr="00B6173C" w14:paraId="1990367C" w14:textId="77777777" w:rsidTr="00DA789B">
        <w:tc>
          <w:tcPr>
            <w:tcW w:w="586" w:type="pct"/>
            <w:vMerge/>
            <w:tcBorders>
              <w:left w:val="nil"/>
              <w:right w:val="nil"/>
            </w:tcBorders>
          </w:tcPr>
          <w:p w14:paraId="51EEC882" w14:textId="77777777" w:rsidR="00DA789B" w:rsidRPr="00B6173C" w:rsidRDefault="00DA789B" w:rsidP="00DA789B">
            <w:pPr>
              <w:pStyle w:val="TableText"/>
            </w:pPr>
          </w:p>
        </w:tc>
        <w:tc>
          <w:tcPr>
            <w:tcW w:w="737" w:type="pct"/>
            <w:vMerge/>
            <w:tcBorders>
              <w:left w:val="nil"/>
              <w:right w:val="nil"/>
            </w:tcBorders>
            <w:shd w:val="clear" w:color="auto" w:fill="auto"/>
          </w:tcPr>
          <w:p w14:paraId="508EFE44"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18BD44C8" w14:textId="19C25904" w:rsidR="00DA789B" w:rsidRPr="00B6173C" w:rsidRDefault="00DA789B" w:rsidP="00DA789B">
            <w:pPr>
              <w:pStyle w:val="TableText"/>
            </w:pPr>
            <w:r w:rsidRPr="00B6173C">
              <w:t>Fig:</w:t>
            </w:r>
            <w:r w:rsidR="004A685B">
              <w:t xml:space="preserve"> </w:t>
            </w:r>
            <w:r w:rsidRPr="00B6173C">
              <w:t>DT</w:t>
            </w:r>
            <w:r w:rsidRPr="00B6173C">
              <w:rPr>
                <w:vertAlign w:val="subscript"/>
              </w:rPr>
              <w:t>50</w:t>
            </w:r>
            <w:r w:rsidRPr="00B6173C">
              <w:t xml:space="preserve"> 5.6 d</w:t>
            </w:r>
          </w:p>
          <w:p w14:paraId="30046A79" w14:textId="4FDDA440" w:rsidR="00DA789B" w:rsidRPr="00B6173C" w:rsidRDefault="00DA789B" w:rsidP="00DA789B">
            <w:pPr>
              <w:pStyle w:val="TableText"/>
            </w:pPr>
            <w:r w:rsidRPr="00B6173C">
              <w:t>Grape:</w:t>
            </w:r>
            <w:r w:rsidRPr="00B6173C">
              <w:tab/>
            </w:r>
            <w:r w:rsidR="004A685B">
              <w:t xml:space="preserve"> </w:t>
            </w:r>
            <w:r w:rsidRPr="00B6173C">
              <w:t>DT</w:t>
            </w:r>
            <w:r w:rsidRPr="00B6173C">
              <w:rPr>
                <w:vertAlign w:val="subscript"/>
              </w:rPr>
              <w:t>50</w:t>
            </w:r>
            <w:r w:rsidRPr="00B6173C">
              <w:t xml:space="preserve"> 2.9 d</w:t>
            </w:r>
          </w:p>
        </w:tc>
        <w:tc>
          <w:tcPr>
            <w:tcW w:w="1322" w:type="pct"/>
            <w:tcBorders>
              <w:top w:val="single" w:sz="4" w:space="0" w:color="auto"/>
              <w:left w:val="nil"/>
              <w:bottom w:val="single" w:sz="4" w:space="0" w:color="auto"/>
              <w:right w:val="nil"/>
            </w:tcBorders>
          </w:tcPr>
          <w:p w14:paraId="3475782D" w14:textId="77777777" w:rsidR="00DA789B" w:rsidRPr="00B6173C" w:rsidRDefault="00DA789B" w:rsidP="00DA789B">
            <w:pPr>
              <w:pStyle w:val="TableText"/>
            </w:pPr>
            <w:proofErr w:type="spellStart"/>
            <w:r w:rsidRPr="00B6173C">
              <w:t>Bahaffi</w:t>
            </w:r>
            <w:proofErr w:type="spellEnd"/>
            <w:r w:rsidRPr="00B6173C">
              <w:t xml:space="preserve"> et al. 2005</w:t>
            </w:r>
          </w:p>
        </w:tc>
      </w:tr>
      <w:tr w:rsidR="00DA789B" w:rsidRPr="00B6173C" w14:paraId="1D69C596" w14:textId="77777777" w:rsidTr="00DA789B">
        <w:tc>
          <w:tcPr>
            <w:tcW w:w="586" w:type="pct"/>
            <w:vMerge/>
            <w:tcBorders>
              <w:left w:val="nil"/>
              <w:right w:val="nil"/>
            </w:tcBorders>
          </w:tcPr>
          <w:p w14:paraId="4C86E83F" w14:textId="77777777" w:rsidR="00DA789B" w:rsidRPr="00B6173C" w:rsidRDefault="00DA789B" w:rsidP="00DA789B">
            <w:pPr>
              <w:pStyle w:val="TableText"/>
            </w:pPr>
          </w:p>
        </w:tc>
        <w:tc>
          <w:tcPr>
            <w:tcW w:w="737" w:type="pct"/>
            <w:vMerge/>
            <w:tcBorders>
              <w:left w:val="nil"/>
              <w:right w:val="nil"/>
            </w:tcBorders>
            <w:shd w:val="clear" w:color="auto" w:fill="auto"/>
          </w:tcPr>
          <w:p w14:paraId="6E889160"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083DFD93" w14:textId="7C7E3959" w:rsidR="00DA789B" w:rsidRPr="00B6173C" w:rsidRDefault="00DA789B" w:rsidP="00DA789B">
            <w:pPr>
              <w:pStyle w:val="TableText"/>
            </w:pPr>
            <w:r w:rsidRPr="00B6173C">
              <w:t>Rice:</w:t>
            </w:r>
            <w:r w:rsidR="004A685B">
              <w:t xml:space="preserve"> </w:t>
            </w:r>
            <w:r w:rsidRPr="00B6173C">
              <w:t>DT</w:t>
            </w:r>
            <w:r w:rsidRPr="00B6173C">
              <w:rPr>
                <w:vertAlign w:val="subscript"/>
              </w:rPr>
              <w:t>50</w:t>
            </w:r>
            <w:r w:rsidRPr="00B6173C">
              <w:t xml:space="preserve"> 4.5 d</w:t>
            </w:r>
          </w:p>
        </w:tc>
        <w:tc>
          <w:tcPr>
            <w:tcW w:w="1322" w:type="pct"/>
            <w:tcBorders>
              <w:top w:val="single" w:sz="4" w:space="0" w:color="auto"/>
              <w:left w:val="nil"/>
              <w:bottom w:val="single" w:sz="4" w:space="0" w:color="auto"/>
              <w:right w:val="nil"/>
            </w:tcBorders>
          </w:tcPr>
          <w:p w14:paraId="4D35A0E1" w14:textId="77777777" w:rsidR="00DA789B" w:rsidRPr="00B6173C" w:rsidRDefault="00DA789B" w:rsidP="00DA789B">
            <w:pPr>
              <w:pStyle w:val="TableText"/>
            </w:pPr>
            <w:r w:rsidRPr="00B6173C">
              <w:t>Ishii 2004</w:t>
            </w:r>
          </w:p>
        </w:tc>
      </w:tr>
      <w:tr w:rsidR="00DA789B" w:rsidRPr="00B6173C" w14:paraId="7FDDD309" w14:textId="77777777" w:rsidTr="00DA789B">
        <w:tc>
          <w:tcPr>
            <w:tcW w:w="586" w:type="pct"/>
            <w:vMerge/>
            <w:tcBorders>
              <w:left w:val="nil"/>
              <w:right w:val="nil"/>
            </w:tcBorders>
          </w:tcPr>
          <w:p w14:paraId="7DCDC9E7" w14:textId="77777777" w:rsidR="00DA789B" w:rsidRPr="00B6173C" w:rsidRDefault="00DA789B" w:rsidP="00DA789B">
            <w:pPr>
              <w:pStyle w:val="TableText"/>
            </w:pPr>
          </w:p>
        </w:tc>
        <w:tc>
          <w:tcPr>
            <w:tcW w:w="737" w:type="pct"/>
            <w:vMerge/>
            <w:tcBorders>
              <w:left w:val="nil"/>
              <w:right w:val="nil"/>
            </w:tcBorders>
            <w:shd w:val="clear" w:color="auto" w:fill="auto"/>
          </w:tcPr>
          <w:p w14:paraId="5AC7AEE2"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398CF9A1" w14:textId="116B0B8A" w:rsidR="00DA789B" w:rsidRPr="00B6173C" w:rsidRDefault="00DA789B" w:rsidP="00DA789B">
            <w:pPr>
              <w:pStyle w:val="TableText"/>
            </w:pPr>
            <w:r w:rsidRPr="00B6173C">
              <w:t>Grape:</w:t>
            </w:r>
            <w:r w:rsidRPr="00B6173C">
              <w:tab/>
            </w:r>
            <w:r w:rsidR="004A685B">
              <w:t xml:space="preserve"> </w:t>
            </w:r>
            <w:r w:rsidRPr="00B6173C">
              <w:t>DT</w:t>
            </w:r>
            <w:r w:rsidRPr="00B6173C">
              <w:rPr>
                <w:vertAlign w:val="subscript"/>
              </w:rPr>
              <w:t>50</w:t>
            </w:r>
            <w:r w:rsidRPr="00B6173C">
              <w:t xml:space="preserve"> 3.8 d</w:t>
            </w:r>
          </w:p>
        </w:tc>
        <w:tc>
          <w:tcPr>
            <w:tcW w:w="1322" w:type="pct"/>
            <w:tcBorders>
              <w:top w:val="single" w:sz="4" w:space="0" w:color="auto"/>
              <w:left w:val="nil"/>
              <w:bottom w:val="single" w:sz="4" w:space="0" w:color="auto"/>
              <w:right w:val="nil"/>
            </w:tcBorders>
          </w:tcPr>
          <w:p w14:paraId="7051740C" w14:textId="77777777" w:rsidR="00DA789B" w:rsidRPr="00B6173C" w:rsidRDefault="00DA789B" w:rsidP="00DA789B">
            <w:pPr>
              <w:pStyle w:val="TableText"/>
            </w:pPr>
            <w:r w:rsidRPr="00B6173C">
              <w:t xml:space="preserve">Cabras &amp; </w:t>
            </w:r>
            <w:proofErr w:type="spellStart"/>
            <w:r w:rsidRPr="00B6173C">
              <w:t>Angioni</w:t>
            </w:r>
            <w:proofErr w:type="spellEnd"/>
            <w:r w:rsidRPr="00B6173C">
              <w:t xml:space="preserve"> 2000</w:t>
            </w:r>
          </w:p>
        </w:tc>
      </w:tr>
      <w:tr w:rsidR="00DA789B" w:rsidRPr="00B6173C" w14:paraId="572E02A4" w14:textId="77777777" w:rsidTr="00DA789B">
        <w:tc>
          <w:tcPr>
            <w:tcW w:w="586" w:type="pct"/>
            <w:vMerge/>
            <w:tcBorders>
              <w:left w:val="nil"/>
              <w:right w:val="nil"/>
            </w:tcBorders>
          </w:tcPr>
          <w:p w14:paraId="7BF60903" w14:textId="77777777" w:rsidR="00DA789B" w:rsidRPr="00B6173C" w:rsidRDefault="00DA789B" w:rsidP="00DA789B">
            <w:pPr>
              <w:pStyle w:val="TableText"/>
            </w:pPr>
          </w:p>
        </w:tc>
        <w:tc>
          <w:tcPr>
            <w:tcW w:w="737" w:type="pct"/>
            <w:vMerge/>
            <w:tcBorders>
              <w:left w:val="nil"/>
              <w:right w:val="nil"/>
            </w:tcBorders>
            <w:shd w:val="clear" w:color="auto" w:fill="auto"/>
          </w:tcPr>
          <w:p w14:paraId="28C4A4F6"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1AF9485D" w14:textId="529EA04F" w:rsidR="00DA789B" w:rsidRPr="00B6173C" w:rsidRDefault="00DA789B" w:rsidP="00DA789B">
            <w:pPr>
              <w:pStyle w:val="TableText"/>
            </w:pPr>
            <w:r w:rsidRPr="00B6173C">
              <w:t>Tomato:</w:t>
            </w:r>
            <w:r w:rsidR="004A685B">
              <w:t xml:space="preserve"> </w:t>
            </w:r>
            <w:r w:rsidRPr="00B6173C">
              <w:t>DT</w:t>
            </w:r>
            <w:r w:rsidRPr="00B6173C">
              <w:rPr>
                <w:vertAlign w:val="subscript"/>
              </w:rPr>
              <w:t>50</w:t>
            </w:r>
            <w:r w:rsidRPr="00B6173C">
              <w:t xml:space="preserve"> 2.2 d</w:t>
            </w:r>
          </w:p>
        </w:tc>
        <w:tc>
          <w:tcPr>
            <w:tcW w:w="1322" w:type="pct"/>
            <w:vMerge w:val="restart"/>
            <w:tcBorders>
              <w:top w:val="single" w:sz="4" w:space="0" w:color="auto"/>
              <w:left w:val="nil"/>
              <w:right w:val="nil"/>
            </w:tcBorders>
          </w:tcPr>
          <w:p w14:paraId="6859C6D7" w14:textId="77777777" w:rsidR="00DA789B" w:rsidRPr="00B6173C" w:rsidRDefault="00DA789B" w:rsidP="00DA789B">
            <w:pPr>
              <w:pStyle w:val="TableText"/>
            </w:pPr>
            <w:proofErr w:type="spellStart"/>
            <w:r w:rsidRPr="00B6173C">
              <w:t>Malhat</w:t>
            </w:r>
            <w:proofErr w:type="spellEnd"/>
            <w:r w:rsidRPr="00B6173C">
              <w:t xml:space="preserve"> et al. 2017</w:t>
            </w:r>
          </w:p>
        </w:tc>
      </w:tr>
      <w:tr w:rsidR="00DA789B" w:rsidRPr="00B6173C" w14:paraId="71C508AC" w14:textId="77777777" w:rsidTr="00DA789B">
        <w:tc>
          <w:tcPr>
            <w:tcW w:w="586" w:type="pct"/>
            <w:vMerge/>
            <w:tcBorders>
              <w:left w:val="nil"/>
              <w:bottom w:val="single" w:sz="4" w:space="0" w:color="auto"/>
              <w:right w:val="nil"/>
            </w:tcBorders>
          </w:tcPr>
          <w:p w14:paraId="1B2833EF" w14:textId="77777777" w:rsidR="00DA789B" w:rsidRPr="00B6173C" w:rsidRDefault="00DA789B" w:rsidP="00DA789B">
            <w:pPr>
              <w:pStyle w:val="TableText"/>
            </w:pPr>
          </w:p>
        </w:tc>
        <w:tc>
          <w:tcPr>
            <w:tcW w:w="737" w:type="pct"/>
            <w:vMerge/>
            <w:tcBorders>
              <w:left w:val="nil"/>
              <w:bottom w:val="single" w:sz="4" w:space="0" w:color="auto"/>
              <w:right w:val="nil"/>
            </w:tcBorders>
            <w:shd w:val="clear" w:color="auto" w:fill="auto"/>
          </w:tcPr>
          <w:p w14:paraId="705D0FF1" w14:textId="77777777" w:rsidR="00DA789B" w:rsidRPr="00B6173C" w:rsidRDefault="00DA789B" w:rsidP="00DA789B">
            <w:pPr>
              <w:pStyle w:val="TableText"/>
            </w:pPr>
          </w:p>
        </w:tc>
        <w:tc>
          <w:tcPr>
            <w:tcW w:w="2355" w:type="pct"/>
            <w:tcBorders>
              <w:top w:val="single" w:sz="4" w:space="0" w:color="auto"/>
              <w:left w:val="nil"/>
              <w:bottom w:val="single" w:sz="4" w:space="0" w:color="auto"/>
              <w:right w:val="nil"/>
            </w:tcBorders>
            <w:shd w:val="clear" w:color="auto" w:fill="auto"/>
          </w:tcPr>
          <w:p w14:paraId="3D3992A0" w14:textId="77777777" w:rsidR="00DA789B" w:rsidRPr="00B6173C" w:rsidRDefault="00DA789B" w:rsidP="00DA789B">
            <w:pPr>
              <w:pStyle w:val="TableText"/>
            </w:pPr>
            <w:r w:rsidRPr="00B6173C">
              <w:t>Geomean DT</w:t>
            </w:r>
            <w:r w:rsidRPr="00B6173C">
              <w:rPr>
                <w:vertAlign w:val="subscript"/>
              </w:rPr>
              <w:t>50</w:t>
            </w:r>
            <w:r w:rsidRPr="00B6173C">
              <w:t xml:space="preserve"> 4.7 d</w:t>
            </w:r>
          </w:p>
        </w:tc>
        <w:tc>
          <w:tcPr>
            <w:tcW w:w="1322" w:type="pct"/>
            <w:vMerge/>
            <w:tcBorders>
              <w:left w:val="nil"/>
              <w:bottom w:val="single" w:sz="4" w:space="0" w:color="auto"/>
              <w:right w:val="nil"/>
            </w:tcBorders>
          </w:tcPr>
          <w:p w14:paraId="64BAEA8D" w14:textId="77777777" w:rsidR="00DA789B" w:rsidRPr="00B6173C" w:rsidRDefault="00DA789B" w:rsidP="00DA789B">
            <w:pPr>
              <w:pStyle w:val="TableText"/>
            </w:pPr>
          </w:p>
        </w:tc>
      </w:tr>
    </w:tbl>
    <w:p w14:paraId="2EEAAC71" w14:textId="55AECD24" w:rsidR="008768BF" w:rsidRPr="00B6173C" w:rsidRDefault="008768BF" w:rsidP="00986E71">
      <w:pPr>
        <w:pStyle w:val="Caption"/>
        <w:widowControl w:val="0"/>
        <w:tabs>
          <w:tab w:val="clear" w:pos="907"/>
        </w:tabs>
        <w:ind w:left="1134" w:hanging="1134"/>
      </w:pPr>
      <w:bookmarkStart w:id="325" w:name="_Toc158365542"/>
      <w:bookmarkStart w:id="326" w:name="_Toc158365711"/>
      <w:r w:rsidRPr="00B6173C">
        <w:t xml:space="preserve">Table </w:t>
      </w:r>
      <w:r w:rsidR="00986E71" w:rsidRPr="00B6173C">
        <w:t>B</w:t>
      </w:r>
      <w:r w:rsidRPr="00B6173C">
        <w:t>3:</w:t>
      </w:r>
      <w:r w:rsidRPr="00B6173C">
        <w:tab/>
        <w:t>Fate and behaviour in soil</w:t>
      </w:r>
      <w:bookmarkEnd w:id="325"/>
      <w:bookmarkEnd w:id="326"/>
    </w:p>
    <w:tbl>
      <w:tblPr>
        <w:tblW w:w="0" w:type="auto"/>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1542"/>
        <w:gridCol w:w="1288"/>
        <w:gridCol w:w="3544"/>
        <w:gridCol w:w="3259"/>
      </w:tblGrid>
      <w:tr w:rsidR="008768BF" w:rsidRPr="00B6173C" w14:paraId="1B2DEE1F" w14:textId="77777777" w:rsidTr="00DA789B">
        <w:trPr>
          <w:tblHeader/>
        </w:trPr>
        <w:tc>
          <w:tcPr>
            <w:tcW w:w="0" w:type="auto"/>
            <w:tcBorders>
              <w:bottom w:val="single" w:sz="4" w:space="0" w:color="auto"/>
            </w:tcBorders>
            <w:shd w:val="clear" w:color="auto" w:fill="5C2946"/>
          </w:tcPr>
          <w:p w14:paraId="7BE62B90" w14:textId="77777777" w:rsidR="008768BF" w:rsidRPr="00DA789B" w:rsidRDefault="008768BF" w:rsidP="00DA789B">
            <w:pPr>
              <w:pStyle w:val="TableHead"/>
            </w:pPr>
            <w:r w:rsidRPr="00DA789B">
              <w:t>Study</w:t>
            </w:r>
          </w:p>
        </w:tc>
        <w:tc>
          <w:tcPr>
            <w:tcW w:w="1288" w:type="dxa"/>
            <w:tcBorders>
              <w:bottom w:val="single" w:sz="4" w:space="0" w:color="auto"/>
            </w:tcBorders>
            <w:shd w:val="clear" w:color="auto" w:fill="5C2946"/>
          </w:tcPr>
          <w:p w14:paraId="48221C36" w14:textId="77777777" w:rsidR="008768BF" w:rsidRPr="00DA789B" w:rsidRDefault="008768BF" w:rsidP="00DA789B">
            <w:pPr>
              <w:pStyle w:val="TableHead"/>
            </w:pPr>
            <w:r w:rsidRPr="00DA789B">
              <w:t>Substance</w:t>
            </w:r>
          </w:p>
        </w:tc>
        <w:tc>
          <w:tcPr>
            <w:tcW w:w="3544" w:type="dxa"/>
            <w:tcBorders>
              <w:bottom w:val="single" w:sz="4" w:space="0" w:color="auto"/>
            </w:tcBorders>
            <w:shd w:val="clear" w:color="auto" w:fill="5C2946"/>
          </w:tcPr>
          <w:p w14:paraId="5FA128D8" w14:textId="77777777" w:rsidR="008768BF" w:rsidRPr="00DA789B" w:rsidRDefault="008768BF" w:rsidP="00DA789B">
            <w:pPr>
              <w:pStyle w:val="TableHead"/>
            </w:pPr>
            <w:r w:rsidRPr="00DA789B">
              <w:t>Result</w:t>
            </w:r>
          </w:p>
        </w:tc>
        <w:tc>
          <w:tcPr>
            <w:tcW w:w="3259" w:type="dxa"/>
            <w:tcBorders>
              <w:bottom w:val="single" w:sz="4" w:space="0" w:color="auto"/>
            </w:tcBorders>
            <w:shd w:val="clear" w:color="auto" w:fill="5C2946"/>
          </w:tcPr>
          <w:p w14:paraId="44A8CF85" w14:textId="77777777" w:rsidR="008768BF" w:rsidRPr="00DA789B" w:rsidRDefault="008768BF" w:rsidP="00DA789B">
            <w:pPr>
              <w:pStyle w:val="TableHead"/>
            </w:pPr>
            <w:r w:rsidRPr="00DA789B">
              <w:t>Reference</w:t>
            </w:r>
          </w:p>
        </w:tc>
      </w:tr>
      <w:tr w:rsidR="008768BF" w:rsidRPr="00B6173C" w14:paraId="78A593DA" w14:textId="77777777" w:rsidTr="00DA789B">
        <w:trPr>
          <w:trHeight w:val="1604"/>
        </w:trPr>
        <w:tc>
          <w:tcPr>
            <w:tcW w:w="0" w:type="auto"/>
            <w:tcBorders>
              <w:left w:val="nil"/>
              <w:bottom w:val="nil"/>
            </w:tcBorders>
          </w:tcPr>
          <w:p w14:paraId="4C14D5B5" w14:textId="77777777" w:rsidR="008768BF" w:rsidRPr="00B6173C" w:rsidRDefault="008768BF" w:rsidP="00DA789B">
            <w:pPr>
              <w:pStyle w:val="TableText"/>
            </w:pPr>
            <w:r w:rsidRPr="00B6173C">
              <w:t>Soil photolysis</w:t>
            </w:r>
          </w:p>
        </w:tc>
        <w:tc>
          <w:tcPr>
            <w:tcW w:w="1288" w:type="dxa"/>
            <w:tcBorders>
              <w:left w:val="nil"/>
              <w:bottom w:val="nil"/>
            </w:tcBorders>
            <w:shd w:val="clear" w:color="auto" w:fill="auto"/>
          </w:tcPr>
          <w:p w14:paraId="56574E4E" w14:textId="77777777" w:rsidR="008768BF" w:rsidRPr="00B6173C" w:rsidRDefault="008768BF" w:rsidP="00DA789B">
            <w:pPr>
              <w:pStyle w:val="TableText"/>
            </w:pPr>
            <w:r w:rsidRPr="00B6173C">
              <w:t>Fenitrothion</w:t>
            </w:r>
          </w:p>
        </w:tc>
        <w:tc>
          <w:tcPr>
            <w:tcW w:w="3544" w:type="dxa"/>
            <w:tcBorders>
              <w:bottom w:val="single" w:sz="4" w:space="0" w:color="auto"/>
            </w:tcBorders>
            <w:shd w:val="clear" w:color="auto" w:fill="auto"/>
          </w:tcPr>
          <w:p w14:paraId="6E63E019" w14:textId="77777777" w:rsidR="008768BF" w:rsidRPr="00B6173C" w:rsidRDefault="008768BF" w:rsidP="00DA789B">
            <w:pPr>
              <w:pStyle w:val="TableText"/>
            </w:pPr>
            <w:r w:rsidRPr="00B6173C">
              <w:t>DT</w:t>
            </w:r>
            <w:r w:rsidRPr="00B6173C">
              <w:rPr>
                <w:vertAlign w:val="subscript"/>
              </w:rPr>
              <w:t>50</w:t>
            </w:r>
            <w:r w:rsidRPr="00B6173C">
              <w:t xml:space="preserve"> 85 d (irradiated)</w:t>
            </w:r>
          </w:p>
          <w:p w14:paraId="08991027" w14:textId="77777777" w:rsidR="008768BF" w:rsidRPr="00B6173C" w:rsidRDefault="008768BF" w:rsidP="00DA789B">
            <w:pPr>
              <w:pStyle w:val="TableText"/>
            </w:pPr>
            <w:r w:rsidRPr="00B6173C">
              <w:t>DT</w:t>
            </w:r>
            <w:r w:rsidRPr="00B6173C">
              <w:rPr>
                <w:vertAlign w:val="subscript"/>
              </w:rPr>
              <w:t>50</w:t>
            </w:r>
            <w:r w:rsidRPr="00B6173C">
              <w:t xml:space="preserve"> 182 d (dark control)</w:t>
            </w:r>
          </w:p>
          <w:p w14:paraId="730D5F63" w14:textId="77777777" w:rsidR="008768BF" w:rsidRPr="00B6173C" w:rsidRDefault="008768BF" w:rsidP="00DA789B">
            <w:pPr>
              <w:pStyle w:val="TableText"/>
            </w:pPr>
            <w:r w:rsidRPr="00B6173C">
              <w:t>4.3% mineralisation after 30 d</w:t>
            </w:r>
          </w:p>
          <w:p w14:paraId="63115425" w14:textId="77777777" w:rsidR="008768BF" w:rsidRPr="00B6173C" w:rsidRDefault="008768BF" w:rsidP="00DA789B">
            <w:pPr>
              <w:pStyle w:val="TableText"/>
            </w:pPr>
            <w:r w:rsidRPr="00B6173C">
              <w:t>6.8% bound residues after 30 d</w:t>
            </w:r>
          </w:p>
          <w:p w14:paraId="2AD600F6" w14:textId="77777777" w:rsidR="008768BF" w:rsidRPr="00B6173C" w:rsidRDefault="008768BF" w:rsidP="00DA789B">
            <w:pPr>
              <w:pStyle w:val="TableText"/>
            </w:pPr>
            <w:r w:rsidRPr="00B6173C">
              <w:t>No major photoproducts</w:t>
            </w:r>
          </w:p>
        </w:tc>
        <w:tc>
          <w:tcPr>
            <w:tcW w:w="3259" w:type="dxa"/>
            <w:tcBorders>
              <w:bottom w:val="single" w:sz="4" w:space="0" w:color="auto"/>
            </w:tcBorders>
          </w:tcPr>
          <w:p w14:paraId="6EEF97F5" w14:textId="77777777" w:rsidR="008768BF" w:rsidRPr="00B6173C" w:rsidRDefault="008768BF" w:rsidP="00DA789B">
            <w:pPr>
              <w:pStyle w:val="TableText"/>
            </w:pPr>
            <w:r w:rsidRPr="00B6173C">
              <w:t>Dykes &amp; Carpenter 1988</w:t>
            </w:r>
          </w:p>
        </w:tc>
      </w:tr>
      <w:tr w:rsidR="00DA789B" w:rsidRPr="00B6173C" w14:paraId="41329BE2" w14:textId="77777777" w:rsidTr="00DA789B">
        <w:tc>
          <w:tcPr>
            <w:tcW w:w="0" w:type="auto"/>
            <w:vMerge w:val="restart"/>
            <w:tcBorders>
              <w:top w:val="single" w:sz="4" w:space="0" w:color="auto"/>
              <w:left w:val="nil"/>
            </w:tcBorders>
          </w:tcPr>
          <w:p w14:paraId="03260A29" w14:textId="77777777" w:rsidR="00DA789B" w:rsidRPr="00B6173C" w:rsidRDefault="00DA789B" w:rsidP="00DA789B">
            <w:pPr>
              <w:pStyle w:val="TableText"/>
            </w:pPr>
            <w:r w:rsidRPr="00B6173C">
              <w:t xml:space="preserve">Aerobic laboratory soil </w:t>
            </w:r>
          </w:p>
        </w:tc>
        <w:tc>
          <w:tcPr>
            <w:tcW w:w="1288" w:type="dxa"/>
            <w:vMerge w:val="restart"/>
            <w:tcBorders>
              <w:left w:val="nil"/>
            </w:tcBorders>
            <w:shd w:val="clear" w:color="auto" w:fill="auto"/>
          </w:tcPr>
          <w:p w14:paraId="65607306" w14:textId="77777777" w:rsidR="00DA789B" w:rsidRPr="00B6173C" w:rsidRDefault="00DA789B" w:rsidP="00DA789B">
            <w:pPr>
              <w:pStyle w:val="TableText"/>
            </w:pPr>
            <w:r w:rsidRPr="00B6173C">
              <w:t>Fenitrothion</w:t>
            </w:r>
          </w:p>
        </w:tc>
        <w:tc>
          <w:tcPr>
            <w:tcW w:w="3544" w:type="dxa"/>
            <w:tcBorders>
              <w:bottom w:val="single" w:sz="4" w:space="0" w:color="auto"/>
            </w:tcBorders>
            <w:shd w:val="clear" w:color="auto" w:fill="auto"/>
          </w:tcPr>
          <w:p w14:paraId="4029ACDC" w14:textId="2A78E72B" w:rsidR="00DA789B" w:rsidRPr="00B6173C" w:rsidRDefault="00DA789B" w:rsidP="00DA789B">
            <w:pPr>
              <w:pStyle w:val="TableText"/>
            </w:pPr>
            <w:bookmarkStart w:id="327" w:name="_Hlk142577208"/>
            <w:r w:rsidRPr="00B6173C">
              <w:t>Sandy loam: DT</w:t>
            </w:r>
            <w:r w:rsidRPr="00B6173C">
              <w:rPr>
                <w:vertAlign w:val="subscript"/>
              </w:rPr>
              <w:t>50</w:t>
            </w:r>
            <w:r w:rsidRPr="00B6173C">
              <w:t xml:space="preserve"> 2.4 d</w:t>
            </w:r>
            <w:bookmarkEnd w:id="327"/>
          </w:p>
        </w:tc>
        <w:tc>
          <w:tcPr>
            <w:tcW w:w="3259" w:type="dxa"/>
            <w:tcBorders>
              <w:bottom w:val="single" w:sz="4" w:space="0" w:color="auto"/>
            </w:tcBorders>
          </w:tcPr>
          <w:p w14:paraId="19D9522F" w14:textId="77777777" w:rsidR="00DA789B" w:rsidRPr="00B6173C" w:rsidRDefault="00DA789B" w:rsidP="00DA789B">
            <w:pPr>
              <w:pStyle w:val="TableText"/>
            </w:pPr>
            <w:r w:rsidRPr="00B6173C">
              <w:t>Cranor &amp; Daly 1989</w:t>
            </w:r>
          </w:p>
        </w:tc>
      </w:tr>
      <w:tr w:rsidR="00DA789B" w:rsidRPr="00B6173C" w14:paraId="2BAE3517" w14:textId="77777777" w:rsidTr="00DA789B">
        <w:tc>
          <w:tcPr>
            <w:tcW w:w="0" w:type="auto"/>
            <w:vMerge/>
            <w:tcBorders>
              <w:left w:val="nil"/>
            </w:tcBorders>
          </w:tcPr>
          <w:p w14:paraId="4D92F987" w14:textId="77777777" w:rsidR="00DA789B" w:rsidRPr="00B6173C" w:rsidRDefault="00DA789B" w:rsidP="00DA789B">
            <w:pPr>
              <w:pStyle w:val="TableText"/>
            </w:pPr>
          </w:p>
        </w:tc>
        <w:tc>
          <w:tcPr>
            <w:tcW w:w="1288" w:type="dxa"/>
            <w:vMerge/>
            <w:tcBorders>
              <w:left w:val="nil"/>
            </w:tcBorders>
            <w:shd w:val="clear" w:color="auto" w:fill="auto"/>
          </w:tcPr>
          <w:p w14:paraId="1A7B9460" w14:textId="77777777" w:rsidR="00DA789B" w:rsidRPr="00B6173C" w:rsidRDefault="00DA789B" w:rsidP="00DA789B">
            <w:pPr>
              <w:pStyle w:val="TableText"/>
            </w:pPr>
          </w:p>
        </w:tc>
        <w:tc>
          <w:tcPr>
            <w:tcW w:w="3544" w:type="dxa"/>
            <w:tcBorders>
              <w:top w:val="single" w:sz="4" w:space="0" w:color="auto"/>
              <w:bottom w:val="single" w:sz="4" w:space="0" w:color="auto"/>
            </w:tcBorders>
            <w:shd w:val="clear" w:color="auto" w:fill="auto"/>
          </w:tcPr>
          <w:p w14:paraId="11F7E2AC" w14:textId="7B4928BF" w:rsidR="00DA789B" w:rsidRPr="00B6173C" w:rsidRDefault="00DA789B" w:rsidP="00DA789B">
            <w:pPr>
              <w:pStyle w:val="TableText"/>
            </w:pPr>
            <w:r w:rsidRPr="00B6173C">
              <w:t>Sandy loam: DT</w:t>
            </w:r>
            <w:r w:rsidRPr="00B6173C">
              <w:rPr>
                <w:vertAlign w:val="subscript"/>
              </w:rPr>
              <w:t>50</w:t>
            </w:r>
            <w:r w:rsidRPr="00B6173C">
              <w:t xml:space="preserve"> 0.62 d</w:t>
            </w:r>
          </w:p>
          <w:p w14:paraId="6DBF9202" w14:textId="40AD1635" w:rsidR="00DA789B" w:rsidRPr="00B6173C" w:rsidRDefault="00DA789B" w:rsidP="00DA789B">
            <w:pPr>
              <w:pStyle w:val="TableText"/>
            </w:pPr>
            <w:r w:rsidRPr="00B6173C">
              <w:t>Sandy loam: DT</w:t>
            </w:r>
            <w:r w:rsidRPr="00B6173C">
              <w:rPr>
                <w:vertAlign w:val="subscript"/>
              </w:rPr>
              <w:t>50</w:t>
            </w:r>
            <w:r w:rsidRPr="00B6173C">
              <w:t xml:space="preserve"> 1.4 d</w:t>
            </w:r>
          </w:p>
          <w:p w14:paraId="69515966" w14:textId="4B39BB9B" w:rsidR="00DA789B" w:rsidRPr="00B6173C" w:rsidRDefault="00DA789B" w:rsidP="00DA789B">
            <w:pPr>
              <w:pStyle w:val="TableText"/>
            </w:pPr>
            <w:r w:rsidRPr="00B6173C">
              <w:t>Clay loam: DT</w:t>
            </w:r>
            <w:r w:rsidRPr="00B6173C">
              <w:rPr>
                <w:vertAlign w:val="subscript"/>
              </w:rPr>
              <w:t>50</w:t>
            </w:r>
            <w:r w:rsidRPr="00B6173C">
              <w:t xml:space="preserve"> 0.74 d</w:t>
            </w:r>
          </w:p>
          <w:p w14:paraId="70DF95DD" w14:textId="00DF06AC" w:rsidR="00DA789B" w:rsidRPr="00B6173C" w:rsidRDefault="00DA789B" w:rsidP="00DA789B">
            <w:pPr>
              <w:pStyle w:val="TableText"/>
            </w:pPr>
            <w:r w:rsidRPr="00B6173C">
              <w:t>Clay loam: DT</w:t>
            </w:r>
            <w:r w:rsidRPr="00B6173C">
              <w:rPr>
                <w:vertAlign w:val="subscript"/>
              </w:rPr>
              <w:t>50</w:t>
            </w:r>
            <w:r w:rsidRPr="00B6173C">
              <w:t xml:space="preserve"> 0.85 d</w:t>
            </w:r>
          </w:p>
        </w:tc>
        <w:tc>
          <w:tcPr>
            <w:tcW w:w="3259" w:type="dxa"/>
            <w:vMerge w:val="restart"/>
            <w:tcBorders>
              <w:top w:val="single" w:sz="4" w:space="0" w:color="auto"/>
            </w:tcBorders>
          </w:tcPr>
          <w:p w14:paraId="4C852A22" w14:textId="77777777" w:rsidR="00DA789B" w:rsidRPr="00B6173C" w:rsidRDefault="00DA789B" w:rsidP="00DA789B">
            <w:pPr>
              <w:pStyle w:val="TableText"/>
              <w:rPr>
                <w:strike/>
              </w:rPr>
            </w:pPr>
            <w:r w:rsidRPr="00B6173C">
              <w:t>Yeomans &amp; Swales 2001</w:t>
            </w:r>
          </w:p>
        </w:tc>
      </w:tr>
      <w:tr w:rsidR="00DA789B" w:rsidRPr="00B6173C" w14:paraId="0B0F6540" w14:textId="77777777" w:rsidTr="00DA789B">
        <w:tc>
          <w:tcPr>
            <w:tcW w:w="0" w:type="auto"/>
            <w:vMerge/>
            <w:tcBorders>
              <w:left w:val="nil"/>
            </w:tcBorders>
          </w:tcPr>
          <w:p w14:paraId="55378BEB" w14:textId="77777777" w:rsidR="00DA789B" w:rsidRPr="00B6173C" w:rsidRDefault="00DA789B" w:rsidP="00DA789B">
            <w:pPr>
              <w:pStyle w:val="TableText"/>
            </w:pPr>
          </w:p>
        </w:tc>
        <w:tc>
          <w:tcPr>
            <w:tcW w:w="1288" w:type="dxa"/>
            <w:vMerge/>
            <w:tcBorders>
              <w:left w:val="nil"/>
            </w:tcBorders>
            <w:shd w:val="clear" w:color="auto" w:fill="auto"/>
          </w:tcPr>
          <w:p w14:paraId="4EFFAB09" w14:textId="77777777" w:rsidR="00DA789B" w:rsidRPr="00B6173C" w:rsidRDefault="00DA789B" w:rsidP="00DA789B">
            <w:pPr>
              <w:pStyle w:val="TableText"/>
            </w:pPr>
          </w:p>
        </w:tc>
        <w:tc>
          <w:tcPr>
            <w:tcW w:w="3544" w:type="dxa"/>
            <w:tcBorders>
              <w:top w:val="single" w:sz="4" w:space="0" w:color="auto"/>
              <w:bottom w:val="single" w:sz="4" w:space="0" w:color="auto"/>
            </w:tcBorders>
            <w:shd w:val="clear" w:color="auto" w:fill="auto"/>
          </w:tcPr>
          <w:p w14:paraId="41514AFE" w14:textId="77777777" w:rsidR="00DA789B" w:rsidRPr="00B6173C" w:rsidRDefault="00DA789B" w:rsidP="00DA789B">
            <w:pPr>
              <w:pStyle w:val="TableText"/>
            </w:pPr>
            <w:r w:rsidRPr="00B6173C">
              <w:t>Geomean DT</w:t>
            </w:r>
            <w:r w:rsidRPr="00B6173C">
              <w:rPr>
                <w:vertAlign w:val="subscript"/>
              </w:rPr>
              <w:t>50</w:t>
            </w:r>
            <w:r w:rsidRPr="00B6173C">
              <w:t xml:space="preserve"> 1.1 d</w:t>
            </w:r>
          </w:p>
        </w:tc>
        <w:tc>
          <w:tcPr>
            <w:tcW w:w="3259" w:type="dxa"/>
            <w:vMerge/>
          </w:tcPr>
          <w:p w14:paraId="66B6BA21" w14:textId="77777777" w:rsidR="00DA789B" w:rsidRPr="00B6173C" w:rsidRDefault="00DA789B" w:rsidP="00DA789B">
            <w:pPr>
              <w:pStyle w:val="TableText"/>
            </w:pPr>
          </w:p>
        </w:tc>
      </w:tr>
      <w:tr w:rsidR="00DA789B" w:rsidRPr="00B6173C" w14:paraId="653A0B21" w14:textId="77777777" w:rsidTr="004A685B">
        <w:tc>
          <w:tcPr>
            <w:tcW w:w="0" w:type="auto"/>
            <w:vMerge/>
            <w:tcBorders>
              <w:left w:val="nil"/>
            </w:tcBorders>
          </w:tcPr>
          <w:p w14:paraId="68ABF2E2" w14:textId="77777777" w:rsidR="00DA789B" w:rsidRPr="00B6173C" w:rsidRDefault="00DA789B" w:rsidP="00DA789B">
            <w:pPr>
              <w:pStyle w:val="TableText"/>
            </w:pPr>
          </w:p>
        </w:tc>
        <w:tc>
          <w:tcPr>
            <w:tcW w:w="1288" w:type="dxa"/>
            <w:vMerge/>
            <w:tcBorders>
              <w:left w:val="nil"/>
              <w:bottom w:val="single" w:sz="4" w:space="0" w:color="auto"/>
            </w:tcBorders>
            <w:shd w:val="clear" w:color="auto" w:fill="auto"/>
          </w:tcPr>
          <w:p w14:paraId="2791AF81" w14:textId="77777777" w:rsidR="00DA789B" w:rsidRPr="00B6173C" w:rsidRDefault="00DA789B" w:rsidP="00DA789B">
            <w:pPr>
              <w:pStyle w:val="TableText"/>
            </w:pPr>
          </w:p>
        </w:tc>
        <w:tc>
          <w:tcPr>
            <w:tcW w:w="3544" w:type="dxa"/>
            <w:tcBorders>
              <w:top w:val="single" w:sz="4" w:space="0" w:color="auto"/>
              <w:bottom w:val="single" w:sz="4" w:space="0" w:color="auto"/>
            </w:tcBorders>
            <w:shd w:val="clear" w:color="auto" w:fill="auto"/>
          </w:tcPr>
          <w:p w14:paraId="1B06B4D1" w14:textId="51AAF137" w:rsidR="00DA789B" w:rsidRPr="00B6173C" w:rsidRDefault="00DA789B" w:rsidP="00DA789B">
            <w:pPr>
              <w:pStyle w:val="TableText"/>
            </w:pPr>
            <w:r w:rsidRPr="00B6173C">
              <w:t>23</w:t>
            </w:r>
            <w:r w:rsidR="004A685B">
              <w:t>–</w:t>
            </w:r>
            <w:r w:rsidRPr="00B6173C">
              <w:t>54% mineralisation after 90</w:t>
            </w:r>
            <w:r w:rsidR="004A685B">
              <w:t>–</w:t>
            </w:r>
            <w:r w:rsidRPr="00B6173C">
              <w:t>122 d</w:t>
            </w:r>
          </w:p>
          <w:p w14:paraId="6B537E4E" w14:textId="73CB3515" w:rsidR="00DA789B" w:rsidRPr="00B6173C" w:rsidRDefault="00DA789B" w:rsidP="00DA789B">
            <w:pPr>
              <w:pStyle w:val="TableText"/>
            </w:pPr>
            <w:r w:rsidRPr="00B6173C">
              <w:t>26</w:t>
            </w:r>
            <w:r w:rsidR="004A685B">
              <w:t>–</w:t>
            </w:r>
            <w:r w:rsidRPr="00B6173C">
              <w:t>70% bound residues after 90</w:t>
            </w:r>
            <w:r w:rsidR="004A685B">
              <w:t>–</w:t>
            </w:r>
            <w:r w:rsidRPr="00B6173C">
              <w:t>122 d</w:t>
            </w:r>
          </w:p>
          <w:p w14:paraId="7D216201" w14:textId="77777777" w:rsidR="00DA789B" w:rsidRPr="00B6173C" w:rsidRDefault="00DA789B" w:rsidP="00DA789B">
            <w:pPr>
              <w:pStyle w:val="TableText"/>
            </w:pPr>
            <w:r w:rsidRPr="00B6173C">
              <w:t>Max 44% NMC</w:t>
            </w:r>
          </w:p>
        </w:tc>
        <w:tc>
          <w:tcPr>
            <w:tcW w:w="3259" w:type="dxa"/>
            <w:vMerge/>
            <w:tcBorders>
              <w:bottom w:val="single" w:sz="4" w:space="0" w:color="auto"/>
            </w:tcBorders>
          </w:tcPr>
          <w:p w14:paraId="04B9C152" w14:textId="77777777" w:rsidR="00DA789B" w:rsidRPr="00B6173C" w:rsidRDefault="00DA789B" w:rsidP="00DA789B">
            <w:pPr>
              <w:pStyle w:val="TableText"/>
            </w:pPr>
          </w:p>
        </w:tc>
      </w:tr>
      <w:tr w:rsidR="00DA789B" w:rsidRPr="00B6173C" w14:paraId="2B3DD4E6" w14:textId="77777777" w:rsidTr="004A685B">
        <w:tc>
          <w:tcPr>
            <w:tcW w:w="0" w:type="auto"/>
            <w:vMerge/>
            <w:tcBorders>
              <w:left w:val="nil"/>
            </w:tcBorders>
          </w:tcPr>
          <w:p w14:paraId="7EC9CE7F" w14:textId="77777777" w:rsidR="00DA789B" w:rsidRPr="00B6173C" w:rsidRDefault="00DA789B" w:rsidP="00DA789B">
            <w:pPr>
              <w:pStyle w:val="TableText"/>
            </w:pPr>
          </w:p>
        </w:tc>
        <w:tc>
          <w:tcPr>
            <w:tcW w:w="1288" w:type="dxa"/>
            <w:vMerge w:val="restart"/>
            <w:tcBorders>
              <w:top w:val="single" w:sz="4" w:space="0" w:color="auto"/>
              <w:left w:val="nil"/>
            </w:tcBorders>
            <w:shd w:val="clear" w:color="auto" w:fill="auto"/>
          </w:tcPr>
          <w:p w14:paraId="1F03D25A" w14:textId="77777777" w:rsidR="00DA789B" w:rsidRPr="00B6173C" w:rsidRDefault="00DA789B" w:rsidP="00DA789B">
            <w:pPr>
              <w:pStyle w:val="TableText"/>
            </w:pPr>
            <w:r w:rsidRPr="00B6173C">
              <w:t>NMC</w:t>
            </w:r>
          </w:p>
        </w:tc>
        <w:tc>
          <w:tcPr>
            <w:tcW w:w="3544" w:type="dxa"/>
            <w:tcBorders>
              <w:top w:val="single" w:sz="4" w:space="0" w:color="auto"/>
              <w:bottom w:val="single" w:sz="4" w:space="0" w:color="auto"/>
            </w:tcBorders>
            <w:shd w:val="clear" w:color="auto" w:fill="auto"/>
          </w:tcPr>
          <w:p w14:paraId="70A9960B" w14:textId="55C0536C" w:rsidR="00DA789B" w:rsidRPr="00B6173C" w:rsidRDefault="00DA789B" w:rsidP="00DA789B">
            <w:pPr>
              <w:pStyle w:val="TableText"/>
            </w:pPr>
            <w:r w:rsidRPr="00B6173C">
              <w:t>Sandy loam: DT</w:t>
            </w:r>
            <w:r w:rsidRPr="00B6173C">
              <w:rPr>
                <w:vertAlign w:val="subscript"/>
              </w:rPr>
              <w:t>50</w:t>
            </w:r>
            <w:r w:rsidRPr="00B6173C">
              <w:t xml:space="preserve"> 3.3 d</w:t>
            </w:r>
          </w:p>
        </w:tc>
        <w:tc>
          <w:tcPr>
            <w:tcW w:w="3259" w:type="dxa"/>
            <w:tcBorders>
              <w:top w:val="single" w:sz="4" w:space="0" w:color="auto"/>
              <w:bottom w:val="single" w:sz="4" w:space="0" w:color="auto"/>
            </w:tcBorders>
          </w:tcPr>
          <w:p w14:paraId="34EE0B8C" w14:textId="77777777" w:rsidR="00DA789B" w:rsidRPr="00B6173C" w:rsidRDefault="00DA789B" w:rsidP="00DA789B">
            <w:pPr>
              <w:pStyle w:val="TableText"/>
            </w:pPr>
            <w:r w:rsidRPr="00B6173C">
              <w:t xml:space="preserve">Cranor &amp; Daly 1989, </w:t>
            </w:r>
            <w:proofErr w:type="spellStart"/>
            <w:r w:rsidRPr="00B6173C">
              <w:t>Kodaka</w:t>
            </w:r>
            <w:proofErr w:type="spellEnd"/>
            <w:r w:rsidRPr="00B6173C">
              <w:t xml:space="preserve"> et al. 2000</w:t>
            </w:r>
          </w:p>
        </w:tc>
      </w:tr>
      <w:tr w:rsidR="004A685B" w:rsidRPr="00B6173C" w14:paraId="5EFB8FBE" w14:textId="77777777" w:rsidTr="004A685B">
        <w:tc>
          <w:tcPr>
            <w:tcW w:w="0" w:type="auto"/>
            <w:vMerge/>
            <w:tcBorders>
              <w:left w:val="nil"/>
            </w:tcBorders>
          </w:tcPr>
          <w:p w14:paraId="7E1D49A0" w14:textId="77777777" w:rsidR="004A685B" w:rsidRPr="00B6173C" w:rsidRDefault="004A685B" w:rsidP="00DA789B">
            <w:pPr>
              <w:pStyle w:val="TableText"/>
            </w:pPr>
          </w:p>
        </w:tc>
        <w:tc>
          <w:tcPr>
            <w:tcW w:w="1288" w:type="dxa"/>
            <w:vMerge/>
            <w:tcBorders>
              <w:left w:val="nil"/>
            </w:tcBorders>
            <w:shd w:val="clear" w:color="auto" w:fill="auto"/>
          </w:tcPr>
          <w:p w14:paraId="449E89AB" w14:textId="77777777" w:rsidR="004A685B" w:rsidRPr="00B6173C" w:rsidRDefault="004A685B" w:rsidP="00DA789B">
            <w:pPr>
              <w:pStyle w:val="TableText"/>
            </w:pPr>
          </w:p>
        </w:tc>
        <w:tc>
          <w:tcPr>
            <w:tcW w:w="3544" w:type="dxa"/>
            <w:tcBorders>
              <w:top w:val="single" w:sz="4" w:space="0" w:color="auto"/>
              <w:bottom w:val="single" w:sz="4" w:space="0" w:color="auto"/>
            </w:tcBorders>
            <w:shd w:val="clear" w:color="auto" w:fill="auto"/>
          </w:tcPr>
          <w:p w14:paraId="1114396B" w14:textId="4E4D4C8C" w:rsidR="004A685B" w:rsidRPr="00B6173C" w:rsidRDefault="004A685B" w:rsidP="00DA789B">
            <w:pPr>
              <w:pStyle w:val="TableText"/>
            </w:pPr>
            <w:r w:rsidRPr="00B6173C">
              <w:t>Sandy loam: DT</w:t>
            </w:r>
            <w:r w:rsidRPr="00B6173C">
              <w:rPr>
                <w:vertAlign w:val="subscript"/>
              </w:rPr>
              <w:t>50</w:t>
            </w:r>
            <w:r w:rsidRPr="00B6173C">
              <w:t xml:space="preserve"> 2.8 d</w:t>
            </w:r>
          </w:p>
          <w:p w14:paraId="4FEB7E9C" w14:textId="067E696F" w:rsidR="004A685B" w:rsidRPr="00B6173C" w:rsidRDefault="004A685B" w:rsidP="00DA789B">
            <w:pPr>
              <w:pStyle w:val="TableText"/>
            </w:pPr>
            <w:r w:rsidRPr="00B6173C">
              <w:t>Sandy loam: DT</w:t>
            </w:r>
            <w:r w:rsidRPr="00B6173C">
              <w:rPr>
                <w:vertAlign w:val="subscript"/>
              </w:rPr>
              <w:t>50</w:t>
            </w:r>
            <w:r w:rsidRPr="00B6173C">
              <w:t xml:space="preserve"> 3.1 d</w:t>
            </w:r>
          </w:p>
          <w:p w14:paraId="1864FE1E" w14:textId="3A9F813F" w:rsidR="004A685B" w:rsidRPr="00B6173C" w:rsidRDefault="004A685B" w:rsidP="00DA789B">
            <w:pPr>
              <w:pStyle w:val="TableText"/>
            </w:pPr>
            <w:r w:rsidRPr="00B6173C">
              <w:t>Clay loam: DT</w:t>
            </w:r>
            <w:r w:rsidRPr="00B6173C">
              <w:rPr>
                <w:vertAlign w:val="subscript"/>
              </w:rPr>
              <w:t>50</w:t>
            </w:r>
            <w:r w:rsidRPr="00B6173C">
              <w:t xml:space="preserve"> 3.3 d</w:t>
            </w:r>
          </w:p>
          <w:p w14:paraId="75757766" w14:textId="142E1107" w:rsidR="004A685B" w:rsidRPr="00B6173C" w:rsidRDefault="004A685B" w:rsidP="00DA789B">
            <w:pPr>
              <w:pStyle w:val="TableText"/>
            </w:pPr>
            <w:r w:rsidRPr="00B6173C">
              <w:t>Clay loam: DT</w:t>
            </w:r>
            <w:r w:rsidRPr="00B6173C">
              <w:rPr>
                <w:vertAlign w:val="subscript"/>
              </w:rPr>
              <w:t>50</w:t>
            </w:r>
            <w:r w:rsidRPr="00B6173C">
              <w:t xml:space="preserve"> 3.0 d</w:t>
            </w:r>
          </w:p>
        </w:tc>
        <w:tc>
          <w:tcPr>
            <w:tcW w:w="3259" w:type="dxa"/>
            <w:vMerge w:val="restart"/>
            <w:tcBorders>
              <w:top w:val="single" w:sz="4" w:space="0" w:color="auto"/>
            </w:tcBorders>
          </w:tcPr>
          <w:p w14:paraId="36726E3B" w14:textId="77777777" w:rsidR="004A685B" w:rsidRPr="00B6173C" w:rsidRDefault="004A685B" w:rsidP="00DA789B">
            <w:pPr>
              <w:pStyle w:val="TableText"/>
            </w:pPr>
            <w:r w:rsidRPr="00B6173C">
              <w:t>Yeomans &amp; Swales 2001</w:t>
            </w:r>
          </w:p>
        </w:tc>
      </w:tr>
      <w:tr w:rsidR="004A685B" w:rsidRPr="00B6173C" w14:paraId="33999214" w14:textId="77777777" w:rsidTr="004A685B">
        <w:tc>
          <w:tcPr>
            <w:tcW w:w="0" w:type="auto"/>
            <w:vMerge/>
            <w:tcBorders>
              <w:left w:val="nil"/>
              <w:bottom w:val="single" w:sz="4" w:space="0" w:color="auto"/>
            </w:tcBorders>
          </w:tcPr>
          <w:p w14:paraId="73C662B5" w14:textId="77777777" w:rsidR="004A685B" w:rsidRPr="00B6173C" w:rsidRDefault="004A685B" w:rsidP="00DA789B">
            <w:pPr>
              <w:pStyle w:val="TableText"/>
            </w:pPr>
          </w:p>
        </w:tc>
        <w:tc>
          <w:tcPr>
            <w:tcW w:w="1288" w:type="dxa"/>
            <w:vMerge/>
            <w:tcBorders>
              <w:left w:val="nil"/>
              <w:bottom w:val="single" w:sz="4" w:space="0" w:color="auto"/>
            </w:tcBorders>
            <w:shd w:val="clear" w:color="auto" w:fill="auto"/>
          </w:tcPr>
          <w:p w14:paraId="1CC5AF2B" w14:textId="77777777" w:rsidR="004A685B" w:rsidRPr="00B6173C" w:rsidRDefault="004A685B" w:rsidP="00DA789B">
            <w:pPr>
              <w:pStyle w:val="TableText"/>
            </w:pPr>
          </w:p>
        </w:tc>
        <w:tc>
          <w:tcPr>
            <w:tcW w:w="3544" w:type="dxa"/>
            <w:tcBorders>
              <w:top w:val="single" w:sz="4" w:space="0" w:color="auto"/>
              <w:bottom w:val="single" w:sz="4" w:space="0" w:color="auto"/>
            </w:tcBorders>
            <w:shd w:val="clear" w:color="auto" w:fill="auto"/>
          </w:tcPr>
          <w:p w14:paraId="66DDD05F" w14:textId="77777777" w:rsidR="004A685B" w:rsidRPr="00B6173C" w:rsidRDefault="004A685B" w:rsidP="00DA789B">
            <w:pPr>
              <w:pStyle w:val="TableText"/>
            </w:pPr>
            <w:r w:rsidRPr="00B6173C">
              <w:t>Geomean DT</w:t>
            </w:r>
            <w:r w:rsidRPr="00B6173C">
              <w:rPr>
                <w:vertAlign w:val="subscript"/>
              </w:rPr>
              <w:t>50</w:t>
            </w:r>
            <w:r w:rsidRPr="00B6173C">
              <w:t xml:space="preserve"> 3.1 d</w:t>
            </w:r>
          </w:p>
        </w:tc>
        <w:tc>
          <w:tcPr>
            <w:tcW w:w="3259" w:type="dxa"/>
            <w:vMerge/>
            <w:tcBorders>
              <w:bottom w:val="single" w:sz="4" w:space="0" w:color="auto"/>
            </w:tcBorders>
          </w:tcPr>
          <w:p w14:paraId="668FBEDA" w14:textId="77777777" w:rsidR="004A685B" w:rsidRPr="00B6173C" w:rsidRDefault="004A685B" w:rsidP="00DA789B">
            <w:pPr>
              <w:pStyle w:val="TableText"/>
            </w:pPr>
          </w:p>
        </w:tc>
      </w:tr>
      <w:tr w:rsidR="004A685B" w:rsidRPr="00B6173C" w14:paraId="7CB1DAEA" w14:textId="77777777" w:rsidTr="004A685B">
        <w:tc>
          <w:tcPr>
            <w:tcW w:w="0" w:type="auto"/>
            <w:vMerge w:val="restart"/>
            <w:tcBorders>
              <w:top w:val="single" w:sz="4" w:space="0" w:color="auto"/>
              <w:left w:val="nil"/>
            </w:tcBorders>
          </w:tcPr>
          <w:p w14:paraId="2585DDC9" w14:textId="77777777" w:rsidR="004A685B" w:rsidRPr="00B6173C" w:rsidRDefault="004A685B" w:rsidP="00DA789B">
            <w:pPr>
              <w:pStyle w:val="TableText"/>
            </w:pPr>
            <w:r w:rsidRPr="00B6173C">
              <w:t xml:space="preserve">Anaerobic laboratory soil </w:t>
            </w:r>
          </w:p>
        </w:tc>
        <w:tc>
          <w:tcPr>
            <w:tcW w:w="1288" w:type="dxa"/>
            <w:vMerge w:val="restart"/>
            <w:tcBorders>
              <w:left w:val="nil"/>
            </w:tcBorders>
            <w:shd w:val="clear" w:color="auto" w:fill="auto"/>
          </w:tcPr>
          <w:p w14:paraId="1B9A3DAA" w14:textId="77777777" w:rsidR="004A685B" w:rsidRPr="00B6173C" w:rsidRDefault="004A685B" w:rsidP="00DA789B">
            <w:pPr>
              <w:pStyle w:val="TableText"/>
            </w:pPr>
            <w:r w:rsidRPr="00B6173C">
              <w:t>Fenitrothion</w:t>
            </w:r>
          </w:p>
        </w:tc>
        <w:tc>
          <w:tcPr>
            <w:tcW w:w="3544" w:type="dxa"/>
            <w:tcBorders>
              <w:bottom w:val="single" w:sz="4" w:space="0" w:color="auto"/>
            </w:tcBorders>
            <w:shd w:val="clear" w:color="auto" w:fill="auto"/>
          </w:tcPr>
          <w:p w14:paraId="073C6DD7" w14:textId="77777777" w:rsidR="004A685B" w:rsidRPr="00B6173C" w:rsidRDefault="004A685B" w:rsidP="00DA789B">
            <w:pPr>
              <w:pStyle w:val="TableText"/>
            </w:pPr>
            <w:r w:rsidRPr="00B6173C">
              <w:t>Sandy loam DT</w:t>
            </w:r>
            <w:r w:rsidRPr="00B6173C">
              <w:rPr>
                <w:vertAlign w:val="subscript"/>
              </w:rPr>
              <w:t>50</w:t>
            </w:r>
            <w:r w:rsidRPr="00B6173C">
              <w:t xml:space="preserve"> 0.80 d</w:t>
            </w:r>
          </w:p>
          <w:p w14:paraId="344E84BB" w14:textId="77777777" w:rsidR="004A685B" w:rsidRPr="00B6173C" w:rsidRDefault="004A685B" w:rsidP="00DA789B">
            <w:pPr>
              <w:pStyle w:val="TableText"/>
            </w:pPr>
            <w:r w:rsidRPr="00B6173C">
              <w:t>0.1% mineralisation after 122 d</w:t>
            </w:r>
          </w:p>
          <w:p w14:paraId="4346D98B" w14:textId="77777777" w:rsidR="004A685B" w:rsidRPr="00B6173C" w:rsidRDefault="004A685B" w:rsidP="00DA789B">
            <w:pPr>
              <w:pStyle w:val="TableText"/>
            </w:pPr>
            <w:r w:rsidRPr="00B6173C">
              <w:t>79% bound residues after 122 d</w:t>
            </w:r>
          </w:p>
        </w:tc>
        <w:tc>
          <w:tcPr>
            <w:tcW w:w="3259" w:type="dxa"/>
            <w:vMerge w:val="restart"/>
          </w:tcPr>
          <w:p w14:paraId="10147AA6" w14:textId="77777777" w:rsidR="004A685B" w:rsidRPr="00B6173C" w:rsidRDefault="004A685B" w:rsidP="00DA789B">
            <w:pPr>
              <w:pStyle w:val="TableText"/>
            </w:pPr>
            <w:r w:rsidRPr="00B6173C">
              <w:t xml:space="preserve">Cranor &amp; Daly 1990, </w:t>
            </w:r>
            <w:proofErr w:type="spellStart"/>
            <w:r w:rsidRPr="00B6173C">
              <w:t>Kodaka</w:t>
            </w:r>
            <w:proofErr w:type="spellEnd"/>
            <w:r w:rsidRPr="00B6173C">
              <w:t xml:space="preserve"> et al. 2000</w:t>
            </w:r>
          </w:p>
        </w:tc>
      </w:tr>
      <w:tr w:rsidR="004A685B" w:rsidRPr="00B6173C" w14:paraId="2AF60FDF" w14:textId="77777777" w:rsidTr="00F923E4">
        <w:tc>
          <w:tcPr>
            <w:tcW w:w="0" w:type="auto"/>
            <w:vMerge/>
            <w:tcBorders>
              <w:left w:val="nil"/>
              <w:bottom w:val="single" w:sz="4" w:space="0" w:color="auto"/>
            </w:tcBorders>
          </w:tcPr>
          <w:p w14:paraId="4E282E14" w14:textId="77777777" w:rsidR="004A685B" w:rsidRPr="00B6173C" w:rsidRDefault="004A685B" w:rsidP="00DA789B">
            <w:pPr>
              <w:pStyle w:val="TableText"/>
            </w:pPr>
          </w:p>
        </w:tc>
        <w:tc>
          <w:tcPr>
            <w:tcW w:w="1288" w:type="dxa"/>
            <w:vMerge/>
            <w:tcBorders>
              <w:left w:val="nil"/>
              <w:bottom w:val="single" w:sz="4" w:space="0" w:color="auto"/>
            </w:tcBorders>
            <w:shd w:val="clear" w:color="auto" w:fill="auto"/>
          </w:tcPr>
          <w:p w14:paraId="767CA4D5" w14:textId="77777777" w:rsidR="004A685B" w:rsidRPr="00B6173C" w:rsidRDefault="004A685B" w:rsidP="00DA789B">
            <w:pPr>
              <w:pStyle w:val="TableText"/>
            </w:pPr>
          </w:p>
        </w:tc>
        <w:tc>
          <w:tcPr>
            <w:tcW w:w="3544" w:type="dxa"/>
            <w:tcBorders>
              <w:top w:val="single" w:sz="4" w:space="0" w:color="auto"/>
              <w:bottom w:val="single" w:sz="4" w:space="0" w:color="auto"/>
            </w:tcBorders>
            <w:shd w:val="clear" w:color="auto" w:fill="auto"/>
          </w:tcPr>
          <w:p w14:paraId="26CC6AFA" w14:textId="5EB7E007" w:rsidR="004A685B" w:rsidRPr="00B6173C" w:rsidRDefault="004A685B" w:rsidP="00DA789B">
            <w:pPr>
              <w:pStyle w:val="TableText"/>
            </w:pPr>
            <w:r w:rsidRPr="00B6173C">
              <w:t>Max 14% NMC, DT</w:t>
            </w:r>
            <w:r w:rsidRPr="00B6173C">
              <w:rPr>
                <w:vertAlign w:val="subscript"/>
              </w:rPr>
              <w:t>50</w:t>
            </w:r>
            <w:r w:rsidRPr="00B6173C">
              <w:t xml:space="preserve"> 1.2 d</w:t>
            </w:r>
          </w:p>
          <w:p w14:paraId="0B30CC5E" w14:textId="41358ACE" w:rsidR="004A685B" w:rsidRPr="00B6173C" w:rsidRDefault="004A685B" w:rsidP="00DA789B">
            <w:pPr>
              <w:pStyle w:val="TableText"/>
            </w:pPr>
            <w:r w:rsidRPr="00B6173C">
              <w:t>Max 11% AM-FNT,</w:t>
            </w:r>
            <w:r>
              <w:t xml:space="preserve"> </w:t>
            </w:r>
            <w:r w:rsidRPr="00B6173C">
              <w:t>DT</w:t>
            </w:r>
            <w:r w:rsidRPr="00B6173C">
              <w:rPr>
                <w:vertAlign w:val="subscript"/>
              </w:rPr>
              <w:t>50</w:t>
            </w:r>
            <w:r w:rsidRPr="00B6173C">
              <w:t xml:space="preserve"> 16 d</w:t>
            </w:r>
          </w:p>
          <w:p w14:paraId="6A1CF9ED" w14:textId="258384B2" w:rsidR="004A685B" w:rsidRPr="00B6173C" w:rsidRDefault="004A685B" w:rsidP="00DA789B">
            <w:pPr>
              <w:pStyle w:val="TableText"/>
            </w:pPr>
            <w:r w:rsidRPr="00B6173C">
              <w:t>Max 10% AA-FNT,</w:t>
            </w:r>
            <w:r>
              <w:t xml:space="preserve"> </w:t>
            </w:r>
            <w:r w:rsidRPr="00B6173C">
              <w:t>DT</w:t>
            </w:r>
            <w:r w:rsidRPr="00B6173C">
              <w:rPr>
                <w:vertAlign w:val="subscript"/>
              </w:rPr>
              <w:t>50</w:t>
            </w:r>
            <w:r w:rsidRPr="00B6173C">
              <w:t xml:space="preserve"> 50 d</w:t>
            </w:r>
          </w:p>
        </w:tc>
        <w:tc>
          <w:tcPr>
            <w:tcW w:w="3259" w:type="dxa"/>
            <w:vMerge/>
            <w:tcBorders>
              <w:bottom w:val="single" w:sz="4" w:space="0" w:color="auto"/>
            </w:tcBorders>
          </w:tcPr>
          <w:p w14:paraId="74ACF9BF" w14:textId="77777777" w:rsidR="004A685B" w:rsidRPr="00B6173C" w:rsidRDefault="004A685B" w:rsidP="00DA789B">
            <w:pPr>
              <w:pStyle w:val="TableText"/>
            </w:pPr>
          </w:p>
        </w:tc>
      </w:tr>
      <w:tr w:rsidR="00F923E4" w:rsidRPr="00B6173C" w14:paraId="37C0CF30" w14:textId="77777777" w:rsidTr="00521617">
        <w:tc>
          <w:tcPr>
            <w:tcW w:w="0" w:type="auto"/>
            <w:vMerge w:val="restart"/>
            <w:tcBorders>
              <w:top w:val="single" w:sz="4" w:space="0" w:color="auto"/>
              <w:left w:val="nil"/>
            </w:tcBorders>
          </w:tcPr>
          <w:p w14:paraId="6A932352" w14:textId="16E503CA" w:rsidR="00F923E4" w:rsidRPr="00B6173C" w:rsidRDefault="00F923E4" w:rsidP="00F923E4">
            <w:pPr>
              <w:pStyle w:val="TableText"/>
            </w:pPr>
            <w:r w:rsidRPr="00B6173C">
              <w:t>Adsorption/</w:t>
            </w:r>
            <w:r>
              <w:br/>
            </w:r>
            <w:r w:rsidRPr="00B6173C">
              <w:t>desorption</w:t>
            </w:r>
          </w:p>
        </w:tc>
        <w:tc>
          <w:tcPr>
            <w:tcW w:w="1288" w:type="dxa"/>
            <w:vMerge w:val="restart"/>
            <w:tcBorders>
              <w:top w:val="single" w:sz="4" w:space="0" w:color="auto"/>
              <w:left w:val="nil"/>
            </w:tcBorders>
            <w:shd w:val="clear" w:color="auto" w:fill="auto"/>
          </w:tcPr>
          <w:p w14:paraId="29BEDDC7" w14:textId="77777777" w:rsidR="00F923E4" w:rsidRPr="00B6173C" w:rsidRDefault="00F923E4" w:rsidP="00DA789B">
            <w:pPr>
              <w:pStyle w:val="TableText"/>
            </w:pPr>
            <w:r w:rsidRPr="00B6173C">
              <w:t>Fenitrothion</w:t>
            </w:r>
          </w:p>
        </w:tc>
        <w:tc>
          <w:tcPr>
            <w:tcW w:w="3544" w:type="dxa"/>
            <w:tcBorders>
              <w:top w:val="single" w:sz="4" w:space="0" w:color="auto"/>
              <w:bottom w:val="single" w:sz="4" w:space="0" w:color="auto"/>
            </w:tcBorders>
            <w:shd w:val="clear" w:color="auto" w:fill="auto"/>
          </w:tcPr>
          <w:p w14:paraId="1A4EDEBB" w14:textId="347D149E" w:rsidR="00F923E4" w:rsidRPr="00B6173C" w:rsidRDefault="00F923E4" w:rsidP="00DA789B">
            <w:pPr>
              <w:pStyle w:val="TableText"/>
            </w:pPr>
            <w:r w:rsidRPr="00B6173C">
              <w:rPr>
                <w:u w:val="single"/>
              </w:rPr>
              <w:t>Soil</w:t>
            </w:r>
            <w:r w:rsidRPr="00B6173C">
              <w:tab/>
            </w:r>
            <w:r w:rsidR="00E547A1">
              <w:t xml:space="preserve">       </w:t>
            </w:r>
            <w:r w:rsidRPr="00B6173C">
              <w:rPr>
                <w:u w:val="single"/>
              </w:rPr>
              <w:t>%OC</w:t>
            </w:r>
            <w:r w:rsidR="00E547A1">
              <w:t xml:space="preserve">   </w:t>
            </w:r>
            <w:proofErr w:type="spellStart"/>
            <w:r w:rsidRPr="00B6173C">
              <w:rPr>
                <w:u w:val="single"/>
              </w:rPr>
              <w:t>Kf</w:t>
            </w:r>
            <w:proofErr w:type="spellEnd"/>
            <w:r w:rsidRPr="00B6173C">
              <w:tab/>
            </w:r>
            <w:r w:rsidR="00E547A1">
              <w:t xml:space="preserve">     </w:t>
            </w:r>
            <w:proofErr w:type="spellStart"/>
            <w:r w:rsidRPr="00B6173C">
              <w:rPr>
                <w:u w:val="single"/>
              </w:rPr>
              <w:t>Koc</w:t>
            </w:r>
            <w:proofErr w:type="spellEnd"/>
            <w:r w:rsidR="00E547A1">
              <w:rPr>
                <w:u w:val="single"/>
              </w:rPr>
              <w:t xml:space="preserve">  </w:t>
            </w:r>
            <w:r w:rsidR="00E547A1">
              <w:t xml:space="preserve">   </w:t>
            </w:r>
            <w:r w:rsidRPr="00B6173C">
              <w:rPr>
                <w:u w:val="single"/>
              </w:rPr>
              <w:t>1/n</w:t>
            </w:r>
          </w:p>
          <w:p w14:paraId="5EC371B1" w14:textId="3D8CC0AC" w:rsidR="00F923E4" w:rsidRPr="00B6173C" w:rsidRDefault="00F923E4" w:rsidP="00DA789B">
            <w:pPr>
              <w:pStyle w:val="TableText"/>
            </w:pPr>
            <w:r w:rsidRPr="00B6173C">
              <w:t>Sand</w:t>
            </w:r>
            <w:r w:rsidRPr="00B6173C">
              <w:tab/>
            </w:r>
            <w:r w:rsidR="00E547A1">
              <w:t xml:space="preserve">         </w:t>
            </w:r>
            <w:r w:rsidRPr="00B6173C">
              <w:t>1.3</w:t>
            </w:r>
            <w:r w:rsidR="00E547A1">
              <w:t xml:space="preserve">    </w:t>
            </w:r>
            <w:r w:rsidRPr="00B6173C">
              <w:t>4.9</w:t>
            </w:r>
            <w:r w:rsidR="00E547A1">
              <w:t xml:space="preserve">    </w:t>
            </w:r>
            <w:r w:rsidRPr="00B6173C">
              <w:t>384</w:t>
            </w:r>
            <w:r w:rsidR="00E547A1">
              <w:t xml:space="preserve">      </w:t>
            </w:r>
            <w:r w:rsidRPr="00B6173C">
              <w:t>0.86</w:t>
            </w:r>
          </w:p>
          <w:p w14:paraId="0AED7144" w14:textId="5BC86711" w:rsidR="00F923E4" w:rsidRPr="00B6173C" w:rsidRDefault="00F923E4" w:rsidP="00DA789B">
            <w:pPr>
              <w:pStyle w:val="TableText"/>
            </w:pPr>
            <w:r w:rsidRPr="00B6173C">
              <w:t>Sandy loam</w:t>
            </w:r>
            <w:r w:rsidR="00E547A1">
              <w:t xml:space="preserve">  </w:t>
            </w:r>
            <w:r w:rsidRPr="00B6173C">
              <w:t>3.1</w:t>
            </w:r>
            <w:r w:rsidR="00E547A1">
              <w:t xml:space="preserve">    </w:t>
            </w:r>
            <w:r w:rsidRPr="00B6173C">
              <w:t>32</w:t>
            </w:r>
            <w:r w:rsidR="00E547A1">
              <w:t xml:space="preserve">    </w:t>
            </w:r>
            <w:r w:rsidRPr="00B6173C">
              <w:t>1022</w:t>
            </w:r>
            <w:r w:rsidR="00E547A1">
              <w:t xml:space="preserve">     </w:t>
            </w:r>
            <w:r w:rsidRPr="00B6173C">
              <w:t>0.94</w:t>
            </w:r>
          </w:p>
          <w:p w14:paraId="521EE8A3" w14:textId="3226D630" w:rsidR="00F923E4" w:rsidRPr="00B6173C" w:rsidRDefault="00F923E4" w:rsidP="00DA789B">
            <w:pPr>
              <w:pStyle w:val="TableText"/>
            </w:pPr>
            <w:r w:rsidRPr="00B6173C">
              <w:t>Silty clay</w:t>
            </w:r>
            <w:r w:rsidR="00E547A1">
              <w:t xml:space="preserve">      </w:t>
            </w:r>
            <w:r w:rsidRPr="00B6173C">
              <w:t>3.9</w:t>
            </w:r>
            <w:r w:rsidR="00E547A1">
              <w:t xml:space="preserve">    </w:t>
            </w:r>
            <w:r w:rsidRPr="00B6173C">
              <w:t>13</w:t>
            </w:r>
            <w:r w:rsidR="00E547A1">
              <w:t xml:space="preserve">     </w:t>
            </w:r>
            <w:r w:rsidRPr="00B6173C">
              <w:t>330</w:t>
            </w:r>
            <w:r w:rsidR="00E547A1">
              <w:t xml:space="preserve">      </w:t>
            </w:r>
            <w:r w:rsidRPr="00B6173C">
              <w:t>1.04</w:t>
            </w:r>
          </w:p>
          <w:p w14:paraId="06CF9221" w14:textId="16F3AF34" w:rsidR="00F923E4" w:rsidRPr="00B6173C" w:rsidRDefault="00F923E4" w:rsidP="00DA789B">
            <w:pPr>
              <w:pStyle w:val="TableText"/>
            </w:pPr>
            <w:r w:rsidRPr="00B6173C">
              <w:t>Silty clay</w:t>
            </w:r>
            <w:r w:rsidR="00E547A1">
              <w:t xml:space="preserve">      </w:t>
            </w:r>
            <w:r w:rsidRPr="00B6173C">
              <w:t>7.1</w:t>
            </w:r>
            <w:r w:rsidR="00E547A1">
              <w:t xml:space="preserve">    </w:t>
            </w:r>
            <w:r w:rsidRPr="00B6173C">
              <w:t>18</w:t>
            </w:r>
            <w:r w:rsidR="00E547A1">
              <w:t xml:space="preserve">     </w:t>
            </w:r>
            <w:r w:rsidRPr="00B6173C">
              <w:t>252</w:t>
            </w:r>
            <w:r w:rsidR="00E547A1">
              <w:t xml:space="preserve">      </w:t>
            </w:r>
            <w:r w:rsidRPr="00B6173C">
              <w:t>0.97</w:t>
            </w:r>
          </w:p>
          <w:p w14:paraId="6425B874" w14:textId="1D952779" w:rsidR="00F923E4" w:rsidRPr="00B6173C" w:rsidRDefault="00F923E4" w:rsidP="00DA789B">
            <w:pPr>
              <w:pStyle w:val="TableText"/>
            </w:pPr>
            <w:r w:rsidRPr="00B6173C">
              <w:t>Sediment</w:t>
            </w:r>
            <w:r w:rsidR="00E547A1">
              <w:t xml:space="preserve">      </w:t>
            </w:r>
            <w:r w:rsidRPr="00B6173C">
              <w:t>42</w:t>
            </w:r>
            <w:r w:rsidR="00E547A1">
              <w:t xml:space="preserve">     </w:t>
            </w:r>
            <w:r w:rsidRPr="00B6173C">
              <w:t>830</w:t>
            </w:r>
            <w:r w:rsidR="00E547A1">
              <w:t xml:space="preserve">  </w:t>
            </w:r>
            <w:r w:rsidRPr="00B6173C">
              <w:t>1966</w:t>
            </w:r>
            <w:r w:rsidR="00E547A1">
              <w:t xml:space="preserve">     </w:t>
            </w:r>
            <w:r w:rsidRPr="00B6173C">
              <w:t>1.10</w:t>
            </w:r>
          </w:p>
        </w:tc>
        <w:tc>
          <w:tcPr>
            <w:tcW w:w="3259" w:type="dxa"/>
            <w:vMerge w:val="restart"/>
            <w:tcBorders>
              <w:top w:val="single" w:sz="4" w:space="0" w:color="auto"/>
            </w:tcBorders>
          </w:tcPr>
          <w:p w14:paraId="16222A63" w14:textId="77777777" w:rsidR="00F923E4" w:rsidRPr="00B6173C" w:rsidRDefault="00F923E4" w:rsidP="00DA789B">
            <w:pPr>
              <w:pStyle w:val="TableText"/>
            </w:pPr>
            <w:r w:rsidRPr="00B6173C">
              <w:t>Spillner &amp; Neuberger 1979</w:t>
            </w:r>
          </w:p>
        </w:tc>
      </w:tr>
      <w:tr w:rsidR="00F923E4" w:rsidRPr="00B6173C" w14:paraId="1A4FA3B4" w14:textId="77777777" w:rsidTr="00521617">
        <w:tc>
          <w:tcPr>
            <w:tcW w:w="0" w:type="auto"/>
            <w:vMerge/>
            <w:tcBorders>
              <w:left w:val="nil"/>
            </w:tcBorders>
          </w:tcPr>
          <w:p w14:paraId="7AD93941" w14:textId="77777777" w:rsidR="00F923E4" w:rsidRPr="00B6173C" w:rsidRDefault="00F923E4" w:rsidP="00DA789B">
            <w:pPr>
              <w:pStyle w:val="TableText"/>
            </w:pPr>
          </w:p>
        </w:tc>
        <w:tc>
          <w:tcPr>
            <w:tcW w:w="1288" w:type="dxa"/>
            <w:vMerge/>
            <w:tcBorders>
              <w:left w:val="nil"/>
              <w:bottom w:val="single" w:sz="4" w:space="0" w:color="auto"/>
            </w:tcBorders>
            <w:shd w:val="clear" w:color="auto" w:fill="auto"/>
          </w:tcPr>
          <w:p w14:paraId="7A766420" w14:textId="77777777" w:rsidR="00F923E4" w:rsidRPr="00B6173C" w:rsidRDefault="00F923E4" w:rsidP="00DA789B">
            <w:pPr>
              <w:pStyle w:val="TableText"/>
            </w:pPr>
          </w:p>
        </w:tc>
        <w:tc>
          <w:tcPr>
            <w:tcW w:w="3544" w:type="dxa"/>
            <w:tcBorders>
              <w:top w:val="single" w:sz="4" w:space="0" w:color="auto"/>
              <w:bottom w:val="single" w:sz="4" w:space="0" w:color="auto"/>
            </w:tcBorders>
            <w:shd w:val="clear" w:color="auto" w:fill="auto"/>
          </w:tcPr>
          <w:p w14:paraId="2AEC2706" w14:textId="77777777" w:rsidR="00F923E4" w:rsidRPr="00B6173C" w:rsidRDefault="00F923E4" w:rsidP="00DA789B">
            <w:pPr>
              <w:pStyle w:val="TableText"/>
              <w:rPr>
                <w:u w:val="single"/>
              </w:rPr>
            </w:pPr>
            <w:r w:rsidRPr="00B6173C">
              <w:t xml:space="preserve">Mean </w:t>
            </w:r>
            <w:proofErr w:type="spellStart"/>
            <w:r w:rsidRPr="00B6173C">
              <w:t>Kf</w:t>
            </w:r>
            <w:proofErr w:type="spellEnd"/>
            <w:r w:rsidRPr="00B6173C">
              <w:t xml:space="preserve"> 17 mL/g, </w:t>
            </w:r>
            <w:proofErr w:type="spellStart"/>
            <w:r w:rsidRPr="00B6173C">
              <w:t>Koc</w:t>
            </w:r>
            <w:proofErr w:type="spellEnd"/>
            <w:r w:rsidRPr="00B6173C">
              <w:t xml:space="preserve"> 497 mL/g, 1/n 0.95 (excluding sediment)</w:t>
            </w:r>
          </w:p>
        </w:tc>
        <w:tc>
          <w:tcPr>
            <w:tcW w:w="3259" w:type="dxa"/>
            <w:vMerge/>
            <w:tcBorders>
              <w:bottom w:val="single" w:sz="4" w:space="0" w:color="auto"/>
            </w:tcBorders>
          </w:tcPr>
          <w:p w14:paraId="40A1CD59" w14:textId="77777777" w:rsidR="00F923E4" w:rsidRPr="00B6173C" w:rsidRDefault="00F923E4" w:rsidP="00DA789B">
            <w:pPr>
              <w:pStyle w:val="TableText"/>
            </w:pPr>
          </w:p>
        </w:tc>
      </w:tr>
      <w:tr w:rsidR="00F923E4" w:rsidRPr="00B6173C" w14:paraId="69509939" w14:textId="77777777" w:rsidTr="00FC69F1">
        <w:tc>
          <w:tcPr>
            <w:tcW w:w="0" w:type="auto"/>
            <w:vMerge/>
            <w:tcBorders>
              <w:left w:val="nil"/>
            </w:tcBorders>
          </w:tcPr>
          <w:p w14:paraId="7C47F818" w14:textId="77777777" w:rsidR="00F923E4" w:rsidRPr="00B6173C" w:rsidRDefault="00F923E4" w:rsidP="00FC69F1">
            <w:pPr>
              <w:pStyle w:val="TableText"/>
            </w:pPr>
          </w:p>
        </w:tc>
        <w:tc>
          <w:tcPr>
            <w:tcW w:w="1288" w:type="dxa"/>
            <w:vMerge w:val="restart"/>
            <w:tcBorders>
              <w:top w:val="single" w:sz="4" w:space="0" w:color="auto"/>
              <w:left w:val="nil"/>
            </w:tcBorders>
            <w:shd w:val="clear" w:color="auto" w:fill="auto"/>
          </w:tcPr>
          <w:p w14:paraId="7005AA66" w14:textId="77777777" w:rsidR="00F923E4" w:rsidRPr="00B6173C" w:rsidRDefault="00F923E4" w:rsidP="00DA789B">
            <w:pPr>
              <w:pStyle w:val="TableText"/>
            </w:pPr>
            <w:r w:rsidRPr="00B6173C">
              <w:t>NMC</w:t>
            </w:r>
          </w:p>
        </w:tc>
        <w:tc>
          <w:tcPr>
            <w:tcW w:w="3544" w:type="dxa"/>
            <w:tcBorders>
              <w:top w:val="single" w:sz="4" w:space="0" w:color="auto"/>
              <w:bottom w:val="single" w:sz="4" w:space="0" w:color="auto"/>
            </w:tcBorders>
            <w:shd w:val="clear" w:color="auto" w:fill="auto"/>
          </w:tcPr>
          <w:p w14:paraId="24670AA9" w14:textId="3B2E0A3D" w:rsidR="00F923E4" w:rsidRPr="00B6173C" w:rsidRDefault="00F923E4" w:rsidP="00DA789B">
            <w:pPr>
              <w:pStyle w:val="TableText"/>
            </w:pPr>
            <w:r w:rsidRPr="00B6173C">
              <w:rPr>
                <w:u w:val="single"/>
              </w:rPr>
              <w:t>Soil</w:t>
            </w:r>
            <w:r w:rsidRPr="00B6173C">
              <w:tab/>
            </w:r>
            <w:r w:rsidR="00E547A1">
              <w:t xml:space="preserve">            </w:t>
            </w:r>
            <w:r w:rsidRPr="00B6173C">
              <w:rPr>
                <w:u w:val="single"/>
              </w:rPr>
              <w:t>%OC</w:t>
            </w:r>
            <w:r w:rsidRPr="00B6173C">
              <w:tab/>
            </w:r>
            <w:r w:rsidR="00E547A1">
              <w:t xml:space="preserve">   </w:t>
            </w:r>
            <w:proofErr w:type="spellStart"/>
            <w:r w:rsidRPr="00B6173C">
              <w:rPr>
                <w:u w:val="single"/>
              </w:rPr>
              <w:t>Kf</w:t>
            </w:r>
            <w:proofErr w:type="spellEnd"/>
            <w:r w:rsidRPr="00B6173C">
              <w:tab/>
            </w:r>
            <w:proofErr w:type="spellStart"/>
            <w:r w:rsidRPr="00B6173C">
              <w:rPr>
                <w:u w:val="single"/>
              </w:rPr>
              <w:t>Koc</w:t>
            </w:r>
            <w:proofErr w:type="spellEnd"/>
            <w:r w:rsidRPr="00B6173C">
              <w:tab/>
            </w:r>
            <w:r w:rsidRPr="00B6173C">
              <w:rPr>
                <w:u w:val="single"/>
              </w:rPr>
              <w:t>1/n</w:t>
            </w:r>
          </w:p>
          <w:p w14:paraId="2010B5C3" w14:textId="1C85DCDF" w:rsidR="00F923E4" w:rsidRPr="00B6173C" w:rsidRDefault="00F923E4" w:rsidP="00DA789B">
            <w:pPr>
              <w:pStyle w:val="TableText"/>
            </w:pPr>
            <w:r w:rsidRPr="00B6173C">
              <w:t>Sandy loam</w:t>
            </w:r>
            <w:r w:rsidRPr="00B6173C">
              <w:tab/>
            </w:r>
            <w:r w:rsidR="00E547A1">
              <w:t xml:space="preserve">  </w:t>
            </w:r>
            <w:r w:rsidRPr="00B6173C">
              <w:t>0.8</w:t>
            </w:r>
            <w:r w:rsidRPr="00B6173C">
              <w:tab/>
            </w:r>
            <w:r w:rsidR="00E547A1">
              <w:t xml:space="preserve">  </w:t>
            </w:r>
            <w:r w:rsidRPr="00B6173C">
              <w:t>2.4</w:t>
            </w:r>
            <w:r w:rsidRPr="00B6173C">
              <w:tab/>
              <w:t>303</w:t>
            </w:r>
            <w:r w:rsidRPr="00B6173C">
              <w:tab/>
              <w:t>0.81</w:t>
            </w:r>
          </w:p>
          <w:p w14:paraId="3C19AE71" w14:textId="2F16B7E1" w:rsidR="00F923E4" w:rsidRPr="00B6173C" w:rsidRDefault="00F923E4" w:rsidP="00DA789B">
            <w:pPr>
              <w:pStyle w:val="TableText"/>
            </w:pPr>
            <w:r w:rsidRPr="00B6173C">
              <w:t>Clay loam</w:t>
            </w:r>
            <w:r w:rsidRPr="00B6173C">
              <w:tab/>
            </w:r>
            <w:r w:rsidR="00E547A1">
              <w:t xml:space="preserve">  </w:t>
            </w:r>
            <w:r w:rsidRPr="00B6173C">
              <w:t>2.7</w:t>
            </w:r>
            <w:r w:rsidRPr="00B6173C">
              <w:tab/>
            </w:r>
            <w:r w:rsidR="00E547A1">
              <w:t xml:space="preserve">  </w:t>
            </w:r>
            <w:r w:rsidRPr="00B6173C">
              <w:t>7.6</w:t>
            </w:r>
            <w:r w:rsidRPr="00B6173C">
              <w:tab/>
              <w:t>281</w:t>
            </w:r>
            <w:r w:rsidRPr="00B6173C">
              <w:tab/>
              <w:t>0.76</w:t>
            </w:r>
          </w:p>
          <w:p w14:paraId="4045EC28" w14:textId="2773CA41" w:rsidR="00F923E4" w:rsidRPr="00B6173C" w:rsidRDefault="00F923E4" w:rsidP="00DA789B">
            <w:pPr>
              <w:pStyle w:val="TableText"/>
            </w:pPr>
            <w:r w:rsidRPr="00B6173C">
              <w:t>Silty clay loam</w:t>
            </w:r>
            <w:r w:rsidR="00E547A1">
              <w:t xml:space="preserve"> </w:t>
            </w:r>
            <w:r w:rsidRPr="00B6173C">
              <w:t>2.9</w:t>
            </w:r>
            <w:r w:rsidRPr="00B6173C">
              <w:tab/>
            </w:r>
            <w:r w:rsidR="00E547A1">
              <w:t xml:space="preserve">  </w:t>
            </w:r>
            <w:r w:rsidRPr="00B6173C">
              <w:t>7.8</w:t>
            </w:r>
            <w:r w:rsidRPr="00B6173C">
              <w:tab/>
              <w:t>270</w:t>
            </w:r>
            <w:r w:rsidRPr="00B6173C">
              <w:tab/>
              <w:t>0.71</w:t>
            </w:r>
          </w:p>
        </w:tc>
        <w:tc>
          <w:tcPr>
            <w:tcW w:w="3259" w:type="dxa"/>
            <w:vMerge w:val="restart"/>
            <w:tcBorders>
              <w:top w:val="single" w:sz="4" w:space="0" w:color="auto"/>
            </w:tcBorders>
          </w:tcPr>
          <w:p w14:paraId="5581A2D5" w14:textId="77777777" w:rsidR="00F923E4" w:rsidRPr="00B6173C" w:rsidRDefault="00F923E4" w:rsidP="00DA789B">
            <w:pPr>
              <w:pStyle w:val="TableText"/>
            </w:pPr>
            <w:r w:rsidRPr="00B6173C">
              <w:t>Lewis 2001</w:t>
            </w:r>
          </w:p>
        </w:tc>
      </w:tr>
      <w:tr w:rsidR="00F923E4" w:rsidRPr="00B6173C" w14:paraId="62079355" w14:textId="77777777" w:rsidTr="002B72AE">
        <w:tc>
          <w:tcPr>
            <w:tcW w:w="0" w:type="auto"/>
            <w:vMerge/>
            <w:tcBorders>
              <w:left w:val="nil"/>
              <w:bottom w:val="single" w:sz="4" w:space="0" w:color="auto"/>
            </w:tcBorders>
          </w:tcPr>
          <w:p w14:paraId="5413035C" w14:textId="77777777" w:rsidR="00F923E4" w:rsidRPr="00B6173C" w:rsidRDefault="00F923E4" w:rsidP="00DA789B">
            <w:pPr>
              <w:pStyle w:val="TableText"/>
            </w:pPr>
          </w:p>
        </w:tc>
        <w:tc>
          <w:tcPr>
            <w:tcW w:w="1288" w:type="dxa"/>
            <w:vMerge/>
            <w:tcBorders>
              <w:left w:val="nil"/>
              <w:bottom w:val="single" w:sz="4" w:space="0" w:color="auto"/>
            </w:tcBorders>
            <w:shd w:val="clear" w:color="auto" w:fill="auto"/>
          </w:tcPr>
          <w:p w14:paraId="7874D096" w14:textId="77777777" w:rsidR="00F923E4" w:rsidRPr="00B6173C" w:rsidRDefault="00F923E4" w:rsidP="00DA789B">
            <w:pPr>
              <w:pStyle w:val="TableText"/>
            </w:pPr>
          </w:p>
        </w:tc>
        <w:tc>
          <w:tcPr>
            <w:tcW w:w="3544" w:type="dxa"/>
            <w:tcBorders>
              <w:top w:val="single" w:sz="4" w:space="0" w:color="auto"/>
              <w:bottom w:val="single" w:sz="4" w:space="0" w:color="auto"/>
            </w:tcBorders>
            <w:shd w:val="clear" w:color="auto" w:fill="auto"/>
          </w:tcPr>
          <w:p w14:paraId="34730779" w14:textId="77777777" w:rsidR="00F923E4" w:rsidRPr="00B6173C" w:rsidRDefault="00F923E4" w:rsidP="00DA789B">
            <w:pPr>
              <w:pStyle w:val="TableText"/>
              <w:rPr>
                <w:u w:val="single"/>
              </w:rPr>
            </w:pPr>
            <w:r w:rsidRPr="00B6173C">
              <w:t xml:space="preserve">Mean </w:t>
            </w:r>
            <w:proofErr w:type="spellStart"/>
            <w:r w:rsidRPr="00B6173C">
              <w:t>Kf</w:t>
            </w:r>
            <w:proofErr w:type="spellEnd"/>
            <w:r w:rsidRPr="00B6173C">
              <w:t xml:space="preserve"> 5.9 mL/g, </w:t>
            </w:r>
            <w:proofErr w:type="spellStart"/>
            <w:r w:rsidRPr="00B6173C">
              <w:t>Koc</w:t>
            </w:r>
            <w:proofErr w:type="spellEnd"/>
            <w:r w:rsidRPr="00B6173C">
              <w:t xml:space="preserve"> 285 mL/g, 1/n 0.76 </w:t>
            </w:r>
          </w:p>
        </w:tc>
        <w:tc>
          <w:tcPr>
            <w:tcW w:w="3259" w:type="dxa"/>
            <w:vMerge/>
            <w:tcBorders>
              <w:bottom w:val="single" w:sz="4" w:space="0" w:color="auto"/>
            </w:tcBorders>
          </w:tcPr>
          <w:p w14:paraId="3BF285E6" w14:textId="77777777" w:rsidR="00F923E4" w:rsidRPr="00B6173C" w:rsidRDefault="00F923E4" w:rsidP="00DA789B">
            <w:pPr>
              <w:pStyle w:val="TableText"/>
            </w:pPr>
          </w:p>
        </w:tc>
      </w:tr>
    </w:tbl>
    <w:p w14:paraId="28CF8D6D" w14:textId="4E04DEDA" w:rsidR="008768BF" w:rsidRPr="00B6173C" w:rsidRDefault="008768BF" w:rsidP="00986E71">
      <w:pPr>
        <w:pStyle w:val="Caption"/>
        <w:widowControl w:val="0"/>
        <w:tabs>
          <w:tab w:val="clear" w:pos="907"/>
        </w:tabs>
        <w:ind w:left="1134" w:hanging="1134"/>
      </w:pPr>
      <w:bookmarkStart w:id="328" w:name="_Toc158365543"/>
      <w:bookmarkStart w:id="329" w:name="_Toc158365712"/>
      <w:r w:rsidRPr="00B6173C">
        <w:lastRenderedPageBreak/>
        <w:t xml:space="preserve">Table </w:t>
      </w:r>
      <w:r w:rsidR="00986E71" w:rsidRPr="00B6173C">
        <w:t>B</w:t>
      </w:r>
      <w:r w:rsidRPr="00B6173C">
        <w:t>4:</w:t>
      </w:r>
      <w:r w:rsidRPr="00B6173C">
        <w:tab/>
        <w:t>Fate and behaviour in water and sediment</w:t>
      </w:r>
      <w:bookmarkEnd w:id="328"/>
      <w:bookmarkEnd w:id="3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4"/>
        <w:gridCol w:w="1276"/>
        <w:gridCol w:w="4707"/>
        <w:gridCol w:w="1531"/>
      </w:tblGrid>
      <w:tr w:rsidR="008768BF" w:rsidRPr="00B6173C" w14:paraId="3B1BC110" w14:textId="77777777" w:rsidTr="009C3335">
        <w:trPr>
          <w:tblHeader/>
        </w:trPr>
        <w:tc>
          <w:tcPr>
            <w:tcW w:w="1102" w:type="pct"/>
            <w:tcBorders>
              <w:top w:val="single" w:sz="4" w:space="0" w:color="auto"/>
              <w:left w:val="nil"/>
              <w:bottom w:val="single" w:sz="4" w:space="0" w:color="auto"/>
              <w:right w:val="nil"/>
            </w:tcBorders>
            <w:shd w:val="clear" w:color="auto" w:fill="5C2946"/>
          </w:tcPr>
          <w:p w14:paraId="3D714A2B" w14:textId="77777777" w:rsidR="008768BF" w:rsidRPr="00F923E4" w:rsidRDefault="008768BF" w:rsidP="00F923E4">
            <w:pPr>
              <w:pStyle w:val="TableHead"/>
            </w:pPr>
            <w:r w:rsidRPr="00F923E4">
              <w:t>Study</w:t>
            </w:r>
          </w:p>
        </w:tc>
        <w:tc>
          <w:tcPr>
            <w:tcW w:w="662" w:type="pct"/>
            <w:tcBorders>
              <w:top w:val="single" w:sz="4" w:space="0" w:color="auto"/>
              <w:left w:val="nil"/>
              <w:bottom w:val="single" w:sz="4" w:space="0" w:color="auto"/>
              <w:right w:val="nil"/>
            </w:tcBorders>
            <w:shd w:val="clear" w:color="auto" w:fill="5C2946"/>
          </w:tcPr>
          <w:p w14:paraId="3E37169C" w14:textId="77777777" w:rsidR="008768BF" w:rsidRPr="00F923E4" w:rsidRDefault="008768BF" w:rsidP="00F923E4">
            <w:pPr>
              <w:pStyle w:val="TableHead"/>
            </w:pPr>
            <w:r w:rsidRPr="00F923E4">
              <w:t>Substance</w:t>
            </w:r>
          </w:p>
        </w:tc>
        <w:tc>
          <w:tcPr>
            <w:tcW w:w="2442" w:type="pct"/>
            <w:tcBorders>
              <w:top w:val="single" w:sz="4" w:space="0" w:color="auto"/>
              <w:left w:val="nil"/>
              <w:bottom w:val="single" w:sz="4" w:space="0" w:color="auto"/>
              <w:right w:val="nil"/>
            </w:tcBorders>
            <w:shd w:val="clear" w:color="auto" w:fill="5C2946"/>
          </w:tcPr>
          <w:p w14:paraId="626B20FB" w14:textId="77777777" w:rsidR="008768BF" w:rsidRPr="00F923E4" w:rsidRDefault="008768BF" w:rsidP="00F923E4">
            <w:pPr>
              <w:pStyle w:val="TableHead"/>
            </w:pPr>
            <w:r w:rsidRPr="00F923E4">
              <w:t>Result</w:t>
            </w:r>
          </w:p>
        </w:tc>
        <w:tc>
          <w:tcPr>
            <w:tcW w:w="0" w:type="auto"/>
            <w:tcBorders>
              <w:top w:val="single" w:sz="4" w:space="0" w:color="auto"/>
              <w:left w:val="nil"/>
              <w:bottom w:val="single" w:sz="4" w:space="0" w:color="auto"/>
              <w:right w:val="nil"/>
            </w:tcBorders>
            <w:shd w:val="clear" w:color="auto" w:fill="5C2946"/>
          </w:tcPr>
          <w:p w14:paraId="42DD33DF" w14:textId="77777777" w:rsidR="008768BF" w:rsidRPr="00F923E4" w:rsidRDefault="008768BF" w:rsidP="00F923E4">
            <w:pPr>
              <w:pStyle w:val="TableHead"/>
            </w:pPr>
            <w:r w:rsidRPr="00F923E4">
              <w:t>Reference</w:t>
            </w:r>
          </w:p>
        </w:tc>
      </w:tr>
      <w:tr w:rsidR="008768BF" w:rsidRPr="00B6173C" w14:paraId="654EE75C" w14:textId="77777777" w:rsidTr="009C3335">
        <w:tc>
          <w:tcPr>
            <w:tcW w:w="1102" w:type="pct"/>
            <w:tcBorders>
              <w:top w:val="single" w:sz="4" w:space="0" w:color="auto"/>
              <w:left w:val="nil"/>
              <w:bottom w:val="single" w:sz="4" w:space="0" w:color="auto"/>
              <w:right w:val="nil"/>
            </w:tcBorders>
            <w:shd w:val="clear" w:color="auto" w:fill="auto"/>
          </w:tcPr>
          <w:p w14:paraId="32CA4E7E" w14:textId="77777777" w:rsidR="008768BF" w:rsidRPr="00B6173C" w:rsidRDefault="008768BF" w:rsidP="00F923E4">
            <w:pPr>
              <w:pStyle w:val="TableText"/>
            </w:pPr>
            <w:r w:rsidRPr="00B6173C">
              <w:t>Hydrolysis</w:t>
            </w:r>
          </w:p>
        </w:tc>
        <w:tc>
          <w:tcPr>
            <w:tcW w:w="662" w:type="pct"/>
            <w:tcBorders>
              <w:top w:val="single" w:sz="4" w:space="0" w:color="auto"/>
              <w:left w:val="nil"/>
              <w:bottom w:val="single" w:sz="4" w:space="0" w:color="auto"/>
              <w:right w:val="nil"/>
            </w:tcBorders>
          </w:tcPr>
          <w:p w14:paraId="1631FCC9" w14:textId="77777777" w:rsidR="008768BF" w:rsidRPr="00B6173C" w:rsidRDefault="008768BF" w:rsidP="00F923E4">
            <w:pPr>
              <w:pStyle w:val="TableText"/>
            </w:pPr>
            <w:r w:rsidRPr="00B6173C">
              <w:t>Fenitrothion</w:t>
            </w:r>
          </w:p>
        </w:tc>
        <w:tc>
          <w:tcPr>
            <w:tcW w:w="2442" w:type="pct"/>
            <w:tcBorders>
              <w:top w:val="single" w:sz="4" w:space="0" w:color="auto"/>
              <w:left w:val="nil"/>
              <w:bottom w:val="single" w:sz="4" w:space="0" w:color="auto"/>
              <w:right w:val="nil"/>
            </w:tcBorders>
            <w:shd w:val="clear" w:color="auto" w:fill="auto"/>
          </w:tcPr>
          <w:p w14:paraId="16BB69AA" w14:textId="77777777" w:rsidR="008768BF" w:rsidRPr="00B6173C" w:rsidRDefault="008768BF" w:rsidP="00F923E4">
            <w:pPr>
              <w:pStyle w:val="TableText"/>
            </w:pPr>
            <w:r w:rsidRPr="00B6173C">
              <w:t>pH 5, 25°C: DT</w:t>
            </w:r>
            <w:r w:rsidRPr="00B6173C">
              <w:rPr>
                <w:vertAlign w:val="subscript"/>
              </w:rPr>
              <w:t>50</w:t>
            </w:r>
            <w:r w:rsidRPr="00B6173C">
              <w:t xml:space="preserve"> 196 d, max 10% DM-FNT</w:t>
            </w:r>
          </w:p>
          <w:p w14:paraId="2ED14C8A" w14:textId="77777777" w:rsidR="008768BF" w:rsidRPr="00B6173C" w:rsidRDefault="008768BF" w:rsidP="00F923E4">
            <w:pPr>
              <w:pStyle w:val="TableText"/>
            </w:pPr>
            <w:r w:rsidRPr="00B6173C">
              <w:t>pH 7, 25°C: DT</w:t>
            </w:r>
            <w:r w:rsidRPr="00B6173C">
              <w:rPr>
                <w:vertAlign w:val="subscript"/>
              </w:rPr>
              <w:t>50</w:t>
            </w:r>
            <w:r w:rsidRPr="00B6173C">
              <w:t xml:space="preserve"> 183 d, no major </w:t>
            </w:r>
            <w:proofErr w:type="spellStart"/>
            <w:r w:rsidRPr="00B6173C">
              <w:t>degradates</w:t>
            </w:r>
            <w:proofErr w:type="spellEnd"/>
          </w:p>
          <w:p w14:paraId="2E72234D" w14:textId="77777777" w:rsidR="008768BF" w:rsidRPr="00B6173C" w:rsidRDefault="008768BF" w:rsidP="00F923E4">
            <w:pPr>
              <w:pStyle w:val="TableText"/>
            </w:pPr>
            <w:r w:rsidRPr="00B6173C">
              <w:t>pH 9, 25°C: DT</w:t>
            </w:r>
            <w:r w:rsidRPr="00B6173C">
              <w:rPr>
                <w:vertAlign w:val="subscript"/>
              </w:rPr>
              <w:t>50</w:t>
            </w:r>
            <w:r w:rsidRPr="00B6173C">
              <w:t xml:space="preserve"> 101 d, max 15% NMC</w:t>
            </w:r>
          </w:p>
        </w:tc>
        <w:tc>
          <w:tcPr>
            <w:tcW w:w="0" w:type="auto"/>
            <w:tcBorders>
              <w:top w:val="single" w:sz="4" w:space="0" w:color="auto"/>
              <w:left w:val="nil"/>
              <w:bottom w:val="single" w:sz="4" w:space="0" w:color="auto"/>
              <w:right w:val="nil"/>
            </w:tcBorders>
          </w:tcPr>
          <w:p w14:paraId="6BC0FA4A" w14:textId="77777777" w:rsidR="008768BF" w:rsidRPr="00B6173C" w:rsidRDefault="008768BF" w:rsidP="00F923E4">
            <w:pPr>
              <w:pStyle w:val="TableText"/>
            </w:pPr>
            <w:r w:rsidRPr="00B6173C">
              <w:t>Ito et al. 1988</w:t>
            </w:r>
          </w:p>
        </w:tc>
      </w:tr>
      <w:tr w:rsidR="00250978" w:rsidRPr="00B6173C" w14:paraId="3BA345E9" w14:textId="77777777" w:rsidTr="00FF7EA0">
        <w:tc>
          <w:tcPr>
            <w:tcW w:w="1102" w:type="pct"/>
            <w:vMerge w:val="restart"/>
            <w:tcBorders>
              <w:top w:val="single" w:sz="4" w:space="0" w:color="auto"/>
              <w:left w:val="nil"/>
              <w:right w:val="nil"/>
            </w:tcBorders>
            <w:shd w:val="clear" w:color="auto" w:fill="auto"/>
          </w:tcPr>
          <w:p w14:paraId="1F0EA5A4" w14:textId="77777777" w:rsidR="00250978" w:rsidRPr="00B6173C" w:rsidRDefault="00250978" w:rsidP="00F923E4">
            <w:pPr>
              <w:pStyle w:val="TableText"/>
            </w:pPr>
            <w:r w:rsidRPr="00B6173C">
              <w:t>Aqueous photolysis</w:t>
            </w:r>
          </w:p>
        </w:tc>
        <w:tc>
          <w:tcPr>
            <w:tcW w:w="662" w:type="pct"/>
            <w:vMerge w:val="restart"/>
            <w:tcBorders>
              <w:top w:val="single" w:sz="4" w:space="0" w:color="auto"/>
              <w:left w:val="nil"/>
              <w:right w:val="nil"/>
            </w:tcBorders>
          </w:tcPr>
          <w:p w14:paraId="0FF549AA" w14:textId="77777777" w:rsidR="00250978" w:rsidRPr="00B6173C" w:rsidRDefault="00250978" w:rsidP="00F923E4">
            <w:pPr>
              <w:pStyle w:val="TableText"/>
            </w:pPr>
            <w:r w:rsidRPr="00B6173C">
              <w:t>Fenitrothion</w:t>
            </w:r>
          </w:p>
        </w:tc>
        <w:tc>
          <w:tcPr>
            <w:tcW w:w="2442" w:type="pct"/>
            <w:tcBorders>
              <w:top w:val="single" w:sz="4" w:space="0" w:color="auto"/>
              <w:left w:val="nil"/>
              <w:bottom w:val="single" w:sz="4" w:space="0" w:color="auto"/>
              <w:right w:val="nil"/>
            </w:tcBorders>
            <w:shd w:val="clear" w:color="auto" w:fill="auto"/>
          </w:tcPr>
          <w:p w14:paraId="5017C45E" w14:textId="77777777" w:rsidR="00250978" w:rsidRPr="00B6173C" w:rsidRDefault="00250978" w:rsidP="00F923E4">
            <w:pPr>
              <w:pStyle w:val="TableText"/>
            </w:pPr>
            <w:r w:rsidRPr="00B6173C">
              <w:t>DT</w:t>
            </w:r>
            <w:r w:rsidRPr="00B6173C">
              <w:rPr>
                <w:vertAlign w:val="subscript"/>
              </w:rPr>
              <w:t>50</w:t>
            </w:r>
            <w:r w:rsidRPr="00B6173C">
              <w:t xml:space="preserve"> 3.5 d (irradiated)</w:t>
            </w:r>
          </w:p>
          <w:p w14:paraId="3AD51A2C" w14:textId="77777777" w:rsidR="00250978" w:rsidRPr="00B6173C" w:rsidRDefault="00250978" w:rsidP="00F923E4">
            <w:pPr>
              <w:pStyle w:val="TableText"/>
            </w:pPr>
            <w:r w:rsidRPr="00B6173C">
              <w:t>DT</w:t>
            </w:r>
            <w:r w:rsidRPr="00B6173C">
              <w:rPr>
                <w:vertAlign w:val="subscript"/>
              </w:rPr>
              <w:t>50</w:t>
            </w:r>
            <w:r w:rsidRPr="00B6173C">
              <w:t xml:space="preserve"> 106 d (dark control)</w:t>
            </w:r>
          </w:p>
          <w:p w14:paraId="1C59E387" w14:textId="77777777" w:rsidR="00250978" w:rsidRPr="00B6173C" w:rsidRDefault="00250978" w:rsidP="00F923E4">
            <w:pPr>
              <w:pStyle w:val="TableText"/>
            </w:pPr>
            <w:r w:rsidRPr="00B6173C">
              <w:t>42% mineralisation after 30 d</w:t>
            </w:r>
          </w:p>
          <w:p w14:paraId="3F7A67D8" w14:textId="77777777" w:rsidR="00250978" w:rsidRPr="00B6173C" w:rsidRDefault="00250978" w:rsidP="00F923E4">
            <w:pPr>
              <w:pStyle w:val="TableText"/>
            </w:pPr>
            <w:r w:rsidRPr="00B6173C">
              <w:t>Max 10% CA-FNT</w:t>
            </w:r>
          </w:p>
        </w:tc>
        <w:tc>
          <w:tcPr>
            <w:tcW w:w="0" w:type="auto"/>
            <w:tcBorders>
              <w:top w:val="single" w:sz="4" w:space="0" w:color="auto"/>
              <w:left w:val="nil"/>
              <w:bottom w:val="single" w:sz="4" w:space="0" w:color="auto"/>
              <w:right w:val="nil"/>
            </w:tcBorders>
          </w:tcPr>
          <w:p w14:paraId="55EE8CFA" w14:textId="77777777" w:rsidR="00250978" w:rsidRPr="00B6173C" w:rsidRDefault="00250978" w:rsidP="00F923E4">
            <w:pPr>
              <w:pStyle w:val="TableText"/>
            </w:pPr>
            <w:proofErr w:type="spellStart"/>
            <w:r w:rsidRPr="00B6173C">
              <w:t>Katagi</w:t>
            </w:r>
            <w:proofErr w:type="spellEnd"/>
            <w:r w:rsidRPr="00B6173C">
              <w:t xml:space="preserve"> et al. 1988</w:t>
            </w:r>
          </w:p>
        </w:tc>
      </w:tr>
      <w:tr w:rsidR="00250978" w:rsidRPr="00B6173C" w14:paraId="379AA563" w14:textId="77777777" w:rsidTr="00FF7EA0">
        <w:tc>
          <w:tcPr>
            <w:tcW w:w="1102" w:type="pct"/>
            <w:vMerge/>
            <w:tcBorders>
              <w:left w:val="nil"/>
              <w:bottom w:val="single" w:sz="4" w:space="0" w:color="auto"/>
              <w:right w:val="nil"/>
            </w:tcBorders>
            <w:shd w:val="clear" w:color="auto" w:fill="auto"/>
          </w:tcPr>
          <w:p w14:paraId="01BDD57D" w14:textId="77777777" w:rsidR="00250978" w:rsidRPr="00B6173C" w:rsidRDefault="00250978" w:rsidP="00F923E4">
            <w:pPr>
              <w:pStyle w:val="TableText"/>
            </w:pPr>
          </w:p>
        </w:tc>
        <w:tc>
          <w:tcPr>
            <w:tcW w:w="662" w:type="pct"/>
            <w:vMerge/>
            <w:tcBorders>
              <w:left w:val="nil"/>
              <w:bottom w:val="single" w:sz="4" w:space="0" w:color="auto"/>
              <w:right w:val="nil"/>
            </w:tcBorders>
          </w:tcPr>
          <w:p w14:paraId="6AB3C7B7" w14:textId="77777777" w:rsidR="00250978" w:rsidRPr="00B6173C" w:rsidRDefault="00250978" w:rsidP="00F923E4">
            <w:pPr>
              <w:pStyle w:val="TableText"/>
            </w:pPr>
          </w:p>
        </w:tc>
        <w:tc>
          <w:tcPr>
            <w:tcW w:w="2442" w:type="pct"/>
            <w:tcBorders>
              <w:top w:val="single" w:sz="4" w:space="0" w:color="auto"/>
              <w:left w:val="nil"/>
              <w:bottom w:val="single" w:sz="4" w:space="0" w:color="auto"/>
              <w:right w:val="nil"/>
            </w:tcBorders>
            <w:shd w:val="clear" w:color="auto" w:fill="auto"/>
          </w:tcPr>
          <w:p w14:paraId="0E01B73D" w14:textId="77777777" w:rsidR="00250978" w:rsidRPr="00B6173C" w:rsidRDefault="00250978" w:rsidP="00F923E4">
            <w:pPr>
              <w:pStyle w:val="TableText"/>
            </w:pPr>
            <w:r w:rsidRPr="00B6173C">
              <w:t>Quantum yield 8.0 x 10</w:t>
            </w:r>
            <w:r w:rsidRPr="00B6173C">
              <w:rPr>
                <w:vertAlign w:val="superscript"/>
              </w:rPr>
              <w:t>-4</w:t>
            </w:r>
            <w:r w:rsidRPr="00B6173C">
              <w:t xml:space="preserve"> at 313 nm</w:t>
            </w:r>
          </w:p>
          <w:p w14:paraId="72DF5E06" w14:textId="77777777" w:rsidR="00250978" w:rsidRPr="00B6173C" w:rsidRDefault="00250978" w:rsidP="00F923E4">
            <w:pPr>
              <w:pStyle w:val="TableText"/>
            </w:pPr>
            <w:r w:rsidRPr="00B6173C">
              <w:t>DT</w:t>
            </w:r>
            <w:r w:rsidRPr="00B6173C">
              <w:rPr>
                <w:vertAlign w:val="subscript"/>
              </w:rPr>
              <w:t>50</w:t>
            </w:r>
            <w:r w:rsidRPr="00B6173C">
              <w:t xml:space="preserve"> 0.76 d at 40°N in spring</w:t>
            </w:r>
          </w:p>
        </w:tc>
        <w:tc>
          <w:tcPr>
            <w:tcW w:w="0" w:type="auto"/>
            <w:tcBorders>
              <w:top w:val="single" w:sz="4" w:space="0" w:color="auto"/>
              <w:left w:val="nil"/>
              <w:bottom w:val="single" w:sz="4" w:space="0" w:color="auto"/>
              <w:right w:val="nil"/>
            </w:tcBorders>
          </w:tcPr>
          <w:p w14:paraId="7E26F53A" w14:textId="77777777" w:rsidR="00250978" w:rsidRPr="00B6173C" w:rsidRDefault="00250978" w:rsidP="00F923E4">
            <w:pPr>
              <w:pStyle w:val="TableText"/>
            </w:pPr>
            <w:r w:rsidRPr="00B6173C">
              <w:t>Takahashi 1981</w:t>
            </w:r>
          </w:p>
        </w:tc>
      </w:tr>
      <w:tr w:rsidR="008768BF" w:rsidRPr="00B6173C" w14:paraId="46012B24" w14:textId="77777777" w:rsidTr="00FF7EA0">
        <w:tc>
          <w:tcPr>
            <w:tcW w:w="1102" w:type="pct"/>
            <w:tcBorders>
              <w:top w:val="single" w:sz="4" w:space="0" w:color="auto"/>
              <w:left w:val="nil"/>
              <w:bottom w:val="single" w:sz="4" w:space="0" w:color="auto"/>
              <w:right w:val="nil"/>
            </w:tcBorders>
            <w:shd w:val="clear" w:color="auto" w:fill="auto"/>
          </w:tcPr>
          <w:p w14:paraId="42C78F6C" w14:textId="77777777" w:rsidR="008768BF" w:rsidRPr="00B6173C" w:rsidRDefault="008768BF" w:rsidP="00F923E4">
            <w:pPr>
              <w:pStyle w:val="TableText"/>
            </w:pPr>
            <w:r w:rsidRPr="00B6173C">
              <w:t>Ready biodegradability</w:t>
            </w:r>
          </w:p>
        </w:tc>
        <w:tc>
          <w:tcPr>
            <w:tcW w:w="662" w:type="pct"/>
            <w:tcBorders>
              <w:top w:val="single" w:sz="4" w:space="0" w:color="auto"/>
              <w:left w:val="nil"/>
              <w:bottom w:val="single" w:sz="4" w:space="0" w:color="auto"/>
              <w:right w:val="nil"/>
            </w:tcBorders>
          </w:tcPr>
          <w:p w14:paraId="7CD5EE82" w14:textId="77777777" w:rsidR="008768BF" w:rsidRPr="00B6173C" w:rsidRDefault="008768BF" w:rsidP="00F923E4">
            <w:pPr>
              <w:pStyle w:val="TableText"/>
            </w:pPr>
            <w:r w:rsidRPr="00B6173C">
              <w:t>Fenitrothion</w:t>
            </w:r>
          </w:p>
        </w:tc>
        <w:tc>
          <w:tcPr>
            <w:tcW w:w="2442" w:type="pct"/>
            <w:tcBorders>
              <w:top w:val="single" w:sz="4" w:space="0" w:color="auto"/>
              <w:left w:val="nil"/>
              <w:bottom w:val="single" w:sz="4" w:space="0" w:color="auto"/>
              <w:right w:val="nil"/>
            </w:tcBorders>
            <w:shd w:val="clear" w:color="auto" w:fill="auto"/>
          </w:tcPr>
          <w:p w14:paraId="362BEDFC" w14:textId="77777777" w:rsidR="008768BF" w:rsidRPr="00B6173C" w:rsidRDefault="008768BF" w:rsidP="00F923E4">
            <w:pPr>
              <w:pStyle w:val="TableText"/>
            </w:pPr>
            <w:r w:rsidRPr="00B6173C">
              <w:t>Not readily biodegradable</w:t>
            </w:r>
          </w:p>
        </w:tc>
        <w:tc>
          <w:tcPr>
            <w:tcW w:w="0" w:type="auto"/>
            <w:tcBorders>
              <w:top w:val="single" w:sz="4" w:space="0" w:color="auto"/>
              <w:left w:val="nil"/>
              <w:bottom w:val="single" w:sz="4" w:space="0" w:color="auto"/>
              <w:right w:val="nil"/>
            </w:tcBorders>
          </w:tcPr>
          <w:p w14:paraId="4E55A0A8" w14:textId="77777777" w:rsidR="008768BF" w:rsidRPr="00B6173C" w:rsidRDefault="008768BF" w:rsidP="00F923E4">
            <w:pPr>
              <w:pStyle w:val="TableText"/>
            </w:pPr>
            <w:r w:rsidRPr="00B6173C">
              <w:t>Gruetzner 2000</w:t>
            </w:r>
          </w:p>
        </w:tc>
      </w:tr>
      <w:tr w:rsidR="00250978" w:rsidRPr="00B6173C" w14:paraId="50078F30" w14:textId="77777777" w:rsidTr="00FF7EA0">
        <w:tc>
          <w:tcPr>
            <w:tcW w:w="1102" w:type="pct"/>
            <w:vMerge w:val="restart"/>
            <w:tcBorders>
              <w:top w:val="single" w:sz="4" w:space="0" w:color="auto"/>
              <w:left w:val="nil"/>
              <w:right w:val="nil"/>
            </w:tcBorders>
            <w:shd w:val="clear" w:color="auto" w:fill="auto"/>
          </w:tcPr>
          <w:p w14:paraId="35E0E350" w14:textId="77777777" w:rsidR="00250978" w:rsidRPr="00B6173C" w:rsidRDefault="00250978" w:rsidP="00F923E4">
            <w:pPr>
              <w:pStyle w:val="TableText"/>
            </w:pPr>
            <w:r w:rsidRPr="00B6173C">
              <w:t>Degradation in water/sediment</w:t>
            </w:r>
          </w:p>
        </w:tc>
        <w:tc>
          <w:tcPr>
            <w:tcW w:w="662" w:type="pct"/>
            <w:vMerge w:val="restart"/>
            <w:tcBorders>
              <w:top w:val="single" w:sz="4" w:space="0" w:color="auto"/>
              <w:left w:val="nil"/>
              <w:right w:val="nil"/>
            </w:tcBorders>
          </w:tcPr>
          <w:p w14:paraId="0F7D48BC" w14:textId="77777777" w:rsidR="00250978" w:rsidRPr="00B6173C" w:rsidRDefault="00250978" w:rsidP="00F923E4">
            <w:pPr>
              <w:pStyle w:val="TableText"/>
            </w:pPr>
            <w:r w:rsidRPr="00B6173C">
              <w:t>Fenitrothion</w:t>
            </w:r>
          </w:p>
        </w:tc>
        <w:tc>
          <w:tcPr>
            <w:tcW w:w="2442" w:type="pct"/>
            <w:tcBorders>
              <w:top w:val="single" w:sz="4" w:space="0" w:color="auto"/>
              <w:left w:val="nil"/>
              <w:bottom w:val="single" w:sz="4" w:space="0" w:color="auto"/>
              <w:right w:val="nil"/>
            </w:tcBorders>
            <w:shd w:val="clear" w:color="auto" w:fill="auto"/>
          </w:tcPr>
          <w:p w14:paraId="545C1183" w14:textId="77777777" w:rsidR="00250978" w:rsidRPr="00B6173C" w:rsidRDefault="00250978" w:rsidP="00F923E4">
            <w:pPr>
              <w:pStyle w:val="TableText"/>
            </w:pPr>
            <w:r w:rsidRPr="00B6173C">
              <w:t>Millstream Pond:</w:t>
            </w:r>
            <w:r w:rsidRPr="00B6173C">
              <w:tab/>
              <w:t>water</w:t>
            </w:r>
            <w:r w:rsidRPr="00B6173C">
              <w:tab/>
              <w:t>DT</w:t>
            </w:r>
            <w:r w:rsidRPr="00B6173C">
              <w:rPr>
                <w:vertAlign w:val="subscript"/>
              </w:rPr>
              <w:t>50</w:t>
            </w:r>
            <w:r w:rsidRPr="00B6173C">
              <w:t xml:space="preserve"> 0.88 d </w:t>
            </w:r>
          </w:p>
          <w:p w14:paraId="6B18B7C9" w14:textId="77777777" w:rsidR="00250978" w:rsidRPr="00B6173C" w:rsidRDefault="00250978" w:rsidP="00F923E4">
            <w:pPr>
              <w:pStyle w:val="TableText"/>
            </w:pPr>
            <w:r w:rsidRPr="00B6173C">
              <w:t>Emperor Lake:</w:t>
            </w:r>
            <w:r w:rsidRPr="00B6173C">
              <w:tab/>
              <w:t>water</w:t>
            </w:r>
            <w:r w:rsidRPr="00B6173C">
              <w:tab/>
              <w:t>DT</w:t>
            </w:r>
            <w:r w:rsidRPr="00B6173C">
              <w:rPr>
                <w:vertAlign w:val="subscript"/>
              </w:rPr>
              <w:t>50</w:t>
            </w:r>
            <w:r w:rsidRPr="00B6173C">
              <w:t xml:space="preserve"> 1.3 d</w:t>
            </w:r>
          </w:p>
          <w:p w14:paraId="2E4F9B1F" w14:textId="77777777" w:rsidR="00250978" w:rsidRPr="00B6173C" w:rsidRDefault="00250978" w:rsidP="00F923E4">
            <w:pPr>
              <w:pStyle w:val="TableText"/>
            </w:pPr>
            <w:r w:rsidRPr="00B6173C">
              <w:t>Geomean DT</w:t>
            </w:r>
            <w:r w:rsidRPr="00B6173C">
              <w:rPr>
                <w:vertAlign w:val="subscript"/>
              </w:rPr>
              <w:t>50</w:t>
            </w:r>
            <w:r w:rsidRPr="00B6173C">
              <w:t xml:space="preserve"> 1.1 d</w:t>
            </w:r>
          </w:p>
        </w:tc>
        <w:tc>
          <w:tcPr>
            <w:tcW w:w="0" w:type="auto"/>
            <w:vMerge w:val="restart"/>
            <w:tcBorders>
              <w:top w:val="single" w:sz="4" w:space="0" w:color="auto"/>
              <w:left w:val="nil"/>
              <w:right w:val="nil"/>
            </w:tcBorders>
          </w:tcPr>
          <w:p w14:paraId="3EFECCE7" w14:textId="77777777" w:rsidR="00250978" w:rsidRPr="00B6173C" w:rsidRDefault="00250978" w:rsidP="00F923E4">
            <w:pPr>
              <w:pStyle w:val="TableText"/>
            </w:pPr>
            <w:r w:rsidRPr="00B6173C">
              <w:t>Swales 2001</w:t>
            </w:r>
          </w:p>
        </w:tc>
      </w:tr>
      <w:tr w:rsidR="00250978" w:rsidRPr="00B6173C" w14:paraId="7460464F" w14:textId="77777777" w:rsidTr="00FF7EA0">
        <w:tc>
          <w:tcPr>
            <w:tcW w:w="1102" w:type="pct"/>
            <w:vMerge/>
            <w:tcBorders>
              <w:left w:val="nil"/>
              <w:right w:val="nil"/>
            </w:tcBorders>
            <w:shd w:val="clear" w:color="auto" w:fill="auto"/>
          </w:tcPr>
          <w:p w14:paraId="4D0CF309" w14:textId="77777777" w:rsidR="00250978" w:rsidRPr="00B6173C" w:rsidRDefault="00250978" w:rsidP="00F923E4">
            <w:pPr>
              <w:pStyle w:val="TableText"/>
            </w:pPr>
          </w:p>
        </w:tc>
        <w:tc>
          <w:tcPr>
            <w:tcW w:w="662" w:type="pct"/>
            <w:vMerge/>
            <w:tcBorders>
              <w:left w:val="nil"/>
              <w:right w:val="nil"/>
            </w:tcBorders>
          </w:tcPr>
          <w:p w14:paraId="04D48EDE" w14:textId="77777777" w:rsidR="00250978" w:rsidRPr="00B6173C" w:rsidRDefault="00250978" w:rsidP="00F923E4">
            <w:pPr>
              <w:pStyle w:val="TableText"/>
            </w:pPr>
          </w:p>
        </w:tc>
        <w:tc>
          <w:tcPr>
            <w:tcW w:w="2442" w:type="pct"/>
            <w:tcBorders>
              <w:top w:val="single" w:sz="4" w:space="0" w:color="auto"/>
              <w:left w:val="nil"/>
              <w:bottom w:val="single" w:sz="4" w:space="0" w:color="auto"/>
              <w:right w:val="nil"/>
            </w:tcBorders>
            <w:shd w:val="clear" w:color="auto" w:fill="auto"/>
          </w:tcPr>
          <w:p w14:paraId="69799205" w14:textId="77777777" w:rsidR="00250978" w:rsidRPr="00B6173C" w:rsidRDefault="00250978" w:rsidP="00F923E4">
            <w:pPr>
              <w:pStyle w:val="TableText"/>
            </w:pPr>
            <w:r w:rsidRPr="00B6173C">
              <w:t>Millstream Pond:</w:t>
            </w:r>
            <w:r w:rsidRPr="00B6173C">
              <w:tab/>
              <w:t>sediment</w:t>
            </w:r>
            <w:r w:rsidRPr="00B6173C">
              <w:tab/>
              <w:t>DT</w:t>
            </w:r>
            <w:r w:rsidRPr="00B6173C">
              <w:rPr>
                <w:vertAlign w:val="subscript"/>
              </w:rPr>
              <w:t>50</w:t>
            </w:r>
            <w:r w:rsidRPr="00B6173C">
              <w:t xml:space="preserve"> 1.1 d</w:t>
            </w:r>
          </w:p>
        </w:tc>
        <w:tc>
          <w:tcPr>
            <w:tcW w:w="0" w:type="auto"/>
            <w:vMerge/>
            <w:tcBorders>
              <w:left w:val="nil"/>
              <w:right w:val="nil"/>
            </w:tcBorders>
          </w:tcPr>
          <w:p w14:paraId="77E3AC92" w14:textId="77777777" w:rsidR="00250978" w:rsidRPr="00B6173C" w:rsidRDefault="00250978" w:rsidP="00F923E4">
            <w:pPr>
              <w:pStyle w:val="TableText"/>
            </w:pPr>
          </w:p>
        </w:tc>
      </w:tr>
      <w:tr w:rsidR="00250978" w:rsidRPr="00B6173C" w14:paraId="3A5C4629" w14:textId="77777777" w:rsidTr="00FF7EA0">
        <w:tc>
          <w:tcPr>
            <w:tcW w:w="1102" w:type="pct"/>
            <w:vMerge/>
            <w:tcBorders>
              <w:left w:val="nil"/>
              <w:right w:val="nil"/>
            </w:tcBorders>
            <w:shd w:val="clear" w:color="auto" w:fill="auto"/>
          </w:tcPr>
          <w:p w14:paraId="2C764CD8" w14:textId="77777777" w:rsidR="00250978" w:rsidRPr="00B6173C" w:rsidRDefault="00250978" w:rsidP="00F923E4">
            <w:pPr>
              <w:pStyle w:val="TableText"/>
            </w:pPr>
          </w:p>
        </w:tc>
        <w:tc>
          <w:tcPr>
            <w:tcW w:w="662" w:type="pct"/>
            <w:vMerge/>
            <w:tcBorders>
              <w:left w:val="nil"/>
              <w:right w:val="nil"/>
            </w:tcBorders>
          </w:tcPr>
          <w:p w14:paraId="516ED5F5" w14:textId="77777777" w:rsidR="00250978" w:rsidRPr="00B6173C" w:rsidRDefault="00250978" w:rsidP="00F923E4">
            <w:pPr>
              <w:pStyle w:val="TableText"/>
            </w:pPr>
          </w:p>
        </w:tc>
        <w:tc>
          <w:tcPr>
            <w:tcW w:w="2442" w:type="pct"/>
            <w:tcBorders>
              <w:top w:val="single" w:sz="4" w:space="0" w:color="auto"/>
              <w:left w:val="nil"/>
              <w:bottom w:val="single" w:sz="4" w:space="0" w:color="auto"/>
              <w:right w:val="nil"/>
            </w:tcBorders>
            <w:shd w:val="clear" w:color="auto" w:fill="auto"/>
          </w:tcPr>
          <w:p w14:paraId="2412E987" w14:textId="77777777" w:rsidR="00250978" w:rsidRPr="00B6173C" w:rsidRDefault="00250978" w:rsidP="00F923E4">
            <w:pPr>
              <w:pStyle w:val="TableText"/>
            </w:pPr>
            <w:r w:rsidRPr="00B6173C">
              <w:t>Millstream Pond:</w:t>
            </w:r>
            <w:r w:rsidRPr="00B6173C">
              <w:tab/>
              <w:t>system</w:t>
            </w:r>
            <w:r w:rsidRPr="00B6173C">
              <w:tab/>
              <w:t>DT</w:t>
            </w:r>
            <w:r w:rsidRPr="00B6173C">
              <w:rPr>
                <w:vertAlign w:val="subscript"/>
              </w:rPr>
              <w:t>50</w:t>
            </w:r>
            <w:r w:rsidRPr="00B6173C">
              <w:t xml:space="preserve"> 1.6 d </w:t>
            </w:r>
          </w:p>
          <w:p w14:paraId="0495AB80" w14:textId="77777777" w:rsidR="00250978" w:rsidRPr="00B6173C" w:rsidRDefault="00250978" w:rsidP="00F923E4">
            <w:pPr>
              <w:pStyle w:val="TableText"/>
            </w:pPr>
            <w:r w:rsidRPr="00B6173C">
              <w:t>Emperor Lake:</w:t>
            </w:r>
            <w:r w:rsidRPr="00B6173C">
              <w:tab/>
              <w:t>system</w:t>
            </w:r>
            <w:r w:rsidRPr="00B6173C">
              <w:tab/>
              <w:t>DT</w:t>
            </w:r>
            <w:r w:rsidRPr="00B6173C">
              <w:rPr>
                <w:vertAlign w:val="subscript"/>
              </w:rPr>
              <w:t>50</w:t>
            </w:r>
            <w:r w:rsidRPr="00B6173C">
              <w:t xml:space="preserve"> 1.6 d</w:t>
            </w:r>
          </w:p>
          <w:p w14:paraId="7CE0FD9A" w14:textId="77777777" w:rsidR="00250978" w:rsidRPr="00B6173C" w:rsidRDefault="00250978" w:rsidP="00F923E4">
            <w:pPr>
              <w:pStyle w:val="TableText"/>
            </w:pPr>
            <w:r w:rsidRPr="00B6173C">
              <w:t>Geomean DT</w:t>
            </w:r>
            <w:r w:rsidRPr="00B6173C">
              <w:rPr>
                <w:vertAlign w:val="subscript"/>
              </w:rPr>
              <w:t>50</w:t>
            </w:r>
            <w:r w:rsidRPr="00B6173C">
              <w:t xml:space="preserve"> 1.6 d</w:t>
            </w:r>
          </w:p>
        </w:tc>
        <w:tc>
          <w:tcPr>
            <w:tcW w:w="0" w:type="auto"/>
            <w:vMerge/>
            <w:tcBorders>
              <w:left w:val="nil"/>
              <w:right w:val="nil"/>
            </w:tcBorders>
          </w:tcPr>
          <w:p w14:paraId="5E6DEE4F" w14:textId="77777777" w:rsidR="00250978" w:rsidRPr="00B6173C" w:rsidRDefault="00250978" w:rsidP="00F923E4">
            <w:pPr>
              <w:pStyle w:val="TableText"/>
            </w:pPr>
          </w:p>
        </w:tc>
      </w:tr>
      <w:tr w:rsidR="00250978" w:rsidRPr="00B6173C" w14:paraId="761467D0" w14:textId="77777777" w:rsidTr="00FF7EA0">
        <w:tc>
          <w:tcPr>
            <w:tcW w:w="1102" w:type="pct"/>
            <w:vMerge/>
            <w:tcBorders>
              <w:left w:val="nil"/>
              <w:bottom w:val="single" w:sz="4" w:space="0" w:color="auto"/>
              <w:right w:val="nil"/>
            </w:tcBorders>
            <w:shd w:val="clear" w:color="auto" w:fill="auto"/>
          </w:tcPr>
          <w:p w14:paraId="00FC573C" w14:textId="77777777" w:rsidR="00250978" w:rsidRPr="00B6173C" w:rsidRDefault="00250978" w:rsidP="00F923E4">
            <w:pPr>
              <w:pStyle w:val="TableText"/>
            </w:pPr>
          </w:p>
        </w:tc>
        <w:tc>
          <w:tcPr>
            <w:tcW w:w="662" w:type="pct"/>
            <w:vMerge/>
            <w:tcBorders>
              <w:left w:val="nil"/>
              <w:bottom w:val="single" w:sz="4" w:space="0" w:color="auto"/>
              <w:right w:val="nil"/>
            </w:tcBorders>
          </w:tcPr>
          <w:p w14:paraId="6BAB3F15" w14:textId="77777777" w:rsidR="00250978" w:rsidRPr="00B6173C" w:rsidRDefault="00250978" w:rsidP="00F923E4">
            <w:pPr>
              <w:pStyle w:val="TableText"/>
            </w:pPr>
          </w:p>
        </w:tc>
        <w:tc>
          <w:tcPr>
            <w:tcW w:w="2442" w:type="pct"/>
            <w:tcBorders>
              <w:top w:val="single" w:sz="4" w:space="0" w:color="auto"/>
              <w:left w:val="nil"/>
              <w:bottom w:val="single" w:sz="4" w:space="0" w:color="auto"/>
              <w:right w:val="nil"/>
            </w:tcBorders>
            <w:shd w:val="clear" w:color="auto" w:fill="auto"/>
          </w:tcPr>
          <w:p w14:paraId="23A001DE" w14:textId="77777777" w:rsidR="00250978" w:rsidRPr="00B6173C" w:rsidRDefault="00250978" w:rsidP="00F923E4">
            <w:pPr>
              <w:pStyle w:val="TableText"/>
            </w:pPr>
            <w:r w:rsidRPr="00B6173C">
              <w:t>14-15% mineralisation after 59 d</w:t>
            </w:r>
          </w:p>
          <w:p w14:paraId="4C745C9E" w14:textId="77777777" w:rsidR="00250978" w:rsidRPr="00B6173C" w:rsidRDefault="00250978" w:rsidP="00F923E4">
            <w:pPr>
              <w:pStyle w:val="TableText"/>
            </w:pPr>
            <w:r w:rsidRPr="00B6173C">
              <w:t>71-76% bound residue after 59 d</w:t>
            </w:r>
          </w:p>
          <w:p w14:paraId="2711F15E" w14:textId="77777777" w:rsidR="00250978" w:rsidRPr="00B6173C" w:rsidRDefault="00250978" w:rsidP="00F923E4">
            <w:pPr>
              <w:pStyle w:val="TableText"/>
            </w:pPr>
            <w:r w:rsidRPr="00B6173C">
              <w:t>Max 28% fenitrothion in sediment</w:t>
            </w:r>
          </w:p>
          <w:p w14:paraId="76656010" w14:textId="77777777" w:rsidR="00250978" w:rsidRPr="00B6173C" w:rsidRDefault="00250978" w:rsidP="00F923E4">
            <w:pPr>
              <w:pStyle w:val="TableText"/>
            </w:pPr>
            <w:r w:rsidRPr="00B6173C">
              <w:t>Max 33% NMC (24% in water, 13% in sediment)</w:t>
            </w:r>
          </w:p>
          <w:p w14:paraId="2A233981" w14:textId="77777777" w:rsidR="00250978" w:rsidRPr="00B6173C" w:rsidRDefault="00250978" w:rsidP="00F923E4">
            <w:pPr>
              <w:pStyle w:val="TableText"/>
            </w:pPr>
            <w:r w:rsidRPr="00B6173C">
              <w:t>Max 19% AM-FNT (18% in water, 4.7% in sediment)</w:t>
            </w:r>
          </w:p>
          <w:p w14:paraId="2461CEB9" w14:textId="77777777" w:rsidR="00250978" w:rsidRPr="00B6173C" w:rsidRDefault="00250978" w:rsidP="00F923E4">
            <w:pPr>
              <w:pStyle w:val="TableText"/>
            </w:pPr>
            <w:r w:rsidRPr="00B6173C">
              <w:t xml:space="preserve">Max 17% DM-AM-FNT (17% in water, </w:t>
            </w:r>
            <w:proofErr w:type="spellStart"/>
            <w:r w:rsidRPr="00B6173C">
              <w:t>nd</w:t>
            </w:r>
            <w:proofErr w:type="spellEnd"/>
            <w:r w:rsidRPr="00B6173C">
              <w:t xml:space="preserve"> in sediment)</w:t>
            </w:r>
          </w:p>
        </w:tc>
        <w:tc>
          <w:tcPr>
            <w:tcW w:w="0" w:type="auto"/>
            <w:vMerge/>
            <w:tcBorders>
              <w:left w:val="nil"/>
              <w:bottom w:val="single" w:sz="4" w:space="0" w:color="auto"/>
              <w:right w:val="nil"/>
            </w:tcBorders>
          </w:tcPr>
          <w:p w14:paraId="57446646" w14:textId="77777777" w:rsidR="00250978" w:rsidRPr="00B6173C" w:rsidRDefault="00250978" w:rsidP="00F923E4">
            <w:pPr>
              <w:pStyle w:val="TableText"/>
            </w:pPr>
          </w:p>
        </w:tc>
      </w:tr>
    </w:tbl>
    <w:p w14:paraId="1D5F91BC" w14:textId="77777777" w:rsidR="00FF7EA0" w:rsidRDefault="00FF7EA0" w:rsidP="00FF7EA0">
      <w:pPr>
        <w:pStyle w:val="NormalText"/>
      </w:pPr>
      <w:bookmarkStart w:id="330" w:name="_Toc158365544"/>
      <w:bookmarkStart w:id="331" w:name="_Toc158365713"/>
      <w:r>
        <w:br w:type="page"/>
      </w:r>
    </w:p>
    <w:p w14:paraId="6C2C35EB" w14:textId="20314638" w:rsidR="008768BF" w:rsidRPr="00B6173C" w:rsidRDefault="008768BF" w:rsidP="00986E71">
      <w:pPr>
        <w:pStyle w:val="Caption"/>
        <w:tabs>
          <w:tab w:val="clear" w:pos="907"/>
        </w:tabs>
        <w:ind w:left="1134" w:hanging="1134"/>
      </w:pPr>
      <w:r w:rsidRPr="00B6173C">
        <w:lastRenderedPageBreak/>
        <w:t xml:space="preserve">Table </w:t>
      </w:r>
      <w:r w:rsidR="00986E71" w:rsidRPr="00B6173C">
        <w:t>B</w:t>
      </w:r>
      <w:r w:rsidRPr="00B6173C">
        <w:t>5:</w:t>
      </w:r>
      <w:r w:rsidRPr="00B6173C">
        <w:tab/>
        <w:t>Fate and behaviour in air</w:t>
      </w:r>
      <w:bookmarkEnd w:id="330"/>
      <w:bookmarkEnd w:id="331"/>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3823"/>
        <w:gridCol w:w="1701"/>
        <w:gridCol w:w="1568"/>
        <w:gridCol w:w="2541"/>
      </w:tblGrid>
      <w:tr w:rsidR="008768BF" w:rsidRPr="00B6173C" w14:paraId="376799E3" w14:textId="77777777" w:rsidTr="00FF7EA0">
        <w:trPr>
          <w:tblHeader/>
        </w:trPr>
        <w:tc>
          <w:tcPr>
            <w:tcW w:w="1984" w:type="pct"/>
            <w:tcBorders>
              <w:bottom w:val="single" w:sz="4" w:space="0" w:color="auto"/>
            </w:tcBorders>
            <w:shd w:val="clear" w:color="auto" w:fill="5C2946"/>
          </w:tcPr>
          <w:p w14:paraId="771D66F6" w14:textId="77777777" w:rsidR="008768BF" w:rsidRPr="00FF7EA0" w:rsidRDefault="008768BF" w:rsidP="00FF7EA0">
            <w:pPr>
              <w:pStyle w:val="TableHead"/>
            </w:pPr>
            <w:r w:rsidRPr="00FF7EA0">
              <w:t>Study</w:t>
            </w:r>
          </w:p>
        </w:tc>
        <w:tc>
          <w:tcPr>
            <w:tcW w:w="883" w:type="pct"/>
            <w:shd w:val="clear" w:color="auto" w:fill="5C2946"/>
          </w:tcPr>
          <w:p w14:paraId="3E03EF77" w14:textId="77777777" w:rsidR="008768BF" w:rsidRPr="00FF7EA0" w:rsidRDefault="008768BF" w:rsidP="00FF7EA0">
            <w:pPr>
              <w:pStyle w:val="TableHead"/>
            </w:pPr>
            <w:r w:rsidRPr="00FF7EA0">
              <w:t>Substance</w:t>
            </w:r>
          </w:p>
        </w:tc>
        <w:tc>
          <w:tcPr>
            <w:tcW w:w="814" w:type="pct"/>
            <w:shd w:val="clear" w:color="auto" w:fill="5C2946"/>
          </w:tcPr>
          <w:p w14:paraId="38068B10" w14:textId="77777777" w:rsidR="008768BF" w:rsidRPr="00FF7EA0" w:rsidRDefault="008768BF" w:rsidP="00FF7EA0">
            <w:pPr>
              <w:pStyle w:val="TableHead"/>
            </w:pPr>
            <w:r w:rsidRPr="00FF7EA0">
              <w:t>Result</w:t>
            </w:r>
          </w:p>
        </w:tc>
        <w:tc>
          <w:tcPr>
            <w:tcW w:w="0" w:type="auto"/>
            <w:shd w:val="clear" w:color="auto" w:fill="5C2946"/>
          </w:tcPr>
          <w:p w14:paraId="6E11AEB0" w14:textId="77777777" w:rsidR="008768BF" w:rsidRPr="00FF7EA0" w:rsidRDefault="008768BF" w:rsidP="00FF7EA0">
            <w:pPr>
              <w:pStyle w:val="TableHead"/>
            </w:pPr>
            <w:r w:rsidRPr="00FF7EA0">
              <w:t>Reference</w:t>
            </w:r>
          </w:p>
        </w:tc>
      </w:tr>
      <w:tr w:rsidR="008768BF" w:rsidRPr="00B6173C" w14:paraId="15964D07" w14:textId="77777777" w:rsidTr="00FF7EA0">
        <w:tc>
          <w:tcPr>
            <w:tcW w:w="1984" w:type="pct"/>
            <w:tcBorders>
              <w:left w:val="nil"/>
              <w:bottom w:val="single" w:sz="4" w:space="0" w:color="auto"/>
            </w:tcBorders>
            <w:shd w:val="clear" w:color="auto" w:fill="auto"/>
          </w:tcPr>
          <w:p w14:paraId="1C876E5C" w14:textId="77777777" w:rsidR="008768BF" w:rsidRPr="00B6173C" w:rsidRDefault="008768BF" w:rsidP="00FF7EA0">
            <w:pPr>
              <w:pStyle w:val="TableText"/>
            </w:pPr>
            <w:r w:rsidRPr="00B6173C">
              <w:t>Photochemical oxidative degradation</w:t>
            </w:r>
          </w:p>
        </w:tc>
        <w:tc>
          <w:tcPr>
            <w:tcW w:w="883" w:type="pct"/>
          </w:tcPr>
          <w:p w14:paraId="12A1918C" w14:textId="77777777" w:rsidR="008768BF" w:rsidRPr="00B6173C" w:rsidRDefault="008768BF" w:rsidP="00FF7EA0">
            <w:pPr>
              <w:pStyle w:val="TableText"/>
            </w:pPr>
            <w:r w:rsidRPr="00B6173C">
              <w:t>Fenitrothion</w:t>
            </w:r>
          </w:p>
        </w:tc>
        <w:tc>
          <w:tcPr>
            <w:tcW w:w="814" w:type="pct"/>
          </w:tcPr>
          <w:p w14:paraId="5B595E55" w14:textId="77777777" w:rsidR="008768BF" w:rsidRPr="00B6173C" w:rsidRDefault="008768BF" w:rsidP="00FF7EA0">
            <w:pPr>
              <w:pStyle w:val="TableText"/>
            </w:pPr>
            <w:r w:rsidRPr="00B6173C">
              <w:t>DT</w:t>
            </w:r>
            <w:r w:rsidRPr="00B6173C">
              <w:rPr>
                <w:vertAlign w:val="subscript"/>
              </w:rPr>
              <w:t>50</w:t>
            </w:r>
            <w:r w:rsidRPr="00B6173C">
              <w:t xml:space="preserve"> 0.23 d</w:t>
            </w:r>
          </w:p>
        </w:tc>
        <w:tc>
          <w:tcPr>
            <w:tcW w:w="0" w:type="auto"/>
          </w:tcPr>
          <w:p w14:paraId="0E84BEBF" w14:textId="77777777" w:rsidR="008768BF" w:rsidRPr="00B6173C" w:rsidRDefault="008768BF" w:rsidP="00FF7EA0">
            <w:pPr>
              <w:pStyle w:val="TableText"/>
            </w:pPr>
            <w:r w:rsidRPr="00B6173C">
              <w:t>Nishiyama et al. 2000</w:t>
            </w:r>
          </w:p>
        </w:tc>
      </w:tr>
    </w:tbl>
    <w:p w14:paraId="62C97F3C" w14:textId="5CD2EE94" w:rsidR="00986E71" w:rsidRPr="00B6173C" w:rsidRDefault="00986E71" w:rsidP="00986E71">
      <w:pPr>
        <w:pStyle w:val="Caption"/>
        <w:keepNext w:val="0"/>
        <w:keepLines w:val="0"/>
        <w:widowControl w:val="0"/>
        <w:tabs>
          <w:tab w:val="clear" w:pos="907"/>
        </w:tabs>
        <w:ind w:left="1134" w:hanging="1134"/>
      </w:pPr>
      <w:bookmarkStart w:id="332" w:name="_Toc158365545"/>
      <w:bookmarkStart w:id="333" w:name="_Toc158365714"/>
      <w:r w:rsidRPr="00B6173C">
        <w:t>Table B6:</w:t>
      </w:r>
      <w:r w:rsidRPr="00B6173C">
        <w:tab/>
        <w:t>Laboratory studies on terrestrial vertebrates</w:t>
      </w:r>
      <w:bookmarkEnd w:id="332"/>
      <w:bookmarkEnd w:id="3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73"/>
        <w:gridCol w:w="994"/>
        <w:gridCol w:w="993"/>
        <w:gridCol w:w="2128"/>
        <w:gridCol w:w="2251"/>
        <w:gridCol w:w="1999"/>
      </w:tblGrid>
      <w:tr w:rsidR="00986E71" w:rsidRPr="00B6173C" w14:paraId="30E6D2BA" w14:textId="77777777" w:rsidTr="00FF7EA0">
        <w:trPr>
          <w:tblHeader/>
        </w:trPr>
        <w:tc>
          <w:tcPr>
            <w:tcW w:w="660" w:type="pct"/>
            <w:tcBorders>
              <w:top w:val="single" w:sz="4" w:space="0" w:color="auto"/>
              <w:left w:val="nil"/>
              <w:bottom w:val="single" w:sz="4" w:space="0" w:color="auto"/>
              <w:right w:val="nil"/>
            </w:tcBorders>
            <w:shd w:val="clear" w:color="auto" w:fill="5C2946"/>
          </w:tcPr>
          <w:p w14:paraId="6722FAEF" w14:textId="77777777" w:rsidR="00986E71" w:rsidRPr="00FF7EA0" w:rsidRDefault="00986E71" w:rsidP="00FF7EA0">
            <w:pPr>
              <w:pStyle w:val="TableHead"/>
            </w:pPr>
            <w:r w:rsidRPr="00FF7EA0">
              <w:t>Test substance</w:t>
            </w:r>
          </w:p>
        </w:tc>
        <w:tc>
          <w:tcPr>
            <w:tcW w:w="515" w:type="pct"/>
            <w:tcBorders>
              <w:top w:val="single" w:sz="4" w:space="0" w:color="auto"/>
              <w:left w:val="nil"/>
              <w:bottom w:val="single" w:sz="4" w:space="0" w:color="auto"/>
              <w:right w:val="nil"/>
            </w:tcBorders>
            <w:shd w:val="clear" w:color="auto" w:fill="5C2946"/>
          </w:tcPr>
          <w:p w14:paraId="4401905F" w14:textId="77777777" w:rsidR="00986E71" w:rsidRPr="00FF7EA0" w:rsidRDefault="00986E71" w:rsidP="00FF7EA0">
            <w:pPr>
              <w:pStyle w:val="TableHead"/>
            </w:pPr>
            <w:r w:rsidRPr="00FF7EA0">
              <w:t>Group</w:t>
            </w:r>
          </w:p>
        </w:tc>
        <w:tc>
          <w:tcPr>
            <w:tcW w:w="515" w:type="pct"/>
            <w:tcBorders>
              <w:top w:val="single" w:sz="4" w:space="0" w:color="auto"/>
              <w:left w:val="nil"/>
              <w:bottom w:val="single" w:sz="4" w:space="0" w:color="auto"/>
              <w:right w:val="nil"/>
            </w:tcBorders>
            <w:shd w:val="clear" w:color="auto" w:fill="5C2946"/>
          </w:tcPr>
          <w:p w14:paraId="0B0C556C" w14:textId="77777777" w:rsidR="00986E71" w:rsidRPr="00FF7EA0" w:rsidRDefault="00986E71" w:rsidP="00FF7EA0">
            <w:pPr>
              <w:pStyle w:val="TableHead"/>
            </w:pPr>
            <w:r w:rsidRPr="00FF7EA0">
              <w:t>Exposure</w:t>
            </w:r>
          </w:p>
        </w:tc>
        <w:tc>
          <w:tcPr>
            <w:tcW w:w="1104" w:type="pct"/>
            <w:tcBorders>
              <w:top w:val="single" w:sz="4" w:space="0" w:color="auto"/>
              <w:left w:val="nil"/>
              <w:bottom w:val="single" w:sz="4" w:space="0" w:color="auto"/>
              <w:right w:val="nil"/>
            </w:tcBorders>
            <w:shd w:val="clear" w:color="auto" w:fill="5C2946"/>
          </w:tcPr>
          <w:p w14:paraId="7335B998" w14:textId="77777777" w:rsidR="00986E71" w:rsidRPr="00FF7EA0" w:rsidRDefault="00986E71" w:rsidP="00FF7EA0">
            <w:pPr>
              <w:pStyle w:val="TableHead"/>
            </w:pPr>
            <w:r w:rsidRPr="00FF7EA0">
              <w:t>Species</w:t>
            </w:r>
          </w:p>
        </w:tc>
        <w:tc>
          <w:tcPr>
            <w:tcW w:w="1168" w:type="pct"/>
            <w:tcBorders>
              <w:top w:val="single" w:sz="4" w:space="0" w:color="auto"/>
              <w:left w:val="nil"/>
              <w:bottom w:val="single" w:sz="4" w:space="0" w:color="auto"/>
              <w:right w:val="nil"/>
            </w:tcBorders>
            <w:shd w:val="clear" w:color="auto" w:fill="5C2946"/>
          </w:tcPr>
          <w:p w14:paraId="6F1DE03F" w14:textId="77777777" w:rsidR="00986E71" w:rsidRPr="00FF7EA0" w:rsidRDefault="00986E71" w:rsidP="00FF7EA0">
            <w:pPr>
              <w:pStyle w:val="TableHead"/>
            </w:pPr>
            <w:r w:rsidRPr="00FF7EA0">
              <w:t>Toxicity value</w:t>
            </w:r>
          </w:p>
        </w:tc>
        <w:tc>
          <w:tcPr>
            <w:tcW w:w="1037" w:type="pct"/>
            <w:tcBorders>
              <w:top w:val="single" w:sz="4" w:space="0" w:color="auto"/>
              <w:left w:val="nil"/>
              <w:bottom w:val="single" w:sz="4" w:space="0" w:color="auto"/>
              <w:right w:val="nil"/>
            </w:tcBorders>
            <w:shd w:val="clear" w:color="auto" w:fill="5C2946"/>
          </w:tcPr>
          <w:p w14:paraId="6830BD9B" w14:textId="77777777" w:rsidR="00986E71" w:rsidRPr="00FF7EA0" w:rsidRDefault="00986E71" w:rsidP="00FF7EA0">
            <w:pPr>
              <w:pStyle w:val="TableHead"/>
            </w:pPr>
            <w:r w:rsidRPr="00FF7EA0">
              <w:t>Reference</w:t>
            </w:r>
          </w:p>
        </w:tc>
      </w:tr>
      <w:tr w:rsidR="00FF7EA0" w:rsidRPr="00B6173C" w14:paraId="7081126D" w14:textId="77777777" w:rsidTr="00FF7EA0">
        <w:tc>
          <w:tcPr>
            <w:tcW w:w="660" w:type="pct"/>
            <w:vMerge w:val="restart"/>
            <w:tcBorders>
              <w:top w:val="single" w:sz="4" w:space="0" w:color="auto"/>
              <w:left w:val="nil"/>
              <w:right w:val="nil"/>
            </w:tcBorders>
          </w:tcPr>
          <w:p w14:paraId="222F073C" w14:textId="77777777" w:rsidR="00FF7EA0" w:rsidRPr="00B6173C" w:rsidRDefault="00FF7EA0" w:rsidP="00FF7EA0">
            <w:pPr>
              <w:pStyle w:val="TableText"/>
            </w:pPr>
            <w:r w:rsidRPr="00B6173C">
              <w:t>Fenitrothion</w:t>
            </w:r>
          </w:p>
        </w:tc>
        <w:tc>
          <w:tcPr>
            <w:tcW w:w="515" w:type="pct"/>
            <w:vMerge w:val="restart"/>
            <w:tcBorders>
              <w:top w:val="single" w:sz="4" w:space="0" w:color="auto"/>
              <w:left w:val="nil"/>
              <w:right w:val="nil"/>
            </w:tcBorders>
          </w:tcPr>
          <w:p w14:paraId="01353E3A" w14:textId="77777777" w:rsidR="00FF7EA0" w:rsidRPr="00B6173C" w:rsidRDefault="00FF7EA0" w:rsidP="00FF7EA0">
            <w:pPr>
              <w:pStyle w:val="TableText"/>
            </w:pPr>
            <w:r w:rsidRPr="00B6173C">
              <w:t>Mammals</w:t>
            </w:r>
          </w:p>
        </w:tc>
        <w:tc>
          <w:tcPr>
            <w:tcW w:w="515" w:type="pct"/>
            <w:vMerge w:val="restart"/>
            <w:tcBorders>
              <w:top w:val="single" w:sz="4" w:space="0" w:color="auto"/>
              <w:left w:val="nil"/>
              <w:right w:val="nil"/>
            </w:tcBorders>
          </w:tcPr>
          <w:p w14:paraId="72A0D7BC" w14:textId="77777777" w:rsidR="00FF7EA0" w:rsidRPr="00B6173C" w:rsidRDefault="00FF7EA0" w:rsidP="00FF7EA0">
            <w:pPr>
              <w:pStyle w:val="TableText"/>
            </w:pPr>
            <w:r w:rsidRPr="00B6173C">
              <w:t>Acute</w:t>
            </w:r>
          </w:p>
        </w:tc>
        <w:tc>
          <w:tcPr>
            <w:tcW w:w="1104" w:type="pct"/>
            <w:vMerge w:val="restart"/>
            <w:tcBorders>
              <w:top w:val="single" w:sz="4" w:space="0" w:color="auto"/>
              <w:left w:val="nil"/>
              <w:right w:val="nil"/>
            </w:tcBorders>
            <w:shd w:val="clear" w:color="auto" w:fill="auto"/>
          </w:tcPr>
          <w:p w14:paraId="1F814EFF" w14:textId="77777777" w:rsidR="00FF7EA0" w:rsidRPr="00B6173C" w:rsidRDefault="00FF7EA0" w:rsidP="00FF7EA0">
            <w:pPr>
              <w:pStyle w:val="TableText"/>
            </w:pPr>
            <w:r w:rsidRPr="00B6173C">
              <w:rPr>
                <w:i/>
                <w:iCs/>
              </w:rPr>
              <w:t>Rattus norvegicus</w:t>
            </w:r>
          </w:p>
        </w:tc>
        <w:tc>
          <w:tcPr>
            <w:tcW w:w="1168" w:type="pct"/>
            <w:tcBorders>
              <w:top w:val="single" w:sz="4" w:space="0" w:color="auto"/>
              <w:left w:val="nil"/>
              <w:bottom w:val="single" w:sz="4" w:space="0" w:color="auto"/>
              <w:right w:val="nil"/>
            </w:tcBorders>
            <w:shd w:val="clear" w:color="auto" w:fill="auto"/>
          </w:tcPr>
          <w:p w14:paraId="3EC049DB" w14:textId="77777777" w:rsidR="00FF7EA0" w:rsidRPr="00B6173C" w:rsidRDefault="00FF7EA0" w:rsidP="00FF7EA0">
            <w:pPr>
              <w:pStyle w:val="TableText"/>
            </w:pPr>
            <w:r w:rsidRPr="00B6173C">
              <w:t>LD</w:t>
            </w:r>
            <w:r w:rsidRPr="00B6173C">
              <w:rPr>
                <w:vertAlign w:val="subscript"/>
              </w:rPr>
              <w:t>50</w:t>
            </w:r>
            <w:r w:rsidRPr="00B6173C">
              <w:t xml:space="preserve"> 330 mg ac/kg </w:t>
            </w:r>
            <w:proofErr w:type="spellStart"/>
            <w:r w:rsidRPr="00B6173C">
              <w:t>bw</w:t>
            </w:r>
            <w:proofErr w:type="spellEnd"/>
          </w:p>
        </w:tc>
        <w:tc>
          <w:tcPr>
            <w:tcW w:w="1037" w:type="pct"/>
            <w:tcBorders>
              <w:top w:val="single" w:sz="4" w:space="0" w:color="auto"/>
              <w:left w:val="nil"/>
              <w:bottom w:val="single" w:sz="4" w:space="0" w:color="auto"/>
              <w:right w:val="nil"/>
            </w:tcBorders>
          </w:tcPr>
          <w:p w14:paraId="71DE1964" w14:textId="77777777" w:rsidR="00FF7EA0" w:rsidRPr="00B6173C" w:rsidRDefault="00FF7EA0" w:rsidP="00FF7EA0">
            <w:pPr>
              <w:pStyle w:val="TableText"/>
            </w:pPr>
            <w:r w:rsidRPr="00B6173C">
              <w:t>Kadota et al. 1972</w:t>
            </w:r>
          </w:p>
        </w:tc>
      </w:tr>
      <w:tr w:rsidR="00FF7EA0" w:rsidRPr="00B6173C" w14:paraId="3D26B3B3" w14:textId="77777777" w:rsidTr="00FF7EA0">
        <w:tc>
          <w:tcPr>
            <w:tcW w:w="660" w:type="pct"/>
            <w:vMerge/>
            <w:tcBorders>
              <w:left w:val="nil"/>
              <w:right w:val="nil"/>
            </w:tcBorders>
          </w:tcPr>
          <w:p w14:paraId="22ACDE9A" w14:textId="77777777" w:rsidR="00FF7EA0" w:rsidRPr="00B6173C" w:rsidRDefault="00FF7EA0" w:rsidP="00FF7EA0">
            <w:pPr>
              <w:pStyle w:val="TableText"/>
            </w:pPr>
          </w:p>
        </w:tc>
        <w:tc>
          <w:tcPr>
            <w:tcW w:w="515" w:type="pct"/>
            <w:vMerge/>
            <w:tcBorders>
              <w:left w:val="nil"/>
              <w:right w:val="nil"/>
            </w:tcBorders>
          </w:tcPr>
          <w:p w14:paraId="5CE48F4A" w14:textId="77777777" w:rsidR="00FF7EA0" w:rsidRPr="00B6173C" w:rsidRDefault="00FF7EA0" w:rsidP="00FF7EA0">
            <w:pPr>
              <w:pStyle w:val="TableText"/>
            </w:pPr>
          </w:p>
        </w:tc>
        <w:tc>
          <w:tcPr>
            <w:tcW w:w="515" w:type="pct"/>
            <w:vMerge/>
            <w:tcBorders>
              <w:left w:val="nil"/>
              <w:bottom w:val="single" w:sz="4" w:space="0" w:color="auto"/>
              <w:right w:val="nil"/>
            </w:tcBorders>
          </w:tcPr>
          <w:p w14:paraId="4759DF73" w14:textId="77777777" w:rsidR="00FF7EA0" w:rsidRPr="00B6173C" w:rsidRDefault="00FF7EA0" w:rsidP="00FF7EA0">
            <w:pPr>
              <w:pStyle w:val="TableText"/>
            </w:pPr>
          </w:p>
        </w:tc>
        <w:tc>
          <w:tcPr>
            <w:tcW w:w="1104" w:type="pct"/>
            <w:vMerge/>
            <w:tcBorders>
              <w:left w:val="nil"/>
              <w:bottom w:val="single" w:sz="4" w:space="0" w:color="auto"/>
              <w:right w:val="nil"/>
            </w:tcBorders>
            <w:shd w:val="clear" w:color="auto" w:fill="auto"/>
          </w:tcPr>
          <w:p w14:paraId="5DDE2940" w14:textId="77777777" w:rsidR="00FF7EA0" w:rsidRPr="00B6173C" w:rsidRDefault="00FF7EA0" w:rsidP="00FF7EA0">
            <w:pPr>
              <w:pStyle w:val="TableText"/>
              <w:rPr>
                <w:i/>
                <w:iCs/>
              </w:rPr>
            </w:pPr>
          </w:p>
        </w:tc>
        <w:tc>
          <w:tcPr>
            <w:tcW w:w="1168" w:type="pct"/>
            <w:tcBorders>
              <w:top w:val="single" w:sz="4" w:space="0" w:color="auto"/>
              <w:left w:val="nil"/>
              <w:bottom w:val="single" w:sz="4" w:space="0" w:color="auto"/>
              <w:right w:val="nil"/>
            </w:tcBorders>
            <w:shd w:val="clear" w:color="auto" w:fill="auto"/>
          </w:tcPr>
          <w:p w14:paraId="2EE15A5C" w14:textId="77777777" w:rsidR="00FF7EA0" w:rsidRPr="00B6173C" w:rsidRDefault="00FF7EA0" w:rsidP="00FF7EA0">
            <w:pPr>
              <w:pStyle w:val="TableText"/>
            </w:pPr>
            <w:r w:rsidRPr="00B6173C">
              <w:t>LD</w:t>
            </w:r>
            <w:r w:rsidRPr="00B6173C">
              <w:rPr>
                <w:vertAlign w:val="subscript"/>
              </w:rPr>
              <w:t>50</w:t>
            </w:r>
            <w:r w:rsidRPr="00B6173C">
              <w:t xml:space="preserve"> &gt;300 mg ac/kg </w:t>
            </w:r>
            <w:proofErr w:type="spellStart"/>
            <w:r w:rsidRPr="00B6173C">
              <w:t>bw</w:t>
            </w:r>
            <w:proofErr w:type="spellEnd"/>
          </w:p>
        </w:tc>
        <w:tc>
          <w:tcPr>
            <w:tcW w:w="1037" w:type="pct"/>
            <w:tcBorders>
              <w:top w:val="single" w:sz="4" w:space="0" w:color="auto"/>
              <w:left w:val="nil"/>
              <w:bottom w:val="single" w:sz="4" w:space="0" w:color="auto"/>
              <w:right w:val="nil"/>
            </w:tcBorders>
          </w:tcPr>
          <w:p w14:paraId="16545AA9" w14:textId="77777777" w:rsidR="00FF7EA0" w:rsidRPr="00B6173C" w:rsidRDefault="00FF7EA0" w:rsidP="00FF7EA0">
            <w:pPr>
              <w:pStyle w:val="TableText"/>
            </w:pPr>
            <w:r w:rsidRPr="00B6173C">
              <w:t>Moon 2010</w:t>
            </w:r>
          </w:p>
        </w:tc>
      </w:tr>
      <w:tr w:rsidR="00FF7EA0" w:rsidRPr="00B6173C" w14:paraId="713FF802" w14:textId="77777777" w:rsidTr="00FF7EA0">
        <w:tc>
          <w:tcPr>
            <w:tcW w:w="660" w:type="pct"/>
            <w:vMerge/>
            <w:tcBorders>
              <w:left w:val="nil"/>
              <w:right w:val="nil"/>
            </w:tcBorders>
          </w:tcPr>
          <w:p w14:paraId="10C8BD9C" w14:textId="77777777" w:rsidR="00FF7EA0" w:rsidRPr="00B6173C" w:rsidRDefault="00FF7EA0" w:rsidP="00FF7EA0">
            <w:pPr>
              <w:pStyle w:val="TableText"/>
            </w:pPr>
          </w:p>
        </w:tc>
        <w:tc>
          <w:tcPr>
            <w:tcW w:w="515" w:type="pct"/>
            <w:vMerge/>
            <w:tcBorders>
              <w:left w:val="nil"/>
              <w:bottom w:val="single" w:sz="4" w:space="0" w:color="auto"/>
              <w:right w:val="nil"/>
            </w:tcBorders>
          </w:tcPr>
          <w:p w14:paraId="001ECC83" w14:textId="77777777" w:rsidR="00FF7EA0" w:rsidRPr="00B6173C" w:rsidRDefault="00FF7EA0" w:rsidP="00FF7EA0">
            <w:pPr>
              <w:pStyle w:val="TableText"/>
            </w:pPr>
          </w:p>
        </w:tc>
        <w:tc>
          <w:tcPr>
            <w:tcW w:w="515" w:type="pct"/>
            <w:tcBorders>
              <w:top w:val="single" w:sz="4" w:space="0" w:color="auto"/>
              <w:left w:val="nil"/>
              <w:bottom w:val="single" w:sz="4" w:space="0" w:color="auto"/>
              <w:right w:val="nil"/>
            </w:tcBorders>
          </w:tcPr>
          <w:p w14:paraId="389871F7" w14:textId="77777777" w:rsidR="00FF7EA0" w:rsidRPr="00B6173C" w:rsidRDefault="00FF7EA0" w:rsidP="00FF7EA0">
            <w:pPr>
              <w:pStyle w:val="TableText"/>
              <w:rPr>
                <w:i/>
                <w:iCs/>
              </w:rPr>
            </w:pPr>
            <w:r w:rsidRPr="00B6173C">
              <w:t>Chronic</w:t>
            </w:r>
          </w:p>
        </w:tc>
        <w:tc>
          <w:tcPr>
            <w:tcW w:w="1104" w:type="pct"/>
            <w:tcBorders>
              <w:top w:val="single" w:sz="4" w:space="0" w:color="auto"/>
              <w:left w:val="nil"/>
              <w:bottom w:val="single" w:sz="4" w:space="0" w:color="auto"/>
              <w:right w:val="nil"/>
            </w:tcBorders>
            <w:shd w:val="clear" w:color="auto" w:fill="auto"/>
          </w:tcPr>
          <w:p w14:paraId="4B58E94C" w14:textId="77777777" w:rsidR="00FF7EA0" w:rsidRPr="00B6173C" w:rsidRDefault="00FF7EA0" w:rsidP="00FF7EA0">
            <w:pPr>
              <w:pStyle w:val="TableText"/>
              <w:rPr>
                <w:i/>
                <w:iCs/>
              </w:rPr>
            </w:pPr>
            <w:r w:rsidRPr="00B6173C">
              <w:rPr>
                <w:i/>
                <w:iCs/>
              </w:rPr>
              <w:t>Rattus norvegicus</w:t>
            </w:r>
          </w:p>
        </w:tc>
        <w:tc>
          <w:tcPr>
            <w:tcW w:w="1168" w:type="pct"/>
            <w:tcBorders>
              <w:top w:val="single" w:sz="4" w:space="0" w:color="auto"/>
              <w:left w:val="nil"/>
              <w:bottom w:val="single" w:sz="4" w:space="0" w:color="auto"/>
              <w:right w:val="nil"/>
            </w:tcBorders>
            <w:shd w:val="clear" w:color="auto" w:fill="auto"/>
          </w:tcPr>
          <w:p w14:paraId="2CFAE54C" w14:textId="77777777" w:rsidR="00FF7EA0" w:rsidRPr="00B6173C" w:rsidRDefault="00FF7EA0" w:rsidP="00FF7EA0">
            <w:pPr>
              <w:pStyle w:val="TableText"/>
            </w:pPr>
            <w:r w:rsidRPr="00B6173C">
              <w:t xml:space="preserve">NOEL 2.3 mg ac/kg </w:t>
            </w:r>
            <w:proofErr w:type="spellStart"/>
            <w:r w:rsidRPr="00B6173C">
              <w:t>bw</w:t>
            </w:r>
            <w:proofErr w:type="spellEnd"/>
            <w:r w:rsidRPr="00B6173C">
              <w:t>/d</w:t>
            </w:r>
          </w:p>
        </w:tc>
        <w:tc>
          <w:tcPr>
            <w:tcW w:w="1037" w:type="pct"/>
            <w:tcBorders>
              <w:top w:val="single" w:sz="4" w:space="0" w:color="auto"/>
              <w:left w:val="nil"/>
              <w:bottom w:val="single" w:sz="4" w:space="0" w:color="auto"/>
              <w:right w:val="nil"/>
            </w:tcBorders>
          </w:tcPr>
          <w:p w14:paraId="303B6289" w14:textId="77777777" w:rsidR="00FF7EA0" w:rsidRPr="00B6173C" w:rsidRDefault="00FF7EA0" w:rsidP="00FF7EA0">
            <w:pPr>
              <w:pStyle w:val="TableText"/>
            </w:pPr>
            <w:r w:rsidRPr="00B6173C">
              <w:t>Hoberman 1990</w:t>
            </w:r>
          </w:p>
        </w:tc>
      </w:tr>
      <w:tr w:rsidR="00FF7EA0" w:rsidRPr="00B6173C" w14:paraId="2AB10EB5" w14:textId="77777777" w:rsidTr="00FF7EA0">
        <w:tc>
          <w:tcPr>
            <w:tcW w:w="660" w:type="pct"/>
            <w:vMerge/>
            <w:tcBorders>
              <w:left w:val="nil"/>
              <w:right w:val="nil"/>
            </w:tcBorders>
          </w:tcPr>
          <w:p w14:paraId="3E1A678D" w14:textId="77777777" w:rsidR="00FF7EA0" w:rsidRPr="00B6173C" w:rsidRDefault="00FF7EA0" w:rsidP="00FF7EA0">
            <w:pPr>
              <w:pStyle w:val="TableText"/>
            </w:pPr>
          </w:p>
        </w:tc>
        <w:tc>
          <w:tcPr>
            <w:tcW w:w="515" w:type="pct"/>
            <w:vMerge w:val="restart"/>
            <w:tcBorders>
              <w:top w:val="single" w:sz="4" w:space="0" w:color="auto"/>
              <w:left w:val="nil"/>
              <w:right w:val="nil"/>
            </w:tcBorders>
          </w:tcPr>
          <w:p w14:paraId="16036BC2" w14:textId="77777777" w:rsidR="00FF7EA0" w:rsidRPr="00B6173C" w:rsidRDefault="00FF7EA0" w:rsidP="00FF7EA0">
            <w:pPr>
              <w:pStyle w:val="TableText"/>
            </w:pPr>
            <w:r w:rsidRPr="00B6173C">
              <w:t>Birds</w:t>
            </w:r>
          </w:p>
        </w:tc>
        <w:tc>
          <w:tcPr>
            <w:tcW w:w="515" w:type="pct"/>
            <w:vMerge w:val="restart"/>
            <w:tcBorders>
              <w:top w:val="single" w:sz="4" w:space="0" w:color="auto"/>
              <w:left w:val="nil"/>
              <w:right w:val="nil"/>
            </w:tcBorders>
          </w:tcPr>
          <w:p w14:paraId="1C49BBA8" w14:textId="77777777" w:rsidR="00FF7EA0" w:rsidRPr="00B6173C" w:rsidRDefault="00FF7EA0" w:rsidP="00FF7EA0">
            <w:pPr>
              <w:pStyle w:val="TableText"/>
            </w:pPr>
            <w:r w:rsidRPr="00B6173C">
              <w:t>Acute</w:t>
            </w:r>
          </w:p>
        </w:tc>
        <w:tc>
          <w:tcPr>
            <w:tcW w:w="1104" w:type="pct"/>
            <w:tcBorders>
              <w:top w:val="single" w:sz="4" w:space="0" w:color="auto"/>
              <w:left w:val="nil"/>
              <w:bottom w:val="single" w:sz="4" w:space="0" w:color="auto"/>
              <w:right w:val="nil"/>
            </w:tcBorders>
            <w:shd w:val="clear" w:color="auto" w:fill="auto"/>
          </w:tcPr>
          <w:p w14:paraId="53B0EF20" w14:textId="77777777" w:rsidR="00FF7EA0" w:rsidRPr="00B6173C" w:rsidRDefault="00FF7EA0" w:rsidP="00FF7EA0">
            <w:pPr>
              <w:pStyle w:val="TableText"/>
              <w:rPr>
                <w:i/>
                <w:iCs/>
              </w:rPr>
            </w:pPr>
            <w:proofErr w:type="spellStart"/>
            <w:r w:rsidRPr="00B6173C">
              <w:rPr>
                <w:i/>
                <w:iCs/>
              </w:rPr>
              <w:t>Colinus</w:t>
            </w:r>
            <w:proofErr w:type="spellEnd"/>
            <w:r w:rsidRPr="00B6173C">
              <w:rPr>
                <w:i/>
                <w:iCs/>
              </w:rPr>
              <w:t xml:space="preserve"> virginianus</w:t>
            </w:r>
          </w:p>
        </w:tc>
        <w:tc>
          <w:tcPr>
            <w:tcW w:w="1168" w:type="pct"/>
            <w:tcBorders>
              <w:top w:val="single" w:sz="4" w:space="0" w:color="auto"/>
              <w:left w:val="nil"/>
              <w:bottom w:val="single" w:sz="4" w:space="0" w:color="auto"/>
              <w:right w:val="nil"/>
            </w:tcBorders>
            <w:shd w:val="clear" w:color="auto" w:fill="auto"/>
          </w:tcPr>
          <w:p w14:paraId="45D28953" w14:textId="77777777" w:rsidR="00FF7EA0" w:rsidRPr="00B6173C" w:rsidRDefault="00FF7EA0" w:rsidP="00FF7EA0">
            <w:pPr>
              <w:pStyle w:val="TableText"/>
            </w:pPr>
            <w:r w:rsidRPr="00B6173C">
              <w:t>LD</w:t>
            </w:r>
            <w:r w:rsidRPr="00B6173C">
              <w:rPr>
                <w:vertAlign w:val="subscript"/>
              </w:rPr>
              <w:t>50</w:t>
            </w:r>
            <w:r w:rsidRPr="00B6173C">
              <w:t xml:space="preserve"> 23 mg ac/kg </w:t>
            </w:r>
            <w:proofErr w:type="spellStart"/>
            <w:r w:rsidRPr="00B6173C">
              <w:t>bw</w:t>
            </w:r>
            <w:proofErr w:type="spellEnd"/>
          </w:p>
        </w:tc>
        <w:tc>
          <w:tcPr>
            <w:tcW w:w="1037" w:type="pct"/>
            <w:tcBorders>
              <w:top w:val="single" w:sz="4" w:space="0" w:color="auto"/>
              <w:left w:val="nil"/>
              <w:bottom w:val="single" w:sz="4" w:space="0" w:color="auto"/>
              <w:right w:val="nil"/>
            </w:tcBorders>
          </w:tcPr>
          <w:p w14:paraId="38EB01CE" w14:textId="77777777" w:rsidR="00FF7EA0" w:rsidRPr="00B6173C" w:rsidRDefault="00FF7EA0" w:rsidP="00FF7EA0">
            <w:pPr>
              <w:pStyle w:val="TableText"/>
            </w:pPr>
            <w:r w:rsidRPr="00B6173C">
              <w:t>Grimes &amp; Jaber 1988a</w:t>
            </w:r>
          </w:p>
        </w:tc>
      </w:tr>
      <w:tr w:rsidR="00FF7EA0" w:rsidRPr="00B6173C" w14:paraId="46F585C0" w14:textId="77777777" w:rsidTr="00FF7EA0">
        <w:tc>
          <w:tcPr>
            <w:tcW w:w="660" w:type="pct"/>
            <w:vMerge/>
            <w:tcBorders>
              <w:left w:val="nil"/>
              <w:right w:val="nil"/>
            </w:tcBorders>
          </w:tcPr>
          <w:p w14:paraId="658E0B8B" w14:textId="77777777" w:rsidR="00FF7EA0" w:rsidRPr="00B6173C" w:rsidRDefault="00FF7EA0" w:rsidP="00FF7EA0">
            <w:pPr>
              <w:pStyle w:val="TableText"/>
            </w:pPr>
          </w:p>
        </w:tc>
        <w:tc>
          <w:tcPr>
            <w:tcW w:w="515" w:type="pct"/>
            <w:vMerge/>
            <w:tcBorders>
              <w:left w:val="nil"/>
              <w:right w:val="nil"/>
            </w:tcBorders>
          </w:tcPr>
          <w:p w14:paraId="155DD2E1" w14:textId="77777777" w:rsidR="00FF7EA0" w:rsidRPr="00B6173C" w:rsidRDefault="00FF7EA0" w:rsidP="00FF7EA0">
            <w:pPr>
              <w:pStyle w:val="TableText"/>
            </w:pPr>
          </w:p>
        </w:tc>
        <w:tc>
          <w:tcPr>
            <w:tcW w:w="515" w:type="pct"/>
            <w:vMerge/>
            <w:tcBorders>
              <w:left w:val="nil"/>
              <w:right w:val="nil"/>
            </w:tcBorders>
          </w:tcPr>
          <w:p w14:paraId="4B6FAD1F" w14:textId="77777777" w:rsidR="00FF7EA0" w:rsidRPr="00B6173C" w:rsidRDefault="00FF7EA0" w:rsidP="00FF7EA0">
            <w:pPr>
              <w:pStyle w:val="TableText"/>
            </w:pPr>
          </w:p>
        </w:tc>
        <w:tc>
          <w:tcPr>
            <w:tcW w:w="1104" w:type="pct"/>
            <w:tcBorders>
              <w:top w:val="single" w:sz="4" w:space="0" w:color="auto"/>
              <w:left w:val="nil"/>
              <w:bottom w:val="single" w:sz="4" w:space="0" w:color="auto"/>
              <w:right w:val="nil"/>
            </w:tcBorders>
            <w:shd w:val="clear" w:color="auto" w:fill="auto"/>
          </w:tcPr>
          <w:p w14:paraId="16515E9F" w14:textId="77777777" w:rsidR="00FF7EA0" w:rsidRPr="00B6173C" w:rsidRDefault="00FF7EA0" w:rsidP="00FF7EA0">
            <w:pPr>
              <w:pStyle w:val="TableText"/>
              <w:rPr>
                <w:i/>
                <w:iCs/>
              </w:rPr>
            </w:pPr>
            <w:proofErr w:type="spellStart"/>
            <w:r w:rsidRPr="00B6173C">
              <w:rPr>
                <w:i/>
                <w:iCs/>
              </w:rPr>
              <w:t>Phasianus</w:t>
            </w:r>
            <w:proofErr w:type="spellEnd"/>
            <w:r w:rsidRPr="00B6173C">
              <w:rPr>
                <w:i/>
                <w:iCs/>
              </w:rPr>
              <w:t xml:space="preserve"> </w:t>
            </w:r>
            <w:proofErr w:type="spellStart"/>
            <w:r w:rsidRPr="00B6173C">
              <w:rPr>
                <w:i/>
                <w:iCs/>
              </w:rPr>
              <w:t>colcicus</w:t>
            </w:r>
            <w:proofErr w:type="spellEnd"/>
          </w:p>
        </w:tc>
        <w:tc>
          <w:tcPr>
            <w:tcW w:w="1168" w:type="pct"/>
            <w:tcBorders>
              <w:top w:val="single" w:sz="4" w:space="0" w:color="auto"/>
              <w:left w:val="nil"/>
              <w:bottom w:val="single" w:sz="4" w:space="0" w:color="auto"/>
              <w:right w:val="nil"/>
            </w:tcBorders>
            <w:shd w:val="clear" w:color="auto" w:fill="auto"/>
          </w:tcPr>
          <w:p w14:paraId="4AA7C3DE" w14:textId="77777777" w:rsidR="00FF7EA0" w:rsidRPr="00B6173C" w:rsidRDefault="00FF7EA0" w:rsidP="00FF7EA0">
            <w:pPr>
              <w:pStyle w:val="TableText"/>
            </w:pPr>
            <w:r w:rsidRPr="00B6173C">
              <w:t>LD</w:t>
            </w:r>
            <w:r w:rsidRPr="00B6173C">
              <w:rPr>
                <w:vertAlign w:val="subscript"/>
              </w:rPr>
              <w:t>50</w:t>
            </w:r>
            <w:r w:rsidRPr="00B6173C">
              <w:t xml:space="preserve"> 35 mg ac/kg </w:t>
            </w:r>
            <w:proofErr w:type="spellStart"/>
            <w:r w:rsidRPr="00B6173C">
              <w:t>bw</w:t>
            </w:r>
            <w:proofErr w:type="spellEnd"/>
          </w:p>
        </w:tc>
        <w:tc>
          <w:tcPr>
            <w:tcW w:w="1037" w:type="pct"/>
            <w:tcBorders>
              <w:top w:val="single" w:sz="4" w:space="0" w:color="auto"/>
              <w:left w:val="nil"/>
              <w:bottom w:val="single" w:sz="4" w:space="0" w:color="auto"/>
              <w:right w:val="nil"/>
            </w:tcBorders>
          </w:tcPr>
          <w:p w14:paraId="2111E7C7" w14:textId="77777777" w:rsidR="00FF7EA0" w:rsidRPr="00B6173C" w:rsidRDefault="00FF7EA0" w:rsidP="00FF7EA0">
            <w:pPr>
              <w:pStyle w:val="TableText"/>
            </w:pPr>
            <w:r w:rsidRPr="00B6173C">
              <w:t>Fletcher 1971</w:t>
            </w:r>
          </w:p>
        </w:tc>
      </w:tr>
      <w:tr w:rsidR="00FF7EA0" w:rsidRPr="00B6173C" w14:paraId="72847209" w14:textId="77777777" w:rsidTr="00FF7EA0">
        <w:tc>
          <w:tcPr>
            <w:tcW w:w="660" w:type="pct"/>
            <w:vMerge/>
            <w:tcBorders>
              <w:left w:val="nil"/>
              <w:right w:val="nil"/>
            </w:tcBorders>
          </w:tcPr>
          <w:p w14:paraId="5418E307" w14:textId="77777777" w:rsidR="00FF7EA0" w:rsidRPr="00B6173C" w:rsidRDefault="00FF7EA0" w:rsidP="00FF7EA0">
            <w:pPr>
              <w:pStyle w:val="TableText"/>
            </w:pPr>
          </w:p>
        </w:tc>
        <w:tc>
          <w:tcPr>
            <w:tcW w:w="515" w:type="pct"/>
            <w:vMerge/>
            <w:tcBorders>
              <w:left w:val="nil"/>
              <w:right w:val="nil"/>
            </w:tcBorders>
          </w:tcPr>
          <w:p w14:paraId="59CA59EF" w14:textId="77777777" w:rsidR="00FF7EA0" w:rsidRPr="00B6173C" w:rsidRDefault="00FF7EA0" w:rsidP="00FF7EA0">
            <w:pPr>
              <w:pStyle w:val="TableText"/>
            </w:pPr>
          </w:p>
        </w:tc>
        <w:tc>
          <w:tcPr>
            <w:tcW w:w="515" w:type="pct"/>
            <w:vMerge/>
            <w:tcBorders>
              <w:left w:val="nil"/>
              <w:right w:val="nil"/>
            </w:tcBorders>
          </w:tcPr>
          <w:p w14:paraId="42E91039" w14:textId="77777777" w:rsidR="00FF7EA0" w:rsidRPr="00B6173C" w:rsidRDefault="00FF7EA0" w:rsidP="00FF7EA0">
            <w:pPr>
              <w:pStyle w:val="TableText"/>
            </w:pPr>
          </w:p>
        </w:tc>
        <w:tc>
          <w:tcPr>
            <w:tcW w:w="1104" w:type="pct"/>
            <w:tcBorders>
              <w:top w:val="single" w:sz="4" w:space="0" w:color="auto"/>
              <w:left w:val="nil"/>
              <w:bottom w:val="single" w:sz="4" w:space="0" w:color="auto"/>
              <w:right w:val="nil"/>
            </w:tcBorders>
            <w:shd w:val="clear" w:color="auto" w:fill="auto"/>
          </w:tcPr>
          <w:p w14:paraId="022031DA" w14:textId="77777777" w:rsidR="00FF7EA0" w:rsidRPr="00B6173C" w:rsidRDefault="00FF7EA0" w:rsidP="00FF7EA0">
            <w:pPr>
              <w:pStyle w:val="TableText"/>
              <w:rPr>
                <w:i/>
                <w:iCs/>
              </w:rPr>
            </w:pPr>
            <w:r w:rsidRPr="00B6173C">
              <w:rPr>
                <w:i/>
                <w:iCs/>
              </w:rPr>
              <w:t>Coturnix japonica</w:t>
            </w:r>
          </w:p>
        </w:tc>
        <w:tc>
          <w:tcPr>
            <w:tcW w:w="1168" w:type="pct"/>
            <w:tcBorders>
              <w:top w:val="single" w:sz="4" w:space="0" w:color="auto"/>
              <w:left w:val="nil"/>
              <w:bottom w:val="single" w:sz="4" w:space="0" w:color="auto"/>
              <w:right w:val="nil"/>
            </w:tcBorders>
            <w:shd w:val="clear" w:color="auto" w:fill="auto"/>
          </w:tcPr>
          <w:p w14:paraId="28253530" w14:textId="77777777" w:rsidR="00FF7EA0" w:rsidRPr="00B6173C" w:rsidRDefault="00FF7EA0" w:rsidP="00FF7EA0">
            <w:pPr>
              <w:pStyle w:val="TableText"/>
            </w:pPr>
            <w:r w:rsidRPr="00B6173C">
              <w:t>LD</w:t>
            </w:r>
            <w:r w:rsidRPr="00B6173C">
              <w:rPr>
                <w:vertAlign w:val="subscript"/>
              </w:rPr>
              <w:t>50</w:t>
            </w:r>
            <w:r w:rsidRPr="00B6173C">
              <w:t xml:space="preserve"> 115 mg ac/kg </w:t>
            </w:r>
            <w:proofErr w:type="spellStart"/>
            <w:r w:rsidRPr="00B6173C">
              <w:t>bw</w:t>
            </w:r>
            <w:proofErr w:type="spellEnd"/>
          </w:p>
        </w:tc>
        <w:tc>
          <w:tcPr>
            <w:tcW w:w="1037" w:type="pct"/>
            <w:tcBorders>
              <w:top w:val="single" w:sz="4" w:space="0" w:color="auto"/>
              <w:left w:val="nil"/>
              <w:bottom w:val="single" w:sz="4" w:space="0" w:color="auto"/>
              <w:right w:val="nil"/>
            </w:tcBorders>
          </w:tcPr>
          <w:p w14:paraId="367646BC" w14:textId="77777777" w:rsidR="00FF7EA0" w:rsidRPr="00B6173C" w:rsidRDefault="00FF7EA0" w:rsidP="00FF7EA0">
            <w:pPr>
              <w:pStyle w:val="TableText"/>
            </w:pPr>
            <w:r w:rsidRPr="00B6173C">
              <w:t>Kadota et al. 1974</w:t>
            </w:r>
          </w:p>
        </w:tc>
      </w:tr>
      <w:tr w:rsidR="00FF7EA0" w:rsidRPr="00B6173C" w14:paraId="263A1D3F" w14:textId="77777777" w:rsidTr="00FF7EA0">
        <w:tc>
          <w:tcPr>
            <w:tcW w:w="660" w:type="pct"/>
            <w:vMerge/>
            <w:tcBorders>
              <w:left w:val="nil"/>
              <w:right w:val="nil"/>
            </w:tcBorders>
          </w:tcPr>
          <w:p w14:paraId="5E17B802" w14:textId="77777777" w:rsidR="00FF7EA0" w:rsidRPr="00B6173C" w:rsidRDefault="00FF7EA0" w:rsidP="00FF7EA0">
            <w:pPr>
              <w:pStyle w:val="TableText"/>
            </w:pPr>
          </w:p>
        </w:tc>
        <w:tc>
          <w:tcPr>
            <w:tcW w:w="515" w:type="pct"/>
            <w:vMerge/>
            <w:tcBorders>
              <w:left w:val="nil"/>
              <w:right w:val="nil"/>
            </w:tcBorders>
          </w:tcPr>
          <w:p w14:paraId="4EFAFE91" w14:textId="77777777" w:rsidR="00FF7EA0" w:rsidRPr="00B6173C" w:rsidRDefault="00FF7EA0" w:rsidP="00FF7EA0">
            <w:pPr>
              <w:pStyle w:val="TableText"/>
            </w:pPr>
          </w:p>
        </w:tc>
        <w:tc>
          <w:tcPr>
            <w:tcW w:w="515" w:type="pct"/>
            <w:vMerge/>
            <w:tcBorders>
              <w:left w:val="nil"/>
              <w:right w:val="nil"/>
            </w:tcBorders>
          </w:tcPr>
          <w:p w14:paraId="0E04D25A" w14:textId="77777777" w:rsidR="00FF7EA0" w:rsidRPr="00B6173C" w:rsidRDefault="00FF7EA0" w:rsidP="00FF7EA0">
            <w:pPr>
              <w:pStyle w:val="TableText"/>
            </w:pPr>
          </w:p>
        </w:tc>
        <w:tc>
          <w:tcPr>
            <w:tcW w:w="1104" w:type="pct"/>
            <w:tcBorders>
              <w:top w:val="single" w:sz="4" w:space="0" w:color="auto"/>
              <w:left w:val="nil"/>
              <w:bottom w:val="single" w:sz="4" w:space="0" w:color="auto"/>
              <w:right w:val="nil"/>
            </w:tcBorders>
            <w:shd w:val="clear" w:color="auto" w:fill="auto"/>
          </w:tcPr>
          <w:p w14:paraId="6A0679B8" w14:textId="77777777" w:rsidR="00FF7EA0" w:rsidRPr="00B6173C" w:rsidRDefault="00FF7EA0" w:rsidP="00FF7EA0">
            <w:pPr>
              <w:pStyle w:val="TableText"/>
              <w:rPr>
                <w:i/>
                <w:iCs/>
              </w:rPr>
            </w:pPr>
            <w:r w:rsidRPr="00B6173C">
              <w:rPr>
                <w:i/>
                <w:iCs/>
              </w:rPr>
              <w:t>Anas platyrhynchos</w:t>
            </w:r>
          </w:p>
        </w:tc>
        <w:tc>
          <w:tcPr>
            <w:tcW w:w="1168" w:type="pct"/>
            <w:tcBorders>
              <w:top w:val="single" w:sz="4" w:space="0" w:color="auto"/>
              <w:left w:val="nil"/>
              <w:bottom w:val="single" w:sz="4" w:space="0" w:color="auto"/>
              <w:right w:val="nil"/>
            </w:tcBorders>
            <w:shd w:val="clear" w:color="auto" w:fill="auto"/>
          </w:tcPr>
          <w:p w14:paraId="15787C6F" w14:textId="77777777" w:rsidR="00FF7EA0" w:rsidRPr="00B6173C" w:rsidRDefault="00FF7EA0" w:rsidP="00FF7EA0">
            <w:pPr>
              <w:pStyle w:val="TableText"/>
            </w:pPr>
            <w:r w:rsidRPr="00B6173C">
              <w:t>LD</w:t>
            </w:r>
            <w:r w:rsidRPr="00B6173C">
              <w:rPr>
                <w:vertAlign w:val="subscript"/>
              </w:rPr>
              <w:t>50</w:t>
            </w:r>
            <w:r w:rsidRPr="00B6173C">
              <w:t xml:space="preserve"> &gt;244 mg ac/kg </w:t>
            </w:r>
            <w:proofErr w:type="spellStart"/>
            <w:r w:rsidRPr="00B6173C">
              <w:t>bw</w:t>
            </w:r>
            <w:proofErr w:type="spellEnd"/>
          </w:p>
        </w:tc>
        <w:tc>
          <w:tcPr>
            <w:tcW w:w="1037" w:type="pct"/>
            <w:vMerge w:val="restart"/>
            <w:tcBorders>
              <w:top w:val="single" w:sz="4" w:space="0" w:color="auto"/>
              <w:left w:val="nil"/>
              <w:right w:val="nil"/>
            </w:tcBorders>
          </w:tcPr>
          <w:p w14:paraId="4A4A7A14" w14:textId="77777777" w:rsidR="00FF7EA0" w:rsidRPr="00B6173C" w:rsidRDefault="00FF7EA0" w:rsidP="00FF7EA0">
            <w:pPr>
              <w:pStyle w:val="TableText"/>
            </w:pPr>
            <w:r w:rsidRPr="00B6173C">
              <w:t>Grimes &amp; Jaber 1988b</w:t>
            </w:r>
          </w:p>
        </w:tc>
      </w:tr>
      <w:tr w:rsidR="00FF7EA0" w:rsidRPr="00B6173C" w14:paraId="21951120" w14:textId="77777777" w:rsidTr="00FF7EA0">
        <w:tc>
          <w:tcPr>
            <w:tcW w:w="660" w:type="pct"/>
            <w:vMerge/>
            <w:tcBorders>
              <w:left w:val="nil"/>
              <w:right w:val="nil"/>
            </w:tcBorders>
          </w:tcPr>
          <w:p w14:paraId="1E80B468" w14:textId="77777777" w:rsidR="00FF7EA0" w:rsidRPr="00B6173C" w:rsidRDefault="00FF7EA0" w:rsidP="00FF7EA0">
            <w:pPr>
              <w:pStyle w:val="TableText"/>
            </w:pPr>
          </w:p>
        </w:tc>
        <w:tc>
          <w:tcPr>
            <w:tcW w:w="515" w:type="pct"/>
            <w:vMerge/>
            <w:tcBorders>
              <w:left w:val="nil"/>
              <w:right w:val="nil"/>
            </w:tcBorders>
          </w:tcPr>
          <w:p w14:paraId="4A95CE4D" w14:textId="77777777" w:rsidR="00FF7EA0" w:rsidRPr="00B6173C" w:rsidRDefault="00FF7EA0" w:rsidP="00FF7EA0">
            <w:pPr>
              <w:pStyle w:val="TableText"/>
            </w:pPr>
          </w:p>
        </w:tc>
        <w:tc>
          <w:tcPr>
            <w:tcW w:w="515" w:type="pct"/>
            <w:vMerge/>
            <w:tcBorders>
              <w:left w:val="nil"/>
              <w:bottom w:val="single" w:sz="4" w:space="0" w:color="auto"/>
              <w:right w:val="nil"/>
            </w:tcBorders>
          </w:tcPr>
          <w:p w14:paraId="7018359D" w14:textId="77777777" w:rsidR="00FF7EA0" w:rsidRPr="00B6173C" w:rsidRDefault="00FF7EA0" w:rsidP="00FF7EA0">
            <w:pPr>
              <w:pStyle w:val="TableText"/>
            </w:pPr>
          </w:p>
        </w:tc>
        <w:tc>
          <w:tcPr>
            <w:tcW w:w="2272" w:type="pct"/>
            <w:gridSpan w:val="2"/>
            <w:tcBorders>
              <w:top w:val="single" w:sz="4" w:space="0" w:color="auto"/>
              <w:left w:val="nil"/>
              <w:bottom w:val="single" w:sz="4" w:space="0" w:color="auto"/>
              <w:right w:val="nil"/>
            </w:tcBorders>
            <w:shd w:val="clear" w:color="auto" w:fill="auto"/>
          </w:tcPr>
          <w:p w14:paraId="6BCDB979" w14:textId="77777777" w:rsidR="00FF7EA0" w:rsidRPr="00B6173C" w:rsidRDefault="00FF7EA0" w:rsidP="00FF7EA0">
            <w:pPr>
              <w:pStyle w:val="TableText"/>
            </w:pPr>
            <w:r w:rsidRPr="00B6173C">
              <w:t>Geomean LD</w:t>
            </w:r>
            <w:r w:rsidRPr="00B6173C">
              <w:rPr>
                <w:vertAlign w:val="subscript"/>
              </w:rPr>
              <w:t>50</w:t>
            </w:r>
            <w:r w:rsidRPr="00B6173C">
              <w:t xml:space="preserve"> 45 mg ac/kg </w:t>
            </w:r>
            <w:proofErr w:type="spellStart"/>
            <w:r w:rsidRPr="00B6173C">
              <w:t>bw</w:t>
            </w:r>
            <w:proofErr w:type="spellEnd"/>
            <w:r w:rsidRPr="00B6173C">
              <w:t xml:space="preserve"> (3 species)</w:t>
            </w:r>
          </w:p>
        </w:tc>
        <w:tc>
          <w:tcPr>
            <w:tcW w:w="1037" w:type="pct"/>
            <w:vMerge/>
            <w:tcBorders>
              <w:left w:val="nil"/>
              <w:bottom w:val="single" w:sz="4" w:space="0" w:color="auto"/>
              <w:right w:val="nil"/>
            </w:tcBorders>
          </w:tcPr>
          <w:p w14:paraId="4E515775" w14:textId="77777777" w:rsidR="00FF7EA0" w:rsidRPr="00B6173C" w:rsidRDefault="00FF7EA0" w:rsidP="00FF7EA0">
            <w:pPr>
              <w:pStyle w:val="TableText"/>
            </w:pPr>
          </w:p>
        </w:tc>
      </w:tr>
      <w:tr w:rsidR="00FF7EA0" w:rsidRPr="00B6173C" w14:paraId="482248D8" w14:textId="77777777" w:rsidTr="00FF7EA0">
        <w:tc>
          <w:tcPr>
            <w:tcW w:w="660" w:type="pct"/>
            <w:vMerge/>
            <w:tcBorders>
              <w:left w:val="nil"/>
              <w:right w:val="nil"/>
            </w:tcBorders>
          </w:tcPr>
          <w:p w14:paraId="6EBEC87F" w14:textId="77777777" w:rsidR="00FF7EA0" w:rsidRPr="00B6173C" w:rsidRDefault="00FF7EA0" w:rsidP="00FF7EA0">
            <w:pPr>
              <w:pStyle w:val="TableText"/>
            </w:pPr>
          </w:p>
        </w:tc>
        <w:tc>
          <w:tcPr>
            <w:tcW w:w="515" w:type="pct"/>
            <w:vMerge/>
            <w:tcBorders>
              <w:left w:val="nil"/>
              <w:right w:val="nil"/>
            </w:tcBorders>
          </w:tcPr>
          <w:p w14:paraId="281EA21B" w14:textId="77777777" w:rsidR="00FF7EA0" w:rsidRPr="00B6173C" w:rsidRDefault="00FF7EA0" w:rsidP="00FF7EA0">
            <w:pPr>
              <w:pStyle w:val="TableText"/>
            </w:pPr>
          </w:p>
        </w:tc>
        <w:tc>
          <w:tcPr>
            <w:tcW w:w="515" w:type="pct"/>
            <w:vMerge w:val="restart"/>
            <w:tcBorders>
              <w:top w:val="single" w:sz="4" w:space="0" w:color="auto"/>
              <w:left w:val="nil"/>
              <w:right w:val="nil"/>
            </w:tcBorders>
          </w:tcPr>
          <w:p w14:paraId="3A3DA3ED" w14:textId="77777777" w:rsidR="00FF7EA0" w:rsidRPr="00B6173C" w:rsidRDefault="00FF7EA0" w:rsidP="00FF7EA0">
            <w:pPr>
              <w:pStyle w:val="TableText"/>
            </w:pPr>
            <w:r w:rsidRPr="00B6173C">
              <w:t>Dietary</w:t>
            </w:r>
          </w:p>
        </w:tc>
        <w:tc>
          <w:tcPr>
            <w:tcW w:w="1104" w:type="pct"/>
            <w:tcBorders>
              <w:top w:val="single" w:sz="4" w:space="0" w:color="auto"/>
              <w:left w:val="nil"/>
              <w:bottom w:val="single" w:sz="4" w:space="0" w:color="auto"/>
              <w:right w:val="nil"/>
            </w:tcBorders>
            <w:shd w:val="clear" w:color="auto" w:fill="auto"/>
          </w:tcPr>
          <w:p w14:paraId="69C684D3" w14:textId="77777777" w:rsidR="00FF7EA0" w:rsidRPr="00B6173C" w:rsidRDefault="00FF7EA0" w:rsidP="00FF7EA0">
            <w:pPr>
              <w:pStyle w:val="TableText"/>
              <w:rPr>
                <w:i/>
                <w:iCs/>
              </w:rPr>
            </w:pPr>
            <w:proofErr w:type="spellStart"/>
            <w:r w:rsidRPr="00B6173C">
              <w:rPr>
                <w:i/>
                <w:iCs/>
              </w:rPr>
              <w:t>Colinus</w:t>
            </w:r>
            <w:proofErr w:type="spellEnd"/>
            <w:r w:rsidRPr="00B6173C">
              <w:rPr>
                <w:i/>
                <w:iCs/>
              </w:rPr>
              <w:t xml:space="preserve"> virginianus</w:t>
            </w:r>
          </w:p>
        </w:tc>
        <w:tc>
          <w:tcPr>
            <w:tcW w:w="1168" w:type="pct"/>
            <w:tcBorders>
              <w:top w:val="single" w:sz="4" w:space="0" w:color="auto"/>
              <w:left w:val="nil"/>
              <w:bottom w:val="single" w:sz="4" w:space="0" w:color="auto"/>
              <w:right w:val="nil"/>
            </w:tcBorders>
            <w:shd w:val="clear" w:color="auto" w:fill="auto"/>
          </w:tcPr>
          <w:p w14:paraId="7FE288A9" w14:textId="77777777" w:rsidR="00FF7EA0" w:rsidRPr="00B6173C" w:rsidRDefault="00FF7EA0" w:rsidP="00FF7EA0">
            <w:pPr>
              <w:pStyle w:val="TableText"/>
            </w:pPr>
            <w:r w:rsidRPr="00B6173C">
              <w:t>LDD</w:t>
            </w:r>
            <w:r w:rsidRPr="00B6173C">
              <w:rPr>
                <w:vertAlign w:val="subscript"/>
              </w:rPr>
              <w:t>50</w:t>
            </w:r>
            <w:r w:rsidRPr="00B6173C">
              <w:t xml:space="preserve"> 68 mg ac/kg </w:t>
            </w:r>
            <w:proofErr w:type="spellStart"/>
            <w:r w:rsidRPr="00B6173C">
              <w:t>bw</w:t>
            </w:r>
            <w:proofErr w:type="spellEnd"/>
            <w:r w:rsidRPr="00B6173C">
              <w:t>/d</w:t>
            </w:r>
          </w:p>
        </w:tc>
        <w:tc>
          <w:tcPr>
            <w:tcW w:w="1037" w:type="pct"/>
            <w:tcBorders>
              <w:top w:val="single" w:sz="4" w:space="0" w:color="auto"/>
              <w:left w:val="nil"/>
              <w:bottom w:val="single" w:sz="4" w:space="0" w:color="auto"/>
              <w:right w:val="nil"/>
            </w:tcBorders>
          </w:tcPr>
          <w:p w14:paraId="30A1BED2" w14:textId="77777777" w:rsidR="00FF7EA0" w:rsidRPr="00B6173C" w:rsidRDefault="00FF7EA0" w:rsidP="00FF7EA0">
            <w:pPr>
              <w:pStyle w:val="TableText"/>
            </w:pPr>
            <w:r w:rsidRPr="00B6173C">
              <w:t>Grimes &amp; Jaber 1988c</w:t>
            </w:r>
          </w:p>
        </w:tc>
      </w:tr>
      <w:tr w:rsidR="00FF7EA0" w:rsidRPr="00B6173C" w14:paraId="66F5CADF" w14:textId="77777777" w:rsidTr="00FF7EA0">
        <w:tc>
          <w:tcPr>
            <w:tcW w:w="660" w:type="pct"/>
            <w:vMerge/>
            <w:tcBorders>
              <w:left w:val="nil"/>
              <w:right w:val="nil"/>
            </w:tcBorders>
          </w:tcPr>
          <w:p w14:paraId="6651560A" w14:textId="77777777" w:rsidR="00FF7EA0" w:rsidRPr="00B6173C" w:rsidRDefault="00FF7EA0" w:rsidP="00FF7EA0">
            <w:pPr>
              <w:pStyle w:val="TableText"/>
            </w:pPr>
          </w:p>
        </w:tc>
        <w:tc>
          <w:tcPr>
            <w:tcW w:w="515" w:type="pct"/>
            <w:vMerge/>
            <w:tcBorders>
              <w:left w:val="nil"/>
              <w:right w:val="nil"/>
            </w:tcBorders>
          </w:tcPr>
          <w:p w14:paraId="595EBA16" w14:textId="77777777" w:rsidR="00FF7EA0" w:rsidRPr="00B6173C" w:rsidRDefault="00FF7EA0" w:rsidP="00FF7EA0">
            <w:pPr>
              <w:pStyle w:val="TableText"/>
            </w:pPr>
          </w:p>
        </w:tc>
        <w:tc>
          <w:tcPr>
            <w:tcW w:w="515" w:type="pct"/>
            <w:vMerge/>
            <w:tcBorders>
              <w:left w:val="nil"/>
              <w:bottom w:val="single" w:sz="4" w:space="0" w:color="auto"/>
              <w:right w:val="nil"/>
            </w:tcBorders>
          </w:tcPr>
          <w:p w14:paraId="2215D2E2" w14:textId="77777777" w:rsidR="00FF7EA0" w:rsidRPr="00B6173C" w:rsidRDefault="00FF7EA0" w:rsidP="00FF7EA0">
            <w:pPr>
              <w:pStyle w:val="TableText"/>
            </w:pPr>
          </w:p>
        </w:tc>
        <w:tc>
          <w:tcPr>
            <w:tcW w:w="1104" w:type="pct"/>
            <w:tcBorders>
              <w:top w:val="single" w:sz="4" w:space="0" w:color="auto"/>
              <w:left w:val="nil"/>
              <w:bottom w:val="single" w:sz="4" w:space="0" w:color="auto"/>
              <w:right w:val="nil"/>
            </w:tcBorders>
            <w:shd w:val="clear" w:color="auto" w:fill="auto"/>
          </w:tcPr>
          <w:p w14:paraId="3A47E95D" w14:textId="77777777" w:rsidR="00FF7EA0" w:rsidRPr="00B6173C" w:rsidRDefault="00FF7EA0" w:rsidP="00FF7EA0">
            <w:pPr>
              <w:pStyle w:val="TableText"/>
              <w:rPr>
                <w:i/>
                <w:iCs/>
              </w:rPr>
            </w:pPr>
            <w:r w:rsidRPr="00B6173C">
              <w:rPr>
                <w:i/>
                <w:iCs/>
              </w:rPr>
              <w:t>Anas platyrhynchos</w:t>
            </w:r>
          </w:p>
        </w:tc>
        <w:tc>
          <w:tcPr>
            <w:tcW w:w="1168" w:type="pct"/>
            <w:tcBorders>
              <w:top w:val="single" w:sz="4" w:space="0" w:color="auto"/>
              <w:left w:val="nil"/>
              <w:bottom w:val="single" w:sz="4" w:space="0" w:color="auto"/>
              <w:right w:val="nil"/>
            </w:tcBorders>
            <w:shd w:val="clear" w:color="auto" w:fill="auto"/>
          </w:tcPr>
          <w:p w14:paraId="73D076A3" w14:textId="77777777" w:rsidR="00FF7EA0" w:rsidRPr="00B6173C" w:rsidRDefault="00FF7EA0" w:rsidP="00FF7EA0">
            <w:pPr>
              <w:pStyle w:val="TableText"/>
            </w:pPr>
            <w:r w:rsidRPr="00B6173C">
              <w:t>LDD</w:t>
            </w:r>
            <w:r w:rsidRPr="00B6173C">
              <w:rPr>
                <w:vertAlign w:val="subscript"/>
              </w:rPr>
              <w:t>50</w:t>
            </w:r>
            <w:r w:rsidRPr="00B6173C">
              <w:t xml:space="preserve"> 601 mg ac/kg </w:t>
            </w:r>
            <w:proofErr w:type="spellStart"/>
            <w:r w:rsidRPr="00B6173C">
              <w:t>bw</w:t>
            </w:r>
            <w:proofErr w:type="spellEnd"/>
            <w:r w:rsidRPr="00B6173C">
              <w:t>/d</w:t>
            </w:r>
          </w:p>
        </w:tc>
        <w:tc>
          <w:tcPr>
            <w:tcW w:w="1037" w:type="pct"/>
            <w:tcBorders>
              <w:top w:val="single" w:sz="4" w:space="0" w:color="auto"/>
              <w:left w:val="nil"/>
              <w:bottom w:val="single" w:sz="4" w:space="0" w:color="auto"/>
              <w:right w:val="nil"/>
            </w:tcBorders>
          </w:tcPr>
          <w:p w14:paraId="1F6453F6" w14:textId="77777777" w:rsidR="00FF7EA0" w:rsidRPr="00B6173C" w:rsidRDefault="00FF7EA0" w:rsidP="00FF7EA0">
            <w:pPr>
              <w:pStyle w:val="TableText"/>
            </w:pPr>
            <w:r w:rsidRPr="00B6173C">
              <w:t>Grimes &amp; Jaber 1988d</w:t>
            </w:r>
          </w:p>
        </w:tc>
      </w:tr>
      <w:tr w:rsidR="00FF7EA0" w:rsidRPr="00B6173C" w14:paraId="240253F7" w14:textId="77777777" w:rsidTr="00FF7EA0">
        <w:tc>
          <w:tcPr>
            <w:tcW w:w="660" w:type="pct"/>
            <w:vMerge/>
            <w:tcBorders>
              <w:left w:val="nil"/>
              <w:right w:val="nil"/>
            </w:tcBorders>
          </w:tcPr>
          <w:p w14:paraId="7E74CA4A" w14:textId="22BB3133" w:rsidR="00FF7EA0" w:rsidRPr="00B6173C" w:rsidRDefault="00FF7EA0" w:rsidP="00FF7EA0">
            <w:pPr>
              <w:pStyle w:val="TableText"/>
            </w:pPr>
          </w:p>
        </w:tc>
        <w:tc>
          <w:tcPr>
            <w:tcW w:w="515" w:type="pct"/>
            <w:vMerge/>
            <w:tcBorders>
              <w:left w:val="nil"/>
              <w:right w:val="nil"/>
            </w:tcBorders>
          </w:tcPr>
          <w:p w14:paraId="61816DB2" w14:textId="477D087B" w:rsidR="00FF7EA0" w:rsidRPr="00B6173C" w:rsidRDefault="00FF7EA0" w:rsidP="00FF7EA0">
            <w:pPr>
              <w:pStyle w:val="TableText"/>
            </w:pPr>
          </w:p>
        </w:tc>
        <w:tc>
          <w:tcPr>
            <w:tcW w:w="515" w:type="pct"/>
            <w:vMerge w:val="restart"/>
            <w:tcBorders>
              <w:top w:val="single" w:sz="4" w:space="0" w:color="auto"/>
              <w:left w:val="nil"/>
              <w:right w:val="nil"/>
            </w:tcBorders>
          </w:tcPr>
          <w:p w14:paraId="3D5A2666" w14:textId="77777777" w:rsidR="00FF7EA0" w:rsidRPr="00B6173C" w:rsidRDefault="00FF7EA0" w:rsidP="00FF7EA0">
            <w:pPr>
              <w:pStyle w:val="TableText"/>
            </w:pPr>
            <w:r w:rsidRPr="00B6173C">
              <w:t>Chronic</w:t>
            </w:r>
          </w:p>
        </w:tc>
        <w:tc>
          <w:tcPr>
            <w:tcW w:w="1104" w:type="pct"/>
            <w:tcBorders>
              <w:top w:val="single" w:sz="4" w:space="0" w:color="auto"/>
              <w:left w:val="nil"/>
              <w:bottom w:val="single" w:sz="4" w:space="0" w:color="auto"/>
              <w:right w:val="nil"/>
            </w:tcBorders>
            <w:shd w:val="clear" w:color="auto" w:fill="auto"/>
          </w:tcPr>
          <w:p w14:paraId="467FDDA3" w14:textId="77777777" w:rsidR="00FF7EA0" w:rsidRPr="00B6173C" w:rsidRDefault="00FF7EA0" w:rsidP="00FF7EA0">
            <w:pPr>
              <w:pStyle w:val="TableText"/>
              <w:rPr>
                <w:i/>
                <w:iCs/>
              </w:rPr>
            </w:pPr>
            <w:proofErr w:type="spellStart"/>
            <w:r w:rsidRPr="00B6173C">
              <w:rPr>
                <w:i/>
                <w:iCs/>
              </w:rPr>
              <w:t>Colinus</w:t>
            </w:r>
            <w:proofErr w:type="spellEnd"/>
            <w:r w:rsidRPr="00B6173C">
              <w:rPr>
                <w:i/>
                <w:iCs/>
              </w:rPr>
              <w:t xml:space="preserve"> virginianus</w:t>
            </w:r>
          </w:p>
        </w:tc>
        <w:tc>
          <w:tcPr>
            <w:tcW w:w="1168" w:type="pct"/>
            <w:tcBorders>
              <w:top w:val="single" w:sz="4" w:space="0" w:color="auto"/>
              <w:left w:val="nil"/>
              <w:bottom w:val="single" w:sz="4" w:space="0" w:color="auto"/>
              <w:right w:val="nil"/>
            </w:tcBorders>
            <w:shd w:val="clear" w:color="auto" w:fill="auto"/>
          </w:tcPr>
          <w:p w14:paraId="3266941A" w14:textId="77777777" w:rsidR="00FF7EA0" w:rsidRPr="00B6173C" w:rsidRDefault="00FF7EA0" w:rsidP="00FF7EA0">
            <w:pPr>
              <w:pStyle w:val="TableText"/>
            </w:pPr>
            <w:r w:rsidRPr="00B6173C">
              <w:t xml:space="preserve">NOEL 2.3 mg ac/kg </w:t>
            </w:r>
            <w:proofErr w:type="spellStart"/>
            <w:r w:rsidRPr="00B6173C">
              <w:t>bw</w:t>
            </w:r>
            <w:proofErr w:type="spellEnd"/>
            <w:r w:rsidRPr="00B6173C">
              <w:t>/d</w:t>
            </w:r>
          </w:p>
        </w:tc>
        <w:tc>
          <w:tcPr>
            <w:tcW w:w="1037" w:type="pct"/>
            <w:tcBorders>
              <w:top w:val="single" w:sz="4" w:space="0" w:color="auto"/>
              <w:left w:val="nil"/>
              <w:bottom w:val="single" w:sz="4" w:space="0" w:color="auto"/>
              <w:right w:val="nil"/>
            </w:tcBorders>
          </w:tcPr>
          <w:p w14:paraId="244C73C7" w14:textId="77777777" w:rsidR="00FF7EA0" w:rsidRPr="00B6173C" w:rsidRDefault="00FF7EA0" w:rsidP="00FF7EA0">
            <w:pPr>
              <w:pStyle w:val="TableText"/>
            </w:pPr>
            <w:r w:rsidRPr="00B6173C">
              <w:t>Beavers et al. 1991</w:t>
            </w:r>
          </w:p>
        </w:tc>
      </w:tr>
      <w:tr w:rsidR="00FF7EA0" w:rsidRPr="00B6173C" w14:paraId="19321D30" w14:textId="77777777" w:rsidTr="00FF7EA0">
        <w:tc>
          <w:tcPr>
            <w:tcW w:w="660" w:type="pct"/>
            <w:vMerge/>
            <w:tcBorders>
              <w:left w:val="nil"/>
              <w:bottom w:val="single" w:sz="4" w:space="0" w:color="auto"/>
              <w:right w:val="nil"/>
            </w:tcBorders>
          </w:tcPr>
          <w:p w14:paraId="085BE6D4" w14:textId="77777777" w:rsidR="00FF7EA0" w:rsidRPr="00B6173C" w:rsidRDefault="00FF7EA0" w:rsidP="00FF7EA0">
            <w:pPr>
              <w:pStyle w:val="TableText"/>
            </w:pPr>
          </w:p>
        </w:tc>
        <w:tc>
          <w:tcPr>
            <w:tcW w:w="515" w:type="pct"/>
            <w:vMerge/>
            <w:tcBorders>
              <w:left w:val="nil"/>
              <w:bottom w:val="single" w:sz="4" w:space="0" w:color="auto"/>
              <w:right w:val="nil"/>
            </w:tcBorders>
          </w:tcPr>
          <w:p w14:paraId="48B2FA0E" w14:textId="77777777" w:rsidR="00FF7EA0" w:rsidRPr="00B6173C" w:rsidRDefault="00FF7EA0" w:rsidP="00FF7EA0">
            <w:pPr>
              <w:pStyle w:val="TableText"/>
            </w:pPr>
          </w:p>
        </w:tc>
        <w:tc>
          <w:tcPr>
            <w:tcW w:w="515" w:type="pct"/>
            <w:vMerge/>
            <w:tcBorders>
              <w:left w:val="nil"/>
              <w:bottom w:val="single" w:sz="4" w:space="0" w:color="auto"/>
              <w:right w:val="nil"/>
            </w:tcBorders>
          </w:tcPr>
          <w:p w14:paraId="152FB6EB" w14:textId="77777777" w:rsidR="00FF7EA0" w:rsidRPr="00B6173C" w:rsidRDefault="00FF7EA0" w:rsidP="00FF7EA0">
            <w:pPr>
              <w:pStyle w:val="TableText"/>
            </w:pPr>
          </w:p>
        </w:tc>
        <w:tc>
          <w:tcPr>
            <w:tcW w:w="1104" w:type="pct"/>
            <w:tcBorders>
              <w:top w:val="single" w:sz="4" w:space="0" w:color="auto"/>
              <w:left w:val="nil"/>
              <w:bottom w:val="single" w:sz="4" w:space="0" w:color="auto"/>
              <w:right w:val="nil"/>
            </w:tcBorders>
            <w:shd w:val="clear" w:color="auto" w:fill="auto"/>
          </w:tcPr>
          <w:p w14:paraId="628901F4" w14:textId="77777777" w:rsidR="00FF7EA0" w:rsidRPr="00B6173C" w:rsidRDefault="00FF7EA0" w:rsidP="00FF7EA0">
            <w:pPr>
              <w:pStyle w:val="TableText"/>
              <w:rPr>
                <w:i/>
                <w:iCs/>
              </w:rPr>
            </w:pPr>
            <w:r w:rsidRPr="00B6173C">
              <w:rPr>
                <w:i/>
                <w:iCs/>
              </w:rPr>
              <w:t>Anas platyrhynchos</w:t>
            </w:r>
          </w:p>
        </w:tc>
        <w:tc>
          <w:tcPr>
            <w:tcW w:w="1168" w:type="pct"/>
            <w:tcBorders>
              <w:top w:val="single" w:sz="4" w:space="0" w:color="auto"/>
              <w:left w:val="nil"/>
              <w:bottom w:val="single" w:sz="4" w:space="0" w:color="auto"/>
              <w:right w:val="nil"/>
            </w:tcBorders>
            <w:shd w:val="clear" w:color="auto" w:fill="auto"/>
          </w:tcPr>
          <w:p w14:paraId="3D1CCA67" w14:textId="77777777" w:rsidR="00FF7EA0" w:rsidRPr="00B6173C" w:rsidRDefault="00FF7EA0" w:rsidP="00FF7EA0">
            <w:pPr>
              <w:pStyle w:val="TableText"/>
            </w:pPr>
            <w:r w:rsidRPr="00B6173C">
              <w:t xml:space="preserve">NOEL 6.0 mg ac/kg </w:t>
            </w:r>
            <w:proofErr w:type="spellStart"/>
            <w:r w:rsidRPr="00B6173C">
              <w:t>bw</w:t>
            </w:r>
            <w:proofErr w:type="spellEnd"/>
            <w:r w:rsidRPr="00B6173C">
              <w:t>/d</w:t>
            </w:r>
          </w:p>
        </w:tc>
        <w:tc>
          <w:tcPr>
            <w:tcW w:w="1037" w:type="pct"/>
            <w:tcBorders>
              <w:top w:val="single" w:sz="4" w:space="0" w:color="auto"/>
              <w:left w:val="nil"/>
              <w:bottom w:val="single" w:sz="4" w:space="0" w:color="auto"/>
              <w:right w:val="nil"/>
            </w:tcBorders>
          </w:tcPr>
          <w:p w14:paraId="148DA651" w14:textId="77777777" w:rsidR="00FF7EA0" w:rsidRPr="00B6173C" w:rsidRDefault="00FF7EA0" w:rsidP="00FF7EA0">
            <w:pPr>
              <w:pStyle w:val="TableText"/>
            </w:pPr>
            <w:r w:rsidRPr="00B6173C">
              <w:t>Beavers et al. 1989</w:t>
            </w:r>
          </w:p>
        </w:tc>
      </w:tr>
    </w:tbl>
    <w:p w14:paraId="329670E9" w14:textId="197EE8C3" w:rsidR="00986E71" w:rsidRPr="00B6173C" w:rsidRDefault="00986E71" w:rsidP="00986E71">
      <w:pPr>
        <w:pStyle w:val="Caption"/>
        <w:tabs>
          <w:tab w:val="clear" w:pos="907"/>
        </w:tabs>
        <w:ind w:left="1134" w:hanging="1134"/>
      </w:pPr>
      <w:bookmarkStart w:id="334" w:name="_Toc158365546"/>
      <w:bookmarkStart w:id="335" w:name="_Toc158365715"/>
      <w:r w:rsidRPr="00B6173C">
        <w:t>Table B7:</w:t>
      </w:r>
      <w:r w:rsidRPr="00B6173C">
        <w:tab/>
        <w:t>Field studies on terrestrial vertebrates</w:t>
      </w:r>
      <w:bookmarkEnd w:id="334"/>
      <w:bookmarkEnd w:id="3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5"/>
        <w:gridCol w:w="946"/>
        <w:gridCol w:w="1893"/>
        <w:gridCol w:w="3830"/>
        <w:gridCol w:w="1554"/>
      </w:tblGrid>
      <w:tr w:rsidR="00986E71" w:rsidRPr="00B6173C" w14:paraId="23A4CA26" w14:textId="77777777" w:rsidTr="00FF7EA0">
        <w:trPr>
          <w:cantSplit/>
          <w:tblHeader/>
        </w:trPr>
        <w:tc>
          <w:tcPr>
            <w:tcW w:w="734" w:type="pct"/>
            <w:tcBorders>
              <w:top w:val="single" w:sz="4" w:space="0" w:color="auto"/>
              <w:left w:val="nil"/>
              <w:bottom w:val="single" w:sz="4" w:space="0" w:color="auto"/>
              <w:right w:val="nil"/>
            </w:tcBorders>
            <w:shd w:val="clear" w:color="auto" w:fill="5C2946"/>
          </w:tcPr>
          <w:p w14:paraId="50767682" w14:textId="77777777" w:rsidR="00986E71" w:rsidRPr="00FF7EA0" w:rsidRDefault="00986E71" w:rsidP="00FF7EA0">
            <w:pPr>
              <w:pStyle w:val="TableHead"/>
            </w:pPr>
            <w:r w:rsidRPr="00FF7EA0">
              <w:t>Test substance</w:t>
            </w:r>
          </w:p>
        </w:tc>
        <w:tc>
          <w:tcPr>
            <w:tcW w:w="491" w:type="pct"/>
            <w:tcBorders>
              <w:top w:val="single" w:sz="4" w:space="0" w:color="auto"/>
              <w:left w:val="nil"/>
              <w:bottom w:val="single" w:sz="4" w:space="0" w:color="auto"/>
              <w:right w:val="nil"/>
            </w:tcBorders>
            <w:shd w:val="clear" w:color="auto" w:fill="5C2946"/>
          </w:tcPr>
          <w:p w14:paraId="6BAD2739" w14:textId="77777777" w:rsidR="00986E71" w:rsidRPr="00FF7EA0" w:rsidRDefault="00986E71" w:rsidP="00FF7EA0">
            <w:pPr>
              <w:pStyle w:val="TableHead"/>
            </w:pPr>
            <w:r w:rsidRPr="00FF7EA0">
              <w:t>Crop</w:t>
            </w:r>
          </w:p>
        </w:tc>
        <w:tc>
          <w:tcPr>
            <w:tcW w:w="982" w:type="pct"/>
            <w:tcBorders>
              <w:top w:val="single" w:sz="4" w:space="0" w:color="auto"/>
              <w:left w:val="nil"/>
              <w:bottom w:val="single" w:sz="4" w:space="0" w:color="auto"/>
              <w:right w:val="nil"/>
            </w:tcBorders>
            <w:shd w:val="clear" w:color="auto" w:fill="5C2946"/>
          </w:tcPr>
          <w:p w14:paraId="6CC6B947" w14:textId="77777777" w:rsidR="00986E71" w:rsidRPr="00FF7EA0" w:rsidRDefault="00986E71" w:rsidP="00FF7EA0">
            <w:pPr>
              <w:pStyle w:val="TableHead"/>
            </w:pPr>
            <w:r w:rsidRPr="00FF7EA0">
              <w:t>Exposure</w:t>
            </w:r>
          </w:p>
        </w:tc>
        <w:tc>
          <w:tcPr>
            <w:tcW w:w="1987" w:type="pct"/>
            <w:tcBorders>
              <w:top w:val="single" w:sz="4" w:space="0" w:color="auto"/>
              <w:left w:val="nil"/>
              <w:bottom w:val="single" w:sz="4" w:space="0" w:color="auto"/>
              <w:right w:val="nil"/>
            </w:tcBorders>
            <w:shd w:val="clear" w:color="auto" w:fill="5C2946"/>
          </w:tcPr>
          <w:p w14:paraId="1EBED780" w14:textId="77777777" w:rsidR="00986E71" w:rsidRPr="00FF7EA0" w:rsidRDefault="00986E71" w:rsidP="00FF7EA0">
            <w:pPr>
              <w:pStyle w:val="TableHead"/>
            </w:pPr>
            <w:r w:rsidRPr="00FF7EA0">
              <w:t>Effect</w:t>
            </w:r>
          </w:p>
        </w:tc>
        <w:tc>
          <w:tcPr>
            <w:tcW w:w="806" w:type="pct"/>
            <w:tcBorders>
              <w:top w:val="single" w:sz="4" w:space="0" w:color="auto"/>
              <w:left w:val="nil"/>
              <w:bottom w:val="single" w:sz="4" w:space="0" w:color="auto"/>
              <w:right w:val="nil"/>
            </w:tcBorders>
            <w:shd w:val="clear" w:color="auto" w:fill="5C2946"/>
          </w:tcPr>
          <w:p w14:paraId="1A5E02F9" w14:textId="77777777" w:rsidR="00986E71" w:rsidRPr="00FF7EA0" w:rsidRDefault="00986E71" w:rsidP="00FF7EA0">
            <w:pPr>
              <w:pStyle w:val="TableHead"/>
            </w:pPr>
            <w:r w:rsidRPr="00FF7EA0">
              <w:t>Reference</w:t>
            </w:r>
          </w:p>
        </w:tc>
      </w:tr>
      <w:tr w:rsidR="00986E71" w:rsidRPr="00B6173C" w14:paraId="009D1DC4" w14:textId="77777777" w:rsidTr="00FF7EA0">
        <w:tc>
          <w:tcPr>
            <w:tcW w:w="734" w:type="pct"/>
            <w:tcBorders>
              <w:top w:val="single" w:sz="4" w:space="0" w:color="auto"/>
              <w:left w:val="nil"/>
              <w:bottom w:val="single" w:sz="4" w:space="0" w:color="auto"/>
              <w:right w:val="nil"/>
            </w:tcBorders>
            <w:shd w:val="clear" w:color="auto" w:fill="auto"/>
          </w:tcPr>
          <w:p w14:paraId="03EBD66C" w14:textId="77777777" w:rsidR="00986E71" w:rsidRPr="00B6173C" w:rsidRDefault="00986E71" w:rsidP="00FF7EA0">
            <w:pPr>
              <w:pStyle w:val="TableText"/>
            </w:pPr>
            <w:r w:rsidRPr="00B6173C">
              <w:t>Fenitrothion</w:t>
            </w:r>
          </w:p>
        </w:tc>
        <w:tc>
          <w:tcPr>
            <w:tcW w:w="491" w:type="pct"/>
            <w:tcBorders>
              <w:top w:val="single" w:sz="4" w:space="0" w:color="auto"/>
              <w:left w:val="nil"/>
              <w:bottom w:val="single" w:sz="4" w:space="0" w:color="auto"/>
              <w:right w:val="nil"/>
            </w:tcBorders>
          </w:tcPr>
          <w:p w14:paraId="098D8CB5" w14:textId="77777777" w:rsidR="00986E71" w:rsidRPr="00B6173C" w:rsidRDefault="00986E71" w:rsidP="00FF7EA0">
            <w:pPr>
              <w:pStyle w:val="TableText"/>
            </w:pPr>
            <w:r w:rsidRPr="00B6173C">
              <w:t>Semi-arid thornbush savannah</w:t>
            </w:r>
          </w:p>
        </w:tc>
        <w:tc>
          <w:tcPr>
            <w:tcW w:w="982" w:type="pct"/>
            <w:tcBorders>
              <w:top w:val="single" w:sz="4" w:space="0" w:color="auto"/>
              <w:left w:val="nil"/>
              <w:bottom w:val="single" w:sz="4" w:space="0" w:color="auto"/>
              <w:right w:val="nil"/>
            </w:tcBorders>
          </w:tcPr>
          <w:p w14:paraId="165BBA52" w14:textId="77777777" w:rsidR="00986E71" w:rsidRPr="00B6173C" w:rsidRDefault="00986E71" w:rsidP="00FF7EA0">
            <w:pPr>
              <w:pStyle w:val="TableText"/>
            </w:pPr>
            <w:r w:rsidRPr="00B6173C">
              <w:t>1x 485 or 825 g ac/ha</w:t>
            </w:r>
          </w:p>
        </w:tc>
        <w:tc>
          <w:tcPr>
            <w:tcW w:w="1987" w:type="pct"/>
            <w:tcBorders>
              <w:top w:val="single" w:sz="4" w:space="0" w:color="auto"/>
              <w:left w:val="nil"/>
              <w:bottom w:val="single" w:sz="4" w:space="0" w:color="auto"/>
              <w:right w:val="nil"/>
            </w:tcBorders>
            <w:shd w:val="clear" w:color="auto" w:fill="auto"/>
          </w:tcPr>
          <w:p w14:paraId="5807A8F7" w14:textId="77777777" w:rsidR="00986E71" w:rsidRPr="00B6173C" w:rsidRDefault="00986E71" w:rsidP="00FF7EA0">
            <w:pPr>
              <w:pStyle w:val="TableText"/>
            </w:pPr>
            <w:r w:rsidRPr="00B6173C">
              <w:t>Up to 7% bird mortality observed in both low and high dose plots with 30-47% reduction in numbers, mainly due to movement in response to a reduction in grasshopper prey</w:t>
            </w:r>
          </w:p>
        </w:tc>
        <w:tc>
          <w:tcPr>
            <w:tcW w:w="806" w:type="pct"/>
            <w:tcBorders>
              <w:top w:val="single" w:sz="4" w:space="0" w:color="auto"/>
              <w:left w:val="nil"/>
              <w:bottom w:val="single" w:sz="4" w:space="0" w:color="auto"/>
              <w:right w:val="nil"/>
            </w:tcBorders>
          </w:tcPr>
          <w:p w14:paraId="38E9E904" w14:textId="77777777" w:rsidR="00986E71" w:rsidRPr="00B6173C" w:rsidRDefault="00986E71" w:rsidP="00FF7EA0">
            <w:pPr>
              <w:pStyle w:val="TableText"/>
            </w:pPr>
            <w:proofErr w:type="spellStart"/>
            <w:r w:rsidRPr="00B6173C">
              <w:t>Mullié</w:t>
            </w:r>
            <w:proofErr w:type="spellEnd"/>
            <w:r w:rsidRPr="00B6173C">
              <w:t xml:space="preserve"> &amp; Keith 1993</w:t>
            </w:r>
          </w:p>
        </w:tc>
      </w:tr>
    </w:tbl>
    <w:p w14:paraId="58243010" w14:textId="5C9D88C6" w:rsidR="00986E71" w:rsidRPr="00B6173C" w:rsidRDefault="00986E71" w:rsidP="00986E71">
      <w:pPr>
        <w:pStyle w:val="Caption"/>
        <w:tabs>
          <w:tab w:val="clear" w:pos="907"/>
        </w:tabs>
        <w:ind w:left="1134" w:hanging="1134"/>
      </w:pPr>
      <w:bookmarkStart w:id="336" w:name="_Toc158365547"/>
      <w:bookmarkStart w:id="337" w:name="_Toc158365716"/>
      <w:r w:rsidRPr="00B6173C">
        <w:lastRenderedPageBreak/>
        <w:t>Table B8:</w:t>
      </w:r>
      <w:r w:rsidRPr="00B6173C">
        <w:tab/>
        <w:t>Laboratory studies on aquatic species</w:t>
      </w:r>
      <w:bookmarkEnd w:id="336"/>
      <w:bookmarkEnd w:id="3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19"/>
        <w:gridCol w:w="1185"/>
        <w:gridCol w:w="982"/>
        <w:gridCol w:w="2399"/>
        <w:gridCol w:w="2118"/>
        <w:gridCol w:w="1825"/>
      </w:tblGrid>
      <w:tr w:rsidR="00986E71" w:rsidRPr="00B6173C" w14:paraId="58AFD6BA" w14:textId="77777777" w:rsidTr="00FF7EA0">
        <w:trPr>
          <w:tblHeader/>
        </w:trPr>
        <w:tc>
          <w:tcPr>
            <w:tcW w:w="581" w:type="pct"/>
            <w:tcBorders>
              <w:bottom w:val="single" w:sz="4" w:space="0" w:color="auto"/>
              <w:right w:val="nil"/>
            </w:tcBorders>
            <w:shd w:val="clear" w:color="auto" w:fill="5C2946"/>
          </w:tcPr>
          <w:p w14:paraId="7F54B737" w14:textId="77777777" w:rsidR="00986E71" w:rsidRPr="00FF7EA0" w:rsidRDefault="00986E71" w:rsidP="00FF7EA0">
            <w:pPr>
              <w:pStyle w:val="TableHead"/>
            </w:pPr>
            <w:r w:rsidRPr="00FF7EA0">
              <w:t>Substance</w:t>
            </w:r>
          </w:p>
        </w:tc>
        <w:tc>
          <w:tcPr>
            <w:tcW w:w="615" w:type="pct"/>
            <w:tcBorders>
              <w:left w:val="nil"/>
              <w:bottom w:val="single" w:sz="4" w:space="0" w:color="auto"/>
              <w:right w:val="nil"/>
            </w:tcBorders>
            <w:shd w:val="clear" w:color="auto" w:fill="5C2946"/>
          </w:tcPr>
          <w:p w14:paraId="7005BE46" w14:textId="77777777" w:rsidR="00986E71" w:rsidRPr="00FF7EA0" w:rsidRDefault="00986E71" w:rsidP="00FF7EA0">
            <w:pPr>
              <w:pStyle w:val="TableHead"/>
            </w:pPr>
            <w:r w:rsidRPr="00FF7EA0">
              <w:t>Group</w:t>
            </w:r>
          </w:p>
        </w:tc>
        <w:tc>
          <w:tcPr>
            <w:tcW w:w="510" w:type="pct"/>
            <w:tcBorders>
              <w:left w:val="nil"/>
              <w:bottom w:val="single" w:sz="4" w:space="0" w:color="auto"/>
              <w:right w:val="nil"/>
            </w:tcBorders>
            <w:shd w:val="clear" w:color="auto" w:fill="5C2946"/>
          </w:tcPr>
          <w:p w14:paraId="27618907" w14:textId="77777777" w:rsidR="00986E71" w:rsidRPr="00FF7EA0" w:rsidRDefault="00986E71" w:rsidP="00FF7EA0">
            <w:pPr>
              <w:pStyle w:val="TableHead"/>
            </w:pPr>
            <w:r w:rsidRPr="00FF7EA0">
              <w:t>Exposure</w:t>
            </w:r>
          </w:p>
        </w:tc>
        <w:tc>
          <w:tcPr>
            <w:tcW w:w="1246" w:type="pct"/>
            <w:tcBorders>
              <w:left w:val="nil"/>
              <w:bottom w:val="single" w:sz="4" w:space="0" w:color="auto"/>
              <w:right w:val="nil"/>
            </w:tcBorders>
            <w:shd w:val="clear" w:color="auto" w:fill="5C2946"/>
          </w:tcPr>
          <w:p w14:paraId="63D2A649" w14:textId="77777777" w:rsidR="00986E71" w:rsidRPr="00FF7EA0" w:rsidRDefault="00986E71" w:rsidP="00FF7EA0">
            <w:pPr>
              <w:pStyle w:val="TableHead"/>
            </w:pPr>
            <w:r w:rsidRPr="00FF7EA0">
              <w:t>Species</w:t>
            </w:r>
          </w:p>
        </w:tc>
        <w:tc>
          <w:tcPr>
            <w:tcW w:w="1100" w:type="pct"/>
            <w:tcBorders>
              <w:left w:val="nil"/>
              <w:bottom w:val="single" w:sz="4" w:space="0" w:color="auto"/>
              <w:right w:val="nil"/>
            </w:tcBorders>
            <w:shd w:val="clear" w:color="auto" w:fill="5C2946"/>
          </w:tcPr>
          <w:p w14:paraId="23422912" w14:textId="77777777" w:rsidR="00986E71" w:rsidRPr="00FF7EA0" w:rsidRDefault="00986E71" w:rsidP="00FF7EA0">
            <w:pPr>
              <w:pStyle w:val="TableHead"/>
            </w:pPr>
            <w:r w:rsidRPr="00FF7EA0">
              <w:t>Toxicity value</w:t>
            </w:r>
          </w:p>
        </w:tc>
        <w:tc>
          <w:tcPr>
            <w:tcW w:w="948" w:type="pct"/>
            <w:tcBorders>
              <w:left w:val="nil"/>
              <w:bottom w:val="single" w:sz="4" w:space="0" w:color="auto"/>
            </w:tcBorders>
            <w:shd w:val="clear" w:color="auto" w:fill="5C2946"/>
          </w:tcPr>
          <w:p w14:paraId="3C2E5641" w14:textId="77777777" w:rsidR="00986E71" w:rsidRPr="00FF7EA0" w:rsidRDefault="00986E71" w:rsidP="00FF7EA0">
            <w:pPr>
              <w:pStyle w:val="TableHead"/>
            </w:pPr>
            <w:r w:rsidRPr="00FF7EA0">
              <w:t>Reference</w:t>
            </w:r>
          </w:p>
        </w:tc>
      </w:tr>
      <w:tr w:rsidR="00FF7EA0" w:rsidRPr="00B6173C" w14:paraId="3A8A8639" w14:textId="77777777" w:rsidTr="00FF7EA0">
        <w:tc>
          <w:tcPr>
            <w:tcW w:w="581" w:type="pct"/>
            <w:vMerge w:val="restart"/>
            <w:tcBorders>
              <w:top w:val="single" w:sz="4" w:space="0" w:color="auto"/>
              <w:left w:val="nil"/>
              <w:right w:val="nil"/>
            </w:tcBorders>
          </w:tcPr>
          <w:p w14:paraId="6CCD729D" w14:textId="77777777" w:rsidR="00FF7EA0" w:rsidRPr="00B6173C" w:rsidRDefault="00FF7EA0" w:rsidP="00FF7EA0">
            <w:pPr>
              <w:pStyle w:val="TableText"/>
            </w:pPr>
            <w:r w:rsidRPr="00B6173C">
              <w:t>Fenitrothion</w:t>
            </w:r>
          </w:p>
        </w:tc>
        <w:tc>
          <w:tcPr>
            <w:tcW w:w="615" w:type="pct"/>
            <w:vMerge w:val="restart"/>
            <w:tcBorders>
              <w:top w:val="single" w:sz="4" w:space="0" w:color="auto"/>
              <w:left w:val="nil"/>
              <w:right w:val="nil"/>
            </w:tcBorders>
          </w:tcPr>
          <w:p w14:paraId="20B2D118" w14:textId="77777777" w:rsidR="00FF7EA0" w:rsidRPr="00B6173C" w:rsidRDefault="00FF7EA0" w:rsidP="00FF7EA0">
            <w:pPr>
              <w:pStyle w:val="TableText"/>
            </w:pPr>
            <w:r w:rsidRPr="00B6173C">
              <w:t>Fish</w:t>
            </w:r>
          </w:p>
        </w:tc>
        <w:tc>
          <w:tcPr>
            <w:tcW w:w="510" w:type="pct"/>
            <w:vMerge w:val="restart"/>
            <w:tcBorders>
              <w:top w:val="single" w:sz="4" w:space="0" w:color="auto"/>
              <w:left w:val="nil"/>
              <w:right w:val="nil"/>
            </w:tcBorders>
          </w:tcPr>
          <w:p w14:paraId="070C5A77" w14:textId="77777777" w:rsidR="00FF7EA0" w:rsidRPr="00B6173C" w:rsidRDefault="00FF7EA0" w:rsidP="00FF7EA0">
            <w:pPr>
              <w:pStyle w:val="TableText"/>
            </w:pPr>
            <w:r w:rsidRPr="00B6173C">
              <w:t>Acute</w:t>
            </w:r>
          </w:p>
        </w:tc>
        <w:tc>
          <w:tcPr>
            <w:tcW w:w="1246" w:type="pct"/>
            <w:tcBorders>
              <w:top w:val="single" w:sz="4" w:space="0" w:color="auto"/>
              <w:left w:val="nil"/>
              <w:bottom w:val="single" w:sz="4" w:space="0" w:color="auto"/>
              <w:right w:val="nil"/>
            </w:tcBorders>
            <w:shd w:val="clear" w:color="auto" w:fill="auto"/>
          </w:tcPr>
          <w:p w14:paraId="7FF74B69" w14:textId="77777777" w:rsidR="00FF7EA0" w:rsidRPr="00B6173C" w:rsidRDefault="00FF7EA0" w:rsidP="00FF7EA0">
            <w:pPr>
              <w:pStyle w:val="TableText"/>
              <w:rPr>
                <w:i/>
                <w:iCs/>
              </w:rPr>
            </w:pPr>
            <w:r w:rsidRPr="00B6173C">
              <w:rPr>
                <w:i/>
                <w:iCs/>
              </w:rPr>
              <w:t>Oncorhynchus mykiss</w:t>
            </w:r>
          </w:p>
        </w:tc>
        <w:tc>
          <w:tcPr>
            <w:tcW w:w="1100" w:type="pct"/>
            <w:tcBorders>
              <w:top w:val="single" w:sz="4" w:space="0" w:color="auto"/>
              <w:left w:val="nil"/>
              <w:bottom w:val="single" w:sz="4" w:space="0" w:color="auto"/>
              <w:right w:val="nil"/>
            </w:tcBorders>
            <w:shd w:val="clear" w:color="auto" w:fill="auto"/>
          </w:tcPr>
          <w:p w14:paraId="4D150696" w14:textId="77777777" w:rsidR="00FF7EA0" w:rsidRPr="00B6173C" w:rsidRDefault="00FF7EA0" w:rsidP="00FF7EA0">
            <w:pPr>
              <w:pStyle w:val="TableText"/>
            </w:pPr>
            <w:r w:rsidRPr="00B6173C">
              <w:t>LC</w:t>
            </w:r>
            <w:r w:rsidRPr="00B6173C">
              <w:rPr>
                <w:vertAlign w:val="subscript"/>
              </w:rPr>
              <w:t>50</w:t>
            </w:r>
            <w:r w:rsidRPr="00B6173C">
              <w:t xml:space="preserve"> 1.3 mg ac/L</w:t>
            </w:r>
          </w:p>
        </w:tc>
        <w:tc>
          <w:tcPr>
            <w:tcW w:w="948" w:type="pct"/>
            <w:tcBorders>
              <w:top w:val="single" w:sz="4" w:space="0" w:color="auto"/>
              <w:left w:val="nil"/>
              <w:bottom w:val="single" w:sz="4" w:space="0" w:color="auto"/>
              <w:right w:val="nil"/>
            </w:tcBorders>
          </w:tcPr>
          <w:p w14:paraId="3AAA83AE" w14:textId="77777777" w:rsidR="00FF7EA0" w:rsidRPr="00B6173C" w:rsidRDefault="00FF7EA0" w:rsidP="00FF7EA0">
            <w:pPr>
              <w:pStyle w:val="TableText"/>
              <w:rPr>
                <w:sz w:val="16"/>
                <w:szCs w:val="16"/>
              </w:rPr>
            </w:pPr>
            <w:r w:rsidRPr="00B6173C">
              <w:rPr>
                <w:sz w:val="16"/>
                <w:szCs w:val="16"/>
              </w:rPr>
              <w:t>Swigert 1987a</w:t>
            </w:r>
          </w:p>
        </w:tc>
      </w:tr>
      <w:tr w:rsidR="00FF7EA0" w:rsidRPr="00B6173C" w14:paraId="0F954AFC" w14:textId="77777777" w:rsidTr="00FF7EA0">
        <w:tc>
          <w:tcPr>
            <w:tcW w:w="581" w:type="pct"/>
            <w:vMerge/>
            <w:tcBorders>
              <w:left w:val="nil"/>
              <w:right w:val="nil"/>
            </w:tcBorders>
          </w:tcPr>
          <w:p w14:paraId="6F4C14A4" w14:textId="77777777" w:rsidR="00FF7EA0" w:rsidRPr="00B6173C" w:rsidRDefault="00FF7EA0" w:rsidP="00FF7EA0">
            <w:pPr>
              <w:pStyle w:val="TableText"/>
            </w:pPr>
          </w:p>
        </w:tc>
        <w:tc>
          <w:tcPr>
            <w:tcW w:w="615" w:type="pct"/>
            <w:vMerge/>
            <w:tcBorders>
              <w:left w:val="nil"/>
              <w:right w:val="nil"/>
            </w:tcBorders>
          </w:tcPr>
          <w:p w14:paraId="54C0D2E9" w14:textId="77777777" w:rsidR="00FF7EA0" w:rsidRPr="00B6173C" w:rsidRDefault="00FF7EA0" w:rsidP="00FF7EA0">
            <w:pPr>
              <w:pStyle w:val="TableText"/>
            </w:pPr>
          </w:p>
        </w:tc>
        <w:tc>
          <w:tcPr>
            <w:tcW w:w="510" w:type="pct"/>
            <w:vMerge/>
            <w:tcBorders>
              <w:left w:val="nil"/>
              <w:right w:val="nil"/>
            </w:tcBorders>
          </w:tcPr>
          <w:p w14:paraId="04680DE3" w14:textId="77777777" w:rsidR="00FF7EA0" w:rsidRPr="00B6173C" w:rsidRDefault="00FF7EA0" w:rsidP="00FF7EA0">
            <w:pPr>
              <w:pStyle w:val="TableText"/>
            </w:pPr>
          </w:p>
        </w:tc>
        <w:tc>
          <w:tcPr>
            <w:tcW w:w="1246" w:type="pct"/>
            <w:tcBorders>
              <w:top w:val="single" w:sz="4" w:space="0" w:color="auto"/>
              <w:left w:val="nil"/>
              <w:bottom w:val="single" w:sz="4" w:space="0" w:color="auto"/>
              <w:right w:val="nil"/>
            </w:tcBorders>
            <w:shd w:val="clear" w:color="auto" w:fill="auto"/>
          </w:tcPr>
          <w:p w14:paraId="26E97DC1" w14:textId="77777777" w:rsidR="00FF7EA0" w:rsidRPr="00B6173C" w:rsidRDefault="00FF7EA0" w:rsidP="00FF7EA0">
            <w:pPr>
              <w:pStyle w:val="TableText"/>
              <w:rPr>
                <w:i/>
                <w:iCs/>
              </w:rPr>
            </w:pPr>
            <w:proofErr w:type="spellStart"/>
            <w:r w:rsidRPr="00B6173C">
              <w:rPr>
                <w:i/>
                <w:iCs/>
              </w:rPr>
              <w:t>Pseudorasbora</w:t>
            </w:r>
            <w:proofErr w:type="spellEnd"/>
            <w:r w:rsidRPr="00B6173C">
              <w:rPr>
                <w:i/>
                <w:iCs/>
              </w:rPr>
              <w:t xml:space="preserve"> parva</w:t>
            </w:r>
          </w:p>
        </w:tc>
        <w:tc>
          <w:tcPr>
            <w:tcW w:w="1100" w:type="pct"/>
            <w:tcBorders>
              <w:top w:val="single" w:sz="4" w:space="0" w:color="auto"/>
              <w:left w:val="nil"/>
              <w:bottom w:val="single" w:sz="4" w:space="0" w:color="auto"/>
              <w:right w:val="nil"/>
            </w:tcBorders>
            <w:shd w:val="clear" w:color="auto" w:fill="auto"/>
          </w:tcPr>
          <w:p w14:paraId="668A291B" w14:textId="77777777" w:rsidR="00FF7EA0" w:rsidRPr="00B6173C" w:rsidRDefault="00FF7EA0" w:rsidP="00FF7EA0">
            <w:pPr>
              <w:pStyle w:val="TableText"/>
            </w:pPr>
            <w:r w:rsidRPr="00B6173C">
              <w:t>LC</w:t>
            </w:r>
            <w:r w:rsidRPr="00B6173C">
              <w:rPr>
                <w:vertAlign w:val="subscript"/>
              </w:rPr>
              <w:t>50</w:t>
            </w:r>
            <w:r w:rsidRPr="00B6173C">
              <w:t xml:space="preserve"> 2.3 mg ac/L</w:t>
            </w:r>
          </w:p>
        </w:tc>
        <w:tc>
          <w:tcPr>
            <w:tcW w:w="948" w:type="pct"/>
            <w:tcBorders>
              <w:top w:val="single" w:sz="4" w:space="0" w:color="auto"/>
              <w:left w:val="nil"/>
              <w:bottom w:val="single" w:sz="4" w:space="0" w:color="auto"/>
              <w:right w:val="nil"/>
            </w:tcBorders>
          </w:tcPr>
          <w:p w14:paraId="5D57E266" w14:textId="77777777" w:rsidR="00FF7EA0" w:rsidRPr="00B6173C" w:rsidRDefault="00FF7EA0" w:rsidP="00FF7EA0">
            <w:pPr>
              <w:pStyle w:val="TableText"/>
              <w:rPr>
                <w:sz w:val="16"/>
                <w:szCs w:val="16"/>
              </w:rPr>
            </w:pPr>
            <w:r w:rsidRPr="00B6173C">
              <w:rPr>
                <w:sz w:val="16"/>
                <w:szCs w:val="16"/>
              </w:rPr>
              <w:t>Kagoshima et al. 1974</w:t>
            </w:r>
          </w:p>
        </w:tc>
      </w:tr>
      <w:tr w:rsidR="00FF7EA0" w:rsidRPr="00B6173C" w14:paraId="749CAC1A" w14:textId="77777777" w:rsidTr="00FF7EA0">
        <w:tc>
          <w:tcPr>
            <w:tcW w:w="581" w:type="pct"/>
            <w:vMerge/>
            <w:tcBorders>
              <w:left w:val="nil"/>
              <w:right w:val="nil"/>
            </w:tcBorders>
          </w:tcPr>
          <w:p w14:paraId="6D6A568C" w14:textId="77777777" w:rsidR="00FF7EA0" w:rsidRPr="00B6173C" w:rsidRDefault="00FF7EA0" w:rsidP="00FF7EA0">
            <w:pPr>
              <w:pStyle w:val="TableText"/>
            </w:pPr>
          </w:p>
        </w:tc>
        <w:tc>
          <w:tcPr>
            <w:tcW w:w="615" w:type="pct"/>
            <w:vMerge/>
            <w:tcBorders>
              <w:left w:val="nil"/>
              <w:right w:val="nil"/>
            </w:tcBorders>
          </w:tcPr>
          <w:p w14:paraId="2387311F" w14:textId="77777777" w:rsidR="00FF7EA0" w:rsidRPr="00B6173C" w:rsidRDefault="00FF7EA0" w:rsidP="00FF7EA0">
            <w:pPr>
              <w:pStyle w:val="TableText"/>
            </w:pPr>
          </w:p>
        </w:tc>
        <w:tc>
          <w:tcPr>
            <w:tcW w:w="510" w:type="pct"/>
            <w:vMerge/>
            <w:tcBorders>
              <w:left w:val="nil"/>
              <w:right w:val="nil"/>
            </w:tcBorders>
          </w:tcPr>
          <w:p w14:paraId="14743A45" w14:textId="77777777" w:rsidR="00FF7EA0" w:rsidRPr="00B6173C" w:rsidRDefault="00FF7EA0" w:rsidP="00FF7EA0">
            <w:pPr>
              <w:pStyle w:val="TableText"/>
            </w:pPr>
          </w:p>
        </w:tc>
        <w:tc>
          <w:tcPr>
            <w:tcW w:w="1246" w:type="pct"/>
            <w:tcBorders>
              <w:top w:val="single" w:sz="4" w:space="0" w:color="auto"/>
              <w:left w:val="nil"/>
              <w:bottom w:val="single" w:sz="4" w:space="0" w:color="auto"/>
              <w:right w:val="nil"/>
            </w:tcBorders>
            <w:shd w:val="clear" w:color="auto" w:fill="auto"/>
          </w:tcPr>
          <w:p w14:paraId="49EC31E5" w14:textId="77777777" w:rsidR="00FF7EA0" w:rsidRPr="00B6173C" w:rsidRDefault="00FF7EA0" w:rsidP="00FF7EA0">
            <w:pPr>
              <w:pStyle w:val="TableText"/>
              <w:rPr>
                <w:i/>
                <w:iCs/>
              </w:rPr>
            </w:pPr>
            <w:r w:rsidRPr="00B6173C">
              <w:rPr>
                <w:i/>
                <w:iCs/>
              </w:rPr>
              <w:t>Lepomis macrochirus</w:t>
            </w:r>
          </w:p>
        </w:tc>
        <w:tc>
          <w:tcPr>
            <w:tcW w:w="1100" w:type="pct"/>
            <w:tcBorders>
              <w:top w:val="single" w:sz="4" w:space="0" w:color="auto"/>
              <w:left w:val="nil"/>
              <w:bottom w:val="single" w:sz="4" w:space="0" w:color="auto"/>
              <w:right w:val="nil"/>
            </w:tcBorders>
            <w:shd w:val="clear" w:color="auto" w:fill="auto"/>
          </w:tcPr>
          <w:p w14:paraId="05430D50" w14:textId="77777777" w:rsidR="00FF7EA0" w:rsidRPr="00B6173C" w:rsidRDefault="00FF7EA0" w:rsidP="00FF7EA0">
            <w:pPr>
              <w:pStyle w:val="TableText"/>
            </w:pPr>
            <w:r w:rsidRPr="00B6173C">
              <w:t>LC</w:t>
            </w:r>
            <w:r w:rsidRPr="00B6173C">
              <w:rPr>
                <w:vertAlign w:val="subscript"/>
              </w:rPr>
              <w:t>50</w:t>
            </w:r>
            <w:r w:rsidRPr="00B6173C">
              <w:t xml:space="preserve"> 2.5 mg ac/L</w:t>
            </w:r>
          </w:p>
        </w:tc>
        <w:tc>
          <w:tcPr>
            <w:tcW w:w="948" w:type="pct"/>
            <w:tcBorders>
              <w:top w:val="single" w:sz="4" w:space="0" w:color="auto"/>
              <w:left w:val="nil"/>
              <w:bottom w:val="single" w:sz="4" w:space="0" w:color="auto"/>
              <w:right w:val="nil"/>
            </w:tcBorders>
          </w:tcPr>
          <w:p w14:paraId="786277D9" w14:textId="77777777" w:rsidR="00FF7EA0" w:rsidRPr="00B6173C" w:rsidRDefault="00FF7EA0" w:rsidP="00FF7EA0">
            <w:pPr>
              <w:pStyle w:val="TableText"/>
              <w:rPr>
                <w:sz w:val="16"/>
                <w:szCs w:val="16"/>
              </w:rPr>
            </w:pPr>
            <w:r w:rsidRPr="00B6173C">
              <w:rPr>
                <w:sz w:val="16"/>
                <w:szCs w:val="16"/>
              </w:rPr>
              <w:t>Swigert 1987b</w:t>
            </w:r>
          </w:p>
        </w:tc>
      </w:tr>
      <w:tr w:rsidR="00FF7EA0" w:rsidRPr="00B6173C" w14:paraId="04C00AAA" w14:textId="77777777" w:rsidTr="00FF7EA0">
        <w:tc>
          <w:tcPr>
            <w:tcW w:w="581" w:type="pct"/>
            <w:vMerge/>
            <w:tcBorders>
              <w:left w:val="nil"/>
              <w:right w:val="nil"/>
            </w:tcBorders>
          </w:tcPr>
          <w:p w14:paraId="39834D6B" w14:textId="77777777" w:rsidR="00FF7EA0" w:rsidRPr="00B6173C" w:rsidRDefault="00FF7EA0" w:rsidP="00FF7EA0">
            <w:pPr>
              <w:pStyle w:val="TableText"/>
            </w:pPr>
          </w:p>
        </w:tc>
        <w:tc>
          <w:tcPr>
            <w:tcW w:w="615" w:type="pct"/>
            <w:vMerge/>
            <w:tcBorders>
              <w:left w:val="nil"/>
              <w:right w:val="nil"/>
            </w:tcBorders>
          </w:tcPr>
          <w:p w14:paraId="7D3DD1F7" w14:textId="77777777" w:rsidR="00FF7EA0" w:rsidRPr="00B6173C" w:rsidRDefault="00FF7EA0" w:rsidP="00FF7EA0">
            <w:pPr>
              <w:pStyle w:val="TableText"/>
            </w:pPr>
          </w:p>
        </w:tc>
        <w:tc>
          <w:tcPr>
            <w:tcW w:w="510" w:type="pct"/>
            <w:vMerge/>
            <w:tcBorders>
              <w:left w:val="nil"/>
              <w:bottom w:val="nil"/>
              <w:right w:val="nil"/>
            </w:tcBorders>
          </w:tcPr>
          <w:p w14:paraId="47ACF79A" w14:textId="77777777" w:rsidR="00FF7EA0" w:rsidRPr="00B6173C" w:rsidRDefault="00FF7EA0" w:rsidP="00FF7EA0">
            <w:pPr>
              <w:pStyle w:val="TableText"/>
            </w:pPr>
          </w:p>
        </w:tc>
        <w:tc>
          <w:tcPr>
            <w:tcW w:w="1246" w:type="pct"/>
            <w:tcBorders>
              <w:top w:val="single" w:sz="4" w:space="0" w:color="auto"/>
              <w:left w:val="nil"/>
              <w:bottom w:val="nil"/>
              <w:right w:val="nil"/>
            </w:tcBorders>
            <w:shd w:val="clear" w:color="auto" w:fill="auto"/>
          </w:tcPr>
          <w:p w14:paraId="51A3A6FC" w14:textId="77777777" w:rsidR="00FF7EA0" w:rsidRPr="00B6173C" w:rsidRDefault="00FF7EA0" w:rsidP="00FF7EA0">
            <w:pPr>
              <w:pStyle w:val="TableText"/>
              <w:rPr>
                <w:i/>
                <w:iCs/>
              </w:rPr>
            </w:pPr>
            <w:r w:rsidRPr="00B6173C">
              <w:rPr>
                <w:i/>
                <w:iCs/>
              </w:rPr>
              <w:t xml:space="preserve">Cyprinus </w:t>
            </w:r>
            <w:proofErr w:type="spellStart"/>
            <w:r w:rsidRPr="00B6173C">
              <w:rPr>
                <w:i/>
                <w:iCs/>
              </w:rPr>
              <w:t>carpio</w:t>
            </w:r>
            <w:proofErr w:type="spellEnd"/>
          </w:p>
        </w:tc>
        <w:tc>
          <w:tcPr>
            <w:tcW w:w="1100" w:type="pct"/>
            <w:tcBorders>
              <w:top w:val="single" w:sz="4" w:space="0" w:color="auto"/>
              <w:left w:val="nil"/>
              <w:bottom w:val="nil"/>
              <w:right w:val="nil"/>
            </w:tcBorders>
            <w:shd w:val="clear" w:color="auto" w:fill="auto"/>
          </w:tcPr>
          <w:p w14:paraId="0E49FBCC" w14:textId="77777777" w:rsidR="00FF7EA0" w:rsidRPr="00B6173C" w:rsidRDefault="00FF7EA0" w:rsidP="00FF7EA0">
            <w:pPr>
              <w:pStyle w:val="TableText"/>
            </w:pPr>
            <w:r w:rsidRPr="00B6173C">
              <w:t>LC</w:t>
            </w:r>
            <w:r w:rsidRPr="00B6173C">
              <w:rPr>
                <w:vertAlign w:val="subscript"/>
              </w:rPr>
              <w:t>50</w:t>
            </w:r>
            <w:r w:rsidRPr="00B6173C">
              <w:t xml:space="preserve"> 4.1 mg ac/L</w:t>
            </w:r>
          </w:p>
        </w:tc>
        <w:tc>
          <w:tcPr>
            <w:tcW w:w="948" w:type="pct"/>
            <w:tcBorders>
              <w:top w:val="single" w:sz="4" w:space="0" w:color="auto"/>
              <w:left w:val="nil"/>
              <w:bottom w:val="nil"/>
              <w:right w:val="nil"/>
            </w:tcBorders>
          </w:tcPr>
          <w:p w14:paraId="474D8A50" w14:textId="77777777" w:rsidR="00FF7EA0" w:rsidRPr="00B6173C" w:rsidRDefault="00FF7EA0" w:rsidP="00FF7EA0">
            <w:pPr>
              <w:pStyle w:val="TableText"/>
              <w:rPr>
                <w:sz w:val="16"/>
                <w:szCs w:val="16"/>
              </w:rPr>
            </w:pPr>
            <w:r w:rsidRPr="00B6173C">
              <w:rPr>
                <w:sz w:val="16"/>
                <w:szCs w:val="16"/>
              </w:rPr>
              <w:t>Kagoshima et al. 1974</w:t>
            </w:r>
          </w:p>
        </w:tc>
      </w:tr>
      <w:tr w:rsidR="00FF7EA0" w:rsidRPr="00B6173C" w14:paraId="6B81F821" w14:textId="77777777" w:rsidTr="00FF7EA0">
        <w:tc>
          <w:tcPr>
            <w:tcW w:w="581" w:type="pct"/>
            <w:vMerge/>
            <w:tcBorders>
              <w:left w:val="nil"/>
              <w:right w:val="nil"/>
            </w:tcBorders>
          </w:tcPr>
          <w:p w14:paraId="5665C8F0" w14:textId="77777777" w:rsidR="00FF7EA0" w:rsidRPr="00B6173C" w:rsidRDefault="00FF7EA0" w:rsidP="00FF7EA0">
            <w:pPr>
              <w:pStyle w:val="TableText"/>
            </w:pPr>
          </w:p>
        </w:tc>
        <w:tc>
          <w:tcPr>
            <w:tcW w:w="615" w:type="pct"/>
            <w:vMerge/>
            <w:tcBorders>
              <w:left w:val="nil"/>
              <w:bottom w:val="single" w:sz="4" w:space="0" w:color="auto"/>
              <w:right w:val="nil"/>
            </w:tcBorders>
          </w:tcPr>
          <w:p w14:paraId="19DA8D56" w14:textId="77777777" w:rsidR="00FF7EA0" w:rsidRPr="00B6173C" w:rsidRDefault="00FF7EA0" w:rsidP="00FF7EA0">
            <w:pPr>
              <w:pStyle w:val="TableText"/>
            </w:pPr>
          </w:p>
        </w:tc>
        <w:tc>
          <w:tcPr>
            <w:tcW w:w="510" w:type="pct"/>
            <w:tcBorders>
              <w:top w:val="single" w:sz="4" w:space="0" w:color="auto"/>
              <w:left w:val="nil"/>
              <w:bottom w:val="single" w:sz="4" w:space="0" w:color="auto"/>
              <w:right w:val="nil"/>
            </w:tcBorders>
          </w:tcPr>
          <w:p w14:paraId="706CD02A" w14:textId="77777777" w:rsidR="00FF7EA0" w:rsidRPr="00B6173C" w:rsidRDefault="00FF7EA0" w:rsidP="00FF7EA0">
            <w:pPr>
              <w:pStyle w:val="TableText"/>
            </w:pPr>
            <w:r w:rsidRPr="00B6173C">
              <w:t>Chronic</w:t>
            </w:r>
          </w:p>
        </w:tc>
        <w:tc>
          <w:tcPr>
            <w:tcW w:w="1246" w:type="pct"/>
            <w:tcBorders>
              <w:top w:val="single" w:sz="4" w:space="0" w:color="auto"/>
              <w:left w:val="nil"/>
              <w:bottom w:val="single" w:sz="4" w:space="0" w:color="auto"/>
              <w:right w:val="nil"/>
            </w:tcBorders>
            <w:shd w:val="clear" w:color="auto" w:fill="auto"/>
          </w:tcPr>
          <w:p w14:paraId="197AD6BE" w14:textId="77777777" w:rsidR="00FF7EA0" w:rsidRPr="00B6173C" w:rsidRDefault="00FF7EA0" w:rsidP="00FF7EA0">
            <w:pPr>
              <w:pStyle w:val="TableText"/>
              <w:rPr>
                <w:i/>
                <w:iCs/>
              </w:rPr>
            </w:pPr>
            <w:r w:rsidRPr="00B6173C">
              <w:rPr>
                <w:i/>
                <w:iCs/>
              </w:rPr>
              <w:t>Oncorhynchus mykiss</w:t>
            </w:r>
          </w:p>
        </w:tc>
        <w:tc>
          <w:tcPr>
            <w:tcW w:w="1100" w:type="pct"/>
            <w:tcBorders>
              <w:top w:val="single" w:sz="4" w:space="0" w:color="auto"/>
              <w:left w:val="nil"/>
              <w:bottom w:val="single" w:sz="4" w:space="0" w:color="auto"/>
              <w:right w:val="nil"/>
            </w:tcBorders>
            <w:shd w:val="clear" w:color="auto" w:fill="auto"/>
          </w:tcPr>
          <w:p w14:paraId="188CF7B0" w14:textId="77777777" w:rsidR="00FF7EA0" w:rsidRPr="00B6173C" w:rsidRDefault="00FF7EA0" w:rsidP="00FF7EA0">
            <w:pPr>
              <w:pStyle w:val="TableText"/>
            </w:pPr>
            <w:r w:rsidRPr="00B6173C">
              <w:t>NOEC 0.088 mg ac/L</w:t>
            </w:r>
          </w:p>
        </w:tc>
        <w:tc>
          <w:tcPr>
            <w:tcW w:w="948" w:type="pct"/>
            <w:tcBorders>
              <w:top w:val="single" w:sz="4" w:space="0" w:color="auto"/>
              <w:left w:val="nil"/>
              <w:bottom w:val="single" w:sz="4" w:space="0" w:color="auto"/>
              <w:right w:val="nil"/>
            </w:tcBorders>
          </w:tcPr>
          <w:p w14:paraId="7306EB68" w14:textId="77777777" w:rsidR="00FF7EA0" w:rsidRPr="00B6173C" w:rsidRDefault="00FF7EA0" w:rsidP="00FF7EA0">
            <w:pPr>
              <w:pStyle w:val="TableText"/>
              <w:rPr>
                <w:sz w:val="16"/>
                <w:szCs w:val="16"/>
              </w:rPr>
            </w:pPr>
            <w:proofErr w:type="spellStart"/>
            <w:r w:rsidRPr="00B6173C">
              <w:rPr>
                <w:sz w:val="16"/>
                <w:szCs w:val="16"/>
              </w:rPr>
              <w:t>Cohle</w:t>
            </w:r>
            <w:proofErr w:type="spellEnd"/>
            <w:r w:rsidRPr="00B6173C">
              <w:rPr>
                <w:sz w:val="16"/>
                <w:szCs w:val="16"/>
              </w:rPr>
              <w:t xml:space="preserve"> 1988</w:t>
            </w:r>
          </w:p>
        </w:tc>
      </w:tr>
      <w:tr w:rsidR="00FF7EA0" w:rsidRPr="00B6173C" w14:paraId="3E2D937B" w14:textId="77777777" w:rsidTr="00FF7EA0">
        <w:tc>
          <w:tcPr>
            <w:tcW w:w="581" w:type="pct"/>
            <w:vMerge/>
            <w:tcBorders>
              <w:left w:val="nil"/>
              <w:right w:val="nil"/>
            </w:tcBorders>
          </w:tcPr>
          <w:p w14:paraId="7418F3DC" w14:textId="77777777" w:rsidR="00FF7EA0" w:rsidRPr="00B6173C" w:rsidRDefault="00FF7EA0" w:rsidP="00FF7EA0">
            <w:pPr>
              <w:pStyle w:val="TableText"/>
            </w:pPr>
          </w:p>
        </w:tc>
        <w:tc>
          <w:tcPr>
            <w:tcW w:w="615" w:type="pct"/>
            <w:vMerge w:val="restart"/>
            <w:tcBorders>
              <w:top w:val="single" w:sz="4" w:space="0" w:color="auto"/>
              <w:left w:val="nil"/>
              <w:right w:val="nil"/>
            </w:tcBorders>
          </w:tcPr>
          <w:p w14:paraId="7C503215" w14:textId="77777777" w:rsidR="00FF7EA0" w:rsidRPr="00B6173C" w:rsidRDefault="00FF7EA0" w:rsidP="00FF7EA0">
            <w:pPr>
              <w:pStyle w:val="TableText"/>
            </w:pPr>
            <w:r w:rsidRPr="00B6173C">
              <w:t>Invertebrates</w:t>
            </w:r>
          </w:p>
        </w:tc>
        <w:tc>
          <w:tcPr>
            <w:tcW w:w="510" w:type="pct"/>
            <w:vMerge w:val="restart"/>
            <w:tcBorders>
              <w:top w:val="single" w:sz="4" w:space="0" w:color="auto"/>
              <w:left w:val="nil"/>
              <w:right w:val="nil"/>
            </w:tcBorders>
          </w:tcPr>
          <w:p w14:paraId="2B9E56E0" w14:textId="77777777" w:rsidR="00FF7EA0" w:rsidRPr="00B6173C" w:rsidRDefault="00FF7EA0" w:rsidP="00FF7EA0">
            <w:pPr>
              <w:pStyle w:val="TableText"/>
            </w:pPr>
            <w:r w:rsidRPr="00B6173C">
              <w:t>Acute</w:t>
            </w:r>
          </w:p>
        </w:tc>
        <w:tc>
          <w:tcPr>
            <w:tcW w:w="1246" w:type="pct"/>
            <w:tcBorders>
              <w:top w:val="single" w:sz="4" w:space="0" w:color="auto"/>
              <w:left w:val="nil"/>
              <w:bottom w:val="single" w:sz="4" w:space="0" w:color="auto"/>
              <w:right w:val="nil"/>
            </w:tcBorders>
            <w:shd w:val="clear" w:color="auto" w:fill="auto"/>
          </w:tcPr>
          <w:p w14:paraId="7477A3F7" w14:textId="77777777" w:rsidR="00FF7EA0" w:rsidRPr="00B6173C" w:rsidRDefault="00FF7EA0" w:rsidP="00FF7EA0">
            <w:pPr>
              <w:pStyle w:val="TableText"/>
              <w:rPr>
                <w:i/>
                <w:iCs/>
              </w:rPr>
            </w:pPr>
            <w:proofErr w:type="spellStart"/>
            <w:r w:rsidRPr="00B6173C">
              <w:rPr>
                <w:i/>
                <w:iCs/>
              </w:rPr>
              <w:t>Paratya</w:t>
            </w:r>
            <w:proofErr w:type="spellEnd"/>
            <w:r w:rsidRPr="00B6173C">
              <w:rPr>
                <w:i/>
                <w:iCs/>
              </w:rPr>
              <w:t xml:space="preserve"> </w:t>
            </w:r>
            <w:proofErr w:type="spellStart"/>
            <w:r w:rsidRPr="00B6173C">
              <w:rPr>
                <w:i/>
                <w:iCs/>
              </w:rPr>
              <w:t>compressa</w:t>
            </w:r>
            <w:proofErr w:type="spellEnd"/>
          </w:p>
        </w:tc>
        <w:tc>
          <w:tcPr>
            <w:tcW w:w="1100" w:type="pct"/>
            <w:tcBorders>
              <w:top w:val="single" w:sz="4" w:space="0" w:color="auto"/>
              <w:left w:val="nil"/>
              <w:bottom w:val="single" w:sz="4" w:space="0" w:color="auto"/>
              <w:right w:val="nil"/>
            </w:tcBorders>
            <w:shd w:val="clear" w:color="auto" w:fill="auto"/>
          </w:tcPr>
          <w:p w14:paraId="2CDA3DB5" w14:textId="77777777" w:rsidR="00FF7EA0" w:rsidRPr="00B6173C" w:rsidRDefault="00FF7EA0" w:rsidP="00FF7EA0">
            <w:pPr>
              <w:pStyle w:val="TableText"/>
            </w:pPr>
            <w:r w:rsidRPr="00B6173C">
              <w:t>LC</w:t>
            </w:r>
            <w:r w:rsidRPr="00B6173C">
              <w:rPr>
                <w:vertAlign w:val="subscript"/>
              </w:rPr>
              <w:t>50</w:t>
            </w:r>
            <w:r w:rsidRPr="00B6173C">
              <w:t xml:space="preserve"> 0.00036 mg ac/L</w:t>
            </w:r>
          </w:p>
        </w:tc>
        <w:tc>
          <w:tcPr>
            <w:tcW w:w="948" w:type="pct"/>
            <w:tcBorders>
              <w:top w:val="single" w:sz="4" w:space="0" w:color="auto"/>
              <w:left w:val="nil"/>
              <w:bottom w:val="single" w:sz="4" w:space="0" w:color="auto"/>
              <w:right w:val="nil"/>
            </w:tcBorders>
          </w:tcPr>
          <w:p w14:paraId="4B7E0FB6" w14:textId="77777777" w:rsidR="00FF7EA0" w:rsidRPr="00B6173C" w:rsidRDefault="00FF7EA0" w:rsidP="00FF7EA0">
            <w:pPr>
              <w:pStyle w:val="TableText"/>
              <w:rPr>
                <w:sz w:val="16"/>
                <w:szCs w:val="16"/>
              </w:rPr>
            </w:pPr>
            <w:r w:rsidRPr="00B6173C">
              <w:rPr>
                <w:sz w:val="16"/>
                <w:szCs w:val="16"/>
              </w:rPr>
              <w:t>Shigehisa &amp; Shiraishi 1998</w:t>
            </w:r>
          </w:p>
        </w:tc>
      </w:tr>
      <w:tr w:rsidR="00FF7EA0" w:rsidRPr="00B6173C" w14:paraId="48F490F7" w14:textId="77777777" w:rsidTr="00FF7EA0">
        <w:tc>
          <w:tcPr>
            <w:tcW w:w="581" w:type="pct"/>
            <w:vMerge/>
            <w:tcBorders>
              <w:left w:val="nil"/>
              <w:right w:val="nil"/>
            </w:tcBorders>
          </w:tcPr>
          <w:p w14:paraId="757FB1C4" w14:textId="77777777" w:rsidR="00FF7EA0" w:rsidRPr="00B6173C" w:rsidRDefault="00FF7EA0" w:rsidP="00FF7EA0">
            <w:pPr>
              <w:pStyle w:val="TableText"/>
            </w:pPr>
          </w:p>
        </w:tc>
        <w:tc>
          <w:tcPr>
            <w:tcW w:w="615" w:type="pct"/>
            <w:vMerge/>
            <w:tcBorders>
              <w:left w:val="nil"/>
              <w:right w:val="nil"/>
            </w:tcBorders>
          </w:tcPr>
          <w:p w14:paraId="3ED3B579" w14:textId="77777777" w:rsidR="00FF7EA0" w:rsidRPr="00B6173C" w:rsidRDefault="00FF7EA0" w:rsidP="00FF7EA0">
            <w:pPr>
              <w:pStyle w:val="TableText"/>
            </w:pPr>
          </w:p>
        </w:tc>
        <w:tc>
          <w:tcPr>
            <w:tcW w:w="510" w:type="pct"/>
            <w:vMerge/>
            <w:tcBorders>
              <w:left w:val="nil"/>
              <w:right w:val="nil"/>
            </w:tcBorders>
          </w:tcPr>
          <w:p w14:paraId="5AE5B3CE" w14:textId="77777777" w:rsidR="00FF7EA0" w:rsidRPr="00B6173C" w:rsidRDefault="00FF7EA0" w:rsidP="00FF7EA0">
            <w:pPr>
              <w:pStyle w:val="TableText"/>
            </w:pPr>
          </w:p>
        </w:tc>
        <w:tc>
          <w:tcPr>
            <w:tcW w:w="1246" w:type="pct"/>
            <w:tcBorders>
              <w:top w:val="single" w:sz="4" w:space="0" w:color="auto"/>
              <w:left w:val="nil"/>
              <w:bottom w:val="single" w:sz="4" w:space="0" w:color="auto"/>
              <w:right w:val="nil"/>
            </w:tcBorders>
            <w:shd w:val="clear" w:color="auto" w:fill="auto"/>
          </w:tcPr>
          <w:p w14:paraId="392FBF4D" w14:textId="77777777" w:rsidR="00FF7EA0" w:rsidRPr="00B6173C" w:rsidRDefault="00FF7EA0" w:rsidP="00FF7EA0">
            <w:pPr>
              <w:pStyle w:val="TableText"/>
              <w:rPr>
                <w:i/>
                <w:iCs/>
              </w:rPr>
            </w:pPr>
            <w:proofErr w:type="spellStart"/>
            <w:r w:rsidRPr="00B6173C">
              <w:rPr>
                <w:i/>
                <w:iCs/>
              </w:rPr>
              <w:t>Cheumatopsyche</w:t>
            </w:r>
            <w:proofErr w:type="spellEnd"/>
            <w:r w:rsidRPr="00B6173C">
              <w:rPr>
                <w:i/>
                <w:iCs/>
              </w:rPr>
              <w:t xml:space="preserve"> </w:t>
            </w:r>
            <w:proofErr w:type="spellStart"/>
            <w:r w:rsidRPr="00B6173C">
              <w:rPr>
                <w:i/>
                <w:iCs/>
              </w:rPr>
              <w:t>brevilineata</w:t>
            </w:r>
            <w:proofErr w:type="spellEnd"/>
          </w:p>
        </w:tc>
        <w:tc>
          <w:tcPr>
            <w:tcW w:w="1100" w:type="pct"/>
            <w:tcBorders>
              <w:top w:val="single" w:sz="4" w:space="0" w:color="auto"/>
              <w:left w:val="nil"/>
              <w:bottom w:val="single" w:sz="4" w:space="0" w:color="auto"/>
              <w:right w:val="nil"/>
            </w:tcBorders>
            <w:shd w:val="clear" w:color="auto" w:fill="auto"/>
          </w:tcPr>
          <w:p w14:paraId="77CAC22A" w14:textId="77777777" w:rsidR="00FF7EA0" w:rsidRPr="00B6173C" w:rsidRDefault="00FF7EA0" w:rsidP="00FF7EA0">
            <w:pPr>
              <w:pStyle w:val="TableText"/>
            </w:pPr>
            <w:r w:rsidRPr="00B6173C">
              <w:t>EC</w:t>
            </w:r>
            <w:r w:rsidRPr="00B6173C">
              <w:rPr>
                <w:vertAlign w:val="subscript"/>
              </w:rPr>
              <w:t>50</w:t>
            </w:r>
            <w:r w:rsidRPr="00B6173C">
              <w:t xml:space="preserve"> 0.0078 mg ac/L</w:t>
            </w:r>
          </w:p>
        </w:tc>
        <w:tc>
          <w:tcPr>
            <w:tcW w:w="948" w:type="pct"/>
            <w:tcBorders>
              <w:top w:val="single" w:sz="4" w:space="0" w:color="auto"/>
              <w:left w:val="nil"/>
              <w:bottom w:val="single" w:sz="4" w:space="0" w:color="auto"/>
              <w:right w:val="nil"/>
            </w:tcBorders>
          </w:tcPr>
          <w:p w14:paraId="3887B341" w14:textId="77777777" w:rsidR="00FF7EA0" w:rsidRPr="00B6173C" w:rsidRDefault="00FF7EA0" w:rsidP="00FF7EA0">
            <w:pPr>
              <w:pStyle w:val="TableText"/>
              <w:rPr>
                <w:sz w:val="16"/>
                <w:szCs w:val="16"/>
              </w:rPr>
            </w:pPr>
            <w:r w:rsidRPr="00B6173C">
              <w:rPr>
                <w:sz w:val="16"/>
                <w:szCs w:val="16"/>
              </w:rPr>
              <w:t>Yokoyama et al. 2009</w:t>
            </w:r>
          </w:p>
        </w:tc>
      </w:tr>
      <w:tr w:rsidR="00FF7EA0" w:rsidRPr="00B6173C" w14:paraId="59E162C3" w14:textId="77777777" w:rsidTr="00FF7EA0">
        <w:tc>
          <w:tcPr>
            <w:tcW w:w="581" w:type="pct"/>
            <w:vMerge/>
            <w:tcBorders>
              <w:left w:val="nil"/>
              <w:right w:val="nil"/>
            </w:tcBorders>
          </w:tcPr>
          <w:p w14:paraId="696A3117" w14:textId="77777777" w:rsidR="00FF7EA0" w:rsidRPr="00B6173C" w:rsidRDefault="00FF7EA0" w:rsidP="00FF7EA0">
            <w:pPr>
              <w:pStyle w:val="TableText"/>
            </w:pPr>
          </w:p>
        </w:tc>
        <w:tc>
          <w:tcPr>
            <w:tcW w:w="615" w:type="pct"/>
            <w:vMerge/>
            <w:tcBorders>
              <w:left w:val="nil"/>
              <w:right w:val="nil"/>
            </w:tcBorders>
          </w:tcPr>
          <w:p w14:paraId="29EA25A2" w14:textId="77777777" w:rsidR="00FF7EA0" w:rsidRPr="00B6173C" w:rsidRDefault="00FF7EA0" w:rsidP="00FF7EA0">
            <w:pPr>
              <w:pStyle w:val="TableText"/>
            </w:pPr>
          </w:p>
        </w:tc>
        <w:tc>
          <w:tcPr>
            <w:tcW w:w="510" w:type="pct"/>
            <w:vMerge/>
            <w:tcBorders>
              <w:left w:val="nil"/>
              <w:right w:val="nil"/>
            </w:tcBorders>
          </w:tcPr>
          <w:p w14:paraId="16B28F5F" w14:textId="77777777" w:rsidR="00FF7EA0" w:rsidRPr="00B6173C" w:rsidRDefault="00FF7EA0" w:rsidP="00FF7EA0">
            <w:pPr>
              <w:pStyle w:val="TableText"/>
            </w:pPr>
          </w:p>
        </w:tc>
        <w:tc>
          <w:tcPr>
            <w:tcW w:w="1246" w:type="pct"/>
            <w:tcBorders>
              <w:top w:val="single" w:sz="4" w:space="0" w:color="auto"/>
              <w:left w:val="nil"/>
              <w:bottom w:val="single" w:sz="4" w:space="0" w:color="auto"/>
              <w:right w:val="nil"/>
            </w:tcBorders>
            <w:shd w:val="clear" w:color="auto" w:fill="auto"/>
          </w:tcPr>
          <w:p w14:paraId="5B32E8FB" w14:textId="77777777" w:rsidR="00FF7EA0" w:rsidRPr="00B6173C" w:rsidRDefault="00FF7EA0" w:rsidP="00FF7EA0">
            <w:pPr>
              <w:pStyle w:val="TableText"/>
              <w:rPr>
                <w:i/>
                <w:iCs/>
              </w:rPr>
            </w:pPr>
            <w:r w:rsidRPr="00B6173C">
              <w:rPr>
                <w:i/>
                <w:iCs/>
              </w:rPr>
              <w:t xml:space="preserve">Chironomus </w:t>
            </w:r>
            <w:proofErr w:type="spellStart"/>
            <w:r w:rsidRPr="00B6173C">
              <w:rPr>
                <w:i/>
                <w:iCs/>
              </w:rPr>
              <w:t>riparius</w:t>
            </w:r>
            <w:proofErr w:type="spellEnd"/>
          </w:p>
        </w:tc>
        <w:tc>
          <w:tcPr>
            <w:tcW w:w="1100" w:type="pct"/>
            <w:tcBorders>
              <w:top w:val="single" w:sz="4" w:space="0" w:color="auto"/>
              <w:left w:val="nil"/>
              <w:bottom w:val="single" w:sz="4" w:space="0" w:color="auto"/>
              <w:right w:val="nil"/>
            </w:tcBorders>
            <w:shd w:val="clear" w:color="auto" w:fill="auto"/>
          </w:tcPr>
          <w:p w14:paraId="4B20CB3C" w14:textId="77777777" w:rsidR="00FF7EA0" w:rsidRPr="00B6173C" w:rsidRDefault="00FF7EA0" w:rsidP="00FF7EA0">
            <w:pPr>
              <w:pStyle w:val="TableText"/>
            </w:pPr>
            <w:r w:rsidRPr="00B6173C">
              <w:t>LC</w:t>
            </w:r>
            <w:r w:rsidRPr="00B6173C">
              <w:rPr>
                <w:vertAlign w:val="subscript"/>
              </w:rPr>
              <w:t>50</w:t>
            </w:r>
            <w:r w:rsidRPr="00B6173C">
              <w:t xml:space="preserve"> 0.0081 mg ac/L</w:t>
            </w:r>
          </w:p>
        </w:tc>
        <w:tc>
          <w:tcPr>
            <w:tcW w:w="948" w:type="pct"/>
            <w:tcBorders>
              <w:top w:val="single" w:sz="4" w:space="0" w:color="auto"/>
              <w:left w:val="nil"/>
              <w:bottom w:val="single" w:sz="4" w:space="0" w:color="auto"/>
              <w:right w:val="nil"/>
            </w:tcBorders>
          </w:tcPr>
          <w:p w14:paraId="4421A5C5" w14:textId="77777777" w:rsidR="00FF7EA0" w:rsidRPr="00B6173C" w:rsidRDefault="00FF7EA0" w:rsidP="00FF7EA0">
            <w:pPr>
              <w:pStyle w:val="TableText"/>
              <w:rPr>
                <w:sz w:val="16"/>
                <w:szCs w:val="16"/>
              </w:rPr>
            </w:pPr>
            <w:r w:rsidRPr="00B6173C">
              <w:rPr>
                <w:sz w:val="16"/>
                <w:szCs w:val="16"/>
              </w:rPr>
              <w:t xml:space="preserve">Burke &amp; </w:t>
            </w:r>
            <w:proofErr w:type="spellStart"/>
            <w:r w:rsidRPr="00B6173C">
              <w:rPr>
                <w:sz w:val="16"/>
                <w:szCs w:val="16"/>
              </w:rPr>
              <w:t>Flenley</w:t>
            </w:r>
            <w:proofErr w:type="spellEnd"/>
            <w:r w:rsidRPr="00B6173C">
              <w:rPr>
                <w:sz w:val="16"/>
                <w:szCs w:val="16"/>
              </w:rPr>
              <w:t xml:space="preserve"> 2011</w:t>
            </w:r>
          </w:p>
        </w:tc>
      </w:tr>
      <w:tr w:rsidR="00FF7EA0" w:rsidRPr="00B6173C" w14:paraId="733C678F" w14:textId="77777777" w:rsidTr="00FF7EA0">
        <w:tc>
          <w:tcPr>
            <w:tcW w:w="581" w:type="pct"/>
            <w:vMerge/>
            <w:tcBorders>
              <w:left w:val="nil"/>
              <w:right w:val="nil"/>
            </w:tcBorders>
          </w:tcPr>
          <w:p w14:paraId="3696B7C5" w14:textId="77777777" w:rsidR="00FF7EA0" w:rsidRPr="00B6173C" w:rsidRDefault="00FF7EA0" w:rsidP="00FF7EA0">
            <w:pPr>
              <w:pStyle w:val="TableText"/>
            </w:pPr>
          </w:p>
        </w:tc>
        <w:tc>
          <w:tcPr>
            <w:tcW w:w="615" w:type="pct"/>
            <w:vMerge/>
            <w:tcBorders>
              <w:left w:val="nil"/>
              <w:right w:val="nil"/>
            </w:tcBorders>
          </w:tcPr>
          <w:p w14:paraId="4F14CDBE" w14:textId="77777777" w:rsidR="00FF7EA0" w:rsidRPr="00B6173C" w:rsidRDefault="00FF7EA0" w:rsidP="00FF7EA0">
            <w:pPr>
              <w:pStyle w:val="TableText"/>
            </w:pPr>
          </w:p>
        </w:tc>
        <w:tc>
          <w:tcPr>
            <w:tcW w:w="510" w:type="pct"/>
            <w:vMerge/>
            <w:tcBorders>
              <w:left w:val="nil"/>
              <w:right w:val="nil"/>
            </w:tcBorders>
          </w:tcPr>
          <w:p w14:paraId="6C25CF4F" w14:textId="77777777" w:rsidR="00FF7EA0" w:rsidRPr="00B6173C" w:rsidRDefault="00FF7EA0" w:rsidP="00FF7EA0">
            <w:pPr>
              <w:pStyle w:val="TableText"/>
            </w:pPr>
          </w:p>
        </w:tc>
        <w:tc>
          <w:tcPr>
            <w:tcW w:w="1246" w:type="pct"/>
            <w:tcBorders>
              <w:top w:val="single" w:sz="4" w:space="0" w:color="auto"/>
              <w:left w:val="nil"/>
              <w:bottom w:val="single" w:sz="4" w:space="0" w:color="auto"/>
              <w:right w:val="nil"/>
            </w:tcBorders>
            <w:shd w:val="clear" w:color="auto" w:fill="auto"/>
          </w:tcPr>
          <w:p w14:paraId="018EE903" w14:textId="77777777" w:rsidR="00FF7EA0" w:rsidRPr="00B6173C" w:rsidRDefault="00FF7EA0" w:rsidP="00FF7EA0">
            <w:pPr>
              <w:pStyle w:val="TableText"/>
              <w:rPr>
                <w:i/>
                <w:iCs/>
              </w:rPr>
            </w:pPr>
            <w:proofErr w:type="spellStart"/>
            <w:r w:rsidRPr="00B6173C">
              <w:rPr>
                <w:i/>
                <w:iCs/>
              </w:rPr>
              <w:t>Anisops</w:t>
            </w:r>
            <w:proofErr w:type="spellEnd"/>
            <w:r w:rsidRPr="00B6173C">
              <w:rPr>
                <w:i/>
                <w:iCs/>
              </w:rPr>
              <w:t xml:space="preserve"> </w:t>
            </w:r>
            <w:proofErr w:type="spellStart"/>
            <w:r w:rsidRPr="00B6173C">
              <w:rPr>
                <w:i/>
                <w:iCs/>
              </w:rPr>
              <w:t>sardeus</w:t>
            </w:r>
            <w:proofErr w:type="spellEnd"/>
          </w:p>
        </w:tc>
        <w:tc>
          <w:tcPr>
            <w:tcW w:w="1100" w:type="pct"/>
            <w:tcBorders>
              <w:top w:val="single" w:sz="4" w:space="0" w:color="auto"/>
              <w:left w:val="nil"/>
              <w:bottom w:val="single" w:sz="4" w:space="0" w:color="auto"/>
              <w:right w:val="nil"/>
            </w:tcBorders>
            <w:shd w:val="clear" w:color="auto" w:fill="auto"/>
          </w:tcPr>
          <w:p w14:paraId="628DCD5D" w14:textId="77777777" w:rsidR="00FF7EA0" w:rsidRPr="00B6173C" w:rsidRDefault="00FF7EA0" w:rsidP="00FF7EA0">
            <w:pPr>
              <w:pStyle w:val="TableText"/>
            </w:pPr>
            <w:r w:rsidRPr="00B6173C">
              <w:t>LC</w:t>
            </w:r>
            <w:r w:rsidRPr="00B6173C">
              <w:rPr>
                <w:vertAlign w:val="subscript"/>
              </w:rPr>
              <w:t>50</w:t>
            </w:r>
            <w:r w:rsidRPr="00B6173C">
              <w:t xml:space="preserve"> 0.0086 mg ac/L</w:t>
            </w:r>
          </w:p>
        </w:tc>
        <w:tc>
          <w:tcPr>
            <w:tcW w:w="948" w:type="pct"/>
            <w:tcBorders>
              <w:top w:val="single" w:sz="4" w:space="0" w:color="auto"/>
              <w:left w:val="nil"/>
              <w:bottom w:val="single" w:sz="4" w:space="0" w:color="auto"/>
              <w:right w:val="nil"/>
            </w:tcBorders>
          </w:tcPr>
          <w:p w14:paraId="750C483E" w14:textId="77777777" w:rsidR="00FF7EA0" w:rsidRPr="00B6173C" w:rsidRDefault="00FF7EA0" w:rsidP="00FF7EA0">
            <w:pPr>
              <w:pStyle w:val="TableText"/>
              <w:rPr>
                <w:sz w:val="16"/>
                <w:szCs w:val="16"/>
              </w:rPr>
            </w:pPr>
            <w:r w:rsidRPr="00B6173C">
              <w:rPr>
                <w:sz w:val="16"/>
                <w:szCs w:val="16"/>
              </w:rPr>
              <w:t>Lahr et al. 2001</w:t>
            </w:r>
          </w:p>
        </w:tc>
      </w:tr>
      <w:tr w:rsidR="00FF7EA0" w:rsidRPr="00B6173C" w14:paraId="34AA41E9" w14:textId="77777777" w:rsidTr="00FF7EA0">
        <w:tc>
          <w:tcPr>
            <w:tcW w:w="581" w:type="pct"/>
            <w:vMerge/>
            <w:tcBorders>
              <w:left w:val="nil"/>
              <w:right w:val="nil"/>
            </w:tcBorders>
          </w:tcPr>
          <w:p w14:paraId="6F5DCEA9" w14:textId="77777777" w:rsidR="00FF7EA0" w:rsidRPr="00B6173C" w:rsidRDefault="00FF7EA0" w:rsidP="00FF7EA0">
            <w:pPr>
              <w:pStyle w:val="TableText"/>
            </w:pPr>
          </w:p>
        </w:tc>
        <w:tc>
          <w:tcPr>
            <w:tcW w:w="615" w:type="pct"/>
            <w:vMerge/>
            <w:tcBorders>
              <w:left w:val="nil"/>
              <w:right w:val="nil"/>
            </w:tcBorders>
          </w:tcPr>
          <w:p w14:paraId="7CCE1104" w14:textId="77777777" w:rsidR="00FF7EA0" w:rsidRPr="00B6173C" w:rsidRDefault="00FF7EA0" w:rsidP="00FF7EA0">
            <w:pPr>
              <w:pStyle w:val="TableText"/>
            </w:pPr>
          </w:p>
        </w:tc>
        <w:tc>
          <w:tcPr>
            <w:tcW w:w="510" w:type="pct"/>
            <w:vMerge/>
            <w:tcBorders>
              <w:left w:val="nil"/>
              <w:right w:val="nil"/>
            </w:tcBorders>
          </w:tcPr>
          <w:p w14:paraId="086FCEC0" w14:textId="77777777" w:rsidR="00FF7EA0" w:rsidRPr="00B6173C" w:rsidRDefault="00FF7EA0" w:rsidP="00FF7EA0">
            <w:pPr>
              <w:pStyle w:val="TableText"/>
            </w:pPr>
          </w:p>
        </w:tc>
        <w:tc>
          <w:tcPr>
            <w:tcW w:w="1246" w:type="pct"/>
            <w:vMerge w:val="restart"/>
            <w:tcBorders>
              <w:top w:val="single" w:sz="4" w:space="0" w:color="auto"/>
              <w:left w:val="nil"/>
              <w:right w:val="nil"/>
            </w:tcBorders>
            <w:shd w:val="clear" w:color="auto" w:fill="auto"/>
          </w:tcPr>
          <w:p w14:paraId="445B5ED0" w14:textId="77777777" w:rsidR="00FF7EA0" w:rsidRPr="00B6173C" w:rsidRDefault="00FF7EA0" w:rsidP="00FF7EA0">
            <w:pPr>
              <w:pStyle w:val="TableText"/>
              <w:rPr>
                <w:i/>
                <w:iCs/>
              </w:rPr>
            </w:pPr>
            <w:r w:rsidRPr="00B6173C">
              <w:rPr>
                <w:i/>
                <w:iCs/>
              </w:rPr>
              <w:t>Daphnia magna</w:t>
            </w:r>
          </w:p>
        </w:tc>
        <w:tc>
          <w:tcPr>
            <w:tcW w:w="1100" w:type="pct"/>
            <w:tcBorders>
              <w:top w:val="single" w:sz="4" w:space="0" w:color="auto"/>
              <w:left w:val="nil"/>
              <w:bottom w:val="single" w:sz="4" w:space="0" w:color="auto"/>
              <w:right w:val="nil"/>
            </w:tcBorders>
            <w:shd w:val="clear" w:color="auto" w:fill="auto"/>
          </w:tcPr>
          <w:p w14:paraId="00511AD9" w14:textId="77777777" w:rsidR="00FF7EA0" w:rsidRPr="00B6173C" w:rsidRDefault="00FF7EA0" w:rsidP="00FF7EA0">
            <w:pPr>
              <w:pStyle w:val="TableText"/>
            </w:pPr>
            <w:r w:rsidRPr="00B6173C">
              <w:t>EC</w:t>
            </w:r>
            <w:r w:rsidRPr="00B6173C">
              <w:rPr>
                <w:vertAlign w:val="subscript"/>
              </w:rPr>
              <w:t>50</w:t>
            </w:r>
            <w:r w:rsidRPr="00B6173C">
              <w:t xml:space="preserve"> 0.0086 mg ac/L</w:t>
            </w:r>
          </w:p>
        </w:tc>
        <w:tc>
          <w:tcPr>
            <w:tcW w:w="948" w:type="pct"/>
            <w:tcBorders>
              <w:top w:val="single" w:sz="4" w:space="0" w:color="auto"/>
              <w:left w:val="nil"/>
              <w:bottom w:val="single" w:sz="4" w:space="0" w:color="auto"/>
              <w:right w:val="nil"/>
            </w:tcBorders>
          </w:tcPr>
          <w:p w14:paraId="427F9CAC" w14:textId="77777777" w:rsidR="00FF7EA0" w:rsidRPr="00B6173C" w:rsidRDefault="00FF7EA0" w:rsidP="00FF7EA0">
            <w:pPr>
              <w:pStyle w:val="TableText"/>
              <w:rPr>
                <w:sz w:val="16"/>
                <w:szCs w:val="16"/>
              </w:rPr>
            </w:pPr>
            <w:r w:rsidRPr="00B6173C">
              <w:rPr>
                <w:sz w:val="16"/>
                <w:szCs w:val="16"/>
              </w:rPr>
              <w:t>Forbis 1987</w:t>
            </w:r>
          </w:p>
        </w:tc>
      </w:tr>
      <w:tr w:rsidR="00FF7EA0" w:rsidRPr="00B6173C" w14:paraId="308D348D" w14:textId="77777777" w:rsidTr="00FF7EA0">
        <w:tc>
          <w:tcPr>
            <w:tcW w:w="581" w:type="pct"/>
            <w:vMerge/>
            <w:tcBorders>
              <w:left w:val="nil"/>
              <w:right w:val="nil"/>
            </w:tcBorders>
          </w:tcPr>
          <w:p w14:paraId="02AF5E31" w14:textId="77777777" w:rsidR="00FF7EA0" w:rsidRPr="00B6173C" w:rsidRDefault="00FF7EA0" w:rsidP="00FF7EA0">
            <w:pPr>
              <w:pStyle w:val="TableText"/>
            </w:pPr>
          </w:p>
        </w:tc>
        <w:tc>
          <w:tcPr>
            <w:tcW w:w="615" w:type="pct"/>
            <w:vMerge/>
            <w:tcBorders>
              <w:left w:val="nil"/>
              <w:right w:val="nil"/>
            </w:tcBorders>
          </w:tcPr>
          <w:p w14:paraId="1CBD2969" w14:textId="77777777" w:rsidR="00FF7EA0" w:rsidRPr="00B6173C" w:rsidRDefault="00FF7EA0" w:rsidP="00FF7EA0">
            <w:pPr>
              <w:pStyle w:val="TableText"/>
            </w:pPr>
          </w:p>
        </w:tc>
        <w:tc>
          <w:tcPr>
            <w:tcW w:w="510" w:type="pct"/>
            <w:vMerge/>
            <w:tcBorders>
              <w:left w:val="nil"/>
              <w:right w:val="nil"/>
            </w:tcBorders>
          </w:tcPr>
          <w:p w14:paraId="1FEA700C" w14:textId="77777777" w:rsidR="00FF7EA0" w:rsidRPr="00B6173C" w:rsidRDefault="00FF7EA0" w:rsidP="00FF7EA0">
            <w:pPr>
              <w:pStyle w:val="TableText"/>
            </w:pPr>
          </w:p>
        </w:tc>
        <w:tc>
          <w:tcPr>
            <w:tcW w:w="1246" w:type="pct"/>
            <w:vMerge/>
            <w:tcBorders>
              <w:left w:val="nil"/>
              <w:bottom w:val="single" w:sz="4" w:space="0" w:color="auto"/>
              <w:right w:val="nil"/>
            </w:tcBorders>
            <w:shd w:val="clear" w:color="auto" w:fill="auto"/>
          </w:tcPr>
          <w:p w14:paraId="7FD9511A" w14:textId="77777777" w:rsidR="00FF7EA0" w:rsidRPr="00B6173C" w:rsidRDefault="00FF7EA0" w:rsidP="00FF7EA0">
            <w:pPr>
              <w:pStyle w:val="TableText"/>
              <w:rPr>
                <w:i/>
                <w:iCs/>
              </w:rPr>
            </w:pPr>
          </w:p>
        </w:tc>
        <w:tc>
          <w:tcPr>
            <w:tcW w:w="1100" w:type="pct"/>
            <w:tcBorders>
              <w:top w:val="single" w:sz="4" w:space="0" w:color="auto"/>
              <w:left w:val="nil"/>
              <w:bottom w:val="single" w:sz="4" w:space="0" w:color="auto"/>
              <w:right w:val="nil"/>
            </w:tcBorders>
            <w:shd w:val="clear" w:color="auto" w:fill="auto"/>
          </w:tcPr>
          <w:p w14:paraId="4F093CFE" w14:textId="77777777" w:rsidR="00FF7EA0" w:rsidRPr="00B6173C" w:rsidRDefault="00FF7EA0" w:rsidP="00FF7EA0">
            <w:pPr>
              <w:pStyle w:val="TableText"/>
            </w:pPr>
            <w:r w:rsidRPr="00B6173C">
              <w:t>EC</w:t>
            </w:r>
            <w:r w:rsidRPr="00B6173C">
              <w:rPr>
                <w:vertAlign w:val="subscript"/>
              </w:rPr>
              <w:t>50</w:t>
            </w:r>
            <w:r w:rsidRPr="00B6173C">
              <w:t xml:space="preserve"> 0.010 mg ac/L</w:t>
            </w:r>
          </w:p>
        </w:tc>
        <w:tc>
          <w:tcPr>
            <w:tcW w:w="948" w:type="pct"/>
            <w:tcBorders>
              <w:top w:val="single" w:sz="4" w:space="0" w:color="auto"/>
              <w:left w:val="nil"/>
              <w:bottom w:val="single" w:sz="4" w:space="0" w:color="auto"/>
              <w:right w:val="nil"/>
            </w:tcBorders>
          </w:tcPr>
          <w:p w14:paraId="3075C181" w14:textId="77777777" w:rsidR="00FF7EA0" w:rsidRPr="00B6173C" w:rsidRDefault="00FF7EA0" w:rsidP="00FF7EA0">
            <w:pPr>
              <w:pStyle w:val="TableText"/>
              <w:rPr>
                <w:sz w:val="16"/>
                <w:szCs w:val="16"/>
              </w:rPr>
            </w:pPr>
            <w:r w:rsidRPr="00B6173C">
              <w:rPr>
                <w:sz w:val="16"/>
                <w:szCs w:val="16"/>
              </w:rPr>
              <w:t>Matsumoto et al. 2009</w:t>
            </w:r>
          </w:p>
        </w:tc>
      </w:tr>
      <w:tr w:rsidR="00FF7EA0" w:rsidRPr="00B6173C" w14:paraId="6B99BD18" w14:textId="77777777" w:rsidTr="00FF7EA0">
        <w:tc>
          <w:tcPr>
            <w:tcW w:w="581" w:type="pct"/>
            <w:vMerge/>
            <w:tcBorders>
              <w:left w:val="nil"/>
              <w:right w:val="nil"/>
            </w:tcBorders>
          </w:tcPr>
          <w:p w14:paraId="3425D206" w14:textId="77777777" w:rsidR="00FF7EA0" w:rsidRPr="00B6173C" w:rsidRDefault="00FF7EA0" w:rsidP="00FF7EA0">
            <w:pPr>
              <w:pStyle w:val="TableText"/>
            </w:pPr>
          </w:p>
        </w:tc>
        <w:tc>
          <w:tcPr>
            <w:tcW w:w="615" w:type="pct"/>
            <w:vMerge/>
            <w:tcBorders>
              <w:left w:val="nil"/>
              <w:right w:val="nil"/>
            </w:tcBorders>
          </w:tcPr>
          <w:p w14:paraId="29F710FD" w14:textId="77777777" w:rsidR="00FF7EA0" w:rsidRPr="00B6173C" w:rsidRDefault="00FF7EA0" w:rsidP="00FF7EA0">
            <w:pPr>
              <w:pStyle w:val="TableText"/>
            </w:pPr>
          </w:p>
        </w:tc>
        <w:tc>
          <w:tcPr>
            <w:tcW w:w="510" w:type="pct"/>
            <w:vMerge/>
            <w:tcBorders>
              <w:left w:val="nil"/>
              <w:right w:val="nil"/>
            </w:tcBorders>
          </w:tcPr>
          <w:p w14:paraId="06538777" w14:textId="77777777" w:rsidR="00FF7EA0" w:rsidRPr="00B6173C" w:rsidRDefault="00FF7EA0" w:rsidP="00FF7EA0">
            <w:pPr>
              <w:pStyle w:val="TableText"/>
            </w:pPr>
          </w:p>
        </w:tc>
        <w:tc>
          <w:tcPr>
            <w:tcW w:w="2346" w:type="pct"/>
            <w:gridSpan w:val="2"/>
            <w:tcBorders>
              <w:top w:val="single" w:sz="4" w:space="0" w:color="auto"/>
              <w:left w:val="nil"/>
              <w:bottom w:val="single" w:sz="4" w:space="0" w:color="auto"/>
              <w:right w:val="nil"/>
            </w:tcBorders>
            <w:shd w:val="clear" w:color="auto" w:fill="auto"/>
          </w:tcPr>
          <w:p w14:paraId="4D8093A1" w14:textId="77777777" w:rsidR="00FF7EA0" w:rsidRPr="00B6173C" w:rsidRDefault="00FF7EA0" w:rsidP="00FF7EA0">
            <w:pPr>
              <w:pStyle w:val="TableText"/>
            </w:pPr>
            <w:r w:rsidRPr="00B6173C">
              <w:t>Geomean EC</w:t>
            </w:r>
            <w:r w:rsidRPr="00B6173C">
              <w:rPr>
                <w:vertAlign w:val="subscript"/>
              </w:rPr>
              <w:t>50</w:t>
            </w:r>
            <w:r w:rsidRPr="00B6173C">
              <w:t xml:space="preserve"> 0.0093 mg ac/L</w:t>
            </w:r>
          </w:p>
        </w:tc>
        <w:tc>
          <w:tcPr>
            <w:tcW w:w="948" w:type="pct"/>
            <w:tcBorders>
              <w:top w:val="single" w:sz="4" w:space="0" w:color="auto"/>
              <w:left w:val="nil"/>
              <w:bottom w:val="single" w:sz="4" w:space="0" w:color="auto"/>
              <w:right w:val="nil"/>
            </w:tcBorders>
          </w:tcPr>
          <w:p w14:paraId="58AC788E" w14:textId="77777777" w:rsidR="00FF7EA0" w:rsidRPr="00B6173C" w:rsidRDefault="00FF7EA0" w:rsidP="00FF7EA0">
            <w:pPr>
              <w:pStyle w:val="TableText"/>
              <w:rPr>
                <w:sz w:val="16"/>
                <w:szCs w:val="16"/>
              </w:rPr>
            </w:pPr>
          </w:p>
        </w:tc>
      </w:tr>
      <w:tr w:rsidR="00FF7EA0" w:rsidRPr="00B6173C" w14:paraId="6FAB628F" w14:textId="77777777" w:rsidTr="00FF7EA0">
        <w:tc>
          <w:tcPr>
            <w:tcW w:w="581" w:type="pct"/>
            <w:vMerge/>
            <w:tcBorders>
              <w:left w:val="nil"/>
              <w:right w:val="nil"/>
            </w:tcBorders>
          </w:tcPr>
          <w:p w14:paraId="03F835F0" w14:textId="77777777" w:rsidR="00FF7EA0" w:rsidRPr="00B6173C" w:rsidRDefault="00FF7EA0" w:rsidP="00FF7EA0">
            <w:pPr>
              <w:pStyle w:val="TableText"/>
            </w:pPr>
          </w:p>
        </w:tc>
        <w:tc>
          <w:tcPr>
            <w:tcW w:w="615" w:type="pct"/>
            <w:vMerge/>
            <w:tcBorders>
              <w:left w:val="nil"/>
              <w:right w:val="nil"/>
            </w:tcBorders>
          </w:tcPr>
          <w:p w14:paraId="6439E12C" w14:textId="77777777" w:rsidR="00FF7EA0" w:rsidRPr="00B6173C" w:rsidRDefault="00FF7EA0" w:rsidP="00FF7EA0">
            <w:pPr>
              <w:pStyle w:val="TableText"/>
            </w:pPr>
          </w:p>
        </w:tc>
        <w:tc>
          <w:tcPr>
            <w:tcW w:w="510" w:type="pct"/>
            <w:vMerge/>
            <w:tcBorders>
              <w:left w:val="nil"/>
              <w:right w:val="nil"/>
            </w:tcBorders>
          </w:tcPr>
          <w:p w14:paraId="1B803C8A" w14:textId="77777777" w:rsidR="00FF7EA0" w:rsidRPr="00B6173C" w:rsidRDefault="00FF7EA0" w:rsidP="00FF7EA0">
            <w:pPr>
              <w:pStyle w:val="TableText"/>
            </w:pPr>
          </w:p>
        </w:tc>
        <w:tc>
          <w:tcPr>
            <w:tcW w:w="1246" w:type="pct"/>
            <w:tcBorders>
              <w:top w:val="single" w:sz="4" w:space="0" w:color="auto"/>
              <w:left w:val="nil"/>
              <w:bottom w:val="single" w:sz="4" w:space="0" w:color="auto"/>
              <w:right w:val="nil"/>
            </w:tcBorders>
            <w:shd w:val="clear" w:color="auto" w:fill="auto"/>
          </w:tcPr>
          <w:p w14:paraId="219F2EA9" w14:textId="77777777" w:rsidR="00FF7EA0" w:rsidRPr="00B6173C" w:rsidRDefault="00FF7EA0" w:rsidP="00FF7EA0">
            <w:pPr>
              <w:pStyle w:val="TableText"/>
              <w:rPr>
                <w:i/>
                <w:iCs/>
              </w:rPr>
            </w:pPr>
            <w:proofErr w:type="spellStart"/>
            <w:r w:rsidRPr="00B6173C">
              <w:rPr>
                <w:i/>
                <w:iCs/>
              </w:rPr>
              <w:t>Hyalella</w:t>
            </w:r>
            <w:proofErr w:type="spellEnd"/>
            <w:r w:rsidRPr="00B6173C">
              <w:rPr>
                <w:i/>
                <w:iCs/>
              </w:rPr>
              <w:t xml:space="preserve"> </w:t>
            </w:r>
            <w:proofErr w:type="spellStart"/>
            <w:r w:rsidRPr="00B6173C">
              <w:rPr>
                <w:i/>
                <w:iCs/>
              </w:rPr>
              <w:t>azteca</w:t>
            </w:r>
            <w:proofErr w:type="spellEnd"/>
          </w:p>
        </w:tc>
        <w:tc>
          <w:tcPr>
            <w:tcW w:w="1100" w:type="pct"/>
            <w:tcBorders>
              <w:top w:val="single" w:sz="4" w:space="0" w:color="auto"/>
              <w:left w:val="nil"/>
              <w:bottom w:val="single" w:sz="4" w:space="0" w:color="auto"/>
              <w:right w:val="nil"/>
            </w:tcBorders>
            <w:shd w:val="clear" w:color="auto" w:fill="auto"/>
          </w:tcPr>
          <w:p w14:paraId="72CDC988" w14:textId="77777777" w:rsidR="00FF7EA0" w:rsidRPr="00B6173C" w:rsidRDefault="00FF7EA0" w:rsidP="00FF7EA0">
            <w:pPr>
              <w:pStyle w:val="TableText"/>
            </w:pPr>
            <w:r w:rsidRPr="00B6173C">
              <w:t>LC</w:t>
            </w:r>
            <w:r w:rsidRPr="00B6173C">
              <w:rPr>
                <w:vertAlign w:val="subscript"/>
              </w:rPr>
              <w:t>50</w:t>
            </w:r>
            <w:r w:rsidRPr="00B6173C">
              <w:t xml:space="preserve"> 0.0097 mg ac/L</w:t>
            </w:r>
          </w:p>
        </w:tc>
        <w:tc>
          <w:tcPr>
            <w:tcW w:w="948" w:type="pct"/>
            <w:tcBorders>
              <w:top w:val="single" w:sz="4" w:space="0" w:color="auto"/>
              <w:left w:val="nil"/>
              <w:bottom w:val="single" w:sz="4" w:space="0" w:color="auto"/>
              <w:right w:val="nil"/>
            </w:tcBorders>
          </w:tcPr>
          <w:p w14:paraId="5BB952D3" w14:textId="77777777" w:rsidR="00FF7EA0" w:rsidRPr="00B6173C" w:rsidRDefault="00FF7EA0" w:rsidP="00FF7EA0">
            <w:pPr>
              <w:pStyle w:val="TableText"/>
              <w:rPr>
                <w:sz w:val="16"/>
                <w:szCs w:val="16"/>
              </w:rPr>
            </w:pPr>
            <w:r w:rsidRPr="00B6173C">
              <w:rPr>
                <w:sz w:val="16"/>
                <w:szCs w:val="16"/>
              </w:rPr>
              <w:t>Burke &amp; Scholey 2011a</w:t>
            </w:r>
          </w:p>
        </w:tc>
      </w:tr>
      <w:tr w:rsidR="00FF7EA0" w:rsidRPr="00B6173C" w14:paraId="58833BA5" w14:textId="77777777" w:rsidTr="00FF7EA0">
        <w:tc>
          <w:tcPr>
            <w:tcW w:w="581" w:type="pct"/>
            <w:vMerge/>
            <w:tcBorders>
              <w:left w:val="nil"/>
              <w:right w:val="nil"/>
            </w:tcBorders>
          </w:tcPr>
          <w:p w14:paraId="1CF0F619" w14:textId="77777777" w:rsidR="00FF7EA0" w:rsidRPr="00B6173C" w:rsidRDefault="00FF7EA0" w:rsidP="00FF7EA0">
            <w:pPr>
              <w:pStyle w:val="TableText"/>
            </w:pPr>
          </w:p>
        </w:tc>
        <w:tc>
          <w:tcPr>
            <w:tcW w:w="615" w:type="pct"/>
            <w:vMerge/>
            <w:tcBorders>
              <w:left w:val="nil"/>
              <w:right w:val="nil"/>
            </w:tcBorders>
          </w:tcPr>
          <w:p w14:paraId="631DD128" w14:textId="77777777" w:rsidR="00FF7EA0" w:rsidRPr="00B6173C" w:rsidRDefault="00FF7EA0" w:rsidP="00FF7EA0">
            <w:pPr>
              <w:pStyle w:val="TableText"/>
            </w:pPr>
          </w:p>
        </w:tc>
        <w:tc>
          <w:tcPr>
            <w:tcW w:w="510" w:type="pct"/>
            <w:vMerge/>
            <w:tcBorders>
              <w:left w:val="nil"/>
              <w:right w:val="nil"/>
            </w:tcBorders>
          </w:tcPr>
          <w:p w14:paraId="09EDCE97" w14:textId="77777777" w:rsidR="00FF7EA0" w:rsidRPr="00B6173C" w:rsidRDefault="00FF7EA0" w:rsidP="00FF7EA0">
            <w:pPr>
              <w:pStyle w:val="TableText"/>
            </w:pPr>
          </w:p>
        </w:tc>
        <w:tc>
          <w:tcPr>
            <w:tcW w:w="1246" w:type="pct"/>
            <w:tcBorders>
              <w:top w:val="single" w:sz="4" w:space="0" w:color="auto"/>
              <w:left w:val="nil"/>
              <w:bottom w:val="single" w:sz="4" w:space="0" w:color="auto"/>
              <w:right w:val="nil"/>
            </w:tcBorders>
            <w:shd w:val="clear" w:color="auto" w:fill="auto"/>
          </w:tcPr>
          <w:p w14:paraId="031B2F48" w14:textId="77777777" w:rsidR="00FF7EA0" w:rsidRPr="00B6173C" w:rsidRDefault="00FF7EA0" w:rsidP="00FF7EA0">
            <w:pPr>
              <w:pStyle w:val="TableText"/>
              <w:rPr>
                <w:i/>
                <w:iCs/>
              </w:rPr>
            </w:pPr>
            <w:proofErr w:type="spellStart"/>
            <w:r w:rsidRPr="00B6173C">
              <w:rPr>
                <w:i/>
                <w:iCs/>
              </w:rPr>
              <w:t>Neocaridina</w:t>
            </w:r>
            <w:proofErr w:type="spellEnd"/>
            <w:r w:rsidRPr="00B6173C">
              <w:rPr>
                <w:i/>
                <w:iCs/>
              </w:rPr>
              <w:t xml:space="preserve"> </w:t>
            </w:r>
            <w:proofErr w:type="spellStart"/>
            <w:r w:rsidRPr="00B6173C">
              <w:rPr>
                <w:i/>
                <w:iCs/>
              </w:rPr>
              <w:t>denticulata</w:t>
            </w:r>
            <w:proofErr w:type="spellEnd"/>
          </w:p>
        </w:tc>
        <w:tc>
          <w:tcPr>
            <w:tcW w:w="1100" w:type="pct"/>
            <w:tcBorders>
              <w:top w:val="single" w:sz="4" w:space="0" w:color="auto"/>
              <w:left w:val="nil"/>
              <w:bottom w:val="single" w:sz="4" w:space="0" w:color="auto"/>
              <w:right w:val="nil"/>
            </w:tcBorders>
            <w:shd w:val="clear" w:color="auto" w:fill="auto"/>
          </w:tcPr>
          <w:p w14:paraId="44F18804" w14:textId="77777777" w:rsidR="00FF7EA0" w:rsidRPr="00B6173C" w:rsidRDefault="00FF7EA0" w:rsidP="00FF7EA0">
            <w:pPr>
              <w:pStyle w:val="TableText"/>
            </w:pPr>
            <w:r w:rsidRPr="00B6173C">
              <w:t>LC</w:t>
            </w:r>
            <w:r w:rsidRPr="00B6173C">
              <w:rPr>
                <w:vertAlign w:val="subscript"/>
              </w:rPr>
              <w:t>50</w:t>
            </w:r>
            <w:r w:rsidRPr="00B6173C">
              <w:t xml:space="preserve"> 0.14 mg ac/L</w:t>
            </w:r>
          </w:p>
        </w:tc>
        <w:tc>
          <w:tcPr>
            <w:tcW w:w="948" w:type="pct"/>
            <w:tcBorders>
              <w:top w:val="single" w:sz="4" w:space="0" w:color="auto"/>
              <w:left w:val="nil"/>
              <w:bottom w:val="single" w:sz="4" w:space="0" w:color="auto"/>
              <w:right w:val="nil"/>
            </w:tcBorders>
          </w:tcPr>
          <w:p w14:paraId="00FBD767" w14:textId="77777777" w:rsidR="00FF7EA0" w:rsidRPr="00B6173C" w:rsidRDefault="00FF7EA0" w:rsidP="00FF7EA0">
            <w:pPr>
              <w:pStyle w:val="TableText"/>
              <w:rPr>
                <w:sz w:val="16"/>
                <w:szCs w:val="16"/>
              </w:rPr>
            </w:pPr>
            <w:r w:rsidRPr="00B6173C">
              <w:rPr>
                <w:sz w:val="16"/>
                <w:szCs w:val="16"/>
              </w:rPr>
              <w:t>Burke 2011</w:t>
            </w:r>
          </w:p>
        </w:tc>
      </w:tr>
      <w:tr w:rsidR="00FF7EA0" w:rsidRPr="00B6173C" w14:paraId="272B3F26" w14:textId="77777777" w:rsidTr="00FF7EA0">
        <w:tc>
          <w:tcPr>
            <w:tcW w:w="581" w:type="pct"/>
            <w:vMerge/>
            <w:tcBorders>
              <w:left w:val="nil"/>
              <w:right w:val="nil"/>
            </w:tcBorders>
          </w:tcPr>
          <w:p w14:paraId="3D940FBF" w14:textId="77777777" w:rsidR="00FF7EA0" w:rsidRPr="00B6173C" w:rsidRDefault="00FF7EA0" w:rsidP="00FF7EA0">
            <w:pPr>
              <w:pStyle w:val="TableText"/>
            </w:pPr>
          </w:p>
        </w:tc>
        <w:tc>
          <w:tcPr>
            <w:tcW w:w="615" w:type="pct"/>
            <w:vMerge/>
            <w:tcBorders>
              <w:left w:val="nil"/>
              <w:right w:val="nil"/>
            </w:tcBorders>
          </w:tcPr>
          <w:p w14:paraId="742CD96A" w14:textId="77777777" w:rsidR="00FF7EA0" w:rsidRPr="00B6173C" w:rsidRDefault="00FF7EA0" w:rsidP="00FF7EA0">
            <w:pPr>
              <w:pStyle w:val="TableText"/>
            </w:pPr>
          </w:p>
        </w:tc>
        <w:tc>
          <w:tcPr>
            <w:tcW w:w="510" w:type="pct"/>
            <w:vMerge/>
            <w:tcBorders>
              <w:left w:val="nil"/>
              <w:bottom w:val="single" w:sz="4" w:space="0" w:color="auto"/>
              <w:right w:val="nil"/>
            </w:tcBorders>
          </w:tcPr>
          <w:p w14:paraId="779DBF33" w14:textId="77777777" w:rsidR="00FF7EA0" w:rsidRPr="00B6173C" w:rsidRDefault="00FF7EA0" w:rsidP="00FF7EA0">
            <w:pPr>
              <w:pStyle w:val="TableText"/>
            </w:pPr>
          </w:p>
        </w:tc>
        <w:tc>
          <w:tcPr>
            <w:tcW w:w="1246" w:type="pct"/>
            <w:tcBorders>
              <w:top w:val="single" w:sz="4" w:space="0" w:color="auto"/>
              <w:left w:val="nil"/>
              <w:bottom w:val="single" w:sz="4" w:space="0" w:color="auto"/>
              <w:right w:val="nil"/>
            </w:tcBorders>
            <w:shd w:val="clear" w:color="auto" w:fill="auto"/>
          </w:tcPr>
          <w:p w14:paraId="79BD05EE" w14:textId="77777777" w:rsidR="00FF7EA0" w:rsidRPr="00B6173C" w:rsidRDefault="00FF7EA0" w:rsidP="00FF7EA0">
            <w:pPr>
              <w:pStyle w:val="TableText"/>
              <w:rPr>
                <w:i/>
                <w:iCs/>
              </w:rPr>
            </w:pPr>
            <w:proofErr w:type="spellStart"/>
            <w:r w:rsidRPr="00B6173C">
              <w:rPr>
                <w:i/>
                <w:iCs/>
              </w:rPr>
              <w:t>Streptocephalus</w:t>
            </w:r>
            <w:proofErr w:type="spellEnd"/>
            <w:r w:rsidRPr="00B6173C">
              <w:rPr>
                <w:i/>
                <w:iCs/>
              </w:rPr>
              <w:t xml:space="preserve"> </w:t>
            </w:r>
            <w:proofErr w:type="spellStart"/>
            <w:r w:rsidRPr="00B6173C">
              <w:rPr>
                <w:i/>
                <w:iCs/>
              </w:rPr>
              <w:t>sudanicus</w:t>
            </w:r>
            <w:proofErr w:type="spellEnd"/>
          </w:p>
        </w:tc>
        <w:tc>
          <w:tcPr>
            <w:tcW w:w="1100" w:type="pct"/>
            <w:tcBorders>
              <w:top w:val="single" w:sz="4" w:space="0" w:color="auto"/>
              <w:left w:val="nil"/>
              <w:bottom w:val="single" w:sz="4" w:space="0" w:color="auto"/>
              <w:right w:val="nil"/>
            </w:tcBorders>
            <w:shd w:val="clear" w:color="auto" w:fill="auto"/>
          </w:tcPr>
          <w:p w14:paraId="639965C8" w14:textId="77777777" w:rsidR="00FF7EA0" w:rsidRPr="00B6173C" w:rsidRDefault="00FF7EA0" w:rsidP="00FF7EA0">
            <w:pPr>
              <w:pStyle w:val="TableText"/>
            </w:pPr>
            <w:r w:rsidRPr="00B6173C">
              <w:t>EC</w:t>
            </w:r>
            <w:r w:rsidRPr="00B6173C">
              <w:rPr>
                <w:vertAlign w:val="subscript"/>
              </w:rPr>
              <w:t>50</w:t>
            </w:r>
            <w:r w:rsidRPr="00B6173C">
              <w:t xml:space="preserve"> 1.2 mg ac/L</w:t>
            </w:r>
          </w:p>
        </w:tc>
        <w:tc>
          <w:tcPr>
            <w:tcW w:w="948" w:type="pct"/>
            <w:tcBorders>
              <w:top w:val="single" w:sz="4" w:space="0" w:color="auto"/>
              <w:left w:val="nil"/>
              <w:bottom w:val="single" w:sz="4" w:space="0" w:color="auto"/>
              <w:right w:val="nil"/>
            </w:tcBorders>
          </w:tcPr>
          <w:p w14:paraId="0EE2A045" w14:textId="77777777" w:rsidR="00FF7EA0" w:rsidRPr="00B6173C" w:rsidRDefault="00FF7EA0" w:rsidP="00FF7EA0">
            <w:pPr>
              <w:pStyle w:val="TableText"/>
              <w:rPr>
                <w:sz w:val="16"/>
                <w:szCs w:val="16"/>
              </w:rPr>
            </w:pPr>
            <w:r w:rsidRPr="00B6173C">
              <w:rPr>
                <w:sz w:val="16"/>
                <w:szCs w:val="16"/>
              </w:rPr>
              <w:t>Lahr et al. 2001</w:t>
            </w:r>
          </w:p>
        </w:tc>
      </w:tr>
      <w:tr w:rsidR="00FF7EA0" w:rsidRPr="00B6173C" w14:paraId="697F2571" w14:textId="77777777" w:rsidTr="00FF7EA0">
        <w:tc>
          <w:tcPr>
            <w:tcW w:w="581" w:type="pct"/>
            <w:vMerge/>
            <w:tcBorders>
              <w:left w:val="nil"/>
              <w:right w:val="nil"/>
            </w:tcBorders>
          </w:tcPr>
          <w:p w14:paraId="4122649B" w14:textId="77777777" w:rsidR="00FF7EA0" w:rsidRPr="00B6173C" w:rsidRDefault="00FF7EA0" w:rsidP="00FF7EA0">
            <w:pPr>
              <w:pStyle w:val="TableText"/>
            </w:pPr>
          </w:p>
        </w:tc>
        <w:tc>
          <w:tcPr>
            <w:tcW w:w="615" w:type="pct"/>
            <w:vMerge/>
            <w:tcBorders>
              <w:left w:val="nil"/>
              <w:bottom w:val="single" w:sz="4" w:space="0" w:color="auto"/>
              <w:right w:val="nil"/>
            </w:tcBorders>
          </w:tcPr>
          <w:p w14:paraId="5F7A52F1" w14:textId="77777777" w:rsidR="00FF7EA0" w:rsidRPr="00B6173C" w:rsidRDefault="00FF7EA0" w:rsidP="00FF7EA0">
            <w:pPr>
              <w:pStyle w:val="TableText"/>
            </w:pPr>
          </w:p>
        </w:tc>
        <w:tc>
          <w:tcPr>
            <w:tcW w:w="510" w:type="pct"/>
            <w:tcBorders>
              <w:top w:val="single" w:sz="4" w:space="0" w:color="auto"/>
              <w:left w:val="nil"/>
              <w:bottom w:val="single" w:sz="4" w:space="0" w:color="auto"/>
              <w:right w:val="nil"/>
            </w:tcBorders>
          </w:tcPr>
          <w:p w14:paraId="72CCD013" w14:textId="77777777" w:rsidR="00FF7EA0" w:rsidRPr="00B6173C" w:rsidRDefault="00FF7EA0" w:rsidP="00FF7EA0">
            <w:pPr>
              <w:pStyle w:val="TableText"/>
            </w:pPr>
            <w:r w:rsidRPr="00B6173C">
              <w:t>Chronic</w:t>
            </w:r>
          </w:p>
        </w:tc>
        <w:tc>
          <w:tcPr>
            <w:tcW w:w="1246" w:type="pct"/>
            <w:tcBorders>
              <w:top w:val="single" w:sz="4" w:space="0" w:color="auto"/>
              <w:left w:val="nil"/>
              <w:bottom w:val="single" w:sz="4" w:space="0" w:color="auto"/>
              <w:right w:val="nil"/>
            </w:tcBorders>
            <w:shd w:val="clear" w:color="auto" w:fill="auto"/>
          </w:tcPr>
          <w:p w14:paraId="365751A7" w14:textId="77777777" w:rsidR="00FF7EA0" w:rsidRPr="00B6173C" w:rsidRDefault="00FF7EA0" w:rsidP="00FF7EA0">
            <w:pPr>
              <w:pStyle w:val="TableText"/>
              <w:rPr>
                <w:i/>
                <w:iCs/>
              </w:rPr>
            </w:pPr>
            <w:r w:rsidRPr="00B6173C">
              <w:rPr>
                <w:i/>
                <w:iCs/>
              </w:rPr>
              <w:t>Daphnia magna</w:t>
            </w:r>
          </w:p>
        </w:tc>
        <w:tc>
          <w:tcPr>
            <w:tcW w:w="1100" w:type="pct"/>
            <w:tcBorders>
              <w:top w:val="single" w:sz="4" w:space="0" w:color="auto"/>
              <w:left w:val="nil"/>
              <w:bottom w:val="single" w:sz="4" w:space="0" w:color="auto"/>
              <w:right w:val="nil"/>
            </w:tcBorders>
            <w:shd w:val="clear" w:color="auto" w:fill="auto"/>
          </w:tcPr>
          <w:p w14:paraId="4EE44B1C" w14:textId="77777777" w:rsidR="00FF7EA0" w:rsidRPr="00B6173C" w:rsidRDefault="00FF7EA0" w:rsidP="00FF7EA0">
            <w:pPr>
              <w:pStyle w:val="TableText"/>
            </w:pPr>
            <w:r w:rsidRPr="00B6173C">
              <w:t>NOEC 0.000087 mg ac/L</w:t>
            </w:r>
          </w:p>
        </w:tc>
        <w:tc>
          <w:tcPr>
            <w:tcW w:w="948" w:type="pct"/>
            <w:tcBorders>
              <w:top w:val="single" w:sz="4" w:space="0" w:color="auto"/>
              <w:left w:val="nil"/>
              <w:bottom w:val="single" w:sz="4" w:space="0" w:color="auto"/>
              <w:right w:val="nil"/>
            </w:tcBorders>
          </w:tcPr>
          <w:p w14:paraId="27224A0A" w14:textId="77777777" w:rsidR="00FF7EA0" w:rsidRPr="00B6173C" w:rsidRDefault="00FF7EA0" w:rsidP="00FF7EA0">
            <w:pPr>
              <w:pStyle w:val="TableText"/>
              <w:rPr>
                <w:sz w:val="16"/>
                <w:szCs w:val="16"/>
              </w:rPr>
            </w:pPr>
            <w:r w:rsidRPr="00B6173C">
              <w:rPr>
                <w:sz w:val="16"/>
                <w:szCs w:val="16"/>
              </w:rPr>
              <w:t>Burgess 1988</w:t>
            </w:r>
          </w:p>
        </w:tc>
      </w:tr>
      <w:tr w:rsidR="00FF7EA0" w:rsidRPr="00B6173C" w14:paraId="7AA13AD4" w14:textId="77777777" w:rsidTr="00FF7EA0">
        <w:tc>
          <w:tcPr>
            <w:tcW w:w="581" w:type="pct"/>
            <w:vMerge/>
            <w:tcBorders>
              <w:left w:val="nil"/>
              <w:bottom w:val="nil"/>
              <w:right w:val="nil"/>
            </w:tcBorders>
          </w:tcPr>
          <w:p w14:paraId="4DCC48A6" w14:textId="77777777" w:rsidR="00FF7EA0" w:rsidRPr="00B6173C" w:rsidRDefault="00FF7EA0" w:rsidP="00FF7EA0">
            <w:pPr>
              <w:pStyle w:val="TableText"/>
            </w:pPr>
          </w:p>
        </w:tc>
        <w:tc>
          <w:tcPr>
            <w:tcW w:w="615" w:type="pct"/>
            <w:tcBorders>
              <w:top w:val="single" w:sz="4" w:space="0" w:color="auto"/>
              <w:left w:val="nil"/>
              <w:bottom w:val="nil"/>
              <w:right w:val="nil"/>
            </w:tcBorders>
          </w:tcPr>
          <w:p w14:paraId="310BF806" w14:textId="77777777" w:rsidR="00FF7EA0" w:rsidRPr="00B6173C" w:rsidRDefault="00FF7EA0" w:rsidP="00FF7EA0">
            <w:pPr>
              <w:pStyle w:val="TableText"/>
            </w:pPr>
            <w:r w:rsidRPr="00B6173C">
              <w:t>Algae</w:t>
            </w:r>
          </w:p>
        </w:tc>
        <w:tc>
          <w:tcPr>
            <w:tcW w:w="510" w:type="pct"/>
            <w:tcBorders>
              <w:top w:val="single" w:sz="4" w:space="0" w:color="auto"/>
              <w:left w:val="nil"/>
              <w:bottom w:val="nil"/>
              <w:right w:val="nil"/>
            </w:tcBorders>
          </w:tcPr>
          <w:p w14:paraId="3336D15A" w14:textId="77777777" w:rsidR="00FF7EA0" w:rsidRPr="00B6173C" w:rsidRDefault="00FF7EA0" w:rsidP="00FF7EA0">
            <w:pPr>
              <w:pStyle w:val="TableText"/>
            </w:pPr>
            <w:r w:rsidRPr="00B6173C">
              <w:t>Chronic</w:t>
            </w:r>
          </w:p>
        </w:tc>
        <w:tc>
          <w:tcPr>
            <w:tcW w:w="1246" w:type="pct"/>
            <w:tcBorders>
              <w:top w:val="single" w:sz="4" w:space="0" w:color="auto"/>
              <w:left w:val="nil"/>
              <w:right w:val="nil"/>
            </w:tcBorders>
            <w:shd w:val="clear" w:color="auto" w:fill="auto"/>
          </w:tcPr>
          <w:p w14:paraId="590A34FF" w14:textId="77777777" w:rsidR="00FF7EA0" w:rsidRPr="00B6173C" w:rsidRDefault="00FF7EA0" w:rsidP="00FF7EA0">
            <w:pPr>
              <w:pStyle w:val="TableText"/>
              <w:rPr>
                <w:i/>
                <w:iCs/>
              </w:rPr>
            </w:pPr>
            <w:proofErr w:type="spellStart"/>
            <w:r w:rsidRPr="00B6173C">
              <w:rPr>
                <w:i/>
                <w:iCs/>
              </w:rPr>
              <w:t>Pseudokirchneriella</w:t>
            </w:r>
            <w:proofErr w:type="spellEnd"/>
          </w:p>
          <w:p w14:paraId="77A00987" w14:textId="77777777" w:rsidR="00FF7EA0" w:rsidRPr="00B6173C" w:rsidRDefault="00FF7EA0" w:rsidP="00FF7EA0">
            <w:pPr>
              <w:pStyle w:val="TableText"/>
              <w:rPr>
                <w:i/>
                <w:iCs/>
              </w:rPr>
            </w:pPr>
            <w:proofErr w:type="spellStart"/>
            <w:r w:rsidRPr="00B6173C">
              <w:rPr>
                <w:i/>
                <w:iCs/>
              </w:rPr>
              <w:t>subcapitata</w:t>
            </w:r>
            <w:proofErr w:type="spellEnd"/>
          </w:p>
        </w:tc>
        <w:tc>
          <w:tcPr>
            <w:tcW w:w="1100" w:type="pct"/>
            <w:tcBorders>
              <w:top w:val="single" w:sz="4" w:space="0" w:color="auto"/>
              <w:left w:val="nil"/>
              <w:bottom w:val="nil"/>
              <w:right w:val="nil"/>
            </w:tcBorders>
            <w:shd w:val="clear" w:color="auto" w:fill="auto"/>
          </w:tcPr>
          <w:p w14:paraId="519A79A7" w14:textId="77777777" w:rsidR="00FF7EA0" w:rsidRPr="00B6173C" w:rsidRDefault="00FF7EA0" w:rsidP="00FF7EA0">
            <w:pPr>
              <w:pStyle w:val="TableText"/>
            </w:pPr>
            <w:r w:rsidRPr="00B6173C">
              <w:t>E</w:t>
            </w:r>
            <w:r w:rsidRPr="00B6173C">
              <w:rPr>
                <w:vertAlign w:val="subscript"/>
              </w:rPr>
              <w:t>r</w:t>
            </w:r>
            <w:r w:rsidRPr="00B6173C">
              <w:t>C</w:t>
            </w:r>
            <w:r w:rsidRPr="00B6173C">
              <w:rPr>
                <w:vertAlign w:val="subscript"/>
              </w:rPr>
              <w:t>50</w:t>
            </w:r>
            <w:r w:rsidRPr="00B6173C">
              <w:t xml:space="preserve"> 2.7 mg ac/L</w:t>
            </w:r>
          </w:p>
        </w:tc>
        <w:tc>
          <w:tcPr>
            <w:tcW w:w="948" w:type="pct"/>
            <w:tcBorders>
              <w:top w:val="single" w:sz="4" w:space="0" w:color="auto"/>
              <w:left w:val="nil"/>
              <w:bottom w:val="nil"/>
              <w:right w:val="nil"/>
            </w:tcBorders>
          </w:tcPr>
          <w:p w14:paraId="2E39CE04" w14:textId="77777777" w:rsidR="00FF7EA0" w:rsidRPr="00B6173C" w:rsidRDefault="00FF7EA0" w:rsidP="00FF7EA0">
            <w:pPr>
              <w:pStyle w:val="TableText"/>
              <w:rPr>
                <w:sz w:val="16"/>
                <w:szCs w:val="16"/>
              </w:rPr>
            </w:pPr>
            <w:r w:rsidRPr="00B6173C">
              <w:rPr>
                <w:sz w:val="16"/>
                <w:szCs w:val="16"/>
              </w:rPr>
              <w:t>Burke &amp; Scholey 2011b</w:t>
            </w:r>
          </w:p>
        </w:tc>
      </w:tr>
      <w:tr w:rsidR="00986E71" w:rsidRPr="00B6173C" w14:paraId="08DE3A4F" w14:textId="77777777" w:rsidTr="00FF7EA0">
        <w:tc>
          <w:tcPr>
            <w:tcW w:w="581" w:type="pct"/>
            <w:tcBorders>
              <w:top w:val="single" w:sz="4" w:space="0" w:color="auto"/>
              <w:left w:val="nil"/>
              <w:bottom w:val="single" w:sz="4" w:space="0" w:color="auto"/>
              <w:right w:val="nil"/>
            </w:tcBorders>
          </w:tcPr>
          <w:p w14:paraId="165ACCE1" w14:textId="77777777" w:rsidR="00986E71" w:rsidRPr="00B6173C" w:rsidRDefault="00986E71" w:rsidP="00FF7EA0">
            <w:pPr>
              <w:pStyle w:val="TableText"/>
            </w:pPr>
            <w:r w:rsidRPr="00B6173C">
              <w:t>NMC</w:t>
            </w:r>
          </w:p>
        </w:tc>
        <w:tc>
          <w:tcPr>
            <w:tcW w:w="615" w:type="pct"/>
            <w:tcBorders>
              <w:top w:val="single" w:sz="4" w:space="0" w:color="auto"/>
              <w:left w:val="nil"/>
              <w:bottom w:val="single" w:sz="4" w:space="0" w:color="auto"/>
              <w:right w:val="nil"/>
            </w:tcBorders>
          </w:tcPr>
          <w:p w14:paraId="3472A2F0" w14:textId="77777777" w:rsidR="00986E71" w:rsidRPr="00B6173C" w:rsidRDefault="00986E71" w:rsidP="00FF7EA0">
            <w:pPr>
              <w:pStyle w:val="TableText"/>
            </w:pPr>
            <w:r w:rsidRPr="00B6173C">
              <w:t>Invertebrates</w:t>
            </w:r>
          </w:p>
        </w:tc>
        <w:tc>
          <w:tcPr>
            <w:tcW w:w="510" w:type="pct"/>
            <w:tcBorders>
              <w:top w:val="single" w:sz="4" w:space="0" w:color="auto"/>
              <w:left w:val="nil"/>
              <w:bottom w:val="single" w:sz="4" w:space="0" w:color="auto"/>
              <w:right w:val="nil"/>
            </w:tcBorders>
          </w:tcPr>
          <w:p w14:paraId="2CE1AACE" w14:textId="77777777" w:rsidR="00986E71" w:rsidRPr="00B6173C" w:rsidRDefault="00986E71" w:rsidP="00FF7EA0">
            <w:pPr>
              <w:pStyle w:val="TableText"/>
            </w:pPr>
            <w:r w:rsidRPr="00B6173C">
              <w:t>Acute</w:t>
            </w:r>
          </w:p>
        </w:tc>
        <w:tc>
          <w:tcPr>
            <w:tcW w:w="1246" w:type="pct"/>
            <w:tcBorders>
              <w:top w:val="single" w:sz="4" w:space="0" w:color="auto"/>
              <w:left w:val="nil"/>
              <w:bottom w:val="single" w:sz="4" w:space="0" w:color="auto"/>
              <w:right w:val="nil"/>
            </w:tcBorders>
            <w:shd w:val="clear" w:color="auto" w:fill="auto"/>
          </w:tcPr>
          <w:p w14:paraId="68625D9A" w14:textId="77777777" w:rsidR="00986E71" w:rsidRPr="00B6173C" w:rsidRDefault="00986E71" w:rsidP="00FF7EA0">
            <w:pPr>
              <w:pStyle w:val="TableText"/>
              <w:rPr>
                <w:i/>
                <w:iCs/>
              </w:rPr>
            </w:pPr>
            <w:r w:rsidRPr="00B6173C">
              <w:rPr>
                <w:i/>
                <w:iCs/>
              </w:rPr>
              <w:t>Daphnia magna</w:t>
            </w:r>
          </w:p>
        </w:tc>
        <w:tc>
          <w:tcPr>
            <w:tcW w:w="1100" w:type="pct"/>
            <w:tcBorders>
              <w:top w:val="single" w:sz="4" w:space="0" w:color="auto"/>
              <w:left w:val="nil"/>
              <w:bottom w:val="single" w:sz="4" w:space="0" w:color="auto"/>
              <w:right w:val="nil"/>
            </w:tcBorders>
            <w:shd w:val="clear" w:color="auto" w:fill="auto"/>
          </w:tcPr>
          <w:p w14:paraId="20ADC2B3" w14:textId="77777777" w:rsidR="00986E71" w:rsidRPr="00B6173C" w:rsidRDefault="00986E71" w:rsidP="00FF7EA0">
            <w:pPr>
              <w:pStyle w:val="TableText"/>
            </w:pPr>
            <w:r w:rsidRPr="00B6173C">
              <w:t>EC</w:t>
            </w:r>
            <w:r w:rsidRPr="00B6173C">
              <w:rPr>
                <w:vertAlign w:val="subscript"/>
              </w:rPr>
              <w:t>50</w:t>
            </w:r>
            <w:r w:rsidRPr="00B6173C">
              <w:t xml:space="preserve"> 18 mg/L</w:t>
            </w:r>
          </w:p>
        </w:tc>
        <w:tc>
          <w:tcPr>
            <w:tcW w:w="948" w:type="pct"/>
            <w:tcBorders>
              <w:top w:val="single" w:sz="4" w:space="0" w:color="auto"/>
              <w:left w:val="nil"/>
              <w:bottom w:val="single" w:sz="4" w:space="0" w:color="auto"/>
              <w:right w:val="nil"/>
            </w:tcBorders>
          </w:tcPr>
          <w:p w14:paraId="45131A21" w14:textId="77777777" w:rsidR="00986E71" w:rsidRPr="00B6173C" w:rsidRDefault="00986E71" w:rsidP="00FF7EA0">
            <w:pPr>
              <w:pStyle w:val="TableText"/>
              <w:rPr>
                <w:sz w:val="16"/>
                <w:szCs w:val="16"/>
              </w:rPr>
            </w:pPr>
            <w:r w:rsidRPr="00B6173C">
              <w:rPr>
                <w:sz w:val="16"/>
                <w:szCs w:val="16"/>
              </w:rPr>
              <w:t>Putt 2001</w:t>
            </w:r>
          </w:p>
        </w:tc>
      </w:tr>
      <w:tr w:rsidR="00986E71" w:rsidRPr="00B6173C" w14:paraId="3F5EEC69" w14:textId="77777777" w:rsidTr="00FF7EA0">
        <w:tc>
          <w:tcPr>
            <w:tcW w:w="581" w:type="pct"/>
            <w:tcBorders>
              <w:top w:val="single" w:sz="4" w:space="0" w:color="auto"/>
              <w:left w:val="nil"/>
              <w:bottom w:val="single" w:sz="4" w:space="0" w:color="auto"/>
              <w:right w:val="nil"/>
            </w:tcBorders>
          </w:tcPr>
          <w:p w14:paraId="506FA5C4" w14:textId="77777777" w:rsidR="00986E71" w:rsidRPr="00B6173C" w:rsidRDefault="00986E71" w:rsidP="00FF7EA0">
            <w:pPr>
              <w:pStyle w:val="TableText"/>
            </w:pPr>
            <w:r w:rsidRPr="00B6173C">
              <w:lastRenderedPageBreak/>
              <w:t>AM-FNT</w:t>
            </w:r>
          </w:p>
        </w:tc>
        <w:tc>
          <w:tcPr>
            <w:tcW w:w="615" w:type="pct"/>
            <w:tcBorders>
              <w:top w:val="single" w:sz="4" w:space="0" w:color="auto"/>
              <w:left w:val="nil"/>
              <w:bottom w:val="single" w:sz="4" w:space="0" w:color="auto"/>
              <w:right w:val="nil"/>
            </w:tcBorders>
          </w:tcPr>
          <w:p w14:paraId="66372B77" w14:textId="77777777" w:rsidR="00986E71" w:rsidRPr="00B6173C" w:rsidRDefault="00986E71" w:rsidP="00FF7EA0">
            <w:pPr>
              <w:pStyle w:val="TableText"/>
            </w:pPr>
            <w:r w:rsidRPr="00B6173C">
              <w:t>Invertebrates</w:t>
            </w:r>
          </w:p>
        </w:tc>
        <w:tc>
          <w:tcPr>
            <w:tcW w:w="510" w:type="pct"/>
            <w:tcBorders>
              <w:top w:val="single" w:sz="4" w:space="0" w:color="auto"/>
              <w:left w:val="nil"/>
              <w:bottom w:val="single" w:sz="4" w:space="0" w:color="auto"/>
              <w:right w:val="nil"/>
            </w:tcBorders>
          </w:tcPr>
          <w:p w14:paraId="6D8B5735" w14:textId="77777777" w:rsidR="00986E71" w:rsidRPr="00B6173C" w:rsidRDefault="00986E71" w:rsidP="00FF7EA0">
            <w:pPr>
              <w:pStyle w:val="TableText"/>
            </w:pPr>
            <w:r w:rsidRPr="00B6173C">
              <w:t>Acute</w:t>
            </w:r>
          </w:p>
        </w:tc>
        <w:tc>
          <w:tcPr>
            <w:tcW w:w="1246" w:type="pct"/>
            <w:tcBorders>
              <w:top w:val="single" w:sz="4" w:space="0" w:color="auto"/>
              <w:left w:val="nil"/>
              <w:bottom w:val="single" w:sz="4" w:space="0" w:color="auto"/>
              <w:right w:val="nil"/>
            </w:tcBorders>
            <w:shd w:val="clear" w:color="auto" w:fill="auto"/>
          </w:tcPr>
          <w:p w14:paraId="159D8A70" w14:textId="77777777" w:rsidR="00986E71" w:rsidRPr="00B6173C" w:rsidRDefault="00986E71" w:rsidP="00FF7EA0">
            <w:pPr>
              <w:pStyle w:val="TableText"/>
              <w:rPr>
                <w:i/>
                <w:iCs/>
              </w:rPr>
            </w:pPr>
            <w:r w:rsidRPr="00B6173C">
              <w:rPr>
                <w:i/>
                <w:iCs/>
              </w:rPr>
              <w:t>Daphnia magna</w:t>
            </w:r>
          </w:p>
        </w:tc>
        <w:tc>
          <w:tcPr>
            <w:tcW w:w="1100" w:type="pct"/>
            <w:tcBorders>
              <w:top w:val="single" w:sz="4" w:space="0" w:color="auto"/>
              <w:left w:val="nil"/>
              <w:bottom w:val="single" w:sz="4" w:space="0" w:color="auto"/>
              <w:right w:val="nil"/>
            </w:tcBorders>
            <w:shd w:val="clear" w:color="auto" w:fill="auto"/>
          </w:tcPr>
          <w:p w14:paraId="57D499AB" w14:textId="77777777" w:rsidR="00986E71" w:rsidRPr="00B6173C" w:rsidRDefault="00986E71" w:rsidP="00FF7EA0">
            <w:pPr>
              <w:pStyle w:val="TableText"/>
            </w:pPr>
            <w:r w:rsidRPr="00B6173C">
              <w:t>EC</w:t>
            </w:r>
            <w:r w:rsidRPr="00B6173C">
              <w:rPr>
                <w:vertAlign w:val="subscript"/>
              </w:rPr>
              <w:t>50</w:t>
            </w:r>
            <w:r w:rsidRPr="00B6173C">
              <w:t xml:space="preserve"> 5.9 mg/L</w:t>
            </w:r>
          </w:p>
        </w:tc>
        <w:tc>
          <w:tcPr>
            <w:tcW w:w="948" w:type="pct"/>
            <w:tcBorders>
              <w:top w:val="single" w:sz="4" w:space="0" w:color="auto"/>
              <w:left w:val="nil"/>
              <w:bottom w:val="single" w:sz="4" w:space="0" w:color="auto"/>
              <w:right w:val="nil"/>
            </w:tcBorders>
          </w:tcPr>
          <w:p w14:paraId="12180AB1" w14:textId="77777777" w:rsidR="00986E71" w:rsidRPr="00B6173C" w:rsidRDefault="00986E71" w:rsidP="00FF7EA0">
            <w:pPr>
              <w:pStyle w:val="TableText"/>
              <w:rPr>
                <w:sz w:val="16"/>
                <w:szCs w:val="16"/>
              </w:rPr>
            </w:pPr>
            <w:r w:rsidRPr="00B6173C">
              <w:rPr>
                <w:sz w:val="16"/>
                <w:szCs w:val="16"/>
              </w:rPr>
              <w:t>Gries 2002</w:t>
            </w:r>
          </w:p>
        </w:tc>
      </w:tr>
    </w:tbl>
    <w:p w14:paraId="37A05641" w14:textId="260C49DA" w:rsidR="00986E71" w:rsidRPr="00B6173C" w:rsidRDefault="00986E71" w:rsidP="00986E71">
      <w:pPr>
        <w:pStyle w:val="Caption"/>
        <w:tabs>
          <w:tab w:val="clear" w:pos="907"/>
        </w:tabs>
        <w:ind w:left="1134" w:hanging="1134"/>
      </w:pPr>
      <w:bookmarkStart w:id="338" w:name="_Toc158365548"/>
      <w:bookmarkStart w:id="339" w:name="_Toc158365717"/>
      <w:r w:rsidRPr="00B6173C">
        <w:t>Table B9:</w:t>
      </w:r>
      <w:r w:rsidRPr="00B6173C">
        <w:tab/>
        <w:t>Field studies on aquatic species</w:t>
      </w:r>
      <w:bookmarkEnd w:id="338"/>
      <w:bookmarkEnd w:id="3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1276"/>
        <w:gridCol w:w="1558"/>
        <w:gridCol w:w="3547"/>
        <w:gridCol w:w="1556"/>
      </w:tblGrid>
      <w:tr w:rsidR="00986E71" w:rsidRPr="00B6173C" w14:paraId="2CA292A9" w14:textId="77777777" w:rsidTr="00837AE4">
        <w:trPr>
          <w:cantSplit/>
          <w:tblHeader/>
        </w:trPr>
        <w:tc>
          <w:tcPr>
            <w:tcW w:w="882" w:type="pct"/>
            <w:tcBorders>
              <w:top w:val="single" w:sz="4" w:space="0" w:color="auto"/>
              <w:left w:val="nil"/>
              <w:bottom w:val="single" w:sz="4" w:space="0" w:color="auto"/>
              <w:right w:val="nil"/>
            </w:tcBorders>
            <w:shd w:val="clear" w:color="auto" w:fill="5C2946"/>
          </w:tcPr>
          <w:p w14:paraId="1D19DAD9" w14:textId="77777777" w:rsidR="00986E71" w:rsidRPr="00837AE4" w:rsidRDefault="00986E71" w:rsidP="00837AE4">
            <w:pPr>
              <w:pStyle w:val="TableHead"/>
            </w:pPr>
            <w:r w:rsidRPr="00837AE4">
              <w:t>Test substance</w:t>
            </w:r>
          </w:p>
        </w:tc>
        <w:tc>
          <w:tcPr>
            <w:tcW w:w="662" w:type="pct"/>
            <w:tcBorders>
              <w:top w:val="single" w:sz="4" w:space="0" w:color="auto"/>
              <w:left w:val="nil"/>
              <w:bottom w:val="single" w:sz="4" w:space="0" w:color="auto"/>
              <w:right w:val="nil"/>
            </w:tcBorders>
            <w:shd w:val="clear" w:color="auto" w:fill="5C2946"/>
          </w:tcPr>
          <w:p w14:paraId="03ED8B81" w14:textId="77777777" w:rsidR="00986E71" w:rsidRPr="00837AE4" w:rsidRDefault="00986E71" w:rsidP="00837AE4">
            <w:pPr>
              <w:pStyle w:val="TableHead"/>
            </w:pPr>
            <w:r w:rsidRPr="00837AE4">
              <w:t>Crop</w:t>
            </w:r>
          </w:p>
        </w:tc>
        <w:tc>
          <w:tcPr>
            <w:tcW w:w="808" w:type="pct"/>
            <w:tcBorders>
              <w:top w:val="single" w:sz="4" w:space="0" w:color="auto"/>
              <w:left w:val="nil"/>
              <w:bottom w:val="single" w:sz="4" w:space="0" w:color="auto"/>
              <w:right w:val="nil"/>
            </w:tcBorders>
            <w:shd w:val="clear" w:color="auto" w:fill="5C2946"/>
          </w:tcPr>
          <w:p w14:paraId="4B0D9114" w14:textId="77777777" w:rsidR="00986E71" w:rsidRPr="00837AE4" w:rsidRDefault="00986E71" w:rsidP="00837AE4">
            <w:pPr>
              <w:pStyle w:val="TableHead"/>
            </w:pPr>
            <w:r w:rsidRPr="00837AE4">
              <w:t>Exposure</w:t>
            </w:r>
          </w:p>
        </w:tc>
        <w:tc>
          <w:tcPr>
            <w:tcW w:w="1840" w:type="pct"/>
            <w:tcBorders>
              <w:top w:val="single" w:sz="4" w:space="0" w:color="auto"/>
              <w:left w:val="nil"/>
              <w:bottom w:val="single" w:sz="4" w:space="0" w:color="auto"/>
              <w:right w:val="nil"/>
            </w:tcBorders>
            <w:shd w:val="clear" w:color="auto" w:fill="5C2946"/>
          </w:tcPr>
          <w:p w14:paraId="62839577" w14:textId="77777777" w:rsidR="00986E71" w:rsidRPr="00837AE4" w:rsidRDefault="00986E71" w:rsidP="00837AE4">
            <w:pPr>
              <w:pStyle w:val="TableHead"/>
            </w:pPr>
            <w:r w:rsidRPr="00837AE4">
              <w:t>Effect</w:t>
            </w:r>
          </w:p>
        </w:tc>
        <w:tc>
          <w:tcPr>
            <w:tcW w:w="807" w:type="pct"/>
            <w:tcBorders>
              <w:top w:val="single" w:sz="4" w:space="0" w:color="auto"/>
              <w:left w:val="nil"/>
              <w:bottom w:val="single" w:sz="4" w:space="0" w:color="auto"/>
              <w:right w:val="nil"/>
            </w:tcBorders>
            <w:shd w:val="clear" w:color="auto" w:fill="5C2946"/>
          </w:tcPr>
          <w:p w14:paraId="6D09D0F7" w14:textId="77777777" w:rsidR="00986E71" w:rsidRPr="00837AE4" w:rsidRDefault="00986E71" w:rsidP="00837AE4">
            <w:pPr>
              <w:pStyle w:val="TableHead"/>
            </w:pPr>
            <w:r w:rsidRPr="00837AE4">
              <w:t>Reference</w:t>
            </w:r>
          </w:p>
        </w:tc>
      </w:tr>
      <w:tr w:rsidR="00986E71" w:rsidRPr="00B6173C" w14:paraId="5A1ACDFE" w14:textId="77777777" w:rsidTr="00837AE4">
        <w:tc>
          <w:tcPr>
            <w:tcW w:w="882" w:type="pct"/>
            <w:tcBorders>
              <w:top w:val="single" w:sz="4" w:space="0" w:color="auto"/>
              <w:left w:val="nil"/>
              <w:bottom w:val="single" w:sz="4" w:space="0" w:color="auto"/>
              <w:right w:val="nil"/>
            </w:tcBorders>
            <w:shd w:val="clear" w:color="auto" w:fill="auto"/>
          </w:tcPr>
          <w:p w14:paraId="73E12BD7" w14:textId="77777777" w:rsidR="00986E71" w:rsidRPr="00B6173C" w:rsidRDefault="00986E71" w:rsidP="00837AE4">
            <w:pPr>
              <w:pStyle w:val="TableText"/>
            </w:pPr>
            <w:r w:rsidRPr="00B6173C">
              <w:t xml:space="preserve">EC 500 g/L </w:t>
            </w:r>
          </w:p>
        </w:tc>
        <w:tc>
          <w:tcPr>
            <w:tcW w:w="662" w:type="pct"/>
            <w:tcBorders>
              <w:top w:val="single" w:sz="4" w:space="0" w:color="auto"/>
              <w:left w:val="nil"/>
              <w:bottom w:val="single" w:sz="4" w:space="0" w:color="auto"/>
              <w:right w:val="nil"/>
            </w:tcBorders>
          </w:tcPr>
          <w:p w14:paraId="205BDE21" w14:textId="77777777" w:rsidR="00986E71" w:rsidRPr="00B6173C" w:rsidRDefault="00986E71" w:rsidP="00837AE4">
            <w:pPr>
              <w:pStyle w:val="TableText"/>
            </w:pPr>
            <w:r w:rsidRPr="00B6173C">
              <w:t>Cultivated savannah</w:t>
            </w:r>
          </w:p>
        </w:tc>
        <w:tc>
          <w:tcPr>
            <w:tcW w:w="808" w:type="pct"/>
            <w:tcBorders>
              <w:top w:val="single" w:sz="4" w:space="0" w:color="auto"/>
              <w:left w:val="nil"/>
              <w:bottom w:val="single" w:sz="4" w:space="0" w:color="auto"/>
              <w:right w:val="nil"/>
            </w:tcBorders>
          </w:tcPr>
          <w:p w14:paraId="7F6557C0" w14:textId="77777777" w:rsidR="00986E71" w:rsidRPr="00B6173C" w:rsidRDefault="00986E71" w:rsidP="00837AE4">
            <w:pPr>
              <w:pStyle w:val="TableText"/>
            </w:pPr>
            <w:r w:rsidRPr="00B6173C">
              <w:t>1x 500 g ac/ha</w:t>
            </w:r>
          </w:p>
        </w:tc>
        <w:tc>
          <w:tcPr>
            <w:tcW w:w="1840" w:type="pct"/>
            <w:tcBorders>
              <w:top w:val="single" w:sz="4" w:space="0" w:color="auto"/>
              <w:left w:val="nil"/>
              <w:bottom w:val="single" w:sz="4" w:space="0" w:color="auto"/>
              <w:right w:val="nil"/>
            </w:tcBorders>
            <w:shd w:val="clear" w:color="auto" w:fill="auto"/>
          </w:tcPr>
          <w:p w14:paraId="6DE450B1" w14:textId="77777777" w:rsidR="00986E71" w:rsidRPr="00B6173C" w:rsidRDefault="00986E71" w:rsidP="00837AE4">
            <w:pPr>
              <w:pStyle w:val="TableText"/>
            </w:pPr>
            <w:r w:rsidRPr="00B6173C">
              <w:t>Reduced populations of backswimmers (</w:t>
            </w:r>
            <w:proofErr w:type="spellStart"/>
            <w:r w:rsidRPr="00B6173C">
              <w:rPr>
                <w:i/>
                <w:iCs/>
              </w:rPr>
              <w:t>Anisops</w:t>
            </w:r>
            <w:proofErr w:type="spellEnd"/>
            <w:r w:rsidRPr="00B6173C">
              <w:t xml:space="preserve"> spp.), other insects, and zooplankton (especially Cladocera) in natural temporary ponds</w:t>
            </w:r>
          </w:p>
        </w:tc>
        <w:tc>
          <w:tcPr>
            <w:tcW w:w="807" w:type="pct"/>
            <w:tcBorders>
              <w:top w:val="single" w:sz="4" w:space="0" w:color="auto"/>
              <w:left w:val="nil"/>
              <w:bottom w:val="single" w:sz="4" w:space="0" w:color="auto"/>
              <w:right w:val="nil"/>
            </w:tcBorders>
          </w:tcPr>
          <w:p w14:paraId="6AF87E86" w14:textId="77777777" w:rsidR="00986E71" w:rsidRPr="00B6173C" w:rsidRDefault="00986E71" w:rsidP="00837AE4">
            <w:pPr>
              <w:pStyle w:val="TableText"/>
            </w:pPr>
            <w:r w:rsidRPr="00B6173C">
              <w:t>Lahr et al. 2000</w:t>
            </w:r>
          </w:p>
        </w:tc>
      </w:tr>
    </w:tbl>
    <w:p w14:paraId="12F456AC" w14:textId="662D314E" w:rsidR="00986E71" w:rsidRPr="00B6173C" w:rsidRDefault="00986E71" w:rsidP="00986E71">
      <w:pPr>
        <w:pStyle w:val="Caption"/>
        <w:tabs>
          <w:tab w:val="clear" w:pos="907"/>
        </w:tabs>
        <w:ind w:left="1134" w:hanging="1134"/>
      </w:pPr>
      <w:bookmarkStart w:id="340" w:name="_Toc158365549"/>
      <w:bookmarkStart w:id="341" w:name="_Toc158365718"/>
      <w:r w:rsidRPr="00B6173C">
        <w:t>Table B10:</w:t>
      </w:r>
      <w:r w:rsidRPr="00B6173C">
        <w:tab/>
        <w:t>Effects on bees</w:t>
      </w:r>
      <w:bookmarkEnd w:id="340"/>
      <w:bookmarkEnd w:id="3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93"/>
        <w:gridCol w:w="1505"/>
        <w:gridCol w:w="1205"/>
        <w:gridCol w:w="1519"/>
        <w:gridCol w:w="2161"/>
        <w:gridCol w:w="1455"/>
      </w:tblGrid>
      <w:tr w:rsidR="00986E71" w:rsidRPr="00B6173C" w14:paraId="52840457" w14:textId="77777777" w:rsidTr="00AD1B80">
        <w:trPr>
          <w:tblHeader/>
        </w:trPr>
        <w:tc>
          <w:tcPr>
            <w:tcW w:w="930" w:type="pct"/>
            <w:tcBorders>
              <w:top w:val="single" w:sz="4" w:space="0" w:color="auto"/>
              <w:left w:val="nil"/>
              <w:bottom w:val="single" w:sz="4" w:space="0" w:color="auto"/>
              <w:right w:val="nil"/>
            </w:tcBorders>
            <w:shd w:val="clear" w:color="auto" w:fill="5C2946"/>
          </w:tcPr>
          <w:p w14:paraId="42ADC9F1" w14:textId="77777777" w:rsidR="00986E71" w:rsidRPr="00AD1B80" w:rsidRDefault="00986E71" w:rsidP="00AD1B80">
            <w:pPr>
              <w:pStyle w:val="TableHead"/>
            </w:pPr>
            <w:r w:rsidRPr="00AD1B80">
              <w:t>Test substance</w:t>
            </w:r>
          </w:p>
        </w:tc>
        <w:tc>
          <w:tcPr>
            <w:tcW w:w="781" w:type="pct"/>
            <w:tcBorders>
              <w:top w:val="single" w:sz="4" w:space="0" w:color="auto"/>
              <w:left w:val="nil"/>
              <w:bottom w:val="single" w:sz="4" w:space="0" w:color="auto"/>
              <w:right w:val="nil"/>
            </w:tcBorders>
            <w:shd w:val="clear" w:color="auto" w:fill="5C2946"/>
          </w:tcPr>
          <w:p w14:paraId="20290B01" w14:textId="77777777" w:rsidR="00986E71" w:rsidRPr="00AD1B80" w:rsidRDefault="00986E71" w:rsidP="00AD1B80">
            <w:pPr>
              <w:pStyle w:val="TableHead"/>
            </w:pPr>
            <w:r w:rsidRPr="00AD1B80">
              <w:t>Species</w:t>
            </w:r>
          </w:p>
        </w:tc>
        <w:tc>
          <w:tcPr>
            <w:tcW w:w="625" w:type="pct"/>
            <w:tcBorders>
              <w:top w:val="single" w:sz="4" w:space="0" w:color="auto"/>
              <w:left w:val="nil"/>
              <w:bottom w:val="single" w:sz="4" w:space="0" w:color="auto"/>
              <w:right w:val="nil"/>
            </w:tcBorders>
            <w:shd w:val="clear" w:color="auto" w:fill="5C2946"/>
          </w:tcPr>
          <w:p w14:paraId="6197E0C8" w14:textId="77777777" w:rsidR="00986E71" w:rsidRPr="00AD1B80" w:rsidRDefault="00986E71" w:rsidP="00AD1B80">
            <w:pPr>
              <w:pStyle w:val="TableHead"/>
            </w:pPr>
            <w:r w:rsidRPr="00AD1B80">
              <w:t>Life stage</w:t>
            </w:r>
          </w:p>
        </w:tc>
        <w:tc>
          <w:tcPr>
            <w:tcW w:w="788" w:type="pct"/>
            <w:tcBorders>
              <w:top w:val="single" w:sz="4" w:space="0" w:color="auto"/>
              <w:left w:val="nil"/>
              <w:bottom w:val="single" w:sz="4" w:space="0" w:color="auto"/>
              <w:right w:val="nil"/>
            </w:tcBorders>
            <w:shd w:val="clear" w:color="auto" w:fill="5C2946"/>
          </w:tcPr>
          <w:p w14:paraId="1A973412" w14:textId="77777777" w:rsidR="00986E71" w:rsidRPr="00AD1B80" w:rsidRDefault="00986E71" w:rsidP="00AD1B80">
            <w:pPr>
              <w:pStyle w:val="TableHead"/>
            </w:pPr>
            <w:r w:rsidRPr="00AD1B80">
              <w:t>Exposure</w:t>
            </w:r>
          </w:p>
        </w:tc>
        <w:tc>
          <w:tcPr>
            <w:tcW w:w="1121" w:type="pct"/>
            <w:tcBorders>
              <w:top w:val="single" w:sz="4" w:space="0" w:color="auto"/>
              <w:left w:val="nil"/>
              <w:bottom w:val="single" w:sz="4" w:space="0" w:color="auto"/>
              <w:right w:val="nil"/>
            </w:tcBorders>
            <w:shd w:val="clear" w:color="auto" w:fill="5C2946"/>
          </w:tcPr>
          <w:p w14:paraId="35B56118" w14:textId="77777777" w:rsidR="00986E71" w:rsidRPr="00AD1B80" w:rsidRDefault="00986E71" w:rsidP="00AD1B80">
            <w:pPr>
              <w:pStyle w:val="TableHead"/>
            </w:pPr>
            <w:r w:rsidRPr="00AD1B80">
              <w:t>Toxicity value</w:t>
            </w:r>
          </w:p>
        </w:tc>
        <w:tc>
          <w:tcPr>
            <w:tcW w:w="755" w:type="pct"/>
            <w:tcBorders>
              <w:top w:val="single" w:sz="4" w:space="0" w:color="auto"/>
              <w:left w:val="nil"/>
              <w:bottom w:val="single" w:sz="4" w:space="0" w:color="auto"/>
              <w:right w:val="nil"/>
            </w:tcBorders>
            <w:shd w:val="clear" w:color="auto" w:fill="5C2946"/>
          </w:tcPr>
          <w:p w14:paraId="0A5AA54C" w14:textId="77777777" w:rsidR="00986E71" w:rsidRPr="00AD1B80" w:rsidRDefault="00986E71" w:rsidP="00AD1B80">
            <w:pPr>
              <w:pStyle w:val="TableHead"/>
            </w:pPr>
            <w:r w:rsidRPr="00AD1B80">
              <w:t>Reference</w:t>
            </w:r>
          </w:p>
        </w:tc>
      </w:tr>
      <w:tr w:rsidR="00AD1B80" w:rsidRPr="00B6173C" w14:paraId="4533DB0E" w14:textId="77777777" w:rsidTr="00072A28">
        <w:tc>
          <w:tcPr>
            <w:tcW w:w="930" w:type="pct"/>
            <w:vMerge w:val="restart"/>
            <w:tcBorders>
              <w:top w:val="single" w:sz="4" w:space="0" w:color="auto"/>
              <w:left w:val="nil"/>
              <w:right w:val="nil"/>
            </w:tcBorders>
          </w:tcPr>
          <w:p w14:paraId="2DA74C22" w14:textId="77777777" w:rsidR="00AD1B80" w:rsidRPr="00B6173C" w:rsidRDefault="00AD1B80" w:rsidP="00837AE4">
            <w:pPr>
              <w:pStyle w:val="TableText"/>
              <w:rPr>
                <w:i/>
                <w:iCs/>
              </w:rPr>
            </w:pPr>
            <w:r w:rsidRPr="00B6173C">
              <w:t>Fenitrothion</w:t>
            </w:r>
          </w:p>
        </w:tc>
        <w:tc>
          <w:tcPr>
            <w:tcW w:w="781" w:type="pct"/>
            <w:vMerge w:val="restart"/>
            <w:tcBorders>
              <w:top w:val="single" w:sz="4" w:space="0" w:color="auto"/>
              <w:left w:val="nil"/>
              <w:right w:val="nil"/>
            </w:tcBorders>
          </w:tcPr>
          <w:p w14:paraId="0620759E" w14:textId="77777777" w:rsidR="00AD1B80" w:rsidRPr="00B6173C" w:rsidRDefault="00AD1B80" w:rsidP="00837AE4">
            <w:pPr>
              <w:pStyle w:val="TableText"/>
            </w:pPr>
            <w:r w:rsidRPr="00B6173C">
              <w:rPr>
                <w:i/>
                <w:iCs/>
              </w:rPr>
              <w:t>Apis mellifera</w:t>
            </w:r>
          </w:p>
        </w:tc>
        <w:tc>
          <w:tcPr>
            <w:tcW w:w="625" w:type="pct"/>
            <w:vMerge w:val="restart"/>
            <w:tcBorders>
              <w:top w:val="single" w:sz="4" w:space="0" w:color="auto"/>
              <w:left w:val="nil"/>
              <w:right w:val="nil"/>
            </w:tcBorders>
          </w:tcPr>
          <w:p w14:paraId="264CE9E5" w14:textId="77777777" w:rsidR="00AD1B80" w:rsidRPr="00B6173C" w:rsidRDefault="00AD1B80" w:rsidP="00837AE4">
            <w:pPr>
              <w:pStyle w:val="TableText"/>
            </w:pPr>
            <w:r w:rsidRPr="00B6173C">
              <w:t>Adult</w:t>
            </w:r>
          </w:p>
        </w:tc>
        <w:tc>
          <w:tcPr>
            <w:tcW w:w="788" w:type="pct"/>
            <w:tcBorders>
              <w:top w:val="single" w:sz="4" w:space="0" w:color="auto"/>
              <w:left w:val="nil"/>
              <w:bottom w:val="single" w:sz="4" w:space="0" w:color="auto"/>
              <w:right w:val="nil"/>
            </w:tcBorders>
          </w:tcPr>
          <w:p w14:paraId="6FB5B235" w14:textId="77777777" w:rsidR="00AD1B80" w:rsidRPr="00B6173C" w:rsidRDefault="00AD1B80" w:rsidP="00837AE4">
            <w:pPr>
              <w:pStyle w:val="TableText"/>
            </w:pPr>
            <w:r w:rsidRPr="00B6173C">
              <w:t>Acute contact</w:t>
            </w:r>
          </w:p>
        </w:tc>
        <w:tc>
          <w:tcPr>
            <w:tcW w:w="1121" w:type="pct"/>
            <w:tcBorders>
              <w:top w:val="single" w:sz="4" w:space="0" w:color="auto"/>
              <w:left w:val="nil"/>
              <w:bottom w:val="single" w:sz="4" w:space="0" w:color="auto"/>
              <w:right w:val="nil"/>
            </w:tcBorders>
            <w:shd w:val="clear" w:color="auto" w:fill="auto"/>
          </w:tcPr>
          <w:p w14:paraId="2882880D" w14:textId="77777777" w:rsidR="00AD1B80" w:rsidRPr="00B6173C" w:rsidRDefault="00AD1B80" w:rsidP="00837AE4">
            <w:pPr>
              <w:pStyle w:val="TableText"/>
            </w:pPr>
            <w:r w:rsidRPr="00B6173C">
              <w:t>LD</w:t>
            </w:r>
            <w:r w:rsidRPr="00B6173C">
              <w:rPr>
                <w:vertAlign w:val="subscript"/>
              </w:rPr>
              <w:t>50</w:t>
            </w:r>
            <w:r w:rsidRPr="00B6173C">
              <w:t xml:space="preserve"> 0.16 µg ac/bee</w:t>
            </w:r>
          </w:p>
        </w:tc>
        <w:tc>
          <w:tcPr>
            <w:tcW w:w="755" w:type="pct"/>
            <w:tcBorders>
              <w:top w:val="single" w:sz="4" w:space="0" w:color="auto"/>
              <w:left w:val="nil"/>
              <w:bottom w:val="single" w:sz="4" w:space="0" w:color="auto"/>
              <w:right w:val="nil"/>
            </w:tcBorders>
          </w:tcPr>
          <w:p w14:paraId="32AA2AAC" w14:textId="77777777" w:rsidR="00AD1B80" w:rsidRPr="00B6173C" w:rsidRDefault="00AD1B80" w:rsidP="00837AE4">
            <w:pPr>
              <w:pStyle w:val="TableText"/>
            </w:pPr>
            <w:r w:rsidRPr="00B6173C">
              <w:t>Hoberg 2001</w:t>
            </w:r>
          </w:p>
        </w:tc>
      </w:tr>
      <w:tr w:rsidR="00AD1B80" w:rsidRPr="00B6173C" w14:paraId="0D98D5AE" w14:textId="77777777" w:rsidTr="00072A28">
        <w:tc>
          <w:tcPr>
            <w:tcW w:w="930" w:type="pct"/>
            <w:vMerge/>
            <w:tcBorders>
              <w:left w:val="nil"/>
              <w:bottom w:val="single" w:sz="4" w:space="0" w:color="auto"/>
              <w:right w:val="nil"/>
            </w:tcBorders>
          </w:tcPr>
          <w:p w14:paraId="7167885E" w14:textId="77777777" w:rsidR="00AD1B80" w:rsidRPr="00B6173C" w:rsidRDefault="00AD1B80" w:rsidP="00837AE4">
            <w:pPr>
              <w:pStyle w:val="TableText"/>
            </w:pPr>
          </w:p>
        </w:tc>
        <w:tc>
          <w:tcPr>
            <w:tcW w:w="781" w:type="pct"/>
            <w:vMerge/>
            <w:tcBorders>
              <w:left w:val="nil"/>
              <w:bottom w:val="single" w:sz="4" w:space="0" w:color="auto"/>
              <w:right w:val="nil"/>
            </w:tcBorders>
          </w:tcPr>
          <w:p w14:paraId="2BE767A6" w14:textId="77777777" w:rsidR="00AD1B80" w:rsidRPr="00B6173C" w:rsidRDefault="00AD1B80" w:rsidP="00837AE4">
            <w:pPr>
              <w:pStyle w:val="TableText"/>
            </w:pPr>
          </w:p>
        </w:tc>
        <w:tc>
          <w:tcPr>
            <w:tcW w:w="625" w:type="pct"/>
            <w:vMerge/>
            <w:tcBorders>
              <w:left w:val="nil"/>
              <w:bottom w:val="single" w:sz="4" w:space="0" w:color="auto"/>
              <w:right w:val="nil"/>
            </w:tcBorders>
          </w:tcPr>
          <w:p w14:paraId="67801B8D" w14:textId="77777777" w:rsidR="00AD1B80" w:rsidRPr="00B6173C" w:rsidRDefault="00AD1B80" w:rsidP="00837AE4">
            <w:pPr>
              <w:pStyle w:val="TableText"/>
            </w:pPr>
          </w:p>
        </w:tc>
        <w:tc>
          <w:tcPr>
            <w:tcW w:w="788" w:type="pct"/>
            <w:tcBorders>
              <w:top w:val="single" w:sz="4" w:space="0" w:color="auto"/>
              <w:left w:val="nil"/>
              <w:bottom w:val="single" w:sz="4" w:space="0" w:color="auto"/>
              <w:right w:val="nil"/>
            </w:tcBorders>
          </w:tcPr>
          <w:p w14:paraId="38ADDEAB" w14:textId="77777777" w:rsidR="00AD1B80" w:rsidRPr="00B6173C" w:rsidRDefault="00AD1B80" w:rsidP="00837AE4">
            <w:pPr>
              <w:pStyle w:val="TableText"/>
            </w:pPr>
            <w:r w:rsidRPr="00B6173C">
              <w:t>Acute oral</w:t>
            </w:r>
          </w:p>
        </w:tc>
        <w:tc>
          <w:tcPr>
            <w:tcW w:w="1121" w:type="pct"/>
            <w:tcBorders>
              <w:top w:val="single" w:sz="4" w:space="0" w:color="auto"/>
              <w:left w:val="nil"/>
              <w:bottom w:val="single" w:sz="4" w:space="0" w:color="auto"/>
              <w:right w:val="nil"/>
            </w:tcBorders>
            <w:shd w:val="clear" w:color="auto" w:fill="auto"/>
          </w:tcPr>
          <w:p w14:paraId="014415ED" w14:textId="77777777" w:rsidR="00AD1B80" w:rsidRPr="00B6173C" w:rsidRDefault="00AD1B80" w:rsidP="00837AE4">
            <w:pPr>
              <w:pStyle w:val="TableText"/>
            </w:pPr>
            <w:r w:rsidRPr="00B6173C">
              <w:t>LD</w:t>
            </w:r>
            <w:r w:rsidRPr="00B6173C">
              <w:rPr>
                <w:vertAlign w:val="subscript"/>
              </w:rPr>
              <w:t>50</w:t>
            </w:r>
            <w:r w:rsidRPr="00B6173C">
              <w:t xml:space="preserve"> 0.20 µg ac/bee</w:t>
            </w:r>
          </w:p>
        </w:tc>
        <w:tc>
          <w:tcPr>
            <w:tcW w:w="755" w:type="pct"/>
            <w:tcBorders>
              <w:top w:val="single" w:sz="4" w:space="0" w:color="auto"/>
              <w:left w:val="nil"/>
              <w:bottom w:val="single" w:sz="4" w:space="0" w:color="auto"/>
              <w:right w:val="nil"/>
            </w:tcBorders>
          </w:tcPr>
          <w:p w14:paraId="2C09C35F" w14:textId="77777777" w:rsidR="00AD1B80" w:rsidRPr="00B6173C" w:rsidRDefault="00AD1B80" w:rsidP="00837AE4">
            <w:pPr>
              <w:pStyle w:val="TableText"/>
            </w:pPr>
            <w:r w:rsidRPr="00B6173C">
              <w:t>Hoberg 2001</w:t>
            </w:r>
          </w:p>
        </w:tc>
      </w:tr>
    </w:tbl>
    <w:p w14:paraId="134757C3" w14:textId="1EE24AF2" w:rsidR="00986E71" w:rsidRPr="00B6173C" w:rsidRDefault="00986E71" w:rsidP="00986E71">
      <w:pPr>
        <w:pStyle w:val="Caption"/>
        <w:tabs>
          <w:tab w:val="clear" w:pos="907"/>
        </w:tabs>
        <w:ind w:left="1134" w:hanging="1134"/>
        <w:rPr>
          <w:sz w:val="18"/>
          <w:szCs w:val="22"/>
        </w:rPr>
      </w:pPr>
      <w:bookmarkStart w:id="342" w:name="_Toc158365550"/>
      <w:bookmarkStart w:id="343" w:name="_Toc158365719"/>
      <w:r w:rsidRPr="00B6173C">
        <w:t>Table B11:</w:t>
      </w:r>
      <w:r w:rsidRPr="00B6173C">
        <w:tab/>
        <w:t>Field studies on other non-target arthropod species</w:t>
      </w:r>
      <w:bookmarkEnd w:id="342"/>
      <w:bookmarkEnd w:id="3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88"/>
        <w:gridCol w:w="1344"/>
        <w:gridCol w:w="1378"/>
        <w:gridCol w:w="3832"/>
        <w:gridCol w:w="1696"/>
      </w:tblGrid>
      <w:tr w:rsidR="00986E71" w:rsidRPr="00B6173C" w14:paraId="7686C2F1" w14:textId="77777777" w:rsidTr="00AD1B80">
        <w:trPr>
          <w:cantSplit/>
          <w:tblHeader/>
        </w:trPr>
        <w:tc>
          <w:tcPr>
            <w:tcW w:w="720" w:type="pct"/>
            <w:tcBorders>
              <w:top w:val="single" w:sz="4" w:space="0" w:color="auto"/>
              <w:left w:val="nil"/>
              <w:bottom w:val="single" w:sz="4" w:space="0" w:color="auto"/>
              <w:right w:val="nil"/>
            </w:tcBorders>
            <w:shd w:val="clear" w:color="auto" w:fill="5C2946"/>
          </w:tcPr>
          <w:p w14:paraId="32FE9F4B" w14:textId="77777777" w:rsidR="00986E71" w:rsidRPr="00AD1B80" w:rsidRDefault="00986E71" w:rsidP="00AD1B80">
            <w:pPr>
              <w:pStyle w:val="TableHead"/>
            </w:pPr>
            <w:r w:rsidRPr="00AD1B80">
              <w:t>Test substance</w:t>
            </w:r>
          </w:p>
        </w:tc>
        <w:tc>
          <w:tcPr>
            <w:tcW w:w="697" w:type="pct"/>
            <w:tcBorders>
              <w:top w:val="single" w:sz="4" w:space="0" w:color="auto"/>
              <w:left w:val="nil"/>
              <w:bottom w:val="single" w:sz="4" w:space="0" w:color="auto"/>
              <w:right w:val="nil"/>
            </w:tcBorders>
            <w:shd w:val="clear" w:color="auto" w:fill="5C2946"/>
          </w:tcPr>
          <w:p w14:paraId="6D31D6B6" w14:textId="77777777" w:rsidR="00986E71" w:rsidRPr="00AD1B80" w:rsidRDefault="00986E71" w:rsidP="00AD1B80">
            <w:pPr>
              <w:pStyle w:val="TableHead"/>
            </w:pPr>
            <w:r w:rsidRPr="00AD1B80">
              <w:t>Crop</w:t>
            </w:r>
          </w:p>
        </w:tc>
        <w:tc>
          <w:tcPr>
            <w:tcW w:w="715" w:type="pct"/>
            <w:tcBorders>
              <w:top w:val="single" w:sz="4" w:space="0" w:color="auto"/>
              <w:left w:val="nil"/>
              <w:bottom w:val="single" w:sz="4" w:space="0" w:color="auto"/>
              <w:right w:val="nil"/>
            </w:tcBorders>
            <w:shd w:val="clear" w:color="auto" w:fill="5C2946"/>
          </w:tcPr>
          <w:p w14:paraId="2C06F57C" w14:textId="77777777" w:rsidR="00986E71" w:rsidRPr="00AD1B80" w:rsidRDefault="00986E71" w:rsidP="00AD1B80">
            <w:pPr>
              <w:pStyle w:val="TableHead"/>
            </w:pPr>
            <w:r w:rsidRPr="00AD1B80">
              <w:t>Exposure</w:t>
            </w:r>
          </w:p>
        </w:tc>
        <w:tc>
          <w:tcPr>
            <w:tcW w:w="1988" w:type="pct"/>
            <w:tcBorders>
              <w:top w:val="single" w:sz="4" w:space="0" w:color="auto"/>
              <w:left w:val="nil"/>
              <w:bottom w:val="single" w:sz="4" w:space="0" w:color="auto"/>
              <w:right w:val="nil"/>
            </w:tcBorders>
            <w:shd w:val="clear" w:color="auto" w:fill="5C2946"/>
          </w:tcPr>
          <w:p w14:paraId="22046925" w14:textId="77777777" w:rsidR="00986E71" w:rsidRPr="00AD1B80" w:rsidRDefault="00986E71" w:rsidP="00AD1B80">
            <w:pPr>
              <w:pStyle w:val="TableHead"/>
            </w:pPr>
            <w:r w:rsidRPr="00AD1B80">
              <w:t>Effect</w:t>
            </w:r>
          </w:p>
        </w:tc>
        <w:tc>
          <w:tcPr>
            <w:tcW w:w="880" w:type="pct"/>
            <w:tcBorders>
              <w:top w:val="single" w:sz="4" w:space="0" w:color="auto"/>
              <w:left w:val="nil"/>
              <w:bottom w:val="single" w:sz="4" w:space="0" w:color="auto"/>
              <w:right w:val="nil"/>
            </w:tcBorders>
            <w:shd w:val="clear" w:color="auto" w:fill="5C2946"/>
          </w:tcPr>
          <w:p w14:paraId="1E4274C7" w14:textId="77777777" w:rsidR="00986E71" w:rsidRPr="00AD1B80" w:rsidRDefault="00986E71" w:rsidP="00AD1B80">
            <w:pPr>
              <w:pStyle w:val="TableHead"/>
            </w:pPr>
            <w:r w:rsidRPr="00AD1B80">
              <w:t>Reference</w:t>
            </w:r>
          </w:p>
        </w:tc>
      </w:tr>
      <w:tr w:rsidR="00986E71" w:rsidRPr="00B6173C" w14:paraId="70C08F1E" w14:textId="77777777" w:rsidTr="00AD1B80">
        <w:tc>
          <w:tcPr>
            <w:tcW w:w="720" w:type="pct"/>
            <w:tcBorders>
              <w:top w:val="single" w:sz="4" w:space="0" w:color="auto"/>
              <w:left w:val="nil"/>
              <w:bottom w:val="single" w:sz="4" w:space="0" w:color="auto"/>
              <w:right w:val="nil"/>
            </w:tcBorders>
            <w:shd w:val="clear" w:color="auto" w:fill="auto"/>
          </w:tcPr>
          <w:p w14:paraId="2AF190C9" w14:textId="77777777" w:rsidR="00986E71" w:rsidRPr="00B6173C" w:rsidRDefault="00986E71" w:rsidP="00AD1B80">
            <w:pPr>
              <w:pStyle w:val="TableText"/>
            </w:pPr>
            <w:r w:rsidRPr="00B6173C">
              <w:t>Fenitrothion</w:t>
            </w:r>
          </w:p>
        </w:tc>
        <w:tc>
          <w:tcPr>
            <w:tcW w:w="697" w:type="pct"/>
            <w:tcBorders>
              <w:top w:val="single" w:sz="4" w:space="0" w:color="auto"/>
              <w:left w:val="nil"/>
              <w:bottom w:val="single" w:sz="4" w:space="0" w:color="auto"/>
              <w:right w:val="nil"/>
            </w:tcBorders>
          </w:tcPr>
          <w:p w14:paraId="104C44F7" w14:textId="77777777" w:rsidR="00986E71" w:rsidRPr="00B6173C" w:rsidRDefault="00986E71" w:rsidP="00AD1B80">
            <w:pPr>
              <w:pStyle w:val="TableText"/>
            </w:pPr>
            <w:r w:rsidRPr="00B6173C">
              <w:t>Mitchell grass plain</w:t>
            </w:r>
          </w:p>
        </w:tc>
        <w:tc>
          <w:tcPr>
            <w:tcW w:w="715" w:type="pct"/>
            <w:tcBorders>
              <w:top w:val="single" w:sz="4" w:space="0" w:color="auto"/>
              <w:left w:val="nil"/>
              <w:bottom w:val="single" w:sz="4" w:space="0" w:color="auto"/>
              <w:right w:val="nil"/>
            </w:tcBorders>
          </w:tcPr>
          <w:p w14:paraId="58FE7851" w14:textId="77777777" w:rsidR="00986E71" w:rsidRPr="00B6173C" w:rsidRDefault="00986E71" w:rsidP="00AD1B80">
            <w:pPr>
              <w:pStyle w:val="TableText"/>
            </w:pPr>
            <w:r w:rsidRPr="00B6173C">
              <w:t>1× 267 g ac/ha</w:t>
            </w:r>
          </w:p>
        </w:tc>
        <w:tc>
          <w:tcPr>
            <w:tcW w:w="1988" w:type="pct"/>
            <w:tcBorders>
              <w:top w:val="single" w:sz="4" w:space="0" w:color="auto"/>
              <w:left w:val="nil"/>
              <w:bottom w:val="single" w:sz="4" w:space="0" w:color="auto"/>
              <w:right w:val="nil"/>
            </w:tcBorders>
            <w:shd w:val="clear" w:color="auto" w:fill="auto"/>
          </w:tcPr>
          <w:p w14:paraId="355AAB4B" w14:textId="77777777" w:rsidR="00986E71" w:rsidRPr="00B6173C" w:rsidRDefault="00986E71" w:rsidP="00AD1B80">
            <w:pPr>
              <w:pStyle w:val="TableText"/>
            </w:pPr>
            <w:r w:rsidRPr="00B6173C">
              <w:t>Significant impact on invertebrate community composition for over 79 days with recovery by 189 DAT</w:t>
            </w:r>
          </w:p>
        </w:tc>
        <w:tc>
          <w:tcPr>
            <w:tcW w:w="880" w:type="pct"/>
            <w:tcBorders>
              <w:top w:val="single" w:sz="4" w:space="0" w:color="auto"/>
              <w:left w:val="nil"/>
              <w:bottom w:val="single" w:sz="4" w:space="0" w:color="auto"/>
              <w:right w:val="nil"/>
            </w:tcBorders>
          </w:tcPr>
          <w:p w14:paraId="726A3D5A" w14:textId="77777777" w:rsidR="00986E71" w:rsidRPr="00B6173C" w:rsidRDefault="00986E71" w:rsidP="00AD1B80">
            <w:pPr>
              <w:pStyle w:val="TableText"/>
            </w:pPr>
            <w:r w:rsidRPr="00B6173C">
              <w:t>Walker et al. 2016</w:t>
            </w:r>
          </w:p>
        </w:tc>
      </w:tr>
    </w:tbl>
    <w:p w14:paraId="4B8DE0CC" w14:textId="08480265" w:rsidR="00986E71" w:rsidRPr="00B6173C" w:rsidRDefault="00986E71" w:rsidP="00986E71">
      <w:pPr>
        <w:pStyle w:val="Caption"/>
        <w:tabs>
          <w:tab w:val="clear" w:pos="907"/>
        </w:tabs>
        <w:ind w:left="1134" w:hanging="1134"/>
      </w:pPr>
      <w:bookmarkStart w:id="344" w:name="_Ref153263763"/>
      <w:bookmarkStart w:id="345" w:name="_Toc158365551"/>
      <w:bookmarkStart w:id="346" w:name="_Toc158365720"/>
      <w:r w:rsidRPr="00B6173C">
        <w:t xml:space="preserve">Table </w:t>
      </w:r>
      <w:bookmarkEnd w:id="344"/>
      <w:r w:rsidRPr="00B6173C">
        <w:t>B12:</w:t>
      </w:r>
      <w:r w:rsidRPr="00B6173C">
        <w:tab/>
        <w:t>Laboratory studies on soil organisms</w:t>
      </w:r>
      <w:bookmarkStart w:id="347" w:name="_Hlk142907571"/>
      <w:bookmarkEnd w:id="345"/>
      <w:bookmarkEnd w:id="3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84"/>
        <w:gridCol w:w="1527"/>
        <w:gridCol w:w="938"/>
        <w:gridCol w:w="1482"/>
        <w:gridCol w:w="2660"/>
        <w:gridCol w:w="1947"/>
      </w:tblGrid>
      <w:tr w:rsidR="0027753F" w:rsidRPr="00B6173C" w14:paraId="564C2430" w14:textId="77777777" w:rsidTr="00AD1B80">
        <w:trPr>
          <w:tblHeader/>
        </w:trPr>
        <w:tc>
          <w:tcPr>
            <w:tcW w:w="541" w:type="pct"/>
            <w:tcBorders>
              <w:top w:val="single" w:sz="4" w:space="0" w:color="auto"/>
              <w:left w:val="nil"/>
              <w:bottom w:val="single" w:sz="4" w:space="0" w:color="auto"/>
              <w:right w:val="nil"/>
            </w:tcBorders>
            <w:shd w:val="clear" w:color="auto" w:fill="5C2946"/>
          </w:tcPr>
          <w:p w14:paraId="1CF5D744" w14:textId="3979E836" w:rsidR="00986E71" w:rsidRPr="00AD1B80" w:rsidRDefault="0027753F" w:rsidP="00AD1B80">
            <w:pPr>
              <w:pStyle w:val="TableHead"/>
            </w:pPr>
            <w:r w:rsidRPr="00AD1B80">
              <w:t>S</w:t>
            </w:r>
            <w:r w:rsidR="00986E71" w:rsidRPr="00AD1B80">
              <w:t>ubstance</w:t>
            </w:r>
          </w:p>
        </w:tc>
        <w:tc>
          <w:tcPr>
            <w:tcW w:w="798" w:type="pct"/>
            <w:tcBorders>
              <w:top w:val="single" w:sz="4" w:space="0" w:color="auto"/>
              <w:left w:val="nil"/>
              <w:bottom w:val="single" w:sz="4" w:space="0" w:color="auto"/>
              <w:right w:val="nil"/>
            </w:tcBorders>
            <w:shd w:val="clear" w:color="auto" w:fill="5C2946"/>
          </w:tcPr>
          <w:p w14:paraId="1E50076C" w14:textId="77777777" w:rsidR="00986E71" w:rsidRPr="00AD1B80" w:rsidRDefault="00986E71" w:rsidP="00AD1B80">
            <w:pPr>
              <w:pStyle w:val="TableHead"/>
            </w:pPr>
            <w:r w:rsidRPr="00AD1B80">
              <w:t>Group</w:t>
            </w:r>
          </w:p>
        </w:tc>
        <w:tc>
          <w:tcPr>
            <w:tcW w:w="492" w:type="pct"/>
            <w:tcBorders>
              <w:top w:val="single" w:sz="4" w:space="0" w:color="auto"/>
              <w:left w:val="nil"/>
              <w:bottom w:val="single" w:sz="4" w:space="0" w:color="auto"/>
              <w:right w:val="nil"/>
            </w:tcBorders>
            <w:shd w:val="clear" w:color="auto" w:fill="5C2946"/>
          </w:tcPr>
          <w:p w14:paraId="7F398B27" w14:textId="77777777" w:rsidR="00986E71" w:rsidRPr="00AD1B80" w:rsidRDefault="00986E71" w:rsidP="00AD1B80">
            <w:pPr>
              <w:pStyle w:val="TableHead"/>
            </w:pPr>
            <w:r w:rsidRPr="00AD1B80">
              <w:t>Exposure</w:t>
            </w:r>
          </w:p>
        </w:tc>
        <w:tc>
          <w:tcPr>
            <w:tcW w:w="769" w:type="pct"/>
            <w:tcBorders>
              <w:top w:val="single" w:sz="4" w:space="0" w:color="auto"/>
              <w:left w:val="nil"/>
              <w:bottom w:val="single" w:sz="4" w:space="0" w:color="auto"/>
              <w:right w:val="nil"/>
            </w:tcBorders>
            <w:shd w:val="clear" w:color="auto" w:fill="5C2946"/>
          </w:tcPr>
          <w:p w14:paraId="5D9C5DF6" w14:textId="77777777" w:rsidR="00986E71" w:rsidRPr="00AD1B80" w:rsidRDefault="00986E71" w:rsidP="00AD1B80">
            <w:pPr>
              <w:pStyle w:val="TableHead"/>
            </w:pPr>
            <w:r w:rsidRPr="00AD1B80">
              <w:t>Species/process</w:t>
            </w:r>
          </w:p>
        </w:tc>
        <w:tc>
          <w:tcPr>
            <w:tcW w:w="1385" w:type="pct"/>
            <w:tcBorders>
              <w:top w:val="single" w:sz="4" w:space="0" w:color="auto"/>
              <w:left w:val="nil"/>
              <w:bottom w:val="single" w:sz="4" w:space="0" w:color="auto"/>
              <w:right w:val="nil"/>
            </w:tcBorders>
            <w:shd w:val="clear" w:color="auto" w:fill="5C2946"/>
          </w:tcPr>
          <w:p w14:paraId="52CD9DE1" w14:textId="77777777" w:rsidR="00986E71" w:rsidRPr="00AD1B80" w:rsidRDefault="00986E71" w:rsidP="00AD1B80">
            <w:pPr>
              <w:pStyle w:val="TableHead"/>
            </w:pPr>
            <w:r w:rsidRPr="00AD1B80">
              <w:t>Toxicity value</w:t>
            </w:r>
          </w:p>
        </w:tc>
        <w:tc>
          <w:tcPr>
            <w:tcW w:w="1015" w:type="pct"/>
            <w:tcBorders>
              <w:top w:val="single" w:sz="4" w:space="0" w:color="auto"/>
              <w:left w:val="nil"/>
              <w:bottom w:val="single" w:sz="4" w:space="0" w:color="auto"/>
              <w:right w:val="nil"/>
            </w:tcBorders>
            <w:shd w:val="clear" w:color="auto" w:fill="5C2946"/>
          </w:tcPr>
          <w:p w14:paraId="352E8FB7" w14:textId="77777777" w:rsidR="00986E71" w:rsidRPr="00AD1B80" w:rsidRDefault="00986E71" w:rsidP="00AD1B80">
            <w:pPr>
              <w:pStyle w:val="TableHead"/>
            </w:pPr>
            <w:r w:rsidRPr="00AD1B80">
              <w:t>Reference</w:t>
            </w:r>
          </w:p>
        </w:tc>
      </w:tr>
      <w:tr w:rsidR="00AD1B80" w:rsidRPr="00B6173C" w14:paraId="0F9CB2D2" w14:textId="77777777" w:rsidTr="00AD1B80">
        <w:tc>
          <w:tcPr>
            <w:tcW w:w="541" w:type="pct"/>
            <w:vMerge w:val="restart"/>
            <w:tcBorders>
              <w:top w:val="single" w:sz="4" w:space="0" w:color="auto"/>
              <w:left w:val="nil"/>
              <w:right w:val="nil"/>
            </w:tcBorders>
          </w:tcPr>
          <w:p w14:paraId="421534EE" w14:textId="7B42AA3D" w:rsidR="00AD1B80" w:rsidRPr="00B6173C" w:rsidRDefault="00AD1B80" w:rsidP="00AD1B80">
            <w:pPr>
              <w:pStyle w:val="TableText"/>
            </w:pPr>
            <w:r w:rsidRPr="00B6173C">
              <w:t>Fenitrothion</w:t>
            </w:r>
          </w:p>
        </w:tc>
        <w:tc>
          <w:tcPr>
            <w:tcW w:w="798" w:type="pct"/>
            <w:tcBorders>
              <w:top w:val="single" w:sz="4" w:space="0" w:color="auto"/>
              <w:left w:val="nil"/>
              <w:bottom w:val="nil"/>
              <w:right w:val="nil"/>
            </w:tcBorders>
          </w:tcPr>
          <w:p w14:paraId="429C7317" w14:textId="77777777" w:rsidR="00AD1B80" w:rsidRPr="00B6173C" w:rsidRDefault="00AD1B80" w:rsidP="00AD1B80">
            <w:pPr>
              <w:pStyle w:val="TableText"/>
            </w:pPr>
            <w:r w:rsidRPr="00B6173C">
              <w:t>Macro-organisms</w:t>
            </w:r>
          </w:p>
        </w:tc>
        <w:tc>
          <w:tcPr>
            <w:tcW w:w="492" w:type="pct"/>
            <w:tcBorders>
              <w:top w:val="single" w:sz="4" w:space="0" w:color="auto"/>
              <w:left w:val="nil"/>
              <w:bottom w:val="single" w:sz="4" w:space="0" w:color="auto"/>
              <w:right w:val="nil"/>
            </w:tcBorders>
          </w:tcPr>
          <w:p w14:paraId="06F81106" w14:textId="77777777" w:rsidR="00AD1B80" w:rsidRPr="00B6173C" w:rsidRDefault="00AD1B80" w:rsidP="00AD1B80">
            <w:pPr>
              <w:pStyle w:val="TableText"/>
            </w:pPr>
            <w:r w:rsidRPr="00B6173C">
              <w:t>Acute</w:t>
            </w:r>
          </w:p>
        </w:tc>
        <w:tc>
          <w:tcPr>
            <w:tcW w:w="769" w:type="pct"/>
            <w:tcBorders>
              <w:top w:val="single" w:sz="4" w:space="0" w:color="auto"/>
              <w:left w:val="nil"/>
              <w:bottom w:val="single" w:sz="4" w:space="0" w:color="auto"/>
              <w:right w:val="nil"/>
            </w:tcBorders>
            <w:shd w:val="clear" w:color="auto" w:fill="auto"/>
          </w:tcPr>
          <w:p w14:paraId="75B1DA95" w14:textId="77777777" w:rsidR="00AD1B80" w:rsidRPr="00B6173C" w:rsidRDefault="00AD1B80" w:rsidP="00AD1B80">
            <w:pPr>
              <w:pStyle w:val="TableText"/>
              <w:rPr>
                <w:i/>
                <w:iCs/>
              </w:rPr>
            </w:pPr>
            <w:r w:rsidRPr="00B6173C">
              <w:rPr>
                <w:i/>
                <w:iCs/>
              </w:rPr>
              <w:t xml:space="preserve">Eisenia </w:t>
            </w:r>
            <w:proofErr w:type="spellStart"/>
            <w:r w:rsidRPr="00B6173C">
              <w:rPr>
                <w:i/>
                <w:iCs/>
              </w:rPr>
              <w:t>fetida</w:t>
            </w:r>
            <w:proofErr w:type="spellEnd"/>
          </w:p>
        </w:tc>
        <w:tc>
          <w:tcPr>
            <w:tcW w:w="1385" w:type="pct"/>
            <w:tcBorders>
              <w:top w:val="single" w:sz="4" w:space="0" w:color="auto"/>
              <w:left w:val="nil"/>
              <w:bottom w:val="single" w:sz="4" w:space="0" w:color="auto"/>
              <w:right w:val="nil"/>
            </w:tcBorders>
            <w:shd w:val="clear" w:color="auto" w:fill="auto"/>
          </w:tcPr>
          <w:p w14:paraId="431B8A4D" w14:textId="77777777" w:rsidR="00AD1B80" w:rsidRPr="00B6173C" w:rsidRDefault="00AD1B80" w:rsidP="00AD1B80">
            <w:pPr>
              <w:pStyle w:val="TableText"/>
            </w:pPr>
            <w:r w:rsidRPr="00B6173C">
              <w:t>LC</w:t>
            </w:r>
            <w:r w:rsidRPr="00B6173C">
              <w:rPr>
                <w:vertAlign w:val="subscript"/>
              </w:rPr>
              <w:t>50corr</w:t>
            </w:r>
            <w:r w:rsidRPr="00B6173C">
              <w:t xml:space="preserve"> 116 mg ac/kg dry soil</w:t>
            </w:r>
          </w:p>
        </w:tc>
        <w:tc>
          <w:tcPr>
            <w:tcW w:w="1015" w:type="pct"/>
            <w:tcBorders>
              <w:top w:val="single" w:sz="4" w:space="0" w:color="auto"/>
              <w:left w:val="nil"/>
              <w:bottom w:val="single" w:sz="4" w:space="0" w:color="auto"/>
              <w:right w:val="nil"/>
            </w:tcBorders>
          </w:tcPr>
          <w:p w14:paraId="129595B3" w14:textId="77777777" w:rsidR="00AD1B80" w:rsidRPr="00B6173C" w:rsidRDefault="00AD1B80" w:rsidP="00AD1B80">
            <w:pPr>
              <w:pStyle w:val="TableText"/>
            </w:pPr>
            <w:proofErr w:type="spellStart"/>
            <w:r w:rsidRPr="00B6173C">
              <w:t>Ellgehausen</w:t>
            </w:r>
            <w:proofErr w:type="spellEnd"/>
            <w:r w:rsidRPr="00B6173C">
              <w:t xml:space="preserve"> et al. 1985</w:t>
            </w:r>
          </w:p>
        </w:tc>
      </w:tr>
      <w:tr w:rsidR="00AD1B80" w:rsidRPr="00B6173C" w14:paraId="2939B961" w14:textId="77777777" w:rsidTr="00AD1B80">
        <w:tc>
          <w:tcPr>
            <w:tcW w:w="541" w:type="pct"/>
            <w:vMerge/>
            <w:tcBorders>
              <w:left w:val="nil"/>
              <w:right w:val="nil"/>
            </w:tcBorders>
          </w:tcPr>
          <w:p w14:paraId="0984DE03" w14:textId="77777777" w:rsidR="00AD1B80" w:rsidRPr="00B6173C" w:rsidRDefault="00AD1B80" w:rsidP="00AD1B80">
            <w:pPr>
              <w:pStyle w:val="TableText"/>
            </w:pPr>
          </w:p>
        </w:tc>
        <w:tc>
          <w:tcPr>
            <w:tcW w:w="798" w:type="pct"/>
            <w:vMerge w:val="restart"/>
            <w:tcBorders>
              <w:top w:val="single" w:sz="4" w:space="0" w:color="auto"/>
              <w:left w:val="nil"/>
              <w:right w:val="nil"/>
            </w:tcBorders>
          </w:tcPr>
          <w:p w14:paraId="4945C3A6" w14:textId="77777777" w:rsidR="00AD1B80" w:rsidRPr="00B6173C" w:rsidRDefault="00AD1B80" w:rsidP="00AD1B80">
            <w:pPr>
              <w:pStyle w:val="TableText"/>
            </w:pPr>
            <w:r w:rsidRPr="00B6173C">
              <w:t>Micro-organisms</w:t>
            </w:r>
          </w:p>
        </w:tc>
        <w:tc>
          <w:tcPr>
            <w:tcW w:w="492" w:type="pct"/>
            <w:vMerge w:val="restart"/>
            <w:tcBorders>
              <w:top w:val="single" w:sz="4" w:space="0" w:color="auto"/>
              <w:left w:val="nil"/>
              <w:right w:val="nil"/>
            </w:tcBorders>
          </w:tcPr>
          <w:p w14:paraId="146F97BE" w14:textId="77777777" w:rsidR="00AD1B80" w:rsidRPr="00B6173C" w:rsidRDefault="00AD1B80" w:rsidP="00AD1B80">
            <w:pPr>
              <w:pStyle w:val="TableText"/>
            </w:pPr>
            <w:r w:rsidRPr="00B6173C">
              <w:t>Chronic</w:t>
            </w:r>
          </w:p>
        </w:tc>
        <w:tc>
          <w:tcPr>
            <w:tcW w:w="769" w:type="pct"/>
            <w:tcBorders>
              <w:top w:val="single" w:sz="4" w:space="0" w:color="auto"/>
              <w:left w:val="nil"/>
              <w:bottom w:val="single" w:sz="4" w:space="0" w:color="auto"/>
              <w:right w:val="nil"/>
            </w:tcBorders>
            <w:shd w:val="clear" w:color="auto" w:fill="auto"/>
          </w:tcPr>
          <w:p w14:paraId="181CFEBC" w14:textId="77777777" w:rsidR="00AD1B80" w:rsidRPr="00B6173C" w:rsidRDefault="00AD1B80" w:rsidP="00AD1B80">
            <w:pPr>
              <w:pStyle w:val="TableText"/>
              <w:rPr>
                <w:i/>
                <w:iCs/>
              </w:rPr>
            </w:pPr>
            <w:r w:rsidRPr="00B6173C">
              <w:t>Respiration</w:t>
            </w:r>
          </w:p>
        </w:tc>
        <w:tc>
          <w:tcPr>
            <w:tcW w:w="1385" w:type="pct"/>
            <w:tcBorders>
              <w:top w:val="single" w:sz="4" w:space="0" w:color="auto"/>
              <w:left w:val="nil"/>
              <w:bottom w:val="single" w:sz="4" w:space="0" w:color="auto"/>
              <w:right w:val="nil"/>
            </w:tcBorders>
            <w:shd w:val="clear" w:color="auto" w:fill="auto"/>
          </w:tcPr>
          <w:p w14:paraId="2B653A4E" w14:textId="77777777" w:rsidR="00AD1B80" w:rsidRPr="00B6173C" w:rsidRDefault="00AD1B80" w:rsidP="00AD1B80">
            <w:pPr>
              <w:pStyle w:val="TableText"/>
            </w:pPr>
            <w:r w:rsidRPr="00B6173C">
              <w:t>NOEC 10 mg ac/kg dry soil</w:t>
            </w:r>
          </w:p>
        </w:tc>
        <w:tc>
          <w:tcPr>
            <w:tcW w:w="1015" w:type="pct"/>
            <w:tcBorders>
              <w:top w:val="single" w:sz="4" w:space="0" w:color="auto"/>
              <w:left w:val="nil"/>
              <w:bottom w:val="single" w:sz="4" w:space="0" w:color="auto"/>
              <w:right w:val="nil"/>
            </w:tcBorders>
          </w:tcPr>
          <w:p w14:paraId="657A8B2A" w14:textId="77777777" w:rsidR="00AD1B80" w:rsidRPr="00B6173C" w:rsidRDefault="00AD1B80" w:rsidP="00AD1B80">
            <w:pPr>
              <w:pStyle w:val="TableText"/>
            </w:pPr>
            <w:r w:rsidRPr="00B6173C">
              <w:t>Mikami et al. 1984</w:t>
            </w:r>
          </w:p>
        </w:tc>
      </w:tr>
      <w:tr w:rsidR="00AD1B80" w:rsidRPr="00B6173C" w14:paraId="5832309E" w14:textId="77777777" w:rsidTr="00AD1B80">
        <w:tc>
          <w:tcPr>
            <w:tcW w:w="541" w:type="pct"/>
            <w:vMerge/>
            <w:tcBorders>
              <w:left w:val="nil"/>
              <w:bottom w:val="single" w:sz="4" w:space="0" w:color="auto"/>
              <w:right w:val="nil"/>
            </w:tcBorders>
          </w:tcPr>
          <w:p w14:paraId="26898007" w14:textId="77777777" w:rsidR="00AD1B80" w:rsidRPr="00B6173C" w:rsidRDefault="00AD1B80" w:rsidP="00AD1B80">
            <w:pPr>
              <w:pStyle w:val="TableText"/>
            </w:pPr>
          </w:p>
        </w:tc>
        <w:tc>
          <w:tcPr>
            <w:tcW w:w="798" w:type="pct"/>
            <w:vMerge/>
            <w:tcBorders>
              <w:left w:val="nil"/>
              <w:bottom w:val="single" w:sz="4" w:space="0" w:color="auto"/>
              <w:right w:val="nil"/>
            </w:tcBorders>
          </w:tcPr>
          <w:p w14:paraId="04015274" w14:textId="77777777" w:rsidR="00AD1B80" w:rsidRPr="00B6173C" w:rsidRDefault="00AD1B80" w:rsidP="00AD1B80">
            <w:pPr>
              <w:pStyle w:val="TableText"/>
            </w:pPr>
          </w:p>
        </w:tc>
        <w:tc>
          <w:tcPr>
            <w:tcW w:w="492" w:type="pct"/>
            <w:vMerge/>
            <w:tcBorders>
              <w:left w:val="nil"/>
              <w:bottom w:val="single" w:sz="4" w:space="0" w:color="auto"/>
              <w:right w:val="nil"/>
            </w:tcBorders>
          </w:tcPr>
          <w:p w14:paraId="41C4F1AD" w14:textId="77777777" w:rsidR="00AD1B80" w:rsidRPr="00B6173C" w:rsidRDefault="00AD1B80" w:rsidP="00AD1B80">
            <w:pPr>
              <w:pStyle w:val="TableText"/>
            </w:pPr>
          </w:p>
        </w:tc>
        <w:tc>
          <w:tcPr>
            <w:tcW w:w="769" w:type="pct"/>
            <w:tcBorders>
              <w:top w:val="single" w:sz="4" w:space="0" w:color="auto"/>
              <w:left w:val="nil"/>
              <w:bottom w:val="single" w:sz="4" w:space="0" w:color="auto"/>
              <w:right w:val="nil"/>
            </w:tcBorders>
            <w:shd w:val="clear" w:color="auto" w:fill="auto"/>
          </w:tcPr>
          <w:p w14:paraId="3B7842E7" w14:textId="77777777" w:rsidR="00AD1B80" w:rsidRPr="00B6173C" w:rsidRDefault="00AD1B80" w:rsidP="00AD1B80">
            <w:pPr>
              <w:pStyle w:val="TableText"/>
            </w:pPr>
            <w:r w:rsidRPr="00B6173C">
              <w:t>Nitrification</w:t>
            </w:r>
          </w:p>
        </w:tc>
        <w:tc>
          <w:tcPr>
            <w:tcW w:w="1385" w:type="pct"/>
            <w:tcBorders>
              <w:top w:val="single" w:sz="4" w:space="0" w:color="auto"/>
              <w:left w:val="nil"/>
              <w:bottom w:val="single" w:sz="4" w:space="0" w:color="auto"/>
              <w:right w:val="nil"/>
            </w:tcBorders>
            <w:shd w:val="clear" w:color="auto" w:fill="auto"/>
          </w:tcPr>
          <w:p w14:paraId="0FAB7595" w14:textId="77777777" w:rsidR="00AD1B80" w:rsidRPr="00B6173C" w:rsidRDefault="00AD1B80" w:rsidP="00AD1B80">
            <w:pPr>
              <w:pStyle w:val="TableText"/>
            </w:pPr>
            <w:r w:rsidRPr="00B6173C">
              <w:t>NOEC 10 mg ac/kg dry soil</w:t>
            </w:r>
          </w:p>
        </w:tc>
        <w:tc>
          <w:tcPr>
            <w:tcW w:w="1015" w:type="pct"/>
            <w:tcBorders>
              <w:top w:val="single" w:sz="4" w:space="0" w:color="auto"/>
              <w:left w:val="nil"/>
              <w:bottom w:val="single" w:sz="4" w:space="0" w:color="auto"/>
              <w:right w:val="nil"/>
            </w:tcBorders>
          </w:tcPr>
          <w:p w14:paraId="3FCA8A8E" w14:textId="77777777" w:rsidR="00AD1B80" w:rsidRPr="00B6173C" w:rsidRDefault="00AD1B80" w:rsidP="00AD1B80">
            <w:pPr>
              <w:pStyle w:val="TableText"/>
            </w:pPr>
            <w:r w:rsidRPr="00B6173C">
              <w:t>Mikami et al. 1984</w:t>
            </w:r>
          </w:p>
        </w:tc>
      </w:tr>
      <w:tr w:rsidR="00986E71" w:rsidRPr="00B6173C" w14:paraId="141515FF" w14:textId="77777777" w:rsidTr="00AD1B80">
        <w:tc>
          <w:tcPr>
            <w:tcW w:w="541" w:type="pct"/>
            <w:tcBorders>
              <w:top w:val="single" w:sz="4" w:space="0" w:color="auto"/>
              <w:left w:val="nil"/>
              <w:bottom w:val="single" w:sz="4" w:space="0" w:color="auto"/>
              <w:right w:val="nil"/>
            </w:tcBorders>
          </w:tcPr>
          <w:p w14:paraId="187FFEBC" w14:textId="77777777" w:rsidR="00986E71" w:rsidRPr="00B6173C" w:rsidRDefault="00986E71" w:rsidP="00AD1B80">
            <w:pPr>
              <w:pStyle w:val="TableText"/>
            </w:pPr>
            <w:r w:rsidRPr="00B6173C">
              <w:t>NMC</w:t>
            </w:r>
          </w:p>
        </w:tc>
        <w:tc>
          <w:tcPr>
            <w:tcW w:w="798" w:type="pct"/>
            <w:tcBorders>
              <w:top w:val="single" w:sz="4" w:space="0" w:color="auto"/>
              <w:left w:val="nil"/>
              <w:bottom w:val="single" w:sz="4" w:space="0" w:color="auto"/>
              <w:right w:val="nil"/>
            </w:tcBorders>
          </w:tcPr>
          <w:p w14:paraId="015C23E7" w14:textId="77777777" w:rsidR="00986E71" w:rsidRPr="00B6173C" w:rsidRDefault="00986E71" w:rsidP="00AD1B80">
            <w:pPr>
              <w:pStyle w:val="TableText"/>
            </w:pPr>
            <w:r w:rsidRPr="00B6173C">
              <w:t>Macro-organisms</w:t>
            </w:r>
          </w:p>
        </w:tc>
        <w:tc>
          <w:tcPr>
            <w:tcW w:w="492" w:type="pct"/>
            <w:tcBorders>
              <w:top w:val="single" w:sz="4" w:space="0" w:color="auto"/>
              <w:left w:val="nil"/>
              <w:bottom w:val="single" w:sz="4" w:space="0" w:color="auto"/>
              <w:right w:val="nil"/>
            </w:tcBorders>
          </w:tcPr>
          <w:p w14:paraId="46DA11D6" w14:textId="77777777" w:rsidR="00986E71" w:rsidRPr="00B6173C" w:rsidRDefault="00986E71" w:rsidP="00AD1B80">
            <w:pPr>
              <w:pStyle w:val="TableText"/>
            </w:pPr>
            <w:r w:rsidRPr="00B6173C">
              <w:t>Acute</w:t>
            </w:r>
          </w:p>
        </w:tc>
        <w:tc>
          <w:tcPr>
            <w:tcW w:w="769" w:type="pct"/>
            <w:tcBorders>
              <w:top w:val="single" w:sz="4" w:space="0" w:color="auto"/>
              <w:left w:val="nil"/>
              <w:bottom w:val="single" w:sz="4" w:space="0" w:color="auto"/>
              <w:right w:val="nil"/>
            </w:tcBorders>
            <w:shd w:val="clear" w:color="auto" w:fill="auto"/>
          </w:tcPr>
          <w:p w14:paraId="36EB0C12" w14:textId="77777777" w:rsidR="00986E71" w:rsidRPr="00B6173C" w:rsidRDefault="00986E71" w:rsidP="00AD1B80">
            <w:pPr>
              <w:pStyle w:val="TableText"/>
            </w:pPr>
            <w:r w:rsidRPr="00B6173C">
              <w:rPr>
                <w:i/>
                <w:iCs/>
              </w:rPr>
              <w:t xml:space="preserve">Eisenia </w:t>
            </w:r>
            <w:proofErr w:type="spellStart"/>
            <w:r w:rsidRPr="00B6173C">
              <w:rPr>
                <w:i/>
                <w:iCs/>
              </w:rPr>
              <w:t>fetida</w:t>
            </w:r>
            <w:proofErr w:type="spellEnd"/>
          </w:p>
        </w:tc>
        <w:tc>
          <w:tcPr>
            <w:tcW w:w="1385" w:type="pct"/>
            <w:tcBorders>
              <w:top w:val="single" w:sz="4" w:space="0" w:color="auto"/>
              <w:left w:val="nil"/>
              <w:bottom w:val="single" w:sz="4" w:space="0" w:color="auto"/>
              <w:right w:val="nil"/>
            </w:tcBorders>
            <w:shd w:val="clear" w:color="auto" w:fill="auto"/>
          </w:tcPr>
          <w:p w14:paraId="723ADEDC" w14:textId="77777777" w:rsidR="00986E71" w:rsidRPr="00B6173C" w:rsidRDefault="00986E71" w:rsidP="00AD1B80">
            <w:pPr>
              <w:pStyle w:val="TableText"/>
            </w:pPr>
            <w:r w:rsidRPr="00B6173C">
              <w:t>LC</w:t>
            </w:r>
            <w:r w:rsidRPr="00B6173C">
              <w:rPr>
                <w:vertAlign w:val="subscript"/>
              </w:rPr>
              <w:t>50corr</w:t>
            </w:r>
            <w:r w:rsidRPr="00B6173C">
              <w:t xml:space="preserve"> 18 mg/kg dry soil</w:t>
            </w:r>
          </w:p>
        </w:tc>
        <w:tc>
          <w:tcPr>
            <w:tcW w:w="1015" w:type="pct"/>
            <w:tcBorders>
              <w:top w:val="single" w:sz="4" w:space="0" w:color="auto"/>
              <w:left w:val="nil"/>
              <w:bottom w:val="single" w:sz="4" w:space="0" w:color="auto"/>
              <w:right w:val="nil"/>
            </w:tcBorders>
          </w:tcPr>
          <w:p w14:paraId="57849355" w14:textId="77777777" w:rsidR="00986E71" w:rsidRPr="00B6173C" w:rsidRDefault="00986E71" w:rsidP="00AD1B80">
            <w:pPr>
              <w:pStyle w:val="TableText"/>
            </w:pPr>
            <w:r w:rsidRPr="00B6173C">
              <w:t>Teixeira 2001</w:t>
            </w:r>
          </w:p>
        </w:tc>
      </w:tr>
    </w:tbl>
    <w:p w14:paraId="07F9A39E" w14:textId="2C6918A6" w:rsidR="00986E71" w:rsidRPr="00B6173C" w:rsidRDefault="00986E71" w:rsidP="00986E71">
      <w:pPr>
        <w:pStyle w:val="Caption"/>
        <w:tabs>
          <w:tab w:val="clear" w:pos="907"/>
        </w:tabs>
        <w:ind w:left="1134" w:hanging="1134"/>
      </w:pPr>
      <w:bookmarkStart w:id="348" w:name="_Toc158365552"/>
      <w:bookmarkStart w:id="349" w:name="_Toc158365721"/>
      <w:bookmarkEnd w:id="347"/>
      <w:r w:rsidRPr="00B6173C">
        <w:lastRenderedPageBreak/>
        <w:t>Table B13:</w:t>
      </w:r>
      <w:r w:rsidRPr="00B6173C">
        <w:tab/>
        <w:t>Field studies on soil organisms</w:t>
      </w:r>
      <w:bookmarkEnd w:id="348"/>
      <w:bookmarkEnd w:id="3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5"/>
        <w:gridCol w:w="946"/>
        <w:gridCol w:w="1324"/>
        <w:gridCol w:w="4399"/>
        <w:gridCol w:w="1554"/>
      </w:tblGrid>
      <w:tr w:rsidR="00986E71" w:rsidRPr="00B6173C" w14:paraId="4DCBA096" w14:textId="77777777" w:rsidTr="00AD1B80">
        <w:trPr>
          <w:cantSplit/>
          <w:tblHeader/>
        </w:trPr>
        <w:tc>
          <w:tcPr>
            <w:tcW w:w="734" w:type="pct"/>
            <w:tcBorders>
              <w:top w:val="single" w:sz="4" w:space="0" w:color="auto"/>
              <w:left w:val="nil"/>
              <w:bottom w:val="single" w:sz="4" w:space="0" w:color="auto"/>
              <w:right w:val="nil"/>
            </w:tcBorders>
            <w:shd w:val="clear" w:color="auto" w:fill="5C2946"/>
          </w:tcPr>
          <w:p w14:paraId="0F069EEC" w14:textId="77777777" w:rsidR="00986E71" w:rsidRPr="00AD1B80" w:rsidRDefault="00986E71" w:rsidP="00AD1B80">
            <w:pPr>
              <w:pStyle w:val="TableHead"/>
            </w:pPr>
            <w:r w:rsidRPr="00AD1B80">
              <w:t>Test substance</w:t>
            </w:r>
          </w:p>
        </w:tc>
        <w:tc>
          <w:tcPr>
            <w:tcW w:w="491" w:type="pct"/>
            <w:tcBorders>
              <w:top w:val="single" w:sz="4" w:space="0" w:color="auto"/>
              <w:left w:val="nil"/>
              <w:bottom w:val="single" w:sz="4" w:space="0" w:color="auto"/>
              <w:right w:val="nil"/>
            </w:tcBorders>
            <w:shd w:val="clear" w:color="auto" w:fill="5C2946"/>
          </w:tcPr>
          <w:p w14:paraId="0C0B71E5" w14:textId="77777777" w:rsidR="00986E71" w:rsidRPr="00AD1B80" w:rsidRDefault="00986E71" w:rsidP="00AD1B80">
            <w:pPr>
              <w:pStyle w:val="TableHead"/>
            </w:pPr>
            <w:r w:rsidRPr="00AD1B80">
              <w:t>Crop</w:t>
            </w:r>
          </w:p>
        </w:tc>
        <w:tc>
          <w:tcPr>
            <w:tcW w:w="687" w:type="pct"/>
            <w:tcBorders>
              <w:top w:val="single" w:sz="4" w:space="0" w:color="auto"/>
              <w:left w:val="nil"/>
              <w:bottom w:val="single" w:sz="4" w:space="0" w:color="auto"/>
              <w:right w:val="nil"/>
            </w:tcBorders>
            <w:shd w:val="clear" w:color="auto" w:fill="5C2946"/>
          </w:tcPr>
          <w:p w14:paraId="2E1D0D79" w14:textId="77777777" w:rsidR="00986E71" w:rsidRPr="00AD1B80" w:rsidRDefault="00986E71" w:rsidP="00AD1B80">
            <w:pPr>
              <w:pStyle w:val="TableHead"/>
            </w:pPr>
            <w:r w:rsidRPr="00AD1B80">
              <w:t>Exposure</w:t>
            </w:r>
          </w:p>
        </w:tc>
        <w:tc>
          <w:tcPr>
            <w:tcW w:w="2282" w:type="pct"/>
            <w:tcBorders>
              <w:top w:val="single" w:sz="4" w:space="0" w:color="auto"/>
              <w:left w:val="nil"/>
              <w:bottom w:val="single" w:sz="4" w:space="0" w:color="auto"/>
              <w:right w:val="nil"/>
            </w:tcBorders>
            <w:shd w:val="clear" w:color="auto" w:fill="5C2946"/>
          </w:tcPr>
          <w:p w14:paraId="2B9AA609" w14:textId="77777777" w:rsidR="00986E71" w:rsidRPr="00AD1B80" w:rsidRDefault="00986E71" w:rsidP="00AD1B80">
            <w:pPr>
              <w:pStyle w:val="TableHead"/>
            </w:pPr>
            <w:r w:rsidRPr="00AD1B80">
              <w:t>Effect</w:t>
            </w:r>
          </w:p>
        </w:tc>
        <w:tc>
          <w:tcPr>
            <w:tcW w:w="806" w:type="pct"/>
            <w:tcBorders>
              <w:top w:val="single" w:sz="4" w:space="0" w:color="auto"/>
              <w:left w:val="nil"/>
              <w:bottom w:val="single" w:sz="4" w:space="0" w:color="auto"/>
              <w:right w:val="nil"/>
            </w:tcBorders>
            <w:shd w:val="clear" w:color="auto" w:fill="5C2946"/>
          </w:tcPr>
          <w:p w14:paraId="66E08142" w14:textId="77777777" w:rsidR="00986E71" w:rsidRPr="00AD1B80" w:rsidRDefault="00986E71" w:rsidP="00AD1B80">
            <w:pPr>
              <w:pStyle w:val="TableHead"/>
            </w:pPr>
            <w:r w:rsidRPr="00AD1B80">
              <w:t>Reference</w:t>
            </w:r>
          </w:p>
        </w:tc>
      </w:tr>
      <w:tr w:rsidR="00AD1B80" w:rsidRPr="00B6173C" w14:paraId="20982C71" w14:textId="77777777" w:rsidTr="00AD1B80">
        <w:tc>
          <w:tcPr>
            <w:tcW w:w="734" w:type="pct"/>
            <w:vMerge w:val="restart"/>
            <w:tcBorders>
              <w:top w:val="single" w:sz="4" w:space="0" w:color="auto"/>
              <w:left w:val="nil"/>
              <w:right w:val="nil"/>
            </w:tcBorders>
            <w:shd w:val="clear" w:color="auto" w:fill="auto"/>
          </w:tcPr>
          <w:p w14:paraId="17DC6BA4" w14:textId="77777777" w:rsidR="00AD1B80" w:rsidRPr="00B6173C" w:rsidRDefault="00AD1B80" w:rsidP="00AD1B80">
            <w:pPr>
              <w:pStyle w:val="TableText"/>
            </w:pPr>
            <w:r w:rsidRPr="00B6173C">
              <w:t>GR formulation</w:t>
            </w:r>
          </w:p>
        </w:tc>
        <w:tc>
          <w:tcPr>
            <w:tcW w:w="491" w:type="pct"/>
            <w:vMerge w:val="restart"/>
            <w:tcBorders>
              <w:top w:val="single" w:sz="4" w:space="0" w:color="auto"/>
              <w:left w:val="nil"/>
              <w:right w:val="nil"/>
            </w:tcBorders>
          </w:tcPr>
          <w:p w14:paraId="7E1A418D" w14:textId="77777777" w:rsidR="00AD1B80" w:rsidRPr="00B6173C" w:rsidRDefault="00AD1B80" w:rsidP="00AD1B80">
            <w:pPr>
              <w:pStyle w:val="TableText"/>
            </w:pPr>
            <w:r w:rsidRPr="00B6173C">
              <w:t>Pasture</w:t>
            </w:r>
          </w:p>
        </w:tc>
        <w:tc>
          <w:tcPr>
            <w:tcW w:w="687" w:type="pct"/>
            <w:vMerge w:val="restart"/>
            <w:tcBorders>
              <w:top w:val="single" w:sz="4" w:space="0" w:color="auto"/>
              <w:left w:val="nil"/>
              <w:right w:val="nil"/>
            </w:tcBorders>
          </w:tcPr>
          <w:p w14:paraId="5051A94B" w14:textId="77777777" w:rsidR="00AD1B80" w:rsidRPr="00B6173C" w:rsidRDefault="00AD1B80" w:rsidP="00AD1B80">
            <w:pPr>
              <w:pStyle w:val="TableText"/>
            </w:pPr>
            <w:r w:rsidRPr="00B6173C">
              <w:t>2.24 kg ac/ha</w:t>
            </w:r>
          </w:p>
        </w:tc>
        <w:tc>
          <w:tcPr>
            <w:tcW w:w="2282" w:type="pct"/>
            <w:tcBorders>
              <w:top w:val="single" w:sz="4" w:space="0" w:color="auto"/>
              <w:left w:val="nil"/>
              <w:bottom w:val="single" w:sz="4" w:space="0" w:color="auto"/>
              <w:right w:val="nil"/>
            </w:tcBorders>
            <w:shd w:val="clear" w:color="auto" w:fill="auto"/>
          </w:tcPr>
          <w:p w14:paraId="67D891D0" w14:textId="77777777" w:rsidR="00AD1B80" w:rsidRPr="00B6173C" w:rsidRDefault="00AD1B80" w:rsidP="00AD1B80">
            <w:pPr>
              <w:pStyle w:val="TableText"/>
            </w:pPr>
            <w:r w:rsidRPr="00B6173C">
              <w:t xml:space="preserve">No deleterious effects on populations of the earthworm </w:t>
            </w:r>
            <w:proofErr w:type="spellStart"/>
            <w:r w:rsidRPr="00B6173C">
              <w:rPr>
                <w:i/>
                <w:iCs/>
              </w:rPr>
              <w:t>Allolobophora</w:t>
            </w:r>
            <w:proofErr w:type="spellEnd"/>
            <w:r w:rsidRPr="00B6173C">
              <w:rPr>
                <w:i/>
                <w:iCs/>
              </w:rPr>
              <w:t xml:space="preserve"> </w:t>
            </w:r>
            <w:proofErr w:type="spellStart"/>
            <w:r w:rsidRPr="00B6173C">
              <w:rPr>
                <w:i/>
                <w:iCs/>
              </w:rPr>
              <w:t>caliginosa</w:t>
            </w:r>
            <w:proofErr w:type="spellEnd"/>
          </w:p>
        </w:tc>
        <w:tc>
          <w:tcPr>
            <w:tcW w:w="806" w:type="pct"/>
            <w:tcBorders>
              <w:top w:val="single" w:sz="4" w:space="0" w:color="auto"/>
              <w:left w:val="nil"/>
              <w:bottom w:val="single" w:sz="4" w:space="0" w:color="auto"/>
              <w:right w:val="nil"/>
            </w:tcBorders>
          </w:tcPr>
          <w:p w14:paraId="7A5EC428" w14:textId="77777777" w:rsidR="00AD1B80" w:rsidRPr="00B6173C" w:rsidRDefault="00AD1B80" w:rsidP="00AD1B80">
            <w:pPr>
              <w:pStyle w:val="TableText"/>
            </w:pPr>
            <w:r w:rsidRPr="00B6173C">
              <w:t>Martin 1976</w:t>
            </w:r>
          </w:p>
        </w:tc>
      </w:tr>
      <w:tr w:rsidR="00AD1B80" w:rsidRPr="00B6173C" w14:paraId="152BF28A" w14:textId="77777777" w:rsidTr="00AD1B80">
        <w:tc>
          <w:tcPr>
            <w:tcW w:w="734" w:type="pct"/>
            <w:vMerge/>
            <w:tcBorders>
              <w:left w:val="nil"/>
              <w:bottom w:val="single" w:sz="4" w:space="0" w:color="auto"/>
              <w:right w:val="nil"/>
            </w:tcBorders>
            <w:shd w:val="clear" w:color="auto" w:fill="auto"/>
          </w:tcPr>
          <w:p w14:paraId="08EDB2E9" w14:textId="77777777" w:rsidR="00AD1B80" w:rsidRPr="00B6173C" w:rsidRDefault="00AD1B80" w:rsidP="00AD1B80">
            <w:pPr>
              <w:pStyle w:val="TableText"/>
            </w:pPr>
          </w:p>
        </w:tc>
        <w:tc>
          <w:tcPr>
            <w:tcW w:w="491" w:type="pct"/>
            <w:vMerge/>
            <w:tcBorders>
              <w:left w:val="nil"/>
              <w:bottom w:val="single" w:sz="4" w:space="0" w:color="auto"/>
              <w:right w:val="nil"/>
            </w:tcBorders>
          </w:tcPr>
          <w:p w14:paraId="21F54F8A" w14:textId="77777777" w:rsidR="00AD1B80" w:rsidRPr="00B6173C" w:rsidRDefault="00AD1B80" w:rsidP="00AD1B80">
            <w:pPr>
              <w:pStyle w:val="TableText"/>
            </w:pPr>
          </w:p>
        </w:tc>
        <w:tc>
          <w:tcPr>
            <w:tcW w:w="687" w:type="pct"/>
            <w:vMerge/>
            <w:tcBorders>
              <w:left w:val="nil"/>
              <w:bottom w:val="single" w:sz="4" w:space="0" w:color="auto"/>
              <w:right w:val="nil"/>
            </w:tcBorders>
          </w:tcPr>
          <w:p w14:paraId="5AF93221" w14:textId="77777777" w:rsidR="00AD1B80" w:rsidRPr="00B6173C" w:rsidRDefault="00AD1B80" w:rsidP="00AD1B80">
            <w:pPr>
              <w:pStyle w:val="TableText"/>
            </w:pPr>
          </w:p>
        </w:tc>
        <w:tc>
          <w:tcPr>
            <w:tcW w:w="2282" w:type="pct"/>
            <w:tcBorders>
              <w:top w:val="single" w:sz="4" w:space="0" w:color="auto"/>
              <w:left w:val="nil"/>
              <w:bottom w:val="single" w:sz="4" w:space="0" w:color="auto"/>
              <w:right w:val="nil"/>
            </w:tcBorders>
            <w:shd w:val="clear" w:color="auto" w:fill="auto"/>
          </w:tcPr>
          <w:p w14:paraId="25050364" w14:textId="77777777" w:rsidR="00AD1B80" w:rsidRPr="00B6173C" w:rsidRDefault="00AD1B80" w:rsidP="00AD1B80">
            <w:pPr>
              <w:pStyle w:val="TableText"/>
            </w:pPr>
            <w:r w:rsidRPr="00B6173C">
              <w:t>No overall effect on abundance of arthropods, collembola or acari was detected. For individual species that exhibited reduced abundance, recovery was observed within 30 weeks in majority of cases.</w:t>
            </w:r>
          </w:p>
        </w:tc>
        <w:tc>
          <w:tcPr>
            <w:tcW w:w="806" w:type="pct"/>
            <w:tcBorders>
              <w:top w:val="single" w:sz="4" w:space="0" w:color="auto"/>
              <w:left w:val="nil"/>
              <w:bottom w:val="single" w:sz="4" w:space="0" w:color="auto"/>
              <w:right w:val="nil"/>
            </w:tcBorders>
          </w:tcPr>
          <w:p w14:paraId="4C5FE047" w14:textId="77777777" w:rsidR="00AD1B80" w:rsidRPr="00B6173C" w:rsidRDefault="00AD1B80" w:rsidP="00AD1B80">
            <w:pPr>
              <w:pStyle w:val="TableText"/>
            </w:pPr>
            <w:r w:rsidRPr="00B6173C">
              <w:t>Martin 1978</w:t>
            </w:r>
          </w:p>
        </w:tc>
      </w:tr>
    </w:tbl>
    <w:p w14:paraId="6E7B8E06" w14:textId="6BB3E706" w:rsidR="00986E71" w:rsidRPr="00B6173C" w:rsidRDefault="00986E71" w:rsidP="00986E71">
      <w:pPr>
        <w:pStyle w:val="Caption"/>
        <w:tabs>
          <w:tab w:val="clear" w:pos="907"/>
        </w:tabs>
        <w:ind w:left="1134" w:hanging="1134"/>
      </w:pPr>
      <w:bookmarkStart w:id="350" w:name="_Toc158365553"/>
      <w:bookmarkStart w:id="351" w:name="_Toc158365722"/>
      <w:r w:rsidRPr="00B6173C">
        <w:t>Table B14:</w:t>
      </w:r>
      <w:r w:rsidRPr="00B6173C">
        <w:tab/>
        <w:t>Effects on non-target terrestrial plants (post-emergent exposure)</w:t>
      </w:r>
      <w:bookmarkEnd w:id="350"/>
      <w:bookmarkEnd w:id="3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33"/>
        <w:gridCol w:w="2600"/>
        <w:gridCol w:w="1798"/>
        <w:gridCol w:w="1798"/>
        <w:gridCol w:w="1409"/>
      </w:tblGrid>
      <w:tr w:rsidR="00986E71" w:rsidRPr="00B6173C" w14:paraId="1957B41D" w14:textId="77777777" w:rsidTr="00AD1B80">
        <w:trPr>
          <w:tblHeader/>
        </w:trPr>
        <w:tc>
          <w:tcPr>
            <w:tcW w:w="1054" w:type="pct"/>
            <w:tcBorders>
              <w:top w:val="single" w:sz="4" w:space="0" w:color="auto"/>
              <w:left w:val="nil"/>
              <w:bottom w:val="single" w:sz="4" w:space="0" w:color="auto"/>
              <w:right w:val="nil"/>
            </w:tcBorders>
            <w:shd w:val="clear" w:color="auto" w:fill="5C2946"/>
          </w:tcPr>
          <w:p w14:paraId="150471AC" w14:textId="77777777" w:rsidR="00986E71" w:rsidRPr="00B6173C" w:rsidRDefault="00986E71" w:rsidP="00AD1B80">
            <w:pPr>
              <w:pStyle w:val="TableHead"/>
            </w:pPr>
            <w:r w:rsidRPr="00B6173C">
              <w:t>Test substance</w:t>
            </w:r>
          </w:p>
        </w:tc>
        <w:tc>
          <w:tcPr>
            <w:tcW w:w="1349" w:type="pct"/>
            <w:tcBorders>
              <w:top w:val="single" w:sz="4" w:space="0" w:color="auto"/>
              <w:left w:val="nil"/>
              <w:bottom w:val="single" w:sz="4" w:space="0" w:color="auto"/>
              <w:right w:val="nil"/>
            </w:tcBorders>
            <w:shd w:val="clear" w:color="auto" w:fill="5C2946"/>
          </w:tcPr>
          <w:p w14:paraId="66897FC4" w14:textId="77777777" w:rsidR="00986E71" w:rsidRPr="00B6173C" w:rsidRDefault="00986E71" w:rsidP="00AD1B80">
            <w:pPr>
              <w:pStyle w:val="TableHead"/>
            </w:pPr>
            <w:r w:rsidRPr="00B6173C">
              <w:t>Species</w:t>
            </w:r>
          </w:p>
        </w:tc>
        <w:tc>
          <w:tcPr>
            <w:tcW w:w="933" w:type="pct"/>
            <w:tcBorders>
              <w:top w:val="single" w:sz="4" w:space="0" w:color="auto"/>
              <w:left w:val="nil"/>
              <w:bottom w:val="single" w:sz="4" w:space="0" w:color="auto"/>
              <w:right w:val="nil"/>
            </w:tcBorders>
            <w:shd w:val="clear" w:color="auto" w:fill="5C2946"/>
          </w:tcPr>
          <w:p w14:paraId="43F76974" w14:textId="77777777" w:rsidR="00986E71" w:rsidRPr="00B6173C" w:rsidRDefault="00986E71" w:rsidP="00AD1B80">
            <w:pPr>
              <w:pStyle w:val="TableHead"/>
            </w:pPr>
            <w:r w:rsidRPr="00B6173C">
              <w:t>ER</w:t>
            </w:r>
            <w:r w:rsidRPr="00B6173C">
              <w:rPr>
                <w:vertAlign w:val="subscript"/>
              </w:rPr>
              <w:t>25</w:t>
            </w:r>
          </w:p>
        </w:tc>
        <w:tc>
          <w:tcPr>
            <w:tcW w:w="933" w:type="pct"/>
            <w:tcBorders>
              <w:top w:val="single" w:sz="4" w:space="0" w:color="auto"/>
              <w:left w:val="nil"/>
              <w:bottom w:val="single" w:sz="4" w:space="0" w:color="auto"/>
              <w:right w:val="nil"/>
            </w:tcBorders>
            <w:shd w:val="clear" w:color="auto" w:fill="5C2946"/>
          </w:tcPr>
          <w:p w14:paraId="05956C86" w14:textId="77777777" w:rsidR="00986E71" w:rsidRPr="00B6173C" w:rsidRDefault="00986E71" w:rsidP="00AD1B80">
            <w:pPr>
              <w:pStyle w:val="TableHead"/>
            </w:pPr>
            <w:r w:rsidRPr="00B6173C">
              <w:t>ER</w:t>
            </w:r>
            <w:r w:rsidRPr="00B6173C">
              <w:rPr>
                <w:vertAlign w:val="subscript"/>
              </w:rPr>
              <w:t>50</w:t>
            </w:r>
          </w:p>
        </w:tc>
        <w:tc>
          <w:tcPr>
            <w:tcW w:w="731" w:type="pct"/>
            <w:tcBorders>
              <w:top w:val="single" w:sz="4" w:space="0" w:color="auto"/>
              <w:left w:val="nil"/>
              <w:bottom w:val="single" w:sz="4" w:space="0" w:color="auto"/>
              <w:right w:val="nil"/>
            </w:tcBorders>
            <w:shd w:val="clear" w:color="auto" w:fill="5C2946"/>
          </w:tcPr>
          <w:p w14:paraId="5070FAF0" w14:textId="77777777" w:rsidR="00986E71" w:rsidRPr="00B6173C" w:rsidRDefault="00986E71" w:rsidP="00AD1B80">
            <w:pPr>
              <w:pStyle w:val="TableHead"/>
            </w:pPr>
            <w:r w:rsidRPr="00B6173C">
              <w:t>Reference</w:t>
            </w:r>
          </w:p>
        </w:tc>
      </w:tr>
      <w:tr w:rsidR="00986E71" w:rsidRPr="00B6173C" w14:paraId="7835376C" w14:textId="77777777" w:rsidTr="00AD1B80">
        <w:tc>
          <w:tcPr>
            <w:tcW w:w="1054" w:type="pct"/>
            <w:tcBorders>
              <w:top w:val="single" w:sz="4" w:space="0" w:color="auto"/>
              <w:left w:val="nil"/>
              <w:bottom w:val="single" w:sz="4" w:space="0" w:color="auto"/>
              <w:right w:val="nil"/>
            </w:tcBorders>
            <w:shd w:val="clear" w:color="auto" w:fill="auto"/>
          </w:tcPr>
          <w:p w14:paraId="54A577BA" w14:textId="77777777" w:rsidR="00986E71" w:rsidRPr="00B6173C" w:rsidRDefault="00986E71" w:rsidP="00AD1B80">
            <w:pPr>
              <w:pStyle w:val="TableText"/>
            </w:pPr>
            <w:r w:rsidRPr="00B6173C">
              <w:t>WP 40%</w:t>
            </w:r>
          </w:p>
        </w:tc>
        <w:tc>
          <w:tcPr>
            <w:tcW w:w="1349" w:type="pct"/>
            <w:tcBorders>
              <w:top w:val="single" w:sz="4" w:space="0" w:color="auto"/>
              <w:left w:val="nil"/>
              <w:bottom w:val="single" w:sz="4" w:space="0" w:color="auto"/>
              <w:right w:val="nil"/>
            </w:tcBorders>
          </w:tcPr>
          <w:p w14:paraId="6AEF0770" w14:textId="77777777" w:rsidR="00986E71" w:rsidRPr="00B6173C" w:rsidRDefault="00986E71" w:rsidP="00AD1B80">
            <w:pPr>
              <w:pStyle w:val="TableText"/>
              <w:rPr>
                <w:i/>
                <w:iCs/>
              </w:rPr>
            </w:pPr>
            <w:r w:rsidRPr="00B6173C">
              <w:rPr>
                <w:i/>
                <w:iCs/>
              </w:rPr>
              <w:t xml:space="preserve">Ambrosia </w:t>
            </w:r>
            <w:proofErr w:type="spellStart"/>
            <w:r w:rsidRPr="00B6173C">
              <w:rPr>
                <w:i/>
                <w:iCs/>
              </w:rPr>
              <w:t>trifida</w:t>
            </w:r>
            <w:proofErr w:type="spellEnd"/>
          </w:p>
          <w:p w14:paraId="6EFD50F7" w14:textId="77777777" w:rsidR="00986E71" w:rsidRPr="00B6173C" w:rsidRDefault="00986E71" w:rsidP="00AD1B80">
            <w:pPr>
              <w:pStyle w:val="TableText"/>
              <w:rPr>
                <w:i/>
                <w:iCs/>
              </w:rPr>
            </w:pPr>
            <w:r w:rsidRPr="00B6173C">
              <w:rPr>
                <w:i/>
                <w:iCs/>
              </w:rPr>
              <w:t>Chenopodium album</w:t>
            </w:r>
          </w:p>
          <w:p w14:paraId="0718088C" w14:textId="77777777" w:rsidR="00986E71" w:rsidRPr="00B6173C" w:rsidRDefault="00986E71" w:rsidP="00AD1B80">
            <w:pPr>
              <w:pStyle w:val="TableText"/>
              <w:rPr>
                <w:i/>
                <w:iCs/>
              </w:rPr>
            </w:pPr>
            <w:proofErr w:type="spellStart"/>
            <w:r w:rsidRPr="00B6173C">
              <w:rPr>
                <w:i/>
                <w:iCs/>
              </w:rPr>
              <w:t>Digitaria</w:t>
            </w:r>
            <w:proofErr w:type="spellEnd"/>
            <w:r w:rsidRPr="00B6173C">
              <w:rPr>
                <w:i/>
                <w:iCs/>
              </w:rPr>
              <w:t xml:space="preserve"> </w:t>
            </w:r>
            <w:proofErr w:type="spellStart"/>
            <w:r w:rsidRPr="00B6173C">
              <w:rPr>
                <w:i/>
                <w:iCs/>
              </w:rPr>
              <w:t>saguinalis</w:t>
            </w:r>
            <w:proofErr w:type="spellEnd"/>
          </w:p>
          <w:p w14:paraId="400C9D3B" w14:textId="77777777" w:rsidR="00986E71" w:rsidRPr="00B6173C" w:rsidRDefault="00986E71" w:rsidP="00AD1B80">
            <w:pPr>
              <w:pStyle w:val="TableText"/>
              <w:rPr>
                <w:i/>
                <w:iCs/>
              </w:rPr>
            </w:pPr>
            <w:r w:rsidRPr="00B6173C">
              <w:rPr>
                <w:i/>
                <w:iCs/>
              </w:rPr>
              <w:t xml:space="preserve">Setaria </w:t>
            </w:r>
            <w:proofErr w:type="spellStart"/>
            <w:r w:rsidRPr="00B6173C">
              <w:rPr>
                <w:i/>
                <w:iCs/>
              </w:rPr>
              <w:t>faberi</w:t>
            </w:r>
            <w:proofErr w:type="spellEnd"/>
          </w:p>
          <w:p w14:paraId="3EF8A704" w14:textId="77777777" w:rsidR="00986E71" w:rsidRPr="00B6173C" w:rsidRDefault="00986E71" w:rsidP="00AD1B80">
            <w:pPr>
              <w:pStyle w:val="TableText"/>
              <w:rPr>
                <w:i/>
                <w:iCs/>
              </w:rPr>
            </w:pPr>
            <w:r w:rsidRPr="00B6173C">
              <w:rPr>
                <w:i/>
                <w:iCs/>
              </w:rPr>
              <w:t xml:space="preserve">Sorghum </w:t>
            </w:r>
            <w:proofErr w:type="spellStart"/>
            <w:r w:rsidRPr="00B6173C">
              <w:rPr>
                <w:i/>
                <w:iCs/>
              </w:rPr>
              <w:t>halepense</w:t>
            </w:r>
            <w:proofErr w:type="spellEnd"/>
          </w:p>
          <w:p w14:paraId="642C2256" w14:textId="77777777" w:rsidR="00986E71" w:rsidRPr="00B6173C" w:rsidRDefault="00986E71" w:rsidP="00AD1B80">
            <w:pPr>
              <w:pStyle w:val="TableText"/>
              <w:rPr>
                <w:i/>
                <w:iCs/>
              </w:rPr>
            </w:pPr>
            <w:r w:rsidRPr="00B6173C">
              <w:rPr>
                <w:i/>
                <w:iCs/>
              </w:rPr>
              <w:t xml:space="preserve">Xanthium </w:t>
            </w:r>
            <w:proofErr w:type="spellStart"/>
            <w:r w:rsidRPr="00B6173C">
              <w:rPr>
                <w:i/>
                <w:iCs/>
              </w:rPr>
              <w:t>strumarium</w:t>
            </w:r>
            <w:proofErr w:type="spellEnd"/>
          </w:p>
        </w:tc>
        <w:tc>
          <w:tcPr>
            <w:tcW w:w="933" w:type="pct"/>
            <w:tcBorders>
              <w:top w:val="single" w:sz="4" w:space="0" w:color="auto"/>
              <w:left w:val="nil"/>
              <w:bottom w:val="single" w:sz="4" w:space="0" w:color="auto"/>
              <w:right w:val="nil"/>
            </w:tcBorders>
          </w:tcPr>
          <w:p w14:paraId="0C2E2DF0" w14:textId="7BF931F5" w:rsidR="00986E71" w:rsidRPr="00B6173C" w:rsidRDefault="00986E71" w:rsidP="00AD1B80">
            <w:pPr>
              <w:pStyle w:val="TableText"/>
            </w:pPr>
            <w:r w:rsidRPr="00B6173C">
              <w:t>&gt;1</w:t>
            </w:r>
            <w:r w:rsidR="00AD1B80">
              <w:t>,</w:t>
            </w:r>
            <w:r w:rsidRPr="00B6173C">
              <w:t>000 g ac/ha</w:t>
            </w:r>
          </w:p>
          <w:p w14:paraId="62A50ADB" w14:textId="21FE7958" w:rsidR="00986E71" w:rsidRPr="00B6173C" w:rsidRDefault="00986E71" w:rsidP="00AD1B80">
            <w:pPr>
              <w:pStyle w:val="TableText"/>
            </w:pPr>
            <w:r w:rsidRPr="00B6173C">
              <w:t>&gt;1</w:t>
            </w:r>
            <w:r w:rsidR="00AD1B80">
              <w:t>,</w:t>
            </w:r>
            <w:r w:rsidRPr="00B6173C">
              <w:t>000 g ac/ha</w:t>
            </w:r>
          </w:p>
          <w:p w14:paraId="709E5603" w14:textId="3A81E9D4" w:rsidR="00986E71" w:rsidRPr="00B6173C" w:rsidRDefault="00986E71" w:rsidP="00AD1B80">
            <w:pPr>
              <w:pStyle w:val="TableText"/>
            </w:pPr>
            <w:r w:rsidRPr="00B6173C">
              <w:t>&gt;1</w:t>
            </w:r>
            <w:r w:rsidR="00AD1B80">
              <w:t>,</w:t>
            </w:r>
            <w:r w:rsidRPr="00B6173C">
              <w:t>000 g ac/ha</w:t>
            </w:r>
          </w:p>
          <w:p w14:paraId="0556A4DC" w14:textId="24F44116" w:rsidR="00986E71" w:rsidRPr="00B6173C" w:rsidRDefault="00986E71" w:rsidP="00AD1B80">
            <w:pPr>
              <w:pStyle w:val="TableText"/>
            </w:pPr>
            <w:r w:rsidRPr="00B6173C">
              <w:t>&gt;1</w:t>
            </w:r>
            <w:r w:rsidR="00AD1B80">
              <w:t>,</w:t>
            </w:r>
            <w:r w:rsidRPr="00B6173C">
              <w:t>000 g ac/ha</w:t>
            </w:r>
          </w:p>
          <w:p w14:paraId="67FF3175" w14:textId="49719F04" w:rsidR="00986E71" w:rsidRPr="00B6173C" w:rsidRDefault="00986E71" w:rsidP="00AD1B80">
            <w:pPr>
              <w:pStyle w:val="TableText"/>
            </w:pPr>
            <w:r w:rsidRPr="00B6173C">
              <w:t>&gt;1</w:t>
            </w:r>
            <w:r w:rsidR="00AD1B80">
              <w:t>,</w:t>
            </w:r>
            <w:r w:rsidRPr="00B6173C">
              <w:t>000 g ac/ha</w:t>
            </w:r>
          </w:p>
          <w:p w14:paraId="441955C8" w14:textId="26EE34DF" w:rsidR="00986E71" w:rsidRPr="00B6173C" w:rsidRDefault="00986E71" w:rsidP="00AD1B80">
            <w:pPr>
              <w:pStyle w:val="TableText"/>
            </w:pPr>
            <w:r w:rsidRPr="00B6173C">
              <w:t>&gt;1</w:t>
            </w:r>
            <w:r w:rsidR="00AD1B80">
              <w:t>,</w:t>
            </w:r>
            <w:r w:rsidRPr="00B6173C">
              <w:t>000 g ac/ha</w:t>
            </w:r>
          </w:p>
        </w:tc>
        <w:tc>
          <w:tcPr>
            <w:tcW w:w="933" w:type="pct"/>
            <w:tcBorders>
              <w:top w:val="single" w:sz="4" w:space="0" w:color="auto"/>
              <w:left w:val="nil"/>
              <w:bottom w:val="single" w:sz="4" w:space="0" w:color="auto"/>
              <w:right w:val="nil"/>
            </w:tcBorders>
            <w:shd w:val="clear" w:color="auto" w:fill="auto"/>
          </w:tcPr>
          <w:p w14:paraId="1AFCB24D" w14:textId="1B6F0F61" w:rsidR="00986E71" w:rsidRPr="00B6173C" w:rsidRDefault="00986E71" w:rsidP="00AD1B80">
            <w:pPr>
              <w:pStyle w:val="TableText"/>
            </w:pPr>
            <w:r w:rsidRPr="00B6173C">
              <w:t>&gt;1</w:t>
            </w:r>
            <w:r w:rsidR="00AD1B80">
              <w:t>,</w:t>
            </w:r>
            <w:r w:rsidRPr="00B6173C">
              <w:t>000 g ac/ha</w:t>
            </w:r>
          </w:p>
          <w:p w14:paraId="6B50E2E0" w14:textId="0EADB0D7" w:rsidR="00986E71" w:rsidRPr="00B6173C" w:rsidRDefault="00986E71" w:rsidP="00AD1B80">
            <w:pPr>
              <w:pStyle w:val="TableText"/>
            </w:pPr>
            <w:r w:rsidRPr="00B6173C">
              <w:t>&gt;1</w:t>
            </w:r>
            <w:r w:rsidR="00AD1B80">
              <w:t>,</w:t>
            </w:r>
            <w:r w:rsidRPr="00B6173C">
              <w:t>000 g ac/ha</w:t>
            </w:r>
          </w:p>
          <w:p w14:paraId="191CA057" w14:textId="3865EF37" w:rsidR="00986E71" w:rsidRPr="00B6173C" w:rsidRDefault="00986E71" w:rsidP="00AD1B80">
            <w:pPr>
              <w:pStyle w:val="TableText"/>
            </w:pPr>
            <w:r w:rsidRPr="00B6173C">
              <w:t>&gt;1</w:t>
            </w:r>
            <w:r w:rsidR="00AD1B80">
              <w:t>,</w:t>
            </w:r>
            <w:r w:rsidRPr="00B6173C">
              <w:t>000 g ac/ha</w:t>
            </w:r>
          </w:p>
          <w:p w14:paraId="7A3FF1E8" w14:textId="3996D2EB" w:rsidR="00986E71" w:rsidRPr="00B6173C" w:rsidRDefault="00986E71" w:rsidP="00AD1B80">
            <w:pPr>
              <w:pStyle w:val="TableText"/>
            </w:pPr>
            <w:r w:rsidRPr="00B6173C">
              <w:t>&gt;1</w:t>
            </w:r>
            <w:r w:rsidR="00AD1B80">
              <w:t>,</w:t>
            </w:r>
            <w:r w:rsidRPr="00B6173C">
              <w:t>000 g ac/ha</w:t>
            </w:r>
          </w:p>
          <w:p w14:paraId="02305C5A" w14:textId="6A265537" w:rsidR="00986E71" w:rsidRPr="00B6173C" w:rsidRDefault="00986E71" w:rsidP="00AD1B80">
            <w:pPr>
              <w:pStyle w:val="TableText"/>
            </w:pPr>
            <w:r w:rsidRPr="00B6173C">
              <w:t>&gt;1</w:t>
            </w:r>
            <w:r w:rsidR="00AD1B80">
              <w:t>,</w:t>
            </w:r>
            <w:r w:rsidRPr="00B6173C">
              <w:t>000 g ac/ha</w:t>
            </w:r>
          </w:p>
          <w:p w14:paraId="1453A0F8" w14:textId="5BA002A2" w:rsidR="00986E71" w:rsidRPr="00B6173C" w:rsidRDefault="00986E71" w:rsidP="00AD1B80">
            <w:pPr>
              <w:pStyle w:val="TableText"/>
            </w:pPr>
            <w:r w:rsidRPr="00B6173C">
              <w:t>&gt;1</w:t>
            </w:r>
            <w:r w:rsidR="00AD1B80">
              <w:t>,</w:t>
            </w:r>
            <w:r w:rsidRPr="00B6173C">
              <w:t>000 g ac/ha</w:t>
            </w:r>
          </w:p>
        </w:tc>
        <w:tc>
          <w:tcPr>
            <w:tcW w:w="731" w:type="pct"/>
            <w:tcBorders>
              <w:top w:val="single" w:sz="4" w:space="0" w:color="auto"/>
              <w:left w:val="nil"/>
              <w:bottom w:val="single" w:sz="4" w:space="0" w:color="auto"/>
              <w:right w:val="nil"/>
            </w:tcBorders>
          </w:tcPr>
          <w:p w14:paraId="67530D61" w14:textId="77777777" w:rsidR="00986E71" w:rsidRPr="00B6173C" w:rsidRDefault="00986E71" w:rsidP="00AD1B80">
            <w:pPr>
              <w:pStyle w:val="TableText"/>
            </w:pPr>
            <w:r w:rsidRPr="00B6173C">
              <w:t>Mito 2001</w:t>
            </w:r>
          </w:p>
        </w:tc>
      </w:tr>
    </w:tbl>
    <w:p w14:paraId="3B87ED6E" w14:textId="77777777" w:rsidR="00986E71" w:rsidRPr="00B6173C" w:rsidRDefault="00986E71" w:rsidP="008768BF">
      <w:pPr>
        <w:pStyle w:val="Caption"/>
        <w:keepNext w:val="0"/>
        <w:keepLines w:val="0"/>
        <w:widowControl w:val="0"/>
        <w:rPr>
          <w:color w:val="auto"/>
        </w:rPr>
        <w:sectPr w:rsidR="00986E71" w:rsidRPr="00B6173C" w:rsidSect="007C4C69">
          <w:headerReference w:type="even" r:id="rId84"/>
          <w:headerReference w:type="default" r:id="rId85"/>
          <w:pgSz w:w="11906" w:h="16838" w:code="9"/>
          <w:pgMar w:top="2835" w:right="1134" w:bottom="1134" w:left="1134" w:header="1701" w:footer="680" w:gutter="0"/>
          <w:cols w:space="708"/>
          <w:docGrid w:linePitch="360"/>
        </w:sectPr>
      </w:pPr>
    </w:p>
    <w:p w14:paraId="2851975B" w14:textId="05B27BD0" w:rsidR="00AD1B80" w:rsidRPr="00AD1B80" w:rsidRDefault="00AD1B80" w:rsidP="001167AF">
      <w:pPr>
        <w:pStyle w:val="AppendixH1"/>
      </w:pPr>
      <w:bookmarkStart w:id="352" w:name="_Toc163466159"/>
      <w:r w:rsidRPr="00AD1B80">
        <w:lastRenderedPageBreak/>
        <w:t xml:space="preserve">Appendix </w:t>
      </w:r>
      <w:r>
        <w:t xml:space="preserve">C – </w:t>
      </w:r>
      <w:r w:rsidRPr="00AD1B80">
        <w:t>terrestrial vertebrate assessments</w:t>
      </w:r>
      <w:bookmarkEnd w:id="352"/>
    </w:p>
    <w:p w14:paraId="75C96C75" w14:textId="64ABE99E" w:rsidR="00986E71" w:rsidRPr="00B6173C" w:rsidRDefault="00986E71" w:rsidP="001167AF">
      <w:pPr>
        <w:pStyle w:val="NormalText"/>
      </w:pPr>
      <w:r w:rsidRPr="00B6173C">
        <w:t xml:space="preserve">Risks to terrestrial vertebrates following dietary exposure to contaminated food items are assessed using a tiered approach. Long-term exposure of mammals was determined to be higher risk than acute exposure, while acute exposure of birds </w:t>
      </w:r>
      <w:r w:rsidR="001167AF" w:rsidRPr="00B6173C">
        <w:t>was</w:t>
      </w:r>
      <w:r w:rsidRPr="00B6173C">
        <w:t xml:space="preserve"> determined to be higher than long-term exposure. Therefore, the assessment in this Appendix focuses only on the long-term risks to wild mammals and acute risks to birds.</w:t>
      </w:r>
    </w:p>
    <w:p w14:paraId="4B52B904" w14:textId="322E2CD7" w:rsidR="00986E71" w:rsidRPr="00B6173C" w:rsidRDefault="00986E71" w:rsidP="001167AF">
      <w:pPr>
        <w:pStyle w:val="NormalText"/>
      </w:pPr>
      <w:r w:rsidRPr="00B6173C">
        <w:t>The acute assessment assumes 100% of food items are obtained from the treatment area on the last day of application, while the chronic assessment assumes 50% of food items are obtained from the treatment area for the first 21 days after the last application (PT 0.5).</w:t>
      </w:r>
    </w:p>
    <w:p w14:paraId="3F90B9AD" w14:textId="0187F4EC" w:rsidR="00986E71" w:rsidRPr="00B6173C" w:rsidRDefault="00986E71" w:rsidP="001167AF">
      <w:pPr>
        <w:pStyle w:val="NormalText"/>
      </w:pPr>
      <w:r w:rsidRPr="00B6173C">
        <w:t xml:space="preserve">The use patterns were divided up into groups which consist of crop species that have similar growing patterns (Table C1). It is assumed that the exposure of a ‘generic focal </w:t>
      </w:r>
      <w:proofErr w:type="gramStart"/>
      <w:r w:rsidRPr="00B6173C">
        <w:t>species’</w:t>
      </w:r>
      <w:proofErr w:type="gramEnd"/>
      <w:r w:rsidRPr="00B6173C">
        <w:t xml:space="preserve"> within each group will be the same as they relate to feeding habits and other ecological needs. A ‘generic focal species’ is not a real species; however, it is considered to be representative of all those species potentially at risk. The APVMA utilises the EFSA (2009) generic focal species which are considered protective of species that occur in Australia. Interception of the spray by the crop is taken into account by calculating the residue level on the several food types, depending on the growth stage of the crop. This consideration is reflected in the EFSA (2009) shortcut values.</w:t>
      </w:r>
    </w:p>
    <w:p w14:paraId="2E2FF8EA" w14:textId="307AF0CC" w:rsidR="00986E71" w:rsidRPr="00B6173C" w:rsidRDefault="00986E71" w:rsidP="001167AF">
      <w:pPr>
        <w:pStyle w:val="NormalText"/>
      </w:pPr>
      <w:r w:rsidRPr="00B6173C">
        <w:t>Long-term risks to wild mammals are summarised in Table C2; acute risks to birds are summarised in Table C3.</w:t>
      </w:r>
    </w:p>
    <w:p w14:paraId="016D0566" w14:textId="5D72186C" w:rsidR="00986E71" w:rsidRPr="00B6173C" w:rsidRDefault="00986E71" w:rsidP="00986E71">
      <w:pPr>
        <w:pStyle w:val="Caption"/>
      </w:pPr>
      <w:bookmarkStart w:id="353" w:name="_Toc158365554"/>
      <w:bookmarkStart w:id="354" w:name="_Toc158365723"/>
      <w:bookmarkStart w:id="355" w:name="_Hlk150538905"/>
      <w:r w:rsidRPr="00B6173C">
        <w:t>Table C1:</w:t>
      </w:r>
      <w:r w:rsidRPr="00B6173C">
        <w:tab/>
        <w:t>Seasonal exposure estimates for fenitrothion in animal food items</w:t>
      </w:r>
      <w:bookmarkEnd w:id="353"/>
      <w:bookmarkEnd w:id="3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27"/>
        <w:gridCol w:w="1633"/>
        <w:gridCol w:w="1735"/>
        <w:gridCol w:w="1583"/>
        <w:gridCol w:w="1222"/>
        <w:gridCol w:w="1220"/>
        <w:gridCol w:w="1218"/>
      </w:tblGrid>
      <w:tr w:rsidR="00986E71" w:rsidRPr="00B6173C" w14:paraId="1DD35048" w14:textId="77777777" w:rsidTr="001167AF">
        <w:trPr>
          <w:cantSplit/>
          <w:tblHeader/>
        </w:trPr>
        <w:tc>
          <w:tcPr>
            <w:tcW w:w="533" w:type="pct"/>
            <w:vMerge w:val="restart"/>
            <w:tcBorders>
              <w:top w:val="single" w:sz="4" w:space="0" w:color="auto"/>
              <w:left w:val="nil"/>
              <w:bottom w:val="nil"/>
              <w:right w:val="nil"/>
            </w:tcBorders>
            <w:shd w:val="clear" w:color="auto" w:fill="5C2946"/>
          </w:tcPr>
          <w:p w14:paraId="4E74CC1B" w14:textId="77777777" w:rsidR="00986E71" w:rsidRPr="00B6173C" w:rsidRDefault="00986E71" w:rsidP="00497708">
            <w:pPr>
              <w:pStyle w:val="TableHead"/>
            </w:pPr>
            <w:r w:rsidRPr="00B6173C">
              <w:t>Use pattern</w:t>
            </w:r>
          </w:p>
        </w:tc>
        <w:tc>
          <w:tcPr>
            <w:tcW w:w="847" w:type="pct"/>
            <w:vMerge w:val="restart"/>
            <w:tcBorders>
              <w:top w:val="single" w:sz="4" w:space="0" w:color="auto"/>
              <w:left w:val="nil"/>
              <w:bottom w:val="nil"/>
              <w:right w:val="nil"/>
            </w:tcBorders>
            <w:shd w:val="clear" w:color="auto" w:fill="5C2946"/>
          </w:tcPr>
          <w:p w14:paraId="7C858431" w14:textId="2C706C49" w:rsidR="00986E71" w:rsidRPr="00B6173C" w:rsidRDefault="00986E71" w:rsidP="001167AF">
            <w:pPr>
              <w:pStyle w:val="TableHead"/>
            </w:pPr>
            <w:r w:rsidRPr="00B6173C">
              <w:t>EFSA 2009</w:t>
            </w:r>
            <w:r w:rsidR="001167AF">
              <w:br/>
            </w:r>
            <w:r w:rsidRPr="00B6173C">
              <w:t>crop group</w:t>
            </w:r>
          </w:p>
        </w:tc>
        <w:tc>
          <w:tcPr>
            <w:tcW w:w="900" w:type="pct"/>
            <w:vMerge w:val="restart"/>
            <w:tcBorders>
              <w:top w:val="single" w:sz="4" w:space="0" w:color="auto"/>
              <w:left w:val="nil"/>
              <w:bottom w:val="nil"/>
              <w:right w:val="nil"/>
            </w:tcBorders>
            <w:shd w:val="clear" w:color="auto" w:fill="5C2946"/>
          </w:tcPr>
          <w:p w14:paraId="292D57B2" w14:textId="77777777" w:rsidR="00986E71" w:rsidRPr="00B6173C" w:rsidRDefault="00986E71" w:rsidP="00497708">
            <w:pPr>
              <w:pStyle w:val="TableHead"/>
            </w:pPr>
            <w:r w:rsidRPr="00B6173C">
              <w:t>Situation</w:t>
            </w:r>
          </w:p>
        </w:tc>
        <w:tc>
          <w:tcPr>
            <w:tcW w:w="821" w:type="pct"/>
            <w:vMerge w:val="restart"/>
            <w:tcBorders>
              <w:top w:val="single" w:sz="4" w:space="0" w:color="auto"/>
              <w:left w:val="nil"/>
              <w:bottom w:val="nil"/>
              <w:right w:val="nil"/>
            </w:tcBorders>
            <w:shd w:val="clear" w:color="auto" w:fill="5C2946"/>
          </w:tcPr>
          <w:p w14:paraId="082C5D7A" w14:textId="7E760929" w:rsidR="00986E71" w:rsidRPr="00B6173C" w:rsidRDefault="00986E71" w:rsidP="001167AF">
            <w:pPr>
              <w:pStyle w:val="TableHead"/>
            </w:pPr>
            <w:r w:rsidRPr="00B6173C">
              <w:t>Application rate</w:t>
            </w:r>
            <w:r w:rsidR="001167AF">
              <w:br/>
              <w:t>and</w:t>
            </w:r>
            <w:r w:rsidRPr="00B6173C">
              <w:t xml:space="preserve"> frequency</w:t>
            </w:r>
          </w:p>
        </w:tc>
        <w:tc>
          <w:tcPr>
            <w:tcW w:w="1899" w:type="pct"/>
            <w:gridSpan w:val="3"/>
            <w:tcBorders>
              <w:top w:val="single" w:sz="4" w:space="0" w:color="auto"/>
              <w:left w:val="nil"/>
              <w:bottom w:val="single" w:sz="4" w:space="0" w:color="auto"/>
              <w:right w:val="nil"/>
            </w:tcBorders>
            <w:shd w:val="clear" w:color="auto" w:fill="5C2946"/>
          </w:tcPr>
          <w:p w14:paraId="290AC925" w14:textId="77777777" w:rsidR="00986E71" w:rsidRPr="00B6173C" w:rsidRDefault="00986E71" w:rsidP="00497708">
            <w:pPr>
              <w:pStyle w:val="TableHead"/>
            </w:pPr>
            <w:r w:rsidRPr="00B6173C">
              <w:t xml:space="preserve">Seasonal exposure rate </w:t>
            </w:r>
            <w:r w:rsidRPr="00B6173C">
              <w:rPr>
                <w:sz w:val="16"/>
                <w:szCs w:val="16"/>
              </w:rPr>
              <w:t>(g/ha)</w:t>
            </w:r>
          </w:p>
        </w:tc>
      </w:tr>
      <w:tr w:rsidR="00986E71" w:rsidRPr="00B6173C" w14:paraId="7F040ED0" w14:textId="77777777" w:rsidTr="00FC69F1">
        <w:trPr>
          <w:cantSplit/>
          <w:tblHeader/>
        </w:trPr>
        <w:tc>
          <w:tcPr>
            <w:tcW w:w="533" w:type="pct"/>
            <w:vMerge/>
            <w:tcBorders>
              <w:top w:val="nil"/>
              <w:left w:val="nil"/>
              <w:bottom w:val="single" w:sz="4" w:space="0" w:color="auto"/>
              <w:right w:val="nil"/>
            </w:tcBorders>
            <w:shd w:val="clear" w:color="auto" w:fill="5C2946"/>
          </w:tcPr>
          <w:p w14:paraId="4EBBAAB4" w14:textId="77777777" w:rsidR="00986E71" w:rsidRPr="00B6173C" w:rsidRDefault="00986E71" w:rsidP="00497708">
            <w:pPr>
              <w:pStyle w:val="TableHead"/>
            </w:pPr>
          </w:p>
        </w:tc>
        <w:tc>
          <w:tcPr>
            <w:tcW w:w="847" w:type="pct"/>
            <w:vMerge/>
            <w:tcBorders>
              <w:top w:val="nil"/>
              <w:left w:val="nil"/>
              <w:bottom w:val="single" w:sz="4" w:space="0" w:color="auto"/>
              <w:right w:val="nil"/>
            </w:tcBorders>
            <w:shd w:val="clear" w:color="auto" w:fill="5C2946"/>
          </w:tcPr>
          <w:p w14:paraId="10909F59" w14:textId="77777777" w:rsidR="00986E71" w:rsidRPr="00B6173C" w:rsidRDefault="00986E71" w:rsidP="00497708">
            <w:pPr>
              <w:pStyle w:val="TableHead"/>
            </w:pPr>
          </w:p>
        </w:tc>
        <w:tc>
          <w:tcPr>
            <w:tcW w:w="900" w:type="pct"/>
            <w:vMerge/>
            <w:tcBorders>
              <w:top w:val="nil"/>
              <w:left w:val="nil"/>
              <w:bottom w:val="single" w:sz="4" w:space="0" w:color="auto"/>
              <w:right w:val="nil"/>
            </w:tcBorders>
            <w:shd w:val="clear" w:color="auto" w:fill="5C2946"/>
          </w:tcPr>
          <w:p w14:paraId="173DD8A6" w14:textId="77777777" w:rsidR="00986E71" w:rsidRPr="00B6173C" w:rsidRDefault="00986E71" w:rsidP="00497708">
            <w:pPr>
              <w:pStyle w:val="TableHead"/>
            </w:pPr>
          </w:p>
        </w:tc>
        <w:tc>
          <w:tcPr>
            <w:tcW w:w="821" w:type="pct"/>
            <w:vMerge/>
            <w:tcBorders>
              <w:top w:val="nil"/>
              <w:left w:val="nil"/>
              <w:bottom w:val="single" w:sz="4" w:space="0" w:color="auto"/>
              <w:right w:val="nil"/>
            </w:tcBorders>
            <w:shd w:val="clear" w:color="auto" w:fill="5C2946"/>
          </w:tcPr>
          <w:p w14:paraId="3AAD1E70" w14:textId="77777777" w:rsidR="00986E71" w:rsidRPr="00B6173C" w:rsidRDefault="00986E71" w:rsidP="00497708">
            <w:pPr>
              <w:pStyle w:val="TableHead"/>
            </w:pPr>
          </w:p>
        </w:tc>
        <w:tc>
          <w:tcPr>
            <w:tcW w:w="634" w:type="pct"/>
            <w:tcBorders>
              <w:top w:val="single" w:sz="4" w:space="0" w:color="auto"/>
              <w:left w:val="nil"/>
              <w:bottom w:val="single" w:sz="4" w:space="0" w:color="auto"/>
              <w:right w:val="nil"/>
            </w:tcBorders>
            <w:shd w:val="clear" w:color="auto" w:fill="5C2946"/>
          </w:tcPr>
          <w:p w14:paraId="1E1A73AF" w14:textId="3F9BB617" w:rsidR="00986E71" w:rsidRPr="00B6173C" w:rsidRDefault="00986E71" w:rsidP="00FC69F1">
            <w:pPr>
              <w:pStyle w:val="TableHead"/>
              <w:jc w:val="right"/>
            </w:pPr>
            <w:r w:rsidRPr="00B6173C">
              <w:t>Foliage</w:t>
            </w:r>
            <w:r w:rsidR="001167AF">
              <w:br/>
            </w:r>
            <w:r w:rsidRPr="00B6173C">
              <w:rPr>
                <w:sz w:val="16"/>
                <w:szCs w:val="16"/>
              </w:rPr>
              <w:t>(DT</w:t>
            </w:r>
            <w:r w:rsidRPr="00B6173C">
              <w:rPr>
                <w:sz w:val="16"/>
                <w:szCs w:val="16"/>
                <w:vertAlign w:val="subscript"/>
              </w:rPr>
              <w:t>50</w:t>
            </w:r>
            <w:r w:rsidRPr="00B6173C">
              <w:rPr>
                <w:sz w:val="16"/>
                <w:szCs w:val="16"/>
              </w:rPr>
              <w:t xml:space="preserve"> 3.2 d)</w:t>
            </w:r>
          </w:p>
        </w:tc>
        <w:tc>
          <w:tcPr>
            <w:tcW w:w="633" w:type="pct"/>
            <w:tcBorders>
              <w:top w:val="single" w:sz="4" w:space="0" w:color="auto"/>
              <w:left w:val="nil"/>
              <w:bottom w:val="single" w:sz="4" w:space="0" w:color="auto"/>
              <w:right w:val="nil"/>
            </w:tcBorders>
            <w:shd w:val="clear" w:color="auto" w:fill="5C2946"/>
          </w:tcPr>
          <w:p w14:paraId="36C9DFDC" w14:textId="0B01DC2F" w:rsidR="00986E71" w:rsidRPr="00B6173C" w:rsidRDefault="00986E71" w:rsidP="00FC69F1">
            <w:pPr>
              <w:pStyle w:val="TableHead"/>
              <w:jc w:val="right"/>
            </w:pPr>
            <w:r w:rsidRPr="00B6173C">
              <w:t>Fruit</w:t>
            </w:r>
            <w:r w:rsidR="001167AF">
              <w:br/>
            </w:r>
            <w:r w:rsidRPr="00B6173C">
              <w:t>(DT</w:t>
            </w:r>
            <w:r w:rsidRPr="00B6173C">
              <w:rPr>
                <w:vertAlign w:val="subscript"/>
              </w:rPr>
              <w:t>50</w:t>
            </w:r>
            <w:r w:rsidRPr="00B6173C">
              <w:t xml:space="preserve"> 4.7 d)</w:t>
            </w:r>
          </w:p>
        </w:tc>
        <w:tc>
          <w:tcPr>
            <w:tcW w:w="632" w:type="pct"/>
            <w:tcBorders>
              <w:top w:val="single" w:sz="4" w:space="0" w:color="auto"/>
              <w:left w:val="nil"/>
              <w:bottom w:val="single" w:sz="4" w:space="0" w:color="auto"/>
              <w:right w:val="nil"/>
            </w:tcBorders>
            <w:shd w:val="clear" w:color="auto" w:fill="5C2946"/>
          </w:tcPr>
          <w:p w14:paraId="3662953D" w14:textId="0ABC4E5C" w:rsidR="00986E71" w:rsidRPr="00B6173C" w:rsidRDefault="00986E71" w:rsidP="00FC69F1">
            <w:pPr>
              <w:pStyle w:val="TableHead"/>
              <w:jc w:val="right"/>
            </w:pPr>
            <w:r w:rsidRPr="00B6173C">
              <w:t>Other items</w:t>
            </w:r>
            <w:r w:rsidR="001167AF">
              <w:br/>
            </w:r>
            <w:r w:rsidRPr="00B6173C">
              <w:rPr>
                <w:sz w:val="16"/>
                <w:szCs w:val="16"/>
              </w:rPr>
              <w:t>(DT</w:t>
            </w:r>
            <w:r w:rsidRPr="00B6173C">
              <w:rPr>
                <w:sz w:val="16"/>
                <w:szCs w:val="16"/>
                <w:vertAlign w:val="subscript"/>
              </w:rPr>
              <w:t>50</w:t>
            </w:r>
            <w:r w:rsidRPr="00B6173C">
              <w:rPr>
                <w:sz w:val="16"/>
                <w:szCs w:val="16"/>
              </w:rPr>
              <w:t xml:space="preserve"> 10 d)</w:t>
            </w:r>
          </w:p>
        </w:tc>
      </w:tr>
      <w:tr w:rsidR="00986E71" w:rsidRPr="00B6173C" w14:paraId="7D7AB4B8" w14:textId="77777777" w:rsidTr="00FC69F1">
        <w:trPr>
          <w:cantSplit/>
        </w:trPr>
        <w:tc>
          <w:tcPr>
            <w:tcW w:w="533" w:type="pct"/>
            <w:vMerge w:val="restart"/>
            <w:tcBorders>
              <w:top w:val="single" w:sz="4" w:space="0" w:color="auto"/>
              <w:left w:val="nil"/>
              <w:right w:val="nil"/>
            </w:tcBorders>
          </w:tcPr>
          <w:p w14:paraId="59B9309B" w14:textId="55A2670F" w:rsidR="00986E71" w:rsidRPr="00B6173C" w:rsidRDefault="00986E71" w:rsidP="001167AF">
            <w:pPr>
              <w:pStyle w:val="TableText"/>
            </w:pPr>
            <w:r w:rsidRPr="00B6173C">
              <w:t xml:space="preserve">Field crops </w:t>
            </w:r>
            <w:r w:rsidR="001167AF">
              <w:t>and</w:t>
            </w:r>
            <w:r w:rsidRPr="00B6173C">
              <w:t xml:space="preserve"> pasture</w:t>
            </w:r>
          </w:p>
        </w:tc>
        <w:tc>
          <w:tcPr>
            <w:tcW w:w="847" w:type="pct"/>
            <w:tcBorders>
              <w:top w:val="single" w:sz="4" w:space="0" w:color="auto"/>
              <w:left w:val="nil"/>
              <w:bottom w:val="single" w:sz="4" w:space="0" w:color="auto"/>
              <w:right w:val="nil"/>
            </w:tcBorders>
          </w:tcPr>
          <w:p w14:paraId="308A8BA4" w14:textId="77777777" w:rsidR="00986E71" w:rsidRPr="00B6173C" w:rsidRDefault="00986E71" w:rsidP="001167AF">
            <w:pPr>
              <w:pStyle w:val="TableText"/>
            </w:pPr>
            <w:r w:rsidRPr="00B6173C">
              <w:t>Cereals</w:t>
            </w:r>
          </w:p>
        </w:tc>
        <w:tc>
          <w:tcPr>
            <w:tcW w:w="900" w:type="pct"/>
            <w:tcBorders>
              <w:top w:val="single" w:sz="4" w:space="0" w:color="auto"/>
              <w:left w:val="nil"/>
              <w:bottom w:val="single" w:sz="4" w:space="0" w:color="auto"/>
              <w:right w:val="nil"/>
            </w:tcBorders>
          </w:tcPr>
          <w:p w14:paraId="4E1BEA8B" w14:textId="77777777" w:rsidR="00986E71" w:rsidRPr="00B6173C" w:rsidRDefault="00986E71" w:rsidP="001167AF">
            <w:pPr>
              <w:pStyle w:val="TableText"/>
            </w:pPr>
            <w:r w:rsidRPr="00B6173C">
              <w:t>Cereals</w:t>
            </w:r>
          </w:p>
        </w:tc>
        <w:tc>
          <w:tcPr>
            <w:tcW w:w="821" w:type="pct"/>
            <w:tcBorders>
              <w:top w:val="single" w:sz="4" w:space="0" w:color="auto"/>
              <w:left w:val="nil"/>
              <w:bottom w:val="single" w:sz="4" w:space="0" w:color="auto"/>
              <w:right w:val="nil"/>
            </w:tcBorders>
          </w:tcPr>
          <w:p w14:paraId="2001B9C7" w14:textId="77777777" w:rsidR="00986E71" w:rsidRPr="00B6173C" w:rsidRDefault="00986E71" w:rsidP="001167AF">
            <w:pPr>
              <w:pStyle w:val="TableText"/>
            </w:pPr>
            <w:r w:rsidRPr="00B6173C">
              <w:t>3× 550 g ac/ha</w:t>
            </w:r>
          </w:p>
          <w:p w14:paraId="7D40D49E" w14:textId="77777777" w:rsidR="00986E71" w:rsidRPr="00B6173C" w:rsidRDefault="00986E71" w:rsidP="001167AF">
            <w:pPr>
              <w:pStyle w:val="TableText"/>
            </w:pPr>
            <w:r w:rsidRPr="00B6173C">
              <w:t>14d interval</w:t>
            </w:r>
          </w:p>
        </w:tc>
        <w:tc>
          <w:tcPr>
            <w:tcW w:w="634" w:type="pct"/>
            <w:tcBorders>
              <w:top w:val="single" w:sz="4" w:space="0" w:color="auto"/>
              <w:left w:val="nil"/>
              <w:bottom w:val="single" w:sz="4" w:space="0" w:color="auto"/>
              <w:right w:val="nil"/>
            </w:tcBorders>
          </w:tcPr>
          <w:p w14:paraId="3B299C9F" w14:textId="77777777" w:rsidR="00986E71" w:rsidRPr="00B6173C" w:rsidRDefault="00986E71" w:rsidP="00FC69F1">
            <w:pPr>
              <w:pStyle w:val="TableText"/>
              <w:jc w:val="right"/>
            </w:pPr>
            <w:r w:rsidRPr="00B6173C">
              <w:t>578</w:t>
            </w:r>
          </w:p>
        </w:tc>
        <w:tc>
          <w:tcPr>
            <w:tcW w:w="633" w:type="pct"/>
            <w:tcBorders>
              <w:top w:val="single" w:sz="4" w:space="0" w:color="auto"/>
              <w:left w:val="nil"/>
              <w:bottom w:val="single" w:sz="4" w:space="0" w:color="auto"/>
              <w:right w:val="nil"/>
            </w:tcBorders>
          </w:tcPr>
          <w:p w14:paraId="466A56E7" w14:textId="77777777" w:rsidR="00986E71" w:rsidRPr="00B6173C" w:rsidRDefault="00986E71" w:rsidP="00FC69F1">
            <w:pPr>
              <w:pStyle w:val="TableText"/>
              <w:jc w:val="right"/>
            </w:pPr>
            <w:r w:rsidRPr="00B6173C">
              <w:t>n/a</w:t>
            </w:r>
          </w:p>
        </w:tc>
        <w:tc>
          <w:tcPr>
            <w:tcW w:w="632" w:type="pct"/>
            <w:tcBorders>
              <w:top w:val="single" w:sz="4" w:space="0" w:color="auto"/>
              <w:left w:val="nil"/>
              <w:bottom w:val="single" w:sz="4" w:space="0" w:color="auto"/>
              <w:right w:val="nil"/>
            </w:tcBorders>
            <w:shd w:val="clear" w:color="auto" w:fill="auto"/>
          </w:tcPr>
          <w:p w14:paraId="7894BF45" w14:textId="77777777" w:rsidR="00986E71" w:rsidRPr="00B6173C" w:rsidRDefault="00986E71" w:rsidP="00FC69F1">
            <w:pPr>
              <w:pStyle w:val="TableText"/>
              <w:jc w:val="right"/>
            </w:pPr>
            <w:r w:rsidRPr="00B6173C">
              <w:t>837</w:t>
            </w:r>
          </w:p>
        </w:tc>
      </w:tr>
      <w:tr w:rsidR="00986E71" w:rsidRPr="00B6173C" w14:paraId="693EB7E8" w14:textId="77777777" w:rsidTr="00FC69F1">
        <w:trPr>
          <w:cantSplit/>
        </w:trPr>
        <w:tc>
          <w:tcPr>
            <w:tcW w:w="533" w:type="pct"/>
            <w:vMerge/>
            <w:tcBorders>
              <w:left w:val="nil"/>
              <w:bottom w:val="nil"/>
              <w:right w:val="nil"/>
            </w:tcBorders>
          </w:tcPr>
          <w:p w14:paraId="67740462" w14:textId="77777777" w:rsidR="00986E71" w:rsidRPr="00B6173C" w:rsidRDefault="00986E71" w:rsidP="001167AF">
            <w:pPr>
              <w:pStyle w:val="TableText"/>
            </w:pPr>
          </w:p>
        </w:tc>
        <w:tc>
          <w:tcPr>
            <w:tcW w:w="847" w:type="pct"/>
            <w:tcBorders>
              <w:top w:val="single" w:sz="4" w:space="0" w:color="auto"/>
              <w:left w:val="nil"/>
              <w:bottom w:val="single" w:sz="4" w:space="0" w:color="auto"/>
              <w:right w:val="nil"/>
            </w:tcBorders>
          </w:tcPr>
          <w:p w14:paraId="68D90215" w14:textId="77777777" w:rsidR="00986E71" w:rsidRPr="00B6173C" w:rsidRDefault="00986E71" w:rsidP="001167AF">
            <w:pPr>
              <w:pStyle w:val="TableText"/>
            </w:pPr>
            <w:r w:rsidRPr="00B6173C">
              <w:t>Pulses</w:t>
            </w:r>
          </w:p>
        </w:tc>
        <w:tc>
          <w:tcPr>
            <w:tcW w:w="900" w:type="pct"/>
            <w:tcBorders>
              <w:top w:val="single" w:sz="4" w:space="0" w:color="auto"/>
              <w:left w:val="nil"/>
              <w:bottom w:val="single" w:sz="4" w:space="0" w:color="auto"/>
              <w:right w:val="nil"/>
            </w:tcBorders>
          </w:tcPr>
          <w:p w14:paraId="6831E1B4" w14:textId="77777777" w:rsidR="00986E71" w:rsidRPr="00B6173C" w:rsidRDefault="00986E71" w:rsidP="001167AF">
            <w:pPr>
              <w:pStyle w:val="TableText"/>
            </w:pPr>
            <w:r w:rsidRPr="00B6173C">
              <w:t>Soybeans</w:t>
            </w:r>
          </w:p>
        </w:tc>
        <w:tc>
          <w:tcPr>
            <w:tcW w:w="821" w:type="pct"/>
            <w:tcBorders>
              <w:top w:val="single" w:sz="4" w:space="0" w:color="auto"/>
              <w:left w:val="nil"/>
              <w:bottom w:val="single" w:sz="4" w:space="0" w:color="auto"/>
              <w:right w:val="nil"/>
            </w:tcBorders>
          </w:tcPr>
          <w:p w14:paraId="5CAC9CD1" w14:textId="77777777" w:rsidR="00986E71" w:rsidRPr="00B6173C" w:rsidRDefault="00986E71" w:rsidP="001167AF">
            <w:pPr>
              <w:pStyle w:val="TableText"/>
            </w:pPr>
            <w:r w:rsidRPr="00B6173C">
              <w:t>3× 550 g ac/ha</w:t>
            </w:r>
          </w:p>
          <w:p w14:paraId="6508E360" w14:textId="77777777" w:rsidR="00986E71" w:rsidRPr="00B6173C" w:rsidRDefault="00986E71" w:rsidP="001167AF">
            <w:pPr>
              <w:pStyle w:val="TableText"/>
            </w:pPr>
            <w:r w:rsidRPr="00B6173C">
              <w:t>14d interval</w:t>
            </w:r>
          </w:p>
        </w:tc>
        <w:tc>
          <w:tcPr>
            <w:tcW w:w="634" w:type="pct"/>
            <w:tcBorders>
              <w:top w:val="single" w:sz="4" w:space="0" w:color="auto"/>
              <w:left w:val="nil"/>
              <w:bottom w:val="single" w:sz="4" w:space="0" w:color="auto"/>
              <w:right w:val="nil"/>
            </w:tcBorders>
          </w:tcPr>
          <w:p w14:paraId="2107D7D5" w14:textId="77777777" w:rsidR="00986E71" w:rsidRPr="00B6173C" w:rsidRDefault="00986E71" w:rsidP="00FC69F1">
            <w:pPr>
              <w:pStyle w:val="TableText"/>
              <w:jc w:val="right"/>
            </w:pPr>
            <w:r w:rsidRPr="00B6173C">
              <w:t>578</w:t>
            </w:r>
          </w:p>
        </w:tc>
        <w:tc>
          <w:tcPr>
            <w:tcW w:w="633" w:type="pct"/>
            <w:tcBorders>
              <w:top w:val="single" w:sz="4" w:space="0" w:color="auto"/>
              <w:left w:val="nil"/>
              <w:bottom w:val="single" w:sz="4" w:space="0" w:color="auto"/>
              <w:right w:val="nil"/>
            </w:tcBorders>
          </w:tcPr>
          <w:p w14:paraId="44EFC6D1" w14:textId="77777777" w:rsidR="00986E71" w:rsidRPr="00B6173C" w:rsidRDefault="00986E71" w:rsidP="00FC69F1">
            <w:pPr>
              <w:pStyle w:val="TableText"/>
              <w:jc w:val="right"/>
            </w:pPr>
            <w:r w:rsidRPr="00B6173C">
              <w:t>n/a</w:t>
            </w:r>
          </w:p>
        </w:tc>
        <w:tc>
          <w:tcPr>
            <w:tcW w:w="632" w:type="pct"/>
            <w:tcBorders>
              <w:top w:val="single" w:sz="4" w:space="0" w:color="auto"/>
              <w:left w:val="nil"/>
              <w:bottom w:val="single" w:sz="4" w:space="0" w:color="auto"/>
              <w:right w:val="nil"/>
            </w:tcBorders>
            <w:shd w:val="clear" w:color="auto" w:fill="auto"/>
          </w:tcPr>
          <w:p w14:paraId="3DAB21DC" w14:textId="77777777" w:rsidR="00986E71" w:rsidRPr="00B6173C" w:rsidRDefault="00986E71" w:rsidP="00FC69F1">
            <w:pPr>
              <w:pStyle w:val="TableText"/>
              <w:jc w:val="right"/>
            </w:pPr>
            <w:r w:rsidRPr="00B6173C">
              <w:t>837</w:t>
            </w:r>
          </w:p>
        </w:tc>
      </w:tr>
      <w:tr w:rsidR="001167AF" w:rsidRPr="00B6173C" w14:paraId="069BC519" w14:textId="77777777" w:rsidTr="00FC69F1">
        <w:trPr>
          <w:cantSplit/>
        </w:trPr>
        <w:tc>
          <w:tcPr>
            <w:tcW w:w="533" w:type="pct"/>
            <w:vMerge/>
            <w:tcBorders>
              <w:left w:val="nil"/>
              <w:bottom w:val="nil"/>
              <w:right w:val="nil"/>
            </w:tcBorders>
          </w:tcPr>
          <w:p w14:paraId="262227F5" w14:textId="77777777" w:rsidR="001167AF" w:rsidRPr="00B6173C" w:rsidRDefault="001167AF" w:rsidP="001167AF">
            <w:pPr>
              <w:pStyle w:val="TableText"/>
            </w:pPr>
          </w:p>
        </w:tc>
        <w:tc>
          <w:tcPr>
            <w:tcW w:w="847" w:type="pct"/>
            <w:vMerge w:val="restart"/>
            <w:tcBorders>
              <w:top w:val="single" w:sz="4" w:space="0" w:color="auto"/>
              <w:left w:val="nil"/>
              <w:right w:val="nil"/>
            </w:tcBorders>
          </w:tcPr>
          <w:p w14:paraId="0763B255" w14:textId="77777777" w:rsidR="001167AF" w:rsidRPr="00B6173C" w:rsidRDefault="001167AF" w:rsidP="001167AF">
            <w:pPr>
              <w:pStyle w:val="TableText"/>
            </w:pPr>
            <w:r w:rsidRPr="00B6173C">
              <w:t>Legume forage</w:t>
            </w:r>
          </w:p>
        </w:tc>
        <w:tc>
          <w:tcPr>
            <w:tcW w:w="900" w:type="pct"/>
            <w:tcBorders>
              <w:top w:val="single" w:sz="4" w:space="0" w:color="auto"/>
              <w:left w:val="nil"/>
              <w:bottom w:val="single" w:sz="4" w:space="0" w:color="auto"/>
              <w:right w:val="nil"/>
            </w:tcBorders>
          </w:tcPr>
          <w:p w14:paraId="16BD0F91" w14:textId="77777777" w:rsidR="001167AF" w:rsidRPr="00B6173C" w:rsidRDefault="001167AF" w:rsidP="001167AF">
            <w:pPr>
              <w:pStyle w:val="TableText"/>
            </w:pPr>
            <w:r w:rsidRPr="00B6173C">
              <w:t>Forage crops</w:t>
            </w:r>
          </w:p>
        </w:tc>
        <w:tc>
          <w:tcPr>
            <w:tcW w:w="821" w:type="pct"/>
            <w:tcBorders>
              <w:top w:val="single" w:sz="4" w:space="0" w:color="auto"/>
              <w:left w:val="nil"/>
              <w:bottom w:val="single" w:sz="4" w:space="0" w:color="auto"/>
              <w:right w:val="nil"/>
            </w:tcBorders>
          </w:tcPr>
          <w:p w14:paraId="6E0AF95A" w14:textId="77777777" w:rsidR="001167AF" w:rsidRPr="00B6173C" w:rsidRDefault="001167AF" w:rsidP="001167AF">
            <w:pPr>
              <w:pStyle w:val="TableText"/>
            </w:pPr>
            <w:r w:rsidRPr="00B6173C">
              <w:t>3× 550 g ac/ha</w:t>
            </w:r>
          </w:p>
          <w:p w14:paraId="360CDD12" w14:textId="77777777" w:rsidR="001167AF" w:rsidRPr="00B6173C" w:rsidRDefault="001167AF" w:rsidP="001167AF">
            <w:pPr>
              <w:pStyle w:val="TableText"/>
            </w:pPr>
            <w:r w:rsidRPr="00B6173C">
              <w:t>14d interval</w:t>
            </w:r>
          </w:p>
        </w:tc>
        <w:tc>
          <w:tcPr>
            <w:tcW w:w="634" w:type="pct"/>
            <w:tcBorders>
              <w:top w:val="single" w:sz="4" w:space="0" w:color="auto"/>
              <w:left w:val="nil"/>
              <w:bottom w:val="single" w:sz="4" w:space="0" w:color="auto"/>
              <w:right w:val="nil"/>
            </w:tcBorders>
          </w:tcPr>
          <w:p w14:paraId="2689BA42" w14:textId="77777777" w:rsidR="001167AF" w:rsidRPr="00B6173C" w:rsidRDefault="001167AF" w:rsidP="00FC69F1">
            <w:pPr>
              <w:pStyle w:val="TableText"/>
              <w:jc w:val="right"/>
            </w:pPr>
            <w:r w:rsidRPr="00B6173C">
              <w:t>578</w:t>
            </w:r>
          </w:p>
        </w:tc>
        <w:tc>
          <w:tcPr>
            <w:tcW w:w="633" w:type="pct"/>
            <w:tcBorders>
              <w:top w:val="single" w:sz="4" w:space="0" w:color="auto"/>
              <w:left w:val="nil"/>
              <w:bottom w:val="single" w:sz="4" w:space="0" w:color="auto"/>
              <w:right w:val="nil"/>
            </w:tcBorders>
          </w:tcPr>
          <w:p w14:paraId="0CBB2ABB" w14:textId="77777777" w:rsidR="001167AF" w:rsidRPr="00B6173C" w:rsidRDefault="001167AF" w:rsidP="00FC69F1">
            <w:pPr>
              <w:pStyle w:val="TableText"/>
              <w:jc w:val="right"/>
            </w:pPr>
            <w:r w:rsidRPr="00B6173C">
              <w:t>n/a</w:t>
            </w:r>
          </w:p>
        </w:tc>
        <w:tc>
          <w:tcPr>
            <w:tcW w:w="632" w:type="pct"/>
            <w:tcBorders>
              <w:top w:val="single" w:sz="4" w:space="0" w:color="auto"/>
              <w:left w:val="nil"/>
              <w:bottom w:val="single" w:sz="4" w:space="0" w:color="auto"/>
              <w:right w:val="nil"/>
            </w:tcBorders>
            <w:shd w:val="clear" w:color="auto" w:fill="auto"/>
          </w:tcPr>
          <w:p w14:paraId="0362F69E" w14:textId="77777777" w:rsidR="001167AF" w:rsidRPr="00B6173C" w:rsidRDefault="001167AF" w:rsidP="00FC69F1">
            <w:pPr>
              <w:pStyle w:val="TableText"/>
              <w:jc w:val="right"/>
            </w:pPr>
            <w:r w:rsidRPr="00B6173C">
              <w:t>837</w:t>
            </w:r>
          </w:p>
        </w:tc>
      </w:tr>
      <w:tr w:rsidR="001167AF" w:rsidRPr="00B6173C" w14:paraId="3D65B362" w14:textId="77777777" w:rsidTr="00FC69F1">
        <w:trPr>
          <w:cantSplit/>
        </w:trPr>
        <w:tc>
          <w:tcPr>
            <w:tcW w:w="533" w:type="pct"/>
            <w:vMerge/>
            <w:tcBorders>
              <w:left w:val="nil"/>
              <w:bottom w:val="nil"/>
              <w:right w:val="nil"/>
            </w:tcBorders>
          </w:tcPr>
          <w:p w14:paraId="20E4FE51" w14:textId="77777777" w:rsidR="001167AF" w:rsidRPr="00B6173C" w:rsidRDefault="001167AF" w:rsidP="001167AF">
            <w:pPr>
              <w:pStyle w:val="TableText"/>
            </w:pPr>
          </w:p>
        </w:tc>
        <w:tc>
          <w:tcPr>
            <w:tcW w:w="847" w:type="pct"/>
            <w:vMerge/>
            <w:tcBorders>
              <w:left w:val="nil"/>
              <w:bottom w:val="single" w:sz="4" w:space="0" w:color="auto"/>
              <w:right w:val="nil"/>
            </w:tcBorders>
          </w:tcPr>
          <w:p w14:paraId="0BFD1FAD" w14:textId="77777777" w:rsidR="001167AF" w:rsidRPr="00B6173C" w:rsidRDefault="001167AF" w:rsidP="001167AF">
            <w:pPr>
              <w:pStyle w:val="TableText"/>
            </w:pPr>
          </w:p>
        </w:tc>
        <w:tc>
          <w:tcPr>
            <w:tcW w:w="900" w:type="pct"/>
            <w:tcBorders>
              <w:top w:val="single" w:sz="4" w:space="0" w:color="auto"/>
              <w:left w:val="nil"/>
              <w:bottom w:val="single" w:sz="4" w:space="0" w:color="auto"/>
              <w:right w:val="nil"/>
            </w:tcBorders>
          </w:tcPr>
          <w:p w14:paraId="08B4F6CF" w14:textId="77777777" w:rsidR="001167AF" w:rsidRPr="00B6173C" w:rsidRDefault="001167AF" w:rsidP="001167AF">
            <w:pPr>
              <w:pStyle w:val="TableText"/>
            </w:pPr>
            <w:r w:rsidRPr="00B6173C">
              <w:t>Lucerne</w:t>
            </w:r>
          </w:p>
        </w:tc>
        <w:tc>
          <w:tcPr>
            <w:tcW w:w="821" w:type="pct"/>
            <w:tcBorders>
              <w:top w:val="single" w:sz="4" w:space="0" w:color="auto"/>
              <w:left w:val="nil"/>
              <w:bottom w:val="single" w:sz="4" w:space="0" w:color="auto"/>
              <w:right w:val="nil"/>
            </w:tcBorders>
          </w:tcPr>
          <w:p w14:paraId="216D1734" w14:textId="77777777" w:rsidR="001167AF" w:rsidRPr="00B6173C" w:rsidRDefault="001167AF" w:rsidP="001167AF">
            <w:pPr>
              <w:pStyle w:val="TableText"/>
            </w:pPr>
            <w:r w:rsidRPr="00B6173C">
              <w:t>3× 650 g ac/ha</w:t>
            </w:r>
          </w:p>
          <w:p w14:paraId="711FDB9D" w14:textId="77777777" w:rsidR="001167AF" w:rsidRPr="00B6173C" w:rsidRDefault="001167AF" w:rsidP="001167AF">
            <w:pPr>
              <w:pStyle w:val="TableText"/>
            </w:pPr>
            <w:r w:rsidRPr="00B6173C">
              <w:t>7d interval</w:t>
            </w:r>
          </w:p>
        </w:tc>
        <w:tc>
          <w:tcPr>
            <w:tcW w:w="634" w:type="pct"/>
            <w:tcBorders>
              <w:top w:val="single" w:sz="4" w:space="0" w:color="auto"/>
              <w:left w:val="nil"/>
              <w:bottom w:val="single" w:sz="4" w:space="0" w:color="auto"/>
              <w:right w:val="nil"/>
            </w:tcBorders>
          </w:tcPr>
          <w:p w14:paraId="6E38F8F0" w14:textId="77777777" w:rsidR="001167AF" w:rsidRPr="00B6173C" w:rsidRDefault="001167AF" w:rsidP="00FC69F1">
            <w:pPr>
              <w:pStyle w:val="TableText"/>
              <w:jc w:val="right"/>
            </w:pPr>
            <w:r w:rsidRPr="00B6173C">
              <w:t>824</w:t>
            </w:r>
          </w:p>
        </w:tc>
        <w:tc>
          <w:tcPr>
            <w:tcW w:w="633" w:type="pct"/>
            <w:tcBorders>
              <w:top w:val="single" w:sz="4" w:space="0" w:color="auto"/>
              <w:left w:val="nil"/>
              <w:bottom w:val="single" w:sz="4" w:space="0" w:color="auto"/>
              <w:right w:val="nil"/>
            </w:tcBorders>
          </w:tcPr>
          <w:p w14:paraId="1AB30667" w14:textId="77777777" w:rsidR="001167AF" w:rsidRPr="00B6173C" w:rsidRDefault="001167AF" w:rsidP="00FC69F1">
            <w:pPr>
              <w:pStyle w:val="TableText"/>
              <w:jc w:val="right"/>
            </w:pPr>
            <w:r w:rsidRPr="00B6173C">
              <w:t>n/a</w:t>
            </w:r>
          </w:p>
        </w:tc>
        <w:tc>
          <w:tcPr>
            <w:tcW w:w="632" w:type="pct"/>
            <w:tcBorders>
              <w:top w:val="single" w:sz="4" w:space="0" w:color="auto"/>
              <w:left w:val="nil"/>
              <w:bottom w:val="single" w:sz="4" w:space="0" w:color="auto"/>
              <w:right w:val="nil"/>
            </w:tcBorders>
            <w:shd w:val="clear" w:color="auto" w:fill="auto"/>
          </w:tcPr>
          <w:p w14:paraId="61095098" w14:textId="77777777" w:rsidR="001167AF" w:rsidRPr="00B6173C" w:rsidRDefault="001167AF" w:rsidP="00FC69F1">
            <w:pPr>
              <w:pStyle w:val="TableText"/>
              <w:jc w:val="right"/>
            </w:pPr>
            <w:r w:rsidRPr="00B6173C">
              <w:t>964</w:t>
            </w:r>
          </w:p>
        </w:tc>
      </w:tr>
      <w:tr w:rsidR="00986E71" w:rsidRPr="00B6173C" w14:paraId="20FB520D" w14:textId="77777777" w:rsidTr="00FC69F1">
        <w:trPr>
          <w:cantSplit/>
        </w:trPr>
        <w:tc>
          <w:tcPr>
            <w:tcW w:w="533" w:type="pct"/>
            <w:vMerge/>
            <w:tcBorders>
              <w:left w:val="nil"/>
              <w:bottom w:val="single" w:sz="4" w:space="0" w:color="auto"/>
              <w:right w:val="nil"/>
            </w:tcBorders>
          </w:tcPr>
          <w:p w14:paraId="019F7A1E" w14:textId="77777777" w:rsidR="00986E71" w:rsidRPr="00B6173C" w:rsidRDefault="00986E71" w:rsidP="001167AF">
            <w:pPr>
              <w:pStyle w:val="TableText"/>
            </w:pPr>
          </w:p>
        </w:tc>
        <w:tc>
          <w:tcPr>
            <w:tcW w:w="847" w:type="pct"/>
            <w:tcBorders>
              <w:top w:val="single" w:sz="4" w:space="0" w:color="auto"/>
              <w:left w:val="nil"/>
              <w:bottom w:val="single" w:sz="4" w:space="0" w:color="auto"/>
              <w:right w:val="nil"/>
            </w:tcBorders>
          </w:tcPr>
          <w:p w14:paraId="5E1C7743" w14:textId="77777777" w:rsidR="00986E71" w:rsidRPr="00B6173C" w:rsidRDefault="00986E71" w:rsidP="001167AF">
            <w:pPr>
              <w:pStyle w:val="TableText"/>
            </w:pPr>
            <w:r w:rsidRPr="00B6173C">
              <w:t>Grassland</w:t>
            </w:r>
          </w:p>
        </w:tc>
        <w:tc>
          <w:tcPr>
            <w:tcW w:w="900" w:type="pct"/>
            <w:tcBorders>
              <w:top w:val="single" w:sz="4" w:space="0" w:color="auto"/>
              <w:left w:val="nil"/>
              <w:bottom w:val="single" w:sz="4" w:space="0" w:color="auto"/>
              <w:right w:val="nil"/>
            </w:tcBorders>
          </w:tcPr>
          <w:p w14:paraId="05181F2F" w14:textId="77777777" w:rsidR="00986E71" w:rsidRPr="00B6173C" w:rsidRDefault="00986E71" w:rsidP="001167AF">
            <w:pPr>
              <w:pStyle w:val="TableText"/>
            </w:pPr>
            <w:r w:rsidRPr="00B6173C">
              <w:t xml:space="preserve">Pasture, pasture seed crops </w:t>
            </w:r>
          </w:p>
        </w:tc>
        <w:tc>
          <w:tcPr>
            <w:tcW w:w="821" w:type="pct"/>
            <w:tcBorders>
              <w:top w:val="single" w:sz="4" w:space="0" w:color="auto"/>
              <w:left w:val="nil"/>
              <w:bottom w:val="single" w:sz="4" w:space="0" w:color="auto"/>
              <w:right w:val="nil"/>
            </w:tcBorders>
          </w:tcPr>
          <w:p w14:paraId="097104DA" w14:textId="77777777" w:rsidR="00986E71" w:rsidRPr="00B6173C" w:rsidRDefault="00986E71" w:rsidP="001167AF">
            <w:pPr>
              <w:pStyle w:val="TableText"/>
            </w:pPr>
            <w:r w:rsidRPr="00B6173C">
              <w:t>1× 1300 g ac/ha</w:t>
            </w:r>
          </w:p>
        </w:tc>
        <w:tc>
          <w:tcPr>
            <w:tcW w:w="634" w:type="pct"/>
            <w:tcBorders>
              <w:top w:val="single" w:sz="4" w:space="0" w:color="auto"/>
              <w:left w:val="nil"/>
              <w:bottom w:val="single" w:sz="4" w:space="0" w:color="auto"/>
              <w:right w:val="nil"/>
            </w:tcBorders>
          </w:tcPr>
          <w:p w14:paraId="4FD3CA34" w14:textId="77777777" w:rsidR="00986E71" w:rsidRPr="00B6173C" w:rsidRDefault="00986E71" w:rsidP="00FC69F1">
            <w:pPr>
              <w:pStyle w:val="TableText"/>
              <w:jc w:val="right"/>
            </w:pPr>
            <w:r w:rsidRPr="00B6173C">
              <w:t>1300</w:t>
            </w:r>
          </w:p>
        </w:tc>
        <w:tc>
          <w:tcPr>
            <w:tcW w:w="633" w:type="pct"/>
            <w:tcBorders>
              <w:top w:val="single" w:sz="4" w:space="0" w:color="auto"/>
              <w:left w:val="nil"/>
              <w:bottom w:val="single" w:sz="4" w:space="0" w:color="auto"/>
              <w:right w:val="nil"/>
            </w:tcBorders>
          </w:tcPr>
          <w:p w14:paraId="0B0110C6" w14:textId="77777777" w:rsidR="00986E71" w:rsidRPr="00B6173C" w:rsidRDefault="00986E71" w:rsidP="00FC69F1">
            <w:pPr>
              <w:pStyle w:val="TableText"/>
              <w:jc w:val="right"/>
            </w:pPr>
            <w:r w:rsidRPr="00B6173C">
              <w:t>n/a</w:t>
            </w:r>
          </w:p>
        </w:tc>
        <w:tc>
          <w:tcPr>
            <w:tcW w:w="632" w:type="pct"/>
            <w:tcBorders>
              <w:top w:val="single" w:sz="4" w:space="0" w:color="auto"/>
              <w:left w:val="nil"/>
              <w:bottom w:val="single" w:sz="4" w:space="0" w:color="auto"/>
              <w:right w:val="nil"/>
            </w:tcBorders>
            <w:shd w:val="clear" w:color="auto" w:fill="auto"/>
          </w:tcPr>
          <w:p w14:paraId="42ED3447" w14:textId="77777777" w:rsidR="00986E71" w:rsidRPr="00B6173C" w:rsidRDefault="00986E71" w:rsidP="00FC69F1">
            <w:pPr>
              <w:pStyle w:val="TableText"/>
              <w:jc w:val="right"/>
            </w:pPr>
            <w:r w:rsidRPr="00B6173C">
              <w:t>1300</w:t>
            </w:r>
          </w:p>
        </w:tc>
      </w:tr>
      <w:tr w:rsidR="00986E71" w:rsidRPr="00B6173C" w14:paraId="65B50DE4" w14:textId="77777777" w:rsidTr="00FC69F1">
        <w:trPr>
          <w:cantSplit/>
        </w:trPr>
        <w:tc>
          <w:tcPr>
            <w:tcW w:w="533" w:type="pct"/>
            <w:vMerge w:val="restart"/>
            <w:tcBorders>
              <w:top w:val="single" w:sz="4" w:space="0" w:color="auto"/>
              <w:left w:val="nil"/>
              <w:bottom w:val="nil"/>
              <w:right w:val="nil"/>
            </w:tcBorders>
          </w:tcPr>
          <w:p w14:paraId="6487706C" w14:textId="707528C7" w:rsidR="00986E71" w:rsidRPr="00B6173C" w:rsidRDefault="00986E71" w:rsidP="001167AF">
            <w:pPr>
              <w:pStyle w:val="TableText"/>
            </w:pPr>
            <w:r w:rsidRPr="00B6173C">
              <w:t xml:space="preserve">Tree </w:t>
            </w:r>
            <w:r w:rsidR="001167AF">
              <w:t>and</w:t>
            </w:r>
            <w:r w:rsidRPr="00B6173C">
              <w:t xml:space="preserve"> vine crops</w:t>
            </w:r>
          </w:p>
        </w:tc>
        <w:tc>
          <w:tcPr>
            <w:tcW w:w="847" w:type="pct"/>
            <w:tcBorders>
              <w:top w:val="single" w:sz="4" w:space="0" w:color="auto"/>
              <w:left w:val="nil"/>
              <w:bottom w:val="single" w:sz="4" w:space="0" w:color="auto"/>
              <w:right w:val="nil"/>
            </w:tcBorders>
          </w:tcPr>
          <w:p w14:paraId="3AF0C5D0" w14:textId="77777777" w:rsidR="00986E71" w:rsidRPr="00B6173C" w:rsidRDefault="00986E71" w:rsidP="001167AF">
            <w:pPr>
              <w:pStyle w:val="TableText"/>
            </w:pPr>
            <w:r w:rsidRPr="00B6173C">
              <w:t>Orchards</w:t>
            </w:r>
          </w:p>
        </w:tc>
        <w:tc>
          <w:tcPr>
            <w:tcW w:w="900" w:type="pct"/>
            <w:tcBorders>
              <w:top w:val="single" w:sz="4" w:space="0" w:color="auto"/>
              <w:left w:val="nil"/>
              <w:bottom w:val="single" w:sz="4" w:space="0" w:color="auto"/>
              <w:right w:val="nil"/>
            </w:tcBorders>
          </w:tcPr>
          <w:p w14:paraId="41E18997" w14:textId="77777777" w:rsidR="00986E71" w:rsidRPr="00B6173C" w:rsidRDefault="00986E71" w:rsidP="001167AF">
            <w:pPr>
              <w:pStyle w:val="TableText"/>
            </w:pPr>
            <w:r w:rsidRPr="00B6173C">
              <w:t>Apples, cherries</w:t>
            </w:r>
          </w:p>
        </w:tc>
        <w:tc>
          <w:tcPr>
            <w:tcW w:w="821" w:type="pct"/>
            <w:tcBorders>
              <w:top w:val="single" w:sz="4" w:space="0" w:color="auto"/>
              <w:left w:val="nil"/>
              <w:bottom w:val="single" w:sz="4" w:space="0" w:color="auto"/>
              <w:right w:val="nil"/>
            </w:tcBorders>
          </w:tcPr>
          <w:p w14:paraId="04683535" w14:textId="77777777" w:rsidR="00986E71" w:rsidRPr="00B6173C" w:rsidRDefault="00986E71" w:rsidP="001167AF">
            <w:pPr>
              <w:pStyle w:val="TableText"/>
            </w:pPr>
            <w:r w:rsidRPr="00B6173C">
              <w:t>3× 550 g ac/ha</w:t>
            </w:r>
          </w:p>
          <w:p w14:paraId="2CCDF371" w14:textId="77777777" w:rsidR="00986E71" w:rsidRPr="00B6173C" w:rsidRDefault="00986E71" w:rsidP="001167AF">
            <w:pPr>
              <w:pStyle w:val="TableText"/>
            </w:pPr>
            <w:r w:rsidRPr="00B6173C">
              <w:t>14d interval</w:t>
            </w:r>
          </w:p>
        </w:tc>
        <w:tc>
          <w:tcPr>
            <w:tcW w:w="634" w:type="pct"/>
            <w:tcBorders>
              <w:top w:val="single" w:sz="4" w:space="0" w:color="auto"/>
              <w:left w:val="nil"/>
              <w:bottom w:val="single" w:sz="4" w:space="0" w:color="auto"/>
              <w:right w:val="nil"/>
            </w:tcBorders>
          </w:tcPr>
          <w:p w14:paraId="740110F0" w14:textId="77777777" w:rsidR="00986E71" w:rsidRPr="00B6173C" w:rsidRDefault="00986E71" w:rsidP="00FC69F1">
            <w:pPr>
              <w:pStyle w:val="TableText"/>
              <w:jc w:val="right"/>
            </w:pPr>
            <w:r w:rsidRPr="00B6173C">
              <w:t>578</w:t>
            </w:r>
          </w:p>
        </w:tc>
        <w:tc>
          <w:tcPr>
            <w:tcW w:w="633" w:type="pct"/>
            <w:tcBorders>
              <w:top w:val="single" w:sz="4" w:space="0" w:color="auto"/>
              <w:left w:val="nil"/>
              <w:bottom w:val="single" w:sz="4" w:space="0" w:color="auto"/>
              <w:right w:val="nil"/>
            </w:tcBorders>
          </w:tcPr>
          <w:p w14:paraId="67F3ADB0" w14:textId="77777777" w:rsidR="00986E71" w:rsidRPr="00B6173C" w:rsidRDefault="00986E71" w:rsidP="00FC69F1">
            <w:pPr>
              <w:pStyle w:val="TableText"/>
              <w:jc w:val="right"/>
            </w:pPr>
            <w:r w:rsidRPr="00B6173C">
              <w:t>629</w:t>
            </w:r>
          </w:p>
        </w:tc>
        <w:tc>
          <w:tcPr>
            <w:tcW w:w="632" w:type="pct"/>
            <w:tcBorders>
              <w:top w:val="single" w:sz="4" w:space="0" w:color="auto"/>
              <w:left w:val="nil"/>
              <w:bottom w:val="single" w:sz="4" w:space="0" w:color="auto"/>
              <w:right w:val="nil"/>
            </w:tcBorders>
            <w:shd w:val="clear" w:color="auto" w:fill="auto"/>
          </w:tcPr>
          <w:p w14:paraId="0A5B255D" w14:textId="77777777" w:rsidR="00986E71" w:rsidRPr="00B6173C" w:rsidRDefault="00986E71" w:rsidP="00FC69F1">
            <w:pPr>
              <w:pStyle w:val="TableText"/>
              <w:jc w:val="right"/>
            </w:pPr>
            <w:r w:rsidRPr="00B6173C">
              <w:t>837</w:t>
            </w:r>
          </w:p>
        </w:tc>
      </w:tr>
      <w:tr w:rsidR="00986E71" w:rsidRPr="00B6173C" w14:paraId="6FB71CFA" w14:textId="77777777" w:rsidTr="00FC69F1">
        <w:trPr>
          <w:cantSplit/>
        </w:trPr>
        <w:tc>
          <w:tcPr>
            <w:tcW w:w="533" w:type="pct"/>
            <w:vMerge/>
            <w:tcBorders>
              <w:top w:val="nil"/>
              <w:left w:val="nil"/>
              <w:bottom w:val="single" w:sz="4" w:space="0" w:color="auto"/>
              <w:right w:val="nil"/>
            </w:tcBorders>
          </w:tcPr>
          <w:p w14:paraId="6DE2CB00" w14:textId="77777777" w:rsidR="00986E71" w:rsidRPr="00B6173C" w:rsidRDefault="00986E71" w:rsidP="001167AF">
            <w:pPr>
              <w:pStyle w:val="TableText"/>
            </w:pPr>
          </w:p>
        </w:tc>
        <w:tc>
          <w:tcPr>
            <w:tcW w:w="847" w:type="pct"/>
            <w:tcBorders>
              <w:top w:val="single" w:sz="4" w:space="0" w:color="auto"/>
              <w:left w:val="nil"/>
              <w:bottom w:val="single" w:sz="4" w:space="0" w:color="auto"/>
              <w:right w:val="nil"/>
            </w:tcBorders>
          </w:tcPr>
          <w:p w14:paraId="3092C3C6" w14:textId="77777777" w:rsidR="00986E71" w:rsidRPr="00B6173C" w:rsidRDefault="00986E71" w:rsidP="001167AF">
            <w:pPr>
              <w:pStyle w:val="TableText"/>
            </w:pPr>
            <w:r w:rsidRPr="00B6173C">
              <w:t>Vineyards</w:t>
            </w:r>
          </w:p>
        </w:tc>
        <w:tc>
          <w:tcPr>
            <w:tcW w:w="900" w:type="pct"/>
            <w:tcBorders>
              <w:top w:val="single" w:sz="4" w:space="0" w:color="auto"/>
              <w:left w:val="nil"/>
              <w:bottom w:val="single" w:sz="4" w:space="0" w:color="auto"/>
              <w:right w:val="nil"/>
            </w:tcBorders>
          </w:tcPr>
          <w:p w14:paraId="096D57AD" w14:textId="77777777" w:rsidR="00986E71" w:rsidRPr="00B6173C" w:rsidRDefault="00986E71" w:rsidP="001167AF">
            <w:pPr>
              <w:pStyle w:val="TableText"/>
            </w:pPr>
            <w:r w:rsidRPr="00B6173C">
              <w:t>Grapes</w:t>
            </w:r>
          </w:p>
        </w:tc>
        <w:tc>
          <w:tcPr>
            <w:tcW w:w="821" w:type="pct"/>
            <w:tcBorders>
              <w:top w:val="single" w:sz="4" w:space="0" w:color="auto"/>
              <w:left w:val="nil"/>
              <w:bottom w:val="single" w:sz="4" w:space="0" w:color="auto"/>
              <w:right w:val="nil"/>
            </w:tcBorders>
          </w:tcPr>
          <w:p w14:paraId="42C94C08" w14:textId="77777777" w:rsidR="00986E71" w:rsidRPr="00B6173C" w:rsidRDefault="00986E71" w:rsidP="001167AF">
            <w:pPr>
              <w:pStyle w:val="TableText"/>
            </w:pPr>
            <w:r w:rsidRPr="00B6173C">
              <w:t>3× 550 g ac/ha</w:t>
            </w:r>
          </w:p>
          <w:p w14:paraId="3F76B3FC" w14:textId="77777777" w:rsidR="00986E71" w:rsidRPr="00B6173C" w:rsidRDefault="00986E71" w:rsidP="001167AF">
            <w:pPr>
              <w:pStyle w:val="TableText"/>
            </w:pPr>
            <w:r w:rsidRPr="00B6173C">
              <w:t>14d interval</w:t>
            </w:r>
          </w:p>
        </w:tc>
        <w:tc>
          <w:tcPr>
            <w:tcW w:w="634" w:type="pct"/>
            <w:tcBorders>
              <w:top w:val="single" w:sz="4" w:space="0" w:color="auto"/>
              <w:left w:val="nil"/>
              <w:bottom w:val="single" w:sz="4" w:space="0" w:color="auto"/>
              <w:right w:val="nil"/>
            </w:tcBorders>
          </w:tcPr>
          <w:p w14:paraId="47E3A5A9" w14:textId="77777777" w:rsidR="00986E71" w:rsidRPr="00B6173C" w:rsidRDefault="00986E71" w:rsidP="00FC69F1">
            <w:pPr>
              <w:pStyle w:val="TableText"/>
              <w:jc w:val="right"/>
            </w:pPr>
            <w:r w:rsidRPr="00B6173C">
              <w:t>578</w:t>
            </w:r>
          </w:p>
        </w:tc>
        <w:tc>
          <w:tcPr>
            <w:tcW w:w="633" w:type="pct"/>
            <w:tcBorders>
              <w:top w:val="single" w:sz="4" w:space="0" w:color="auto"/>
              <w:left w:val="nil"/>
              <w:bottom w:val="single" w:sz="4" w:space="0" w:color="auto"/>
              <w:right w:val="nil"/>
            </w:tcBorders>
          </w:tcPr>
          <w:p w14:paraId="03571971" w14:textId="77777777" w:rsidR="00986E71" w:rsidRPr="00B6173C" w:rsidRDefault="00986E71" w:rsidP="00FC69F1">
            <w:pPr>
              <w:pStyle w:val="TableText"/>
              <w:jc w:val="right"/>
            </w:pPr>
            <w:r w:rsidRPr="00B6173C">
              <w:t>629</w:t>
            </w:r>
          </w:p>
        </w:tc>
        <w:tc>
          <w:tcPr>
            <w:tcW w:w="632" w:type="pct"/>
            <w:tcBorders>
              <w:top w:val="single" w:sz="4" w:space="0" w:color="auto"/>
              <w:left w:val="nil"/>
              <w:bottom w:val="single" w:sz="4" w:space="0" w:color="auto"/>
              <w:right w:val="nil"/>
            </w:tcBorders>
            <w:shd w:val="clear" w:color="auto" w:fill="auto"/>
          </w:tcPr>
          <w:p w14:paraId="3F77BDBF" w14:textId="77777777" w:rsidR="00986E71" w:rsidRPr="00B6173C" w:rsidRDefault="00986E71" w:rsidP="00FC69F1">
            <w:pPr>
              <w:pStyle w:val="TableText"/>
              <w:jc w:val="right"/>
            </w:pPr>
            <w:r w:rsidRPr="00B6173C">
              <w:t>837</w:t>
            </w:r>
          </w:p>
        </w:tc>
      </w:tr>
      <w:tr w:rsidR="001167AF" w:rsidRPr="00B6173C" w14:paraId="2506FB9C" w14:textId="77777777" w:rsidTr="00FC69F1">
        <w:trPr>
          <w:cantSplit/>
        </w:trPr>
        <w:tc>
          <w:tcPr>
            <w:tcW w:w="533" w:type="pct"/>
            <w:vMerge w:val="restart"/>
            <w:tcBorders>
              <w:top w:val="single" w:sz="4" w:space="0" w:color="auto"/>
              <w:left w:val="nil"/>
              <w:right w:val="nil"/>
            </w:tcBorders>
          </w:tcPr>
          <w:p w14:paraId="5EDFA5CB" w14:textId="77777777" w:rsidR="001167AF" w:rsidRPr="00B6173C" w:rsidRDefault="001167AF" w:rsidP="001167AF">
            <w:pPr>
              <w:pStyle w:val="TableText"/>
            </w:pPr>
            <w:r w:rsidRPr="00B6173C">
              <w:t>Vegetable crops</w:t>
            </w:r>
          </w:p>
        </w:tc>
        <w:tc>
          <w:tcPr>
            <w:tcW w:w="847" w:type="pct"/>
            <w:tcBorders>
              <w:top w:val="single" w:sz="4" w:space="0" w:color="auto"/>
              <w:left w:val="nil"/>
              <w:bottom w:val="single" w:sz="4" w:space="0" w:color="auto"/>
              <w:right w:val="nil"/>
            </w:tcBorders>
          </w:tcPr>
          <w:p w14:paraId="44E84A11" w14:textId="77777777" w:rsidR="001167AF" w:rsidRPr="00B6173C" w:rsidRDefault="001167AF" w:rsidP="001167AF">
            <w:pPr>
              <w:pStyle w:val="TableText"/>
            </w:pPr>
            <w:r w:rsidRPr="00B6173C">
              <w:t>Fruiting vegetables</w:t>
            </w:r>
          </w:p>
        </w:tc>
        <w:tc>
          <w:tcPr>
            <w:tcW w:w="900" w:type="pct"/>
            <w:tcBorders>
              <w:top w:val="single" w:sz="4" w:space="0" w:color="auto"/>
              <w:left w:val="nil"/>
              <w:bottom w:val="single" w:sz="4" w:space="0" w:color="auto"/>
              <w:right w:val="nil"/>
            </w:tcBorders>
          </w:tcPr>
          <w:p w14:paraId="1E6E488B" w14:textId="77777777" w:rsidR="001167AF" w:rsidRPr="00B6173C" w:rsidRDefault="001167AF" w:rsidP="001167AF">
            <w:pPr>
              <w:pStyle w:val="TableText"/>
            </w:pPr>
            <w:r w:rsidRPr="00B6173C">
              <w:t>Tomatoes</w:t>
            </w:r>
          </w:p>
        </w:tc>
        <w:tc>
          <w:tcPr>
            <w:tcW w:w="821" w:type="pct"/>
            <w:tcBorders>
              <w:top w:val="single" w:sz="4" w:space="0" w:color="auto"/>
              <w:left w:val="nil"/>
              <w:bottom w:val="single" w:sz="4" w:space="0" w:color="auto"/>
              <w:right w:val="nil"/>
            </w:tcBorders>
          </w:tcPr>
          <w:p w14:paraId="07E1B239" w14:textId="77777777" w:rsidR="001167AF" w:rsidRPr="00B6173C" w:rsidRDefault="001167AF" w:rsidP="001167AF">
            <w:pPr>
              <w:pStyle w:val="TableText"/>
            </w:pPr>
            <w:r w:rsidRPr="00B6173C">
              <w:t>3× 550 g ac/ha</w:t>
            </w:r>
          </w:p>
          <w:p w14:paraId="787EF13F" w14:textId="77777777" w:rsidR="001167AF" w:rsidRPr="00B6173C" w:rsidRDefault="001167AF" w:rsidP="001167AF">
            <w:pPr>
              <w:pStyle w:val="TableText"/>
            </w:pPr>
            <w:r w:rsidRPr="00B6173C">
              <w:t>14d interval</w:t>
            </w:r>
          </w:p>
        </w:tc>
        <w:tc>
          <w:tcPr>
            <w:tcW w:w="634" w:type="pct"/>
            <w:tcBorders>
              <w:top w:val="single" w:sz="4" w:space="0" w:color="auto"/>
              <w:left w:val="nil"/>
              <w:bottom w:val="single" w:sz="4" w:space="0" w:color="auto"/>
              <w:right w:val="nil"/>
            </w:tcBorders>
          </w:tcPr>
          <w:p w14:paraId="38F9F519" w14:textId="77777777" w:rsidR="001167AF" w:rsidRPr="00B6173C" w:rsidRDefault="001167AF" w:rsidP="00FC69F1">
            <w:pPr>
              <w:pStyle w:val="TableText"/>
              <w:jc w:val="right"/>
            </w:pPr>
            <w:r w:rsidRPr="00B6173C">
              <w:t>578</w:t>
            </w:r>
          </w:p>
        </w:tc>
        <w:tc>
          <w:tcPr>
            <w:tcW w:w="633" w:type="pct"/>
            <w:tcBorders>
              <w:top w:val="single" w:sz="4" w:space="0" w:color="auto"/>
              <w:left w:val="nil"/>
              <w:bottom w:val="single" w:sz="4" w:space="0" w:color="auto"/>
              <w:right w:val="nil"/>
            </w:tcBorders>
          </w:tcPr>
          <w:p w14:paraId="683C999F" w14:textId="77777777" w:rsidR="001167AF" w:rsidRPr="00B6173C" w:rsidRDefault="001167AF" w:rsidP="00FC69F1">
            <w:pPr>
              <w:pStyle w:val="TableText"/>
              <w:jc w:val="right"/>
            </w:pPr>
            <w:r w:rsidRPr="00B6173C">
              <w:t>629</w:t>
            </w:r>
          </w:p>
        </w:tc>
        <w:tc>
          <w:tcPr>
            <w:tcW w:w="632" w:type="pct"/>
            <w:tcBorders>
              <w:top w:val="single" w:sz="4" w:space="0" w:color="auto"/>
              <w:left w:val="nil"/>
              <w:bottom w:val="single" w:sz="4" w:space="0" w:color="auto"/>
              <w:right w:val="nil"/>
            </w:tcBorders>
            <w:shd w:val="clear" w:color="auto" w:fill="auto"/>
          </w:tcPr>
          <w:p w14:paraId="77DE44EC" w14:textId="77777777" w:rsidR="001167AF" w:rsidRPr="00B6173C" w:rsidRDefault="001167AF" w:rsidP="00FC69F1">
            <w:pPr>
              <w:pStyle w:val="TableText"/>
              <w:jc w:val="right"/>
            </w:pPr>
            <w:r w:rsidRPr="00B6173C">
              <w:t>837</w:t>
            </w:r>
          </w:p>
        </w:tc>
      </w:tr>
      <w:tr w:rsidR="001167AF" w:rsidRPr="00B6173C" w14:paraId="790976FC" w14:textId="77777777" w:rsidTr="00FC69F1">
        <w:trPr>
          <w:cantSplit/>
        </w:trPr>
        <w:tc>
          <w:tcPr>
            <w:tcW w:w="533" w:type="pct"/>
            <w:vMerge/>
            <w:tcBorders>
              <w:left w:val="nil"/>
              <w:bottom w:val="single" w:sz="4" w:space="0" w:color="auto"/>
              <w:right w:val="nil"/>
            </w:tcBorders>
          </w:tcPr>
          <w:p w14:paraId="17EF5C7A" w14:textId="77777777" w:rsidR="001167AF" w:rsidRPr="00B6173C" w:rsidRDefault="001167AF" w:rsidP="001167AF">
            <w:pPr>
              <w:pStyle w:val="TableText"/>
            </w:pPr>
          </w:p>
        </w:tc>
        <w:tc>
          <w:tcPr>
            <w:tcW w:w="847" w:type="pct"/>
            <w:tcBorders>
              <w:top w:val="single" w:sz="4" w:space="0" w:color="auto"/>
              <w:left w:val="nil"/>
              <w:bottom w:val="single" w:sz="4" w:space="0" w:color="auto"/>
              <w:right w:val="nil"/>
            </w:tcBorders>
          </w:tcPr>
          <w:p w14:paraId="54BB6EC3" w14:textId="77777777" w:rsidR="001167AF" w:rsidRPr="00B6173C" w:rsidRDefault="001167AF" w:rsidP="001167AF">
            <w:pPr>
              <w:pStyle w:val="TableText"/>
            </w:pPr>
            <w:r w:rsidRPr="00B6173C">
              <w:t>Leafy vegetables</w:t>
            </w:r>
          </w:p>
        </w:tc>
        <w:tc>
          <w:tcPr>
            <w:tcW w:w="900" w:type="pct"/>
            <w:tcBorders>
              <w:top w:val="single" w:sz="4" w:space="0" w:color="auto"/>
              <w:left w:val="nil"/>
              <w:bottom w:val="single" w:sz="4" w:space="0" w:color="auto"/>
              <w:right w:val="nil"/>
            </w:tcBorders>
          </w:tcPr>
          <w:p w14:paraId="359522C1" w14:textId="77777777" w:rsidR="001167AF" w:rsidRPr="00B6173C" w:rsidRDefault="001167AF" w:rsidP="001167AF">
            <w:pPr>
              <w:pStyle w:val="TableText"/>
            </w:pPr>
            <w:r w:rsidRPr="00B6173C">
              <w:t>Lettuce, cabbage</w:t>
            </w:r>
          </w:p>
        </w:tc>
        <w:tc>
          <w:tcPr>
            <w:tcW w:w="821" w:type="pct"/>
            <w:tcBorders>
              <w:top w:val="single" w:sz="4" w:space="0" w:color="auto"/>
              <w:left w:val="nil"/>
              <w:bottom w:val="single" w:sz="4" w:space="0" w:color="auto"/>
              <w:right w:val="nil"/>
            </w:tcBorders>
          </w:tcPr>
          <w:p w14:paraId="35631FE1" w14:textId="77777777" w:rsidR="001167AF" w:rsidRPr="00B6173C" w:rsidRDefault="001167AF" w:rsidP="001167AF">
            <w:pPr>
              <w:pStyle w:val="TableText"/>
            </w:pPr>
            <w:r w:rsidRPr="00B6173C">
              <w:t>3× 550 g ac/ha</w:t>
            </w:r>
          </w:p>
          <w:p w14:paraId="36CAC571" w14:textId="77777777" w:rsidR="001167AF" w:rsidRPr="00B6173C" w:rsidRDefault="001167AF" w:rsidP="001167AF">
            <w:pPr>
              <w:pStyle w:val="TableText"/>
            </w:pPr>
            <w:r w:rsidRPr="00B6173C">
              <w:t>14d interval</w:t>
            </w:r>
          </w:p>
        </w:tc>
        <w:tc>
          <w:tcPr>
            <w:tcW w:w="634" w:type="pct"/>
            <w:tcBorders>
              <w:top w:val="single" w:sz="4" w:space="0" w:color="auto"/>
              <w:left w:val="nil"/>
              <w:bottom w:val="single" w:sz="4" w:space="0" w:color="auto"/>
              <w:right w:val="nil"/>
            </w:tcBorders>
          </w:tcPr>
          <w:p w14:paraId="1C055D90" w14:textId="77777777" w:rsidR="001167AF" w:rsidRPr="00B6173C" w:rsidRDefault="001167AF" w:rsidP="00FC69F1">
            <w:pPr>
              <w:pStyle w:val="TableText"/>
              <w:jc w:val="right"/>
            </w:pPr>
            <w:r w:rsidRPr="00B6173C">
              <w:t>578</w:t>
            </w:r>
          </w:p>
        </w:tc>
        <w:tc>
          <w:tcPr>
            <w:tcW w:w="633" w:type="pct"/>
            <w:tcBorders>
              <w:top w:val="single" w:sz="4" w:space="0" w:color="auto"/>
              <w:left w:val="nil"/>
              <w:bottom w:val="single" w:sz="4" w:space="0" w:color="auto"/>
              <w:right w:val="nil"/>
            </w:tcBorders>
          </w:tcPr>
          <w:p w14:paraId="14E32B2A" w14:textId="77777777" w:rsidR="001167AF" w:rsidRPr="00B6173C" w:rsidRDefault="001167AF" w:rsidP="00FC69F1">
            <w:pPr>
              <w:pStyle w:val="TableText"/>
              <w:jc w:val="right"/>
            </w:pPr>
            <w:r w:rsidRPr="00B6173C">
              <w:t>n/a</w:t>
            </w:r>
          </w:p>
        </w:tc>
        <w:tc>
          <w:tcPr>
            <w:tcW w:w="632" w:type="pct"/>
            <w:tcBorders>
              <w:top w:val="single" w:sz="4" w:space="0" w:color="auto"/>
              <w:left w:val="nil"/>
              <w:bottom w:val="single" w:sz="4" w:space="0" w:color="auto"/>
              <w:right w:val="nil"/>
            </w:tcBorders>
            <w:shd w:val="clear" w:color="auto" w:fill="auto"/>
          </w:tcPr>
          <w:p w14:paraId="69FBB988" w14:textId="77777777" w:rsidR="001167AF" w:rsidRPr="00B6173C" w:rsidRDefault="001167AF" w:rsidP="00FC69F1">
            <w:pPr>
              <w:pStyle w:val="TableText"/>
              <w:jc w:val="right"/>
            </w:pPr>
            <w:r w:rsidRPr="00B6173C">
              <w:t>837</w:t>
            </w:r>
          </w:p>
        </w:tc>
      </w:tr>
    </w:tbl>
    <w:p w14:paraId="7B26A6EA" w14:textId="4599C157" w:rsidR="00986E71" w:rsidRPr="00B6173C" w:rsidRDefault="00986E71" w:rsidP="001167AF">
      <w:pPr>
        <w:pStyle w:val="SourceTableNote"/>
      </w:pPr>
      <w:r w:rsidRPr="00B6173C">
        <w:t>Seasonal exposure rates based on indicated application rate, frequency, and DT</w:t>
      </w:r>
      <w:r w:rsidRPr="00B6173C">
        <w:rPr>
          <w:vertAlign w:val="subscript"/>
        </w:rPr>
        <w:t>50</w:t>
      </w:r>
    </w:p>
    <w:p w14:paraId="14DE6B80" w14:textId="1FB90F74" w:rsidR="00986E71" w:rsidRPr="00B6173C" w:rsidRDefault="00986E71" w:rsidP="00986E71">
      <w:pPr>
        <w:pStyle w:val="Caption"/>
        <w:keepLines w:val="0"/>
        <w:widowControl w:val="0"/>
      </w:pPr>
      <w:bookmarkStart w:id="356" w:name="_Toc158365555"/>
      <w:bookmarkStart w:id="357" w:name="_Toc158365724"/>
      <w:r w:rsidRPr="00B6173C">
        <w:t>Table C2:</w:t>
      </w:r>
      <w:r w:rsidRPr="00B6173C">
        <w:tab/>
        <w:t xml:space="preserve">Long-term risks of fenitrothion to wild mammals (RAL 2.3 mg/kg </w:t>
      </w:r>
      <w:proofErr w:type="spellStart"/>
      <w:r w:rsidRPr="00B6173C">
        <w:t>bw</w:t>
      </w:r>
      <w:proofErr w:type="spellEnd"/>
      <w:r w:rsidRPr="00B6173C">
        <w:t>/d)</w:t>
      </w:r>
      <w:bookmarkEnd w:id="356"/>
      <w:bookmarkEnd w:id="357"/>
    </w:p>
    <w:tbl>
      <w:tblPr>
        <w:tblW w:w="5000" w:type="pct"/>
        <w:tblCellMar>
          <w:top w:w="57" w:type="dxa"/>
          <w:left w:w="57" w:type="dxa"/>
          <w:bottom w:w="57" w:type="dxa"/>
          <w:right w:w="57" w:type="dxa"/>
        </w:tblCellMar>
        <w:tblLook w:val="0000" w:firstRow="0" w:lastRow="0" w:firstColumn="0" w:lastColumn="0" w:noHBand="0" w:noVBand="0"/>
      </w:tblPr>
      <w:tblGrid>
        <w:gridCol w:w="1769"/>
        <w:gridCol w:w="1990"/>
        <w:gridCol w:w="1844"/>
        <w:gridCol w:w="865"/>
        <w:gridCol w:w="1325"/>
        <w:gridCol w:w="997"/>
        <w:gridCol w:w="848"/>
      </w:tblGrid>
      <w:tr w:rsidR="00986E71" w:rsidRPr="00B6173C" w14:paraId="69AA59D6" w14:textId="77777777" w:rsidTr="00FC69F1">
        <w:trPr>
          <w:cantSplit/>
          <w:tblHeader/>
        </w:trPr>
        <w:tc>
          <w:tcPr>
            <w:tcW w:w="0" w:type="auto"/>
            <w:tcBorders>
              <w:top w:val="single" w:sz="4" w:space="0" w:color="auto"/>
              <w:bottom w:val="single" w:sz="4" w:space="0" w:color="auto"/>
            </w:tcBorders>
            <w:shd w:val="clear" w:color="auto" w:fill="5C2946"/>
          </w:tcPr>
          <w:p w14:paraId="33CED728" w14:textId="77777777" w:rsidR="00986E71" w:rsidRPr="001167AF" w:rsidRDefault="00986E71" w:rsidP="001167AF">
            <w:pPr>
              <w:pStyle w:val="TableHead"/>
            </w:pPr>
            <w:r w:rsidRPr="001167AF">
              <w:t>Crop group</w:t>
            </w:r>
          </w:p>
        </w:tc>
        <w:tc>
          <w:tcPr>
            <w:tcW w:w="0" w:type="auto"/>
            <w:tcBorders>
              <w:top w:val="single" w:sz="4" w:space="0" w:color="auto"/>
              <w:bottom w:val="single" w:sz="4" w:space="0" w:color="auto"/>
            </w:tcBorders>
            <w:shd w:val="clear" w:color="auto" w:fill="5C2946"/>
          </w:tcPr>
          <w:p w14:paraId="2120E237" w14:textId="77777777" w:rsidR="00986E71" w:rsidRPr="001167AF" w:rsidRDefault="00986E71" w:rsidP="001167AF">
            <w:pPr>
              <w:pStyle w:val="TableHead"/>
            </w:pPr>
            <w:r w:rsidRPr="001167AF">
              <w:t>Generic focal species</w:t>
            </w:r>
          </w:p>
        </w:tc>
        <w:tc>
          <w:tcPr>
            <w:tcW w:w="0" w:type="auto"/>
            <w:tcBorders>
              <w:top w:val="single" w:sz="4" w:space="0" w:color="auto"/>
              <w:bottom w:val="single" w:sz="4" w:space="0" w:color="auto"/>
            </w:tcBorders>
            <w:shd w:val="clear" w:color="auto" w:fill="5C2946"/>
          </w:tcPr>
          <w:p w14:paraId="059312CE" w14:textId="77777777" w:rsidR="00986E71" w:rsidRPr="001167AF" w:rsidRDefault="00986E71" w:rsidP="001167AF">
            <w:pPr>
              <w:pStyle w:val="TableHead"/>
            </w:pPr>
            <w:r w:rsidRPr="001167AF">
              <w:t>Crop stage</w:t>
            </w:r>
          </w:p>
        </w:tc>
        <w:tc>
          <w:tcPr>
            <w:tcW w:w="0" w:type="auto"/>
            <w:tcBorders>
              <w:top w:val="single" w:sz="4" w:space="0" w:color="auto"/>
              <w:bottom w:val="single" w:sz="4" w:space="0" w:color="auto"/>
            </w:tcBorders>
            <w:shd w:val="clear" w:color="auto" w:fill="5C2946"/>
          </w:tcPr>
          <w:p w14:paraId="76450C80" w14:textId="77777777" w:rsidR="00986E71" w:rsidRPr="001167AF" w:rsidRDefault="00986E71" w:rsidP="001167AF">
            <w:pPr>
              <w:pStyle w:val="TableHead"/>
              <w:jc w:val="right"/>
            </w:pPr>
            <w:r w:rsidRPr="001167AF">
              <w:t>Shortcut</w:t>
            </w:r>
          </w:p>
          <w:p w14:paraId="51FD7605" w14:textId="77777777" w:rsidR="00986E71" w:rsidRPr="001167AF" w:rsidRDefault="00986E71" w:rsidP="001167AF">
            <w:pPr>
              <w:pStyle w:val="TableHead"/>
              <w:jc w:val="right"/>
            </w:pPr>
            <w:r w:rsidRPr="001167AF">
              <w:t>value</w:t>
            </w:r>
          </w:p>
        </w:tc>
        <w:tc>
          <w:tcPr>
            <w:tcW w:w="0" w:type="auto"/>
            <w:tcBorders>
              <w:top w:val="single" w:sz="4" w:space="0" w:color="auto"/>
              <w:bottom w:val="single" w:sz="4" w:space="0" w:color="auto"/>
            </w:tcBorders>
            <w:shd w:val="clear" w:color="auto" w:fill="5C2946"/>
          </w:tcPr>
          <w:p w14:paraId="03A590D6" w14:textId="77777777" w:rsidR="00986E71" w:rsidRPr="001167AF" w:rsidRDefault="00986E71" w:rsidP="001167AF">
            <w:pPr>
              <w:pStyle w:val="TableHead"/>
              <w:jc w:val="right"/>
            </w:pPr>
            <w:r w:rsidRPr="001167AF">
              <w:t>Exposure rate</w:t>
            </w:r>
          </w:p>
          <w:p w14:paraId="01B20E41" w14:textId="77777777" w:rsidR="00986E71" w:rsidRPr="001167AF" w:rsidRDefault="00986E71" w:rsidP="001167AF">
            <w:pPr>
              <w:pStyle w:val="TableHead"/>
              <w:jc w:val="right"/>
            </w:pPr>
            <w:r w:rsidRPr="001167AF">
              <w:t>(g/ha)</w:t>
            </w:r>
          </w:p>
        </w:tc>
        <w:tc>
          <w:tcPr>
            <w:tcW w:w="517" w:type="pct"/>
            <w:tcBorders>
              <w:top w:val="single" w:sz="4" w:space="0" w:color="auto"/>
              <w:bottom w:val="single" w:sz="4" w:space="0" w:color="auto"/>
            </w:tcBorders>
            <w:shd w:val="clear" w:color="auto" w:fill="5C2946"/>
          </w:tcPr>
          <w:p w14:paraId="26D9830B" w14:textId="77777777" w:rsidR="00986E71" w:rsidRPr="001167AF" w:rsidRDefault="00986E71" w:rsidP="001167AF">
            <w:pPr>
              <w:pStyle w:val="TableHead"/>
              <w:jc w:val="right"/>
            </w:pPr>
            <w:r w:rsidRPr="001167AF">
              <w:t>DDD</w:t>
            </w:r>
            <w:r w:rsidRPr="001167AF">
              <w:br/>
              <w:t xml:space="preserve">(mg/kg </w:t>
            </w:r>
            <w:proofErr w:type="spellStart"/>
            <w:r w:rsidRPr="001167AF">
              <w:t>bw</w:t>
            </w:r>
            <w:proofErr w:type="spellEnd"/>
            <w:r w:rsidRPr="001167AF">
              <w:t>/d)</w:t>
            </w:r>
          </w:p>
        </w:tc>
        <w:tc>
          <w:tcPr>
            <w:tcW w:w="440" w:type="pct"/>
            <w:tcBorders>
              <w:top w:val="single" w:sz="4" w:space="0" w:color="auto"/>
              <w:bottom w:val="single" w:sz="4" w:space="0" w:color="auto"/>
            </w:tcBorders>
            <w:shd w:val="clear" w:color="auto" w:fill="5C2946"/>
          </w:tcPr>
          <w:p w14:paraId="01851604" w14:textId="77777777" w:rsidR="00986E71" w:rsidRPr="001167AF" w:rsidRDefault="00986E71" w:rsidP="001167AF">
            <w:pPr>
              <w:pStyle w:val="TableHead"/>
              <w:jc w:val="right"/>
            </w:pPr>
            <w:r w:rsidRPr="001167AF">
              <w:t>RQ</w:t>
            </w:r>
          </w:p>
        </w:tc>
      </w:tr>
      <w:tr w:rsidR="00986E71" w:rsidRPr="00B6173C" w14:paraId="4C297372" w14:textId="77777777" w:rsidTr="000836DB">
        <w:trPr>
          <w:cantSplit/>
          <w:trHeight w:val="13"/>
        </w:trPr>
        <w:tc>
          <w:tcPr>
            <w:tcW w:w="0" w:type="auto"/>
            <w:gridSpan w:val="7"/>
            <w:tcBorders>
              <w:top w:val="single" w:sz="4" w:space="0" w:color="auto"/>
            </w:tcBorders>
          </w:tcPr>
          <w:p w14:paraId="47456466" w14:textId="77777777" w:rsidR="00986E71" w:rsidRPr="00B6173C" w:rsidRDefault="00986E71" w:rsidP="001167AF">
            <w:pPr>
              <w:pStyle w:val="TableSubHead"/>
            </w:pPr>
            <w:r w:rsidRPr="001167AF">
              <w:t>Cereals</w:t>
            </w:r>
          </w:p>
        </w:tc>
      </w:tr>
      <w:tr w:rsidR="001167AF" w:rsidRPr="00B6173C" w14:paraId="48C1BABA" w14:textId="77777777" w:rsidTr="00FC69F1">
        <w:trPr>
          <w:cantSplit/>
          <w:trHeight w:val="13"/>
        </w:trPr>
        <w:tc>
          <w:tcPr>
            <w:tcW w:w="0" w:type="auto"/>
            <w:vMerge w:val="restart"/>
            <w:tcBorders>
              <w:top w:val="single" w:sz="4" w:space="0" w:color="auto"/>
            </w:tcBorders>
          </w:tcPr>
          <w:p w14:paraId="6D3EC6CF" w14:textId="77777777" w:rsidR="001167AF" w:rsidRPr="001167AF" w:rsidRDefault="001167AF" w:rsidP="001167AF">
            <w:pPr>
              <w:pStyle w:val="TableText"/>
            </w:pPr>
            <w:r w:rsidRPr="001167AF">
              <w:t>Cereals</w:t>
            </w:r>
          </w:p>
        </w:tc>
        <w:tc>
          <w:tcPr>
            <w:tcW w:w="0" w:type="auto"/>
            <w:tcBorders>
              <w:top w:val="single" w:sz="4" w:space="0" w:color="auto"/>
              <w:bottom w:val="single" w:sz="4" w:space="0" w:color="auto"/>
            </w:tcBorders>
          </w:tcPr>
          <w:p w14:paraId="1C5DF0B5" w14:textId="77777777" w:rsidR="001167AF" w:rsidRPr="001167AF" w:rsidRDefault="001167AF" w:rsidP="001167AF">
            <w:pPr>
              <w:pStyle w:val="TableText"/>
            </w:pPr>
            <w:r w:rsidRPr="001167AF">
              <w:t>Large herbivore</w:t>
            </w:r>
          </w:p>
        </w:tc>
        <w:tc>
          <w:tcPr>
            <w:tcW w:w="0" w:type="auto"/>
            <w:tcBorders>
              <w:top w:val="single" w:sz="4" w:space="0" w:color="auto"/>
              <w:bottom w:val="single" w:sz="4" w:space="0" w:color="auto"/>
            </w:tcBorders>
          </w:tcPr>
          <w:p w14:paraId="5AE80CD2" w14:textId="77777777" w:rsidR="001167AF" w:rsidRPr="001167AF" w:rsidRDefault="001167AF" w:rsidP="001167AF">
            <w:pPr>
              <w:pStyle w:val="TableText"/>
            </w:pPr>
            <w:r w:rsidRPr="001167AF">
              <w:t>Early (shoots)</w:t>
            </w:r>
          </w:p>
        </w:tc>
        <w:tc>
          <w:tcPr>
            <w:tcW w:w="0" w:type="auto"/>
            <w:tcBorders>
              <w:top w:val="single" w:sz="4" w:space="0" w:color="auto"/>
              <w:bottom w:val="single" w:sz="4" w:space="0" w:color="auto"/>
            </w:tcBorders>
          </w:tcPr>
          <w:p w14:paraId="1340AF8E" w14:textId="77777777" w:rsidR="001167AF" w:rsidRPr="001167AF" w:rsidRDefault="001167AF" w:rsidP="001167AF">
            <w:pPr>
              <w:pStyle w:val="TableText"/>
              <w:jc w:val="right"/>
            </w:pPr>
            <w:r w:rsidRPr="001167AF">
              <w:t>22.3</w:t>
            </w:r>
          </w:p>
        </w:tc>
        <w:tc>
          <w:tcPr>
            <w:tcW w:w="0" w:type="auto"/>
            <w:tcBorders>
              <w:top w:val="single" w:sz="4" w:space="0" w:color="auto"/>
              <w:bottom w:val="single" w:sz="4" w:space="0" w:color="auto"/>
            </w:tcBorders>
          </w:tcPr>
          <w:p w14:paraId="339B9734" w14:textId="77777777" w:rsidR="001167AF" w:rsidRPr="001167AF" w:rsidRDefault="001167AF" w:rsidP="001167AF">
            <w:pPr>
              <w:pStyle w:val="TableText"/>
              <w:jc w:val="right"/>
            </w:pPr>
            <w:r w:rsidRPr="001167AF">
              <w:t>578</w:t>
            </w:r>
          </w:p>
        </w:tc>
        <w:tc>
          <w:tcPr>
            <w:tcW w:w="517" w:type="pct"/>
            <w:tcBorders>
              <w:top w:val="single" w:sz="4" w:space="0" w:color="auto"/>
              <w:bottom w:val="single" w:sz="4" w:space="0" w:color="auto"/>
            </w:tcBorders>
          </w:tcPr>
          <w:p w14:paraId="73047DB4" w14:textId="77777777" w:rsidR="001167AF" w:rsidRPr="001167AF" w:rsidRDefault="001167AF" w:rsidP="001167AF">
            <w:pPr>
              <w:pStyle w:val="TableText"/>
              <w:jc w:val="right"/>
            </w:pPr>
            <w:r w:rsidRPr="001167AF">
              <w:t>1.4</w:t>
            </w:r>
          </w:p>
        </w:tc>
        <w:tc>
          <w:tcPr>
            <w:tcW w:w="440" w:type="pct"/>
            <w:tcBorders>
              <w:top w:val="single" w:sz="4" w:space="0" w:color="auto"/>
              <w:bottom w:val="single" w:sz="4" w:space="0" w:color="auto"/>
            </w:tcBorders>
            <w:shd w:val="clear" w:color="auto" w:fill="auto"/>
          </w:tcPr>
          <w:p w14:paraId="0E575E1A" w14:textId="77777777" w:rsidR="001167AF" w:rsidRPr="00090B9E" w:rsidRDefault="001167AF" w:rsidP="001167AF">
            <w:pPr>
              <w:pStyle w:val="TableText"/>
              <w:jc w:val="right"/>
              <w:rPr>
                <w:b/>
                <w:bCs/>
              </w:rPr>
            </w:pPr>
            <w:r w:rsidRPr="00090B9E">
              <w:rPr>
                <w:b/>
                <w:bCs/>
              </w:rPr>
              <w:t>0.61</w:t>
            </w:r>
          </w:p>
        </w:tc>
      </w:tr>
      <w:tr w:rsidR="001167AF" w:rsidRPr="00B6173C" w14:paraId="531293C4" w14:textId="77777777" w:rsidTr="00FC69F1">
        <w:trPr>
          <w:cantSplit/>
          <w:trHeight w:val="13"/>
        </w:trPr>
        <w:tc>
          <w:tcPr>
            <w:tcW w:w="0" w:type="auto"/>
            <w:vMerge/>
            <w:tcBorders>
              <w:top w:val="single" w:sz="4" w:space="0" w:color="auto"/>
            </w:tcBorders>
          </w:tcPr>
          <w:p w14:paraId="4B253CA6" w14:textId="77777777" w:rsidR="001167AF" w:rsidRPr="001167AF" w:rsidRDefault="001167AF" w:rsidP="001167AF">
            <w:pPr>
              <w:pStyle w:val="TableText"/>
            </w:pPr>
          </w:p>
        </w:tc>
        <w:tc>
          <w:tcPr>
            <w:tcW w:w="0" w:type="auto"/>
            <w:tcBorders>
              <w:top w:val="single" w:sz="4" w:space="0" w:color="auto"/>
              <w:bottom w:val="single" w:sz="4" w:space="0" w:color="auto"/>
            </w:tcBorders>
          </w:tcPr>
          <w:p w14:paraId="6E94864B" w14:textId="77777777" w:rsidR="001167AF" w:rsidRPr="001167AF" w:rsidRDefault="001167AF" w:rsidP="001167AF">
            <w:pPr>
              <w:pStyle w:val="TableText"/>
            </w:pPr>
            <w:r w:rsidRPr="001167AF">
              <w:t>Small omnivore</w:t>
            </w:r>
          </w:p>
        </w:tc>
        <w:tc>
          <w:tcPr>
            <w:tcW w:w="0" w:type="auto"/>
            <w:tcBorders>
              <w:top w:val="single" w:sz="4" w:space="0" w:color="auto"/>
              <w:bottom w:val="single" w:sz="4" w:space="0" w:color="auto"/>
            </w:tcBorders>
          </w:tcPr>
          <w:p w14:paraId="52F0CADB" w14:textId="7020322B" w:rsidR="001167AF" w:rsidRPr="001167AF" w:rsidRDefault="001167AF" w:rsidP="001167AF">
            <w:pPr>
              <w:pStyle w:val="TableText"/>
            </w:pPr>
            <w:r w:rsidRPr="001167AF">
              <w:t>BBCH 10</w:t>
            </w:r>
            <w:r>
              <w:t>–</w:t>
            </w:r>
            <w:r w:rsidRPr="001167AF">
              <w:t>29</w:t>
            </w:r>
          </w:p>
          <w:p w14:paraId="7AA304B4" w14:textId="28969CCE" w:rsidR="001167AF" w:rsidRPr="001167AF" w:rsidRDefault="001167AF" w:rsidP="001167AF">
            <w:pPr>
              <w:pStyle w:val="TableText"/>
            </w:pPr>
            <w:r w:rsidRPr="001167AF">
              <w:t>BBCH 30</w:t>
            </w:r>
            <w:r>
              <w:t>–</w:t>
            </w:r>
            <w:r w:rsidRPr="001167AF">
              <w:t>39</w:t>
            </w:r>
          </w:p>
          <w:p w14:paraId="5AF862BA" w14:textId="77777777" w:rsidR="001167AF" w:rsidRPr="001167AF" w:rsidRDefault="001167AF" w:rsidP="001167AF">
            <w:pPr>
              <w:pStyle w:val="TableText"/>
            </w:pPr>
            <w:r w:rsidRPr="001167AF">
              <w:t>BBCH ≥40</w:t>
            </w:r>
          </w:p>
        </w:tc>
        <w:tc>
          <w:tcPr>
            <w:tcW w:w="0" w:type="auto"/>
            <w:tcBorders>
              <w:top w:val="single" w:sz="4" w:space="0" w:color="auto"/>
              <w:bottom w:val="single" w:sz="4" w:space="0" w:color="auto"/>
            </w:tcBorders>
          </w:tcPr>
          <w:p w14:paraId="05F064CC" w14:textId="77777777" w:rsidR="001167AF" w:rsidRPr="001167AF" w:rsidRDefault="001167AF" w:rsidP="001167AF">
            <w:pPr>
              <w:pStyle w:val="TableText"/>
              <w:jc w:val="right"/>
            </w:pPr>
            <w:r w:rsidRPr="001167AF">
              <w:t>7.8</w:t>
            </w:r>
          </w:p>
          <w:p w14:paraId="725796CF" w14:textId="77777777" w:rsidR="001167AF" w:rsidRPr="001167AF" w:rsidRDefault="001167AF" w:rsidP="001167AF">
            <w:pPr>
              <w:pStyle w:val="TableText"/>
              <w:jc w:val="right"/>
            </w:pPr>
            <w:r w:rsidRPr="001167AF">
              <w:t>3.9</w:t>
            </w:r>
          </w:p>
          <w:p w14:paraId="254185F3" w14:textId="77777777" w:rsidR="001167AF" w:rsidRPr="001167AF" w:rsidRDefault="001167AF" w:rsidP="001167AF">
            <w:pPr>
              <w:pStyle w:val="TableText"/>
              <w:jc w:val="right"/>
            </w:pPr>
            <w:r w:rsidRPr="001167AF">
              <w:t>2.3</w:t>
            </w:r>
          </w:p>
        </w:tc>
        <w:tc>
          <w:tcPr>
            <w:tcW w:w="0" w:type="auto"/>
            <w:tcBorders>
              <w:top w:val="single" w:sz="4" w:space="0" w:color="auto"/>
              <w:bottom w:val="single" w:sz="4" w:space="0" w:color="auto"/>
            </w:tcBorders>
          </w:tcPr>
          <w:p w14:paraId="5DBC93C4" w14:textId="77777777" w:rsidR="001167AF" w:rsidRPr="001167AF" w:rsidRDefault="001167AF" w:rsidP="001167AF">
            <w:pPr>
              <w:pStyle w:val="TableText"/>
              <w:jc w:val="right"/>
            </w:pPr>
            <w:r w:rsidRPr="001167AF">
              <w:t>837</w:t>
            </w:r>
          </w:p>
          <w:p w14:paraId="267DB3E6" w14:textId="77777777" w:rsidR="001167AF" w:rsidRPr="001167AF" w:rsidRDefault="001167AF" w:rsidP="001167AF">
            <w:pPr>
              <w:pStyle w:val="TableText"/>
              <w:jc w:val="right"/>
            </w:pPr>
            <w:r w:rsidRPr="001167AF">
              <w:t>837</w:t>
            </w:r>
          </w:p>
          <w:p w14:paraId="3F6B5566" w14:textId="77777777" w:rsidR="001167AF" w:rsidRPr="001167AF" w:rsidRDefault="001167AF" w:rsidP="001167AF">
            <w:pPr>
              <w:pStyle w:val="TableText"/>
              <w:jc w:val="right"/>
            </w:pPr>
            <w:r w:rsidRPr="001167AF">
              <w:t>837</w:t>
            </w:r>
          </w:p>
        </w:tc>
        <w:tc>
          <w:tcPr>
            <w:tcW w:w="517" w:type="pct"/>
            <w:tcBorders>
              <w:top w:val="single" w:sz="4" w:space="0" w:color="auto"/>
              <w:bottom w:val="single" w:sz="4" w:space="0" w:color="auto"/>
            </w:tcBorders>
          </w:tcPr>
          <w:p w14:paraId="13B7F18A" w14:textId="77777777" w:rsidR="001167AF" w:rsidRPr="001167AF" w:rsidRDefault="001167AF" w:rsidP="001167AF">
            <w:pPr>
              <w:pStyle w:val="TableText"/>
              <w:jc w:val="right"/>
            </w:pPr>
            <w:r w:rsidRPr="001167AF">
              <w:t>1.7</w:t>
            </w:r>
          </w:p>
          <w:p w14:paraId="12B9F98D" w14:textId="77777777" w:rsidR="001167AF" w:rsidRPr="001167AF" w:rsidRDefault="001167AF" w:rsidP="001167AF">
            <w:pPr>
              <w:pStyle w:val="TableText"/>
              <w:jc w:val="right"/>
            </w:pPr>
            <w:r w:rsidRPr="001167AF">
              <w:t>0.86</w:t>
            </w:r>
          </w:p>
          <w:p w14:paraId="03A75577" w14:textId="77777777" w:rsidR="001167AF" w:rsidRPr="001167AF" w:rsidRDefault="001167AF" w:rsidP="001167AF">
            <w:pPr>
              <w:pStyle w:val="TableText"/>
              <w:jc w:val="right"/>
            </w:pPr>
            <w:r w:rsidRPr="001167AF">
              <w:t>0.41</w:t>
            </w:r>
          </w:p>
        </w:tc>
        <w:tc>
          <w:tcPr>
            <w:tcW w:w="440" w:type="pct"/>
            <w:tcBorders>
              <w:top w:val="single" w:sz="4" w:space="0" w:color="auto"/>
              <w:bottom w:val="single" w:sz="4" w:space="0" w:color="auto"/>
            </w:tcBorders>
            <w:shd w:val="clear" w:color="auto" w:fill="auto"/>
          </w:tcPr>
          <w:p w14:paraId="45867565" w14:textId="77777777" w:rsidR="001167AF" w:rsidRPr="00090B9E" w:rsidRDefault="001167AF" w:rsidP="001167AF">
            <w:pPr>
              <w:pStyle w:val="TableText"/>
              <w:jc w:val="right"/>
              <w:rPr>
                <w:b/>
                <w:bCs/>
              </w:rPr>
            </w:pPr>
            <w:r w:rsidRPr="00090B9E">
              <w:rPr>
                <w:b/>
                <w:bCs/>
              </w:rPr>
              <w:t>0.75</w:t>
            </w:r>
          </w:p>
          <w:p w14:paraId="52528240" w14:textId="77777777" w:rsidR="001167AF" w:rsidRPr="00090B9E" w:rsidRDefault="001167AF" w:rsidP="001167AF">
            <w:pPr>
              <w:pStyle w:val="TableText"/>
              <w:jc w:val="right"/>
              <w:rPr>
                <w:b/>
                <w:bCs/>
              </w:rPr>
            </w:pPr>
            <w:r w:rsidRPr="00090B9E">
              <w:rPr>
                <w:b/>
                <w:bCs/>
              </w:rPr>
              <w:t>0.37</w:t>
            </w:r>
          </w:p>
          <w:p w14:paraId="425BB3EE" w14:textId="77777777" w:rsidR="001167AF" w:rsidRPr="00090B9E" w:rsidRDefault="001167AF" w:rsidP="001167AF">
            <w:pPr>
              <w:pStyle w:val="TableText"/>
              <w:jc w:val="right"/>
              <w:rPr>
                <w:b/>
                <w:bCs/>
              </w:rPr>
            </w:pPr>
            <w:r w:rsidRPr="00090B9E">
              <w:rPr>
                <w:b/>
                <w:bCs/>
              </w:rPr>
              <w:t>0.22</w:t>
            </w:r>
          </w:p>
        </w:tc>
      </w:tr>
      <w:tr w:rsidR="001167AF" w:rsidRPr="00B6173C" w14:paraId="5403C701" w14:textId="77777777" w:rsidTr="00FC69F1">
        <w:trPr>
          <w:cantSplit/>
          <w:trHeight w:val="13"/>
        </w:trPr>
        <w:tc>
          <w:tcPr>
            <w:tcW w:w="0" w:type="auto"/>
            <w:vMerge/>
          </w:tcPr>
          <w:p w14:paraId="0ABBAC09" w14:textId="77777777" w:rsidR="001167AF" w:rsidRPr="001167AF" w:rsidRDefault="001167AF" w:rsidP="001167AF">
            <w:pPr>
              <w:pStyle w:val="TableText"/>
            </w:pPr>
          </w:p>
        </w:tc>
        <w:tc>
          <w:tcPr>
            <w:tcW w:w="0" w:type="auto"/>
            <w:tcBorders>
              <w:top w:val="single" w:sz="4" w:space="0" w:color="auto"/>
              <w:bottom w:val="single" w:sz="4" w:space="0" w:color="auto"/>
            </w:tcBorders>
          </w:tcPr>
          <w:p w14:paraId="5CC382F9" w14:textId="77777777" w:rsidR="001167AF" w:rsidRPr="001167AF" w:rsidRDefault="001167AF" w:rsidP="001167AF">
            <w:pPr>
              <w:pStyle w:val="TableText"/>
            </w:pPr>
            <w:r w:rsidRPr="001167AF">
              <w:t>Small herbivore</w:t>
            </w:r>
          </w:p>
        </w:tc>
        <w:tc>
          <w:tcPr>
            <w:tcW w:w="0" w:type="auto"/>
            <w:tcBorders>
              <w:top w:val="single" w:sz="4" w:space="0" w:color="auto"/>
              <w:bottom w:val="single" w:sz="4" w:space="0" w:color="auto"/>
            </w:tcBorders>
          </w:tcPr>
          <w:p w14:paraId="53848304" w14:textId="77777777" w:rsidR="001167AF" w:rsidRPr="001167AF" w:rsidRDefault="001167AF" w:rsidP="001167AF">
            <w:pPr>
              <w:pStyle w:val="TableText"/>
            </w:pPr>
            <w:r w:rsidRPr="001167AF">
              <w:t>BBCH ≥40</w:t>
            </w:r>
          </w:p>
        </w:tc>
        <w:tc>
          <w:tcPr>
            <w:tcW w:w="0" w:type="auto"/>
            <w:tcBorders>
              <w:top w:val="single" w:sz="4" w:space="0" w:color="auto"/>
              <w:bottom w:val="single" w:sz="4" w:space="0" w:color="auto"/>
            </w:tcBorders>
          </w:tcPr>
          <w:p w14:paraId="1DA31443" w14:textId="77777777" w:rsidR="001167AF" w:rsidRPr="001167AF" w:rsidRDefault="001167AF" w:rsidP="001167AF">
            <w:pPr>
              <w:pStyle w:val="TableText"/>
              <w:jc w:val="right"/>
            </w:pPr>
            <w:r w:rsidRPr="001167AF">
              <w:t>21.7</w:t>
            </w:r>
          </w:p>
        </w:tc>
        <w:tc>
          <w:tcPr>
            <w:tcW w:w="0" w:type="auto"/>
            <w:tcBorders>
              <w:top w:val="single" w:sz="4" w:space="0" w:color="auto"/>
              <w:bottom w:val="single" w:sz="4" w:space="0" w:color="auto"/>
            </w:tcBorders>
          </w:tcPr>
          <w:p w14:paraId="144CFFB8" w14:textId="77777777" w:rsidR="001167AF" w:rsidRPr="001167AF" w:rsidRDefault="001167AF" w:rsidP="001167AF">
            <w:pPr>
              <w:pStyle w:val="TableText"/>
              <w:jc w:val="right"/>
            </w:pPr>
            <w:r w:rsidRPr="001167AF">
              <w:t>578</w:t>
            </w:r>
          </w:p>
        </w:tc>
        <w:tc>
          <w:tcPr>
            <w:tcW w:w="517" w:type="pct"/>
            <w:tcBorders>
              <w:top w:val="single" w:sz="4" w:space="0" w:color="auto"/>
              <w:bottom w:val="single" w:sz="4" w:space="0" w:color="auto"/>
            </w:tcBorders>
          </w:tcPr>
          <w:p w14:paraId="68FB0437" w14:textId="77777777" w:rsidR="001167AF" w:rsidRPr="001167AF" w:rsidRDefault="001167AF" w:rsidP="001167AF">
            <w:pPr>
              <w:pStyle w:val="TableText"/>
              <w:jc w:val="right"/>
            </w:pPr>
            <w:r w:rsidRPr="001167AF">
              <w:t>1.4</w:t>
            </w:r>
          </w:p>
        </w:tc>
        <w:tc>
          <w:tcPr>
            <w:tcW w:w="440" w:type="pct"/>
            <w:tcBorders>
              <w:top w:val="single" w:sz="4" w:space="0" w:color="auto"/>
              <w:bottom w:val="single" w:sz="4" w:space="0" w:color="auto"/>
            </w:tcBorders>
            <w:shd w:val="clear" w:color="auto" w:fill="auto"/>
          </w:tcPr>
          <w:p w14:paraId="00DDB209" w14:textId="77777777" w:rsidR="001167AF" w:rsidRPr="00090B9E" w:rsidRDefault="001167AF" w:rsidP="001167AF">
            <w:pPr>
              <w:pStyle w:val="TableText"/>
              <w:jc w:val="right"/>
              <w:rPr>
                <w:b/>
                <w:bCs/>
              </w:rPr>
            </w:pPr>
            <w:r w:rsidRPr="00090B9E">
              <w:rPr>
                <w:b/>
                <w:bCs/>
              </w:rPr>
              <w:t>0.59</w:t>
            </w:r>
          </w:p>
        </w:tc>
      </w:tr>
      <w:tr w:rsidR="001167AF" w:rsidRPr="00B6173C" w14:paraId="2831C555" w14:textId="77777777" w:rsidTr="00FC69F1">
        <w:trPr>
          <w:cantSplit/>
          <w:trHeight w:val="13"/>
        </w:trPr>
        <w:tc>
          <w:tcPr>
            <w:tcW w:w="0" w:type="auto"/>
            <w:vMerge/>
            <w:tcBorders>
              <w:bottom w:val="single" w:sz="4" w:space="0" w:color="auto"/>
            </w:tcBorders>
          </w:tcPr>
          <w:p w14:paraId="2FF652FF" w14:textId="77777777" w:rsidR="001167AF" w:rsidRPr="001167AF" w:rsidRDefault="001167AF" w:rsidP="001167AF">
            <w:pPr>
              <w:pStyle w:val="TableText"/>
            </w:pPr>
          </w:p>
        </w:tc>
        <w:tc>
          <w:tcPr>
            <w:tcW w:w="0" w:type="auto"/>
            <w:tcBorders>
              <w:top w:val="single" w:sz="4" w:space="0" w:color="auto"/>
              <w:bottom w:val="single" w:sz="4" w:space="0" w:color="auto"/>
            </w:tcBorders>
          </w:tcPr>
          <w:p w14:paraId="17DAD994" w14:textId="77777777" w:rsidR="001167AF" w:rsidRPr="001167AF" w:rsidRDefault="001167AF" w:rsidP="001167AF">
            <w:pPr>
              <w:pStyle w:val="TableText"/>
            </w:pPr>
            <w:r w:rsidRPr="001167AF">
              <w:t>Small insectivore</w:t>
            </w:r>
          </w:p>
        </w:tc>
        <w:tc>
          <w:tcPr>
            <w:tcW w:w="0" w:type="auto"/>
            <w:tcBorders>
              <w:top w:val="single" w:sz="4" w:space="0" w:color="auto"/>
              <w:bottom w:val="single" w:sz="4" w:space="0" w:color="auto"/>
            </w:tcBorders>
          </w:tcPr>
          <w:p w14:paraId="41D9CD8B" w14:textId="689D2B59" w:rsidR="001167AF" w:rsidRPr="001167AF" w:rsidRDefault="001167AF" w:rsidP="001167AF">
            <w:pPr>
              <w:pStyle w:val="TableText"/>
            </w:pPr>
            <w:r w:rsidRPr="001167AF">
              <w:t>BBCH 10</w:t>
            </w:r>
            <w:r>
              <w:t>–</w:t>
            </w:r>
            <w:r w:rsidRPr="001167AF">
              <w:t>19</w:t>
            </w:r>
          </w:p>
          <w:p w14:paraId="5BAF31F9" w14:textId="77777777" w:rsidR="001167AF" w:rsidRPr="001167AF" w:rsidRDefault="001167AF" w:rsidP="001167AF">
            <w:pPr>
              <w:pStyle w:val="TableText"/>
            </w:pPr>
            <w:r w:rsidRPr="001167AF">
              <w:t>BBCH ≥20</w:t>
            </w:r>
          </w:p>
        </w:tc>
        <w:tc>
          <w:tcPr>
            <w:tcW w:w="0" w:type="auto"/>
            <w:tcBorders>
              <w:top w:val="single" w:sz="4" w:space="0" w:color="auto"/>
              <w:bottom w:val="single" w:sz="4" w:space="0" w:color="auto"/>
            </w:tcBorders>
          </w:tcPr>
          <w:p w14:paraId="6B1D0D8C" w14:textId="77777777" w:rsidR="001167AF" w:rsidRPr="001167AF" w:rsidRDefault="001167AF" w:rsidP="001167AF">
            <w:pPr>
              <w:pStyle w:val="TableText"/>
              <w:jc w:val="right"/>
            </w:pPr>
            <w:r w:rsidRPr="001167AF">
              <w:t>4.2</w:t>
            </w:r>
          </w:p>
          <w:p w14:paraId="549DA9DF" w14:textId="77777777" w:rsidR="001167AF" w:rsidRPr="001167AF" w:rsidRDefault="001167AF" w:rsidP="001167AF">
            <w:pPr>
              <w:pStyle w:val="TableText"/>
              <w:jc w:val="right"/>
            </w:pPr>
            <w:r w:rsidRPr="001167AF">
              <w:t>1.9</w:t>
            </w:r>
          </w:p>
        </w:tc>
        <w:tc>
          <w:tcPr>
            <w:tcW w:w="0" w:type="auto"/>
            <w:tcBorders>
              <w:top w:val="single" w:sz="4" w:space="0" w:color="auto"/>
              <w:bottom w:val="single" w:sz="4" w:space="0" w:color="auto"/>
            </w:tcBorders>
          </w:tcPr>
          <w:p w14:paraId="3F8AAD26" w14:textId="77777777" w:rsidR="001167AF" w:rsidRPr="001167AF" w:rsidRDefault="001167AF" w:rsidP="001167AF">
            <w:pPr>
              <w:pStyle w:val="TableText"/>
              <w:jc w:val="right"/>
            </w:pPr>
            <w:r w:rsidRPr="001167AF">
              <w:t>837</w:t>
            </w:r>
          </w:p>
          <w:p w14:paraId="46215C2D" w14:textId="77777777" w:rsidR="001167AF" w:rsidRPr="001167AF" w:rsidRDefault="001167AF" w:rsidP="001167AF">
            <w:pPr>
              <w:pStyle w:val="TableText"/>
              <w:jc w:val="right"/>
            </w:pPr>
            <w:r w:rsidRPr="001167AF">
              <w:t>837</w:t>
            </w:r>
          </w:p>
        </w:tc>
        <w:tc>
          <w:tcPr>
            <w:tcW w:w="517" w:type="pct"/>
            <w:tcBorders>
              <w:top w:val="single" w:sz="4" w:space="0" w:color="auto"/>
              <w:bottom w:val="single" w:sz="4" w:space="0" w:color="auto"/>
            </w:tcBorders>
          </w:tcPr>
          <w:p w14:paraId="08DA0E3B" w14:textId="77777777" w:rsidR="001167AF" w:rsidRPr="001167AF" w:rsidRDefault="001167AF" w:rsidP="001167AF">
            <w:pPr>
              <w:pStyle w:val="TableText"/>
              <w:jc w:val="right"/>
            </w:pPr>
            <w:r w:rsidRPr="001167AF">
              <w:t>0.93</w:t>
            </w:r>
          </w:p>
          <w:p w14:paraId="3060A5C8" w14:textId="77777777" w:rsidR="001167AF" w:rsidRPr="001167AF" w:rsidRDefault="001167AF" w:rsidP="001167AF">
            <w:pPr>
              <w:pStyle w:val="TableText"/>
              <w:jc w:val="right"/>
            </w:pPr>
            <w:r w:rsidRPr="001167AF">
              <w:t>0.42</w:t>
            </w:r>
          </w:p>
        </w:tc>
        <w:tc>
          <w:tcPr>
            <w:tcW w:w="440" w:type="pct"/>
            <w:tcBorders>
              <w:top w:val="single" w:sz="4" w:space="0" w:color="auto"/>
              <w:bottom w:val="single" w:sz="4" w:space="0" w:color="auto"/>
            </w:tcBorders>
            <w:shd w:val="clear" w:color="auto" w:fill="auto"/>
          </w:tcPr>
          <w:p w14:paraId="06C4B3EA" w14:textId="77777777" w:rsidR="001167AF" w:rsidRPr="00090B9E" w:rsidRDefault="001167AF" w:rsidP="001167AF">
            <w:pPr>
              <w:pStyle w:val="TableText"/>
              <w:jc w:val="right"/>
              <w:rPr>
                <w:b/>
                <w:bCs/>
              </w:rPr>
            </w:pPr>
            <w:r w:rsidRPr="00090B9E">
              <w:rPr>
                <w:b/>
                <w:bCs/>
              </w:rPr>
              <w:t>0.40</w:t>
            </w:r>
          </w:p>
          <w:p w14:paraId="4336CBB5" w14:textId="77777777" w:rsidR="001167AF" w:rsidRPr="00090B9E" w:rsidRDefault="001167AF" w:rsidP="001167AF">
            <w:pPr>
              <w:pStyle w:val="TableText"/>
              <w:jc w:val="right"/>
              <w:rPr>
                <w:b/>
                <w:bCs/>
              </w:rPr>
            </w:pPr>
            <w:r w:rsidRPr="00090B9E">
              <w:rPr>
                <w:b/>
                <w:bCs/>
              </w:rPr>
              <w:t>0.18</w:t>
            </w:r>
          </w:p>
        </w:tc>
      </w:tr>
      <w:tr w:rsidR="00986E71" w:rsidRPr="00B6173C" w14:paraId="065105A2" w14:textId="77777777" w:rsidTr="000836DB">
        <w:trPr>
          <w:cantSplit/>
          <w:trHeight w:val="13"/>
        </w:trPr>
        <w:tc>
          <w:tcPr>
            <w:tcW w:w="0" w:type="auto"/>
            <w:gridSpan w:val="7"/>
            <w:tcBorders>
              <w:top w:val="single" w:sz="4" w:space="0" w:color="auto"/>
              <w:bottom w:val="single" w:sz="4" w:space="0" w:color="auto"/>
            </w:tcBorders>
            <w:shd w:val="clear" w:color="auto" w:fill="auto"/>
          </w:tcPr>
          <w:p w14:paraId="186C1AE8" w14:textId="77777777" w:rsidR="00986E71" w:rsidRPr="001167AF" w:rsidRDefault="00986E71" w:rsidP="001167AF">
            <w:pPr>
              <w:pStyle w:val="TableSubHead"/>
            </w:pPr>
            <w:r w:rsidRPr="001167AF">
              <w:t>Soybeans</w:t>
            </w:r>
          </w:p>
        </w:tc>
      </w:tr>
      <w:tr w:rsidR="001167AF" w:rsidRPr="00B6173C" w14:paraId="3D61CD81" w14:textId="77777777" w:rsidTr="00FC69F1">
        <w:trPr>
          <w:cantSplit/>
          <w:trHeight w:val="13"/>
        </w:trPr>
        <w:tc>
          <w:tcPr>
            <w:tcW w:w="0" w:type="auto"/>
            <w:vMerge w:val="restart"/>
            <w:tcBorders>
              <w:top w:val="single" w:sz="4" w:space="0" w:color="auto"/>
            </w:tcBorders>
          </w:tcPr>
          <w:p w14:paraId="6D51D909" w14:textId="77777777" w:rsidR="001167AF" w:rsidRPr="001167AF" w:rsidRDefault="001167AF" w:rsidP="001167AF">
            <w:pPr>
              <w:pStyle w:val="TableText"/>
            </w:pPr>
            <w:r w:rsidRPr="001167AF">
              <w:t>Pulses</w:t>
            </w:r>
          </w:p>
        </w:tc>
        <w:tc>
          <w:tcPr>
            <w:tcW w:w="0" w:type="auto"/>
            <w:tcBorders>
              <w:top w:val="single" w:sz="4" w:space="0" w:color="auto"/>
              <w:bottom w:val="single" w:sz="4" w:space="0" w:color="auto"/>
            </w:tcBorders>
          </w:tcPr>
          <w:p w14:paraId="78002F85" w14:textId="77777777" w:rsidR="001167AF" w:rsidRPr="001167AF" w:rsidRDefault="001167AF" w:rsidP="001167AF">
            <w:pPr>
              <w:pStyle w:val="TableText"/>
            </w:pPr>
            <w:r w:rsidRPr="001167AF">
              <w:t>Small insectivore</w:t>
            </w:r>
          </w:p>
        </w:tc>
        <w:tc>
          <w:tcPr>
            <w:tcW w:w="0" w:type="auto"/>
            <w:tcBorders>
              <w:top w:val="single" w:sz="4" w:space="0" w:color="auto"/>
              <w:bottom w:val="single" w:sz="4" w:space="0" w:color="auto"/>
            </w:tcBorders>
          </w:tcPr>
          <w:p w14:paraId="3A2BE7E5" w14:textId="1B63340D" w:rsidR="001167AF" w:rsidRPr="001167AF" w:rsidRDefault="001167AF" w:rsidP="001167AF">
            <w:pPr>
              <w:pStyle w:val="TableText"/>
            </w:pPr>
            <w:r w:rsidRPr="001167AF">
              <w:t>BBCH 10</w:t>
            </w:r>
            <w:r>
              <w:t>–</w:t>
            </w:r>
            <w:r w:rsidRPr="001167AF">
              <w:t>19</w:t>
            </w:r>
          </w:p>
          <w:p w14:paraId="416C094B" w14:textId="77777777" w:rsidR="001167AF" w:rsidRPr="001167AF" w:rsidRDefault="001167AF" w:rsidP="001167AF">
            <w:pPr>
              <w:pStyle w:val="TableText"/>
            </w:pPr>
            <w:r w:rsidRPr="001167AF">
              <w:t>BBCH ≥20</w:t>
            </w:r>
          </w:p>
        </w:tc>
        <w:tc>
          <w:tcPr>
            <w:tcW w:w="0" w:type="auto"/>
            <w:tcBorders>
              <w:top w:val="single" w:sz="4" w:space="0" w:color="auto"/>
              <w:bottom w:val="single" w:sz="4" w:space="0" w:color="auto"/>
            </w:tcBorders>
          </w:tcPr>
          <w:p w14:paraId="68AD5890" w14:textId="77777777" w:rsidR="001167AF" w:rsidRPr="001167AF" w:rsidRDefault="001167AF" w:rsidP="001167AF">
            <w:pPr>
              <w:pStyle w:val="TableText"/>
              <w:jc w:val="right"/>
            </w:pPr>
            <w:r w:rsidRPr="001167AF">
              <w:t>4.2</w:t>
            </w:r>
          </w:p>
          <w:p w14:paraId="5D2B6FBE" w14:textId="77777777" w:rsidR="001167AF" w:rsidRPr="001167AF" w:rsidRDefault="001167AF" w:rsidP="001167AF">
            <w:pPr>
              <w:pStyle w:val="TableText"/>
              <w:jc w:val="right"/>
            </w:pPr>
            <w:r w:rsidRPr="001167AF">
              <w:t>1.9</w:t>
            </w:r>
          </w:p>
        </w:tc>
        <w:tc>
          <w:tcPr>
            <w:tcW w:w="0" w:type="auto"/>
            <w:tcBorders>
              <w:top w:val="single" w:sz="4" w:space="0" w:color="auto"/>
              <w:bottom w:val="single" w:sz="4" w:space="0" w:color="auto"/>
            </w:tcBorders>
          </w:tcPr>
          <w:p w14:paraId="666AA749" w14:textId="77777777" w:rsidR="001167AF" w:rsidRPr="001167AF" w:rsidRDefault="001167AF" w:rsidP="001167AF">
            <w:pPr>
              <w:pStyle w:val="TableText"/>
              <w:jc w:val="right"/>
            </w:pPr>
            <w:r w:rsidRPr="001167AF">
              <w:t>837</w:t>
            </w:r>
          </w:p>
          <w:p w14:paraId="24A07E80" w14:textId="77777777" w:rsidR="001167AF" w:rsidRPr="001167AF" w:rsidRDefault="001167AF" w:rsidP="001167AF">
            <w:pPr>
              <w:pStyle w:val="TableText"/>
              <w:jc w:val="right"/>
            </w:pPr>
            <w:r w:rsidRPr="001167AF">
              <w:t>837</w:t>
            </w:r>
          </w:p>
        </w:tc>
        <w:tc>
          <w:tcPr>
            <w:tcW w:w="517" w:type="pct"/>
            <w:tcBorders>
              <w:top w:val="single" w:sz="4" w:space="0" w:color="auto"/>
              <w:bottom w:val="single" w:sz="4" w:space="0" w:color="auto"/>
            </w:tcBorders>
          </w:tcPr>
          <w:p w14:paraId="3C21CC51" w14:textId="77777777" w:rsidR="001167AF" w:rsidRPr="001167AF" w:rsidRDefault="001167AF" w:rsidP="001167AF">
            <w:pPr>
              <w:pStyle w:val="TableText"/>
              <w:jc w:val="right"/>
            </w:pPr>
            <w:r w:rsidRPr="001167AF">
              <w:t>0.93</w:t>
            </w:r>
          </w:p>
          <w:p w14:paraId="77A814C4" w14:textId="77777777" w:rsidR="001167AF" w:rsidRPr="001167AF" w:rsidRDefault="001167AF" w:rsidP="001167AF">
            <w:pPr>
              <w:pStyle w:val="TableText"/>
              <w:jc w:val="right"/>
            </w:pPr>
            <w:r w:rsidRPr="001167AF">
              <w:t>0.42</w:t>
            </w:r>
          </w:p>
        </w:tc>
        <w:tc>
          <w:tcPr>
            <w:tcW w:w="440" w:type="pct"/>
            <w:tcBorders>
              <w:top w:val="single" w:sz="4" w:space="0" w:color="auto"/>
              <w:bottom w:val="single" w:sz="4" w:space="0" w:color="auto"/>
            </w:tcBorders>
            <w:shd w:val="clear" w:color="auto" w:fill="auto"/>
          </w:tcPr>
          <w:p w14:paraId="06319F23" w14:textId="77777777" w:rsidR="001167AF" w:rsidRPr="00090B9E" w:rsidRDefault="001167AF" w:rsidP="001167AF">
            <w:pPr>
              <w:pStyle w:val="TableText"/>
              <w:jc w:val="right"/>
              <w:rPr>
                <w:b/>
                <w:bCs/>
              </w:rPr>
            </w:pPr>
            <w:r w:rsidRPr="00090B9E">
              <w:rPr>
                <w:b/>
                <w:bCs/>
              </w:rPr>
              <w:t>0.40</w:t>
            </w:r>
          </w:p>
          <w:p w14:paraId="38B2C5FA" w14:textId="77777777" w:rsidR="001167AF" w:rsidRPr="00090B9E" w:rsidRDefault="001167AF" w:rsidP="001167AF">
            <w:pPr>
              <w:pStyle w:val="TableText"/>
              <w:jc w:val="right"/>
              <w:rPr>
                <w:b/>
                <w:bCs/>
              </w:rPr>
            </w:pPr>
            <w:r w:rsidRPr="00090B9E">
              <w:rPr>
                <w:b/>
                <w:bCs/>
              </w:rPr>
              <w:t>0.18</w:t>
            </w:r>
          </w:p>
        </w:tc>
      </w:tr>
      <w:tr w:rsidR="001167AF" w:rsidRPr="00B6173C" w14:paraId="434DCD2C" w14:textId="77777777" w:rsidTr="00FC69F1">
        <w:trPr>
          <w:cantSplit/>
          <w:trHeight w:val="13"/>
        </w:trPr>
        <w:tc>
          <w:tcPr>
            <w:tcW w:w="0" w:type="auto"/>
            <w:vMerge/>
            <w:tcBorders>
              <w:top w:val="single" w:sz="4" w:space="0" w:color="auto"/>
            </w:tcBorders>
          </w:tcPr>
          <w:p w14:paraId="6C15A4DA" w14:textId="77777777" w:rsidR="001167AF" w:rsidRPr="001167AF" w:rsidRDefault="001167AF" w:rsidP="001167AF">
            <w:pPr>
              <w:pStyle w:val="TableText"/>
            </w:pPr>
          </w:p>
        </w:tc>
        <w:tc>
          <w:tcPr>
            <w:tcW w:w="0" w:type="auto"/>
            <w:tcBorders>
              <w:top w:val="single" w:sz="4" w:space="0" w:color="auto"/>
              <w:bottom w:val="single" w:sz="4" w:space="0" w:color="auto"/>
            </w:tcBorders>
          </w:tcPr>
          <w:p w14:paraId="15623AFB" w14:textId="77777777" w:rsidR="001167AF" w:rsidRPr="001167AF" w:rsidRDefault="001167AF" w:rsidP="001167AF">
            <w:pPr>
              <w:pStyle w:val="TableText"/>
            </w:pPr>
            <w:r w:rsidRPr="001167AF">
              <w:t>Small herbivore</w:t>
            </w:r>
          </w:p>
        </w:tc>
        <w:tc>
          <w:tcPr>
            <w:tcW w:w="0" w:type="auto"/>
            <w:tcBorders>
              <w:top w:val="single" w:sz="4" w:space="0" w:color="auto"/>
              <w:bottom w:val="single" w:sz="4" w:space="0" w:color="auto"/>
            </w:tcBorders>
          </w:tcPr>
          <w:p w14:paraId="747D655B" w14:textId="27CE0721" w:rsidR="001167AF" w:rsidRPr="001167AF" w:rsidRDefault="001167AF" w:rsidP="001167AF">
            <w:pPr>
              <w:pStyle w:val="TableText"/>
            </w:pPr>
            <w:r w:rsidRPr="001167AF">
              <w:t>BBCH 40</w:t>
            </w:r>
            <w:r>
              <w:t>–</w:t>
            </w:r>
            <w:r w:rsidRPr="001167AF">
              <w:t>49</w:t>
            </w:r>
          </w:p>
          <w:p w14:paraId="09A63A6A" w14:textId="77777777" w:rsidR="001167AF" w:rsidRPr="001167AF" w:rsidRDefault="001167AF" w:rsidP="001167AF">
            <w:pPr>
              <w:pStyle w:val="TableText"/>
            </w:pPr>
            <w:r w:rsidRPr="001167AF">
              <w:t>BBCH ≥50</w:t>
            </w:r>
          </w:p>
        </w:tc>
        <w:tc>
          <w:tcPr>
            <w:tcW w:w="0" w:type="auto"/>
            <w:tcBorders>
              <w:top w:val="single" w:sz="4" w:space="0" w:color="auto"/>
              <w:bottom w:val="single" w:sz="4" w:space="0" w:color="auto"/>
            </w:tcBorders>
          </w:tcPr>
          <w:p w14:paraId="491BACC7" w14:textId="77777777" w:rsidR="001167AF" w:rsidRPr="001167AF" w:rsidRDefault="001167AF" w:rsidP="001167AF">
            <w:pPr>
              <w:pStyle w:val="TableText"/>
              <w:jc w:val="right"/>
            </w:pPr>
            <w:r w:rsidRPr="001167AF">
              <w:t>72.3</w:t>
            </w:r>
          </w:p>
          <w:p w14:paraId="45C037F1" w14:textId="77777777" w:rsidR="001167AF" w:rsidRPr="001167AF" w:rsidRDefault="001167AF" w:rsidP="001167AF">
            <w:pPr>
              <w:pStyle w:val="TableText"/>
              <w:jc w:val="right"/>
            </w:pPr>
            <w:r w:rsidRPr="001167AF">
              <w:t>21.7</w:t>
            </w:r>
          </w:p>
        </w:tc>
        <w:tc>
          <w:tcPr>
            <w:tcW w:w="0" w:type="auto"/>
            <w:tcBorders>
              <w:top w:val="single" w:sz="4" w:space="0" w:color="auto"/>
              <w:bottom w:val="single" w:sz="4" w:space="0" w:color="auto"/>
            </w:tcBorders>
          </w:tcPr>
          <w:p w14:paraId="7A2EF6BB" w14:textId="77777777" w:rsidR="001167AF" w:rsidRPr="001167AF" w:rsidRDefault="001167AF" w:rsidP="001167AF">
            <w:pPr>
              <w:pStyle w:val="TableText"/>
              <w:jc w:val="right"/>
            </w:pPr>
            <w:r w:rsidRPr="001167AF">
              <w:t>578</w:t>
            </w:r>
          </w:p>
          <w:p w14:paraId="76BC707F" w14:textId="77777777" w:rsidR="001167AF" w:rsidRPr="001167AF" w:rsidRDefault="001167AF" w:rsidP="001167AF">
            <w:pPr>
              <w:pStyle w:val="TableText"/>
              <w:jc w:val="right"/>
            </w:pPr>
            <w:r w:rsidRPr="001167AF">
              <w:t>578</w:t>
            </w:r>
          </w:p>
        </w:tc>
        <w:tc>
          <w:tcPr>
            <w:tcW w:w="517" w:type="pct"/>
            <w:tcBorders>
              <w:top w:val="single" w:sz="4" w:space="0" w:color="auto"/>
              <w:bottom w:val="single" w:sz="4" w:space="0" w:color="auto"/>
            </w:tcBorders>
          </w:tcPr>
          <w:p w14:paraId="3634AF0D" w14:textId="77777777" w:rsidR="001167AF" w:rsidRPr="001167AF" w:rsidRDefault="001167AF" w:rsidP="001167AF">
            <w:pPr>
              <w:pStyle w:val="TableText"/>
              <w:jc w:val="right"/>
            </w:pPr>
            <w:r w:rsidRPr="001167AF">
              <w:t>4.5</w:t>
            </w:r>
          </w:p>
          <w:p w14:paraId="1E2C4364" w14:textId="77777777" w:rsidR="001167AF" w:rsidRPr="001167AF" w:rsidRDefault="001167AF" w:rsidP="001167AF">
            <w:pPr>
              <w:pStyle w:val="TableText"/>
              <w:jc w:val="right"/>
            </w:pPr>
            <w:r w:rsidRPr="001167AF">
              <w:t>1.4</w:t>
            </w:r>
          </w:p>
        </w:tc>
        <w:tc>
          <w:tcPr>
            <w:tcW w:w="440" w:type="pct"/>
            <w:tcBorders>
              <w:top w:val="single" w:sz="4" w:space="0" w:color="auto"/>
              <w:bottom w:val="single" w:sz="4" w:space="0" w:color="auto"/>
            </w:tcBorders>
            <w:shd w:val="clear" w:color="auto" w:fill="auto"/>
          </w:tcPr>
          <w:p w14:paraId="2322199D" w14:textId="77777777" w:rsidR="001167AF" w:rsidRPr="00090B9E" w:rsidRDefault="001167AF" w:rsidP="001167AF">
            <w:pPr>
              <w:pStyle w:val="TableText"/>
              <w:jc w:val="right"/>
              <w:rPr>
                <w:b/>
                <w:bCs/>
              </w:rPr>
            </w:pPr>
            <w:r w:rsidRPr="00090B9E">
              <w:rPr>
                <w:b/>
                <w:bCs/>
              </w:rPr>
              <w:t>2.0</w:t>
            </w:r>
          </w:p>
          <w:p w14:paraId="6E3D5E0B" w14:textId="77777777" w:rsidR="001167AF" w:rsidRPr="00090B9E" w:rsidRDefault="001167AF" w:rsidP="001167AF">
            <w:pPr>
              <w:pStyle w:val="TableText"/>
              <w:jc w:val="right"/>
              <w:rPr>
                <w:b/>
                <w:bCs/>
              </w:rPr>
            </w:pPr>
            <w:r w:rsidRPr="00090B9E">
              <w:rPr>
                <w:b/>
                <w:bCs/>
              </w:rPr>
              <w:t>0.59</w:t>
            </w:r>
          </w:p>
        </w:tc>
      </w:tr>
      <w:tr w:rsidR="001167AF" w:rsidRPr="00B6173C" w14:paraId="38547FF8" w14:textId="77777777" w:rsidTr="00FC69F1">
        <w:trPr>
          <w:cantSplit/>
          <w:trHeight w:val="13"/>
        </w:trPr>
        <w:tc>
          <w:tcPr>
            <w:tcW w:w="0" w:type="auto"/>
            <w:vMerge/>
          </w:tcPr>
          <w:p w14:paraId="1AC4F085" w14:textId="77777777" w:rsidR="001167AF" w:rsidRPr="001167AF" w:rsidRDefault="001167AF" w:rsidP="001167AF">
            <w:pPr>
              <w:pStyle w:val="TableText"/>
            </w:pPr>
          </w:p>
        </w:tc>
        <w:tc>
          <w:tcPr>
            <w:tcW w:w="0" w:type="auto"/>
            <w:tcBorders>
              <w:top w:val="single" w:sz="4" w:space="0" w:color="auto"/>
              <w:bottom w:val="single" w:sz="4" w:space="0" w:color="auto"/>
            </w:tcBorders>
          </w:tcPr>
          <w:p w14:paraId="104BE880" w14:textId="77777777" w:rsidR="001167AF" w:rsidRPr="001167AF" w:rsidRDefault="001167AF" w:rsidP="001167AF">
            <w:pPr>
              <w:pStyle w:val="TableText"/>
            </w:pPr>
            <w:r w:rsidRPr="001167AF">
              <w:t>Large herbivore</w:t>
            </w:r>
          </w:p>
        </w:tc>
        <w:tc>
          <w:tcPr>
            <w:tcW w:w="0" w:type="auto"/>
            <w:tcBorders>
              <w:top w:val="single" w:sz="4" w:space="0" w:color="auto"/>
              <w:bottom w:val="single" w:sz="4" w:space="0" w:color="auto"/>
            </w:tcBorders>
          </w:tcPr>
          <w:p w14:paraId="4B23233B" w14:textId="289A215D" w:rsidR="001167AF" w:rsidRPr="001167AF" w:rsidRDefault="001167AF" w:rsidP="001167AF">
            <w:pPr>
              <w:pStyle w:val="TableText"/>
            </w:pPr>
            <w:r w:rsidRPr="001167AF">
              <w:t>BBCH 10</w:t>
            </w:r>
            <w:r>
              <w:t>–</w:t>
            </w:r>
            <w:r w:rsidRPr="001167AF">
              <w:t>49</w:t>
            </w:r>
          </w:p>
          <w:p w14:paraId="1E0B7922" w14:textId="77777777" w:rsidR="001167AF" w:rsidRPr="001167AF" w:rsidRDefault="001167AF" w:rsidP="001167AF">
            <w:pPr>
              <w:pStyle w:val="TableText"/>
            </w:pPr>
            <w:r w:rsidRPr="001167AF">
              <w:t>BBCH ≥50</w:t>
            </w:r>
          </w:p>
        </w:tc>
        <w:tc>
          <w:tcPr>
            <w:tcW w:w="0" w:type="auto"/>
            <w:tcBorders>
              <w:top w:val="single" w:sz="4" w:space="0" w:color="auto"/>
              <w:bottom w:val="single" w:sz="4" w:space="0" w:color="auto"/>
            </w:tcBorders>
          </w:tcPr>
          <w:p w14:paraId="3932DA01" w14:textId="77777777" w:rsidR="001167AF" w:rsidRPr="001167AF" w:rsidRDefault="001167AF" w:rsidP="001167AF">
            <w:pPr>
              <w:pStyle w:val="TableText"/>
              <w:jc w:val="right"/>
            </w:pPr>
            <w:r w:rsidRPr="001167AF">
              <w:t>14.3</w:t>
            </w:r>
          </w:p>
          <w:p w14:paraId="6EE22B3B" w14:textId="77777777" w:rsidR="001167AF" w:rsidRPr="001167AF" w:rsidRDefault="001167AF" w:rsidP="001167AF">
            <w:pPr>
              <w:pStyle w:val="TableText"/>
              <w:jc w:val="right"/>
            </w:pPr>
            <w:r w:rsidRPr="001167AF">
              <w:t>4.3</w:t>
            </w:r>
          </w:p>
        </w:tc>
        <w:tc>
          <w:tcPr>
            <w:tcW w:w="0" w:type="auto"/>
            <w:tcBorders>
              <w:top w:val="single" w:sz="4" w:space="0" w:color="auto"/>
              <w:bottom w:val="single" w:sz="4" w:space="0" w:color="auto"/>
            </w:tcBorders>
          </w:tcPr>
          <w:p w14:paraId="75A17296" w14:textId="77777777" w:rsidR="001167AF" w:rsidRPr="001167AF" w:rsidRDefault="001167AF" w:rsidP="001167AF">
            <w:pPr>
              <w:pStyle w:val="TableText"/>
              <w:jc w:val="right"/>
            </w:pPr>
            <w:r w:rsidRPr="001167AF">
              <w:t>578</w:t>
            </w:r>
          </w:p>
          <w:p w14:paraId="4DB5E3F2" w14:textId="77777777" w:rsidR="001167AF" w:rsidRPr="001167AF" w:rsidRDefault="001167AF" w:rsidP="001167AF">
            <w:pPr>
              <w:pStyle w:val="TableText"/>
              <w:jc w:val="right"/>
            </w:pPr>
            <w:r w:rsidRPr="001167AF">
              <w:t>578</w:t>
            </w:r>
          </w:p>
        </w:tc>
        <w:tc>
          <w:tcPr>
            <w:tcW w:w="517" w:type="pct"/>
            <w:tcBorders>
              <w:top w:val="single" w:sz="4" w:space="0" w:color="auto"/>
              <w:bottom w:val="single" w:sz="4" w:space="0" w:color="auto"/>
            </w:tcBorders>
          </w:tcPr>
          <w:p w14:paraId="55F693B4" w14:textId="77777777" w:rsidR="001167AF" w:rsidRPr="001167AF" w:rsidRDefault="001167AF" w:rsidP="001167AF">
            <w:pPr>
              <w:pStyle w:val="TableText"/>
              <w:jc w:val="right"/>
            </w:pPr>
            <w:r w:rsidRPr="001167AF">
              <w:t>0.90</w:t>
            </w:r>
          </w:p>
          <w:p w14:paraId="6F8D4398" w14:textId="77777777" w:rsidR="001167AF" w:rsidRPr="001167AF" w:rsidRDefault="001167AF" w:rsidP="001167AF">
            <w:pPr>
              <w:pStyle w:val="TableText"/>
              <w:jc w:val="right"/>
            </w:pPr>
            <w:r w:rsidRPr="001167AF">
              <w:t>0.27</w:t>
            </w:r>
          </w:p>
        </w:tc>
        <w:tc>
          <w:tcPr>
            <w:tcW w:w="440" w:type="pct"/>
            <w:tcBorders>
              <w:top w:val="single" w:sz="4" w:space="0" w:color="auto"/>
              <w:bottom w:val="single" w:sz="4" w:space="0" w:color="auto"/>
            </w:tcBorders>
            <w:shd w:val="clear" w:color="auto" w:fill="auto"/>
          </w:tcPr>
          <w:p w14:paraId="19670AF1" w14:textId="77777777" w:rsidR="001167AF" w:rsidRPr="00090B9E" w:rsidRDefault="001167AF" w:rsidP="001167AF">
            <w:pPr>
              <w:pStyle w:val="TableText"/>
              <w:jc w:val="right"/>
              <w:rPr>
                <w:b/>
                <w:bCs/>
              </w:rPr>
            </w:pPr>
            <w:r w:rsidRPr="00090B9E">
              <w:rPr>
                <w:b/>
                <w:bCs/>
              </w:rPr>
              <w:t>0.39</w:t>
            </w:r>
          </w:p>
          <w:p w14:paraId="211B889C" w14:textId="77777777" w:rsidR="001167AF" w:rsidRPr="00090B9E" w:rsidRDefault="001167AF" w:rsidP="001167AF">
            <w:pPr>
              <w:pStyle w:val="TableText"/>
              <w:jc w:val="right"/>
              <w:rPr>
                <w:b/>
                <w:bCs/>
              </w:rPr>
            </w:pPr>
            <w:r w:rsidRPr="00090B9E">
              <w:rPr>
                <w:b/>
                <w:bCs/>
              </w:rPr>
              <w:t>0.12</w:t>
            </w:r>
          </w:p>
        </w:tc>
      </w:tr>
      <w:tr w:rsidR="001167AF" w:rsidRPr="00B6173C" w14:paraId="50B19A23" w14:textId="77777777" w:rsidTr="00FC69F1">
        <w:trPr>
          <w:cantSplit/>
          <w:trHeight w:val="13"/>
        </w:trPr>
        <w:tc>
          <w:tcPr>
            <w:tcW w:w="0" w:type="auto"/>
            <w:vMerge/>
            <w:tcBorders>
              <w:bottom w:val="single" w:sz="4" w:space="0" w:color="auto"/>
            </w:tcBorders>
          </w:tcPr>
          <w:p w14:paraId="1CBE28E2" w14:textId="77777777" w:rsidR="001167AF" w:rsidRPr="001167AF" w:rsidRDefault="001167AF" w:rsidP="001167AF">
            <w:pPr>
              <w:pStyle w:val="TableText"/>
            </w:pPr>
          </w:p>
        </w:tc>
        <w:tc>
          <w:tcPr>
            <w:tcW w:w="0" w:type="auto"/>
            <w:tcBorders>
              <w:top w:val="single" w:sz="4" w:space="0" w:color="auto"/>
              <w:bottom w:val="single" w:sz="4" w:space="0" w:color="auto"/>
            </w:tcBorders>
          </w:tcPr>
          <w:p w14:paraId="46332D22" w14:textId="77777777" w:rsidR="001167AF" w:rsidRPr="001167AF" w:rsidRDefault="001167AF" w:rsidP="001167AF">
            <w:pPr>
              <w:pStyle w:val="TableText"/>
            </w:pPr>
            <w:r w:rsidRPr="001167AF">
              <w:t>Small omnivore</w:t>
            </w:r>
          </w:p>
        </w:tc>
        <w:tc>
          <w:tcPr>
            <w:tcW w:w="0" w:type="auto"/>
            <w:tcBorders>
              <w:top w:val="single" w:sz="4" w:space="0" w:color="auto"/>
              <w:bottom w:val="single" w:sz="4" w:space="0" w:color="auto"/>
            </w:tcBorders>
          </w:tcPr>
          <w:p w14:paraId="345752AF" w14:textId="354DD9DF" w:rsidR="001167AF" w:rsidRPr="001167AF" w:rsidRDefault="001167AF" w:rsidP="001167AF">
            <w:pPr>
              <w:pStyle w:val="TableText"/>
            </w:pPr>
            <w:r w:rsidRPr="001167AF">
              <w:t>BBCH 10</w:t>
            </w:r>
            <w:r>
              <w:t>–</w:t>
            </w:r>
            <w:r w:rsidRPr="001167AF">
              <w:t>49</w:t>
            </w:r>
          </w:p>
          <w:p w14:paraId="150BDB8B" w14:textId="11466A71" w:rsidR="001167AF" w:rsidRPr="001167AF" w:rsidRDefault="001167AF" w:rsidP="001167AF">
            <w:pPr>
              <w:pStyle w:val="TableText"/>
            </w:pPr>
            <w:r w:rsidRPr="001167AF">
              <w:t>BBCH 50</w:t>
            </w:r>
            <w:r>
              <w:t>–</w:t>
            </w:r>
            <w:r w:rsidRPr="001167AF">
              <w:t>80</w:t>
            </w:r>
          </w:p>
          <w:p w14:paraId="02F2206B" w14:textId="7FC68654" w:rsidR="001167AF" w:rsidRPr="001167AF" w:rsidRDefault="001167AF" w:rsidP="001167AF">
            <w:pPr>
              <w:pStyle w:val="TableText"/>
            </w:pPr>
            <w:r w:rsidRPr="001167AF">
              <w:t>BBCH 81</w:t>
            </w:r>
            <w:r>
              <w:t>–</w:t>
            </w:r>
            <w:r w:rsidRPr="001167AF">
              <w:t>99</w:t>
            </w:r>
          </w:p>
        </w:tc>
        <w:tc>
          <w:tcPr>
            <w:tcW w:w="0" w:type="auto"/>
            <w:tcBorders>
              <w:top w:val="single" w:sz="4" w:space="0" w:color="auto"/>
              <w:bottom w:val="single" w:sz="4" w:space="0" w:color="auto"/>
            </w:tcBorders>
          </w:tcPr>
          <w:p w14:paraId="1DD24FD6" w14:textId="77777777" w:rsidR="001167AF" w:rsidRPr="001167AF" w:rsidRDefault="001167AF" w:rsidP="001167AF">
            <w:pPr>
              <w:pStyle w:val="TableText"/>
              <w:jc w:val="right"/>
            </w:pPr>
            <w:r w:rsidRPr="001167AF">
              <w:t>7.8</w:t>
            </w:r>
          </w:p>
          <w:p w14:paraId="284D899B" w14:textId="77777777" w:rsidR="001167AF" w:rsidRPr="001167AF" w:rsidRDefault="001167AF" w:rsidP="001167AF">
            <w:pPr>
              <w:pStyle w:val="TableText"/>
              <w:jc w:val="right"/>
            </w:pPr>
            <w:r w:rsidRPr="001167AF">
              <w:t>2.3</w:t>
            </w:r>
          </w:p>
          <w:p w14:paraId="41A4C704" w14:textId="77777777" w:rsidR="001167AF" w:rsidRPr="001167AF" w:rsidRDefault="001167AF" w:rsidP="001167AF">
            <w:pPr>
              <w:pStyle w:val="TableText"/>
              <w:jc w:val="right"/>
            </w:pPr>
            <w:r w:rsidRPr="001167AF">
              <w:t>6.6</w:t>
            </w:r>
          </w:p>
        </w:tc>
        <w:tc>
          <w:tcPr>
            <w:tcW w:w="0" w:type="auto"/>
            <w:tcBorders>
              <w:top w:val="single" w:sz="4" w:space="0" w:color="auto"/>
              <w:bottom w:val="single" w:sz="4" w:space="0" w:color="auto"/>
            </w:tcBorders>
          </w:tcPr>
          <w:p w14:paraId="6973B7C5" w14:textId="77777777" w:rsidR="001167AF" w:rsidRPr="001167AF" w:rsidRDefault="001167AF" w:rsidP="001167AF">
            <w:pPr>
              <w:pStyle w:val="TableText"/>
              <w:jc w:val="right"/>
            </w:pPr>
            <w:r w:rsidRPr="001167AF">
              <w:t>837</w:t>
            </w:r>
          </w:p>
          <w:p w14:paraId="175E002C" w14:textId="77777777" w:rsidR="001167AF" w:rsidRPr="001167AF" w:rsidRDefault="001167AF" w:rsidP="001167AF">
            <w:pPr>
              <w:pStyle w:val="TableText"/>
              <w:jc w:val="right"/>
            </w:pPr>
            <w:r w:rsidRPr="001167AF">
              <w:t>837</w:t>
            </w:r>
          </w:p>
          <w:p w14:paraId="0C395847" w14:textId="77777777" w:rsidR="001167AF" w:rsidRPr="001167AF" w:rsidRDefault="001167AF" w:rsidP="001167AF">
            <w:pPr>
              <w:pStyle w:val="TableText"/>
              <w:jc w:val="right"/>
            </w:pPr>
            <w:r w:rsidRPr="001167AF">
              <w:t>837</w:t>
            </w:r>
          </w:p>
        </w:tc>
        <w:tc>
          <w:tcPr>
            <w:tcW w:w="517" w:type="pct"/>
            <w:tcBorders>
              <w:top w:val="single" w:sz="4" w:space="0" w:color="auto"/>
              <w:bottom w:val="single" w:sz="4" w:space="0" w:color="auto"/>
            </w:tcBorders>
          </w:tcPr>
          <w:p w14:paraId="0EFC496D" w14:textId="77777777" w:rsidR="001167AF" w:rsidRPr="001167AF" w:rsidRDefault="001167AF" w:rsidP="001167AF">
            <w:pPr>
              <w:pStyle w:val="TableText"/>
              <w:jc w:val="right"/>
            </w:pPr>
            <w:r w:rsidRPr="001167AF">
              <w:t>1.7</w:t>
            </w:r>
          </w:p>
          <w:p w14:paraId="7F99A5D2" w14:textId="77777777" w:rsidR="001167AF" w:rsidRPr="001167AF" w:rsidRDefault="001167AF" w:rsidP="001167AF">
            <w:pPr>
              <w:pStyle w:val="TableText"/>
              <w:jc w:val="right"/>
            </w:pPr>
            <w:r w:rsidRPr="001167AF">
              <w:t>0.41</w:t>
            </w:r>
          </w:p>
          <w:p w14:paraId="447B7794" w14:textId="77777777" w:rsidR="001167AF" w:rsidRPr="001167AF" w:rsidRDefault="001167AF" w:rsidP="001167AF">
            <w:pPr>
              <w:pStyle w:val="TableText"/>
              <w:jc w:val="right"/>
            </w:pPr>
            <w:r w:rsidRPr="001167AF">
              <w:t>1.5</w:t>
            </w:r>
          </w:p>
        </w:tc>
        <w:tc>
          <w:tcPr>
            <w:tcW w:w="440" w:type="pct"/>
            <w:tcBorders>
              <w:top w:val="single" w:sz="4" w:space="0" w:color="auto"/>
              <w:bottom w:val="single" w:sz="4" w:space="0" w:color="auto"/>
            </w:tcBorders>
            <w:shd w:val="clear" w:color="auto" w:fill="auto"/>
          </w:tcPr>
          <w:p w14:paraId="4FA74035" w14:textId="77777777" w:rsidR="001167AF" w:rsidRPr="00090B9E" w:rsidRDefault="001167AF" w:rsidP="001167AF">
            <w:pPr>
              <w:pStyle w:val="TableText"/>
              <w:jc w:val="right"/>
              <w:rPr>
                <w:b/>
                <w:bCs/>
              </w:rPr>
            </w:pPr>
            <w:r w:rsidRPr="00090B9E">
              <w:rPr>
                <w:b/>
                <w:bCs/>
              </w:rPr>
              <w:t>0.75</w:t>
            </w:r>
          </w:p>
          <w:p w14:paraId="5E570A1E" w14:textId="77777777" w:rsidR="001167AF" w:rsidRPr="00090B9E" w:rsidRDefault="001167AF" w:rsidP="001167AF">
            <w:pPr>
              <w:pStyle w:val="TableText"/>
              <w:jc w:val="right"/>
              <w:rPr>
                <w:b/>
                <w:bCs/>
              </w:rPr>
            </w:pPr>
            <w:r w:rsidRPr="00090B9E">
              <w:rPr>
                <w:b/>
                <w:bCs/>
              </w:rPr>
              <w:t>0.22</w:t>
            </w:r>
          </w:p>
          <w:p w14:paraId="4C2C0B12" w14:textId="77777777" w:rsidR="001167AF" w:rsidRPr="00090B9E" w:rsidRDefault="001167AF" w:rsidP="001167AF">
            <w:pPr>
              <w:pStyle w:val="TableText"/>
              <w:jc w:val="right"/>
              <w:rPr>
                <w:b/>
                <w:bCs/>
              </w:rPr>
            </w:pPr>
            <w:r w:rsidRPr="00090B9E">
              <w:rPr>
                <w:b/>
                <w:bCs/>
              </w:rPr>
              <w:t>0.63</w:t>
            </w:r>
          </w:p>
        </w:tc>
      </w:tr>
      <w:tr w:rsidR="00986E71" w:rsidRPr="00B6173C" w14:paraId="03B01580" w14:textId="77777777" w:rsidTr="00986E71">
        <w:trPr>
          <w:cantSplit/>
          <w:trHeight w:val="13"/>
        </w:trPr>
        <w:tc>
          <w:tcPr>
            <w:tcW w:w="0" w:type="auto"/>
            <w:gridSpan w:val="7"/>
            <w:tcBorders>
              <w:top w:val="single" w:sz="4" w:space="0" w:color="auto"/>
              <w:bottom w:val="single" w:sz="4" w:space="0" w:color="auto"/>
            </w:tcBorders>
            <w:shd w:val="clear" w:color="auto" w:fill="auto"/>
          </w:tcPr>
          <w:p w14:paraId="4873206F" w14:textId="77777777" w:rsidR="00986E71" w:rsidRPr="001167AF" w:rsidRDefault="00986E71" w:rsidP="001167AF">
            <w:pPr>
              <w:pStyle w:val="TableSubHead"/>
            </w:pPr>
            <w:r w:rsidRPr="001167AF">
              <w:t>Forage crops, lucerne</w:t>
            </w:r>
          </w:p>
        </w:tc>
      </w:tr>
      <w:tr w:rsidR="001167AF" w:rsidRPr="00B6173C" w14:paraId="5F23DEEB" w14:textId="77777777" w:rsidTr="00FC69F1">
        <w:trPr>
          <w:cantSplit/>
          <w:trHeight w:val="13"/>
        </w:trPr>
        <w:tc>
          <w:tcPr>
            <w:tcW w:w="0" w:type="auto"/>
            <w:vMerge w:val="restart"/>
            <w:tcBorders>
              <w:top w:val="single" w:sz="4" w:space="0" w:color="auto"/>
            </w:tcBorders>
          </w:tcPr>
          <w:p w14:paraId="15357471" w14:textId="77777777" w:rsidR="001167AF" w:rsidRPr="001167AF" w:rsidRDefault="001167AF" w:rsidP="001167AF">
            <w:pPr>
              <w:pStyle w:val="TableText"/>
            </w:pPr>
            <w:r w:rsidRPr="001167AF">
              <w:t>Legume forage</w:t>
            </w:r>
          </w:p>
        </w:tc>
        <w:tc>
          <w:tcPr>
            <w:tcW w:w="0" w:type="auto"/>
            <w:tcBorders>
              <w:top w:val="single" w:sz="4" w:space="0" w:color="auto"/>
              <w:bottom w:val="single" w:sz="4" w:space="0" w:color="auto"/>
            </w:tcBorders>
          </w:tcPr>
          <w:p w14:paraId="3EC0DB95" w14:textId="77777777" w:rsidR="001167AF" w:rsidRPr="001167AF" w:rsidRDefault="001167AF" w:rsidP="001167AF">
            <w:pPr>
              <w:pStyle w:val="TableText"/>
            </w:pPr>
            <w:r w:rsidRPr="001167AF">
              <w:t>Small insectivore</w:t>
            </w:r>
          </w:p>
        </w:tc>
        <w:tc>
          <w:tcPr>
            <w:tcW w:w="0" w:type="auto"/>
            <w:tcBorders>
              <w:top w:val="single" w:sz="4" w:space="0" w:color="auto"/>
              <w:bottom w:val="single" w:sz="4" w:space="0" w:color="auto"/>
            </w:tcBorders>
          </w:tcPr>
          <w:p w14:paraId="07B4B661" w14:textId="6D013579" w:rsidR="001167AF" w:rsidRPr="001167AF" w:rsidRDefault="001167AF" w:rsidP="001167AF">
            <w:pPr>
              <w:pStyle w:val="TableText"/>
            </w:pPr>
            <w:r w:rsidRPr="001167AF">
              <w:t>BBCH 10</w:t>
            </w:r>
            <w:r>
              <w:t>–</w:t>
            </w:r>
            <w:r w:rsidRPr="001167AF">
              <w:t>19</w:t>
            </w:r>
          </w:p>
          <w:p w14:paraId="3AC55326" w14:textId="77777777" w:rsidR="001167AF" w:rsidRPr="001167AF" w:rsidRDefault="001167AF" w:rsidP="001167AF">
            <w:pPr>
              <w:pStyle w:val="TableText"/>
            </w:pPr>
            <w:r w:rsidRPr="001167AF">
              <w:t>BBCH ≥20</w:t>
            </w:r>
          </w:p>
        </w:tc>
        <w:tc>
          <w:tcPr>
            <w:tcW w:w="0" w:type="auto"/>
            <w:tcBorders>
              <w:top w:val="single" w:sz="4" w:space="0" w:color="auto"/>
              <w:bottom w:val="single" w:sz="4" w:space="0" w:color="auto"/>
            </w:tcBorders>
          </w:tcPr>
          <w:p w14:paraId="3F139D37" w14:textId="77777777" w:rsidR="001167AF" w:rsidRPr="001167AF" w:rsidRDefault="001167AF" w:rsidP="001167AF">
            <w:pPr>
              <w:pStyle w:val="TableText"/>
              <w:jc w:val="right"/>
            </w:pPr>
            <w:r w:rsidRPr="001167AF">
              <w:t>4.2</w:t>
            </w:r>
          </w:p>
          <w:p w14:paraId="6E831A99" w14:textId="77777777" w:rsidR="001167AF" w:rsidRPr="001167AF" w:rsidRDefault="001167AF" w:rsidP="001167AF">
            <w:pPr>
              <w:pStyle w:val="TableText"/>
              <w:jc w:val="right"/>
            </w:pPr>
            <w:r w:rsidRPr="001167AF">
              <w:t>1.9</w:t>
            </w:r>
          </w:p>
        </w:tc>
        <w:tc>
          <w:tcPr>
            <w:tcW w:w="0" w:type="auto"/>
            <w:tcBorders>
              <w:top w:val="single" w:sz="4" w:space="0" w:color="auto"/>
              <w:bottom w:val="single" w:sz="4" w:space="0" w:color="auto"/>
            </w:tcBorders>
          </w:tcPr>
          <w:p w14:paraId="36A054B2" w14:textId="77777777" w:rsidR="001167AF" w:rsidRPr="001167AF" w:rsidRDefault="001167AF" w:rsidP="001167AF">
            <w:pPr>
              <w:pStyle w:val="TableText"/>
              <w:jc w:val="right"/>
            </w:pPr>
            <w:r w:rsidRPr="001167AF">
              <w:t>964</w:t>
            </w:r>
          </w:p>
          <w:p w14:paraId="3FDE06E8" w14:textId="77777777" w:rsidR="001167AF" w:rsidRPr="001167AF" w:rsidRDefault="001167AF" w:rsidP="001167AF">
            <w:pPr>
              <w:pStyle w:val="TableText"/>
              <w:jc w:val="right"/>
            </w:pPr>
            <w:r w:rsidRPr="001167AF">
              <w:t>964</w:t>
            </w:r>
          </w:p>
        </w:tc>
        <w:tc>
          <w:tcPr>
            <w:tcW w:w="517" w:type="pct"/>
            <w:tcBorders>
              <w:top w:val="single" w:sz="4" w:space="0" w:color="auto"/>
              <w:bottom w:val="single" w:sz="4" w:space="0" w:color="auto"/>
            </w:tcBorders>
          </w:tcPr>
          <w:p w14:paraId="43BBCEBE" w14:textId="77777777" w:rsidR="001167AF" w:rsidRPr="001167AF" w:rsidRDefault="001167AF" w:rsidP="001167AF">
            <w:pPr>
              <w:pStyle w:val="TableText"/>
              <w:jc w:val="right"/>
            </w:pPr>
            <w:r w:rsidRPr="001167AF">
              <w:t>1.1</w:t>
            </w:r>
          </w:p>
          <w:p w14:paraId="16F72E69" w14:textId="77777777" w:rsidR="001167AF" w:rsidRPr="001167AF" w:rsidRDefault="001167AF" w:rsidP="001167AF">
            <w:pPr>
              <w:pStyle w:val="TableText"/>
              <w:jc w:val="right"/>
            </w:pPr>
            <w:r w:rsidRPr="001167AF">
              <w:t>0.48</w:t>
            </w:r>
          </w:p>
        </w:tc>
        <w:tc>
          <w:tcPr>
            <w:tcW w:w="440" w:type="pct"/>
            <w:tcBorders>
              <w:top w:val="single" w:sz="4" w:space="0" w:color="auto"/>
              <w:bottom w:val="single" w:sz="4" w:space="0" w:color="auto"/>
            </w:tcBorders>
            <w:shd w:val="clear" w:color="auto" w:fill="auto"/>
          </w:tcPr>
          <w:p w14:paraId="23BC2E64" w14:textId="77777777" w:rsidR="001167AF" w:rsidRPr="00090B9E" w:rsidRDefault="001167AF" w:rsidP="001167AF">
            <w:pPr>
              <w:pStyle w:val="TableText"/>
              <w:jc w:val="right"/>
              <w:rPr>
                <w:b/>
                <w:bCs/>
              </w:rPr>
            </w:pPr>
            <w:r w:rsidRPr="00090B9E">
              <w:rPr>
                <w:b/>
                <w:bCs/>
              </w:rPr>
              <w:t>0.46</w:t>
            </w:r>
          </w:p>
          <w:p w14:paraId="054C674E" w14:textId="77777777" w:rsidR="001167AF" w:rsidRPr="00090B9E" w:rsidRDefault="001167AF" w:rsidP="001167AF">
            <w:pPr>
              <w:pStyle w:val="TableText"/>
              <w:jc w:val="right"/>
              <w:rPr>
                <w:b/>
                <w:bCs/>
              </w:rPr>
            </w:pPr>
            <w:r w:rsidRPr="00090B9E">
              <w:rPr>
                <w:b/>
                <w:bCs/>
              </w:rPr>
              <w:t>0.21</w:t>
            </w:r>
          </w:p>
        </w:tc>
      </w:tr>
      <w:tr w:rsidR="001167AF" w:rsidRPr="00B6173C" w14:paraId="4201DC29" w14:textId="77777777" w:rsidTr="00FC69F1">
        <w:trPr>
          <w:cantSplit/>
          <w:trHeight w:val="13"/>
        </w:trPr>
        <w:tc>
          <w:tcPr>
            <w:tcW w:w="0" w:type="auto"/>
            <w:vMerge/>
            <w:tcBorders>
              <w:top w:val="single" w:sz="4" w:space="0" w:color="auto"/>
            </w:tcBorders>
          </w:tcPr>
          <w:p w14:paraId="7E2BD76D" w14:textId="77777777" w:rsidR="001167AF" w:rsidRPr="001167AF" w:rsidRDefault="001167AF" w:rsidP="001167AF">
            <w:pPr>
              <w:pStyle w:val="TableText"/>
            </w:pPr>
          </w:p>
        </w:tc>
        <w:tc>
          <w:tcPr>
            <w:tcW w:w="0" w:type="auto"/>
            <w:tcBorders>
              <w:top w:val="single" w:sz="4" w:space="0" w:color="auto"/>
              <w:bottom w:val="single" w:sz="4" w:space="0" w:color="auto"/>
            </w:tcBorders>
          </w:tcPr>
          <w:p w14:paraId="72F46CAD" w14:textId="77777777" w:rsidR="001167AF" w:rsidRPr="001167AF" w:rsidRDefault="001167AF" w:rsidP="001167AF">
            <w:pPr>
              <w:pStyle w:val="TableText"/>
            </w:pPr>
            <w:r w:rsidRPr="001167AF">
              <w:t>Small herbivore</w:t>
            </w:r>
          </w:p>
        </w:tc>
        <w:tc>
          <w:tcPr>
            <w:tcW w:w="0" w:type="auto"/>
            <w:tcBorders>
              <w:top w:val="single" w:sz="4" w:space="0" w:color="auto"/>
              <w:bottom w:val="single" w:sz="4" w:space="0" w:color="auto"/>
            </w:tcBorders>
          </w:tcPr>
          <w:p w14:paraId="25FA2142" w14:textId="186DFA0F" w:rsidR="001167AF" w:rsidRPr="001167AF" w:rsidRDefault="001167AF" w:rsidP="001167AF">
            <w:pPr>
              <w:pStyle w:val="TableText"/>
            </w:pPr>
            <w:r w:rsidRPr="001167AF">
              <w:t>BBCH 40</w:t>
            </w:r>
            <w:r>
              <w:t>–</w:t>
            </w:r>
            <w:r w:rsidRPr="001167AF">
              <w:t>49</w:t>
            </w:r>
          </w:p>
          <w:p w14:paraId="07DAB6EC" w14:textId="77777777" w:rsidR="001167AF" w:rsidRPr="001167AF" w:rsidRDefault="001167AF" w:rsidP="001167AF">
            <w:pPr>
              <w:pStyle w:val="TableText"/>
            </w:pPr>
            <w:r w:rsidRPr="001167AF">
              <w:t>BBCH ≥50</w:t>
            </w:r>
          </w:p>
        </w:tc>
        <w:tc>
          <w:tcPr>
            <w:tcW w:w="0" w:type="auto"/>
            <w:tcBorders>
              <w:top w:val="single" w:sz="4" w:space="0" w:color="auto"/>
              <w:bottom w:val="single" w:sz="4" w:space="0" w:color="auto"/>
            </w:tcBorders>
          </w:tcPr>
          <w:p w14:paraId="6CA83C52" w14:textId="77777777" w:rsidR="001167AF" w:rsidRPr="001167AF" w:rsidRDefault="001167AF" w:rsidP="001167AF">
            <w:pPr>
              <w:pStyle w:val="TableText"/>
              <w:jc w:val="right"/>
            </w:pPr>
            <w:r w:rsidRPr="001167AF">
              <w:t>72.3</w:t>
            </w:r>
          </w:p>
          <w:p w14:paraId="0D1F05A9" w14:textId="77777777" w:rsidR="001167AF" w:rsidRPr="001167AF" w:rsidRDefault="001167AF" w:rsidP="001167AF">
            <w:pPr>
              <w:pStyle w:val="TableText"/>
              <w:jc w:val="right"/>
            </w:pPr>
            <w:r w:rsidRPr="001167AF">
              <w:t>21.7</w:t>
            </w:r>
          </w:p>
        </w:tc>
        <w:tc>
          <w:tcPr>
            <w:tcW w:w="0" w:type="auto"/>
            <w:tcBorders>
              <w:top w:val="single" w:sz="4" w:space="0" w:color="auto"/>
              <w:bottom w:val="single" w:sz="4" w:space="0" w:color="auto"/>
            </w:tcBorders>
          </w:tcPr>
          <w:p w14:paraId="7A28DF36" w14:textId="77777777" w:rsidR="001167AF" w:rsidRPr="001167AF" w:rsidRDefault="001167AF" w:rsidP="001167AF">
            <w:pPr>
              <w:pStyle w:val="TableText"/>
              <w:jc w:val="right"/>
            </w:pPr>
            <w:r w:rsidRPr="001167AF">
              <w:t>578</w:t>
            </w:r>
          </w:p>
          <w:p w14:paraId="0D080B03" w14:textId="77777777" w:rsidR="001167AF" w:rsidRPr="001167AF" w:rsidRDefault="001167AF" w:rsidP="001167AF">
            <w:pPr>
              <w:pStyle w:val="TableText"/>
              <w:jc w:val="right"/>
            </w:pPr>
            <w:r w:rsidRPr="001167AF">
              <w:t>824</w:t>
            </w:r>
          </w:p>
        </w:tc>
        <w:tc>
          <w:tcPr>
            <w:tcW w:w="517" w:type="pct"/>
            <w:tcBorders>
              <w:top w:val="single" w:sz="4" w:space="0" w:color="auto"/>
              <w:bottom w:val="single" w:sz="4" w:space="0" w:color="auto"/>
            </w:tcBorders>
          </w:tcPr>
          <w:p w14:paraId="089B3741" w14:textId="77777777" w:rsidR="001167AF" w:rsidRPr="001167AF" w:rsidRDefault="001167AF" w:rsidP="001167AF">
            <w:pPr>
              <w:pStyle w:val="TableText"/>
              <w:jc w:val="right"/>
            </w:pPr>
            <w:r w:rsidRPr="001167AF">
              <w:t>4.5</w:t>
            </w:r>
          </w:p>
          <w:p w14:paraId="45A35ED4" w14:textId="77777777" w:rsidR="001167AF" w:rsidRPr="001167AF" w:rsidRDefault="001167AF" w:rsidP="001167AF">
            <w:pPr>
              <w:pStyle w:val="TableText"/>
              <w:jc w:val="right"/>
            </w:pPr>
            <w:r w:rsidRPr="001167AF">
              <w:t>1.9</w:t>
            </w:r>
          </w:p>
        </w:tc>
        <w:tc>
          <w:tcPr>
            <w:tcW w:w="440" w:type="pct"/>
            <w:tcBorders>
              <w:top w:val="single" w:sz="4" w:space="0" w:color="auto"/>
              <w:bottom w:val="single" w:sz="4" w:space="0" w:color="auto"/>
            </w:tcBorders>
            <w:shd w:val="clear" w:color="auto" w:fill="auto"/>
          </w:tcPr>
          <w:p w14:paraId="2779B6EB" w14:textId="77777777" w:rsidR="001167AF" w:rsidRPr="00090B9E" w:rsidRDefault="001167AF" w:rsidP="001167AF">
            <w:pPr>
              <w:pStyle w:val="TableText"/>
              <w:jc w:val="right"/>
              <w:rPr>
                <w:b/>
                <w:bCs/>
              </w:rPr>
            </w:pPr>
            <w:r w:rsidRPr="00090B9E">
              <w:rPr>
                <w:b/>
                <w:bCs/>
              </w:rPr>
              <w:t>2.0</w:t>
            </w:r>
          </w:p>
          <w:p w14:paraId="036B2F4A" w14:textId="77777777" w:rsidR="001167AF" w:rsidRPr="00090B9E" w:rsidRDefault="001167AF" w:rsidP="001167AF">
            <w:pPr>
              <w:pStyle w:val="TableText"/>
              <w:jc w:val="right"/>
              <w:rPr>
                <w:b/>
                <w:bCs/>
              </w:rPr>
            </w:pPr>
            <w:r w:rsidRPr="00090B9E">
              <w:rPr>
                <w:b/>
                <w:bCs/>
              </w:rPr>
              <w:t>0.85</w:t>
            </w:r>
          </w:p>
        </w:tc>
      </w:tr>
      <w:tr w:rsidR="001167AF" w:rsidRPr="00B6173C" w14:paraId="172A3E85" w14:textId="77777777" w:rsidTr="00FC69F1">
        <w:trPr>
          <w:cantSplit/>
          <w:trHeight w:val="13"/>
        </w:trPr>
        <w:tc>
          <w:tcPr>
            <w:tcW w:w="0" w:type="auto"/>
            <w:vMerge/>
          </w:tcPr>
          <w:p w14:paraId="5C67E629" w14:textId="77777777" w:rsidR="001167AF" w:rsidRPr="001167AF" w:rsidRDefault="001167AF" w:rsidP="001167AF">
            <w:pPr>
              <w:pStyle w:val="TableText"/>
            </w:pPr>
          </w:p>
        </w:tc>
        <w:tc>
          <w:tcPr>
            <w:tcW w:w="0" w:type="auto"/>
            <w:tcBorders>
              <w:top w:val="single" w:sz="4" w:space="0" w:color="auto"/>
              <w:bottom w:val="single" w:sz="4" w:space="0" w:color="auto"/>
            </w:tcBorders>
          </w:tcPr>
          <w:p w14:paraId="18F5A7DC" w14:textId="77777777" w:rsidR="001167AF" w:rsidRPr="001167AF" w:rsidRDefault="001167AF" w:rsidP="001167AF">
            <w:pPr>
              <w:pStyle w:val="TableText"/>
            </w:pPr>
            <w:r w:rsidRPr="001167AF">
              <w:t>Large herbivore</w:t>
            </w:r>
          </w:p>
        </w:tc>
        <w:tc>
          <w:tcPr>
            <w:tcW w:w="0" w:type="auto"/>
            <w:tcBorders>
              <w:top w:val="single" w:sz="4" w:space="0" w:color="auto"/>
              <w:bottom w:val="single" w:sz="4" w:space="0" w:color="auto"/>
            </w:tcBorders>
          </w:tcPr>
          <w:p w14:paraId="23356B28" w14:textId="103B89D4" w:rsidR="001167AF" w:rsidRPr="001167AF" w:rsidRDefault="001167AF" w:rsidP="001167AF">
            <w:pPr>
              <w:pStyle w:val="TableText"/>
            </w:pPr>
            <w:r w:rsidRPr="001167AF">
              <w:t>BBCH 21</w:t>
            </w:r>
            <w:r>
              <w:t>–</w:t>
            </w:r>
            <w:r w:rsidRPr="001167AF">
              <w:t>49</w:t>
            </w:r>
          </w:p>
        </w:tc>
        <w:tc>
          <w:tcPr>
            <w:tcW w:w="0" w:type="auto"/>
            <w:tcBorders>
              <w:top w:val="single" w:sz="4" w:space="0" w:color="auto"/>
              <w:bottom w:val="single" w:sz="4" w:space="0" w:color="auto"/>
            </w:tcBorders>
          </w:tcPr>
          <w:p w14:paraId="535C94E7" w14:textId="77777777" w:rsidR="001167AF" w:rsidRPr="001167AF" w:rsidRDefault="001167AF" w:rsidP="001167AF">
            <w:pPr>
              <w:pStyle w:val="TableText"/>
              <w:jc w:val="right"/>
            </w:pPr>
            <w:r w:rsidRPr="001167AF">
              <w:t>14.3</w:t>
            </w:r>
          </w:p>
        </w:tc>
        <w:tc>
          <w:tcPr>
            <w:tcW w:w="0" w:type="auto"/>
            <w:tcBorders>
              <w:top w:val="single" w:sz="4" w:space="0" w:color="auto"/>
              <w:bottom w:val="single" w:sz="4" w:space="0" w:color="auto"/>
            </w:tcBorders>
          </w:tcPr>
          <w:p w14:paraId="21C944AD" w14:textId="77777777" w:rsidR="001167AF" w:rsidRPr="001167AF" w:rsidRDefault="001167AF" w:rsidP="001167AF">
            <w:pPr>
              <w:pStyle w:val="TableText"/>
              <w:jc w:val="right"/>
            </w:pPr>
            <w:r w:rsidRPr="001167AF">
              <w:t>824</w:t>
            </w:r>
          </w:p>
        </w:tc>
        <w:tc>
          <w:tcPr>
            <w:tcW w:w="517" w:type="pct"/>
            <w:tcBorders>
              <w:top w:val="single" w:sz="4" w:space="0" w:color="auto"/>
              <w:bottom w:val="single" w:sz="4" w:space="0" w:color="auto"/>
            </w:tcBorders>
          </w:tcPr>
          <w:p w14:paraId="415C63C2" w14:textId="77777777" w:rsidR="001167AF" w:rsidRPr="001167AF" w:rsidRDefault="001167AF" w:rsidP="001167AF">
            <w:pPr>
              <w:pStyle w:val="TableText"/>
              <w:jc w:val="right"/>
            </w:pPr>
            <w:r w:rsidRPr="001167AF">
              <w:t>1.3</w:t>
            </w:r>
          </w:p>
        </w:tc>
        <w:tc>
          <w:tcPr>
            <w:tcW w:w="440" w:type="pct"/>
            <w:tcBorders>
              <w:top w:val="single" w:sz="4" w:space="0" w:color="auto"/>
              <w:bottom w:val="single" w:sz="4" w:space="0" w:color="auto"/>
            </w:tcBorders>
            <w:shd w:val="clear" w:color="auto" w:fill="auto"/>
          </w:tcPr>
          <w:p w14:paraId="106BEB30" w14:textId="77777777" w:rsidR="001167AF" w:rsidRPr="00090B9E" w:rsidRDefault="001167AF" w:rsidP="001167AF">
            <w:pPr>
              <w:pStyle w:val="TableText"/>
              <w:jc w:val="right"/>
              <w:rPr>
                <w:b/>
                <w:bCs/>
              </w:rPr>
            </w:pPr>
            <w:r w:rsidRPr="00090B9E">
              <w:rPr>
                <w:b/>
                <w:bCs/>
              </w:rPr>
              <w:t>0.56</w:t>
            </w:r>
          </w:p>
        </w:tc>
      </w:tr>
      <w:tr w:rsidR="001167AF" w:rsidRPr="00B6173C" w14:paraId="265CF162" w14:textId="77777777" w:rsidTr="00FC69F1">
        <w:trPr>
          <w:cantSplit/>
          <w:trHeight w:val="13"/>
        </w:trPr>
        <w:tc>
          <w:tcPr>
            <w:tcW w:w="0" w:type="auto"/>
            <w:vMerge/>
            <w:tcBorders>
              <w:bottom w:val="single" w:sz="4" w:space="0" w:color="auto"/>
            </w:tcBorders>
          </w:tcPr>
          <w:p w14:paraId="4AAD42FE" w14:textId="77777777" w:rsidR="001167AF" w:rsidRPr="001167AF" w:rsidRDefault="001167AF" w:rsidP="001167AF">
            <w:pPr>
              <w:pStyle w:val="TableText"/>
            </w:pPr>
          </w:p>
        </w:tc>
        <w:tc>
          <w:tcPr>
            <w:tcW w:w="0" w:type="auto"/>
            <w:tcBorders>
              <w:top w:val="single" w:sz="4" w:space="0" w:color="auto"/>
              <w:bottom w:val="single" w:sz="4" w:space="0" w:color="auto"/>
            </w:tcBorders>
          </w:tcPr>
          <w:p w14:paraId="73EFD978" w14:textId="77777777" w:rsidR="001167AF" w:rsidRPr="001167AF" w:rsidRDefault="001167AF" w:rsidP="001167AF">
            <w:pPr>
              <w:pStyle w:val="TableText"/>
            </w:pPr>
            <w:r w:rsidRPr="001167AF">
              <w:t>Small omnivore</w:t>
            </w:r>
          </w:p>
        </w:tc>
        <w:tc>
          <w:tcPr>
            <w:tcW w:w="0" w:type="auto"/>
            <w:tcBorders>
              <w:top w:val="single" w:sz="4" w:space="0" w:color="auto"/>
              <w:bottom w:val="single" w:sz="4" w:space="0" w:color="auto"/>
            </w:tcBorders>
          </w:tcPr>
          <w:p w14:paraId="5376D092" w14:textId="00989E51" w:rsidR="001167AF" w:rsidRPr="001167AF" w:rsidRDefault="001167AF" w:rsidP="001167AF">
            <w:pPr>
              <w:pStyle w:val="TableText"/>
            </w:pPr>
            <w:r w:rsidRPr="001167AF">
              <w:t>BBCH 10</w:t>
            </w:r>
            <w:r>
              <w:t>–</w:t>
            </w:r>
            <w:r w:rsidRPr="001167AF">
              <w:t>49</w:t>
            </w:r>
          </w:p>
          <w:p w14:paraId="102C542C" w14:textId="77777777" w:rsidR="001167AF" w:rsidRPr="001167AF" w:rsidRDefault="001167AF" w:rsidP="001167AF">
            <w:pPr>
              <w:pStyle w:val="TableText"/>
            </w:pPr>
            <w:r w:rsidRPr="001167AF">
              <w:t>BBCH ≥50</w:t>
            </w:r>
          </w:p>
        </w:tc>
        <w:tc>
          <w:tcPr>
            <w:tcW w:w="0" w:type="auto"/>
            <w:tcBorders>
              <w:top w:val="single" w:sz="4" w:space="0" w:color="auto"/>
              <w:bottom w:val="single" w:sz="4" w:space="0" w:color="auto"/>
            </w:tcBorders>
          </w:tcPr>
          <w:p w14:paraId="0FA5DB61" w14:textId="77777777" w:rsidR="001167AF" w:rsidRPr="001167AF" w:rsidRDefault="001167AF" w:rsidP="001167AF">
            <w:pPr>
              <w:pStyle w:val="TableText"/>
              <w:jc w:val="right"/>
            </w:pPr>
            <w:r w:rsidRPr="001167AF">
              <w:t>7.8</w:t>
            </w:r>
          </w:p>
          <w:p w14:paraId="68DDBEF9" w14:textId="77777777" w:rsidR="001167AF" w:rsidRPr="001167AF" w:rsidRDefault="001167AF" w:rsidP="001167AF">
            <w:pPr>
              <w:pStyle w:val="TableText"/>
              <w:jc w:val="right"/>
            </w:pPr>
            <w:r w:rsidRPr="001167AF">
              <w:t>2.3</w:t>
            </w:r>
          </w:p>
        </w:tc>
        <w:tc>
          <w:tcPr>
            <w:tcW w:w="0" w:type="auto"/>
            <w:tcBorders>
              <w:top w:val="single" w:sz="4" w:space="0" w:color="auto"/>
              <w:bottom w:val="single" w:sz="4" w:space="0" w:color="auto"/>
            </w:tcBorders>
          </w:tcPr>
          <w:p w14:paraId="1DF45324" w14:textId="77777777" w:rsidR="001167AF" w:rsidRPr="001167AF" w:rsidRDefault="001167AF" w:rsidP="001167AF">
            <w:pPr>
              <w:pStyle w:val="TableText"/>
              <w:jc w:val="right"/>
            </w:pPr>
            <w:r w:rsidRPr="001167AF">
              <w:t>964</w:t>
            </w:r>
          </w:p>
          <w:p w14:paraId="41264925" w14:textId="77777777" w:rsidR="001167AF" w:rsidRPr="001167AF" w:rsidRDefault="001167AF" w:rsidP="001167AF">
            <w:pPr>
              <w:pStyle w:val="TableText"/>
              <w:jc w:val="right"/>
            </w:pPr>
            <w:r w:rsidRPr="001167AF">
              <w:t>964</w:t>
            </w:r>
          </w:p>
        </w:tc>
        <w:tc>
          <w:tcPr>
            <w:tcW w:w="517" w:type="pct"/>
            <w:tcBorders>
              <w:top w:val="single" w:sz="4" w:space="0" w:color="auto"/>
              <w:bottom w:val="single" w:sz="4" w:space="0" w:color="auto"/>
            </w:tcBorders>
          </w:tcPr>
          <w:p w14:paraId="74D0EBB3" w14:textId="77777777" w:rsidR="001167AF" w:rsidRPr="001167AF" w:rsidRDefault="001167AF" w:rsidP="001167AF">
            <w:pPr>
              <w:pStyle w:val="TableText"/>
              <w:jc w:val="right"/>
            </w:pPr>
            <w:r w:rsidRPr="001167AF">
              <w:t>2.0</w:t>
            </w:r>
          </w:p>
          <w:p w14:paraId="0DEF3B60" w14:textId="77777777" w:rsidR="001167AF" w:rsidRPr="001167AF" w:rsidRDefault="001167AF" w:rsidP="001167AF">
            <w:pPr>
              <w:pStyle w:val="TableText"/>
              <w:jc w:val="right"/>
            </w:pPr>
            <w:r w:rsidRPr="001167AF">
              <w:t>0.58</w:t>
            </w:r>
          </w:p>
        </w:tc>
        <w:tc>
          <w:tcPr>
            <w:tcW w:w="440" w:type="pct"/>
            <w:tcBorders>
              <w:top w:val="single" w:sz="4" w:space="0" w:color="auto"/>
              <w:bottom w:val="single" w:sz="4" w:space="0" w:color="auto"/>
            </w:tcBorders>
            <w:shd w:val="clear" w:color="auto" w:fill="auto"/>
          </w:tcPr>
          <w:p w14:paraId="2DC58367" w14:textId="77777777" w:rsidR="001167AF" w:rsidRPr="00090B9E" w:rsidRDefault="001167AF" w:rsidP="001167AF">
            <w:pPr>
              <w:pStyle w:val="TableText"/>
              <w:jc w:val="right"/>
              <w:rPr>
                <w:b/>
                <w:bCs/>
              </w:rPr>
            </w:pPr>
            <w:r w:rsidRPr="00090B9E">
              <w:rPr>
                <w:b/>
                <w:bCs/>
              </w:rPr>
              <w:t>0.86</w:t>
            </w:r>
          </w:p>
          <w:p w14:paraId="0D4EE2BC" w14:textId="77777777" w:rsidR="001167AF" w:rsidRPr="00090B9E" w:rsidRDefault="001167AF" w:rsidP="001167AF">
            <w:pPr>
              <w:pStyle w:val="TableText"/>
              <w:jc w:val="right"/>
              <w:rPr>
                <w:b/>
                <w:bCs/>
              </w:rPr>
            </w:pPr>
            <w:r w:rsidRPr="00090B9E">
              <w:rPr>
                <w:b/>
                <w:bCs/>
              </w:rPr>
              <w:t>0.25</w:t>
            </w:r>
          </w:p>
        </w:tc>
      </w:tr>
      <w:tr w:rsidR="00986E71" w:rsidRPr="00B6173C" w14:paraId="13278395" w14:textId="77777777" w:rsidTr="00986E71">
        <w:trPr>
          <w:cantSplit/>
          <w:trHeight w:val="13"/>
        </w:trPr>
        <w:tc>
          <w:tcPr>
            <w:tcW w:w="0" w:type="auto"/>
            <w:gridSpan w:val="7"/>
            <w:tcBorders>
              <w:top w:val="single" w:sz="4" w:space="0" w:color="auto"/>
              <w:bottom w:val="single" w:sz="4" w:space="0" w:color="auto"/>
            </w:tcBorders>
            <w:shd w:val="clear" w:color="auto" w:fill="auto"/>
          </w:tcPr>
          <w:p w14:paraId="56A50116" w14:textId="77777777" w:rsidR="00986E71" w:rsidRPr="001167AF" w:rsidRDefault="00986E71" w:rsidP="001167AF">
            <w:pPr>
              <w:pStyle w:val="TableSubHead"/>
            </w:pPr>
            <w:r w:rsidRPr="001167AF">
              <w:t>Pasture, pasture seed crops</w:t>
            </w:r>
          </w:p>
        </w:tc>
      </w:tr>
      <w:tr w:rsidR="001167AF" w:rsidRPr="00B6173C" w14:paraId="535C0144" w14:textId="77777777" w:rsidTr="00FC69F1">
        <w:trPr>
          <w:cantSplit/>
          <w:trHeight w:val="13"/>
        </w:trPr>
        <w:tc>
          <w:tcPr>
            <w:tcW w:w="0" w:type="auto"/>
            <w:vMerge w:val="restart"/>
            <w:tcBorders>
              <w:top w:val="single" w:sz="4" w:space="0" w:color="auto"/>
            </w:tcBorders>
          </w:tcPr>
          <w:p w14:paraId="6DEFB5C1" w14:textId="77777777" w:rsidR="001167AF" w:rsidRPr="001167AF" w:rsidRDefault="001167AF" w:rsidP="001167AF">
            <w:pPr>
              <w:pStyle w:val="TableText"/>
            </w:pPr>
            <w:r w:rsidRPr="001167AF">
              <w:t>Grassland</w:t>
            </w:r>
          </w:p>
        </w:tc>
        <w:tc>
          <w:tcPr>
            <w:tcW w:w="0" w:type="auto"/>
            <w:tcBorders>
              <w:top w:val="single" w:sz="4" w:space="0" w:color="auto"/>
              <w:bottom w:val="single" w:sz="4" w:space="0" w:color="auto"/>
            </w:tcBorders>
          </w:tcPr>
          <w:p w14:paraId="201CAA05" w14:textId="77777777" w:rsidR="001167AF" w:rsidRPr="001167AF" w:rsidRDefault="001167AF" w:rsidP="001167AF">
            <w:pPr>
              <w:pStyle w:val="TableText"/>
            </w:pPr>
            <w:r w:rsidRPr="001167AF">
              <w:t>Small omnivore</w:t>
            </w:r>
          </w:p>
        </w:tc>
        <w:tc>
          <w:tcPr>
            <w:tcW w:w="0" w:type="auto"/>
            <w:tcBorders>
              <w:top w:val="single" w:sz="4" w:space="0" w:color="auto"/>
              <w:bottom w:val="single" w:sz="4" w:space="0" w:color="auto"/>
            </w:tcBorders>
          </w:tcPr>
          <w:p w14:paraId="06B353DE" w14:textId="77777777" w:rsidR="001167AF" w:rsidRPr="001167AF" w:rsidRDefault="001167AF" w:rsidP="001167AF">
            <w:pPr>
              <w:pStyle w:val="TableText"/>
            </w:pPr>
            <w:r w:rsidRPr="001167AF">
              <w:t>Early or late season</w:t>
            </w:r>
          </w:p>
        </w:tc>
        <w:tc>
          <w:tcPr>
            <w:tcW w:w="0" w:type="auto"/>
            <w:tcBorders>
              <w:top w:val="single" w:sz="4" w:space="0" w:color="auto"/>
              <w:bottom w:val="single" w:sz="4" w:space="0" w:color="auto"/>
            </w:tcBorders>
          </w:tcPr>
          <w:p w14:paraId="28A51B28" w14:textId="77777777" w:rsidR="001167AF" w:rsidRPr="001167AF" w:rsidRDefault="001167AF" w:rsidP="00C058A4">
            <w:pPr>
              <w:pStyle w:val="TableText"/>
              <w:jc w:val="right"/>
            </w:pPr>
            <w:r w:rsidRPr="001167AF">
              <w:t>6.6</w:t>
            </w:r>
          </w:p>
        </w:tc>
        <w:tc>
          <w:tcPr>
            <w:tcW w:w="0" w:type="auto"/>
            <w:tcBorders>
              <w:top w:val="single" w:sz="4" w:space="0" w:color="auto"/>
              <w:bottom w:val="single" w:sz="4" w:space="0" w:color="auto"/>
            </w:tcBorders>
          </w:tcPr>
          <w:p w14:paraId="610F8726" w14:textId="63DA347C" w:rsidR="001167AF" w:rsidRPr="001167AF" w:rsidRDefault="001167AF" w:rsidP="00C058A4">
            <w:pPr>
              <w:pStyle w:val="TableText"/>
              <w:jc w:val="right"/>
            </w:pPr>
            <w:r w:rsidRPr="001167AF">
              <w:t>1</w:t>
            </w:r>
            <w:r w:rsidR="00C058A4">
              <w:t xml:space="preserve"> </w:t>
            </w:r>
            <w:r w:rsidRPr="001167AF">
              <w:t>300</w:t>
            </w:r>
          </w:p>
        </w:tc>
        <w:tc>
          <w:tcPr>
            <w:tcW w:w="517" w:type="pct"/>
            <w:tcBorders>
              <w:top w:val="single" w:sz="4" w:space="0" w:color="auto"/>
              <w:bottom w:val="single" w:sz="4" w:space="0" w:color="auto"/>
            </w:tcBorders>
          </w:tcPr>
          <w:p w14:paraId="2BC0B0CC" w14:textId="77777777" w:rsidR="001167AF" w:rsidRPr="001167AF" w:rsidRDefault="001167AF" w:rsidP="00C058A4">
            <w:pPr>
              <w:pStyle w:val="TableText"/>
              <w:jc w:val="right"/>
            </w:pPr>
            <w:r w:rsidRPr="001167AF">
              <w:t>2.3</w:t>
            </w:r>
          </w:p>
        </w:tc>
        <w:tc>
          <w:tcPr>
            <w:tcW w:w="440" w:type="pct"/>
            <w:tcBorders>
              <w:top w:val="single" w:sz="4" w:space="0" w:color="auto"/>
              <w:bottom w:val="single" w:sz="4" w:space="0" w:color="auto"/>
            </w:tcBorders>
            <w:shd w:val="clear" w:color="auto" w:fill="auto"/>
          </w:tcPr>
          <w:p w14:paraId="1A4B3C7B" w14:textId="77777777" w:rsidR="001167AF" w:rsidRPr="00090B9E" w:rsidRDefault="001167AF" w:rsidP="00C058A4">
            <w:pPr>
              <w:pStyle w:val="TableText"/>
              <w:jc w:val="right"/>
              <w:rPr>
                <w:b/>
                <w:bCs/>
              </w:rPr>
            </w:pPr>
            <w:r w:rsidRPr="00090B9E">
              <w:rPr>
                <w:b/>
                <w:bCs/>
              </w:rPr>
              <w:t>0.98</w:t>
            </w:r>
          </w:p>
        </w:tc>
      </w:tr>
      <w:tr w:rsidR="001167AF" w:rsidRPr="00B6173C" w14:paraId="56C895C0" w14:textId="77777777" w:rsidTr="00FC69F1">
        <w:trPr>
          <w:cantSplit/>
          <w:trHeight w:val="13"/>
        </w:trPr>
        <w:tc>
          <w:tcPr>
            <w:tcW w:w="0" w:type="auto"/>
            <w:vMerge/>
            <w:tcBorders>
              <w:top w:val="single" w:sz="4" w:space="0" w:color="auto"/>
            </w:tcBorders>
          </w:tcPr>
          <w:p w14:paraId="0BA96B97" w14:textId="77777777" w:rsidR="001167AF" w:rsidRPr="001167AF" w:rsidRDefault="001167AF" w:rsidP="001167AF">
            <w:pPr>
              <w:pStyle w:val="TableText"/>
            </w:pPr>
          </w:p>
        </w:tc>
        <w:tc>
          <w:tcPr>
            <w:tcW w:w="0" w:type="auto"/>
            <w:tcBorders>
              <w:top w:val="single" w:sz="4" w:space="0" w:color="auto"/>
              <w:bottom w:val="single" w:sz="4" w:space="0" w:color="auto"/>
            </w:tcBorders>
          </w:tcPr>
          <w:p w14:paraId="7D914A2E" w14:textId="77777777" w:rsidR="001167AF" w:rsidRPr="001167AF" w:rsidRDefault="001167AF" w:rsidP="001167AF">
            <w:pPr>
              <w:pStyle w:val="TableText"/>
            </w:pPr>
            <w:r w:rsidRPr="001167AF">
              <w:t>Large herbivore</w:t>
            </w:r>
          </w:p>
        </w:tc>
        <w:tc>
          <w:tcPr>
            <w:tcW w:w="0" w:type="auto"/>
            <w:tcBorders>
              <w:top w:val="single" w:sz="4" w:space="0" w:color="auto"/>
              <w:bottom w:val="single" w:sz="4" w:space="0" w:color="auto"/>
            </w:tcBorders>
          </w:tcPr>
          <w:p w14:paraId="49D7CE1B" w14:textId="77777777" w:rsidR="001167AF" w:rsidRPr="001167AF" w:rsidRDefault="001167AF" w:rsidP="001167AF">
            <w:pPr>
              <w:pStyle w:val="TableText"/>
            </w:pPr>
            <w:r w:rsidRPr="001167AF">
              <w:t>All season</w:t>
            </w:r>
          </w:p>
        </w:tc>
        <w:tc>
          <w:tcPr>
            <w:tcW w:w="0" w:type="auto"/>
            <w:tcBorders>
              <w:top w:val="single" w:sz="4" w:space="0" w:color="auto"/>
              <w:bottom w:val="single" w:sz="4" w:space="0" w:color="auto"/>
            </w:tcBorders>
          </w:tcPr>
          <w:p w14:paraId="770AC456" w14:textId="77777777" w:rsidR="001167AF" w:rsidRPr="001167AF" w:rsidRDefault="001167AF" w:rsidP="00C058A4">
            <w:pPr>
              <w:pStyle w:val="TableText"/>
              <w:jc w:val="right"/>
            </w:pPr>
            <w:r w:rsidRPr="001167AF">
              <w:t>17.3</w:t>
            </w:r>
          </w:p>
        </w:tc>
        <w:tc>
          <w:tcPr>
            <w:tcW w:w="0" w:type="auto"/>
            <w:tcBorders>
              <w:top w:val="single" w:sz="4" w:space="0" w:color="auto"/>
              <w:bottom w:val="single" w:sz="4" w:space="0" w:color="auto"/>
            </w:tcBorders>
          </w:tcPr>
          <w:p w14:paraId="731B11F9" w14:textId="451C5C07" w:rsidR="001167AF" w:rsidRPr="001167AF" w:rsidRDefault="001167AF" w:rsidP="00C058A4">
            <w:pPr>
              <w:pStyle w:val="TableText"/>
              <w:jc w:val="right"/>
            </w:pPr>
            <w:r w:rsidRPr="001167AF">
              <w:t>1</w:t>
            </w:r>
            <w:r w:rsidR="00C058A4">
              <w:t xml:space="preserve"> </w:t>
            </w:r>
            <w:r w:rsidRPr="001167AF">
              <w:t>300</w:t>
            </w:r>
          </w:p>
        </w:tc>
        <w:tc>
          <w:tcPr>
            <w:tcW w:w="517" w:type="pct"/>
            <w:tcBorders>
              <w:top w:val="single" w:sz="4" w:space="0" w:color="auto"/>
              <w:bottom w:val="single" w:sz="4" w:space="0" w:color="auto"/>
            </w:tcBorders>
          </w:tcPr>
          <w:p w14:paraId="708D6BAD" w14:textId="77777777" w:rsidR="001167AF" w:rsidRPr="001167AF" w:rsidRDefault="001167AF" w:rsidP="00C058A4">
            <w:pPr>
              <w:pStyle w:val="TableText"/>
              <w:jc w:val="right"/>
            </w:pPr>
            <w:r w:rsidRPr="001167AF">
              <w:t>2.4</w:t>
            </w:r>
          </w:p>
        </w:tc>
        <w:tc>
          <w:tcPr>
            <w:tcW w:w="440" w:type="pct"/>
            <w:tcBorders>
              <w:top w:val="single" w:sz="4" w:space="0" w:color="auto"/>
              <w:bottom w:val="single" w:sz="4" w:space="0" w:color="auto"/>
            </w:tcBorders>
            <w:shd w:val="clear" w:color="auto" w:fill="auto"/>
          </w:tcPr>
          <w:p w14:paraId="7C68AD2D" w14:textId="77777777" w:rsidR="001167AF" w:rsidRPr="00090B9E" w:rsidRDefault="001167AF" w:rsidP="00C058A4">
            <w:pPr>
              <w:pStyle w:val="TableText"/>
              <w:jc w:val="right"/>
              <w:rPr>
                <w:b/>
                <w:bCs/>
              </w:rPr>
            </w:pPr>
            <w:r w:rsidRPr="00090B9E">
              <w:rPr>
                <w:b/>
                <w:bCs/>
              </w:rPr>
              <w:t>1.1</w:t>
            </w:r>
          </w:p>
        </w:tc>
      </w:tr>
      <w:tr w:rsidR="001167AF" w:rsidRPr="00B6173C" w14:paraId="07702DF4" w14:textId="77777777" w:rsidTr="00FC69F1">
        <w:trPr>
          <w:cantSplit/>
          <w:trHeight w:val="13"/>
        </w:trPr>
        <w:tc>
          <w:tcPr>
            <w:tcW w:w="0" w:type="auto"/>
            <w:vMerge/>
          </w:tcPr>
          <w:p w14:paraId="6825D112" w14:textId="77777777" w:rsidR="001167AF" w:rsidRPr="001167AF" w:rsidRDefault="001167AF" w:rsidP="001167AF">
            <w:pPr>
              <w:pStyle w:val="TableText"/>
            </w:pPr>
          </w:p>
        </w:tc>
        <w:tc>
          <w:tcPr>
            <w:tcW w:w="0" w:type="auto"/>
            <w:tcBorders>
              <w:top w:val="single" w:sz="4" w:space="0" w:color="auto"/>
              <w:bottom w:val="single" w:sz="4" w:space="0" w:color="auto"/>
            </w:tcBorders>
          </w:tcPr>
          <w:p w14:paraId="0DD29614" w14:textId="77777777" w:rsidR="001167AF" w:rsidRPr="001167AF" w:rsidRDefault="001167AF" w:rsidP="001167AF">
            <w:pPr>
              <w:pStyle w:val="TableText"/>
            </w:pPr>
            <w:r w:rsidRPr="001167AF">
              <w:t>Small herbivore</w:t>
            </w:r>
          </w:p>
        </w:tc>
        <w:tc>
          <w:tcPr>
            <w:tcW w:w="0" w:type="auto"/>
            <w:tcBorders>
              <w:top w:val="single" w:sz="4" w:space="0" w:color="auto"/>
              <w:bottom w:val="single" w:sz="4" w:space="0" w:color="auto"/>
            </w:tcBorders>
          </w:tcPr>
          <w:p w14:paraId="62D43E60" w14:textId="77777777" w:rsidR="001167AF" w:rsidRPr="001167AF" w:rsidRDefault="001167AF" w:rsidP="001167AF">
            <w:pPr>
              <w:pStyle w:val="TableText"/>
            </w:pPr>
            <w:r w:rsidRPr="001167AF">
              <w:t>All season</w:t>
            </w:r>
          </w:p>
        </w:tc>
        <w:tc>
          <w:tcPr>
            <w:tcW w:w="0" w:type="auto"/>
            <w:tcBorders>
              <w:top w:val="single" w:sz="4" w:space="0" w:color="auto"/>
              <w:bottom w:val="single" w:sz="4" w:space="0" w:color="auto"/>
            </w:tcBorders>
          </w:tcPr>
          <w:p w14:paraId="0369E329" w14:textId="77777777" w:rsidR="001167AF" w:rsidRPr="001167AF" w:rsidRDefault="001167AF" w:rsidP="00C058A4">
            <w:pPr>
              <w:pStyle w:val="TableText"/>
              <w:jc w:val="right"/>
            </w:pPr>
            <w:r w:rsidRPr="001167AF">
              <w:t>72.3</w:t>
            </w:r>
          </w:p>
        </w:tc>
        <w:tc>
          <w:tcPr>
            <w:tcW w:w="0" w:type="auto"/>
            <w:tcBorders>
              <w:top w:val="single" w:sz="4" w:space="0" w:color="auto"/>
              <w:bottom w:val="single" w:sz="4" w:space="0" w:color="auto"/>
            </w:tcBorders>
          </w:tcPr>
          <w:p w14:paraId="103C6028" w14:textId="6C03505B" w:rsidR="001167AF" w:rsidRPr="001167AF" w:rsidRDefault="001167AF" w:rsidP="00C058A4">
            <w:pPr>
              <w:pStyle w:val="TableText"/>
              <w:jc w:val="right"/>
            </w:pPr>
            <w:r w:rsidRPr="001167AF">
              <w:t>1</w:t>
            </w:r>
            <w:r w:rsidR="00C058A4">
              <w:t xml:space="preserve"> </w:t>
            </w:r>
            <w:r w:rsidRPr="001167AF">
              <w:t>300</w:t>
            </w:r>
          </w:p>
        </w:tc>
        <w:tc>
          <w:tcPr>
            <w:tcW w:w="517" w:type="pct"/>
            <w:tcBorders>
              <w:top w:val="single" w:sz="4" w:space="0" w:color="auto"/>
              <w:bottom w:val="single" w:sz="4" w:space="0" w:color="auto"/>
            </w:tcBorders>
          </w:tcPr>
          <w:p w14:paraId="7741A436" w14:textId="77777777" w:rsidR="001167AF" w:rsidRPr="001167AF" w:rsidRDefault="001167AF" w:rsidP="00C058A4">
            <w:pPr>
              <w:pStyle w:val="TableText"/>
              <w:jc w:val="right"/>
            </w:pPr>
            <w:r w:rsidRPr="001167AF">
              <w:t>10</w:t>
            </w:r>
          </w:p>
        </w:tc>
        <w:tc>
          <w:tcPr>
            <w:tcW w:w="440" w:type="pct"/>
            <w:tcBorders>
              <w:top w:val="single" w:sz="4" w:space="0" w:color="auto"/>
              <w:bottom w:val="single" w:sz="4" w:space="0" w:color="auto"/>
            </w:tcBorders>
            <w:shd w:val="clear" w:color="auto" w:fill="auto"/>
          </w:tcPr>
          <w:p w14:paraId="2C45A8F9" w14:textId="77777777" w:rsidR="001167AF" w:rsidRPr="00090B9E" w:rsidRDefault="001167AF" w:rsidP="00C058A4">
            <w:pPr>
              <w:pStyle w:val="TableText"/>
              <w:jc w:val="right"/>
              <w:rPr>
                <w:b/>
                <w:bCs/>
              </w:rPr>
            </w:pPr>
            <w:r w:rsidRPr="00090B9E">
              <w:rPr>
                <w:b/>
                <w:bCs/>
              </w:rPr>
              <w:t>4.4</w:t>
            </w:r>
          </w:p>
        </w:tc>
      </w:tr>
      <w:tr w:rsidR="001167AF" w:rsidRPr="00B6173C" w14:paraId="39D0B8DB" w14:textId="77777777" w:rsidTr="00FC69F1">
        <w:trPr>
          <w:cantSplit/>
          <w:trHeight w:val="13"/>
        </w:trPr>
        <w:tc>
          <w:tcPr>
            <w:tcW w:w="0" w:type="auto"/>
            <w:vMerge/>
            <w:tcBorders>
              <w:bottom w:val="single" w:sz="4" w:space="0" w:color="auto"/>
            </w:tcBorders>
          </w:tcPr>
          <w:p w14:paraId="759FA6C7" w14:textId="77777777" w:rsidR="001167AF" w:rsidRPr="001167AF" w:rsidRDefault="001167AF" w:rsidP="001167AF">
            <w:pPr>
              <w:pStyle w:val="TableText"/>
            </w:pPr>
          </w:p>
        </w:tc>
        <w:tc>
          <w:tcPr>
            <w:tcW w:w="0" w:type="auto"/>
            <w:tcBorders>
              <w:top w:val="single" w:sz="4" w:space="0" w:color="auto"/>
              <w:bottom w:val="single" w:sz="4" w:space="0" w:color="auto"/>
            </w:tcBorders>
          </w:tcPr>
          <w:p w14:paraId="08CE28E4" w14:textId="77777777" w:rsidR="001167AF" w:rsidRPr="001167AF" w:rsidRDefault="001167AF" w:rsidP="001167AF">
            <w:pPr>
              <w:pStyle w:val="TableText"/>
            </w:pPr>
            <w:r w:rsidRPr="001167AF">
              <w:t>Small insectivore</w:t>
            </w:r>
          </w:p>
        </w:tc>
        <w:tc>
          <w:tcPr>
            <w:tcW w:w="0" w:type="auto"/>
            <w:tcBorders>
              <w:top w:val="single" w:sz="4" w:space="0" w:color="auto"/>
              <w:bottom w:val="single" w:sz="4" w:space="0" w:color="auto"/>
            </w:tcBorders>
          </w:tcPr>
          <w:p w14:paraId="68036B66" w14:textId="77777777" w:rsidR="001167AF" w:rsidRPr="001167AF" w:rsidRDefault="001167AF" w:rsidP="001167AF">
            <w:pPr>
              <w:pStyle w:val="TableText"/>
            </w:pPr>
            <w:r w:rsidRPr="001167AF">
              <w:t>Late season</w:t>
            </w:r>
          </w:p>
        </w:tc>
        <w:tc>
          <w:tcPr>
            <w:tcW w:w="0" w:type="auto"/>
            <w:tcBorders>
              <w:top w:val="single" w:sz="4" w:space="0" w:color="auto"/>
              <w:bottom w:val="single" w:sz="4" w:space="0" w:color="auto"/>
            </w:tcBorders>
          </w:tcPr>
          <w:p w14:paraId="663C0736" w14:textId="77777777" w:rsidR="001167AF" w:rsidRPr="001167AF" w:rsidRDefault="001167AF" w:rsidP="00C058A4">
            <w:pPr>
              <w:pStyle w:val="TableText"/>
              <w:jc w:val="right"/>
            </w:pPr>
            <w:r w:rsidRPr="001167AF">
              <w:t>1.9</w:t>
            </w:r>
          </w:p>
        </w:tc>
        <w:tc>
          <w:tcPr>
            <w:tcW w:w="0" w:type="auto"/>
            <w:tcBorders>
              <w:top w:val="single" w:sz="4" w:space="0" w:color="auto"/>
              <w:bottom w:val="single" w:sz="4" w:space="0" w:color="auto"/>
            </w:tcBorders>
          </w:tcPr>
          <w:p w14:paraId="27ED96AF" w14:textId="562EAEC4" w:rsidR="001167AF" w:rsidRPr="001167AF" w:rsidRDefault="001167AF" w:rsidP="00C058A4">
            <w:pPr>
              <w:pStyle w:val="TableText"/>
              <w:jc w:val="right"/>
            </w:pPr>
            <w:r w:rsidRPr="001167AF">
              <w:t>1</w:t>
            </w:r>
            <w:r w:rsidR="00C058A4">
              <w:t xml:space="preserve"> </w:t>
            </w:r>
            <w:r w:rsidRPr="001167AF">
              <w:t>300</w:t>
            </w:r>
          </w:p>
        </w:tc>
        <w:tc>
          <w:tcPr>
            <w:tcW w:w="517" w:type="pct"/>
            <w:tcBorders>
              <w:top w:val="single" w:sz="4" w:space="0" w:color="auto"/>
              <w:bottom w:val="single" w:sz="4" w:space="0" w:color="auto"/>
            </w:tcBorders>
          </w:tcPr>
          <w:p w14:paraId="60BA78E9" w14:textId="77777777" w:rsidR="001167AF" w:rsidRPr="001167AF" w:rsidRDefault="001167AF" w:rsidP="00C058A4">
            <w:pPr>
              <w:pStyle w:val="TableText"/>
              <w:jc w:val="right"/>
            </w:pPr>
            <w:r w:rsidRPr="001167AF">
              <w:t>0.65</w:t>
            </w:r>
          </w:p>
        </w:tc>
        <w:tc>
          <w:tcPr>
            <w:tcW w:w="440" w:type="pct"/>
            <w:tcBorders>
              <w:top w:val="single" w:sz="4" w:space="0" w:color="auto"/>
              <w:bottom w:val="single" w:sz="4" w:space="0" w:color="auto"/>
            </w:tcBorders>
            <w:shd w:val="clear" w:color="auto" w:fill="auto"/>
          </w:tcPr>
          <w:p w14:paraId="6CBD6B78" w14:textId="77777777" w:rsidR="001167AF" w:rsidRPr="00090B9E" w:rsidRDefault="001167AF" w:rsidP="00C058A4">
            <w:pPr>
              <w:pStyle w:val="TableText"/>
              <w:jc w:val="right"/>
              <w:rPr>
                <w:b/>
                <w:bCs/>
              </w:rPr>
            </w:pPr>
            <w:r w:rsidRPr="00090B9E">
              <w:rPr>
                <w:b/>
                <w:bCs/>
              </w:rPr>
              <w:t>0.28</w:t>
            </w:r>
          </w:p>
        </w:tc>
      </w:tr>
      <w:tr w:rsidR="00986E71" w:rsidRPr="00B6173C" w14:paraId="03F95252" w14:textId="77777777" w:rsidTr="00986E71">
        <w:trPr>
          <w:cantSplit/>
          <w:trHeight w:val="13"/>
        </w:trPr>
        <w:tc>
          <w:tcPr>
            <w:tcW w:w="0" w:type="auto"/>
            <w:gridSpan w:val="7"/>
            <w:tcBorders>
              <w:top w:val="single" w:sz="4" w:space="0" w:color="auto"/>
              <w:bottom w:val="single" w:sz="4" w:space="0" w:color="auto"/>
            </w:tcBorders>
            <w:shd w:val="clear" w:color="auto" w:fill="auto"/>
          </w:tcPr>
          <w:p w14:paraId="17507085" w14:textId="77777777" w:rsidR="00986E71" w:rsidRPr="001167AF" w:rsidRDefault="00986E71" w:rsidP="00C058A4">
            <w:pPr>
              <w:pStyle w:val="TableSubHead"/>
            </w:pPr>
            <w:r w:rsidRPr="001167AF">
              <w:t>Apples, cherries</w:t>
            </w:r>
          </w:p>
        </w:tc>
      </w:tr>
      <w:tr w:rsidR="00C058A4" w:rsidRPr="00B6173C" w14:paraId="33E6FFC9" w14:textId="77777777" w:rsidTr="00FC69F1">
        <w:trPr>
          <w:cantSplit/>
          <w:trHeight w:val="13"/>
        </w:trPr>
        <w:tc>
          <w:tcPr>
            <w:tcW w:w="0" w:type="auto"/>
            <w:vMerge w:val="restart"/>
            <w:tcBorders>
              <w:top w:val="single" w:sz="4" w:space="0" w:color="auto"/>
            </w:tcBorders>
          </w:tcPr>
          <w:p w14:paraId="0ED7C984" w14:textId="77777777" w:rsidR="00C058A4" w:rsidRPr="001167AF" w:rsidRDefault="00C058A4" w:rsidP="001167AF">
            <w:pPr>
              <w:pStyle w:val="TableText"/>
            </w:pPr>
            <w:r w:rsidRPr="001167AF">
              <w:t>Orchards</w:t>
            </w:r>
          </w:p>
        </w:tc>
        <w:tc>
          <w:tcPr>
            <w:tcW w:w="0" w:type="auto"/>
            <w:tcBorders>
              <w:top w:val="single" w:sz="4" w:space="0" w:color="auto"/>
            </w:tcBorders>
          </w:tcPr>
          <w:p w14:paraId="075A8980" w14:textId="77777777" w:rsidR="00C058A4" w:rsidRPr="001167AF" w:rsidRDefault="00C058A4" w:rsidP="001167AF">
            <w:pPr>
              <w:pStyle w:val="TableText"/>
            </w:pPr>
            <w:r w:rsidRPr="001167AF">
              <w:t>Large herbivore</w:t>
            </w:r>
          </w:p>
        </w:tc>
        <w:tc>
          <w:tcPr>
            <w:tcW w:w="0" w:type="auto"/>
            <w:tcBorders>
              <w:top w:val="single" w:sz="4" w:space="0" w:color="auto"/>
            </w:tcBorders>
          </w:tcPr>
          <w:p w14:paraId="37599DFC" w14:textId="77777777" w:rsidR="00C058A4" w:rsidRPr="001167AF" w:rsidRDefault="00C058A4" w:rsidP="001167AF">
            <w:pPr>
              <w:pStyle w:val="TableText"/>
            </w:pPr>
            <w:r w:rsidRPr="001167AF">
              <w:t>BBCH &lt;10</w:t>
            </w:r>
          </w:p>
          <w:p w14:paraId="040EA604" w14:textId="72C29C25" w:rsidR="00C058A4" w:rsidRPr="001167AF" w:rsidRDefault="00C058A4" w:rsidP="001167AF">
            <w:pPr>
              <w:pStyle w:val="TableText"/>
            </w:pPr>
            <w:r w:rsidRPr="001167AF">
              <w:t>BBCH 10</w:t>
            </w:r>
            <w:r>
              <w:t>–</w:t>
            </w:r>
            <w:r w:rsidRPr="001167AF">
              <w:t>19</w:t>
            </w:r>
          </w:p>
          <w:p w14:paraId="41039649" w14:textId="5E70DB9E" w:rsidR="00C058A4" w:rsidRPr="001167AF" w:rsidRDefault="00C058A4" w:rsidP="001167AF">
            <w:pPr>
              <w:pStyle w:val="TableText"/>
            </w:pPr>
            <w:r w:rsidRPr="001167AF">
              <w:t>BBCH 20</w:t>
            </w:r>
            <w:r>
              <w:t>–</w:t>
            </w:r>
            <w:r w:rsidRPr="001167AF">
              <w:t>39</w:t>
            </w:r>
          </w:p>
          <w:p w14:paraId="41A93627" w14:textId="77777777" w:rsidR="00C058A4" w:rsidRPr="001167AF" w:rsidRDefault="00C058A4" w:rsidP="001167AF">
            <w:pPr>
              <w:pStyle w:val="TableText"/>
            </w:pPr>
            <w:r w:rsidRPr="001167AF">
              <w:t>BBCH ≥40</w:t>
            </w:r>
          </w:p>
        </w:tc>
        <w:tc>
          <w:tcPr>
            <w:tcW w:w="0" w:type="auto"/>
            <w:tcBorders>
              <w:top w:val="single" w:sz="4" w:space="0" w:color="auto"/>
            </w:tcBorders>
          </w:tcPr>
          <w:p w14:paraId="138F4286" w14:textId="77777777" w:rsidR="00C058A4" w:rsidRPr="001167AF" w:rsidRDefault="00C058A4" w:rsidP="00C058A4">
            <w:pPr>
              <w:pStyle w:val="TableText"/>
              <w:jc w:val="right"/>
            </w:pPr>
            <w:r w:rsidRPr="001167AF">
              <w:t>11.1</w:t>
            </w:r>
          </w:p>
          <w:p w14:paraId="79F7C5AD" w14:textId="77777777" w:rsidR="00C058A4" w:rsidRPr="001167AF" w:rsidRDefault="00C058A4" w:rsidP="00C058A4">
            <w:pPr>
              <w:pStyle w:val="TableText"/>
              <w:jc w:val="right"/>
            </w:pPr>
            <w:r w:rsidRPr="001167AF">
              <w:t>6.7</w:t>
            </w:r>
          </w:p>
          <w:p w14:paraId="31676420" w14:textId="77777777" w:rsidR="00C058A4" w:rsidRPr="001167AF" w:rsidRDefault="00C058A4" w:rsidP="00C058A4">
            <w:pPr>
              <w:pStyle w:val="TableText"/>
              <w:jc w:val="right"/>
            </w:pPr>
            <w:r w:rsidRPr="001167AF">
              <w:t>5.5</w:t>
            </w:r>
          </w:p>
          <w:p w14:paraId="6678F737" w14:textId="77777777" w:rsidR="00C058A4" w:rsidRPr="001167AF" w:rsidRDefault="00C058A4" w:rsidP="00C058A4">
            <w:pPr>
              <w:pStyle w:val="TableText"/>
              <w:jc w:val="right"/>
            </w:pPr>
            <w:r w:rsidRPr="001167AF">
              <w:t>3.3</w:t>
            </w:r>
          </w:p>
        </w:tc>
        <w:tc>
          <w:tcPr>
            <w:tcW w:w="0" w:type="auto"/>
            <w:tcBorders>
              <w:top w:val="single" w:sz="4" w:space="0" w:color="auto"/>
            </w:tcBorders>
          </w:tcPr>
          <w:p w14:paraId="49B0DFC8" w14:textId="77777777" w:rsidR="00C058A4" w:rsidRPr="001167AF" w:rsidRDefault="00C058A4" w:rsidP="00C058A4">
            <w:pPr>
              <w:pStyle w:val="TableText"/>
              <w:jc w:val="right"/>
            </w:pPr>
            <w:r w:rsidRPr="001167AF">
              <w:t>578</w:t>
            </w:r>
          </w:p>
          <w:p w14:paraId="2185DD97" w14:textId="77777777" w:rsidR="00C058A4" w:rsidRPr="001167AF" w:rsidRDefault="00C058A4" w:rsidP="00C058A4">
            <w:pPr>
              <w:pStyle w:val="TableText"/>
              <w:jc w:val="right"/>
            </w:pPr>
            <w:r w:rsidRPr="001167AF">
              <w:t>578</w:t>
            </w:r>
          </w:p>
          <w:p w14:paraId="2792ACD8" w14:textId="77777777" w:rsidR="00C058A4" w:rsidRPr="001167AF" w:rsidRDefault="00C058A4" w:rsidP="00C058A4">
            <w:pPr>
              <w:pStyle w:val="TableText"/>
              <w:jc w:val="right"/>
            </w:pPr>
            <w:r w:rsidRPr="001167AF">
              <w:t>578</w:t>
            </w:r>
          </w:p>
          <w:p w14:paraId="40FD9CC8" w14:textId="77777777" w:rsidR="00C058A4" w:rsidRPr="001167AF" w:rsidRDefault="00C058A4" w:rsidP="00C058A4">
            <w:pPr>
              <w:pStyle w:val="TableText"/>
              <w:jc w:val="right"/>
            </w:pPr>
            <w:r w:rsidRPr="001167AF">
              <w:t>578</w:t>
            </w:r>
          </w:p>
        </w:tc>
        <w:tc>
          <w:tcPr>
            <w:tcW w:w="517" w:type="pct"/>
            <w:tcBorders>
              <w:top w:val="single" w:sz="4" w:space="0" w:color="auto"/>
            </w:tcBorders>
          </w:tcPr>
          <w:p w14:paraId="5C7474FA" w14:textId="77777777" w:rsidR="00C058A4" w:rsidRPr="001167AF" w:rsidRDefault="00C058A4" w:rsidP="00C058A4">
            <w:pPr>
              <w:pStyle w:val="TableText"/>
              <w:jc w:val="right"/>
            </w:pPr>
            <w:r w:rsidRPr="001167AF">
              <w:t>0.70</w:t>
            </w:r>
          </w:p>
          <w:p w14:paraId="7AB8903B" w14:textId="77777777" w:rsidR="00C058A4" w:rsidRPr="001167AF" w:rsidRDefault="00C058A4" w:rsidP="00C058A4">
            <w:pPr>
              <w:pStyle w:val="TableText"/>
              <w:jc w:val="right"/>
            </w:pPr>
            <w:r w:rsidRPr="001167AF">
              <w:t>0.42</w:t>
            </w:r>
          </w:p>
          <w:p w14:paraId="1582197A" w14:textId="77777777" w:rsidR="00C058A4" w:rsidRPr="001167AF" w:rsidRDefault="00C058A4" w:rsidP="00C058A4">
            <w:pPr>
              <w:pStyle w:val="TableText"/>
              <w:jc w:val="right"/>
            </w:pPr>
            <w:r w:rsidRPr="001167AF">
              <w:t>0.35</w:t>
            </w:r>
          </w:p>
          <w:p w14:paraId="3B18227B" w14:textId="77777777" w:rsidR="00C058A4" w:rsidRPr="001167AF" w:rsidRDefault="00C058A4" w:rsidP="00C058A4">
            <w:pPr>
              <w:pStyle w:val="TableText"/>
              <w:jc w:val="right"/>
            </w:pPr>
            <w:r w:rsidRPr="001167AF">
              <w:t>0.21</w:t>
            </w:r>
          </w:p>
        </w:tc>
        <w:tc>
          <w:tcPr>
            <w:tcW w:w="440" w:type="pct"/>
            <w:tcBorders>
              <w:top w:val="single" w:sz="4" w:space="0" w:color="auto"/>
            </w:tcBorders>
            <w:shd w:val="clear" w:color="auto" w:fill="auto"/>
          </w:tcPr>
          <w:p w14:paraId="27EF9543" w14:textId="77777777" w:rsidR="00C058A4" w:rsidRPr="00090B9E" w:rsidRDefault="00C058A4" w:rsidP="00C058A4">
            <w:pPr>
              <w:pStyle w:val="TableText"/>
              <w:jc w:val="right"/>
              <w:rPr>
                <w:b/>
                <w:bCs/>
              </w:rPr>
            </w:pPr>
            <w:r w:rsidRPr="00090B9E">
              <w:rPr>
                <w:b/>
                <w:bCs/>
              </w:rPr>
              <w:t>0.30</w:t>
            </w:r>
          </w:p>
          <w:p w14:paraId="2D3DF73E" w14:textId="77777777" w:rsidR="00C058A4" w:rsidRPr="00090B9E" w:rsidRDefault="00C058A4" w:rsidP="00C058A4">
            <w:pPr>
              <w:pStyle w:val="TableText"/>
              <w:jc w:val="right"/>
              <w:rPr>
                <w:b/>
                <w:bCs/>
              </w:rPr>
            </w:pPr>
            <w:r w:rsidRPr="00090B9E">
              <w:rPr>
                <w:b/>
                <w:bCs/>
              </w:rPr>
              <w:t>0.18</w:t>
            </w:r>
          </w:p>
          <w:p w14:paraId="3D42DF70" w14:textId="77777777" w:rsidR="00C058A4" w:rsidRPr="00090B9E" w:rsidRDefault="00C058A4" w:rsidP="00C058A4">
            <w:pPr>
              <w:pStyle w:val="TableText"/>
              <w:jc w:val="right"/>
              <w:rPr>
                <w:b/>
                <w:bCs/>
              </w:rPr>
            </w:pPr>
            <w:r w:rsidRPr="00090B9E">
              <w:rPr>
                <w:b/>
                <w:bCs/>
              </w:rPr>
              <w:t>0.15</w:t>
            </w:r>
          </w:p>
          <w:p w14:paraId="4982A454" w14:textId="77777777" w:rsidR="00C058A4" w:rsidRPr="00090B9E" w:rsidRDefault="00C058A4" w:rsidP="00C058A4">
            <w:pPr>
              <w:pStyle w:val="TableText"/>
              <w:jc w:val="right"/>
              <w:rPr>
                <w:b/>
                <w:bCs/>
              </w:rPr>
            </w:pPr>
            <w:r w:rsidRPr="00090B9E">
              <w:rPr>
                <w:b/>
                <w:bCs/>
              </w:rPr>
              <w:t>0.09</w:t>
            </w:r>
          </w:p>
        </w:tc>
      </w:tr>
      <w:tr w:rsidR="00C058A4" w:rsidRPr="00B6173C" w14:paraId="1D5EE30E" w14:textId="77777777" w:rsidTr="00FC69F1">
        <w:trPr>
          <w:cantSplit/>
          <w:trHeight w:val="13"/>
        </w:trPr>
        <w:tc>
          <w:tcPr>
            <w:tcW w:w="0" w:type="auto"/>
            <w:vMerge/>
          </w:tcPr>
          <w:p w14:paraId="3FEF909F" w14:textId="77777777" w:rsidR="00C058A4" w:rsidRPr="001167AF" w:rsidRDefault="00C058A4" w:rsidP="001167AF">
            <w:pPr>
              <w:pStyle w:val="TableText"/>
            </w:pPr>
          </w:p>
        </w:tc>
        <w:tc>
          <w:tcPr>
            <w:tcW w:w="0" w:type="auto"/>
          </w:tcPr>
          <w:p w14:paraId="648BEBFE" w14:textId="77777777" w:rsidR="00C058A4" w:rsidRPr="001167AF" w:rsidRDefault="00C058A4" w:rsidP="001167AF">
            <w:pPr>
              <w:pStyle w:val="TableText"/>
            </w:pPr>
            <w:r w:rsidRPr="001167AF">
              <w:t>Small insectivore</w:t>
            </w:r>
          </w:p>
        </w:tc>
        <w:tc>
          <w:tcPr>
            <w:tcW w:w="0" w:type="auto"/>
          </w:tcPr>
          <w:p w14:paraId="66E94D02" w14:textId="459DDB0F" w:rsidR="00C058A4" w:rsidRPr="001167AF" w:rsidRDefault="00C058A4" w:rsidP="001167AF">
            <w:pPr>
              <w:pStyle w:val="TableText"/>
            </w:pPr>
            <w:r w:rsidRPr="001167AF">
              <w:t>BBCH 10</w:t>
            </w:r>
            <w:r>
              <w:t>–</w:t>
            </w:r>
            <w:r w:rsidRPr="001167AF">
              <w:t>19</w:t>
            </w:r>
          </w:p>
          <w:p w14:paraId="1F3C287C" w14:textId="77777777" w:rsidR="00C058A4" w:rsidRPr="001167AF" w:rsidRDefault="00C058A4" w:rsidP="001167AF">
            <w:pPr>
              <w:pStyle w:val="TableText"/>
            </w:pPr>
            <w:r w:rsidRPr="001167AF">
              <w:t>BBCH ≥20</w:t>
            </w:r>
          </w:p>
        </w:tc>
        <w:tc>
          <w:tcPr>
            <w:tcW w:w="0" w:type="auto"/>
          </w:tcPr>
          <w:p w14:paraId="61E9DFF5" w14:textId="77777777" w:rsidR="00C058A4" w:rsidRPr="001167AF" w:rsidRDefault="00C058A4" w:rsidP="00C058A4">
            <w:pPr>
              <w:pStyle w:val="TableText"/>
              <w:jc w:val="right"/>
            </w:pPr>
            <w:r w:rsidRPr="001167AF">
              <w:t>4.2</w:t>
            </w:r>
          </w:p>
          <w:p w14:paraId="64419BB5" w14:textId="77777777" w:rsidR="00C058A4" w:rsidRPr="001167AF" w:rsidRDefault="00C058A4" w:rsidP="00C058A4">
            <w:pPr>
              <w:pStyle w:val="TableText"/>
              <w:jc w:val="right"/>
            </w:pPr>
            <w:r w:rsidRPr="001167AF">
              <w:t>1.9</w:t>
            </w:r>
          </w:p>
        </w:tc>
        <w:tc>
          <w:tcPr>
            <w:tcW w:w="0" w:type="auto"/>
          </w:tcPr>
          <w:p w14:paraId="43FF6990" w14:textId="77777777" w:rsidR="00C058A4" w:rsidRPr="001167AF" w:rsidRDefault="00C058A4" w:rsidP="00C058A4">
            <w:pPr>
              <w:pStyle w:val="TableText"/>
              <w:jc w:val="right"/>
            </w:pPr>
            <w:r w:rsidRPr="001167AF">
              <w:t>837</w:t>
            </w:r>
          </w:p>
          <w:p w14:paraId="388187FD" w14:textId="77777777" w:rsidR="00C058A4" w:rsidRPr="001167AF" w:rsidRDefault="00C058A4" w:rsidP="00C058A4">
            <w:pPr>
              <w:pStyle w:val="TableText"/>
              <w:jc w:val="right"/>
            </w:pPr>
            <w:r w:rsidRPr="001167AF">
              <w:t>837</w:t>
            </w:r>
          </w:p>
        </w:tc>
        <w:tc>
          <w:tcPr>
            <w:tcW w:w="517" w:type="pct"/>
          </w:tcPr>
          <w:p w14:paraId="5C4AC41C" w14:textId="77777777" w:rsidR="00C058A4" w:rsidRPr="001167AF" w:rsidRDefault="00C058A4" w:rsidP="00C058A4">
            <w:pPr>
              <w:pStyle w:val="TableText"/>
              <w:jc w:val="right"/>
            </w:pPr>
            <w:r w:rsidRPr="001167AF">
              <w:t>0.93</w:t>
            </w:r>
          </w:p>
          <w:p w14:paraId="3B523FC9" w14:textId="77777777" w:rsidR="00C058A4" w:rsidRPr="001167AF" w:rsidRDefault="00C058A4" w:rsidP="00C058A4">
            <w:pPr>
              <w:pStyle w:val="TableText"/>
              <w:jc w:val="right"/>
            </w:pPr>
            <w:r w:rsidRPr="001167AF">
              <w:t>0.42</w:t>
            </w:r>
          </w:p>
        </w:tc>
        <w:tc>
          <w:tcPr>
            <w:tcW w:w="440" w:type="pct"/>
            <w:shd w:val="clear" w:color="auto" w:fill="auto"/>
          </w:tcPr>
          <w:p w14:paraId="5D65E526" w14:textId="77777777" w:rsidR="00C058A4" w:rsidRPr="00090B9E" w:rsidRDefault="00C058A4" w:rsidP="00C058A4">
            <w:pPr>
              <w:pStyle w:val="TableText"/>
              <w:jc w:val="right"/>
              <w:rPr>
                <w:b/>
                <w:bCs/>
              </w:rPr>
            </w:pPr>
            <w:r w:rsidRPr="00090B9E">
              <w:rPr>
                <w:b/>
                <w:bCs/>
              </w:rPr>
              <w:t>0.40</w:t>
            </w:r>
          </w:p>
          <w:p w14:paraId="2914C88F" w14:textId="77777777" w:rsidR="00C058A4" w:rsidRPr="00090B9E" w:rsidRDefault="00C058A4" w:rsidP="00C058A4">
            <w:pPr>
              <w:pStyle w:val="TableText"/>
              <w:jc w:val="right"/>
              <w:rPr>
                <w:b/>
                <w:bCs/>
              </w:rPr>
            </w:pPr>
            <w:r w:rsidRPr="00090B9E">
              <w:rPr>
                <w:b/>
                <w:bCs/>
              </w:rPr>
              <w:t>0.18</w:t>
            </w:r>
          </w:p>
        </w:tc>
      </w:tr>
      <w:tr w:rsidR="00C058A4" w:rsidRPr="00B6173C" w14:paraId="0F871A31" w14:textId="77777777" w:rsidTr="00FC69F1">
        <w:trPr>
          <w:cantSplit/>
          <w:trHeight w:val="13"/>
        </w:trPr>
        <w:tc>
          <w:tcPr>
            <w:tcW w:w="0" w:type="auto"/>
            <w:vMerge/>
          </w:tcPr>
          <w:p w14:paraId="5C39400A" w14:textId="77777777" w:rsidR="00C058A4" w:rsidRPr="001167AF" w:rsidRDefault="00C058A4" w:rsidP="001167AF">
            <w:pPr>
              <w:pStyle w:val="TableText"/>
            </w:pPr>
          </w:p>
        </w:tc>
        <w:tc>
          <w:tcPr>
            <w:tcW w:w="0" w:type="auto"/>
          </w:tcPr>
          <w:p w14:paraId="1B5AA311" w14:textId="77777777" w:rsidR="00C058A4" w:rsidRPr="001167AF" w:rsidRDefault="00C058A4" w:rsidP="001167AF">
            <w:pPr>
              <w:pStyle w:val="TableText"/>
            </w:pPr>
            <w:r w:rsidRPr="001167AF">
              <w:t>Small herbivore</w:t>
            </w:r>
          </w:p>
        </w:tc>
        <w:tc>
          <w:tcPr>
            <w:tcW w:w="0" w:type="auto"/>
          </w:tcPr>
          <w:p w14:paraId="7F2E7812" w14:textId="77777777" w:rsidR="00C058A4" w:rsidRPr="001167AF" w:rsidRDefault="00C058A4" w:rsidP="001167AF">
            <w:pPr>
              <w:pStyle w:val="TableText"/>
            </w:pPr>
            <w:r w:rsidRPr="001167AF">
              <w:t>BBCH &lt;10</w:t>
            </w:r>
          </w:p>
          <w:p w14:paraId="34C153E2" w14:textId="44EFDBCE" w:rsidR="00C058A4" w:rsidRPr="001167AF" w:rsidRDefault="00C058A4" w:rsidP="001167AF">
            <w:pPr>
              <w:pStyle w:val="TableText"/>
            </w:pPr>
            <w:r w:rsidRPr="001167AF">
              <w:t>BBCH 10</w:t>
            </w:r>
            <w:r>
              <w:t>–</w:t>
            </w:r>
            <w:r w:rsidRPr="001167AF">
              <w:t>19</w:t>
            </w:r>
          </w:p>
          <w:p w14:paraId="77BBDCFD" w14:textId="13461368" w:rsidR="00C058A4" w:rsidRPr="001167AF" w:rsidRDefault="00C058A4" w:rsidP="001167AF">
            <w:pPr>
              <w:pStyle w:val="TableText"/>
            </w:pPr>
            <w:r w:rsidRPr="001167AF">
              <w:t>BBCH 20</w:t>
            </w:r>
            <w:r>
              <w:t>–</w:t>
            </w:r>
            <w:r w:rsidRPr="001167AF">
              <w:t>39</w:t>
            </w:r>
          </w:p>
          <w:p w14:paraId="7D19D895" w14:textId="77777777" w:rsidR="00C058A4" w:rsidRPr="001167AF" w:rsidRDefault="00C058A4" w:rsidP="001167AF">
            <w:pPr>
              <w:pStyle w:val="TableText"/>
            </w:pPr>
            <w:r w:rsidRPr="001167AF">
              <w:t>BBCH ≥40</w:t>
            </w:r>
          </w:p>
        </w:tc>
        <w:tc>
          <w:tcPr>
            <w:tcW w:w="0" w:type="auto"/>
          </w:tcPr>
          <w:p w14:paraId="6396C3F0" w14:textId="77777777" w:rsidR="00C058A4" w:rsidRPr="001167AF" w:rsidRDefault="00C058A4" w:rsidP="00C058A4">
            <w:pPr>
              <w:pStyle w:val="TableText"/>
              <w:jc w:val="right"/>
            </w:pPr>
            <w:r w:rsidRPr="001167AF">
              <w:t>72.3</w:t>
            </w:r>
          </w:p>
          <w:p w14:paraId="29E7B91D" w14:textId="77777777" w:rsidR="00C058A4" w:rsidRPr="001167AF" w:rsidRDefault="00C058A4" w:rsidP="00C058A4">
            <w:pPr>
              <w:pStyle w:val="TableText"/>
              <w:jc w:val="right"/>
            </w:pPr>
            <w:r w:rsidRPr="001167AF">
              <w:t>43.4</w:t>
            </w:r>
          </w:p>
          <w:p w14:paraId="39B548BB" w14:textId="77777777" w:rsidR="00C058A4" w:rsidRPr="001167AF" w:rsidRDefault="00C058A4" w:rsidP="00C058A4">
            <w:pPr>
              <w:pStyle w:val="TableText"/>
              <w:jc w:val="right"/>
            </w:pPr>
            <w:r w:rsidRPr="001167AF">
              <w:t>36.1</w:t>
            </w:r>
          </w:p>
          <w:p w14:paraId="7AB3F470" w14:textId="77777777" w:rsidR="00C058A4" w:rsidRPr="001167AF" w:rsidRDefault="00C058A4" w:rsidP="00C058A4">
            <w:pPr>
              <w:pStyle w:val="TableText"/>
              <w:jc w:val="right"/>
            </w:pPr>
            <w:r w:rsidRPr="001167AF">
              <w:t>21.7</w:t>
            </w:r>
          </w:p>
        </w:tc>
        <w:tc>
          <w:tcPr>
            <w:tcW w:w="0" w:type="auto"/>
          </w:tcPr>
          <w:p w14:paraId="64B569F7" w14:textId="77777777" w:rsidR="00C058A4" w:rsidRPr="001167AF" w:rsidRDefault="00C058A4" w:rsidP="00C058A4">
            <w:pPr>
              <w:pStyle w:val="TableText"/>
              <w:jc w:val="right"/>
            </w:pPr>
            <w:r w:rsidRPr="001167AF">
              <w:t>578</w:t>
            </w:r>
          </w:p>
          <w:p w14:paraId="1EAF1D8C" w14:textId="77777777" w:rsidR="00C058A4" w:rsidRPr="001167AF" w:rsidRDefault="00C058A4" w:rsidP="00C058A4">
            <w:pPr>
              <w:pStyle w:val="TableText"/>
              <w:jc w:val="right"/>
            </w:pPr>
            <w:r w:rsidRPr="001167AF">
              <w:t>578</w:t>
            </w:r>
          </w:p>
          <w:p w14:paraId="3F0D3E27" w14:textId="77777777" w:rsidR="00C058A4" w:rsidRPr="001167AF" w:rsidRDefault="00C058A4" w:rsidP="00C058A4">
            <w:pPr>
              <w:pStyle w:val="TableText"/>
              <w:jc w:val="right"/>
            </w:pPr>
            <w:r w:rsidRPr="001167AF">
              <w:t>578</w:t>
            </w:r>
          </w:p>
          <w:p w14:paraId="7A164424" w14:textId="77777777" w:rsidR="00C058A4" w:rsidRPr="001167AF" w:rsidRDefault="00C058A4" w:rsidP="00C058A4">
            <w:pPr>
              <w:pStyle w:val="TableText"/>
              <w:jc w:val="right"/>
            </w:pPr>
            <w:r w:rsidRPr="001167AF">
              <w:t>578</w:t>
            </w:r>
          </w:p>
        </w:tc>
        <w:tc>
          <w:tcPr>
            <w:tcW w:w="517" w:type="pct"/>
          </w:tcPr>
          <w:p w14:paraId="43412173" w14:textId="77777777" w:rsidR="00C058A4" w:rsidRPr="001167AF" w:rsidRDefault="00C058A4" w:rsidP="00C058A4">
            <w:pPr>
              <w:pStyle w:val="TableText"/>
              <w:jc w:val="right"/>
            </w:pPr>
            <w:r w:rsidRPr="001167AF">
              <w:t>4.5</w:t>
            </w:r>
          </w:p>
          <w:p w14:paraId="34AD02BC" w14:textId="77777777" w:rsidR="00C058A4" w:rsidRPr="001167AF" w:rsidRDefault="00C058A4" w:rsidP="00C058A4">
            <w:pPr>
              <w:pStyle w:val="TableText"/>
              <w:jc w:val="right"/>
            </w:pPr>
            <w:r w:rsidRPr="001167AF">
              <w:t>2.7</w:t>
            </w:r>
          </w:p>
          <w:p w14:paraId="6C4EA47C" w14:textId="77777777" w:rsidR="00C058A4" w:rsidRPr="001167AF" w:rsidRDefault="00C058A4" w:rsidP="00C058A4">
            <w:pPr>
              <w:pStyle w:val="TableText"/>
              <w:jc w:val="right"/>
            </w:pPr>
            <w:r w:rsidRPr="001167AF">
              <w:t>2.3</w:t>
            </w:r>
          </w:p>
          <w:p w14:paraId="2009201C" w14:textId="77777777" w:rsidR="00C058A4" w:rsidRPr="001167AF" w:rsidRDefault="00C058A4" w:rsidP="00C058A4">
            <w:pPr>
              <w:pStyle w:val="TableText"/>
              <w:jc w:val="right"/>
            </w:pPr>
            <w:r w:rsidRPr="001167AF">
              <w:t>1.4</w:t>
            </w:r>
          </w:p>
        </w:tc>
        <w:tc>
          <w:tcPr>
            <w:tcW w:w="440" w:type="pct"/>
            <w:shd w:val="clear" w:color="auto" w:fill="auto"/>
          </w:tcPr>
          <w:p w14:paraId="19219DC7" w14:textId="77777777" w:rsidR="00C058A4" w:rsidRPr="00090B9E" w:rsidRDefault="00C058A4" w:rsidP="00C058A4">
            <w:pPr>
              <w:pStyle w:val="TableText"/>
              <w:jc w:val="right"/>
              <w:rPr>
                <w:b/>
                <w:bCs/>
              </w:rPr>
            </w:pPr>
            <w:r w:rsidRPr="00090B9E">
              <w:rPr>
                <w:b/>
                <w:bCs/>
              </w:rPr>
              <w:t>2.0</w:t>
            </w:r>
          </w:p>
          <w:p w14:paraId="39AE9956" w14:textId="77777777" w:rsidR="00C058A4" w:rsidRPr="00090B9E" w:rsidRDefault="00C058A4" w:rsidP="00C058A4">
            <w:pPr>
              <w:pStyle w:val="TableText"/>
              <w:jc w:val="right"/>
              <w:rPr>
                <w:b/>
                <w:bCs/>
              </w:rPr>
            </w:pPr>
            <w:r w:rsidRPr="00090B9E">
              <w:rPr>
                <w:b/>
                <w:bCs/>
              </w:rPr>
              <w:t>1.2</w:t>
            </w:r>
          </w:p>
          <w:p w14:paraId="7A3D3B00" w14:textId="77777777" w:rsidR="00C058A4" w:rsidRPr="00090B9E" w:rsidRDefault="00C058A4" w:rsidP="00C058A4">
            <w:pPr>
              <w:pStyle w:val="TableText"/>
              <w:jc w:val="right"/>
              <w:rPr>
                <w:b/>
                <w:bCs/>
              </w:rPr>
            </w:pPr>
            <w:r w:rsidRPr="00090B9E">
              <w:rPr>
                <w:b/>
                <w:bCs/>
              </w:rPr>
              <w:t>0.99</w:t>
            </w:r>
          </w:p>
          <w:p w14:paraId="1A0D6923" w14:textId="77777777" w:rsidR="00C058A4" w:rsidRPr="00090B9E" w:rsidRDefault="00C058A4" w:rsidP="00C058A4">
            <w:pPr>
              <w:pStyle w:val="TableText"/>
              <w:jc w:val="right"/>
              <w:rPr>
                <w:b/>
                <w:bCs/>
              </w:rPr>
            </w:pPr>
            <w:r w:rsidRPr="00090B9E">
              <w:rPr>
                <w:b/>
                <w:bCs/>
              </w:rPr>
              <w:t>0.59</w:t>
            </w:r>
          </w:p>
        </w:tc>
      </w:tr>
      <w:tr w:rsidR="00C058A4" w:rsidRPr="00B6173C" w14:paraId="2A3F3F5B" w14:textId="77777777" w:rsidTr="00FC69F1">
        <w:trPr>
          <w:cantSplit/>
          <w:trHeight w:val="13"/>
        </w:trPr>
        <w:tc>
          <w:tcPr>
            <w:tcW w:w="0" w:type="auto"/>
            <w:vMerge/>
          </w:tcPr>
          <w:p w14:paraId="4D047F4D" w14:textId="77777777" w:rsidR="00C058A4" w:rsidRPr="001167AF" w:rsidRDefault="00C058A4" w:rsidP="001167AF">
            <w:pPr>
              <w:pStyle w:val="TableText"/>
            </w:pPr>
          </w:p>
        </w:tc>
        <w:tc>
          <w:tcPr>
            <w:tcW w:w="0" w:type="auto"/>
          </w:tcPr>
          <w:p w14:paraId="40947AF9" w14:textId="77777777" w:rsidR="00C058A4" w:rsidRPr="001167AF" w:rsidRDefault="00C058A4" w:rsidP="001167AF">
            <w:pPr>
              <w:pStyle w:val="TableText"/>
            </w:pPr>
            <w:r w:rsidRPr="001167AF">
              <w:t>Small omnivore</w:t>
            </w:r>
          </w:p>
        </w:tc>
        <w:tc>
          <w:tcPr>
            <w:tcW w:w="0" w:type="auto"/>
          </w:tcPr>
          <w:p w14:paraId="1B3E7FAC" w14:textId="77777777" w:rsidR="00C058A4" w:rsidRPr="001167AF" w:rsidRDefault="00C058A4" w:rsidP="001167AF">
            <w:pPr>
              <w:pStyle w:val="TableText"/>
            </w:pPr>
            <w:r w:rsidRPr="001167AF">
              <w:t>BBCH &lt;10</w:t>
            </w:r>
          </w:p>
          <w:p w14:paraId="47B49B76" w14:textId="35CE5CA7" w:rsidR="00C058A4" w:rsidRPr="001167AF" w:rsidRDefault="00C058A4" w:rsidP="001167AF">
            <w:pPr>
              <w:pStyle w:val="TableText"/>
            </w:pPr>
            <w:r w:rsidRPr="001167AF">
              <w:t>BBCH 10</w:t>
            </w:r>
            <w:r>
              <w:t>–</w:t>
            </w:r>
            <w:r w:rsidRPr="001167AF">
              <w:t>19</w:t>
            </w:r>
          </w:p>
          <w:p w14:paraId="76BCDD9F" w14:textId="53B6242B" w:rsidR="00C058A4" w:rsidRPr="001167AF" w:rsidRDefault="00C058A4" w:rsidP="001167AF">
            <w:pPr>
              <w:pStyle w:val="TableText"/>
            </w:pPr>
            <w:r w:rsidRPr="001167AF">
              <w:t>BBCH 20</w:t>
            </w:r>
            <w:r>
              <w:t>–</w:t>
            </w:r>
            <w:r w:rsidRPr="001167AF">
              <w:t>39</w:t>
            </w:r>
          </w:p>
          <w:p w14:paraId="468F2235" w14:textId="77777777" w:rsidR="00C058A4" w:rsidRPr="001167AF" w:rsidRDefault="00C058A4" w:rsidP="001167AF">
            <w:pPr>
              <w:pStyle w:val="TableText"/>
            </w:pPr>
            <w:r w:rsidRPr="001167AF">
              <w:t>BBCH ≥40</w:t>
            </w:r>
          </w:p>
        </w:tc>
        <w:tc>
          <w:tcPr>
            <w:tcW w:w="0" w:type="auto"/>
          </w:tcPr>
          <w:p w14:paraId="7C20386C" w14:textId="77777777" w:rsidR="00C058A4" w:rsidRPr="001167AF" w:rsidRDefault="00C058A4" w:rsidP="00C058A4">
            <w:pPr>
              <w:pStyle w:val="TableText"/>
              <w:jc w:val="right"/>
            </w:pPr>
            <w:r w:rsidRPr="001167AF">
              <w:t>7.8</w:t>
            </w:r>
          </w:p>
          <w:p w14:paraId="7B217A05" w14:textId="77777777" w:rsidR="00C058A4" w:rsidRPr="001167AF" w:rsidRDefault="00C058A4" w:rsidP="00C058A4">
            <w:pPr>
              <w:pStyle w:val="TableText"/>
              <w:jc w:val="right"/>
            </w:pPr>
            <w:r w:rsidRPr="001167AF">
              <w:t>4.7</w:t>
            </w:r>
          </w:p>
          <w:p w14:paraId="4E531C82" w14:textId="77777777" w:rsidR="00C058A4" w:rsidRPr="001167AF" w:rsidRDefault="00C058A4" w:rsidP="00C058A4">
            <w:pPr>
              <w:pStyle w:val="TableText"/>
              <w:jc w:val="right"/>
            </w:pPr>
            <w:r w:rsidRPr="001167AF">
              <w:t>3.9</w:t>
            </w:r>
          </w:p>
          <w:p w14:paraId="65798975" w14:textId="77777777" w:rsidR="00C058A4" w:rsidRPr="001167AF" w:rsidRDefault="00C058A4" w:rsidP="00C058A4">
            <w:pPr>
              <w:pStyle w:val="TableText"/>
              <w:jc w:val="right"/>
            </w:pPr>
            <w:r w:rsidRPr="001167AF">
              <w:t>2.3</w:t>
            </w:r>
          </w:p>
        </w:tc>
        <w:tc>
          <w:tcPr>
            <w:tcW w:w="0" w:type="auto"/>
          </w:tcPr>
          <w:p w14:paraId="029B2C5E" w14:textId="77777777" w:rsidR="00C058A4" w:rsidRPr="001167AF" w:rsidRDefault="00C058A4" w:rsidP="00C058A4">
            <w:pPr>
              <w:pStyle w:val="TableText"/>
              <w:jc w:val="right"/>
            </w:pPr>
            <w:r w:rsidRPr="001167AF">
              <w:t>837</w:t>
            </w:r>
          </w:p>
          <w:p w14:paraId="1601C3FB" w14:textId="77777777" w:rsidR="00C058A4" w:rsidRPr="001167AF" w:rsidRDefault="00C058A4" w:rsidP="00C058A4">
            <w:pPr>
              <w:pStyle w:val="TableText"/>
              <w:jc w:val="right"/>
            </w:pPr>
            <w:r w:rsidRPr="001167AF">
              <w:t>837</w:t>
            </w:r>
          </w:p>
          <w:p w14:paraId="5CC81FA5" w14:textId="77777777" w:rsidR="00C058A4" w:rsidRPr="001167AF" w:rsidRDefault="00C058A4" w:rsidP="00C058A4">
            <w:pPr>
              <w:pStyle w:val="TableText"/>
              <w:jc w:val="right"/>
            </w:pPr>
            <w:r w:rsidRPr="001167AF">
              <w:t>837</w:t>
            </w:r>
          </w:p>
          <w:p w14:paraId="0472D4E9" w14:textId="77777777" w:rsidR="00C058A4" w:rsidRPr="001167AF" w:rsidRDefault="00C058A4" w:rsidP="00C058A4">
            <w:pPr>
              <w:pStyle w:val="TableText"/>
              <w:jc w:val="right"/>
            </w:pPr>
            <w:r w:rsidRPr="001167AF">
              <w:t>837</w:t>
            </w:r>
          </w:p>
        </w:tc>
        <w:tc>
          <w:tcPr>
            <w:tcW w:w="517" w:type="pct"/>
          </w:tcPr>
          <w:p w14:paraId="445EAB90" w14:textId="77777777" w:rsidR="00C058A4" w:rsidRPr="001167AF" w:rsidRDefault="00C058A4" w:rsidP="00C058A4">
            <w:pPr>
              <w:pStyle w:val="TableText"/>
              <w:jc w:val="right"/>
            </w:pPr>
            <w:r w:rsidRPr="001167AF">
              <w:t>1.7</w:t>
            </w:r>
          </w:p>
          <w:p w14:paraId="7EE880A3" w14:textId="77777777" w:rsidR="00C058A4" w:rsidRPr="001167AF" w:rsidRDefault="00C058A4" w:rsidP="00C058A4">
            <w:pPr>
              <w:pStyle w:val="TableText"/>
              <w:jc w:val="right"/>
            </w:pPr>
            <w:r w:rsidRPr="001167AF">
              <w:t>1.0</w:t>
            </w:r>
          </w:p>
          <w:p w14:paraId="389BD870" w14:textId="77777777" w:rsidR="00C058A4" w:rsidRPr="001167AF" w:rsidRDefault="00C058A4" w:rsidP="00C058A4">
            <w:pPr>
              <w:pStyle w:val="TableText"/>
              <w:jc w:val="right"/>
            </w:pPr>
            <w:r w:rsidRPr="001167AF">
              <w:t>0.86</w:t>
            </w:r>
          </w:p>
          <w:p w14:paraId="4DCB17D4" w14:textId="77777777" w:rsidR="00C058A4" w:rsidRPr="001167AF" w:rsidRDefault="00C058A4" w:rsidP="00C058A4">
            <w:pPr>
              <w:pStyle w:val="TableText"/>
              <w:jc w:val="right"/>
            </w:pPr>
            <w:r w:rsidRPr="001167AF">
              <w:t>0.41</w:t>
            </w:r>
          </w:p>
        </w:tc>
        <w:tc>
          <w:tcPr>
            <w:tcW w:w="440" w:type="pct"/>
            <w:shd w:val="clear" w:color="auto" w:fill="auto"/>
          </w:tcPr>
          <w:p w14:paraId="035E0360" w14:textId="77777777" w:rsidR="00C058A4" w:rsidRPr="00090B9E" w:rsidRDefault="00C058A4" w:rsidP="00C058A4">
            <w:pPr>
              <w:pStyle w:val="TableText"/>
              <w:jc w:val="right"/>
              <w:rPr>
                <w:b/>
                <w:bCs/>
              </w:rPr>
            </w:pPr>
            <w:r w:rsidRPr="00090B9E">
              <w:rPr>
                <w:b/>
                <w:bCs/>
              </w:rPr>
              <w:t>0.75</w:t>
            </w:r>
          </w:p>
          <w:p w14:paraId="48B427CE" w14:textId="77777777" w:rsidR="00C058A4" w:rsidRPr="00090B9E" w:rsidRDefault="00C058A4" w:rsidP="00C058A4">
            <w:pPr>
              <w:pStyle w:val="TableText"/>
              <w:jc w:val="right"/>
              <w:rPr>
                <w:b/>
                <w:bCs/>
              </w:rPr>
            </w:pPr>
            <w:r w:rsidRPr="00090B9E">
              <w:rPr>
                <w:b/>
                <w:bCs/>
              </w:rPr>
              <w:t>0.45</w:t>
            </w:r>
          </w:p>
          <w:p w14:paraId="4267F0F0" w14:textId="77777777" w:rsidR="00C058A4" w:rsidRPr="00090B9E" w:rsidRDefault="00C058A4" w:rsidP="00C058A4">
            <w:pPr>
              <w:pStyle w:val="TableText"/>
              <w:jc w:val="right"/>
              <w:rPr>
                <w:b/>
                <w:bCs/>
              </w:rPr>
            </w:pPr>
            <w:r w:rsidRPr="00090B9E">
              <w:rPr>
                <w:b/>
                <w:bCs/>
              </w:rPr>
              <w:t>0.37</w:t>
            </w:r>
          </w:p>
          <w:p w14:paraId="2892FEA1" w14:textId="77777777" w:rsidR="00C058A4" w:rsidRPr="00090B9E" w:rsidRDefault="00C058A4" w:rsidP="00C058A4">
            <w:pPr>
              <w:pStyle w:val="TableText"/>
              <w:jc w:val="right"/>
              <w:rPr>
                <w:b/>
                <w:bCs/>
              </w:rPr>
            </w:pPr>
            <w:r w:rsidRPr="00090B9E">
              <w:rPr>
                <w:b/>
                <w:bCs/>
              </w:rPr>
              <w:t>0.22</w:t>
            </w:r>
          </w:p>
        </w:tc>
      </w:tr>
      <w:tr w:rsidR="00C058A4" w:rsidRPr="00B6173C" w14:paraId="2A956DE2" w14:textId="77777777" w:rsidTr="00FC69F1">
        <w:trPr>
          <w:cantSplit/>
          <w:trHeight w:val="13"/>
        </w:trPr>
        <w:tc>
          <w:tcPr>
            <w:tcW w:w="0" w:type="auto"/>
            <w:vMerge/>
            <w:tcBorders>
              <w:bottom w:val="single" w:sz="4" w:space="0" w:color="auto"/>
            </w:tcBorders>
          </w:tcPr>
          <w:p w14:paraId="576E49DE" w14:textId="77777777" w:rsidR="00C058A4" w:rsidRPr="001167AF" w:rsidRDefault="00C058A4" w:rsidP="001167AF">
            <w:pPr>
              <w:pStyle w:val="TableText"/>
            </w:pPr>
          </w:p>
        </w:tc>
        <w:tc>
          <w:tcPr>
            <w:tcW w:w="0" w:type="auto"/>
            <w:tcBorders>
              <w:bottom w:val="single" w:sz="4" w:space="0" w:color="auto"/>
            </w:tcBorders>
          </w:tcPr>
          <w:p w14:paraId="3D14B240" w14:textId="77777777" w:rsidR="00C058A4" w:rsidRPr="001167AF" w:rsidRDefault="00C058A4" w:rsidP="001167AF">
            <w:pPr>
              <w:pStyle w:val="TableText"/>
            </w:pPr>
            <w:r w:rsidRPr="001167AF">
              <w:t>Frugivore</w:t>
            </w:r>
          </w:p>
        </w:tc>
        <w:tc>
          <w:tcPr>
            <w:tcW w:w="0" w:type="auto"/>
            <w:tcBorders>
              <w:bottom w:val="single" w:sz="4" w:space="0" w:color="auto"/>
            </w:tcBorders>
          </w:tcPr>
          <w:p w14:paraId="5E070A9A" w14:textId="5E8DEFE1" w:rsidR="00C058A4" w:rsidRPr="001167AF" w:rsidRDefault="00C058A4" w:rsidP="001167AF">
            <w:pPr>
              <w:pStyle w:val="TableText"/>
            </w:pPr>
            <w:r w:rsidRPr="001167AF">
              <w:t>BBCH 71</w:t>
            </w:r>
            <w:r>
              <w:t>–</w:t>
            </w:r>
            <w:r w:rsidRPr="001167AF">
              <w:t>79</w:t>
            </w:r>
          </w:p>
        </w:tc>
        <w:tc>
          <w:tcPr>
            <w:tcW w:w="0" w:type="auto"/>
            <w:tcBorders>
              <w:bottom w:val="single" w:sz="4" w:space="0" w:color="auto"/>
            </w:tcBorders>
          </w:tcPr>
          <w:p w14:paraId="4F2EAF7A" w14:textId="77777777" w:rsidR="00C058A4" w:rsidRPr="001167AF" w:rsidRDefault="00C058A4" w:rsidP="00C058A4">
            <w:pPr>
              <w:pStyle w:val="TableText"/>
              <w:jc w:val="right"/>
            </w:pPr>
            <w:r w:rsidRPr="001167AF">
              <w:t>22.7</w:t>
            </w:r>
          </w:p>
        </w:tc>
        <w:tc>
          <w:tcPr>
            <w:tcW w:w="0" w:type="auto"/>
            <w:tcBorders>
              <w:bottom w:val="single" w:sz="4" w:space="0" w:color="auto"/>
            </w:tcBorders>
          </w:tcPr>
          <w:p w14:paraId="4D0ECCFC" w14:textId="77777777" w:rsidR="00C058A4" w:rsidRPr="001167AF" w:rsidRDefault="00C058A4" w:rsidP="00C058A4">
            <w:pPr>
              <w:pStyle w:val="TableText"/>
              <w:jc w:val="right"/>
            </w:pPr>
            <w:r w:rsidRPr="001167AF">
              <w:t>629</w:t>
            </w:r>
          </w:p>
        </w:tc>
        <w:tc>
          <w:tcPr>
            <w:tcW w:w="517" w:type="pct"/>
            <w:tcBorders>
              <w:bottom w:val="single" w:sz="4" w:space="0" w:color="auto"/>
            </w:tcBorders>
          </w:tcPr>
          <w:p w14:paraId="4BDACE71" w14:textId="77777777" w:rsidR="00C058A4" w:rsidRPr="001167AF" w:rsidRDefault="00C058A4" w:rsidP="00C058A4">
            <w:pPr>
              <w:pStyle w:val="TableText"/>
              <w:jc w:val="right"/>
            </w:pPr>
            <w:r w:rsidRPr="001167AF">
              <w:t>2.2</w:t>
            </w:r>
          </w:p>
        </w:tc>
        <w:tc>
          <w:tcPr>
            <w:tcW w:w="440" w:type="pct"/>
            <w:tcBorders>
              <w:bottom w:val="single" w:sz="4" w:space="0" w:color="auto"/>
            </w:tcBorders>
            <w:shd w:val="clear" w:color="auto" w:fill="auto"/>
          </w:tcPr>
          <w:p w14:paraId="242E984C" w14:textId="77777777" w:rsidR="00C058A4" w:rsidRPr="00090B9E" w:rsidRDefault="00C058A4" w:rsidP="00C058A4">
            <w:pPr>
              <w:pStyle w:val="TableText"/>
              <w:jc w:val="right"/>
              <w:rPr>
                <w:b/>
                <w:bCs/>
              </w:rPr>
            </w:pPr>
            <w:r w:rsidRPr="00090B9E">
              <w:rPr>
                <w:b/>
                <w:bCs/>
              </w:rPr>
              <w:t>0.96</w:t>
            </w:r>
          </w:p>
        </w:tc>
      </w:tr>
      <w:tr w:rsidR="00986E71" w:rsidRPr="00B6173C" w14:paraId="7AE8E435" w14:textId="77777777" w:rsidTr="00986E71">
        <w:trPr>
          <w:cantSplit/>
          <w:trHeight w:val="13"/>
        </w:trPr>
        <w:tc>
          <w:tcPr>
            <w:tcW w:w="0" w:type="auto"/>
            <w:gridSpan w:val="7"/>
            <w:tcBorders>
              <w:top w:val="single" w:sz="4" w:space="0" w:color="auto"/>
              <w:bottom w:val="single" w:sz="4" w:space="0" w:color="auto"/>
            </w:tcBorders>
            <w:shd w:val="clear" w:color="auto" w:fill="auto"/>
          </w:tcPr>
          <w:p w14:paraId="41A53B83" w14:textId="77777777" w:rsidR="00986E71" w:rsidRPr="001167AF" w:rsidRDefault="00986E71" w:rsidP="00C058A4">
            <w:pPr>
              <w:pStyle w:val="TableSubHead"/>
            </w:pPr>
            <w:r w:rsidRPr="001167AF">
              <w:t>Grapes</w:t>
            </w:r>
          </w:p>
        </w:tc>
      </w:tr>
      <w:tr w:rsidR="00C058A4" w:rsidRPr="00B6173C" w14:paraId="2F0FB97B" w14:textId="77777777" w:rsidTr="00FC69F1">
        <w:trPr>
          <w:cantSplit/>
          <w:trHeight w:val="13"/>
        </w:trPr>
        <w:tc>
          <w:tcPr>
            <w:tcW w:w="0" w:type="auto"/>
            <w:vMerge w:val="restart"/>
            <w:tcBorders>
              <w:top w:val="single" w:sz="4" w:space="0" w:color="auto"/>
            </w:tcBorders>
          </w:tcPr>
          <w:p w14:paraId="5387BA5E" w14:textId="77777777" w:rsidR="00C058A4" w:rsidRPr="001167AF" w:rsidRDefault="00C058A4" w:rsidP="001167AF">
            <w:pPr>
              <w:pStyle w:val="TableText"/>
            </w:pPr>
            <w:r w:rsidRPr="001167AF">
              <w:t>Vineyards</w:t>
            </w:r>
          </w:p>
        </w:tc>
        <w:tc>
          <w:tcPr>
            <w:tcW w:w="0" w:type="auto"/>
            <w:tcBorders>
              <w:top w:val="single" w:sz="4" w:space="0" w:color="auto"/>
              <w:bottom w:val="single" w:sz="4" w:space="0" w:color="auto"/>
            </w:tcBorders>
          </w:tcPr>
          <w:p w14:paraId="19057E65" w14:textId="77777777" w:rsidR="00C058A4" w:rsidRPr="001167AF" w:rsidRDefault="00C058A4" w:rsidP="001167AF">
            <w:pPr>
              <w:pStyle w:val="TableText"/>
            </w:pPr>
            <w:r w:rsidRPr="001167AF">
              <w:t>Large herbivore</w:t>
            </w:r>
          </w:p>
        </w:tc>
        <w:tc>
          <w:tcPr>
            <w:tcW w:w="0" w:type="auto"/>
            <w:tcBorders>
              <w:top w:val="single" w:sz="4" w:space="0" w:color="auto"/>
              <w:bottom w:val="single" w:sz="4" w:space="0" w:color="auto"/>
            </w:tcBorders>
          </w:tcPr>
          <w:p w14:paraId="02CE9ECB" w14:textId="77777777" w:rsidR="00C058A4" w:rsidRPr="001167AF" w:rsidRDefault="00C058A4" w:rsidP="001167AF">
            <w:pPr>
              <w:pStyle w:val="TableText"/>
            </w:pPr>
            <w:r w:rsidRPr="001167AF">
              <w:t>BBCH &lt;10</w:t>
            </w:r>
          </w:p>
          <w:p w14:paraId="4BAE8AC4" w14:textId="2926A0EB" w:rsidR="00C058A4" w:rsidRPr="001167AF" w:rsidRDefault="00C058A4" w:rsidP="001167AF">
            <w:pPr>
              <w:pStyle w:val="TableText"/>
            </w:pPr>
            <w:r w:rsidRPr="001167AF">
              <w:t>BBCH 10</w:t>
            </w:r>
            <w:r>
              <w:t>–</w:t>
            </w:r>
            <w:r w:rsidRPr="001167AF">
              <w:t>19</w:t>
            </w:r>
          </w:p>
          <w:p w14:paraId="020E63D1" w14:textId="51007C3D" w:rsidR="00C058A4" w:rsidRPr="001167AF" w:rsidRDefault="00C058A4" w:rsidP="001167AF">
            <w:pPr>
              <w:pStyle w:val="TableText"/>
            </w:pPr>
            <w:r w:rsidRPr="001167AF">
              <w:t>BBCH 20</w:t>
            </w:r>
            <w:r>
              <w:t>–</w:t>
            </w:r>
            <w:r w:rsidRPr="001167AF">
              <w:t>39</w:t>
            </w:r>
          </w:p>
          <w:p w14:paraId="7D17EE89" w14:textId="77777777" w:rsidR="00C058A4" w:rsidRPr="001167AF" w:rsidRDefault="00C058A4" w:rsidP="001167AF">
            <w:pPr>
              <w:pStyle w:val="TableText"/>
            </w:pPr>
            <w:r w:rsidRPr="001167AF">
              <w:t>BBCH ≥40</w:t>
            </w:r>
          </w:p>
        </w:tc>
        <w:tc>
          <w:tcPr>
            <w:tcW w:w="0" w:type="auto"/>
            <w:tcBorders>
              <w:top w:val="single" w:sz="4" w:space="0" w:color="auto"/>
              <w:bottom w:val="single" w:sz="4" w:space="0" w:color="auto"/>
            </w:tcBorders>
          </w:tcPr>
          <w:p w14:paraId="1A270505" w14:textId="77777777" w:rsidR="00C058A4" w:rsidRPr="001167AF" w:rsidRDefault="00C058A4" w:rsidP="00C058A4">
            <w:pPr>
              <w:pStyle w:val="TableText"/>
              <w:jc w:val="right"/>
            </w:pPr>
            <w:r w:rsidRPr="001167AF">
              <w:t>11.1</w:t>
            </w:r>
          </w:p>
          <w:p w14:paraId="65F855F9" w14:textId="77777777" w:rsidR="00C058A4" w:rsidRPr="001167AF" w:rsidRDefault="00C058A4" w:rsidP="00C058A4">
            <w:pPr>
              <w:pStyle w:val="TableText"/>
              <w:jc w:val="right"/>
            </w:pPr>
            <w:r w:rsidRPr="001167AF">
              <w:t>6.7</w:t>
            </w:r>
          </w:p>
          <w:p w14:paraId="03072467" w14:textId="77777777" w:rsidR="00C058A4" w:rsidRPr="001167AF" w:rsidRDefault="00C058A4" w:rsidP="00C058A4">
            <w:pPr>
              <w:pStyle w:val="TableText"/>
              <w:jc w:val="right"/>
            </w:pPr>
            <w:r w:rsidRPr="001167AF">
              <w:t>5.5</w:t>
            </w:r>
          </w:p>
          <w:p w14:paraId="440C28F5" w14:textId="77777777" w:rsidR="00C058A4" w:rsidRPr="001167AF" w:rsidRDefault="00C058A4" w:rsidP="00C058A4">
            <w:pPr>
              <w:pStyle w:val="TableText"/>
              <w:jc w:val="right"/>
            </w:pPr>
            <w:r w:rsidRPr="001167AF">
              <w:t>3.3</w:t>
            </w:r>
          </w:p>
        </w:tc>
        <w:tc>
          <w:tcPr>
            <w:tcW w:w="0" w:type="auto"/>
            <w:tcBorders>
              <w:top w:val="single" w:sz="4" w:space="0" w:color="auto"/>
              <w:bottom w:val="single" w:sz="4" w:space="0" w:color="auto"/>
            </w:tcBorders>
          </w:tcPr>
          <w:p w14:paraId="218C18EC" w14:textId="77777777" w:rsidR="00C058A4" w:rsidRPr="001167AF" w:rsidRDefault="00C058A4" w:rsidP="00C058A4">
            <w:pPr>
              <w:pStyle w:val="TableText"/>
              <w:jc w:val="right"/>
            </w:pPr>
            <w:r w:rsidRPr="001167AF">
              <w:t>578</w:t>
            </w:r>
          </w:p>
          <w:p w14:paraId="16A4DF04" w14:textId="77777777" w:rsidR="00C058A4" w:rsidRPr="001167AF" w:rsidRDefault="00C058A4" w:rsidP="00C058A4">
            <w:pPr>
              <w:pStyle w:val="TableText"/>
              <w:jc w:val="right"/>
            </w:pPr>
            <w:r w:rsidRPr="001167AF">
              <w:t>578</w:t>
            </w:r>
          </w:p>
          <w:p w14:paraId="4E0C68A8" w14:textId="77777777" w:rsidR="00C058A4" w:rsidRPr="001167AF" w:rsidRDefault="00C058A4" w:rsidP="00C058A4">
            <w:pPr>
              <w:pStyle w:val="TableText"/>
              <w:jc w:val="right"/>
            </w:pPr>
            <w:r w:rsidRPr="001167AF">
              <w:t>578</w:t>
            </w:r>
          </w:p>
          <w:p w14:paraId="4D17C474" w14:textId="77777777" w:rsidR="00C058A4" w:rsidRPr="001167AF" w:rsidRDefault="00C058A4" w:rsidP="00C058A4">
            <w:pPr>
              <w:pStyle w:val="TableText"/>
              <w:jc w:val="right"/>
            </w:pPr>
            <w:r w:rsidRPr="001167AF">
              <w:t>578</w:t>
            </w:r>
          </w:p>
        </w:tc>
        <w:tc>
          <w:tcPr>
            <w:tcW w:w="517" w:type="pct"/>
            <w:tcBorders>
              <w:top w:val="single" w:sz="4" w:space="0" w:color="auto"/>
              <w:bottom w:val="single" w:sz="4" w:space="0" w:color="auto"/>
            </w:tcBorders>
          </w:tcPr>
          <w:p w14:paraId="23D884A9" w14:textId="77777777" w:rsidR="00C058A4" w:rsidRPr="001167AF" w:rsidRDefault="00C058A4" w:rsidP="00C058A4">
            <w:pPr>
              <w:pStyle w:val="TableText"/>
              <w:jc w:val="right"/>
            </w:pPr>
            <w:r w:rsidRPr="001167AF">
              <w:t>0.70</w:t>
            </w:r>
          </w:p>
          <w:p w14:paraId="44661E29" w14:textId="77777777" w:rsidR="00C058A4" w:rsidRPr="001167AF" w:rsidRDefault="00C058A4" w:rsidP="00C058A4">
            <w:pPr>
              <w:pStyle w:val="TableText"/>
              <w:jc w:val="right"/>
            </w:pPr>
            <w:r w:rsidRPr="001167AF">
              <w:t>0.42</w:t>
            </w:r>
          </w:p>
          <w:p w14:paraId="1C9FF1C6" w14:textId="77777777" w:rsidR="00C058A4" w:rsidRPr="001167AF" w:rsidRDefault="00C058A4" w:rsidP="00C058A4">
            <w:pPr>
              <w:pStyle w:val="TableText"/>
              <w:jc w:val="right"/>
            </w:pPr>
            <w:r w:rsidRPr="001167AF">
              <w:t>0.35</w:t>
            </w:r>
          </w:p>
          <w:p w14:paraId="3F0AFB77" w14:textId="77777777" w:rsidR="00C058A4" w:rsidRPr="001167AF" w:rsidRDefault="00C058A4" w:rsidP="00C058A4">
            <w:pPr>
              <w:pStyle w:val="TableText"/>
              <w:jc w:val="right"/>
            </w:pPr>
            <w:r w:rsidRPr="001167AF">
              <w:t>0.21</w:t>
            </w:r>
          </w:p>
        </w:tc>
        <w:tc>
          <w:tcPr>
            <w:tcW w:w="440" w:type="pct"/>
            <w:tcBorders>
              <w:top w:val="single" w:sz="4" w:space="0" w:color="auto"/>
              <w:bottom w:val="single" w:sz="4" w:space="0" w:color="auto"/>
            </w:tcBorders>
            <w:shd w:val="clear" w:color="auto" w:fill="auto"/>
          </w:tcPr>
          <w:p w14:paraId="235DE976" w14:textId="77777777" w:rsidR="00C058A4" w:rsidRPr="00090B9E" w:rsidRDefault="00C058A4" w:rsidP="00C058A4">
            <w:pPr>
              <w:pStyle w:val="TableText"/>
              <w:jc w:val="right"/>
              <w:rPr>
                <w:b/>
                <w:bCs/>
              </w:rPr>
            </w:pPr>
            <w:r w:rsidRPr="00090B9E">
              <w:rPr>
                <w:b/>
                <w:bCs/>
              </w:rPr>
              <w:t>0.30</w:t>
            </w:r>
          </w:p>
          <w:p w14:paraId="64D2168D" w14:textId="77777777" w:rsidR="00C058A4" w:rsidRPr="00090B9E" w:rsidRDefault="00C058A4" w:rsidP="00C058A4">
            <w:pPr>
              <w:pStyle w:val="TableText"/>
              <w:jc w:val="right"/>
              <w:rPr>
                <w:b/>
                <w:bCs/>
              </w:rPr>
            </w:pPr>
            <w:r w:rsidRPr="00090B9E">
              <w:rPr>
                <w:b/>
                <w:bCs/>
              </w:rPr>
              <w:t>0.18</w:t>
            </w:r>
          </w:p>
          <w:p w14:paraId="6AB81263" w14:textId="77777777" w:rsidR="00C058A4" w:rsidRPr="00090B9E" w:rsidRDefault="00C058A4" w:rsidP="00C058A4">
            <w:pPr>
              <w:pStyle w:val="TableText"/>
              <w:jc w:val="right"/>
              <w:rPr>
                <w:b/>
                <w:bCs/>
              </w:rPr>
            </w:pPr>
            <w:r w:rsidRPr="00090B9E">
              <w:rPr>
                <w:b/>
                <w:bCs/>
              </w:rPr>
              <w:t>0.15</w:t>
            </w:r>
          </w:p>
          <w:p w14:paraId="32A640C6" w14:textId="77777777" w:rsidR="00C058A4" w:rsidRPr="00090B9E" w:rsidRDefault="00C058A4" w:rsidP="00C058A4">
            <w:pPr>
              <w:pStyle w:val="TableText"/>
              <w:jc w:val="right"/>
              <w:rPr>
                <w:b/>
                <w:bCs/>
              </w:rPr>
            </w:pPr>
            <w:r w:rsidRPr="00090B9E">
              <w:rPr>
                <w:b/>
                <w:bCs/>
              </w:rPr>
              <w:t>0.09</w:t>
            </w:r>
          </w:p>
        </w:tc>
      </w:tr>
      <w:tr w:rsidR="00C058A4" w:rsidRPr="00B6173C" w14:paraId="7A292777" w14:textId="77777777" w:rsidTr="00FC69F1">
        <w:trPr>
          <w:cantSplit/>
          <w:trHeight w:val="13"/>
        </w:trPr>
        <w:tc>
          <w:tcPr>
            <w:tcW w:w="0" w:type="auto"/>
            <w:vMerge/>
            <w:tcBorders>
              <w:top w:val="single" w:sz="4" w:space="0" w:color="auto"/>
            </w:tcBorders>
          </w:tcPr>
          <w:p w14:paraId="094B7D74" w14:textId="77777777" w:rsidR="00C058A4" w:rsidRPr="001167AF" w:rsidRDefault="00C058A4" w:rsidP="001167AF">
            <w:pPr>
              <w:pStyle w:val="TableText"/>
            </w:pPr>
          </w:p>
        </w:tc>
        <w:tc>
          <w:tcPr>
            <w:tcW w:w="0" w:type="auto"/>
            <w:tcBorders>
              <w:top w:val="single" w:sz="4" w:space="0" w:color="auto"/>
              <w:bottom w:val="single" w:sz="4" w:space="0" w:color="auto"/>
            </w:tcBorders>
          </w:tcPr>
          <w:p w14:paraId="30186F7B" w14:textId="77777777" w:rsidR="00C058A4" w:rsidRPr="001167AF" w:rsidRDefault="00C058A4" w:rsidP="001167AF">
            <w:pPr>
              <w:pStyle w:val="TableText"/>
            </w:pPr>
            <w:r w:rsidRPr="001167AF">
              <w:t>Small insectivore</w:t>
            </w:r>
          </w:p>
        </w:tc>
        <w:tc>
          <w:tcPr>
            <w:tcW w:w="0" w:type="auto"/>
            <w:tcBorders>
              <w:top w:val="single" w:sz="4" w:space="0" w:color="auto"/>
              <w:bottom w:val="single" w:sz="4" w:space="0" w:color="auto"/>
            </w:tcBorders>
          </w:tcPr>
          <w:p w14:paraId="34799F32" w14:textId="2E43F854" w:rsidR="00C058A4" w:rsidRPr="001167AF" w:rsidRDefault="00C058A4" w:rsidP="001167AF">
            <w:pPr>
              <w:pStyle w:val="TableText"/>
            </w:pPr>
            <w:r w:rsidRPr="001167AF">
              <w:t>BBCH 10</w:t>
            </w:r>
            <w:r>
              <w:t>–</w:t>
            </w:r>
            <w:r w:rsidRPr="001167AF">
              <w:t>19</w:t>
            </w:r>
          </w:p>
          <w:p w14:paraId="38DD0F04" w14:textId="77777777" w:rsidR="00C058A4" w:rsidRPr="001167AF" w:rsidRDefault="00C058A4" w:rsidP="001167AF">
            <w:pPr>
              <w:pStyle w:val="TableText"/>
            </w:pPr>
            <w:r w:rsidRPr="001167AF">
              <w:t>BBCH ≥20</w:t>
            </w:r>
          </w:p>
        </w:tc>
        <w:tc>
          <w:tcPr>
            <w:tcW w:w="0" w:type="auto"/>
            <w:tcBorders>
              <w:top w:val="single" w:sz="4" w:space="0" w:color="auto"/>
              <w:bottom w:val="single" w:sz="4" w:space="0" w:color="auto"/>
            </w:tcBorders>
          </w:tcPr>
          <w:p w14:paraId="1395DBBB" w14:textId="77777777" w:rsidR="00C058A4" w:rsidRPr="001167AF" w:rsidRDefault="00C058A4" w:rsidP="00C058A4">
            <w:pPr>
              <w:pStyle w:val="TableText"/>
              <w:jc w:val="right"/>
            </w:pPr>
            <w:r w:rsidRPr="001167AF">
              <w:t>4.2</w:t>
            </w:r>
          </w:p>
          <w:p w14:paraId="771B4F26" w14:textId="77777777" w:rsidR="00C058A4" w:rsidRPr="001167AF" w:rsidRDefault="00C058A4" w:rsidP="00C058A4">
            <w:pPr>
              <w:pStyle w:val="TableText"/>
              <w:jc w:val="right"/>
            </w:pPr>
            <w:r w:rsidRPr="001167AF">
              <w:t>1.9</w:t>
            </w:r>
          </w:p>
        </w:tc>
        <w:tc>
          <w:tcPr>
            <w:tcW w:w="0" w:type="auto"/>
            <w:tcBorders>
              <w:top w:val="single" w:sz="4" w:space="0" w:color="auto"/>
              <w:bottom w:val="single" w:sz="4" w:space="0" w:color="auto"/>
            </w:tcBorders>
          </w:tcPr>
          <w:p w14:paraId="6DB86A2D" w14:textId="77777777" w:rsidR="00C058A4" w:rsidRPr="001167AF" w:rsidRDefault="00C058A4" w:rsidP="00C058A4">
            <w:pPr>
              <w:pStyle w:val="TableText"/>
              <w:jc w:val="right"/>
            </w:pPr>
            <w:r w:rsidRPr="001167AF">
              <w:t>837</w:t>
            </w:r>
          </w:p>
          <w:p w14:paraId="56CE2679" w14:textId="77777777" w:rsidR="00C058A4" w:rsidRPr="001167AF" w:rsidRDefault="00C058A4" w:rsidP="00C058A4">
            <w:pPr>
              <w:pStyle w:val="TableText"/>
              <w:jc w:val="right"/>
            </w:pPr>
            <w:r w:rsidRPr="001167AF">
              <w:t>837</w:t>
            </w:r>
          </w:p>
        </w:tc>
        <w:tc>
          <w:tcPr>
            <w:tcW w:w="517" w:type="pct"/>
            <w:tcBorders>
              <w:top w:val="single" w:sz="4" w:space="0" w:color="auto"/>
              <w:bottom w:val="single" w:sz="4" w:space="0" w:color="auto"/>
            </w:tcBorders>
          </w:tcPr>
          <w:p w14:paraId="3DA6DFFA" w14:textId="77777777" w:rsidR="00C058A4" w:rsidRPr="001167AF" w:rsidRDefault="00C058A4" w:rsidP="00C058A4">
            <w:pPr>
              <w:pStyle w:val="TableText"/>
              <w:jc w:val="right"/>
            </w:pPr>
            <w:r w:rsidRPr="001167AF">
              <w:t>0.93</w:t>
            </w:r>
          </w:p>
          <w:p w14:paraId="45EB4280" w14:textId="77777777" w:rsidR="00C058A4" w:rsidRPr="001167AF" w:rsidRDefault="00C058A4" w:rsidP="00C058A4">
            <w:pPr>
              <w:pStyle w:val="TableText"/>
              <w:jc w:val="right"/>
            </w:pPr>
            <w:r w:rsidRPr="001167AF">
              <w:t>0.42</w:t>
            </w:r>
          </w:p>
        </w:tc>
        <w:tc>
          <w:tcPr>
            <w:tcW w:w="440" w:type="pct"/>
            <w:tcBorders>
              <w:top w:val="single" w:sz="4" w:space="0" w:color="auto"/>
              <w:bottom w:val="single" w:sz="4" w:space="0" w:color="auto"/>
            </w:tcBorders>
            <w:shd w:val="clear" w:color="auto" w:fill="auto"/>
          </w:tcPr>
          <w:p w14:paraId="6D6309AE" w14:textId="77777777" w:rsidR="00C058A4" w:rsidRPr="00090B9E" w:rsidRDefault="00C058A4" w:rsidP="00C058A4">
            <w:pPr>
              <w:pStyle w:val="TableText"/>
              <w:jc w:val="right"/>
              <w:rPr>
                <w:b/>
                <w:bCs/>
              </w:rPr>
            </w:pPr>
            <w:r w:rsidRPr="00090B9E">
              <w:rPr>
                <w:b/>
                <w:bCs/>
              </w:rPr>
              <w:t>0.40</w:t>
            </w:r>
          </w:p>
          <w:p w14:paraId="0B77489B" w14:textId="77777777" w:rsidR="00C058A4" w:rsidRPr="00090B9E" w:rsidRDefault="00C058A4" w:rsidP="00C058A4">
            <w:pPr>
              <w:pStyle w:val="TableText"/>
              <w:jc w:val="right"/>
              <w:rPr>
                <w:b/>
                <w:bCs/>
              </w:rPr>
            </w:pPr>
            <w:r w:rsidRPr="00090B9E">
              <w:rPr>
                <w:b/>
                <w:bCs/>
              </w:rPr>
              <w:t>0.18</w:t>
            </w:r>
          </w:p>
        </w:tc>
      </w:tr>
      <w:tr w:rsidR="00C058A4" w:rsidRPr="00B6173C" w14:paraId="4D198D3B" w14:textId="77777777" w:rsidTr="00FC69F1">
        <w:trPr>
          <w:cantSplit/>
          <w:trHeight w:val="13"/>
        </w:trPr>
        <w:tc>
          <w:tcPr>
            <w:tcW w:w="0" w:type="auto"/>
            <w:vMerge/>
          </w:tcPr>
          <w:p w14:paraId="17DBF32C" w14:textId="77777777" w:rsidR="00C058A4" w:rsidRPr="001167AF" w:rsidRDefault="00C058A4" w:rsidP="001167AF">
            <w:pPr>
              <w:pStyle w:val="TableText"/>
            </w:pPr>
          </w:p>
        </w:tc>
        <w:tc>
          <w:tcPr>
            <w:tcW w:w="0" w:type="auto"/>
            <w:tcBorders>
              <w:top w:val="single" w:sz="4" w:space="0" w:color="auto"/>
              <w:bottom w:val="single" w:sz="4" w:space="0" w:color="auto"/>
            </w:tcBorders>
          </w:tcPr>
          <w:p w14:paraId="6C0CAB09" w14:textId="77777777" w:rsidR="00C058A4" w:rsidRPr="001167AF" w:rsidRDefault="00C058A4" w:rsidP="001167AF">
            <w:pPr>
              <w:pStyle w:val="TableText"/>
            </w:pPr>
            <w:r w:rsidRPr="001167AF">
              <w:t>Small herbivore</w:t>
            </w:r>
          </w:p>
        </w:tc>
        <w:tc>
          <w:tcPr>
            <w:tcW w:w="0" w:type="auto"/>
            <w:tcBorders>
              <w:top w:val="single" w:sz="4" w:space="0" w:color="auto"/>
              <w:bottom w:val="single" w:sz="4" w:space="0" w:color="auto"/>
            </w:tcBorders>
          </w:tcPr>
          <w:p w14:paraId="3D0A601F" w14:textId="77777777" w:rsidR="00C058A4" w:rsidRPr="001167AF" w:rsidRDefault="00C058A4" w:rsidP="001167AF">
            <w:pPr>
              <w:pStyle w:val="TableText"/>
            </w:pPr>
            <w:r w:rsidRPr="001167AF">
              <w:t>BBCH &lt;10</w:t>
            </w:r>
          </w:p>
          <w:p w14:paraId="521655CF" w14:textId="4299264D" w:rsidR="00C058A4" w:rsidRPr="001167AF" w:rsidRDefault="00C058A4" w:rsidP="001167AF">
            <w:pPr>
              <w:pStyle w:val="TableText"/>
            </w:pPr>
            <w:r w:rsidRPr="001167AF">
              <w:t>BBCH 10</w:t>
            </w:r>
            <w:r>
              <w:t>–</w:t>
            </w:r>
            <w:r w:rsidRPr="001167AF">
              <w:t>19</w:t>
            </w:r>
          </w:p>
          <w:p w14:paraId="3DE6CA27" w14:textId="46AAD9D6" w:rsidR="00C058A4" w:rsidRPr="001167AF" w:rsidRDefault="00C058A4" w:rsidP="001167AF">
            <w:pPr>
              <w:pStyle w:val="TableText"/>
            </w:pPr>
            <w:r w:rsidRPr="001167AF">
              <w:t>BBCH 20</w:t>
            </w:r>
            <w:r>
              <w:t>–</w:t>
            </w:r>
            <w:r w:rsidRPr="001167AF">
              <w:t>39</w:t>
            </w:r>
          </w:p>
          <w:p w14:paraId="59E61FD8" w14:textId="77777777" w:rsidR="00C058A4" w:rsidRPr="001167AF" w:rsidRDefault="00C058A4" w:rsidP="001167AF">
            <w:pPr>
              <w:pStyle w:val="TableText"/>
            </w:pPr>
            <w:r w:rsidRPr="001167AF">
              <w:t>BBCH ≥40</w:t>
            </w:r>
          </w:p>
        </w:tc>
        <w:tc>
          <w:tcPr>
            <w:tcW w:w="0" w:type="auto"/>
            <w:tcBorders>
              <w:top w:val="single" w:sz="4" w:space="0" w:color="auto"/>
              <w:bottom w:val="single" w:sz="4" w:space="0" w:color="auto"/>
            </w:tcBorders>
          </w:tcPr>
          <w:p w14:paraId="6C608DF6" w14:textId="77777777" w:rsidR="00C058A4" w:rsidRPr="001167AF" w:rsidRDefault="00C058A4" w:rsidP="00C058A4">
            <w:pPr>
              <w:pStyle w:val="TableText"/>
              <w:jc w:val="right"/>
            </w:pPr>
            <w:r w:rsidRPr="001167AF">
              <w:t>72.3</w:t>
            </w:r>
          </w:p>
          <w:p w14:paraId="4F33172B" w14:textId="77777777" w:rsidR="00C058A4" w:rsidRPr="001167AF" w:rsidRDefault="00C058A4" w:rsidP="00C058A4">
            <w:pPr>
              <w:pStyle w:val="TableText"/>
              <w:jc w:val="right"/>
            </w:pPr>
            <w:r w:rsidRPr="001167AF">
              <w:t>43.4</w:t>
            </w:r>
          </w:p>
          <w:p w14:paraId="760CAFC0" w14:textId="77777777" w:rsidR="00C058A4" w:rsidRPr="001167AF" w:rsidRDefault="00C058A4" w:rsidP="00C058A4">
            <w:pPr>
              <w:pStyle w:val="TableText"/>
              <w:jc w:val="right"/>
            </w:pPr>
            <w:r w:rsidRPr="001167AF">
              <w:t>36.1</w:t>
            </w:r>
          </w:p>
          <w:p w14:paraId="5FBF3E80" w14:textId="77777777" w:rsidR="00C058A4" w:rsidRPr="001167AF" w:rsidRDefault="00C058A4" w:rsidP="00C058A4">
            <w:pPr>
              <w:pStyle w:val="TableText"/>
              <w:jc w:val="right"/>
            </w:pPr>
            <w:r w:rsidRPr="001167AF">
              <w:t>21.7</w:t>
            </w:r>
          </w:p>
        </w:tc>
        <w:tc>
          <w:tcPr>
            <w:tcW w:w="0" w:type="auto"/>
            <w:tcBorders>
              <w:top w:val="single" w:sz="4" w:space="0" w:color="auto"/>
              <w:bottom w:val="single" w:sz="4" w:space="0" w:color="auto"/>
            </w:tcBorders>
          </w:tcPr>
          <w:p w14:paraId="46CDA81D" w14:textId="77777777" w:rsidR="00C058A4" w:rsidRPr="001167AF" w:rsidRDefault="00C058A4" w:rsidP="00C058A4">
            <w:pPr>
              <w:pStyle w:val="TableText"/>
              <w:jc w:val="right"/>
            </w:pPr>
            <w:r w:rsidRPr="001167AF">
              <w:t>578</w:t>
            </w:r>
          </w:p>
          <w:p w14:paraId="5AB744CA" w14:textId="77777777" w:rsidR="00C058A4" w:rsidRPr="001167AF" w:rsidRDefault="00C058A4" w:rsidP="00C058A4">
            <w:pPr>
              <w:pStyle w:val="TableText"/>
              <w:jc w:val="right"/>
            </w:pPr>
            <w:r w:rsidRPr="001167AF">
              <w:t>578</w:t>
            </w:r>
          </w:p>
          <w:p w14:paraId="43D6D492" w14:textId="77777777" w:rsidR="00C058A4" w:rsidRPr="001167AF" w:rsidRDefault="00C058A4" w:rsidP="00C058A4">
            <w:pPr>
              <w:pStyle w:val="TableText"/>
              <w:jc w:val="right"/>
            </w:pPr>
            <w:r w:rsidRPr="001167AF">
              <w:t>578</w:t>
            </w:r>
          </w:p>
          <w:p w14:paraId="23A5C10E" w14:textId="77777777" w:rsidR="00C058A4" w:rsidRPr="001167AF" w:rsidRDefault="00C058A4" w:rsidP="00C058A4">
            <w:pPr>
              <w:pStyle w:val="TableText"/>
              <w:jc w:val="right"/>
            </w:pPr>
            <w:r w:rsidRPr="001167AF">
              <w:t>578</w:t>
            </w:r>
          </w:p>
        </w:tc>
        <w:tc>
          <w:tcPr>
            <w:tcW w:w="517" w:type="pct"/>
            <w:tcBorders>
              <w:top w:val="single" w:sz="4" w:space="0" w:color="auto"/>
              <w:bottom w:val="single" w:sz="4" w:space="0" w:color="auto"/>
            </w:tcBorders>
          </w:tcPr>
          <w:p w14:paraId="28EBEBA9" w14:textId="77777777" w:rsidR="00C058A4" w:rsidRPr="001167AF" w:rsidRDefault="00C058A4" w:rsidP="00C058A4">
            <w:pPr>
              <w:pStyle w:val="TableText"/>
              <w:jc w:val="right"/>
            </w:pPr>
            <w:r w:rsidRPr="001167AF">
              <w:t>4.5</w:t>
            </w:r>
          </w:p>
          <w:p w14:paraId="7DBC875C" w14:textId="77777777" w:rsidR="00C058A4" w:rsidRPr="001167AF" w:rsidRDefault="00C058A4" w:rsidP="00C058A4">
            <w:pPr>
              <w:pStyle w:val="TableText"/>
              <w:jc w:val="right"/>
            </w:pPr>
            <w:r w:rsidRPr="001167AF">
              <w:t>2.7</w:t>
            </w:r>
          </w:p>
          <w:p w14:paraId="44A1D3E0" w14:textId="77777777" w:rsidR="00C058A4" w:rsidRPr="001167AF" w:rsidRDefault="00C058A4" w:rsidP="00C058A4">
            <w:pPr>
              <w:pStyle w:val="TableText"/>
              <w:jc w:val="right"/>
            </w:pPr>
            <w:r w:rsidRPr="001167AF">
              <w:t>2.3</w:t>
            </w:r>
          </w:p>
          <w:p w14:paraId="0F4A112B" w14:textId="77777777" w:rsidR="00C058A4" w:rsidRPr="001167AF" w:rsidRDefault="00C058A4" w:rsidP="00C058A4">
            <w:pPr>
              <w:pStyle w:val="TableText"/>
              <w:jc w:val="right"/>
            </w:pPr>
            <w:r w:rsidRPr="001167AF">
              <w:t>1.4</w:t>
            </w:r>
          </w:p>
        </w:tc>
        <w:tc>
          <w:tcPr>
            <w:tcW w:w="440" w:type="pct"/>
            <w:tcBorders>
              <w:top w:val="single" w:sz="4" w:space="0" w:color="auto"/>
              <w:bottom w:val="single" w:sz="4" w:space="0" w:color="auto"/>
            </w:tcBorders>
            <w:shd w:val="clear" w:color="auto" w:fill="auto"/>
          </w:tcPr>
          <w:p w14:paraId="27815B77" w14:textId="77777777" w:rsidR="00C058A4" w:rsidRPr="00090B9E" w:rsidRDefault="00C058A4" w:rsidP="00C058A4">
            <w:pPr>
              <w:pStyle w:val="TableText"/>
              <w:jc w:val="right"/>
              <w:rPr>
                <w:b/>
                <w:bCs/>
              </w:rPr>
            </w:pPr>
            <w:r w:rsidRPr="00090B9E">
              <w:rPr>
                <w:b/>
                <w:bCs/>
              </w:rPr>
              <w:t>2.0</w:t>
            </w:r>
          </w:p>
          <w:p w14:paraId="289EAA97" w14:textId="77777777" w:rsidR="00C058A4" w:rsidRPr="00090B9E" w:rsidRDefault="00C058A4" w:rsidP="00C058A4">
            <w:pPr>
              <w:pStyle w:val="TableText"/>
              <w:jc w:val="right"/>
              <w:rPr>
                <w:b/>
                <w:bCs/>
              </w:rPr>
            </w:pPr>
            <w:r w:rsidRPr="00090B9E">
              <w:rPr>
                <w:b/>
                <w:bCs/>
              </w:rPr>
              <w:t>1.2</w:t>
            </w:r>
          </w:p>
          <w:p w14:paraId="6A032BD5" w14:textId="77777777" w:rsidR="00C058A4" w:rsidRPr="00090B9E" w:rsidRDefault="00C058A4" w:rsidP="00C058A4">
            <w:pPr>
              <w:pStyle w:val="TableText"/>
              <w:jc w:val="right"/>
              <w:rPr>
                <w:b/>
                <w:bCs/>
              </w:rPr>
            </w:pPr>
            <w:r w:rsidRPr="00090B9E">
              <w:rPr>
                <w:b/>
                <w:bCs/>
              </w:rPr>
              <w:t>0.99</w:t>
            </w:r>
          </w:p>
          <w:p w14:paraId="16B58770" w14:textId="77777777" w:rsidR="00C058A4" w:rsidRPr="00090B9E" w:rsidRDefault="00C058A4" w:rsidP="00C058A4">
            <w:pPr>
              <w:pStyle w:val="TableText"/>
              <w:jc w:val="right"/>
              <w:rPr>
                <w:b/>
                <w:bCs/>
              </w:rPr>
            </w:pPr>
            <w:r w:rsidRPr="00090B9E">
              <w:rPr>
                <w:b/>
                <w:bCs/>
              </w:rPr>
              <w:t>0.59</w:t>
            </w:r>
          </w:p>
        </w:tc>
      </w:tr>
      <w:tr w:rsidR="00C058A4" w:rsidRPr="00B6173C" w14:paraId="08E3021A" w14:textId="77777777" w:rsidTr="00FC69F1">
        <w:trPr>
          <w:cantSplit/>
          <w:trHeight w:val="13"/>
        </w:trPr>
        <w:tc>
          <w:tcPr>
            <w:tcW w:w="0" w:type="auto"/>
            <w:vMerge/>
            <w:tcBorders>
              <w:bottom w:val="single" w:sz="4" w:space="0" w:color="auto"/>
            </w:tcBorders>
          </w:tcPr>
          <w:p w14:paraId="684BFD74" w14:textId="77777777" w:rsidR="00C058A4" w:rsidRPr="001167AF" w:rsidRDefault="00C058A4" w:rsidP="001167AF">
            <w:pPr>
              <w:pStyle w:val="TableText"/>
            </w:pPr>
          </w:p>
        </w:tc>
        <w:tc>
          <w:tcPr>
            <w:tcW w:w="0" w:type="auto"/>
            <w:tcBorders>
              <w:top w:val="single" w:sz="4" w:space="0" w:color="auto"/>
              <w:bottom w:val="single" w:sz="4" w:space="0" w:color="auto"/>
            </w:tcBorders>
          </w:tcPr>
          <w:p w14:paraId="46472FFE" w14:textId="77777777" w:rsidR="00C058A4" w:rsidRPr="001167AF" w:rsidRDefault="00C058A4" w:rsidP="001167AF">
            <w:pPr>
              <w:pStyle w:val="TableText"/>
            </w:pPr>
            <w:r w:rsidRPr="001167AF">
              <w:t>Small omnivore</w:t>
            </w:r>
          </w:p>
        </w:tc>
        <w:tc>
          <w:tcPr>
            <w:tcW w:w="0" w:type="auto"/>
            <w:tcBorders>
              <w:top w:val="single" w:sz="4" w:space="0" w:color="auto"/>
              <w:bottom w:val="single" w:sz="4" w:space="0" w:color="auto"/>
            </w:tcBorders>
          </w:tcPr>
          <w:p w14:paraId="34090FD8" w14:textId="77777777" w:rsidR="00C058A4" w:rsidRPr="001167AF" w:rsidRDefault="00C058A4" w:rsidP="001167AF">
            <w:pPr>
              <w:pStyle w:val="TableText"/>
            </w:pPr>
            <w:r w:rsidRPr="001167AF">
              <w:t>BBCH &lt;10</w:t>
            </w:r>
          </w:p>
          <w:p w14:paraId="5AB1B2E0" w14:textId="2BEEF772" w:rsidR="00C058A4" w:rsidRPr="001167AF" w:rsidRDefault="00C058A4" w:rsidP="001167AF">
            <w:pPr>
              <w:pStyle w:val="TableText"/>
            </w:pPr>
            <w:r w:rsidRPr="001167AF">
              <w:t>BBCH 10</w:t>
            </w:r>
            <w:r>
              <w:t>–</w:t>
            </w:r>
            <w:r w:rsidRPr="001167AF">
              <w:t>19</w:t>
            </w:r>
          </w:p>
          <w:p w14:paraId="6E281A4F" w14:textId="1ACA2D05" w:rsidR="00C058A4" w:rsidRPr="001167AF" w:rsidRDefault="00C058A4" w:rsidP="001167AF">
            <w:pPr>
              <w:pStyle w:val="TableText"/>
            </w:pPr>
            <w:r w:rsidRPr="001167AF">
              <w:t>BBCH 20</w:t>
            </w:r>
            <w:r>
              <w:t>–</w:t>
            </w:r>
            <w:r w:rsidRPr="001167AF">
              <w:t>39</w:t>
            </w:r>
          </w:p>
          <w:p w14:paraId="138627DC" w14:textId="77777777" w:rsidR="00C058A4" w:rsidRPr="001167AF" w:rsidRDefault="00C058A4" w:rsidP="001167AF">
            <w:pPr>
              <w:pStyle w:val="TableText"/>
            </w:pPr>
            <w:r w:rsidRPr="001167AF">
              <w:t>BBCH ≥40</w:t>
            </w:r>
          </w:p>
        </w:tc>
        <w:tc>
          <w:tcPr>
            <w:tcW w:w="0" w:type="auto"/>
            <w:tcBorders>
              <w:top w:val="single" w:sz="4" w:space="0" w:color="auto"/>
              <w:bottom w:val="single" w:sz="4" w:space="0" w:color="auto"/>
            </w:tcBorders>
          </w:tcPr>
          <w:p w14:paraId="1CB3F0C6" w14:textId="77777777" w:rsidR="00C058A4" w:rsidRPr="001167AF" w:rsidRDefault="00C058A4" w:rsidP="00C058A4">
            <w:pPr>
              <w:pStyle w:val="TableText"/>
              <w:jc w:val="right"/>
            </w:pPr>
            <w:r w:rsidRPr="001167AF">
              <w:t>7.8</w:t>
            </w:r>
          </w:p>
          <w:p w14:paraId="3E28AB34" w14:textId="77777777" w:rsidR="00C058A4" w:rsidRPr="001167AF" w:rsidRDefault="00C058A4" w:rsidP="00C058A4">
            <w:pPr>
              <w:pStyle w:val="TableText"/>
              <w:jc w:val="right"/>
            </w:pPr>
            <w:r w:rsidRPr="001167AF">
              <w:t>4.7</w:t>
            </w:r>
          </w:p>
          <w:p w14:paraId="393CCA79" w14:textId="77777777" w:rsidR="00C058A4" w:rsidRPr="001167AF" w:rsidRDefault="00C058A4" w:rsidP="00C058A4">
            <w:pPr>
              <w:pStyle w:val="TableText"/>
              <w:jc w:val="right"/>
            </w:pPr>
            <w:r w:rsidRPr="001167AF">
              <w:t>3.9</w:t>
            </w:r>
          </w:p>
          <w:p w14:paraId="6C3062F7" w14:textId="77777777" w:rsidR="00C058A4" w:rsidRPr="001167AF" w:rsidRDefault="00C058A4" w:rsidP="00C058A4">
            <w:pPr>
              <w:pStyle w:val="TableText"/>
              <w:jc w:val="right"/>
            </w:pPr>
            <w:r w:rsidRPr="001167AF">
              <w:t>2.3</w:t>
            </w:r>
          </w:p>
        </w:tc>
        <w:tc>
          <w:tcPr>
            <w:tcW w:w="0" w:type="auto"/>
            <w:tcBorders>
              <w:top w:val="single" w:sz="4" w:space="0" w:color="auto"/>
              <w:bottom w:val="single" w:sz="4" w:space="0" w:color="auto"/>
            </w:tcBorders>
          </w:tcPr>
          <w:p w14:paraId="175183DC" w14:textId="77777777" w:rsidR="00C058A4" w:rsidRPr="001167AF" w:rsidRDefault="00C058A4" w:rsidP="00C058A4">
            <w:pPr>
              <w:pStyle w:val="TableText"/>
              <w:jc w:val="right"/>
            </w:pPr>
            <w:r w:rsidRPr="001167AF">
              <w:t>837</w:t>
            </w:r>
          </w:p>
          <w:p w14:paraId="2D3C5894" w14:textId="77777777" w:rsidR="00C058A4" w:rsidRPr="001167AF" w:rsidRDefault="00C058A4" w:rsidP="00C058A4">
            <w:pPr>
              <w:pStyle w:val="TableText"/>
              <w:jc w:val="right"/>
            </w:pPr>
            <w:r w:rsidRPr="001167AF">
              <w:t>837</w:t>
            </w:r>
          </w:p>
          <w:p w14:paraId="7F1EEE71" w14:textId="77777777" w:rsidR="00C058A4" w:rsidRPr="001167AF" w:rsidRDefault="00C058A4" w:rsidP="00C058A4">
            <w:pPr>
              <w:pStyle w:val="TableText"/>
              <w:jc w:val="right"/>
            </w:pPr>
            <w:r w:rsidRPr="001167AF">
              <w:t>837</w:t>
            </w:r>
          </w:p>
          <w:p w14:paraId="60AE6C98" w14:textId="77777777" w:rsidR="00C058A4" w:rsidRPr="001167AF" w:rsidRDefault="00C058A4" w:rsidP="00C058A4">
            <w:pPr>
              <w:pStyle w:val="TableText"/>
              <w:jc w:val="right"/>
            </w:pPr>
            <w:r w:rsidRPr="001167AF">
              <w:t>837</w:t>
            </w:r>
          </w:p>
        </w:tc>
        <w:tc>
          <w:tcPr>
            <w:tcW w:w="517" w:type="pct"/>
            <w:tcBorders>
              <w:top w:val="single" w:sz="4" w:space="0" w:color="auto"/>
              <w:bottom w:val="single" w:sz="4" w:space="0" w:color="auto"/>
            </w:tcBorders>
          </w:tcPr>
          <w:p w14:paraId="1E88F3B0" w14:textId="77777777" w:rsidR="00C058A4" w:rsidRPr="001167AF" w:rsidRDefault="00C058A4" w:rsidP="00C058A4">
            <w:pPr>
              <w:pStyle w:val="TableText"/>
              <w:jc w:val="right"/>
            </w:pPr>
            <w:r w:rsidRPr="001167AF">
              <w:t>1.7</w:t>
            </w:r>
          </w:p>
          <w:p w14:paraId="06F97312" w14:textId="77777777" w:rsidR="00C058A4" w:rsidRPr="001167AF" w:rsidRDefault="00C058A4" w:rsidP="00C058A4">
            <w:pPr>
              <w:pStyle w:val="TableText"/>
              <w:jc w:val="right"/>
            </w:pPr>
            <w:r w:rsidRPr="001167AF">
              <w:t>1.0</w:t>
            </w:r>
          </w:p>
          <w:p w14:paraId="2AC01BA2" w14:textId="77777777" w:rsidR="00C058A4" w:rsidRPr="001167AF" w:rsidRDefault="00C058A4" w:rsidP="00C058A4">
            <w:pPr>
              <w:pStyle w:val="TableText"/>
              <w:jc w:val="right"/>
            </w:pPr>
            <w:r w:rsidRPr="001167AF">
              <w:t>0.86</w:t>
            </w:r>
          </w:p>
          <w:p w14:paraId="26F0E221" w14:textId="77777777" w:rsidR="00C058A4" w:rsidRPr="001167AF" w:rsidRDefault="00C058A4" w:rsidP="00C058A4">
            <w:pPr>
              <w:pStyle w:val="TableText"/>
              <w:jc w:val="right"/>
            </w:pPr>
            <w:r w:rsidRPr="001167AF">
              <w:t>0.41</w:t>
            </w:r>
          </w:p>
        </w:tc>
        <w:tc>
          <w:tcPr>
            <w:tcW w:w="440" w:type="pct"/>
            <w:tcBorders>
              <w:top w:val="single" w:sz="4" w:space="0" w:color="auto"/>
              <w:bottom w:val="single" w:sz="4" w:space="0" w:color="auto"/>
            </w:tcBorders>
            <w:shd w:val="clear" w:color="auto" w:fill="auto"/>
          </w:tcPr>
          <w:p w14:paraId="021FE262" w14:textId="77777777" w:rsidR="00C058A4" w:rsidRPr="00090B9E" w:rsidRDefault="00C058A4" w:rsidP="00C058A4">
            <w:pPr>
              <w:pStyle w:val="TableText"/>
              <w:jc w:val="right"/>
              <w:rPr>
                <w:b/>
                <w:bCs/>
              </w:rPr>
            </w:pPr>
            <w:r w:rsidRPr="00090B9E">
              <w:rPr>
                <w:b/>
                <w:bCs/>
              </w:rPr>
              <w:t>0.75</w:t>
            </w:r>
          </w:p>
          <w:p w14:paraId="1C3C8DA4" w14:textId="77777777" w:rsidR="00C058A4" w:rsidRPr="00090B9E" w:rsidRDefault="00C058A4" w:rsidP="00C058A4">
            <w:pPr>
              <w:pStyle w:val="TableText"/>
              <w:jc w:val="right"/>
              <w:rPr>
                <w:b/>
                <w:bCs/>
              </w:rPr>
            </w:pPr>
            <w:r w:rsidRPr="00090B9E">
              <w:rPr>
                <w:b/>
                <w:bCs/>
              </w:rPr>
              <w:t>0.45</w:t>
            </w:r>
          </w:p>
          <w:p w14:paraId="5A127D5C" w14:textId="77777777" w:rsidR="00C058A4" w:rsidRPr="00090B9E" w:rsidRDefault="00C058A4" w:rsidP="00C058A4">
            <w:pPr>
              <w:pStyle w:val="TableText"/>
              <w:jc w:val="right"/>
              <w:rPr>
                <w:b/>
                <w:bCs/>
              </w:rPr>
            </w:pPr>
            <w:r w:rsidRPr="00090B9E">
              <w:rPr>
                <w:b/>
                <w:bCs/>
              </w:rPr>
              <w:t>0.37</w:t>
            </w:r>
          </w:p>
          <w:p w14:paraId="1260066B" w14:textId="77777777" w:rsidR="00C058A4" w:rsidRPr="00090B9E" w:rsidRDefault="00C058A4" w:rsidP="00C058A4">
            <w:pPr>
              <w:pStyle w:val="TableText"/>
              <w:jc w:val="right"/>
              <w:rPr>
                <w:b/>
                <w:bCs/>
              </w:rPr>
            </w:pPr>
            <w:r w:rsidRPr="00090B9E">
              <w:rPr>
                <w:b/>
                <w:bCs/>
              </w:rPr>
              <w:t>0.22</w:t>
            </w:r>
          </w:p>
        </w:tc>
      </w:tr>
      <w:tr w:rsidR="00986E71" w:rsidRPr="00B6173C" w14:paraId="799A6117" w14:textId="77777777" w:rsidTr="00986E71">
        <w:trPr>
          <w:cantSplit/>
          <w:trHeight w:val="13"/>
        </w:trPr>
        <w:tc>
          <w:tcPr>
            <w:tcW w:w="0" w:type="auto"/>
            <w:gridSpan w:val="7"/>
            <w:tcBorders>
              <w:top w:val="single" w:sz="4" w:space="0" w:color="auto"/>
              <w:bottom w:val="single" w:sz="4" w:space="0" w:color="auto"/>
            </w:tcBorders>
            <w:shd w:val="clear" w:color="auto" w:fill="auto"/>
          </w:tcPr>
          <w:p w14:paraId="07D46103" w14:textId="77777777" w:rsidR="00986E71" w:rsidRPr="001167AF" w:rsidRDefault="00986E71" w:rsidP="00C058A4">
            <w:pPr>
              <w:pStyle w:val="TableSubHead"/>
            </w:pPr>
            <w:r w:rsidRPr="001167AF">
              <w:t>Tomatoes</w:t>
            </w:r>
          </w:p>
        </w:tc>
      </w:tr>
      <w:tr w:rsidR="00C058A4" w:rsidRPr="00B6173C" w14:paraId="10B21091" w14:textId="77777777" w:rsidTr="00FC69F1">
        <w:trPr>
          <w:cantSplit/>
          <w:trHeight w:val="13"/>
        </w:trPr>
        <w:tc>
          <w:tcPr>
            <w:tcW w:w="0" w:type="auto"/>
            <w:vMerge w:val="restart"/>
            <w:tcBorders>
              <w:top w:val="single" w:sz="4" w:space="0" w:color="auto"/>
            </w:tcBorders>
          </w:tcPr>
          <w:p w14:paraId="328BA79E" w14:textId="77777777" w:rsidR="00C058A4" w:rsidRPr="001167AF" w:rsidRDefault="00C058A4" w:rsidP="001167AF">
            <w:pPr>
              <w:pStyle w:val="TableText"/>
            </w:pPr>
            <w:r w:rsidRPr="001167AF">
              <w:t>Fruiting vegetables</w:t>
            </w:r>
          </w:p>
        </w:tc>
        <w:tc>
          <w:tcPr>
            <w:tcW w:w="0" w:type="auto"/>
            <w:tcBorders>
              <w:top w:val="single" w:sz="4" w:space="0" w:color="auto"/>
              <w:bottom w:val="single" w:sz="4" w:space="0" w:color="auto"/>
            </w:tcBorders>
          </w:tcPr>
          <w:p w14:paraId="32AA2068" w14:textId="77777777" w:rsidR="00C058A4" w:rsidRPr="001167AF" w:rsidRDefault="00C058A4" w:rsidP="001167AF">
            <w:pPr>
              <w:pStyle w:val="TableText"/>
            </w:pPr>
            <w:r w:rsidRPr="001167AF">
              <w:t>Small insectivore</w:t>
            </w:r>
          </w:p>
        </w:tc>
        <w:tc>
          <w:tcPr>
            <w:tcW w:w="0" w:type="auto"/>
            <w:tcBorders>
              <w:top w:val="single" w:sz="4" w:space="0" w:color="auto"/>
              <w:bottom w:val="single" w:sz="4" w:space="0" w:color="auto"/>
            </w:tcBorders>
          </w:tcPr>
          <w:p w14:paraId="43A9FE9D" w14:textId="386E124A" w:rsidR="00C058A4" w:rsidRPr="001167AF" w:rsidRDefault="00C058A4" w:rsidP="001167AF">
            <w:pPr>
              <w:pStyle w:val="TableText"/>
            </w:pPr>
            <w:r w:rsidRPr="001167AF">
              <w:t>BBCH 10</w:t>
            </w:r>
            <w:r>
              <w:t>–</w:t>
            </w:r>
            <w:r w:rsidRPr="001167AF">
              <w:t>19</w:t>
            </w:r>
          </w:p>
          <w:p w14:paraId="6B9995CA" w14:textId="77777777" w:rsidR="00C058A4" w:rsidRPr="001167AF" w:rsidRDefault="00C058A4" w:rsidP="001167AF">
            <w:pPr>
              <w:pStyle w:val="TableText"/>
            </w:pPr>
            <w:r w:rsidRPr="001167AF">
              <w:t>BBCH ≥20</w:t>
            </w:r>
          </w:p>
        </w:tc>
        <w:tc>
          <w:tcPr>
            <w:tcW w:w="0" w:type="auto"/>
            <w:tcBorders>
              <w:top w:val="single" w:sz="4" w:space="0" w:color="auto"/>
              <w:bottom w:val="single" w:sz="4" w:space="0" w:color="auto"/>
            </w:tcBorders>
          </w:tcPr>
          <w:p w14:paraId="7E144E88" w14:textId="77777777" w:rsidR="00C058A4" w:rsidRPr="001167AF" w:rsidRDefault="00C058A4" w:rsidP="00C058A4">
            <w:pPr>
              <w:pStyle w:val="TableText"/>
              <w:jc w:val="right"/>
            </w:pPr>
            <w:r w:rsidRPr="001167AF">
              <w:t>4.2</w:t>
            </w:r>
          </w:p>
          <w:p w14:paraId="6C15A3D3" w14:textId="77777777" w:rsidR="00C058A4" w:rsidRPr="001167AF" w:rsidRDefault="00C058A4" w:rsidP="00C058A4">
            <w:pPr>
              <w:pStyle w:val="TableText"/>
              <w:jc w:val="right"/>
            </w:pPr>
            <w:r w:rsidRPr="001167AF">
              <w:t>1.9</w:t>
            </w:r>
          </w:p>
        </w:tc>
        <w:tc>
          <w:tcPr>
            <w:tcW w:w="0" w:type="auto"/>
            <w:tcBorders>
              <w:top w:val="single" w:sz="4" w:space="0" w:color="auto"/>
              <w:bottom w:val="single" w:sz="4" w:space="0" w:color="auto"/>
            </w:tcBorders>
          </w:tcPr>
          <w:p w14:paraId="153ACF90" w14:textId="77777777" w:rsidR="00C058A4" w:rsidRPr="001167AF" w:rsidRDefault="00C058A4" w:rsidP="00C058A4">
            <w:pPr>
              <w:pStyle w:val="TableText"/>
              <w:jc w:val="right"/>
            </w:pPr>
            <w:r w:rsidRPr="001167AF">
              <w:t>837</w:t>
            </w:r>
          </w:p>
          <w:p w14:paraId="0C398F2C" w14:textId="77777777" w:rsidR="00C058A4" w:rsidRPr="001167AF" w:rsidRDefault="00C058A4" w:rsidP="00C058A4">
            <w:pPr>
              <w:pStyle w:val="TableText"/>
              <w:jc w:val="right"/>
            </w:pPr>
            <w:r w:rsidRPr="001167AF">
              <w:t>837</w:t>
            </w:r>
          </w:p>
        </w:tc>
        <w:tc>
          <w:tcPr>
            <w:tcW w:w="517" w:type="pct"/>
            <w:tcBorders>
              <w:top w:val="single" w:sz="4" w:space="0" w:color="auto"/>
              <w:bottom w:val="single" w:sz="4" w:space="0" w:color="auto"/>
            </w:tcBorders>
          </w:tcPr>
          <w:p w14:paraId="173645E1" w14:textId="77777777" w:rsidR="00C058A4" w:rsidRPr="001167AF" w:rsidRDefault="00C058A4" w:rsidP="00C058A4">
            <w:pPr>
              <w:pStyle w:val="TableText"/>
              <w:jc w:val="right"/>
            </w:pPr>
            <w:r w:rsidRPr="001167AF">
              <w:t>0.93</w:t>
            </w:r>
          </w:p>
          <w:p w14:paraId="182399BD" w14:textId="77777777" w:rsidR="00C058A4" w:rsidRPr="001167AF" w:rsidRDefault="00C058A4" w:rsidP="00C058A4">
            <w:pPr>
              <w:pStyle w:val="TableText"/>
              <w:jc w:val="right"/>
            </w:pPr>
            <w:r w:rsidRPr="001167AF">
              <w:t>0.42</w:t>
            </w:r>
          </w:p>
        </w:tc>
        <w:tc>
          <w:tcPr>
            <w:tcW w:w="440" w:type="pct"/>
            <w:tcBorders>
              <w:top w:val="single" w:sz="4" w:space="0" w:color="auto"/>
              <w:bottom w:val="single" w:sz="4" w:space="0" w:color="auto"/>
            </w:tcBorders>
            <w:shd w:val="clear" w:color="auto" w:fill="auto"/>
          </w:tcPr>
          <w:p w14:paraId="28CDA8B3" w14:textId="77777777" w:rsidR="00C058A4" w:rsidRPr="00090B9E" w:rsidRDefault="00C058A4" w:rsidP="00C058A4">
            <w:pPr>
              <w:pStyle w:val="TableText"/>
              <w:jc w:val="right"/>
              <w:rPr>
                <w:b/>
                <w:bCs/>
              </w:rPr>
            </w:pPr>
            <w:r w:rsidRPr="00090B9E">
              <w:rPr>
                <w:b/>
                <w:bCs/>
              </w:rPr>
              <w:t>0.40</w:t>
            </w:r>
          </w:p>
          <w:p w14:paraId="74CDA7FA" w14:textId="77777777" w:rsidR="00C058A4" w:rsidRPr="00090B9E" w:rsidRDefault="00C058A4" w:rsidP="00C058A4">
            <w:pPr>
              <w:pStyle w:val="TableText"/>
              <w:jc w:val="right"/>
              <w:rPr>
                <w:b/>
                <w:bCs/>
              </w:rPr>
            </w:pPr>
            <w:r w:rsidRPr="00090B9E">
              <w:rPr>
                <w:b/>
                <w:bCs/>
              </w:rPr>
              <w:t>0.18</w:t>
            </w:r>
          </w:p>
        </w:tc>
      </w:tr>
      <w:tr w:rsidR="00C058A4" w:rsidRPr="00B6173C" w14:paraId="50C3D80D" w14:textId="77777777" w:rsidTr="00FC69F1">
        <w:trPr>
          <w:cantSplit/>
          <w:trHeight w:val="13"/>
        </w:trPr>
        <w:tc>
          <w:tcPr>
            <w:tcW w:w="0" w:type="auto"/>
            <w:vMerge/>
            <w:tcBorders>
              <w:top w:val="single" w:sz="4" w:space="0" w:color="auto"/>
            </w:tcBorders>
          </w:tcPr>
          <w:p w14:paraId="1A325023" w14:textId="77777777" w:rsidR="00C058A4" w:rsidRPr="001167AF" w:rsidRDefault="00C058A4" w:rsidP="001167AF">
            <w:pPr>
              <w:pStyle w:val="TableText"/>
            </w:pPr>
          </w:p>
        </w:tc>
        <w:tc>
          <w:tcPr>
            <w:tcW w:w="0" w:type="auto"/>
            <w:tcBorders>
              <w:top w:val="single" w:sz="4" w:space="0" w:color="auto"/>
              <w:bottom w:val="single" w:sz="4" w:space="0" w:color="auto"/>
            </w:tcBorders>
          </w:tcPr>
          <w:p w14:paraId="173910CE" w14:textId="77777777" w:rsidR="00C058A4" w:rsidRPr="001167AF" w:rsidRDefault="00C058A4" w:rsidP="001167AF">
            <w:pPr>
              <w:pStyle w:val="TableText"/>
            </w:pPr>
            <w:r w:rsidRPr="001167AF">
              <w:t>Small herbivore</w:t>
            </w:r>
          </w:p>
        </w:tc>
        <w:tc>
          <w:tcPr>
            <w:tcW w:w="0" w:type="auto"/>
            <w:tcBorders>
              <w:top w:val="single" w:sz="4" w:space="0" w:color="auto"/>
              <w:bottom w:val="single" w:sz="4" w:space="0" w:color="auto"/>
            </w:tcBorders>
          </w:tcPr>
          <w:p w14:paraId="03466A42" w14:textId="7E0BD594" w:rsidR="00C058A4" w:rsidRPr="001167AF" w:rsidRDefault="00C058A4" w:rsidP="001167AF">
            <w:pPr>
              <w:pStyle w:val="TableText"/>
            </w:pPr>
            <w:r w:rsidRPr="001167AF">
              <w:t>BBCH 10</w:t>
            </w:r>
            <w:r>
              <w:t>–</w:t>
            </w:r>
            <w:r w:rsidRPr="001167AF">
              <w:t>49</w:t>
            </w:r>
          </w:p>
          <w:p w14:paraId="3F671B07" w14:textId="77777777" w:rsidR="00C058A4" w:rsidRPr="001167AF" w:rsidRDefault="00C058A4" w:rsidP="001167AF">
            <w:pPr>
              <w:pStyle w:val="TableText"/>
            </w:pPr>
            <w:r w:rsidRPr="001167AF">
              <w:t>BBCH ≥50</w:t>
            </w:r>
          </w:p>
        </w:tc>
        <w:tc>
          <w:tcPr>
            <w:tcW w:w="0" w:type="auto"/>
            <w:tcBorders>
              <w:top w:val="single" w:sz="4" w:space="0" w:color="auto"/>
              <w:bottom w:val="single" w:sz="4" w:space="0" w:color="auto"/>
            </w:tcBorders>
          </w:tcPr>
          <w:p w14:paraId="7184A619" w14:textId="77777777" w:rsidR="00C058A4" w:rsidRPr="001167AF" w:rsidRDefault="00C058A4" w:rsidP="00C058A4">
            <w:pPr>
              <w:pStyle w:val="TableText"/>
              <w:jc w:val="right"/>
            </w:pPr>
            <w:r w:rsidRPr="001167AF">
              <w:t>72.3</w:t>
            </w:r>
          </w:p>
          <w:p w14:paraId="08E4F3AA" w14:textId="77777777" w:rsidR="00C058A4" w:rsidRPr="001167AF" w:rsidRDefault="00C058A4" w:rsidP="00C058A4">
            <w:pPr>
              <w:pStyle w:val="TableText"/>
              <w:jc w:val="right"/>
            </w:pPr>
            <w:r w:rsidRPr="001167AF">
              <w:t>21.7</w:t>
            </w:r>
          </w:p>
        </w:tc>
        <w:tc>
          <w:tcPr>
            <w:tcW w:w="0" w:type="auto"/>
            <w:tcBorders>
              <w:top w:val="single" w:sz="4" w:space="0" w:color="auto"/>
              <w:bottom w:val="single" w:sz="4" w:space="0" w:color="auto"/>
            </w:tcBorders>
          </w:tcPr>
          <w:p w14:paraId="5264677F" w14:textId="77777777" w:rsidR="00C058A4" w:rsidRPr="001167AF" w:rsidRDefault="00C058A4" w:rsidP="00C058A4">
            <w:pPr>
              <w:pStyle w:val="TableText"/>
              <w:jc w:val="right"/>
            </w:pPr>
            <w:r w:rsidRPr="001167AF">
              <w:t>578</w:t>
            </w:r>
          </w:p>
          <w:p w14:paraId="70E34974" w14:textId="77777777" w:rsidR="00C058A4" w:rsidRPr="001167AF" w:rsidRDefault="00C058A4" w:rsidP="00C058A4">
            <w:pPr>
              <w:pStyle w:val="TableText"/>
              <w:jc w:val="right"/>
            </w:pPr>
            <w:r w:rsidRPr="001167AF">
              <w:t>578</w:t>
            </w:r>
          </w:p>
        </w:tc>
        <w:tc>
          <w:tcPr>
            <w:tcW w:w="517" w:type="pct"/>
            <w:tcBorders>
              <w:top w:val="single" w:sz="4" w:space="0" w:color="auto"/>
              <w:bottom w:val="single" w:sz="4" w:space="0" w:color="auto"/>
            </w:tcBorders>
          </w:tcPr>
          <w:p w14:paraId="5A85CA92" w14:textId="77777777" w:rsidR="00C058A4" w:rsidRPr="001167AF" w:rsidRDefault="00C058A4" w:rsidP="00C058A4">
            <w:pPr>
              <w:pStyle w:val="TableText"/>
              <w:jc w:val="right"/>
            </w:pPr>
            <w:r w:rsidRPr="001167AF">
              <w:t>4.5</w:t>
            </w:r>
          </w:p>
          <w:p w14:paraId="59B91E60" w14:textId="77777777" w:rsidR="00C058A4" w:rsidRPr="001167AF" w:rsidRDefault="00C058A4" w:rsidP="00C058A4">
            <w:pPr>
              <w:pStyle w:val="TableText"/>
              <w:jc w:val="right"/>
            </w:pPr>
            <w:r w:rsidRPr="001167AF">
              <w:t>1.4</w:t>
            </w:r>
          </w:p>
        </w:tc>
        <w:tc>
          <w:tcPr>
            <w:tcW w:w="440" w:type="pct"/>
            <w:tcBorders>
              <w:top w:val="single" w:sz="4" w:space="0" w:color="auto"/>
              <w:bottom w:val="single" w:sz="4" w:space="0" w:color="auto"/>
            </w:tcBorders>
            <w:shd w:val="clear" w:color="auto" w:fill="auto"/>
          </w:tcPr>
          <w:p w14:paraId="2DCF32D3" w14:textId="77777777" w:rsidR="00C058A4" w:rsidRPr="00090B9E" w:rsidRDefault="00C058A4" w:rsidP="00C058A4">
            <w:pPr>
              <w:pStyle w:val="TableText"/>
              <w:jc w:val="right"/>
              <w:rPr>
                <w:b/>
                <w:bCs/>
              </w:rPr>
            </w:pPr>
            <w:r w:rsidRPr="00090B9E">
              <w:rPr>
                <w:b/>
                <w:bCs/>
              </w:rPr>
              <w:t>2.0</w:t>
            </w:r>
          </w:p>
          <w:p w14:paraId="00DD9C5A" w14:textId="77777777" w:rsidR="00C058A4" w:rsidRPr="00090B9E" w:rsidRDefault="00C058A4" w:rsidP="00C058A4">
            <w:pPr>
              <w:pStyle w:val="TableText"/>
              <w:jc w:val="right"/>
              <w:rPr>
                <w:b/>
                <w:bCs/>
              </w:rPr>
            </w:pPr>
            <w:r w:rsidRPr="00090B9E">
              <w:rPr>
                <w:b/>
                <w:bCs/>
              </w:rPr>
              <w:t>0.59</w:t>
            </w:r>
          </w:p>
        </w:tc>
      </w:tr>
      <w:tr w:rsidR="00C058A4" w:rsidRPr="00B6173C" w14:paraId="6EF27EFF" w14:textId="77777777" w:rsidTr="00FC69F1">
        <w:trPr>
          <w:cantSplit/>
          <w:trHeight w:val="13"/>
        </w:trPr>
        <w:tc>
          <w:tcPr>
            <w:tcW w:w="0" w:type="auto"/>
            <w:vMerge/>
          </w:tcPr>
          <w:p w14:paraId="04443CC6" w14:textId="77777777" w:rsidR="00C058A4" w:rsidRPr="001167AF" w:rsidRDefault="00C058A4" w:rsidP="001167AF">
            <w:pPr>
              <w:pStyle w:val="TableText"/>
            </w:pPr>
          </w:p>
        </w:tc>
        <w:tc>
          <w:tcPr>
            <w:tcW w:w="0" w:type="auto"/>
            <w:tcBorders>
              <w:top w:val="single" w:sz="4" w:space="0" w:color="auto"/>
              <w:bottom w:val="single" w:sz="4" w:space="0" w:color="auto"/>
            </w:tcBorders>
          </w:tcPr>
          <w:p w14:paraId="48DC32E6" w14:textId="77777777" w:rsidR="00C058A4" w:rsidRPr="001167AF" w:rsidRDefault="00C058A4" w:rsidP="001167AF">
            <w:pPr>
              <w:pStyle w:val="TableText"/>
            </w:pPr>
            <w:r w:rsidRPr="001167AF">
              <w:t>Small omnivore</w:t>
            </w:r>
          </w:p>
        </w:tc>
        <w:tc>
          <w:tcPr>
            <w:tcW w:w="0" w:type="auto"/>
            <w:tcBorders>
              <w:top w:val="single" w:sz="4" w:space="0" w:color="auto"/>
              <w:bottom w:val="single" w:sz="4" w:space="0" w:color="auto"/>
            </w:tcBorders>
          </w:tcPr>
          <w:p w14:paraId="42997985" w14:textId="4B5E326E" w:rsidR="00C058A4" w:rsidRPr="001167AF" w:rsidRDefault="00C058A4" w:rsidP="001167AF">
            <w:pPr>
              <w:pStyle w:val="TableText"/>
            </w:pPr>
            <w:r w:rsidRPr="001167AF">
              <w:t>BBCH 10</w:t>
            </w:r>
            <w:r>
              <w:t>–</w:t>
            </w:r>
            <w:r w:rsidRPr="001167AF">
              <w:t>49</w:t>
            </w:r>
          </w:p>
          <w:p w14:paraId="14D7C699" w14:textId="77777777" w:rsidR="00C058A4" w:rsidRPr="001167AF" w:rsidRDefault="00C058A4" w:rsidP="001167AF">
            <w:pPr>
              <w:pStyle w:val="TableText"/>
            </w:pPr>
            <w:r w:rsidRPr="001167AF">
              <w:t>BBCH ≥50</w:t>
            </w:r>
          </w:p>
        </w:tc>
        <w:tc>
          <w:tcPr>
            <w:tcW w:w="0" w:type="auto"/>
            <w:tcBorders>
              <w:top w:val="single" w:sz="4" w:space="0" w:color="auto"/>
              <w:bottom w:val="single" w:sz="4" w:space="0" w:color="auto"/>
            </w:tcBorders>
          </w:tcPr>
          <w:p w14:paraId="34EAA8E9" w14:textId="77777777" w:rsidR="00C058A4" w:rsidRPr="001167AF" w:rsidRDefault="00C058A4" w:rsidP="00C058A4">
            <w:pPr>
              <w:pStyle w:val="TableText"/>
              <w:jc w:val="right"/>
            </w:pPr>
            <w:r w:rsidRPr="001167AF">
              <w:t>7.8</w:t>
            </w:r>
          </w:p>
          <w:p w14:paraId="295EB781" w14:textId="77777777" w:rsidR="00C058A4" w:rsidRPr="001167AF" w:rsidRDefault="00C058A4" w:rsidP="00C058A4">
            <w:pPr>
              <w:pStyle w:val="TableText"/>
              <w:jc w:val="right"/>
            </w:pPr>
            <w:r w:rsidRPr="001167AF">
              <w:t>2.3</w:t>
            </w:r>
          </w:p>
        </w:tc>
        <w:tc>
          <w:tcPr>
            <w:tcW w:w="0" w:type="auto"/>
            <w:tcBorders>
              <w:top w:val="single" w:sz="4" w:space="0" w:color="auto"/>
              <w:bottom w:val="single" w:sz="4" w:space="0" w:color="auto"/>
            </w:tcBorders>
          </w:tcPr>
          <w:p w14:paraId="31B2A6EE" w14:textId="77777777" w:rsidR="00C058A4" w:rsidRPr="001167AF" w:rsidRDefault="00C058A4" w:rsidP="00C058A4">
            <w:pPr>
              <w:pStyle w:val="TableText"/>
              <w:jc w:val="right"/>
            </w:pPr>
            <w:r w:rsidRPr="001167AF">
              <w:t>837</w:t>
            </w:r>
          </w:p>
          <w:p w14:paraId="2DBAD4D9" w14:textId="77777777" w:rsidR="00C058A4" w:rsidRPr="001167AF" w:rsidRDefault="00C058A4" w:rsidP="00C058A4">
            <w:pPr>
              <w:pStyle w:val="TableText"/>
              <w:jc w:val="right"/>
            </w:pPr>
            <w:r w:rsidRPr="001167AF">
              <w:t>837</w:t>
            </w:r>
          </w:p>
        </w:tc>
        <w:tc>
          <w:tcPr>
            <w:tcW w:w="517" w:type="pct"/>
            <w:tcBorders>
              <w:top w:val="single" w:sz="4" w:space="0" w:color="auto"/>
              <w:bottom w:val="single" w:sz="4" w:space="0" w:color="auto"/>
            </w:tcBorders>
          </w:tcPr>
          <w:p w14:paraId="7384613F" w14:textId="77777777" w:rsidR="00C058A4" w:rsidRPr="001167AF" w:rsidRDefault="00C058A4" w:rsidP="00C058A4">
            <w:pPr>
              <w:pStyle w:val="TableText"/>
              <w:jc w:val="right"/>
            </w:pPr>
            <w:r w:rsidRPr="001167AF">
              <w:t>1.7</w:t>
            </w:r>
          </w:p>
          <w:p w14:paraId="3893949D" w14:textId="77777777" w:rsidR="00C058A4" w:rsidRPr="001167AF" w:rsidRDefault="00C058A4" w:rsidP="00C058A4">
            <w:pPr>
              <w:pStyle w:val="TableText"/>
              <w:jc w:val="right"/>
            </w:pPr>
            <w:r w:rsidRPr="001167AF">
              <w:t>0.51</w:t>
            </w:r>
          </w:p>
        </w:tc>
        <w:tc>
          <w:tcPr>
            <w:tcW w:w="440" w:type="pct"/>
            <w:tcBorders>
              <w:top w:val="single" w:sz="4" w:space="0" w:color="auto"/>
              <w:bottom w:val="single" w:sz="4" w:space="0" w:color="auto"/>
            </w:tcBorders>
            <w:shd w:val="clear" w:color="auto" w:fill="auto"/>
          </w:tcPr>
          <w:p w14:paraId="10B92614" w14:textId="77777777" w:rsidR="00C058A4" w:rsidRPr="00090B9E" w:rsidRDefault="00C058A4" w:rsidP="00C058A4">
            <w:pPr>
              <w:pStyle w:val="TableText"/>
              <w:jc w:val="right"/>
              <w:rPr>
                <w:b/>
                <w:bCs/>
              </w:rPr>
            </w:pPr>
            <w:r w:rsidRPr="00090B9E">
              <w:rPr>
                <w:b/>
                <w:bCs/>
              </w:rPr>
              <w:t>0.75</w:t>
            </w:r>
          </w:p>
          <w:p w14:paraId="29F674FB" w14:textId="77777777" w:rsidR="00C058A4" w:rsidRPr="00090B9E" w:rsidRDefault="00C058A4" w:rsidP="00C058A4">
            <w:pPr>
              <w:pStyle w:val="TableText"/>
              <w:jc w:val="right"/>
              <w:rPr>
                <w:b/>
                <w:bCs/>
              </w:rPr>
            </w:pPr>
            <w:r w:rsidRPr="00090B9E">
              <w:rPr>
                <w:b/>
                <w:bCs/>
              </w:rPr>
              <w:t>0.22</w:t>
            </w:r>
          </w:p>
        </w:tc>
      </w:tr>
      <w:tr w:rsidR="00C058A4" w:rsidRPr="00B6173C" w14:paraId="6EC99ACF" w14:textId="77777777" w:rsidTr="00FC69F1">
        <w:trPr>
          <w:cantSplit/>
          <w:trHeight w:val="13"/>
        </w:trPr>
        <w:tc>
          <w:tcPr>
            <w:tcW w:w="0" w:type="auto"/>
            <w:vMerge/>
          </w:tcPr>
          <w:p w14:paraId="67FEF738" w14:textId="77777777" w:rsidR="00C058A4" w:rsidRPr="001167AF" w:rsidRDefault="00C058A4" w:rsidP="001167AF">
            <w:pPr>
              <w:pStyle w:val="TableText"/>
            </w:pPr>
          </w:p>
        </w:tc>
        <w:tc>
          <w:tcPr>
            <w:tcW w:w="0" w:type="auto"/>
            <w:tcBorders>
              <w:top w:val="single" w:sz="4" w:space="0" w:color="auto"/>
              <w:bottom w:val="single" w:sz="4" w:space="0" w:color="auto"/>
            </w:tcBorders>
          </w:tcPr>
          <w:p w14:paraId="3B5EFF7A" w14:textId="77777777" w:rsidR="00C058A4" w:rsidRPr="001167AF" w:rsidRDefault="00C058A4" w:rsidP="001167AF">
            <w:pPr>
              <w:pStyle w:val="TableText"/>
            </w:pPr>
            <w:r w:rsidRPr="001167AF">
              <w:t>Frugivore</w:t>
            </w:r>
          </w:p>
        </w:tc>
        <w:tc>
          <w:tcPr>
            <w:tcW w:w="0" w:type="auto"/>
            <w:tcBorders>
              <w:top w:val="single" w:sz="4" w:space="0" w:color="auto"/>
              <w:bottom w:val="single" w:sz="4" w:space="0" w:color="auto"/>
            </w:tcBorders>
          </w:tcPr>
          <w:p w14:paraId="467BC6E2" w14:textId="56B23D3D" w:rsidR="00C058A4" w:rsidRPr="001167AF" w:rsidRDefault="00C058A4" w:rsidP="001167AF">
            <w:pPr>
              <w:pStyle w:val="TableText"/>
            </w:pPr>
            <w:r w:rsidRPr="001167AF">
              <w:t>BBCH 71</w:t>
            </w:r>
            <w:r>
              <w:t>–</w:t>
            </w:r>
            <w:r w:rsidRPr="001167AF">
              <w:t>89</w:t>
            </w:r>
          </w:p>
        </w:tc>
        <w:tc>
          <w:tcPr>
            <w:tcW w:w="0" w:type="auto"/>
            <w:tcBorders>
              <w:top w:val="single" w:sz="4" w:space="0" w:color="auto"/>
              <w:bottom w:val="single" w:sz="4" w:space="0" w:color="auto"/>
            </w:tcBorders>
          </w:tcPr>
          <w:p w14:paraId="1589A498" w14:textId="77777777" w:rsidR="00C058A4" w:rsidRPr="001167AF" w:rsidRDefault="00C058A4" w:rsidP="00C058A4">
            <w:pPr>
              <w:pStyle w:val="TableText"/>
              <w:jc w:val="right"/>
            </w:pPr>
            <w:r w:rsidRPr="001167AF">
              <w:t>25.2</w:t>
            </w:r>
          </w:p>
        </w:tc>
        <w:tc>
          <w:tcPr>
            <w:tcW w:w="0" w:type="auto"/>
            <w:tcBorders>
              <w:top w:val="single" w:sz="4" w:space="0" w:color="auto"/>
              <w:bottom w:val="single" w:sz="4" w:space="0" w:color="auto"/>
            </w:tcBorders>
          </w:tcPr>
          <w:p w14:paraId="5C7C228D" w14:textId="77777777" w:rsidR="00C058A4" w:rsidRPr="001167AF" w:rsidRDefault="00C058A4" w:rsidP="00C058A4">
            <w:pPr>
              <w:pStyle w:val="TableText"/>
              <w:jc w:val="right"/>
            </w:pPr>
            <w:r w:rsidRPr="001167AF">
              <w:t>629</w:t>
            </w:r>
          </w:p>
        </w:tc>
        <w:tc>
          <w:tcPr>
            <w:tcW w:w="517" w:type="pct"/>
            <w:tcBorders>
              <w:top w:val="single" w:sz="4" w:space="0" w:color="auto"/>
              <w:bottom w:val="single" w:sz="4" w:space="0" w:color="auto"/>
            </w:tcBorders>
          </w:tcPr>
          <w:p w14:paraId="21465211" w14:textId="77777777" w:rsidR="00C058A4" w:rsidRPr="001167AF" w:rsidRDefault="00C058A4" w:rsidP="00C058A4">
            <w:pPr>
              <w:pStyle w:val="TableText"/>
              <w:jc w:val="right"/>
            </w:pPr>
            <w:r w:rsidRPr="001167AF">
              <w:t>2.4</w:t>
            </w:r>
          </w:p>
        </w:tc>
        <w:tc>
          <w:tcPr>
            <w:tcW w:w="440" w:type="pct"/>
            <w:tcBorders>
              <w:top w:val="single" w:sz="4" w:space="0" w:color="auto"/>
              <w:bottom w:val="single" w:sz="4" w:space="0" w:color="auto"/>
            </w:tcBorders>
            <w:shd w:val="clear" w:color="auto" w:fill="auto"/>
          </w:tcPr>
          <w:p w14:paraId="21C71DA9" w14:textId="77777777" w:rsidR="00C058A4" w:rsidRPr="00090B9E" w:rsidRDefault="00C058A4" w:rsidP="00C058A4">
            <w:pPr>
              <w:pStyle w:val="TableText"/>
              <w:jc w:val="right"/>
              <w:rPr>
                <w:b/>
                <w:bCs/>
              </w:rPr>
            </w:pPr>
            <w:r w:rsidRPr="00090B9E">
              <w:rPr>
                <w:b/>
                <w:bCs/>
              </w:rPr>
              <w:t>1.1</w:t>
            </w:r>
          </w:p>
        </w:tc>
      </w:tr>
      <w:tr w:rsidR="00986E71" w:rsidRPr="00B6173C" w14:paraId="37D78A00" w14:textId="77777777" w:rsidTr="00986E71">
        <w:trPr>
          <w:cantSplit/>
          <w:trHeight w:val="13"/>
        </w:trPr>
        <w:tc>
          <w:tcPr>
            <w:tcW w:w="0" w:type="auto"/>
            <w:gridSpan w:val="7"/>
            <w:tcBorders>
              <w:bottom w:val="single" w:sz="4" w:space="0" w:color="auto"/>
            </w:tcBorders>
            <w:shd w:val="clear" w:color="auto" w:fill="auto"/>
          </w:tcPr>
          <w:p w14:paraId="4744DCCD" w14:textId="77777777" w:rsidR="00986E71" w:rsidRPr="001167AF" w:rsidRDefault="00986E71" w:rsidP="00C058A4">
            <w:pPr>
              <w:pStyle w:val="TableSubHead"/>
            </w:pPr>
            <w:r w:rsidRPr="001167AF">
              <w:t>Lettuce, cabbage</w:t>
            </w:r>
          </w:p>
        </w:tc>
      </w:tr>
      <w:tr w:rsidR="00C058A4" w:rsidRPr="00B6173C" w14:paraId="13518CFD" w14:textId="77777777" w:rsidTr="00FC69F1">
        <w:trPr>
          <w:cantSplit/>
          <w:trHeight w:val="13"/>
        </w:trPr>
        <w:tc>
          <w:tcPr>
            <w:tcW w:w="0" w:type="auto"/>
            <w:vMerge w:val="restart"/>
            <w:tcBorders>
              <w:top w:val="single" w:sz="4" w:space="0" w:color="auto"/>
            </w:tcBorders>
          </w:tcPr>
          <w:p w14:paraId="62D6008F" w14:textId="77777777" w:rsidR="00C058A4" w:rsidRPr="001167AF" w:rsidRDefault="00C058A4" w:rsidP="001167AF">
            <w:pPr>
              <w:pStyle w:val="TableText"/>
            </w:pPr>
            <w:r w:rsidRPr="001167AF">
              <w:t>Leafy vegetables</w:t>
            </w:r>
          </w:p>
        </w:tc>
        <w:tc>
          <w:tcPr>
            <w:tcW w:w="0" w:type="auto"/>
            <w:tcBorders>
              <w:top w:val="single" w:sz="4" w:space="0" w:color="auto"/>
              <w:bottom w:val="single" w:sz="4" w:space="0" w:color="auto"/>
            </w:tcBorders>
          </w:tcPr>
          <w:p w14:paraId="46E050A1" w14:textId="77777777" w:rsidR="00C058A4" w:rsidRPr="001167AF" w:rsidRDefault="00C058A4" w:rsidP="001167AF">
            <w:pPr>
              <w:pStyle w:val="TableText"/>
            </w:pPr>
            <w:r w:rsidRPr="001167AF">
              <w:t>Small insectivore</w:t>
            </w:r>
          </w:p>
        </w:tc>
        <w:tc>
          <w:tcPr>
            <w:tcW w:w="0" w:type="auto"/>
            <w:tcBorders>
              <w:top w:val="single" w:sz="4" w:space="0" w:color="auto"/>
              <w:bottom w:val="single" w:sz="4" w:space="0" w:color="auto"/>
            </w:tcBorders>
          </w:tcPr>
          <w:p w14:paraId="268212CC" w14:textId="2C5B15FE" w:rsidR="00C058A4" w:rsidRPr="001167AF" w:rsidRDefault="00C058A4" w:rsidP="001167AF">
            <w:pPr>
              <w:pStyle w:val="TableText"/>
            </w:pPr>
            <w:r w:rsidRPr="001167AF">
              <w:t>BBCH 10</w:t>
            </w:r>
            <w:r w:rsidR="00CF0747">
              <w:t>–</w:t>
            </w:r>
            <w:r w:rsidRPr="001167AF">
              <w:t>19</w:t>
            </w:r>
          </w:p>
          <w:p w14:paraId="6717DB92" w14:textId="77777777" w:rsidR="00C058A4" w:rsidRPr="001167AF" w:rsidRDefault="00C058A4" w:rsidP="001167AF">
            <w:pPr>
              <w:pStyle w:val="TableText"/>
            </w:pPr>
            <w:r w:rsidRPr="001167AF">
              <w:t>BBCH ≥20</w:t>
            </w:r>
          </w:p>
        </w:tc>
        <w:tc>
          <w:tcPr>
            <w:tcW w:w="0" w:type="auto"/>
            <w:tcBorders>
              <w:top w:val="single" w:sz="4" w:space="0" w:color="auto"/>
              <w:bottom w:val="single" w:sz="4" w:space="0" w:color="auto"/>
            </w:tcBorders>
          </w:tcPr>
          <w:p w14:paraId="194F6A79" w14:textId="77777777" w:rsidR="00C058A4" w:rsidRPr="001167AF" w:rsidRDefault="00C058A4" w:rsidP="00C058A4">
            <w:pPr>
              <w:pStyle w:val="TableText"/>
              <w:jc w:val="right"/>
            </w:pPr>
            <w:r w:rsidRPr="001167AF">
              <w:t>4.2</w:t>
            </w:r>
          </w:p>
          <w:p w14:paraId="16B47628" w14:textId="77777777" w:rsidR="00C058A4" w:rsidRPr="001167AF" w:rsidRDefault="00C058A4" w:rsidP="00C058A4">
            <w:pPr>
              <w:pStyle w:val="TableText"/>
              <w:jc w:val="right"/>
            </w:pPr>
            <w:r w:rsidRPr="001167AF">
              <w:t>1.9</w:t>
            </w:r>
          </w:p>
        </w:tc>
        <w:tc>
          <w:tcPr>
            <w:tcW w:w="0" w:type="auto"/>
            <w:tcBorders>
              <w:top w:val="single" w:sz="4" w:space="0" w:color="auto"/>
              <w:bottom w:val="single" w:sz="4" w:space="0" w:color="auto"/>
            </w:tcBorders>
          </w:tcPr>
          <w:p w14:paraId="242599F9" w14:textId="77777777" w:rsidR="00C058A4" w:rsidRPr="001167AF" w:rsidRDefault="00C058A4" w:rsidP="00C058A4">
            <w:pPr>
              <w:pStyle w:val="TableText"/>
              <w:jc w:val="right"/>
            </w:pPr>
            <w:r w:rsidRPr="001167AF">
              <w:t>837</w:t>
            </w:r>
          </w:p>
          <w:p w14:paraId="5190BD33" w14:textId="77777777" w:rsidR="00C058A4" w:rsidRPr="001167AF" w:rsidRDefault="00C058A4" w:rsidP="00C058A4">
            <w:pPr>
              <w:pStyle w:val="TableText"/>
              <w:jc w:val="right"/>
            </w:pPr>
            <w:r w:rsidRPr="001167AF">
              <w:t>837</w:t>
            </w:r>
          </w:p>
        </w:tc>
        <w:tc>
          <w:tcPr>
            <w:tcW w:w="517" w:type="pct"/>
            <w:tcBorders>
              <w:top w:val="single" w:sz="4" w:space="0" w:color="auto"/>
              <w:bottom w:val="single" w:sz="4" w:space="0" w:color="auto"/>
            </w:tcBorders>
          </w:tcPr>
          <w:p w14:paraId="38B71BE7" w14:textId="77777777" w:rsidR="00C058A4" w:rsidRPr="001167AF" w:rsidRDefault="00C058A4" w:rsidP="00C058A4">
            <w:pPr>
              <w:pStyle w:val="TableText"/>
              <w:jc w:val="right"/>
            </w:pPr>
            <w:r w:rsidRPr="001167AF">
              <w:t>0.93</w:t>
            </w:r>
          </w:p>
          <w:p w14:paraId="63B6469B" w14:textId="77777777" w:rsidR="00C058A4" w:rsidRPr="001167AF" w:rsidRDefault="00C058A4" w:rsidP="00C058A4">
            <w:pPr>
              <w:pStyle w:val="TableText"/>
              <w:jc w:val="right"/>
            </w:pPr>
            <w:r w:rsidRPr="001167AF">
              <w:t>0.42</w:t>
            </w:r>
          </w:p>
        </w:tc>
        <w:tc>
          <w:tcPr>
            <w:tcW w:w="440" w:type="pct"/>
            <w:tcBorders>
              <w:top w:val="single" w:sz="4" w:space="0" w:color="auto"/>
              <w:bottom w:val="single" w:sz="4" w:space="0" w:color="auto"/>
            </w:tcBorders>
            <w:shd w:val="clear" w:color="auto" w:fill="auto"/>
          </w:tcPr>
          <w:p w14:paraId="62BF9268" w14:textId="77777777" w:rsidR="00C058A4" w:rsidRPr="00090B9E" w:rsidRDefault="00C058A4" w:rsidP="00C058A4">
            <w:pPr>
              <w:pStyle w:val="TableText"/>
              <w:jc w:val="right"/>
              <w:rPr>
                <w:b/>
                <w:bCs/>
              </w:rPr>
            </w:pPr>
            <w:r w:rsidRPr="00090B9E">
              <w:rPr>
                <w:b/>
                <w:bCs/>
              </w:rPr>
              <w:t>0.40</w:t>
            </w:r>
          </w:p>
          <w:p w14:paraId="6A608169" w14:textId="77777777" w:rsidR="00C058A4" w:rsidRPr="00090B9E" w:rsidRDefault="00C058A4" w:rsidP="00C058A4">
            <w:pPr>
              <w:pStyle w:val="TableText"/>
              <w:jc w:val="right"/>
              <w:rPr>
                <w:b/>
                <w:bCs/>
              </w:rPr>
            </w:pPr>
            <w:r w:rsidRPr="00090B9E">
              <w:rPr>
                <w:b/>
                <w:bCs/>
              </w:rPr>
              <w:t>0.18</w:t>
            </w:r>
          </w:p>
        </w:tc>
      </w:tr>
      <w:tr w:rsidR="00C058A4" w:rsidRPr="00B6173C" w14:paraId="6F5F8BC7" w14:textId="77777777" w:rsidTr="00FC69F1">
        <w:trPr>
          <w:cantSplit/>
          <w:trHeight w:val="13"/>
        </w:trPr>
        <w:tc>
          <w:tcPr>
            <w:tcW w:w="0" w:type="auto"/>
            <w:vMerge/>
            <w:tcBorders>
              <w:top w:val="single" w:sz="4" w:space="0" w:color="auto"/>
            </w:tcBorders>
          </w:tcPr>
          <w:p w14:paraId="3A9A7258" w14:textId="77777777" w:rsidR="00C058A4" w:rsidRPr="001167AF" w:rsidRDefault="00C058A4" w:rsidP="001167AF">
            <w:pPr>
              <w:pStyle w:val="TableText"/>
            </w:pPr>
          </w:p>
        </w:tc>
        <w:tc>
          <w:tcPr>
            <w:tcW w:w="0" w:type="auto"/>
            <w:tcBorders>
              <w:top w:val="single" w:sz="4" w:space="0" w:color="auto"/>
              <w:bottom w:val="single" w:sz="4" w:space="0" w:color="auto"/>
            </w:tcBorders>
          </w:tcPr>
          <w:p w14:paraId="522168CB" w14:textId="77777777" w:rsidR="00C058A4" w:rsidRPr="001167AF" w:rsidRDefault="00C058A4" w:rsidP="001167AF">
            <w:pPr>
              <w:pStyle w:val="TableText"/>
            </w:pPr>
            <w:r w:rsidRPr="001167AF">
              <w:t>Small herbivore</w:t>
            </w:r>
          </w:p>
        </w:tc>
        <w:tc>
          <w:tcPr>
            <w:tcW w:w="0" w:type="auto"/>
            <w:tcBorders>
              <w:top w:val="single" w:sz="4" w:space="0" w:color="auto"/>
              <w:bottom w:val="single" w:sz="4" w:space="0" w:color="auto"/>
            </w:tcBorders>
          </w:tcPr>
          <w:p w14:paraId="66BE10E1" w14:textId="54DD0924" w:rsidR="00C058A4" w:rsidRPr="001167AF" w:rsidRDefault="00C058A4" w:rsidP="001167AF">
            <w:pPr>
              <w:pStyle w:val="TableText"/>
            </w:pPr>
            <w:r w:rsidRPr="001167AF">
              <w:t>BBCH 40</w:t>
            </w:r>
            <w:r w:rsidR="00CF0747">
              <w:t>–</w:t>
            </w:r>
            <w:r w:rsidRPr="001167AF">
              <w:t>49</w:t>
            </w:r>
          </w:p>
          <w:p w14:paraId="249A7F7A" w14:textId="77777777" w:rsidR="00C058A4" w:rsidRPr="001167AF" w:rsidRDefault="00C058A4" w:rsidP="001167AF">
            <w:pPr>
              <w:pStyle w:val="TableText"/>
            </w:pPr>
            <w:r w:rsidRPr="001167AF">
              <w:t>BBCH ≥50</w:t>
            </w:r>
          </w:p>
        </w:tc>
        <w:tc>
          <w:tcPr>
            <w:tcW w:w="0" w:type="auto"/>
            <w:tcBorders>
              <w:top w:val="single" w:sz="4" w:space="0" w:color="auto"/>
              <w:bottom w:val="single" w:sz="4" w:space="0" w:color="auto"/>
            </w:tcBorders>
          </w:tcPr>
          <w:p w14:paraId="561928D6" w14:textId="77777777" w:rsidR="00C058A4" w:rsidRPr="001167AF" w:rsidRDefault="00C058A4" w:rsidP="00C058A4">
            <w:pPr>
              <w:pStyle w:val="TableText"/>
              <w:jc w:val="right"/>
            </w:pPr>
            <w:r w:rsidRPr="001167AF">
              <w:t>72.3</w:t>
            </w:r>
          </w:p>
          <w:p w14:paraId="1E407874" w14:textId="77777777" w:rsidR="00C058A4" w:rsidRPr="001167AF" w:rsidRDefault="00C058A4" w:rsidP="00C058A4">
            <w:pPr>
              <w:pStyle w:val="TableText"/>
              <w:jc w:val="right"/>
            </w:pPr>
            <w:r w:rsidRPr="001167AF">
              <w:t>21.7</w:t>
            </w:r>
          </w:p>
        </w:tc>
        <w:tc>
          <w:tcPr>
            <w:tcW w:w="0" w:type="auto"/>
            <w:tcBorders>
              <w:top w:val="single" w:sz="4" w:space="0" w:color="auto"/>
              <w:bottom w:val="single" w:sz="4" w:space="0" w:color="auto"/>
            </w:tcBorders>
          </w:tcPr>
          <w:p w14:paraId="2A59C465" w14:textId="77777777" w:rsidR="00C058A4" w:rsidRPr="001167AF" w:rsidRDefault="00C058A4" w:rsidP="00C058A4">
            <w:pPr>
              <w:pStyle w:val="TableText"/>
              <w:jc w:val="right"/>
            </w:pPr>
            <w:r w:rsidRPr="001167AF">
              <w:t>578</w:t>
            </w:r>
          </w:p>
          <w:p w14:paraId="50D030C1" w14:textId="77777777" w:rsidR="00C058A4" w:rsidRPr="001167AF" w:rsidRDefault="00C058A4" w:rsidP="00C058A4">
            <w:pPr>
              <w:pStyle w:val="TableText"/>
              <w:jc w:val="right"/>
            </w:pPr>
            <w:r w:rsidRPr="001167AF">
              <w:t>578</w:t>
            </w:r>
          </w:p>
        </w:tc>
        <w:tc>
          <w:tcPr>
            <w:tcW w:w="517" w:type="pct"/>
            <w:tcBorders>
              <w:top w:val="single" w:sz="4" w:space="0" w:color="auto"/>
              <w:bottom w:val="single" w:sz="4" w:space="0" w:color="auto"/>
            </w:tcBorders>
          </w:tcPr>
          <w:p w14:paraId="5DEB42B0" w14:textId="77777777" w:rsidR="00C058A4" w:rsidRPr="001167AF" w:rsidRDefault="00C058A4" w:rsidP="00C058A4">
            <w:pPr>
              <w:pStyle w:val="TableText"/>
              <w:jc w:val="right"/>
            </w:pPr>
            <w:r w:rsidRPr="001167AF">
              <w:t>4.5</w:t>
            </w:r>
          </w:p>
          <w:p w14:paraId="256A4D54" w14:textId="77777777" w:rsidR="00C058A4" w:rsidRPr="001167AF" w:rsidRDefault="00C058A4" w:rsidP="00C058A4">
            <w:pPr>
              <w:pStyle w:val="TableText"/>
              <w:jc w:val="right"/>
            </w:pPr>
            <w:r w:rsidRPr="001167AF">
              <w:t>1.4</w:t>
            </w:r>
          </w:p>
        </w:tc>
        <w:tc>
          <w:tcPr>
            <w:tcW w:w="440" w:type="pct"/>
            <w:tcBorders>
              <w:top w:val="single" w:sz="4" w:space="0" w:color="auto"/>
              <w:bottom w:val="single" w:sz="4" w:space="0" w:color="auto"/>
            </w:tcBorders>
            <w:shd w:val="clear" w:color="auto" w:fill="auto"/>
          </w:tcPr>
          <w:p w14:paraId="7A255EDD" w14:textId="77777777" w:rsidR="00C058A4" w:rsidRPr="00090B9E" w:rsidRDefault="00C058A4" w:rsidP="00C058A4">
            <w:pPr>
              <w:pStyle w:val="TableText"/>
              <w:jc w:val="right"/>
              <w:rPr>
                <w:b/>
                <w:bCs/>
              </w:rPr>
            </w:pPr>
            <w:r w:rsidRPr="00090B9E">
              <w:rPr>
                <w:b/>
                <w:bCs/>
              </w:rPr>
              <w:t>2.0</w:t>
            </w:r>
          </w:p>
          <w:p w14:paraId="06B52BD7" w14:textId="77777777" w:rsidR="00C058A4" w:rsidRPr="00090B9E" w:rsidRDefault="00C058A4" w:rsidP="00C058A4">
            <w:pPr>
              <w:pStyle w:val="TableText"/>
              <w:jc w:val="right"/>
              <w:rPr>
                <w:b/>
                <w:bCs/>
              </w:rPr>
            </w:pPr>
            <w:r w:rsidRPr="00090B9E">
              <w:rPr>
                <w:b/>
                <w:bCs/>
              </w:rPr>
              <w:t>0.59</w:t>
            </w:r>
          </w:p>
        </w:tc>
      </w:tr>
      <w:tr w:rsidR="00C058A4" w:rsidRPr="00B6173C" w14:paraId="4AD38135" w14:textId="77777777" w:rsidTr="00FC69F1">
        <w:trPr>
          <w:cantSplit/>
          <w:trHeight w:val="13"/>
        </w:trPr>
        <w:tc>
          <w:tcPr>
            <w:tcW w:w="0" w:type="auto"/>
            <w:vMerge/>
          </w:tcPr>
          <w:p w14:paraId="3F8245BB" w14:textId="77777777" w:rsidR="00C058A4" w:rsidRPr="001167AF" w:rsidRDefault="00C058A4" w:rsidP="001167AF">
            <w:pPr>
              <w:pStyle w:val="TableText"/>
            </w:pPr>
          </w:p>
        </w:tc>
        <w:tc>
          <w:tcPr>
            <w:tcW w:w="0" w:type="auto"/>
            <w:tcBorders>
              <w:top w:val="single" w:sz="4" w:space="0" w:color="auto"/>
              <w:bottom w:val="single" w:sz="4" w:space="0" w:color="auto"/>
            </w:tcBorders>
          </w:tcPr>
          <w:p w14:paraId="03B9FB44" w14:textId="77777777" w:rsidR="00C058A4" w:rsidRPr="001167AF" w:rsidRDefault="00C058A4" w:rsidP="001167AF">
            <w:pPr>
              <w:pStyle w:val="TableText"/>
            </w:pPr>
            <w:r w:rsidRPr="001167AF">
              <w:t>Large herbivore</w:t>
            </w:r>
          </w:p>
        </w:tc>
        <w:tc>
          <w:tcPr>
            <w:tcW w:w="0" w:type="auto"/>
            <w:tcBorders>
              <w:top w:val="single" w:sz="4" w:space="0" w:color="auto"/>
              <w:bottom w:val="single" w:sz="4" w:space="0" w:color="auto"/>
            </w:tcBorders>
          </w:tcPr>
          <w:p w14:paraId="10E91B80" w14:textId="77777777" w:rsidR="00C058A4" w:rsidRPr="001167AF" w:rsidRDefault="00C058A4" w:rsidP="001167AF">
            <w:pPr>
              <w:pStyle w:val="TableText"/>
            </w:pPr>
            <w:r w:rsidRPr="001167AF">
              <w:t>All season</w:t>
            </w:r>
          </w:p>
        </w:tc>
        <w:tc>
          <w:tcPr>
            <w:tcW w:w="0" w:type="auto"/>
            <w:tcBorders>
              <w:top w:val="single" w:sz="4" w:space="0" w:color="auto"/>
              <w:bottom w:val="single" w:sz="4" w:space="0" w:color="auto"/>
            </w:tcBorders>
          </w:tcPr>
          <w:p w14:paraId="59D0AF07" w14:textId="77777777" w:rsidR="00C058A4" w:rsidRPr="001167AF" w:rsidRDefault="00C058A4" w:rsidP="00C058A4">
            <w:pPr>
              <w:pStyle w:val="TableText"/>
              <w:jc w:val="right"/>
            </w:pPr>
            <w:r w:rsidRPr="001167AF">
              <w:t>14.3</w:t>
            </w:r>
          </w:p>
        </w:tc>
        <w:tc>
          <w:tcPr>
            <w:tcW w:w="0" w:type="auto"/>
            <w:tcBorders>
              <w:top w:val="single" w:sz="4" w:space="0" w:color="auto"/>
              <w:bottom w:val="single" w:sz="4" w:space="0" w:color="auto"/>
            </w:tcBorders>
          </w:tcPr>
          <w:p w14:paraId="35D77BDB" w14:textId="77777777" w:rsidR="00C058A4" w:rsidRPr="001167AF" w:rsidRDefault="00C058A4" w:rsidP="00C058A4">
            <w:pPr>
              <w:pStyle w:val="TableText"/>
              <w:jc w:val="right"/>
            </w:pPr>
            <w:r w:rsidRPr="001167AF">
              <w:t>578</w:t>
            </w:r>
          </w:p>
        </w:tc>
        <w:tc>
          <w:tcPr>
            <w:tcW w:w="517" w:type="pct"/>
            <w:tcBorders>
              <w:top w:val="single" w:sz="4" w:space="0" w:color="auto"/>
              <w:bottom w:val="single" w:sz="4" w:space="0" w:color="auto"/>
            </w:tcBorders>
          </w:tcPr>
          <w:p w14:paraId="26B75202" w14:textId="77777777" w:rsidR="00C058A4" w:rsidRPr="001167AF" w:rsidRDefault="00C058A4" w:rsidP="00C058A4">
            <w:pPr>
              <w:pStyle w:val="TableText"/>
              <w:jc w:val="right"/>
            </w:pPr>
            <w:r w:rsidRPr="001167AF">
              <w:t>0.90</w:t>
            </w:r>
          </w:p>
        </w:tc>
        <w:tc>
          <w:tcPr>
            <w:tcW w:w="440" w:type="pct"/>
            <w:tcBorders>
              <w:top w:val="single" w:sz="4" w:space="0" w:color="auto"/>
              <w:bottom w:val="single" w:sz="4" w:space="0" w:color="auto"/>
            </w:tcBorders>
            <w:shd w:val="clear" w:color="auto" w:fill="auto"/>
          </w:tcPr>
          <w:p w14:paraId="61D1DB36" w14:textId="77777777" w:rsidR="00C058A4" w:rsidRPr="00090B9E" w:rsidRDefault="00C058A4" w:rsidP="00C058A4">
            <w:pPr>
              <w:pStyle w:val="TableText"/>
              <w:jc w:val="right"/>
              <w:rPr>
                <w:b/>
                <w:bCs/>
              </w:rPr>
            </w:pPr>
            <w:r w:rsidRPr="00090B9E">
              <w:rPr>
                <w:b/>
                <w:bCs/>
              </w:rPr>
              <w:t>0.39</w:t>
            </w:r>
          </w:p>
        </w:tc>
      </w:tr>
      <w:tr w:rsidR="00C058A4" w:rsidRPr="00B6173C" w14:paraId="65635A39" w14:textId="77777777" w:rsidTr="00FC69F1">
        <w:trPr>
          <w:cantSplit/>
          <w:trHeight w:val="13"/>
        </w:trPr>
        <w:tc>
          <w:tcPr>
            <w:tcW w:w="0" w:type="auto"/>
            <w:vMerge/>
            <w:tcBorders>
              <w:bottom w:val="single" w:sz="4" w:space="0" w:color="auto"/>
            </w:tcBorders>
          </w:tcPr>
          <w:p w14:paraId="2F1098E2" w14:textId="77777777" w:rsidR="00C058A4" w:rsidRPr="001167AF" w:rsidRDefault="00C058A4" w:rsidP="001167AF">
            <w:pPr>
              <w:pStyle w:val="TableText"/>
            </w:pPr>
          </w:p>
        </w:tc>
        <w:tc>
          <w:tcPr>
            <w:tcW w:w="0" w:type="auto"/>
            <w:tcBorders>
              <w:top w:val="single" w:sz="4" w:space="0" w:color="auto"/>
              <w:bottom w:val="single" w:sz="4" w:space="0" w:color="auto"/>
            </w:tcBorders>
          </w:tcPr>
          <w:p w14:paraId="2AC5ECA5" w14:textId="77777777" w:rsidR="00C058A4" w:rsidRPr="001167AF" w:rsidRDefault="00C058A4" w:rsidP="001167AF">
            <w:pPr>
              <w:pStyle w:val="TableText"/>
            </w:pPr>
            <w:r w:rsidRPr="001167AF">
              <w:t>Small omnivore</w:t>
            </w:r>
          </w:p>
        </w:tc>
        <w:tc>
          <w:tcPr>
            <w:tcW w:w="0" w:type="auto"/>
            <w:tcBorders>
              <w:top w:val="single" w:sz="4" w:space="0" w:color="auto"/>
              <w:bottom w:val="single" w:sz="4" w:space="0" w:color="auto"/>
            </w:tcBorders>
          </w:tcPr>
          <w:p w14:paraId="061447EB" w14:textId="77777777" w:rsidR="00C058A4" w:rsidRPr="001167AF" w:rsidRDefault="00C058A4" w:rsidP="001167AF">
            <w:pPr>
              <w:pStyle w:val="TableText"/>
            </w:pPr>
            <w:r w:rsidRPr="001167AF">
              <w:t>BBCH 10-49</w:t>
            </w:r>
          </w:p>
          <w:p w14:paraId="5317AAE8" w14:textId="77777777" w:rsidR="00C058A4" w:rsidRPr="001167AF" w:rsidRDefault="00C058A4" w:rsidP="001167AF">
            <w:pPr>
              <w:pStyle w:val="TableText"/>
            </w:pPr>
            <w:r w:rsidRPr="001167AF">
              <w:t>BBCH ≥50</w:t>
            </w:r>
          </w:p>
        </w:tc>
        <w:tc>
          <w:tcPr>
            <w:tcW w:w="0" w:type="auto"/>
            <w:tcBorders>
              <w:top w:val="single" w:sz="4" w:space="0" w:color="auto"/>
              <w:bottom w:val="single" w:sz="4" w:space="0" w:color="auto"/>
            </w:tcBorders>
          </w:tcPr>
          <w:p w14:paraId="4E046A63" w14:textId="77777777" w:rsidR="00C058A4" w:rsidRPr="001167AF" w:rsidRDefault="00C058A4" w:rsidP="00C058A4">
            <w:pPr>
              <w:pStyle w:val="TableText"/>
              <w:jc w:val="right"/>
            </w:pPr>
            <w:r w:rsidRPr="001167AF">
              <w:t>7.8</w:t>
            </w:r>
          </w:p>
          <w:p w14:paraId="1A722538" w14:textId="77777777" w:rsidR="00C058A4" w:rsidRPr="001167AF" w:rsidRDefault="00C058A4" w:rsidP="00C058A4">
            <w:pPr>
              <w:pStyle w:val="TableText"/>
              <w:jc w:val="right"/>
            </w:pPr>
            <w:r w:rsidRPr="001167AF">
              <w:t>2.3</w:t>
            </w:r>
          </w:p>
        </w:tc>
        <w:tc>
          <w:tcPr>
            <w:tcW w:w="0" w:type="auto"/>
            <w:tcBorders>
              <w:top w:val="single" w:sz="4" w:space="0" w:color="auto"/>
              <w:bottom w:val="single" w:sz="4" w:space="0" w:color="auto"/>
            </w:tcBorders>
          </w:tcPr>
          <w:p w14:paraId="280A933C" w14:textId="77777777" w:rsidR="00C058A4" w:rsidRPr="001167AF" w:rsidRDefault="00C058A4" w:rsidP="00C058A4">
            <w:pPr>
              <w:pStyle w:val="TableText"/>
              <w:jc w:val="right"/>
            </w:pPr>
            <w:r w:rsidRPr="001167AF">
              <w:t>837</w:t>
            </w:r>
          </w:p>
          <w:p w14:paraId="38BF3FFC" w14:textId="77777777" w:rsidR="00C058A4" w:rsidRPr="001167AF" w:rsidRDefault="00C058A4" w:rsidP="00C058A4">
            <w:pPr>
              <w:pStyle w:val="TableText"/>
              <w:jc w:val="right"/>
            </w:pPr>
            <w:r w:rsidRPr="001167AF">
              <w:t>837</w:t>
            </w:r>
          </w:p>
        </w:tc>
        <w:tc>
          <w:tcPr>
            <w:tcW w:w="517" w:type="pct"/>
            <w:tcBorders>
              <w:top w:val="single" w:sz="4" w:space="0" w:color="auto"/>
              <w:bottom w:val="single" w:sz="4" w:space="0" w:color="auto"/>
            </w:tcBorders>
          </w:tcPr>
          <w:p w14:paraId="1C068290" w14:textId="77777777" w:rsidR="00C058A4" w:rsidRPr="001167AF" w:rsidRDefault="00C058A4" w:rsidP="00C058A4">
            <w:pPr>
              <w:pStyle w:val="TableText"/>
              <w:jc w:val="right"/>
            </w:pPr>
            <w:r w:rsidRPr="001167AF">
              <w:t>1.7</w:t>
            </w:r>
          </w:p>
          <w:p w14:paraId="40CB83E3" w14:textId="77777777" w:rsidR="00C058A4" w:rsidRPr="001167AF" w:rsidRDefault="00C058A4" w:rsidP="00C058A4">
            <w:pPr>
              <w:pStyle w:val="TableText"/>
              <w:jc w:val="right"/>
            </w:pPr>
            <w:r w:rsidRPr="001167AF">
              <w:t>0.51</w:t>
            </w:r>
          </w:p>
        </w:tc>
        <w:tc>
          <w:tcPr>
            <w:tcW w:w="440" w:type="pct"/>
            <w:tcBorders>
              <w:top w:val="single" w:sz="4" w:space="0" w:color="auto"/>
              <w:bottom w:val="single" w:sz="4" w:space="0" w:color="auto"/>
            </w:tcBorders>
            <w:shd w:val="clear" w:color="auto" w:fill="auto"/>
          </w:tcPr>
          <w:p w14:paraId="5A8F706F" w14:textId="77777777" w:rsidR="00C058A4" w:rsidRPr="00090B9E" w:rsidRDefault="00C058A4" w:rsidP="00C058A4">
            <w:pPr>
              <w:pStyle w:val="TableText"/>
              <w:jc w:val="right"/>
              <w:rPr>
                <w:b/>
                <w:bCs/>
              </w:rPr>
            </w:pPr>
            <w:r w:rsidRPr="00090B9E">
              <w:rPr>
                <w:b/>
                <w:bCs/>
              </w:rPr>
              <w:t>0.75</w:t>
            </w:r>
          </w:p>
          <w:p w14:paraId="4BD92B6A" w14:textId="77777777" w:rsidR="00C058A4" w:rsidRPr="00090B9E" w:rsidRDefault="00C058A4" w:rsidP="00C058A4">
            <w:pPr>
              <w:pStyle w:val="TableText"/>
              <w:jc w:val="right"/>
              <w:rPr>
                <w:b/>
                <w:bCs/>
              </w:rPr>
            </w:pPr>
            <w:r w:rsidRPr="00090B9E">
              <w:rPr>
                <w:b/>
                <w:bCs/>
              </w:rPr>
              <w:t>0.22</w:t>
            </w:r>
          </w:p>
        </w:tc>
      </w:tr>
    </w:tbl>
    <w:p w14:paraId="2F8918F2" w14:textId="57B0AB95" w:rsidR="00986E71" w:rsidRPr="00B6173C" w:rsidRDefault="00986E71" w:rsidP="00C058A4">
      <w:pPr>
        <w:pStyle w:val="SourceTableNote"/>
      </w:pPr>
      <w:r w:rsidRPr="00B6173C">
        <w:t>Crop groups as indicated in Table C1; generic focal species and shortcut values for indicated crop groups from EFSA (2009)</w:t>
      </w:r>
    </w:p>
    <w:p w14:paraId="398EC665" w14:textId="77777777" w:rsidR="00986E71" w:rsidRPr="00B6173C" w:rsidRDefault="00986E71" w:rsidP="00C058A4">
      <w:pPr>
        <w:pStyle w:val="SourceTableNote"/>
      </w:pPr>
      <w:r w:rsidRPr="00B6173C">
        <w:t>Seasonal exposure rates selected from Table A1 for the indicated crop groups represent worst-case scenario (if acceptable) or best-case scenario (if not acceptable)</w:t>
      </w:r>
    </w:p>
    <w:p w14:paraId="355DD94C" w14:textId="77777777" w:rsidR="00986E71" w:rsidRPr="00B6173C" w:rsidRDefault="00986E71" w:rsidP="00C058A4">
      <w:pPr>
        <w:pStyle w:val="SourceTableNote"/>
      </w:pPr>
      <w:r w:rsidRPr="00B6173C">
        <w:t xml:space="preserve">DDD = daily dietary dose (mg/kg </w:t>
      </w:r>
      <w:proofErr w:type="spellStart"/>
      <w:r w:rsidRPr="00B6173C">
        <w:t>bw</w:t>
      </w:r>
      <w:proofErr w:type="spellEnd"/>
      <w:r w:rsidRPr="00B6173C">
        <w:t>/d) = shortcut value * rate (kg ac/ha) * PT 0.5 * TWA 0.22 (herbivores) or 0.31 (frugivores) or 0.53 (other)</w:t>
      </w:r>
    </w:p>
    <w:p w14:paraId="6C6612D2" w14:textId="77777777" w:rsidR="00986E71" w:rsidRPr="00CF0747" w:rsidRDefault="00986E71" w:rsidP="00CF0747">
      <w:pPr>
        <w:pStyle w:val="SourceTableNote"/>
      </w:pPr>
      <w:r w:rsidRPr="00CF0747">
        <w:t xml:space="preserve">RAL = regulatory acceptable level = NOEL 2.3 mg/kg </w:t>
      </w:r>
      <w:proofErr w:type="spellStart"/>
      <w:r w:rsidRPr="00CF0747">
        <w:t>bw</w:t>
      </w:r>
      <w:proofErr w:type="spellEnd"/>
      <w:r w:rsidRPr="00CF0747">
        <w:t>/d (Hoberman 1990)</w:t>
      </w:r>
    </w:p>
    <w:p w14:paraId="775469D7" w14:textId="7E8A14A2" w:rsidR="00090B9E" w:rsidRDefault="00986E71" w:rsidP="00090B9E">
      <w:pPr>
        <w:pStyle w:val="SourceTableNote"/>
      </w:pPr>
      <w:r w:rsidRPr="00CF0747">
        <w:t>RQ = risk quotient = DDD/RAL, where acceptable RQ ≤1</w:t>
      </w:r>
      <w:bookmarkStart w:id="358" w:name="_Toc158365556"/>
      <w:bookmarkStart w:id="359" w:name="_Toc158365725"/>
      <w:r w:rsidR="00090B9E">
        <w:br w:type="page"/>
      </w:r>
    </w:p>
    <w:p w14:paraId="77C501B1" w14:textId="57411877" w:rsidR="00986E71" w:rsidRPr="00B6173C" w:rsidRDefault="00986E71" w:rsidP="00986E71">
      <w:pPr>
        <w:pStyle w:val="Caption"/>
        <w:keepNext w:val="0"/>
        <w:keepLines w:val="0"/>
        <w:widowControl w:val="0"/>
      </w:pPr>
      <w:r w:rsidRPr="00B6173C">
        <w:lastRenderedPageBreak/>
        <w:t>Table C3:</w:t>
      </w:r>
      <w:r w:rsidRPr="00B6173C">
        <w:tab/>
        <w:t xml:space="preserve">Acute risks of fenitrothion to birds (RAL 4.5 mg/kg </w:t>
      </w:r>
      <w:proofErr w:type="spellStart"/>
      <w:r w:rsidRPr="00B6173C">
        <w:t>bw</w:t>
      </w:r>
      <w:proofErr w:type="spellEnd"/>
      <w:r w:rsidRPr="00B6173C">
        <w:t>/d)</w:t>
      </w:r>
      <w:bookmarkEnd w:id="358"/>
      <w:bookmarkEnd w:id="359"/>
    </w:p>
    <w:tbl>
      <w:tblPr>
        <w:tblW w:w="5000" w:type="pct"/>
        <w:tblCellMar>
          <w:top w:w="57" w:type="dxa"/>
          <w:left w:w="57" w:type="dxa"/>
          <w:bottom w:w="57" w:type="dxa"/>
          <w:right w:w="57" w:type="dxa"/>
        </w:tblCellMar>
        <w:tblLook w:val="0000" w:firstRow="0" w:lastRow="0" w:firstColumn="0" w:lastColumn="0" w:noHBand="0" w:noVBand="0"/>
      </w:tblPr>
      <w:tblGrid>
        <w:gridCol w:w="1706"/>
        <w:gridCol w:w="2627"/>
        <w:gridCol w:w="1413"/>
        <w:gridCol w:w="835"/>
        <w:gridCol w:w="1278"/>
        <w:gridCol w:w="1072"/>
        <w:gridCol w:w="707"/>
      </w:tblGrid>
      <w:tr w:rsidR="00986E71" w:rsidRPr="00B6173C" w14:paraId="034857AD" w14:textId="77777777" w:rsidTr="00FC69F1">
        <w:trPr>
          <w:cantSplit/>
          <w:tblHeader/>
        </w:trPr>
        <w:tc>
          <w:tcPr>
            <w:tcW w:w="0" w:type="auto"/>
            <w:tcBorders>
              <w:top w:val="single" w:sz="4" w:space="0" w:color="auto"/>
              <w:bottom w:val="single" w:sz="4" w:space="0" w:color="auto"/>
            </w:tcBorders>
            <w:shd w:val="clear" w:color="auto" w:fill="5C2946"/>
          </w:tcPr>
          <w:p w14:paraId="5BDEE0BB" w14:textId="77777777" w:rsidR="00986E71" w:rsidRPr="00FC69F1" w:rsidRDefault="00986E71" w:rsidP="00FC69F1">
            <w:pPr>
              <w:pStyle w:val="TableHead"/>
            </w:pPr>
            <w:r w:rsidRPr="00FC69F1">
              <w:t>Crop group</w:t>
            </w:r>
          </w:p>
        </w:tc>
        <w:tc>
          <w:tcPr>
            <w:tcW w:w="0" w:type="auto"/>
            <w:tcBorders>
              <w:top w:val="single" w:sz="4" w:space="0" w:color="auto"/>
              <w:bottom w:val="single" w:sz="4" w:space="0" w:color="auto"/>
            </w:tcBorders>
            <w:shd w:val="clear" w:color="auto" w:fill="5C2946"/>
          </w:tcPr>
          <w:p w14:paraId="10604279" w14:textId="77777777" w:rsidR="00986E71" w:rsidRPr="00FC69F1" w:rsidRDefault="00986E71" w:rsidP="00FC69F1">
            <w:pPr>
              <w:pStyle w:val="TableHead"/>
            </w:pPr>
            <w:r w:rsidRPr="00FC69F1">
              <w:t>Generic focal species</w:t>
            </w:r>
          </w:p>
        </w:tc>
        <w:tc>
          <w:tcPr>
            <w:tcW w:w="0" w:type="auto"/>
            <w:tcBorders>
              <w:top w:val="single" w:sz="4" w:space="0" w:color="auto"/>
              <w:bottom w:val="single" w:sz="4" w:space="0" w:color="auto"/>
            </w:tcBorders>
            <w:shd w:val="clear" w:color="auto" w:fill="5C2946"/>
          </w:tcPr>
          <w:p w14:paraId="57E2DBF2" w14:textId="77777777" w:rsidR="00986E71" w:rsidRPr="00FC69F1" w:rsidRDefault="00986E71" w:rsidP="00FC69F1">
            <w:pPr>
              <w:pStyle w:val="TableHead"/>
            </w:pPr>
            <w:r w:rsidRPr="00FC69F1">
              <w:t>Crop stage</w:t>
            </w:r>
          </w:p>
        </w:tc>
        <w:tc>
          <w:tcPr>
            <w:tcW w:w="0" w:type="auto"/>
            <w:tcBorders>
              <w:top w:val="single" w:sz="4" w:space="0" w:color="auto"/>
              <w:bottom w:val="single" w:sz="4" w:space="0" w:color="auto"/>
            </w:tcBorders>
            <w:shd w:val="clear" w:color="auto" w:fill="5C2946"/>
          </w:tcPr>
          <w:p w14:paraId="28CE71C5" w14:textId="178E6A3B" w:rsidR="00986E71" w:rsidRPr="00FC69F1" w:rsidRDefault="00986E71" w:rsidP="00FC69F1">
            <w:pPr>
              <w:pStyle w:val="TableHead"/>
              <w:jc w:val="right"/>
            </w:pPr>
            <w:r w:rsidRPr="00FC69F1">
              <w:t>Shortcut</w:t>
            </w:r>
            <w:r w:rsidR="00C95AB7" w:rsidRPr="00FC69F1">
              <w:br/>
            </w:r>
            <w:r w:rsidRPr="00FC69F1">
              <w:t>value</w:t>
            </w:r>
          </w:p>
        </w:tc>
        <w:tc>
          <w:tcPr>
            <w:tcW w:w="0" w:type="auto"/>
            <w:tcBorders>
              <w:top w:val="single" w:sz="4" w:space="0" w:color="auto"/>
              <w:bottom w:val="single" w:sz="4" w:space="0" w:color="auto"/>
            </w:tcBorders>
            <w:shd w:val="clear" w:color="auto" w:fill="5C2946"/>
          </w:tcPr>
          <w:p w14:paraId="0241CFF2" w14:textId="5F4CC466" w:rsidR="00986E71" w:rsidRPr="00FC69F1" w:rsidRDefault="00986E71" w:rsidP="00FC69F1">
            <w:pPr>
              <w:pStyle w:val="TableHead"/>
              <w:jc w:val="right"/>
            </w:pPr>
            <w:r w:rsidRPr="00FC69F1">
              <w:t>Exposure rate</w:t>
            </w:r>
            <w:r w:rsidR="00C95AB7" w:rsidRPr="00FC69F1">
              <w:br/>
            </w:r>
            <w:r w:rsidRPr="00FC69F1">
              <w:t>(g/ha)</w:t>
            </w:r>
          </w:p>
        </w:tc>
        <w:tc>
          <w:tcPr>
            <w:tcW w:w="556" w:type="pct"/>
            <w:tcBorders>
              <w:top w:val="single" w:sz="4" w:space="0" w:color="auto"/>
              <w:bottom w:val="single" w:sz="4" w:space="0" w:color="auto"/>
            </w:tcBorders>
            <w:shd w:val="clear" w:color="auto" w:fill="5C2946"/>
          </w:tcPr>
          <w:p w14:paraId="31D32825" w14:textId="77777777" w:rsidR="00986E71" w:rsidRPr="00FC69F1" w:rsidRDefault="00986E71" w:rsidP="00FC69F1">
            <w:pPr>
              <w:pStyle w:val="TableHead"/>
              <w:jc w:val="right"/>
            </w:pPr>
            <w:r w:rsidRPr="00FC69F1">
              <w:t>DDD</w:t>
            </w:r>
            <w:r w:rsidRPr="00FC69F1">
              <w:br/>
              <w:t xml:space="preserve">(mg/kg </w:t>
            </w:r>
            <w:proofErr w:type="spellStart"/>
            <w:r w:rsidRPr="00FC69F1">
              <w:t>bw</w:t>
            </w:r>
            <w:proofErr w:type="spellEnd"/>
            <w:r w:rsidRPr="00FC69F1">
              <w:t>/d)</w:t>
            </w:r>
          </w:p>
        </w:tc>
        <w:tc>
          <w:tcPr>
            <w:tcW w:w="367" w:type="pct"/>
            <w:tcBorders>
              <w:top w:val="single" w:sz="4" w:space="0" w:color="auto"/>
              <w:bottom w:val="single" w:sz="4" w:space="0" w:color="auto"/>
            </w:tcBorders>
            <w:shd w:val="clear" w:color="auto" w:fill="5C2946"/>
          </w:tcPr>
          <w:p w14:paraId="0CB7D3E3" w14:textId="77777777" w:rsidR="00986E71" w:rsidRPr="00FC69F1" w:rsidRDefault="00986E71" w:rsidP="00FC69F1">
            <w:pPr>
              <w:pStyle w:val="TableHead"/>
              <w:jc w:val="right"/>
            </w:pPr>
            <w:r w:rsidRPr="00FC69F1">
              <w:t>RQ</w:t>
            </w:r>
          </w:p>
        </w:tc>
      </w:tr>
      <w:tr w:rsidR="00986E71" w:rsidRPr="00B6173C" w14:paraId="19DFE5B5" w14:textId="77777777" w:rsidTr="00FC69F1">
        <w:trPr>
          <w:cantSplit/>
          <w:trHeight w:val="13"/>
        </w:trPr>
        <w:tc>
          <w:tcPr>
            <w:tcW w:w="0" w:type="auto"/>
            <w:gridSpan w:val="7"/>
            <w:tcBorders>
              <w:top w:val="single" w:sz="4" w:space="0" w:color="auto"/>
            </w:tcBorders>
          </w:tcPr>
          <w:p w14:paraId="095841C5" w14:textId="77777777" w:rsidR="00986E71" w:rsidRPr="00B6173C" w:rsidRDefault="00986E71" w:rsidP="00FC69F1">
            <w:pPr>
              <w:pStyle w:val="TableSubHead"/>
            </w:pPr>
            <w:r w:rsidRPr="00B6173C">
              <w:t>Cereals</w:t>
            </w:r>
          </w:p>
        </w:tc>
      </w:tr>
      <w:tr w:rsidR="00CF0747" w:rsidRPr="00B6173C" w14:paraId="68AE256E" w14:textId="77777777" w:rsidTr="00FC69F1">
        <w:trPr>
          <w:cantSplit/>
          <w:trHeight w:val="13"/>
        </w:trPr>
        <w:tc>
          <w:tcPr>
            <w:tcW w:w="0" w:type="auto"/>
            <w:vMerge w:val="restart"/>
            <w:tcBorders>
              <w:top w:val="single" w:sz="4" w:space="0" w:color="auto"/>
            </w:tcBorders>
          </w:tcPr>
          <w:p w14:paraId="3D7C11A2" w14:textId="77777777" w:rsidR="00CF0747" w:rsidRPr="00CF0747" w:rsidRDefault="00CF0747" w:rsidP="00CF0747">
            <w:pPr>
              <w:pStyle w:val="TableText"/>
            </w:pPr>
            <w:r w:rsidRPr="00CF0747">
              <w:t>Cereals</w:t>
            </w:r>
          </w:p>
        </w:tc>
        <w:tc>
          <w:tcPr>
            <w:tcW w:w="0" w:type="auto"/>
            <w:tcBorders>
              <w:top w:val="single" w:sz="4" w:space="0" w:color="auto"/>
              <w:bottom w:val="single" w:sz="4" w:space="0" w:color="auto"/>
            </w:tcBorders>
          </w:tcPr>
          <w:p w14:paraId="5BBD49FB" w14:textId="77777777" w:rsidR="00CF0747" w:rsidRPr="00CF0747" w:rsidRDefault="00CF0747" w:rsidP="00CF0747">
            <w:pPr>
              <w:pStyle w:val="TableText"/>
            </w:pPr>
            <w:r w:rsidRPr="00CF0747">
              <w:t>Large herbivore</w:t>
            </w:r>
          </w:p>
        </w:tc>
        <w:tc>
          <w:tcPr>
            <w:tcW w:w="0" w:type="auto"/>
            <w:tcBorders>
              <w:top w:val="single" w:sz="4" w:space="0" w:color="auto"/>
              <w:bottom w:val="single" w:sz="4" w:space="0" w:color="auto"/>
            </w:tcBorders>
          </w:tcPr>
          <w:p w14:paraId="07CC0757" w14:textId="18B995B0" w:rsidR="00CF0747" w:rsidRPr="00CF0747" w:rsidRDefault="00CF0747" w:rsidP="00CF0747">
            <w:pPr>
              <w:pStyle w:val="TableText"/>
            </w:pPr>
            <w:r w:rsidRPr="00CF0747">
              <w:t>BBCH 10</w:t>
            </w:r>
            <w:r w:rsidR="00FC69F1">
              <w:t>–</w:t>
            </w:r>
            <w:r w:rsidRPr="00CF0747">
              <w:t>29</w:t>
            </w:r>
          </w:p>
        </w:tc>
        <w:tc>
          <w:tcPr>
            <w:tcW w:w="0" w:type="auto"/>
            <w:tcBorders>
              <w:top w:val="single" w:sz="4" w:space="0" w:color="auto"/>
              <w:bottom w:val="single" w:sz="4" w:space="0" w:color="auto"/>
            </w:tcBorders>
          </w:tcPr>
          <w:p w14:paraId="39425053" w14:textId="77777777" w:rsidR="00CF0747" w:rsidRPr="00CF0747" w:rsidRDefault="00CF0747" w:rsidP="00FC69F1">
            <w:pPr>
              <w:pStyle w:val="TableText"/>
              <w:jc w:val="right"/>
            </w:pPr>
            <w:r w:rsidRPr="00CF0747">
              <w:t>30.5</w:t>
            </w:r>
          </w:p>
        </w:tc>
        <w:tc>
          <w:tcPr>
            <w:tcW w:w="0" w:type="auto"/>
            <w:tcBorders>
              <w:top w:val="single" w:sz="4" w:space="0" w:color="auto"/>
              <w:bottom w:val="single" w:sz="4" w:space="0" w:color="auto"/>
            </w:tcBorders>
          </w:tcPr>
          <w:p w14:paraId="40105113" w14:textId="77777777" w:rsidR="00CF0747" w:rsidRPr="00CF0747" w:rsidRDefault="00CF0747" w:rsidP="00FC69F1">
            <w:pPr>
              <w:pStyle w:val="TableText"/>
              <w:jc w:val="right"/>
            </w:pPr>
            <w:r w:rsidRPr="00CF0747">
              <w:t>578</w:t>
            </w:r>
          </w:p>
        </w:tc>
        <w:tc>
          <w:tcPr>
            <w:tcW w:w="556" w:type="pct"/>
            <w:tcBorders>
              <w:top w:val="single" w:sz="4" w:space="0" w:color="auto"/>
              <w:bottom w:val="single" w:sz="4" w:space="0" w:color="auto"/>
            </w:tcBorders>
          </w:tcPr>
          <w:p w14:paraId="4D032656" w14:textId="77777777" w:rsidR="00CF0747" w:rsidRPr="00CF0747" w:rsidRDefault="00CF0747" w:rsidP="00FC69F1">
            <w:pPr>
              <w:pStyle w:val="TableText"/>
              <w:jc w:val="right"/>
            </w:pPr>
            <w:r w:rsidRPr="00CF0747">
              <w:t>18</w:t>
            </w:r>
          </w:p>
        </w:tc>
        <w:tc>
          <w:tcPr>
            <w:tcW w:w="367" w:type="pct"/>
            <w:tcBorders>
              <w:top w:val="single" w:sz="4" w:space="0" w:color="auto"/>
              <w:bottom w:val="single" w:sz="4" w:space="0" w:color="auto"/>
            </w:tcBorders>
            <w:shd w:val="clear" w:color="auto" w:fill="auto"/>
          </w:tcPr>
          <w:p w14:paraId="0CE28251" w14:textId="77777777" w:rsidR="00CF0747" w:rsidRPr="00FC69F1" w:rsidRDefault="00CF0747" w:rsidP="00FC69F1">
            <w:pPr>
              <w:pStyle w:val="TableText"/>
              <w:jc w:val="right"/>
              <w:rPr>
                <w:b/>
                <w:bCs/>
              </w:rPr>
            </w:pPr>
            <w:r w:rsidRPr="00FC69F1">
              <w:rPr>
                <w:b/>
                <w:bCs/>
              </w:rPr>
              <w:t>3.9</w:t>
            </w:r>
          </w:p>
        </w:tc>
      </w:tr>
      <w:tr w:rsidR="00CF0747" w:rsidRPr="00B6173C" w14:paraId="7112154B" w14:textId="77777777" w:rsidTr="00FC69F1">
        <w:trPr>
          <w:cantSplit/>
          <w:trHeight w:val="13"/>
        </w:trPr>
        <w:tc>
          <w:tcPr>
            <w:tcW w:w="0" w:type="auto"/>
            <w:vMerge/>
            <w:tcBorders>
              <w:top w:val="single" w:sz="4" w:space="0" w:color="auto"/>
            </w:tcBorders>
          </w:tcPr>
          <w:p w14:paraId="7BDEDC27" w14:textId="77777777" w:rsidR="00CF0747" w:rsidRPr="00CF0747" w:rsidRDefault="00CF0747" w:rsidP="00CF0747">
            <w:pPr>
              <w:pStyle w:val="TableText"/>
            </w:pPr>
          </w:p>
        </w:tc>
        <w:tc>
          <w:tcPr>
            <w:tcW w:w="0" w:type="auto"/>
            <w:tcBorders>
              <w:top w:val="single" w:sz="4" w:space="0" w:color="auto"/>
              <w:bottom w:val="single" w:sz="4" w:space="0" w:color="auto"/>
            </w:tcBorders>
          </w:tcPr>
          <w:p w14:paraId="2FB0B34A" w14:textId="77777777" w:rsidR="00CF0747" w:rsidRPr="00CF0747" w:rsidRDefault="00CF0747" w:rsidP="00CF0747">
            <w:pPr>
              <w:pStyle w:val="TableText"/>
            </w:pPr>
            <w:r w:rsidRPr="00CF0747">
              <w:t>Small omnivore</w:t>
            </w:r>
          </w:p>
        </w:tc>
        <w:tc>
          <w:tcPr>
            <w:tcW w:w="0" w:type="auto"/>
            <w:tcBorders>
              <w:top w:val="single" w:sz="4" w:space="0" w:color="auto"/>
              <w:bottom w:val="single" w:sz="4" w:space="0" w:color="auto"/>
            </w:tcBorders>
          </w:tcPr>
          <w:p w14:paraId="28DADFBF" w14:textId="3D11369F" w:rsidR="00CF0747" w:rsidRPr="00CF0747" w:rsidRDefault="00CF0747" w:rsidP="00CF0747">
            <w:pPr>
              <w:pStyle w:val="TableText"/>
            </w:pPr>
            <w:r w:rsidRPr="00CF0747">
              <w:t>BBCH 10</w:t>
            </w:r>
            <w:r w:rsidR="00FC69F1">
              <w:t>–</w:t>
            </w:r>
            <w:r w:rsidRPr="00CF0747">
              <w:t>29</w:t>
            </w:r>
          </w:p>
          <w:p w14:paraId="6FC66F43" w14:textId="5AA2E353" w:rsidR="00CF0747" w:rsidRPr="00CF0747" w:rsidRDefault="00CF0747" w:rsidP="00CF0747">
            <w:pPr>
              <w:pStyle w:val="TableText"/>
            </w:pPr>
            <w:r w:rsidRPr="00CF0747">
              <w:t>BBCH 30</w:t>
            </w:r>
            <w:r w:rsidR="00FC69F1">
              <w:t>–</w:t>
            </w:r>
            <w:r w:rsidRPr="00CF0747">
              <w:t>39</w:t>
            </w:r>
          </w:p>
          <w:p w14:paraId="2AA7451E" w14:textId="77777777" w:rsidR="00CF0747" w:rsidRPr="00CF0747" w:rsidRDefault="00CF0747" w:rsidP="00CF0747">
            <w:pPr>
              <w:pStyle w:val="TableText"/>
            </w:pPr>
            <w:r w:rsidRPr="00CF0747">
              <w:t>BBCH ≥40</w:t>
            </w:r>
          </w:p>
        </w:tc>
        <w:tc>
          <w:tcPr>
            <w:tcW w:w="0" w:type="auto"/>
            <w:tcBorders>
              <w:top w:val="single" w:sz="4" w:space="0" w:color="auto"/>
              <w:bottom w:val="single" w:sz="4" w:space="0" w:color="auto"/>
            </w:tcBorders>
          </w:tcPr>
          <w:p w14:paraId="6E135967" w14:textId="77777777" w:rsidR="00CF0747" w:rsidRPr="00CF0747" w:rsidRDefault="00CF0747" w:rsidP="00FC69F1">
            <w:pPr>
              <w:pStyle w:val="TableText"/>
              <w:jc w:val="right"/>
            </w:pPr>
            <w:r w:rsidRPr="00CF0747">
              <w:t>24.0</w:t>
            </w:r>
          </w:p>
          <w:p w14:paraId="7759A586" w14:textId="77777777" w:rsidR="00CF0747" w:rsidRPr="00CF0747" w:rsidRDefault="00CF0747" w:rsidP="00FC69F1">
            <w:pPr>
              <w:pStyle w:val="TableText"/>
              <w:jc w:val="right"/>
            </w:pPr>
            <w:r w:rsidRPr="00CF0747">
              <w:t>12.0</w:t>
            </w:r>
          </w:p>
          <w:p w14:paraId="452FEF1B" w14:textId="77777777" w:rsidR="00CF0747" w:rsidRPr="00CF0747" w:rsidRDefault="00CF0747" w:rsidP="00FC69F1">
            <w:pPr>
              <w:pStyle w:val="TableText"/>
              <w:jc w:val="right"/>
            </w:pPr>
            <w:r w:rsidRPr="00CF0747">
              <w:t>7.2</w:t>
            </w:r>
          </w:p>
        </w:tc>
        <w:tc>
          <w:tcPr>
            <w:tcW w:w="0" w:type="auto"/>
            <w:tcBorders>
              <w:top w:val="single" w:sz="4" w:space="0" w:color="auto"/>
              <w:bottom w:val="single" w:sz="4" w:space="0" w:color="auto"/>
            </w:tcBorders>
          </w:tcPr>
          <w:p w14:paraId="5AF4A829" w14:textId="77777777" w:rsidR="00CF0747" w:rsidRPr="00CF0747" w:rsidRDefault="00CF0747" w:rsidP="00FC69F1">
            <w:pPr>
              <w:pStyle w:val="TableText"/>
              <w:jc w:val="right"/>
            </w:pPr>
            <w:r w:rsidRPr="00CF0747">
              <w:t>837</w:t>
            </w:r>
          </w:p>
          <w:p w14:paraId="76E4266D" w14:textId="77777777" w:rsidR="00CF0747" w:rsidRPr="00CF0747" w:rsidRDefault="00CF0747" w:rsidP="00FC69F1">
            <w:pPr>
              <w:pStyle w:val="TableText"/>
              <w:jc w:val="right"/>
            </w:pPr>
            <w:r w:rsidRPr="00CF0747">
              <w:t>837</w:t>
            </w:r>
          </w:p>
          <w:p w14:paraId="29A31544" w14:textId="77777777" w:rsidR="00CF0747" w:rsidRPr="00CF0747" w:rsidRDefault="00CF0747" w:rsidP="00FC69F1">
            <w:pPr>
              <w:pStyle w:val="TableText"/>
              <w:jc w:val="right"/>
            </w:pPr>
            <w:r w:rsidRPr="00CF0747">
              <w:t>837</w:t>
            </w:r>
          </w:p>
        </w:tc>
        <w:tc>
          <w:tcPr>
            <w:tcW w:w="556" w:type="pct"/>
            <w:tcBorders>
              <w:top w:val="single" w:sz="4" w:space="0" w:color="auto"/>
              <w:bottom w:val="single" w:sz="4" w:space="0" w:color="auto"/>
            </w:tcBorders>
          </w:tcPr>
          <w:p w14:paraId="70739A4E" w14:textId="77777777" w:rsidR="00CF0747" w:rsidRPr="00CF0747" w:rsidRDefault="00CF0747" w:rsidP="00FC69F1">
            <w:pPr>
              <w:pStyle w:val="TableText"/>
              <w:jc w:val="right"/>
            </w:pPr>
            <w:r w:rsidRPr="00CF0747">
              <w:t>20</w:t>
            </w:r>
          </w:p>
          <w:p w14:paraId="1DF3A2EA" w14:textId="77777777" w:rsidR="00CF0747" w:rsidRPr="00CF0747" w:rsidRDefault="00CF0747" w:rsidP="00FC69F1">
            <w:pPr>
              <w:pStyle w:val="TableText"/>
              <w:jc w:val="right"/>
            </w:pPr>
            <w:r w:rsidRPr="00CF0747">
              <w:t>10</w:t>
            </w:r>
          </w:p>
          <w:p w14:paraId="26BDB929" w14:textId="77777777" w:rsidR="00CF0747" w:rsidRPr="00CF0747" w:rsidRDefault="00CF0747" w:rsidP="00FC69F1">
            <w:pPr>
              <w:pStyle w:val="TableText"/>
              <w:jc w:val="right"/>
            </w:pPr>
            <w:r w:rsidRPr="00CF0747">
              <w:t>6.0</w:t>
            </w:r>
          </w:p>
        </w:tc>
        <w:tc>
          <w:tcPr>
            <w:tcW w:w="367" w:type="pct"/>
            <w:tcBorders>
              <w:top w:val="single" w:sz="4" w:space="0" w:color="auto"/>
              <w:bottom w:val="single" w:sz="4" w:space="0" w:color="auto"/>
            </w:tcBorders>
            <w:shd w:val="clear" w:color="auto" w:fill="auto"/>
          </w:tcPr>
          <w:p w14:paraId="57751EAD" w14:textId="77777777" w:rsidR="00CF0747" w:rsidRPr="00FC69F1" w:rsidRDefault="00CF0747" w:rsidP="00FC69F1">
            <w:pPr>
              <w:pStyle w:val="TableText"/>
              <w:jc w:val="right"/>
              <w:rPr>
                <w:b/>
                <w:bCs/>
              </w:rPr>
            </w:pPr>
            <w:r w:rsidRPr="00FC69F1">
              <w:rPr>
                <w:b/>
                <w:bCs/>
              </w:rPr>
              <w:t>4.5</w:t>
            </w:r>
          </w:p>
          <w:p w14:paraId="4326C94F" w14:textId="77777777" w:rsidR="00CF0747" w:rsidRPr="00FC69F1" w:rsidRDefault="00CF0747" w:rsidP="00FC69F1">
            <w:pPr>
              <w:pStyle w:val="TableText"/>
              <w:jc w:val="right"/>
              <w:rPr>
                <w:b/>
                <w:bCs/>
              </w:rPr>
            </w:pPr>
            <w:r w:rsidRPr="00FC69F1">
              <w:rPr>
                <w:b/>
                <w:bCs/>
              </w:rPr>
              <w:t>2.2</w:t>
            </w:r>
          </w:p>
          <w:p w14:paraId="4205BC35" w14:textId="77777777" w:rsidR="00CF0747" w:rsidRPr="00FC69F1" w:rsidRDefault="00CF0747" w:rsidP="00FC69F1">
            <w:pPr>
              <w:pStyle w:val="TableText"/>
              <w:jc w:val="right"/>
              <w:rPr>
                <w:b/>
                <w:bCs/>
              </w:rPr>
            </w:pPr>
            <w:r w:rsidRPr="00FC69F1">
              <w:rPr>
                <w:b/>
                <w:bCs/>
              </w:rPr>
              <w:t>1.3</w:t>
            </w:r>
          </w:p>
        </w:tc>
      </w:tr>
      <w:tr w:rsidR="00CF0747" w:rsidRPr="00B6173C" w14:paraId="6AB37FAD" w14:textId="77777777" w:rsidTr="00FC69F1">
        <w:trPr>
          <w:cantSplit/>
          <w:trHeight w:val="13"/>
        </w:trPr>
        <w:tc>
          <w:tcPr>
            <w:tcW w:w="0" w:type="auto"/>
            <w:vMerge/>
          </w:tcPr>
          <w:p w14:paraId="5DC7C87E" w14:textId="77777777" w:rsidR="00CF0747" w:rsidRPr="00CF0747" w:rsidRDefault="00CF0747" w:rsidP="00CF0747">
            <w:pPr>
              <w:pStyle w:val="TableText"/>
            </w:pPr>
          </w:p>
        </w:tc>
        <w:tc>
          <w:tcPr>
            <w:tcW w:w="0" w:type="auto"/>
            <w:tcBorders>
              <w:top w:val="single" w:sz="4" w:space="0" w:color="auto"/>
              <w:bottom w:val="single" w:sz="4" w:space="0" w:color="auto"/>
            </w:tcBorders>
          </w:tcPr>
          <w:p w14:paraId="5463797E" w14:textId="77777777" w:rsidR="00CF0747" w:rsidRPr="00CF0747" w:rsidRDefault="00CF0747" w:rsidP="00CF0747">
            <w:pPr>
              <w:pStyle w:val="TableText"/>
            </w:pPr>
            <w:r w:rsidRPr="00CF0747">
              <w:t>Small insectivore</w:t>
            </w:r>
          </w:p>
        </w:tc>
        <w:tc>
          <w:tcPr>
            <w:tcW w:w="0" w:type="auto"/>
            <w:tcBorders>
              <w:top w:val="single" w:sz="4" w:space="0" w:color="auto"/>
              <w:bottom w:val="single" w:sz="4" w:space="0" w:color="auto"/>
            </w:tcBorders>
          </w:tcPr>
          <w:p w14:paraId="0738A9F3" w14:textId="7C3527A2" w:rsidR="00CF0747" w:rsidRPr="00CF0747" w:rsidRDefault="00CF0747" w:rsidP="00CF0747">
            <w:pPr>
              <w:pStyle w:val="TableText"/>
            </w:pPr>
            <w:r w:rsidRPr="00CF0747">
              <w:t>BBCH 71</w:t>
            </w:r>
            <w:r w:rsidR="00FC69F1">
              <w:t>–</w:t>
            </w:r>
            <w:r w:rsidRPr="00CF0747">
              <w:t>89</w:t>
            </w:r>
          </w:p>
        </w:tc>
        <w:tc>
          <w:tcPr>
            <w:tcW w:w="0" w:type="auto"/>
            <w:tcBorders>
              <w:top w:val="single" w:sz="4" w:space="0" w:color="auto"/>
              <w:bottom w:val="single" w:sz="4" w:space="0" w:color="auto"/>
            </w:tcBorders>
          </w:tcPr>
          <w:p w14:paraId="23DC7438" w14:textId="77777777" w:rsidR="00CF0747" w:rsidRPr="00CF0747" w:rsidRDefault="00CF0747" w:rsidP="00FC69F1">
            <w:pPr>
              <w:pStyle w:val="TableText"/>
              <w:jc w:val="right"/>
            </w:pPr>
            <w:r w:rsidRPr="00CF0747">
              <w:t>57.6</w:t>
            </w:r>
          </w:p>
        </w:tc>
        <w:tc>
          <w:tcPr>
            <w:tcW w:w="0" w:type="auto"/>
            <w:tcBorders>
              <w:top w:val="single" w:sz="4" w:space="0" w:color="auto"/>
              <w:bottom w:val="single" w:sz="4" w:space="0" w:color="auto"/>
            </w:tcBorders>
          </w:tcPr>
          <w:p w14:paraId="5B6350DF" w14:textId="77777777" w:rsidR="00CF0747" w:rsidRPr="00CF0747" w:rsidRDefault="00CF0747" w:rsidP="00FC69F1">
            <w:pPr>
              <w:pStyle w:val="TableText"/>
              <w:jc w:val="right"/>
            </w:pPr>
            <w:r w:rsidRPr="00CF0747">
              <w:t>837</w:t>
            </w:r>
          </w:p>
        </w:tc>
        <w:tc>
          <w:tcPr>
            <w:tcW w:w="556" w:type="pct"/>
            <w:tcBorders>
              <w:top w:val="single" w:sz="4" w:space="0" w:color="auto"/>
              <w:bottom w:val="single" w:sz="4" w:space="0" w:color="auto"/>
            </w:tcBorders>
          </w:tcPr>
          <w:p w14:paraId="0C2274A0" w14:textId="77777777" w:rsidR="00CF0747" w:rsidRPr="00CF0747" w:rsidRDefault="00CF0747" w:rsidP="00FC69F1">
            <w:pPr>
              <w:pStyle w:val="TableText"/>
              <w:jc w:val="right"/>
            </w:pPr>
            <w:r w:rsidRPr="00CF0747">
              <w:t>48</w:t>
            </w:r>
          </w:p>
        </w:tc>
        <w:tc>
          <w:tcPr>
            <w:tcW w:w="367" w:type="pct"/>
            <w:tcBorders>
              <w:top w:val="single" w:sz="4" w:space="0" w:color="auto"/>
              <w:bottom w:val="single" w:sz="4" w:space="0" w:color="auto"/>
            </w:tcBorders>
            <w:shd w:val="clear" w:color="auto" w:fill="auto"/>
          </w:tcPr>
          <w:p w14:paraId="20E0CA09" w14:textId="77777777" w:rsidR="00CF0747" w:rsidRPr="00FC69F1" w:rsidRDefault="00CF0747" w:rsidP="00FC69F1">
            <w:pPr>
              <w:pStyle w:val="TableText"/>
              <w:jc w:val="right"/>
              <w:rPr>
                <w:b/>
                <w:bCs/>
              </w:rPr>
            </w:pPr>
            <w:r w:rsidRPr="00FC69F1">
              <w:rPr>
                <w:b/>
                <w:bCs/>
              </w:rPr>
              <w:t>11</w:t>
            </w:r>
          </w:p>
        </w:tc>
      </w:tr>
      <w:tr w:rsidR="00CF0747" w:rsidRPr="00B6173C" w14:paraId="04A0B724" w14:textId="77777777" w:rsidTr="00FC69F1">
        <w:trPr>
          <w:cantSplit/>
          <w:trHeight w:val="13"/>
        </w:trPr>
        <w:tc>
          <w:tcPr>
            <w:tcW w:w="0" w:type="auto"/>
            <w:vMerge/>
            <w:tcBorders>
              <w:bottom w:val="single" w:sz="4" w:space="0" w:color="auto"/>
            </w:tcBorders>
          </w:tcPr>
          <w:p w14:paraId="033609D6" w14:textId="77777777" w:rsidR="00CF0747" w:rsidRPr="00CF0747" w:rsidRDefault="00CF0747" w:rsidP="00CF0747">
            <w:pPr>
              <w:pStyle w:val="TableText"/>
            </w:pPr>
          </w:p>
        </w:tc>
        <w:tc>
          <w:tcPr>
            <w:tcW w:w="0" w:type="auto"/>
            <w:tcBorders>
              <w:top w:val="single" w:sz="4" w:space="0" w:color="auto"/>
              <w:bottom w:val="single" w:sz="4" w:space="0" w:color="auto"/>
            </w:tcBorders>
          </w:tcPr>
          <w:p w14:paraId="4B23FF21" w14:textId="77777777" w:rsidR="00CF0747" w:rsidRPr="00CF0747" w:rsidRDefault="00CF0747" w:rsidP="00CF0747">
            <w:pPr>
              <w:pStyle w:val="TableText"/>
            </w:pPr>
            <w:r w:rsidRPr="00CF0747">
              <w:t>Small granivore/insectivore</w:t>
            </w:r>
          </w:p>
        </w:tc>
        <w:tc>
          <w:tcPr>
            <w:tcW w:w="0" w:type="auto"/>
            <w:tcBorders>
              <w:top w:val="single" w:sz="4" w:space="0" w:color="auto"/>
              <w:bottom w:val="single" w:sz="4" w:space="0" w:color="auto"/>
            </w:tcBorders>
          </w:tcPr>
          <w:p w14:paraId="3EFF6B29" w14:textId="77777777" w:rsidR="00CF0747" w:rsidRPr="00CF0747" w:rsidRDefault="00CF0747" w:rsidP="00CF0747">
            <w:pPr>
              <w:pStyle w:val="TableText"/>
            </w:pPr>
            <w:r w:rsidRPr="00CF0747">
              <w:t>Late season</w:t>
            </w:r>
          </w:p>
        </w:tc>
        <w:tc>
          <w:tcPr>
            <w:tcW w:w="0" w:type="auto"/>
            <w:tcBorders>
              <w:top w:val="single" w:sz="4" w:space="0" w:color="auto"/>
              <w:bottom w:val="single" w:sz="4" w:space="0" w:color="auto"/>
            </w:tcBorders>
          </w:tcPr>
          <w:p w14:paraId="67BECA06" w14:textId="77777777" w:rsidR="00CF0747" w:rsidRPr="00CF0747" w:rsidRDefault="00CF0747" w:rsidP="00FC69F1">
            <w:pPr>
              <w:pStyle w:val="TableText"/>
              <w:jc w:val="right"/>
            </w:pPr>
            <w:r w:rsidRPr="00CF0747">
              <w:t>27.0</w:t>
            </w:r>
          </w:p>
        </w:tc>
        <w:tc>
          <w:tcPr>
            <w:tcW w:w="0" w:type="auto"/>
            <w:tcBorders>
              <w:top w:val="single" w:sz="4" w:space="0" w:color="auto"/>
              <w:bottom w:val="single" w:sz="4" w:space="0" w:color="auto"/>
            </w:tcBorders>
          </w:tcPr>
          <w:p w14:paraId="1D5948FC" w14:textId="77777777" w:rsidR="00CF0747" w:rsidRPr="00CF0747" w:rsidRDefault="00CF0747" w:rsidP="00FC69F1">
            <w:pPr>
              <w:pStyle w:val="TableText"/>
              <w:jc w:val="right"/>
            </w:pPr>
            <w:r w:rsidRPr="00CF0747">
              <w:t>837</w:t>
            </w:r>
          </w:p>
        </w:tc>
        <w:tc>
          <w:tcPr>
            <w:tcW w:w="556" w:type="pct"/>
            <w:tcBorders>
              <w:top w:val="single" w:sz="4" w:space="0" w:color="auto"/>
              <w:bottom w:val="single" w:sz="4" w:space="0" w:color="auto"/>
            </w:tcBorders>
          </w:tcPr>
          <w:p w14:paraId="0551A83E" w14:textId="77777777" w:rsidR="00CF0747" w:rsidRPr="00CF0747" w:rsidRDefault="00CF0747" w:rsidP="00FC69F1">
            <w:pPr>
              <w:pStyle w:val="TableText"/>
              <w:jc w:val="right"/>
            </w:pPr>
            <w:r w:rsidRPr="00CF0747">
              <w:t>23</w:t>
            </w:r>
          </w:p>
        </w:tc>
        <w:tc>
          <w:tcPr>
            <w:tcW w:w="367" w:type="pct"/>
            <w:tcBorders>
              <w:top w:val="single" w:sz="4" w:space="0" w:color="auto"/>
              <w:bottom w:val="single" w:sz="4" w:space="0" w:color="auto"/>
            </w:tcBorders>
            <w:shd w:val="clear" w:color="auto" w:fill="auto"/>
          </w:tcPr>
          <w:p w14:paraId="28B00AF2" w14:textId="77777777" w:rsidR="00CF0747" w:rsidRPr="00FC69F1" w:rsidRDefault="00CF0747" w:rsidP="00FC69F1">
            <w:pPr>
              <w:pStyle w:val="TableText"/>
              <w:jc w:val="right"/>
              <w:rPr>
                <w:b/>
                <w:bCs/>
              </w:rPr>
            </w:pPr>
            <w:r w:rsidRPr="00FC69F1">
              <w:rPr>
                <w:b/>
                <w:bCs/>
              </w:rPr>
              <w:t>5.0</w:t>
            </w:r>
          </w:p>
        </w:tc>
      </w:tr>
      <w:tr w:rsidR="00986E71" w:rsidRPr="00B6173C" w14:paraId="71FA06FB" w14:textId="77777777" w:rsidTr="000836DB">
        <w:trPr>
          <w:cantSplit/>
          <w:trHeight w:val="13"/>
        </w:trPr>
        <w:tc>
          <w:tcPr>
            <w:tcW w:w="0" w:type="auto"/>
            <w:gridSpan w:val="7"/>
            <w:tcBorders>
              <w:top w:val="single" w:sz="4" w:space="0" w:color="auto"/>
              <w:bottom w:val="single" w:sz="4" w:space="0" w:color="auto"/>
            </w:tcBorders>
            <w:shd w:val="clear" w:color="auto" w:fill="auto"/>
          </w:tcPr>
          <w:p w14:paraId="249E8FA9" w14:textId="77777777" w:rsidR="00986E71" w:rsidRPr="00B6173C" w:rsidRDefault="00986E71" w:rsidP="00FC69F1">
            <w:pPr>
              <w:pStyle w:val="TableSubHead"/>
            </w:pPr>
            <w:r w:rsidRPr="00B6173C">
              <w:t>Soybeans</w:t>
            </w:r>
          </w:p>
        </w:tc>
      </w:tr>
      <w:tr w:rsidR="00FC69F1" w:rsidRPr="00B6173C" w14:paraId="38B4AB30" w14:textId="77777777" w:rsidTr="00FC69F1">
        <w:trPr>
          <w:cantSplit/>
          <w:trHeight w:val="13"/>
        </w:trPr>
        <w:tc>
          <w:tcPr>
            <w:tcW w:w="0" w:type="auto"/>
            <w:vMerge w:val="restart"/>
            <w:tcBorders>
              <w:top w:val="single" w:sz="4" w:space="0" w:color="auto"/>
            </w:tcBorders>
          </w:tcPr>
          <w:p w14:paraId="1FEABB0E" w14:textId="77777777" w:rsidR="00FC69F1" w:rsidRPr="00FC69F1" w:rsidRDefault="00FC69F1" w:rsidP="00FC69F1">
            <w:pPr>
              <w:pStyle w:val="TableText"/>
            </w:pPr>
            <w:r w:rsidRPr="00FC69F1">
              <w:t>Pulses</w:t>
            </w:r>
          </w:p>
        </w:tc>
        <w:tc>
          <w:tcPr>
            <w:tcW w:w="0" w:type="auto"/>
            <w:tcBorders>
              <w:top w:val="single" w:sz="4" w:space="0" w:color="auto"/>
              <w:bottom w:val="single" w:sz="4" w:space="0" w:color="auto"/>
            </w:tcBorders>
          </w:tcPr>
          <w:p w14:paraId="0B16C2E9" w14:textId="77777777" w:rsidR="00FC69F1" w:rsidRPr="00FC69F1" w:rsidRDefault="00FC69F1" w:rsidP="00FC69F1">
            <w:pPr>
              <w:pStyle w:val="TableText"/>
            </w:pPr>
            <w:r w:rsidRPr="00FC69F1">
              <w:t>Small granivore</w:t>
            </w:r>
          </w:p>
        </w:tc>
        <w:tc>
          <w:tcPr>
            <w:tcW w:w="0" w:type="auto"/>
            <w:tcBorders>
              <w:top w:val="single" w:sz="4" w:space="0" w:color="auto"/>
              <w:bottom w:val="single" w:sz="4" w:space="0" w:color="auto"/>
            </w:tcBorders>
          </w:tcPr>
          <w:p w14:paraId="03400850" w14:textId="28945484" w:rsidR="00FC69F1" w:rsidRPr="00FC69F1" w:rsidRDefault="00FC69F1" w:rsidP="00FC69F1">
            <w:pPr>
              <w:pStyle w:val="TableText"/>
            </w:pPr>
            <w:r w:rsidRPr="00FC69F1">
              <w:t>BBCH 10</w:t>
            </w:r>
            <w:r>
              <w:t>–</w:t>
            </w:r>
            <w:r w:rsidRPr="00FC69F1">
              <w:t>49</w:t>
            </w:r>
          </w:p>
          <w:p w14:paraId="4A8BAA39" w14:textId="77777777" w:rsidR="00FC69F1" w:rsidRPr="00FC69F1" w:rsidRDefault="00FC69F1" w:rsidP="00FC69F1">
            <w:pPr>
              <w:pStyle w:val="TableText"/>
            </w:pPr>
            <w:r w:rsidRPr="00FC69F1">
              <w:t>BBCH ≥50</w:t>
            </w:r>
          </w:p>
        </w:tc>
        <w:tc>
          <w:tcPr>
            <w:tcW w:w="0" w:type="auto"/>
            <w:tcBorders>
              <w:top w:val="single" w:sz="4" w:space="0" w:color="auto"/>
              <w:bottom w:val="single" w:sz="4" w:space="0" w:color="auto"/>
            </w:tcBorders>
          </w:tcPr>
          <w:p w14:paraId="6B0E1949" w14:textId="77777777" w:rsidR="00FC69F1" w:rsidRPr="00FC69F1" w:rsidRDefault="00FC69F1" w:rsidP="00FC69F1">
            <w:pPr>
              <w:pStyle w:val="TableText"/>
              <w:jc w:val="right"/>
            </w:pPr>
            <w:r w:rsidRPr="00FC69F1">
              <w:t>24.7</w:t>
            </w:r>
          </w:p>
          <w:p w14:paraId="16ECE86D" w14:textId="77777777" w:rsidR="00FC69F1" w:rsidRPr="00FC69F1" w:rsidRDefault="00FC69F1" w:rsidP="00FC69F1">
            <w:pPr>
              <w:pStyle w:val="TableText"/>
              <w:jc w:val="right"/>
            </w:pPr>
            <w:r w:rsidRPr="00FC69F1">
              <w:t>7.4</w:t>
            </w:r>
          </w:p>
        </w:tc>
        <w:tc>
          <w:tcPr>
            <w:tcW w:w="0" w:type="auto"/>
            <w:tcBorders>
              <w:top w:val="single" w:sz="4" w:space="0" w:color="auto"/>
              <w:bottom w:val="single" w:sz="4" w:space="0" w:color="auto"/>
            </w:tcBorders>
          </w:tcPr>
          <w:p w14:paraId="199D6E73" w14:textId="77777777" w:rsidR="00FC69F1" w:rsidRPr="00FC69F1" w:rsidRDefault="00FC69F1" w:rsidP="00FC69F1">
            <w:pPr>
              <w:pStyle w:val="TableText"/>
              <w:jc w:val="right"/>
            </w:pPr>
            <w:r w:rsidRPr="00FC69F1">
              <w:t>837</w:t>
            </w:r>
          </w:p>
          <w:p w14:paraId="47A2E4E1"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4F3360EE" w14:textId="77777777" w:rsidR="00FC69F1" w:rsidRPr="00FC69F1" w:rsidRDefault="00FC69F1" w:rsidP="00FC69F1">
            <w:pPr>
              <w:pStyle w:val="TableText"/>
              <w:jc w:val="right"/>
            </w:pPr>
            <w:r w:rsidRPr="00FC69F1">
              <w:t>21</w:t>
            </w:r>
          </w:p>
          <w:p w14:paraId="011A7876" w14:textId="77777777" w:rsidR="00FC69F1" w:rsidRPr="00FC69F1" w:rsidRDefault="00FC69F1" w:rsidP="00FC69F1">
            <w:pPr>
              <w:pStyle w:val="TableText"/>
              <w:jc w:val="right"/>
            </w:pPr>
            <w:r w:rsidRPr="00FC69F1">
              <w:t>6.2</w:t>
            </w:r>
          </w:p>
        </w:tc>
        <w:tc>
          <w:tcPr>
            <w:tcW w:w="367" w:type="pct"/>
            <w:tcBorders>
              <w:top w:val="single" w:sz="4" w:space="0" w:color="auto"/>
              <w:bottom w:val="single" w:sz="4" w:space="0" w:color="auto"/>
            </w:tcBorders>
            <w:shd w:val="clear" w:color="auto" w:fill="auto"/>
          </w:tcPr>
          <w:p w14:paraId="6F8BECDA" w14:textId="77777777" w:rsidR="00FC69F1" w:rsidRPr="00FC69F1" w:rsidRDefault="00FC69F1" w:rsidP="00FC69F1">
            <w:pPr>
              <w:pStyle w:val="TableText"/>
              <w:jc w:val="right"/>
              <w:rPr>
                <w:b/>
                <w:bCs/>
              </w:rPr>
            </w:pPr>
            <w:r w:rsidRPr="00FC69F1">
              <w:rPr>
                <w:b/>
                <w:bCs/>
              </w:rPr>
              <w:t>4.6</w:t>
            </w:r>
          </w:p>
          <w:p w14:paraId="660A6AEB" w14:textId="77777777" w:rsidR="00FC69F1" w:rsidRPr="00FC69F1" w:rsidRDefault="00FC69F1" w:rsidP="00FC69F1">
            <w:pPr>
              <w:pStyle w:val="TableText"/>
              <w:jc w:val="right"/>
              <w:rPr>
                <w:b/>
                <w:bCs/>
              </w:rPr>
            </w:pPr>
            <w:r w:rsidRPr="00FC69F1">
              <w:rPr>
                <w:b/>
                <w:bCs/>
              </w:rPr>
              <w:t>1.4</w:t>
            </w:r>
          </w:p>
        </w:tc>
      </w:tr>
      <w:tr w:rsidR="00FC69F1" w:rsidRPr="00B6173C" w14:paraId="2089722C" w14:textId="77777777" w:rsidTr="00FC69F1">
        <w:trPr>
          <w:cantSplit/>
          <w:trHeight w:val="13"/>
        </w:trPr>
        <w:tc>
          <w:tcPr>
            <w:tcW w:w="0" w:type="auto"/>
            <w:vMerge/>
            <w:tcBorders>
              <w:top w:val="single" w:sz="4" w:space="0" w:color="auto"/>
            </w:tcBorders>
          </w:tcPr>
          <w:p w14:paraId="061826E9" w14:textId="77777777" w:rsidR="00FC69F1" w:rsidRPr="00FC69F1" w:rsidRDefault="00FC69F1" w:rsidP="00FC69F1">
            <w:pPr>
              <w:pStyle w:val="TableText"/>
            </w:pPr>
          </w:p>
        </w:tc>
        <w:tc>
          <w:tcPr>
            <w:tcW w:w="0" w:type="auto"/>
            <w:tcBorders>
              <w:top w:val="single" w:sz="4" w:space="0" w:color="auto"/>
              <w:bottom w:val="single" w:sz="4" w:space="0" w:color="auto"/>
            </w:tcBorders>
          </w:tcPr>
          <w:p w14:paraId="67995D48" w14:textId="77777777" w:rsidR="00FC69F1" w:rsidRPr="00FC69F1" w:rsidRDefault="00FC69F1" w:rsidP="00FC69F1">
            <w:pPr>
              <w:pStyle w:val="TableText"/>
            </w:pPr>
            <w:r w:rsidRPr="00FC69F1">
              <w:t>Small omnivore</w:t>
            </w:r>
          </w:p>
        </w:tc>
        <w:tc>
          <w:tcPr>
            <w:tcW w:w="0" w:type="auto"/>
            <w:tcBorders>
              <w:top w:val="single" w:sz="4" w:space="0" w:color="auto"/>
              <w:bottom w:val="single" w:sz="4" w:space="0" w:color="auto"/>
            </w:tcBorders>
          </w:tcPr>
          <w:p w14:paraId="019C8C8B" w14:textId="58826D20" w:rsidR="00FC69F1" w:rsidRPr="00FC69F1" w:rsidRDefault="00FC69F1" w:rsidP="00FC69F1">
            <w:pPr>
              <w:pStyle w:val="TableText"/>
            </w:pPr>
            <w:r w:rsidRPr="00FC69F1">
              <w:t>BBCH 10</w:t>
            </w:r>
            <w:r>
              <w:t>–</w:t>
            </w:r>
            <w:r w:rsidRPr="00FC69F1">
              <w:t>49</w:t>
            </w:r>
          </w:p>
          <w:p w14:paraId="6DC86DDC" w14:textId="77777777" w:rsidR="00FC69F1" w:rsidRPr="00FC69F1" w:rsidRDefault="00FC69F1" w:rsidP="00FC69F1">
            <w:pPr>
              <w:pStyle w:val="TableText"/>
            </w:pPr>
            <w:r w:rsidRPr="00FC69F1">
              <w:t>BBCH ≥50</w:t>
            </w:r>
          </w:p>
        </w:tc>
        <w:tc>
          <w:tcPr>
            <w:tcW w:w="0" w:type="auto"/>
            <w:tcBorders>
              <w:top w:val="single" w:sz="4" w:space="0" w:color="auto"/>
              <w:bottom w:val="single" w:sz="4" w:space="0" w:color="auto"/>
            </w:tcBorders>
          </w:tcPr>
          <w:p w14:paraId="3D2B880F" w14:textId="77777777" w:rsidR="00FC69F1" w:rsidRPr="00FC69F1" w:rsidRDefault="00FC69F1" w:rsidP="00FC69F1">
            <w:pPr>
              <w:pStyle w:val="TableText"/>
              <w:jc w:val="right"/>
            </w:pPr>
            <w:r w:rsidRPr="00FC69F1">
              <w:t>24.0</w:t>
            </w:r>
          </w:p>
          <w:p w14:paraId="4A0F857C" w14:textId="77777777" w:rsidR="00FC69F1" w:rsidRPr="00FC69F1" w:rsidRDefault="00FC69F1" w:rsidP="00FC69F1">
            <w:pPr>
              <w:pStyle w:val="TableText"/>
              <w:jc w:val="right"/>
            </w:pPr>
            <w:r w:rsidRPr="00FC69F1">
              <w:t>7.2</w:t>
            </w:r>
          </w:p>
        </w:tc>
        <w:tc>
          <w:tcPr>
            <w:tcW w:w="0" w:type="auto"/>
            <w:tcBorders>
              <w:top w:val="single" w:sz="4" w:space="0" w:color="auto"/>
              <w:bottom w:val="single" w:sz="4" w:space="0" w:color="auto"/>
            </w:tcBorders>
          </w:tcPr>
          <w:p w14:paraId="5080BE50" w14:textId="77777777" w:rsidR="00FC69F1" w:rsidRPr="00FC69F1" w:rsidRDefault="00FC69F1" w:rsidP="00FC69F1">
            <w:pPr>
              <w:pStyle w:val="TableText"/>
              <w:jc w:val="right"/>
            </w:pPr>
            <w:r w:rsidRPr="00FC69F1">
              <w:t>837</w:t>
            </w:r>
          </w:p>
          <w:p w14:paraId="7611DBD9"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262C1D67" w14:textId="77777777" w:rsidR="00FC69F1" w:rsidRPr="00FC69F1" w:rsidRDefault="00FC69F1" w:rsidP="00FC69F1">
            <w:pPr>
              <w:pStyle w:val="TableText"/>
              <w:jc w:val="right"/>
            </w:pPr>
            <w:r w:rsidRPr="00FC69F1">
              <w:t>20</w:t>
            </w:r>
          </w:p>
          <w:p w14:paraId="0570BEC8" w14:textId="77777777" w:rsidR="00FC69F1" w:rsidRPr="00FC69F1" w:rsidRDefault="00FC69F1" w:rsidP="00FC69F1">
            <w:pPr>
              <w:pStyle w:val="TableText"/>
              <w:jc w:val="right"/>
            </w:pPr>
            <w:r w:rsidRPr="00FC69F1">
              <w:t>6.0</w:t>
            </w:r>
          </w:p>
        </w:tc>
        <w:tc>
          <w:tcPr>
            <w:tcW w:w="367" w:type="pct"/>
            <w:tcBorders>
              <w:top w:val="single" w:sz="4" w:space="0" w:color="auto"/>
              <w:bottom w:val="single" w:sz="4" w:space="0" w:color="auto"/>
            </w:tcBorders>
            <w:shd w:val="clear" w:color="auto" w:fill="auto"/>
          </w:tcPr>
          <w:p w14:paraId="5153A146" w14:textId="77777777" w:rsidR="00FC69F1" w:rsidRPr="00FC69F1" w:rsidRDefault="00FC69F1" w:rsidP="00FC69F1">
            <w:pPr>
              <w:pStyle w:val="TableText"/>
              <w:jc w:val="right"/>
              <w:rPr>
                <w:b/>
                <w:bCs/>
              </w:rPr>
            </w:pPr>
            <w:r w:rsidRPr="00FC69F1">
              <w:rPr>
                <w:b/>
                <w:bCs/>
              </w:rPr>
              <w:t>4.5</w:t>
            </w:r>
          </w:p>
          <w:p w14:paraId="105ED120" w14:textId="77777777" w:rsidR="00FC69F1" w:rsidRPr="00FC69F1" w:rsidRDefault="00FC69F1" w:rsidP="00FC69F1">
            <w:pPr>
              <w:pStyle w:val="TableText"/>
              <w:jc w:val="right"/>
              <w:rPr>
                <w:b/>
                <w:bCs/>
              </w:rPr>
            </w:pPr>
            <w:r w:rsidRPr="00FC69F1">
              <w:rPr>
                <w:b/>
                <w:bCs/>
              </w:rPr>
              <w:t>1.3</w:t>
            </w:r>
          </w:p>
        </w:tc>
      </w:tr>
      <w:tr w:rsidR="00FC69F1" w:rsidRPr="00B6173C" w14:paraId="481C6666" w14:textId="77777777" w:rsidTr="00FC69F1">
        <w:trPr>
          <w:cantSplit/>
          <w:trHeight w:val="13"/>
        </w:trPr>
        <w:tc>
          <w:tcPr>
            <w:tcW w:w="0" w:type="auto"/>
            <w:vMerge/>
          </w:tcPr>
          <w:p w14:paraId="53EDC8A4" w14:textId="77777777" w:rsidR="00FC69F1" w:rsidRPr="00FC69F1" w:rsidRDefault="00FC69F1" w:rsidP="00FC69F1">
            <w:pPr>
              <w:pStyle w:val="TableText"/>
            </w:pPr>
          </w:p>
        </w:tc>
        <w:tc>
          <w:tcPr>
            <w:tcW w:w="0" w:type="auto"/>
            <w:tcBorders>
              <w:top w:val="single" w:sz="4" w:space="0" w:color="auto"/>
              <w:bottom w:val="single" w:sz="4" w:space="0" w:color="auto"/>
            </w:tcBorders>
          </w:tcPr>
          <w:p w14:paraId="6437206E" w14:textId="77777777" w:rsidR="00FC69F1" w:rsidRPr="00FC69F1" w:rsidRDefault="00FC69F1" w:rsidP="00FC69F1">
            <w:pPr>
              <w:pStyle w:val="TableText"/>
            </w:pPr>
            <w:r w:rsidRPr="00FC69F1">
              <w:t>Medium herbivore/granivore</w:t>
            </w:r>
          </w:p>
        </w:tc>
        <w:tc>
          <w:tcPr>
            <w:tcW w:w="0" w:type="auto"/>
            <w:tcBorders>
              <w:top w:val="single" w:sz="4" w:space="0" w:color="auto"/>
              <w:bottom w:val="single" w:sz="4" w:space="0" w:color="auto"/>
            </w:tcBorders>
          </w:tcPr>
          <w:p w14:paraId="31E40889" w14:textId="2A67B298" w:rsidR="00FC69F1" w:rsidRPr="00FC69F1" w:rsidRDefault="00FC69F1" w:rsidP="00FC69F1">
            <w:pPr>
              <w:pStyle w:val="TableText"/>
            </w:pPr>
            <w:r w:rsidRPr="00FC69F1">
              <w:t>BBCH 10</w:t>
            </w:r>
            <w:r>
              <w:t>–</w:t>
            </w:r>
            <w:r w:rsidRPr="00FC69F1">
              <w:t>19</w:t>
            </w:r>
          </w:p>
        </w:tc>
        <w:tc>
          <w:tcPr>
            <w:tcW w:w="0" w:type="auto"/>
            <w:tcBorders>
              <w:top w:val="single" w:sz="4" w:space="0" w:color="auto"/>
              <w:bottom w:val="single" w:sz="4" w:space="0" w:color="auto"/>
            </w:tcBorders>
          </w:tcPr>
          <w:p w14:paraId="14282AD1" w14:textId="77777777" w:rsidR="00FC69F1" w:rsidRPr="00FC69F1" w:rsidRDefault="00FC69F1" w:rsidP="00FC69F1">
            <w:pPr>
              <w:pStyle w:val="TableText"/>
              <w:jc w:val="right"/>
            </w:pPr>
            <w:r w:rsidRPr="00FC69F1">
              <w:t>55.6</w:t>
            </w:r>
          </w:p>
        </w:tc>
        <w:tc>
          <w:tcPr>
            <w:tcW w:w="0" w:type="auto"/>
            <w:tcBorders>
              <w:top w:val="single" w:sz="4" w:space="0" w:color="auto"/>
              <w:bottom w:val="single" w:sz="4" w:space="0" w:color="auto"/>
            </w:tcBorders>
          </w:tcPr>
          <w:p w14:paraId="63FF4C7F"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5426834B" w14:textId="77777777" w:rsidR="00FC69F1" w:rsidRPr="00FC69F1" w:rsidRDefault="00FC69F1" w:rsidP="00FC69F1">
            <w:pPr>
              <w:pStyle w:val="TableText"/>
              <w:jc w:val="right"/>
            </w:pPr>
            <w:r w:rsidRPr="00FC69F1">
              <w:t>47</w:t>
            </w:r>
          </w:p>
        </w:tc>
        <w:tc>
          <w:tcPr>
            <w:tcW w:w="367" w:type="pct"/>
            <w:tcBorders>
              <w:top w:val="single" w:sz="4" w:space="0" w:color="auto"/>
              <w:bottom w:val="single" w:sz="4" w:space="0" w:color="auto"/>
            </w:tcBorders>
            <w:shd w:val="clear" w:color="auto" w:fill="auto"/>
          </w:tcPr>
          <w:p w14:paraId="6487C84F" w14:textId="77777777" w:rsidR="00FC69F1" w:rsidRPr="00FC69F1" w:rsidRDefault="00FC69F1" w:rsidP="00FC69F1">
            <w:pPr>
              <w:pStyle w:val="TableText"/>
              <w:jc w:val="right"/>
              <w:rPr>
                <w:b/>
                <w:bCs/>
              </w:rPr>
            </w:pPr>
            <w:r w:rsidRPr="00FC69F1">
              <w:rPr>
                <w:b/>
                <w:bCs/>
              </w:rPr>
              <w:t>10</w:t>
            </w:r>
          </w:p>
        </w:tc>
      </w:tr>
      <w:tr w:rsidR="00FC69F1" w:rsidRPr="00B6173C" w14:paraId="23053369" w14:textId="77777777" w:rsidTr="00FC69F1">
        <w:trPr>
          <w:cantSplit/>
          <w:trHeight w:val="13"/>
        </w:trPr>
        <w:tc>
          <w:tcPr>
            <w:tcW w:w="0" w:type="auto"/>
            <w:vMerge/>
            <w:tcBorders>
              <w:bottom w:val="single" w:sz="4" w:space="0" w:color="auto"/>
            </w:tcBorders>
          </w:tcPr>
          <w:p w14:paraId="04913FE2" w14:textId="77777777" w:rsidR="00FC69F1" w:rsidRPr="00FC69F1" w:rsidRDefault="00FC69F1" w:rsidP="00FC69F1">
            <w:pPr>
              <w:pStyle w:val="TableText"/>
            </w:pPr>
          </w:p>
        </w:tc>
        <w:tc>
          <w:tcPr>
            <w:tcW w:w="0" w:type="auto"/>
            <w:tcBorders>
              <w:top w:val="single" w:sz="4" w:space="0" w:color="auto"/>
              <w:bottom w:val="single" w:sz="4" w:space="0" w:color="auto"/>
            </w:tcBorders>
          </w:tcPr>
          <w:p w14:paraId="534C78FF" w14:textId="77777777" w:rsidR="00FC69F1" w:rsidRPr="00FC69F1" w:rsidRDefault="00FC69F1" w:rsidP="00FC69F1">
            <w:pPr>
              <w:pStyle w:val="TableText"/>
            </w:pPr>
            <w:r w:rsidRPr="00FC69F1">
              <w:t>Small insectivore</w:t>
            </w:r>
          </w:p>
        </w:tc>
        <w:tc>
          <w:tcPr>
            <w:tcW w:w="0" w:type="auto"/>
            <w:tcBorders>
              <w:top w:val="single" w:sz="4" w:space="0" w:color="auto"/>
              <w:bottom w:val="single" w:sz="4" w:space="0" w:color="auto"/>
            </w:tcBorders>
          </w:tcPr>
          <w:p w14:paraId="37CABBCF" w14:textId="6717A300" w:rsidR="00FC69F1" w:rsidRPr="00FC69F1" w:rsidRDefault="00FC69F1" w:rsidP="00FC69F1">
            <w:pPr>
              <w:pStyle w:val="TableText"/>
            </w:pPr>
            <w:r w:rsidRPr="00FC69F1">
              <w:t>BBCH 10</w:t>
            </w:r>
            <w:r>
              <w:t>–</w:t>
            </w:r>
            <w:r w:rsidRPr="00FC69F1">
              <w:t>19</w:t>
            </w:r>
          </w:p>
          <w:p w14:paraId="7793C09F" w14:textId="77777777" w:rsidR="00FC69F1" w:rsidRPr="00FC69F1" w:rsidRDefault="00FC69F1" w:rsidP="00FC69F1">
            <w:pPr>
              <w:pStyle w:val="TableText"/>
            </w:pPr>
            <w:r w:rsidRPr="00FC69F1">
              <w:t>BBCH ≥50</w:t>
            </w:r>
          </w:p>
        </w:tc>
        <w:tc>
          <w:tcPr>
            <w:tcW w:w="0" w:type="auto"/>
            <w:tcBorders>
              <w:top w:val="single" w:sz="4" w:space="0" w:color="auto"/>
              <w:bottom w:val="single" w:sz="4" w:space="0" w:color="auto"/>
            </w:tcBorders>
          </w:tcPr>
          <w:p w14:paraId="7A519E73" w14:textId="77777777" w:rsidR="00FC69F1" w:rsidRPr="00FC69F1" w:rsidRDefault="00FC69F1" w:rsidP="00FC69F1">
            <w:pPr>
              <w:pStyle w:val="TableText"/>
              <w:jc w:val="right"/>
            </w:pPr>
            <w:r w:rsidRPr="00FC69F1">
              <w:t>26.8</w:t>
            </w:r>
          </w:p>
          <w:p w14:paraId="2838AA60" w14:textId="77777777" w:rsidR="00FC69F1" w:rsidRPr="00FC69F1" w:rsidRDefault="00FC69F1" w:rsidP="00FC69F1">
            <w:pPr>
              <w:pStyle w:val="TableText"/>
              <w:jc w:val="right"/>
            </w:pPr>
            <w:r w:rsidRPr="00FC69F1">
              <w:t>25.2</w:t>
            </w:r>
          </w:p>
        </w:tc>
        <w:tc>
          <w:tcPr>
            <w:tcW w:w="0" w:type="auto"/>
            <w:tcBorders>
              <w:top w:val="single" w:sz="4" w:space="0" w:color="auto"/>
              <w:bottom w:val="single" w:sz="4" w:space="0" w:color="auto"/>
            </w:tcBorders>
          </w:tcPr>
          <w:p w14:paraId="20ECDD73" w14:textId="77777777" w:rsidR="00FC69F1" w:rsidRPr="00FC69F1" w:rsidRDefault="00FC69F1" w:rsidP="00FC69F1">
            <w:pPr>
              <w:pStyle w:val="TableText"/>
              <w:jc w:val="right"/>
            </w:pPr>
            <w:r w:rsidRPr="00FC69F1">
              <w:t>837</w:t>
            </w:r>
          </w:p>
          <w:p w14:paraId="39F83D93"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035EFE1B" w14:textId="77777777" w:rsidR="00FC69F1" w:rsidRPr="00FC69F1" w:rsidRDefault="00FC69F1" w:rsidP="00FC69F1">
            <w:pPr>
              <w:pStyle w:val="TableText"/>
              <w:jc w:val="right"/>
            </w:pPr>
            <w:r w:rsidRPr="00FC69F1">
              <w:t>22</w:t>
            </w:r>
          </w:p>
          <w:p w14:paraId="6E471325" w14:textId="77777777" w:rsidR="00FC69F1" w:rsidRPr="00FC69F1" w:rsidRDefault="00FC69F1" w:rsidP="00FC69F1">
            <w:pPr>
              <w:pStyle w:val="TableText"/>
              <w:jc w:val="right"/>
            </w:pPr>
            <w:r w:rsidRPr="00FC69F1">
              <w:t>21</w:t>
            </w:r>
          </w:p>
        </w:tc>
        <w:tc>
          <w:tcPr>
            <w:tcW w:w="367" w:type="pct"/>
            <w:tcBorders>
              <w:top w:val="single" w:sz="4" w:space="0" w:color="auto"/>
              <w:bottom w:val="single" w:sz="4" w:space="0" w:color="auto"/>
            </w:tcBorders>
            <w:shd w:val="clear" w:color="auto" w:fill="auto"/>
          </w:tcPr>
          <w:p w14:paraId="37B65B44" w14:textId="77777777" w:rsidR="00FC69F1" w:rsidRPr="00FC69F1" w:rsidRDefault="00FC69F1" w:rsidP="00FC69F1">
            <w:pPr>
              <w:pStyle w:val="TableText"/>
              <w:jc w:val="right"/>
              <w:rPr>
                <w:b/>
                <w:bCs/>
              </w:rPr>
            </w:pPr>
            <w:r w:rsidRPr="00FC69F1">
              <w:rPr>
                <w:b/>
                <w:bCs/>
              </w:rPr>
              <w:t>5.0</w:t>
            </w:r>
          </w:p>
          <w:p w14:paraId="69D81E09" w14:textId="77777777" w:rsidR="00FC69F1" w:rsidRPr="00FC69F1" w:rsidRDefault="00FC69F1" w:rsidP="00FC69F1">
            <w:pPr>
              <w:pStyle w:val="TableText"/>
              <w:jc w:val="right"/>
              <w:rPr>
                <w:b/>
                <w:bCs/>
              </w:rPr>
            </w:pPr>
            <w:r w:rsidRPr="00FC69F1">
              <w:rPr>
                <w:b/>
                <w:bCs/>
              </w:rPr>
              <w:t>4.7</w:t>
            </w:r>
          </w:p>
        </w:tc>
      </w:tr>
      <w:tr w:rsidR="00986E71" w:rsidRPr="00B6173C" w14:paraId="12CE1F7C" w14:textId="77777777" w:rsidTr="000836DB">
        <w:trPr>
          <w:cantSplit/>
          <w:trHeight w:val="13"/>
        </w:trPr>
        <w:tc>
          <w:tcPr>
            <w:tcW w:w="0" w:type="auto"/>
            <w:gridSpan w:val="7"/>
            <w:tcBorders>
              <w:top w:val="single" w:sz="4" w:space="0" w:color="auto"/>
            </w:tcBorders>
            <w:shd w:val="clear" w:color="auto" w:fill="auto"/>
          </w:tcPr>
          <w:p w14:paraId="19920B74" w14:textId="77777777" w:rsidR="00986E71" w:rsidRPr="00B6173C" w:rsidRDefault="00986E71" w:rsidP="00FC69F1">
            <w:pPr>
              <w:pStyle w:val="TableSubHead"/>
            </w:pPr>
            <w:r w:rsidRPr="00B6173C">
              <w:t>Forage crops, lucerne</w:t>
            </w:r>
          </w:p>
        </w:tc>
      </w:tr>
      <w:tr w:rsidR="00FC69F1" w:rsidRPr="00B6173C" w14:paraId="2C4F9020" w14:textId="77777777" w:rsidTr="00FC69F1">
        <w:trPr>
          <w:cantSplit/>
          <w:trHeight w:val="13"/>
        </w:trPr>
        <w:tc>
          <w:tcPr>
            <w:tcW w:w="0" w:type="auto"/>
            <w:vMerge w:val="restart"/>
            <w:tcBorders>
              <w:top w:val="single" w:sz="4" w:space="0" w:color="auto"/>
            </w:tcBorders>
          </w:tcPr>
          <w:p w14:paraId="089A9052" w14:textId="77777777" w:rsidR="00FC69F1" w:rsidRPr="00FC69F1" w:rsidRDefault="00FC69F1" w:rsidP="00FC69F1">
            <w:pPr>
              <w:pStyle w:val="TableText"/>
            </w:pPr>
            <w:r w:rsidRPr="00FC69F1">
              <w:t>Legume forage</w:t>
            </w:r>
          </w:p>
        </w:tc>
        <w:tc>
          <w:tcPr>
            <w:tcW w:w="0" w:type="auto"/>
            <w:tcBorders>
              <w:top w:val="single" w:sz="4" w:space="0" w:color="auto"/>
              <w:bottom w:val="single" w:sz="4" w:space="0" w:color="auto"/>
            </w:tcBorders>
          </w:tcPr>
          <w:p w14:paraId="2C9F5D14" w14:textId="77777777" w:rsidR="00FC69F1" w:rsidRPr="00FC69F1" w:rsidRDefault="00FC69F1" w:rsidP="00FC69F1">
            <w:pPr>
              <w:pStyle w:val="TableText"/>
            </w:pPr>
            <w:r w:rsidRPr="00FC69F1">
              <w:t>Small granivore</w:t>
            </w:r>
          </w:p>
        </w:tc>
        <w:tc>
          <w:tcPr>
            <w:tcW w:w="0" w:type="auto"/>
            <w:tcBorders>
              <w:top w:val="single" w:sz="4" w:space="0" w:color="auto"/>
              <w:bottom w:val="single" w:sz="4" w:space="0" w:color="auto"/>
            </w:tcBorders>
          </w:tcPr>
          <w:p w14:paraId="78C28016" w14:textId="24F3EC7E" w:rsidR="00FC69F1" w:rsidRPr="00FC69F1" w:rsidRDefault="00FC69F1" w:rsidP="00FC69F1">
            <w:pPr>
              <w:pStyle w:val="TableText"/>
            </w:pPr>
            <w:r w:rsidRPr="00FC69F1">
              <w:t>BBCH 10</w:t>
            </w:r>
            <w:r>
              <w:t>–</w:t>
            </w:r>
            <w:r w:rsidRPr="00FC69F1">
              <w:t>49</w:t>
            </w:r>
          </w:p>
          <w:p w14:paraId="58B8B231" w14:textId="77777777" w:rsidR="00FC69F1" w:rsidRPr="00FC69F1" w:rsidRDefault="00FC69F1" w:rsidP="00FC69F1">
            <w:pPr>
              <w:pStyle w:val="TableText"/>
            </w:pPr>
            <w:r w:rsidRPr="00FC69F1">
              <w:t>BBCH ≥50</w:t>
            </w:r>
          </w:p>
        </w:tc>
        <w:tc>
          <w:tcPr>
            <w:tcW w:w="0" w:type="auto"/>
            <w:tcBorders>
              <w:top w:val="single" w:sz="4" w:space="0" w:color="auto"/>
              <w:bottom w:val="single" w:sz="4" w:space="0" w:color="auto"/>
            </w:tcBorders>
          </w:tcPr>
          <w:p w14:paraId="4098F8B6" w14:textId="77777777" w:rsidR="00FC69F1" w:rsidRPr="00FC69F1" w:rsidRDefault="00FC69F1" w:rsidP="00FC69F1">
            <w:pPr>
              <w:pStyle w:val="TableText"/>
              <w:jc w:val="right"/>
            </w:pPr>
            <w:r w:rsidRPr="00FC69F1">
              <w:t>24.7</w:t>
            </w:r>
          </w:p>
          <w:p w14:paraId="478A4212" w14:textId="77777777" w:rsidR="00FC69F1" w:rsidRPr="00FC69F1" w:rsidRDefault="00FC69F1" w:rsidP="00FC69F1">
            <w:pPr>
              <w:pStyle w:val="TableText"/>
              <w:jc w:val="right"/>
            </w:pPr>
            <w:r w:rsidRPr="00FC69F1">
              <w:t>7.4</w:t>
            </w:r>
          </w:p>
        </w:tc>
        <w:tc>
          <w:tcPr>
            <w:tcW w:w="0" w:type="auto"/>
            <w:tcBorders>
              <w:top w:val="single" w:sz="4" w:space="0" w:color="auto"/>
              <w:bottom w:val="single" w:sz="4" w:space="0" w:color="auto"/>
            </w:tcBorders>
          </w:tcPr>
          <w:p w14:paraId="1E159238" w14:textId="77777777" w:rsidR="00FC69F1" w:rsidRPr="00FC69F1" w:rsidRDefault="00FC69F1" w:rsidP="00FC69F1">
            <w:pPr>
              <w:pStyle w:val="TableText"/>
              <w:jc w:val="right"/>
            </w:pPr>
            <w:r w:rsidRPr="00FC69F1">
              <w:t>837</w:t>
            </w:r>
          </w:p>
          <w:p w14:paraId="3C97347A"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0FC506C3" w14:textId="77777777" w:rsidR="00FC69F1" w:rsidRPr="00FC69F1" w:rsidRDefault="00FC69F1" w:rsidP="00FC69F1">
            <w:pPr>
              <w:pStyle w:val="TableText"/>
              <w:jc w:val="right"/>
            </w:pPr>
            <w:r w:rsidRPr="00FC69F1">
              <w:t>21</w:t>
            </w:r>
          </w:p>
          <w:p w14:paraId="14A12389" w14:textId="77777777" w:rsidR="00FC69F1" w:rsidRPr="00FC69F1" w:rsidRDefault="00FC69F1" w:rsidP="00FC69F1">
            <w:pPr>
              <w:pStyle w:val="TableText"/>
              <w:jc w:val="right"/>
            </w:pPr>
            <w:r w:rsidRPr="00FC69F1">
              <w:t>6.2</w:t>
            </w:r>
          </w:p>
        </w:tc>
        <w:tc>
          <w:tcPr>
            <w:tcW w:w="367" w:type="pct"/>
            <w:tcBorders>
              <w:top w:val="single" w:sz="4" w:space="0" w:color="auto"/>
              <w:bottom w:val="single" w:sz="4" w:space="0" w:color="auto"/>
            </w:tcBorders>
            <w:shd w:val="clear" w:color="auto" w:fill="auto"/>
          </w:tcPr>
          <w:p w14:paraId="04DCF732" w14:textId="77777777" w:rsidR="00FC69F1" w:rsidRPr="00FC69F1" w:rsidRDefault="00FC69F1" w:rsidP="00FC69F1">
            <w:pPr>
              <w:pStyle w:val="TableText"/>
              <w:jc w:val="right"/>
              <w:rPr>
                <w:b/>
                <w:bCs/>
              </w:rPr>
            </w:pPr>
            <w:r w:rsidRPr="00FC69F1">
              <w:rPr>
                <w:b/>
                <w:bCs/>
              </w:rPr>
              <w:t>4.6</w:t>
            </w:r>
          </w:p>
          <w:p w14:paraId="2C03E406" w14:textId="77777777" w:rsidR="00FC69F1" w:rsidRPr="00FC69F1" w:rsidRDefault="00FC69F1" w:rsidP="00FC69F1">
            <w:pPr>
              <w:pStyle w:val="TableText"/>
              <w:jc w:val="right"/>
              <w:rPr>
                <w:b/>
                <w:bCs/>
              </w:rPr>
            </w:pPr>
            <w:r w:rsidRPr="00FC69F1">
              <w:rPr>
                <w:b/>
                <w:bCs/>
              </w:rPr>
              <w:t>1.4</w:t>
            </w:r>
          </w:p>
        </w:tc>
      </w:tr>
      <w:tr w:rsidR="00FC69F1" w:rsidRPr="00B6173C" w14:paraId="3E74287E" w14:textId="77777777" w:rsidTr="00FC69F1">
        <w:trPr>
          <w:cantSplit/>
          <w:trHeight w:val="13"/>
        </w:trPr>
        <w:tc>
          <w:tcPr>
            <w:tcW w:w="0" w:type="auto"/>
            <w:vMerge/>
            <w:tcBorders>
              <w:top w:val="single" w:sz="4" w:space="0" w:color="auto"/>
            </w:tcBorders>
          </w:tcPr>
          <w:p w14:paraId="0358DC38" w14:textId="77777777" w:rsidR="00FC69F1" w:rsidRPr="00FC69F1" w:rsidRDefault="00FC69F1" w:rsidP="00FC69F1">
            <w:pPr>
              <w:pStyle w:val="TableText"/>
            </w:pPr>
          </w:p>
        </w:tc>
        <w:tc>
          <w:tcPr>
            <w:tcW w:w="0" w:type="auto"/>
            <w:tcBorders>
              <w:top w:val="single" w:sz="4" w:space="0" w:color="auto"/>
              <w:bottom w:val="single" w:sz="4" w:space="0" w:color="auto"/>
            </w:tcBorders>
          </w:tcPr>
          <w:p w14:paraId="0304F37D" w14:textId="77777777" w:rsidR="00FC69F1" w:rsidRPr="00FC69F1" w:rsidRDefault="00FC69F1" w:rsidP="00FC69F1">
            <w:pPr>
              <w:pStyle w:val="TableText"/>
            </w:pPr>
            <w:r w:rsidRPr="00FC69F1">
              <w:t>Small omnivore</w:t>
            </w:r>
          </w:p>
        </w:tc>
        <w:tc>
          <w:tcPr>
            <w:tcW w:w="0" w:type="auto"/>
            <w:tcBorders>
              <w:top w:val="single" w:sz="4" w:space="0" w:color="auto"/>
              <w:bottom w:val="single" w:sz="4" w:space="0" w:color="auto"/>
            </w:tcBorders>
          </w:tcPr>
          <w:p w14:paraId="6FFDBD27" w14:textId="56AC6509" w:rsidR="00FC69F1" w:rsidRPr="00FC69F1" w:rsidRDefault="00FC69F1" w:rsidP="00FC69F1">
            <w:pPr>
              <w:pStyle w:val="TableText"/>
            </w:pPr>
            <w:r w:rsidRPr="00FC69F1">
              <w:t>BBCH 10</w:t>
            </w:r>
            <w:r>
              <w:t>–</w:t>
            </w:r>
            <w:r w:rsidRPr="00FC69F1">
              <w:t>49</w:t>
            </w:r>
          </w:p>
          <w:p w14:paraId="744E6A97" w14:textId="77777777" w:rsidR="00FC69F1" w:rsidRPr="00FC69F1" w:rsidRDefault="00FC69F1" w:rsidP="00FC69F1">
            <w:pPr>
              <w:pStyle w:val="TableText"/>
            </w:pPr>
            <w:r w:rsidRPr="00FC69F1">
              <w:t>BBCH ≥50</w:t>
            </w:r>
          </w:p>
        </w:tc>
        <w:tc>
          <w:tcPr>
            <w:tcW w:w="0" w:type="auto"/>
            <w:tcBorders>
              <w:top w:val="single" w:sz="4" w:space="0" w:color="auto"/>
              <w:bottom w:val="single" w:sz="4" w:space="0" w:color="auto"/>
            </w:tcBorders>
          </w:tcPr>
          <w:p w14:paraId="7F5C2980" w14:textId="77777777" w:rsidR="00FC69F1" w:rsidRPr="00FC69F1" w:rsidRDefault="00FC69F1" w:rsidP="00FC69F1">
            <w:pPr>
              <w:pStyle w:val="TableText"/>
              <w:jc w:val="right"/>
            </w:pPr>
            <w:r w:rsidRPr="00FC69F1">
              <w:t>24.0</w:t>
            </w:r>
          </w:p>
          <w:p w14:paraId="0DB0FD14" w14:textId="77777777" w:rsidR="00FC69F1" w:rsidRPr="00FC69F1" w:rsidRDefault="00FC69F1" w:rsidP="00FC69F1">
            <w:pPr>
              <w:pStyle w:val="TableText"/>
              <w:jc w:val="right"/>
            </w:pPr>
            <w:r w:rsidRPr="00FC69F1">
              <w:t>7.2</w:t>
            </w:r>
          </w:p>
        </w:tc>
        <w:tc>
          <w:tcPr>
            <w:tcW w:w="0" w:type="auto"/>
            <w:tcBorders>
              <w:top w:val="single" w:sz="4" w:space="0" w:color="auto"/>
              <w:bottom w:val="single" w:sz="4" w:space="0" w:color="auto"/>
            </w:tcBorders>
          </w:tcPr>
          <w:p w14:paraId="59E99931" w14:textId="77777777" w:rsidR="00FC69F1" w:rsidRPr="00FC69F1" w:rsidRDefault="00FC69F1" w:rsidP="00FC69F1">
            <w:pPr>
              <w:pStyle w:val="TableText"/>
              <w:jc w:val="right"/>
            </w:pPr>
            <w:r w:rsidRPr="00FC69F1">
              <w:t>837</w:t>
            </w:r>
          </w:p>
          <w:p w14:paraId="71A6DE17"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29A30AC6" w14:textId="77777777" w:rsidR="00FC69F1" w:rsidRPr="00FC69F1" w:rsidRDefault="00FC69F1" w:rsidP="00FC69F1">
            <w:pPr>
              <w:pStyle w:val="TableText"/>
              <w:jc w:val="right"/>
            </w:pPr>
            <w:r w:rsidRPr="00FC69F1">
              <w:t>20</w:t>
            </w:r>
          </w:p>
          <w:p w14:paraId="6EE10F7D" w14:textId="77777777" w:rsidR="00FC69F1" w:rsidRPr="00FC69F1" w:rsidRDefault="00FC69F1" w:rsidP="00FC69F1">
            <w:pPr>
              <w:pStyle w:val="TableText"/>
              <w:jc w:val="right"/>
            </w:pPr>
            <w:r w:rsidRPr="00FC69F1">
              <w:t>6.0</w:t>
            </w:r>
          </w:p>
        </w:tc>
        <w:tc>
          <w:tcPr>
            <w:tcW w:w="367" w:type="pct"/>
            <w:tcBorders>
              <w:top w:val="single" w:sz="4" w:space="0" w:color="auto"/>
              <w:bottom w:val="single" w:sz="4" w:space="0" w:color="auto"/>
            </w:tcBorders>
            <w:shd w:val="clear" w:color="auto" w:fill="auto"/>
          </w:tcPr>
          <w:p w14:paraId="4B1C2C24" w14:textId="77777777" w:rsidR="00FC69F1" w:rsidRPr="00FC69F1" w:rsidRDefault="00FC69F1" w:rsidP="00FC69F1">
            <w:pPr>
              <w:pStyle w:val="TableText"/>
              <w:jc w:val="right"/>
              <w:rPr>
                <w:b/>
                <w:bCs/>
              </w:rPr>
            </w:pPr>
            <w:r w:rsidRPr="00FC69F1">
              <w:rPr>
                <w:b/>
                <w:bCs/>
              </w:rPr>
              <w:t>4.5</w:t>
            </w:r>
          </w:p>
          <w:p w14:paraId="12D63321" w14:textId="77777777" w:rsidR="00FC69F1" w:rsidRPr="00FC69F1" w:rsidRDefault="00FC69F1" w:rsidP="00FC69F1">
            <w:pPr>
              <w:pStyle w:val="TableText"/>
              <w:jc w:val="right"/>
              <w:rPr>
                <w:b/>
                <w:bCs/>
              </w:rPr>
            </w:pPr>
            <w:r w:rsidRPr="00FC69F1">
              <w:rPr>
                <w:b/>
                <w:bCs/>
              </w:rPr>
              <w:t>1.3</w:t>
            </w:r>
          </w:p>
        </w:tc>
      </w:tr>
      <w:tr w:rsidR="00FC69F1" w:rsidRPr="00B6173C" w14:paraId="7C0BD9BD" w14:textId="77777777" w:rsidTr="00FC69F1">
        <w:trPr>
          <w:cantSplit/>
          <w:trHeight w:val="13"/>
        </w:trPr>
        <w:tc>
          <w:tcPr>
            <w:tcW w:w="0" w:type="auto"/>
            <w:vMerge/>
          </w:tcPr>
          <w:p w14:paraId="094249C3" w14:textId="77777777" w:rsidR="00FC69F1" w:rsidRPr="00FC69F1" w:rsidRDefault="00FC69F1" w:rsidP="00FC69F1">
            <w:pPr>
              <w:pStyle w:val="TableText"/>
            </w:pPr>
          </w:p>
        </w:tc>
        <w:tc>
          <w:tcPr>
            <w:tcW w:w="0" w:type="auto"/>
            <w:tcBorders>
              <w:top w:val="single" w:sz="4" w:space="0" w:color="auto"/>
              <w:bottom w:val="single" w:sz="4" w:space="0" w:color="auto"/>
            </w:tcBorders>
          </w:tcPr>
          <w:p w14:paraId="4F14651A" w14:textId="77777777" w:rsidR="00FC69F1" w:rsidRPr="00FC69F1" w:rsidRDefault="00FC69F1" w:rsidP="00FC69F1">
            <w:pPr>
              <w:pStyle w:val="TableText"/>
            </w:pPr>
            <w:r w:rsidRPr="00FC69F1">
              <w:t>Medium herbivore/granivore</w:t>
            </w:r>
          </w:p>
        </w:tc>
        <w:tc>
          <w:tcPr>
            <w:tcW w:w="0" w:type="auto"/>
            <w:tcBorders>
              <w:top w:val="single" w:sz="4" w:space="0" w:color="auto"/>
              <w:bottom w:val="single" w:sz="4" w:space="0" w:color="auto"/>
            </w:tcBorders>
          </w:tcPr>
          <w:p w14:paraId="5C77772D" w14:textId="3BEB3E7F" w:rsidR="00FC69F1" w:rsidRPr="00FC69F1" w:rsidRDefault="00FC69F1" w:rsidP="00FC69F1">
            <w:pPr>
              <w:pStyle w:val="TableText"/>
            </w:pPr>
            <w:r w:rsidRPr="00FC69F1">
              <w:t>BBCH 21</w:t>
            </w:r>
            <w:r>
              <w:t>–</w:t>
            </w:r>
            <w:r w:rsidRPr="00FC69F1">
              <w:t>49</w:t>
            </w:r>
          </w:p>
        </w:tc>
        <w:tc>
          <w:tcPr>
            <w:tcW w:w="0" w:type="auto"/>
            <w:tcBorders>
              <w:top w:val="single" w:sz="4" w:space="0" w:color="auto"/>
              <w:bottom w:val="single" w:sz="4" w:space="0" w:color="auto"/>
            </w:tcBorders>
          </w:tcPr>
          <w:p w14:paraId="6E23E64A" w14:textId="77777777" w:rsidR="00FC69F1" w:rsidRPr="00FC69F1" w:rsidRDefault="00FC69F1" w:rsidP="00FC69F1">
            <w:pPr>
              <w:pStyle w:val="TableText"/>
              <w:jc w:val="right"/>
            </w:pPr>
            <w:r w:rsidRPr="00FC69F1">
              <w:t>55.6</w:t>
            </w:r>
          </w:p>
        </w:tc>
        <w:tc>
          <w:tcPr>
            <w:tcW w:w="0" w:type="auto"/>
            <w:tcBorders>
              <w:top w:val="single" w:sz="4" w:space="0" w:color="auto"/>
              <w:bottom w:val="single" w:sz="4" w:space="0" w:color="auto"/>
            </w:tcBorders>
          </w:tcPr>
          <w:p w14:paraId="7246A921"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1BD347C2" w14:textId="77777777" w:rsidR="00FC69F1" w:rsidRPr="00FC69F1" w:rsidRDefault="00FC69F1" w:rsidP="00FC69F1">
            <w:pPr>
              <w:pStyle w:val="TableText"/>
              <w:jc w:val="right"/>
            </w:pPr>
            <w:r w:rsidRPr="00FC69F1">
              <w:t>47</w:t>
            </w:r>
          </w:p>
        </w:tc>
        <w:tc>
          <w:tcPr>
            <w:tcW w:w="367" w:type="pct"/>
            <w:tcBorders>
              <w:top w:val="single" w:sz="4" w:space="0" w:color="auto"/>
              <w:bottom w:val="single" w:sz="4" w:space="0" w:color="auto"/>
            </w:tcBorders>
            <w:shd w:val="clear" w:color="auto" w:fill="auto"/>
          </w:tcPr>
          <w:p w14:paraId="13749F31" w14:textId="77777777" w:rsidR="00FC69F1" w:rsidRPr="00FC69F1" w:rsidRDefault="00FC69F1" w:rsidP="00FC69F1">
            <w:pPr>
              <w:pStyle w:val="TableText"/>
              <w:jc w:val="right"/>
              <w:rPr>
                <w:b/>
                <w:bCs/>
              </w:rPr>
            </w:pPr>
            <w:r w:rsidRPr="00FC69F1">
              <w:rPr>
                <w:b/>
                <w:bCs/>
              </w:rPr>
              <w:t>10</w:t>
            </w:r>
          </w:p>
        </w:tc>
      </w:tr>
      <w:tr w:rsidR="00FC69F1" w:rsidRPr="00B6173C" w14:paraId="53C230C5" w14:textId="77777777" w:rsidTr="00FC69F1">
        <w:trPr>
          <w:cantSplit/>
          <w:trHeight w:val="13"/>
        </w:trPr>
        <w:tc>
          <w:tcPr>
            <w:tcW w:w="0" w:type="auto"/>
            <w:vMerge/>
            <w:tcBorders>
              <w:bottom w:val="single" w:sz="4" w:space="0" w:color="auto"/>
            </w:tcBorders>
          </w:tcPr>
          <w:p w14:paraId="6DAD17AD" w14:textId="77777777" w:rsidR="00FC69F1" w:rsidRPr="00FC69F1" w:rsidRDefault="00FC69F1" w:rsidP="00FC69F1">
            <w:pPr>
              <w:pStyle w:val="TableText"/>
            </w:pPr>
          </w:p>
        </w:tc>
        <w:tc>
          <w:tcPr>
            <w:tcW w:w="0" w:type="auto"/>
            <w:tcBorders>
              <w:top w:val="single" w:sz="4" w:space="0" w:color="auto"/>
              <w:bottom w:val="single" w:sz="4" w:space="0" w:color="auto"/>
            </w:tcBorders>
          </w:tcPr>
          <w:p w14:paraId="247236F8" w14:textId="77777777" w:rsidR="00FC69F1" w:rsidRPr="00FC69F1" w:rsidRDefault="00FC69F1" w:rsidP="00FC69F1">
            <w:pPr>
              <w:pStyle w:val="TableText"/>
            </w:pPr>
            <w:r w:rsidRPr="00FC69F1">
              <w:t>Small insectivore</w:t>
            </w:r>
          </w:p>
        </w:tc>
        <w:tc>
          <w:tcPr>
            <w:tcW w:w="0" w:type="auto"/>
            <w:tcBorders>
              <w:top w:val="single" w:sz="4" w:space="0" w:color="auto"/>
              <w:bottom w:val="single" w:sz="4" w:space="0" w:color="auto"/>
            </w:tcBorders>
          </w:tcPr>
          <w:p w14:paraId="4CB389F5" w14:textId="2B44F7E4" w:rsidR="00FC69F1" w:rsidRPr="00FC69F1" w:rsidRDefault="00FC69F1" w:rsidP="00FC69F1">
            <w:pPr>
              <w:pStyle w:val="TableText"/>
            </w:pPr>
            <w:r w:rsidRPr="00FC69F1">
              <w:t>BBCH 10</w:t>
            </w:r>
            <w:r>
              <w:t>–</w:t>
            </w:r>
            <w:r w:rsidRPr="00FC69F1">
              <w:t>19</w:t>
            </w:r>
          </w:p>
          <w:p w14:paraId="1EC048E2" w14:textId="77777777" w:rsidR="00FC69F1" w:rsidRPr="00FC69F1" w:rsidRDefault="00FC69F1" w:rsidP="00FC69F1">
            <w:pPr>
              <w:pStyle w:val="TableText"/>
            </w:pPr>
            <w:r w:rsidRPr="00FC69F1">
              <w:t>BBCH ≥20</w:t>
            </w:r>
          </w:p>
        </w:tc>
        <w:tc>
          <w:tcPr>
            <w:tcW w:w="0" w:type="auto"/>
            <w:tcBorders>
              <w:top w:val="single" w:sz="4" w:space="0" w:color="auto"/>
              <w:bottom w:val="single" w:sz="4" w:space="0" w:color="auto"/>
            </w:tcBorders>
          </w:tcPr>
          <w:p w14:paraId="51B8C783" w14:textId="77777777" w:rsidR="00FC69F1" w:rsidRPr="00FC69F1" w:rsidRDefault="00FC69F1" w:rsidP="00FC69F1">
            <w:pPr>
              <w:pStyle w:val="TableText"/>
              <w:jc w:val="right"/>
            </w:pPr>
            <w:r w:rsidRPr="00FC69F1">
              <w:t>26.8</w:t>
            </w:r>
          </w:p>
          <w:p w14:paraId="38CADC62" w14:textId="77777777" w:rsidR="00FC69F1" w:rsidRPr="00FC69F1" w:rsidRDefault="00FC69F1" w:rsidP="00FC69F1">
            <w:pPr>
              <w:pStyle w:val="TableText"/>
              <w:jc w:val="right"/>
            </w:pPr>
            <w:r w:rsidRPr="00FC69F1">
              <w:t>25.2</w:t>
            </w:r>
          </w:p>
        </w:tc>
        <w:tc>
          <w:tcPr>
            <w:tcW w:w="0" w:type="auto"/>
            <w:tcBorders>
              <w:top w:val="single" w:sz="4" w:space="0" w:color="auto"/>
              <w:bottom w:val="single" w:sz="4" w:space="0" w:color="auto"/>
            </w:tcBorders>
          </w:tcPr>
          <w:p w14:paraId="597575BD" w14:textId="77777777" w:rsidR="00FC69F1" w:rsidRPr="00FC69F1" w:rsidRDefault="00FC69F1" w:rsidP="00FC69F1">
            <w:pPr>
              <w:pStyle w:val="TableText"/>
              <w:jc w:val="right"/>
            </w:pPr>
            <w:r w:rsidRPr="00FC69F1">
              <w:t>837</w:t>
            </w:r>
          </w:p>
          <w:p w14:paraId="0A32C135"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582AD728" w14:textId="77777777" w:rsidR="00FC69F1" w:rsidRPr="00FC69F1" w:rsidRDefault="00FC69F1" w:rsidP="00FC69F1">
            <w:pPr>
              <w:pStyle w:val="TableText"/>
              <w:jc w:val="right"/>
            </w:pPr>
            <w:r w:rsidRPr="00FC69F1">
              <w:t>22</w:t>
            </w:r>
          </w:p>
          <w:p w14:paraId="7E8D0F9D" w14:textId="77777777" w:rsidR="00FC69F1" w:rsidRPr="00FC69F1" w:rsidRDefault="00FC69F1" w:rsidP="00FC69F1">
            <w:pPr>
              <w:pStyle w:val="TableText"/>
              <w:jc w:val="right"/>
            </w:pPr>
            <w:r w:rsidRPr="00FC69F1">
              <w:t>21</w:t>
            </w:r>
          </w:p>
        </w:tc>
        <w:tc>
          <w:tcPr>
            <w:tcW w:w="367" w:type="pct"/>
            <w:tcBorders>
              <w:top w:val="single" w:sz="4" w:space="0" w:color="auto"/>
              <w:bottom w:val="single" w:sz="4" w:space="0" w:color="auto"/>
            </w:tcBorders>
            <w:shd w:val="clear" w:color="auto" w:fill="auto"/>
          </w:tcPr>
          <w:p w14:paraId="049D046F" w14:textId="77777777" w:rsidR="00FC69F1" w:rsidRPr="00FC69F1" w:rsidRDefault="00FC69F1" w:rsidP="00FC69F1">
            <w:pPr>
              <w:pStyle w:val="TableText"/>
              <w:jc w:val="right"/>
              <w:rPr>
                <w:b/>
                <w:bCs/>
              </w:rPr>
            </w:pPr>
            <w:r w:rsidRPr="00FC69F1">
              <w:rPr>
                <w:b/>
                <w:bCs/>
              </w:rPr>
              <w:t>5.0</w:t>
            </w:r>
          </w:p>
          <w:p w14:paraId="16BFB652" w14:textId="77777777" w:rsidR="00FC69F1" w:rsidRPr="00FC69F1" w:rsidRDefault="00FC69F1" w:rsidP="00FC69F1">
            <w:pPr>
              <w:pStyle w:val="TableText"/>
              <w:jc w:val="right"/>
              <w:rPr>
                <w:b/>
                <w:bCs/>
              </w:rPr>
            </w:pPr>
            <w:r w:rsidRPr="00FC69F1">
              <w:rPr>
                <w:b/>
                <w:bCs/>
              </w:rPr>
              <w:t>4.7</w:t>
            </w:r>
          </w:p>
        </w:tc>
      </w:tr>
      <w:tr w:rsidR="00986E71" w:rsidRPr="00B6173C" w14:paraId="3409DFE3" w14:textId="77777777" w:rsidTr="000836DB">
        <w:trPr>
          <w:cantSplit/>
          <w:trHeight w:val="13"/>
        </w:trPr>
        <w:tc>
          <w:tcPr>
            <w:tcW w:w="0" w:type="auto"/>
            <w:gridSpan w:val="7"/>
            <w:tcBorders>
              <w:top w:val="single" w:sz="4" w:space="0" w:color="auto"/>
              <w:bottom w:val="single" w:sz="4" w:space="0" w:color="auto"/>
            </w:tcBorders>
            <w:shd w:val="clear" w:color="auto" w:fill="auto"/>
          </w:tcPr>
          <w:p w14:paraId="5BD5CC42" w14:textId="77777777" w:rsidR="00986E71" w:rsidRPr="00B6173C" w:rsidRDefault="00986E71" w:rsidP="00FC69F1">
            <w:pPr>
              <w:pStyle w:val="TableSubHead"/>
            </w:pPr>
            <w:r w:rsidRPr="00B6173C">
              <w:lastRenderedPageBreak/>
              <w:t>Pasture, pasture seed crops</w:t>
            </w:r>
          </w:p>
        </w:tc>
      </w:tr>
      <w:tr w:rsidR="00FC69F1" w:rsidRPr="00B6173C" w14:paraId="50CC7BE0" w14:textId="77777777" w:rsidTr="00FC69F1">
        <w:trPr>
          <w:cantSplit/>
          <w:trHeight w:val="13"/>
        </w:trPr>
        <w:tc>
          <w:tcPr>
            <w:tcW w:w="0" w:type="auto"/>
            <w:vMerge w:val="restart"/>
            <w:tcBorders>
              <w:top w:val="single" w:sz="4" w:space="0" w:color="auto"/>
            </w:tcBorders>
          </w:tcPr>
          <w:p w14:paraId="79DECE1E" w14:textId="77777777" w:rsidR="00FC69F1" w:rsidRPr="00FC69F1" w:rsidRDefault="00FC69F1" w:rsidP="00FC69F1">
            <w:pPr>
              <w:pStyle w:val="TableText"/>
            </w:pPr>
            <w:r w:rsidRPr="00FC69F1">
              <w:t>Grassland</w:t>
            </w:r>
          </w:p>
        </w:tc>
        <w:tc>
          <w:tcPr>
            <w:tcW w:w="0" w:type="auto"/>
            <w:tcBorders>
              <w:top w:val="single" w:sz="4" w:space="0" w:color="auto"/>
              <w:bottom w:val="single" w:sz="4" w:space="0" w:color="auto"/>
            </w:tcBorders>
          </w:tcPr>
          <w:p w14:paraId="7396601D" w14:textId="77777777" w:rsidR="00FC69F1" w:rsidRPr="00FC69F1" w:rsidRDefault="00FC69F1" w:rsidP="00FC69F1">
            <w:pPr>
              <w:pStyle w:val="TableText"/>
            </w:pPr>
            <w:r w:rsidRPr="00FC69F1">
              <w:t>Small granivore</w:t>
            </w:r>
          </w:p>
        </w:tc>
        <w:tc>
          <w:tcPr>
            <w:tcW w:w="0" w:type="auto"/>
            <w:tcBorders>
              <w:top w:val="single" w:sz="4" w:space="0" w:color="auto"/>
              <w:bottom w:val="single" w:sz="4" w:space="0" w:color="auto"/>
            </w:tcBorders>
          </w:tcPr>
          <w:p w14:paraId="6AF22541" w14:textId="77777777" w:rsidR="00FC69F1" w:rsidRPr="00FC69F1" w:rsidRDefault="00FC69F1" w:rsidP="00FC69F1">
            <w:pPr>
              <w:pStyle w:val="TableText"/>
            </w:pPr>
            <w:r w:rsidRPr="00FC69F1">
              <w:t>New sown</w:t>
            </w:r>
          </w:p>
        </w:tc>
        <w:tc>
          <w:tcPr>
            <w:tcW w:w="0" w:type="auto"/>
            <w:tcBorders>
              <w:top w:val="single" w:sz="4" w:space="0" w:color="auto"/>
              <w:bottom w:val="single" w:sz="4" w:space="0" w:color="auto"/>
            </w:tcBorders>
          </w:tcPr>
          <w:p w14:paraId="668C1E08" w14:textId="77777777" w:rsidR="00FC69F1" w:rsidRPr="00FC69F1" w:rsidRDefault="00FC69F1" w:rsidP="00FC69F1">
            <w:pPr>
              <w:pStyle w:val="TableText"/>
              <w:jc w:val="right"/>
            </w:pPr>
            <w:r w:rsidRPr="00FC69F1">
              <w:t>20.4</w:t>
            </w:r>
          </w:p>
        </w:tc>
        <w:tc>
          <w:tcPr>
            <w:tcW w:w="0" w:type="auto"/>
            <w:tcBorders>
              <w:top w:val="single" w:sz="4" w:space="0" w:color="auto"/>
              <w:bottom w:val="single" w:sz="4" w:space="0" w:color="auto"/>
            </w:tcBorders>
          </w:tcPr>
          <w:p w14:paraId="2868F6A5" w14:textId="77777777" w:rsidR="00FC69F1" w:rsidRPr="00FC69F1" w:rsidRDefault="00FC69F1" w:rsidP="00FC69F1">
            <w:pPr>
              <w:pStyle w:val="TableText"/>
              <w:jc w:val="right"/>
            </w:pPr>
            <w:r w:rsidRPr="00FC69F1">
              <w:t>1300</w:t>
            </w:r>
          </w:p>
        </w:tc>
        <w:tc>
          <w:tcPr>
            <w:tcW w:w="556" w:type="pct"/>
            <w:tcBorders>
              <w:top w:val="single" w:sz="4" w:space="0" w:color="auto"/>
              <w:bottom w:val="single" w:sz="4" w:space="0" w:color="auto"/>
            </w:tcBorders>
          </w:tcPr>
          <w:p w14:paraId="5DCAD455" w14:textId="77777777" w:rsidR="00FC69F1" w:rsidRPr="00FC69F1" w:rsidRDefault="00FC69F1" w:rsidP="00FC69F1">
            <w:pPr>
              <w:pStyle w:val="TableText"/>
              <w:jc w:val="right"/>
            </w:pPr>
            <w:r w:rsidRPr="00FC69F1">
              <w:t>27</w:t>
            </w:r>
          </w:p>
        </w:tc>
        <w:tc>
          <w:tcPr>
            <w:tcW w:w="367" w:type="pct"/>
            <w:tcBorders>
              <w:top w:val="single" w:sz="4" w:space="0" w:color="auto"/>
              <w:bottom w:val="single" w:sz="4" w:space="0" w:color="auto"/>
            </w:tcBorders>
            <w:shd w:val="clear" w:color="auto" w:fill="auto"/>
          </w:tcPr>
          <w:p w14:paraId="4940AA27" w14:textId="77777777" w:rsidR="00FC69F1" w:rsidRPr="00FC69F1" w:rsidRDefault="00FC69F1" w:rsidP="00FC69F1">
            <w:pPr>
              <w:pStyle w:val="TableText"/>
              <w:jc w:val="right"/>
              <w:rPr>
                <w:b/>
                <w:bCs/>
              </w:rPr>
            </w:pPr>
            <w:r w:rsidRPr="00FC69F1">
              <w:rPr>
                <w:b/>
                <w:bCs/>
              </w:rPr>
              <w:t>5.9</w:t>
            </w:r>
          </w:p>
        </w:tc>
      </w:tr>
      <w:tr w:rsidR="00FC69F1" w:rsidRPr="00B6173C" w14:paraId="514DAA74" w14:textId="77777777" w:rsidTr="00FC69F1">
        <w:trPr>
          <w:cantSplit/>
          <w:trHeight w:val="13"/>
        </w:trPr>
        <w:tc>
          <w:tcPr>
            <w:tcW w:w="0" w:type="auto"/>
            <w:vMerge/>
            <w:tcBorders>
              <w:top w:val="single" w:sz="4" w:space="0" w:color="auto"/>
            </w:tcBorders>
          </w:tcPr>
          <w:p w14:paraId="4FB914D2" w14:textId="77777777" w:rsidR="00FC69F1" w:rsidRPr="00FC69F1" w:rsidRDefault="00FC69F1" w:rsidP="00FC69F1">
            <w:pPr>
              <w:pStyle w:val="TableText"/>
            </w:pPr>
          </w:p>
        </w:tc>
        <w:tc>
          <w:tcPr>
            <w:tcW w:w="0" w:type="auto"/>
            <w:tcBorders>
              <w:top w:val="single" w:sz="4" w:space="0" w:color="auto"/>
              <w:bottom w:val="single" w:sz="4" w:space="0" w:color="auto"/>
            </w:tcBorders>
          </w:tcPr>
          <w:p w14:paraId="0A608AF8" w14:textId="77777777" w:rsidR="00FC69F1" w:rsidRPr="00FC69F1" w:rsidRDefault="00FC69F1" w:rsidP="00FC69F1">
            <w:pPr>
              <w:pStyle w:val="TableText"/>
            </w:pPr>
            <w:r w:rsidRPr="00FC69F1">
              <w:t>Large herbivore</w:t>
            </w:r>
          </w:p>
        </w:tc>
        <w:tc>
          <w:tcPr>
            <w:tcW w:w="0" w:type="auto"/>
            <w:tcBorders>
              <w:top w:val="single" w:sz="4" w:space="0" w:color="auto"/>
              <w:bottom w:val="single" w:sz="4" w:space="0" w:color="auto"/>
            </w:tcBorders>
          </w:tcPr>
          <w:p w14:paraId="34BFF4EE" w14:textId="77777777" w:rsidR="00FC69F1" w:rsidRPr="00FC69F1" w:rsidRDefault="00FC69F1" w:rsidP="00FC69F1">
            <w:pPr>
              <w:pStyle w:val="TableText"/>
            </w:pPr>
            <w:r w:rsidRPr="00FC69F1">
              <w:t>Growing shoots</w:t>
            </w:r>
          </w:p>
        </w:tc>
        <w:tc>
          <w:tcPr>
            <w:tcW w:w="0" w:type="auto"/>
            <w:tcBorders>
              <w:top w:val="single" w:sz="4" w:space="0" w:color="auto"/>
              <w:bottom w:val="single" w:sz="4" w:space="0" w:color="auto"/>
            </w:tcBorders>
          </w:tcPr>
          <w:p w14:paraId="43242813" w14:textId="77777777" w:rsidR="00FC69F1" w:rsidRPr="00FC69F1" w:rsidRDefault="00FC69F1" w:rsidP="00FC69F1">
            <w:pPr>
              <w:pStyle w:val="TableText"/>
              <w:jc w:val="right"/>
            </w:pPr>
            <w:r w:rsidRPr="00FC69F1">
              <w:t>30.5</w:t>
            </w:r>
          </w:p>
        </w:tc>
        <w:tc>
          <w:tcPr>
            <w:tcW w:w="0" w:type="auto"/>
            <w:tcBorders>
              <w:top w:val="single" w:sz="4" w:space="0" w:color="auto"/>
              <w:bottom w:val="single" w:sz="4" w:space="0" w:color="auto"/>
            </w:tcBorders>
          </w:tcPr>
          <w:p w14:paraId="5D224408" w14:textId="77777777" w:rsidR="00FC69F1" w:rsidRPr="00FC69F1" w:rsidRDefault="00FC69F1" w:rsidP="00FC69F1">
            <w:pPr>
              <w:pStyle w:val="TableText"/>
              <w:jc w:val="right"/>
            </w:pPr>
            <w:r w:rsidRPr="00FC69F1">
              <w:t>1300</w:t>
            </w:r>
          </w:p>
        </w:tc>
        <w:tc>
          <w:tcPr>
            <w:tcW w:w="556" w:type="pct"/>
            <w:tcBorders>
              <w:top w:val="single" w:sz="4" w:space="0" w:color="auto"/>
              <w:bottom w:val="single" w:sz="4" w:space="0" w:color="auto"/>
            </w:tcBorders>
          </w:tcPr>
          <w:p w14:paraId="0698CCAA" w14:textId="77777777" w:rsidR="00FC69F1" w:rsidRPr="00FC69F1" w:rsidRDefault="00FC69F1" w:rsidP="00FC69F1">
            <w:pPr>
              <w:pStyle w:val="TableText"/>
              <w:jc w:val="right"/>
            </w:pPr>
            <w:r w:rsidRPr="00FC69F1">
              <w:t>40</w:t>
            </w:r>
          </w:p>
        </w:tc>
        <w:tc>
          <w:tcPr>
            <w:tcW w:w="367" w:type="pct"/>
            <w:tcBorders>
              <w:top w:val="single" w:sz="4" w:space="0" w:color="auto"/>
              <w:bottom w:val="single" w:sz="4" w:space="0" w:color="auto"/>
            </w:tcBorders>
            <w:shd w:val="clear" w:color="auto" w:fill="auto"/>
          </w:tcPr>
          <w:p w14:paraId="2EF03C7F" w14:textId="77777777" w:rsidR="00FC69F1" w:rsidRPr="00FC69F1" w:rsidRDefault="00FC69F1" w:rsidP="00FC69F1">
            <w:pPr>
              <w:pStyle w:val="TableText"/>
              <w:jc w:val="right"/>
              <w:rPr>
                <w:b/>
                <w:bCs/>
              </w:rPr>
            </w:pPr>
            <w:r w:rsidRPr="00FC69F1">
              <w:rPr>
                <w:b/>
                <w:bCs/>
              </w:rPr>
              <w:t>8.8</w:t>
            </w:r>
          </w:p>
        </w:tc>
      </w:tr>
      <w:tr w:rsidR="00FC69F1" w:rsidRPr="00B6173C" w14:paraId="6A2CC585" w14:textId="77777777" w:rsidTr="00FC69F1">
        <w:trPr>
          <w:cantSplit/>
          <w:trHeight w:val="13"/>
        </w:trPr>
        <w:tc>
          <w:tcPr>
            <w:tcW w:w="0" w:type="auto"/>
            <w:vMerge/>
          </w:tcPr>
          <w:p w14:paraId="2B910792" w14:textId="77777777" w:rsidR="00FC69F1" w:rsidRPr="00FC69F1" w:rsidRDefault="00FC69F1" w:rsidP="00FC69F1">
            <w:pPr>
              <w:pStyle w:val="TableText"/>
            </w:pPr>
          </w:p>
        </w:tc>
        <w:tc>
          <w:tcPr>
            <w:tcW w:w="0" w:type="auto"/>
            <w:tcBorders>
              <w:top w:val="single" w:sz="4" w:space="0" w:color="auto"/>
              <w:bottom w:val="single" w:sz="4" w:space="0" w:color="auto"/>
            </w:tcBorders>
          </w:tcPr>
          <w:p w14:paraId="75DC474C" w14:textId="77777777" w:rsidR="00FC69F1" w:rsidRPr="00FC69F1" w:rsidRDefault="00FC69F1" w:rsidP="00FC69F1">
            <w:pPr>
              <w:pStyle w:val="TableText"/>
            </w:pPr>
            <w:r w:rsidRPr="00FC69F1">
              <w:t>Small insectivore</w:t>
            </w:r>
          </w:p>
        </w:tc>
        <w:tc>
          <w:tcPr>
            <w:tcW w:w="0" w:type="auto"/>
            <w:tcBorders>
              <w:top w:val="single" w:sz="4" w:space="0" w:color="auto"/>
              <w:bottom w:val="single" w:sz="4" w:space="0" w:color="auto"/>
            </w:tcBorders>
          </w:tcPr>
          <w:p w14:paraId="1EA837F5" w14:textId="77777777" w:rsidR="00FC69F1" w:rsidRPr="00FC69F1" w:rsidRDefault="00FC69F1" w:rsidP="00FC69F1">
            <w:pPr>
              <w:pStyle w:val="TableText"/>
            </w:pPr>
            <w:r w:rsidRPr="00FC69F1">
              <w:t>Growing shoots</w:t>
            </w:r>
          </w:p>
        </w:tc>
        <w:tc>
          <w:tcPr>
            <w:tcW w:w="0" w:type="auto"/>
            <w:tcBorders>
              <w:top w:val="single" w:sz="4" w:space="0" w:color="auto"/>
              <w:bottom w:val="single" w:sz="4" w:space="0" w:color="auto"/>
            </w:tcBorders>
          </w:tcPr>
          <w:p w14:paraId="36776388" w14:textId="77777777" w:rsidR="00FC69F1" w:rsidRPr="00FC69F1" w:rsidRDefault="00FC69F1" w:rsidP="00FC69F1">
            <w:pPr>
              <w:pStyle w:val="TableText"/>
              <w:jc w:val="right"/>
            </w:pPr>
            <w:r w:rsidRPr="00FC69F1">
              <w:t>26.8</w:t>
            </w:r>
          </w:p>
        </w:tc>
        <w:tc>
          <w:tcPr>
            <w:tcW w:w="0" w:type="auto"/>
            <w:tcBorders>
              <w:top w:val="single" w:sz="4" w:space="0" w:color="auto"/>
              <w:bottom w:val="single" w:sz="4" w:space="0" w:color="auto"/>
            </w:tcBorders>
          </w:tcPr>
          <w:p w14:paraId="1D3234B8" w14:textId="77777777" w:rsidR="00FC69F1" w:rsidRPr="00FC69F1" w:rsidRDefault="00FC69F1" w:rsidP="00FC69F1">
            <w:pPr>
              <w:pStyle w:val="TableText"/>
              <w:jc w:val="right"/>
            </w:pPr>
            <w:r w:rsidRPr="00FC69F1">
              <w:t>1300</w:t>
            </w:r>
          </w:p>
        </w:tc>
        <w:tc>
          <w:tcPr>
            <w:tcW w:w="556" w:type="pct"/>
            <w:tcBorders>
              <w:top w:val="single" w:sz="4" w:space="0" w:color="auto"/>
              <w:bottom w:val="single" w:sz="4" w:space="0" w:color="auto"/>
            </w:tcBorders>
          </w:tcPr>
          <w:p w14:paraId="2A1D484B" w14:textId="77777777" w:rsidR="00FC69F1" w:rsidRPr="00FC69F1" w:rsidRDefault="00FC69F1" w:rsidP="00FC69F1">
            <w:pPr>
              <w:pStyle w:val="TableText"/>
              <w:jc w:val="right"/>
            </w:pPr>
            <w:r w:rsidRPr="00FC69F1">
              <w:t>35</w:t>
            </w:r>
          </w:p>
        </w:tc>
        <w:tc>
          <w:tcPr>
            <w:tcW w:w="367" w:type="pct"/>
            <w:tcBorders>
              <w:top w:val="single" w:sz="4" w:space="0" w:color="auto"/>
              <w:bottom w:val="single" w:sz="4" w:space="0" w:color="auto"/>
            </w:tcBorders>
            <w:shd w:val="clear" w:color="auto" w:fill="auto"/>
          </w:tcPr>
          <w:p w14:paraId="406B29BB" w14:textId="77777777" w:rsidR="00FC69F1" w:rsidRPr="00FC69F1" w:rsidRDefault="00FC69F1" w:rsidP="00FC69F1">
            <w:pPr>
              <w:pStyle w:val="TableText"/>
              <w:jc w:val="right"/>
              <w:rPr>
                <w:b/>
                <w:bCs/>
              </w:rPr>
            </w:pPr>
            <w:r w:rsidRPr="00FC69F1">
              <w:rPr>
                <w:b/>
                <w:bCs/>
              </w:rPr>
              <w:t>7.7</w:t>
            </w:r>
          </w:p>
        </w:tc>
      </w:tr>
      <w:tr w:rsidR="00FC69F1" w:rsidRPr="00B6173C" w14:paraId="53FCDF21" w14:textId="77777777" w:rsidTr="00FC69F1">
        <w:trPr>
          <w:cantSplit/>
          <w:trHeight w:val="13"/>
        </w:trPr>
        <w:tc>
          <w:tcPr>
            <w:tcW w:w="0" w:type="auto"/>
            <w:vMerge/>
            <w:tcBorders>
              <w:bottom w:val="single" w:sz="4" w:space="0" w:color="auto"/>
            </w:tcBorders>
          </w:tcPr>
          <w:p w14:paraId="52A2704F" w14:textId="77777777" w:rsidR="00FC69F1" w:rsidRPr="00FC69F1" w:rsidRDefault="00FC69F1" w:rsidP="00FC69F1">
            <w:pPr>
              <w:pStyle w:val="TableText"/>
            </w:pPr>
          </w:p>
        </w:tc>
        <w:tc>
          <w:tcPr>
            <w:tcW w:w="0" w:type="auto"/>
            <w:tcBorders>
              <w:top w:val="single" w:sz="4" w:space="0" w:color="auto"/>
              <w:bottom w:val="single" w:sz="4" w:space="0" w:color="auto"/>
            </w:tcBorders>
          </w:tcPr>
          <w:p w14:paraId="3CBB5D3E" w14:textId="77777777" w:rsidR="00FC69F1" w:rsidRPr="00FC69F1" w:rsidRDefault="00FC69F1" w:rsidP="00FC69F1">
            <w:pPr>
              <w:pStyle w:val="TableText"/>
            </w:pPr>
            <w:r w:rsidRPr="00FC69F1">
              <w:t>Small granivore</w:t>
            </w:r>
          </w:p>
        </w:tc>
        <w:tc>
          <w:tcPr>
            <w:tcW w:w="0" w:type="auto"/>
            <w:tcBorders>
              <w:top w:val="single" w:sz="4" w:space="0" w:color="auto"/>
              <w:bottom w:val="single" w:sz="4" w:space="0" w:color="auto"/>
            </w:tcBorders>
          </w:tcPr>
          <w:p w14:paraId="7AF4E57E" w14:textId="77777777" w:rsidR="00FC69F1" w:rsidRPr="00FC69F1" w:rsidRDefault="00FC69F1" w:rsidP="00FC69F1">
            <w:pPr>
              <w:pStyle w:val="TableText"/>
            </w:pPr>
            <w:r w:rsidRPr="00FC69F1">
              <w:t>Late season</w:t>
            </w:r>
          </w:p>
        </w:tc>
        <w:tc>
          <w:tcPr>
            <w:tcW w:w="0" w:type="auto"/>
            <w:tcBorders>
              <w:top w:val="single" w:sz="4" w:space="0" w:color="auto"/>
              <w:bottom w:val="single" w:sz="4" w:space="0" w:color="auto"/>
            </w:tcBorders>
          </w:tcPr>
          <w:p w14:paraId="2015080A" w14:textId="77777777" w:rsidR="00FC69F1" w:rsidRPr="00FC69F1" w:rsidRDefault="00FC69F1" w:rsidP="00FC69F1">
            <w:pPr>
              <w:pStyle w:val="TableText"/>
              <w:jc w:val="right"/>
            </w:pPr>
            <w:r w:rsidRPr="00FC69F1">
              <w:t>24.7</w:t>
            </w:r>
          </w:p>
        </w:tc>
        <w:tc>
          <w:tcPr>
            <w:tcW w:w="0" w:type="auto"/>
            <w:tcBorders>
              <w:top w:val="single" w:sz="4" w:space="0" w:color="auto"/>
              <w:bottom w:val="single" w:sz="4" w:space="0" w:color="auto"/>
            </w:tcBorders>
          </w:tcPr>
          <w:p w14:paraId="61E22572" w14:textId="77777777" w:rsidR="00FC69F1" w:rsidRPr="00FC69F1" w:rsidRDefault="00FC69F1" w:rsidP="00FC69F1">
            <w:pPr>
              <w:pStyle w:val="TableText"/>
              <w:jc w:val="right"/>
            </w:pPr>
            <w:r w:rsidRPr="00FC69F1">
              <w:t>1300</w:t>
            </w:r>
          </w:p>
        </w:tc>
        <w:tc>
          <w:tcPr>
            <w:tcW w:w="556" w:type="pct"/>
            <w:tcBorders>
              <w:top w:val="single" w:sz="4" w:space="0" w:color="auto"/>
              <w:bottom w:val="single" w:sz="4" w:space="0" w:color="auto"/>
            </w:tcBorders>
          </w:tcPr>
          <w:p w14:paraId="3BC380FF" w14:textId="77777777" w:rsidR="00FC69F1" w:rsidRPr="00FC69F1" w:rsidRDefault="00FC69F1" w:rsidP="00FC69F1">
            <w:pPr>
              <w:pStyle w:val="TableText"/>
              <w:jc w:val="right"/>
            </w:pPr>
            <w:r w:rsidRPr="00FC69F1">
              <w:t>32</w:t>
            </w:r>
          </w:p>
        </w:tc>
        <w:tc>
          <w:tcPr>
            <w:tcW w:w="367" w:type="pct"/>
            <w:tcBorders>
              <w:top w:val="single" w:sz="4" w:space="0" w:color="auto"/>
              <w:bottom w:val="single" w:sz="4" w:space="0" w:color="auto"/>
            </w:tcBorders>
            <w:shd w:val="clear" w:color="auto" w:fill="auto"/>
          </w:tcPr>
          <w:p w14:paraId="563896C5" w14:textId="77777777" w:rsidR="00FC69F1" w:rsidRPr="00FC69F1" w:rsidRDefault="00FC69F1" w:rsidP="00FC69F1">
            <w:pPr>
              <w:pStyle w:val="TableText"/>
              <w:jc w:val="right"/>
              <w:rPr>
                <w:b/>
                <w:bCs/>
              </w:rPr>
            </w:pPr>
            <w:r w:rsidRPr="00FC69F1">
              <w:rPr>
                <w:b/>
                <w:bCs/>
              </w:rPr>
              <w:t>7.1</w:t>
            </w:r>
          </w:p>
        </w:tc>
      </w:tr>
      <w:tr w:rsidR="00986E71" w:rsidRPr="00B6173C" w14:paraId="17BFAF05" w14:textId="77777777" w:rsidTr="000836DB">
        <w:trPr>
          <w:cantSplit/>
          <w:trHeight w:val="13"/>
        </w:trPr>
        <w:tc>
          <w:tcPr>
            <w:tcW w:w="0" w:type="auto"/>
            <w:gridSpan w:val="7"/>
            <w:tcBorders>
              <w:top w:val="single" w:sz="4" w:space="0" w:color="auto"/>
              <w:bottom w:val="single" w:sz="4" w:space="0" w:color="auto"/>
            </w:tcBorders>
            <w:shd w:val="clear" w:color="auto" w:fill="auto"/>
          </w:tcPr>
          <w:p w14:paraId="2708CD7B" w14:textId="77777777" w:rsidR="00986E71" w:rsidRPr="00B6173C" w:rsidRDefault="00986E71" w:rsidP="00FC69F1">
            <w:pPr>
              <w:pStyle w:val="TableSubHead"/>
            </w:pPr>
            <w:r w:rsidRPr="00B6173C">
              <w:t>Apples, cherries</w:t>
            </w:r>
          </w:p>
        </w:tc>
      </w:tr>
      <w:tr w:rsidR="00FC69F1" w:rsidRPr="00B6173C" w14:paraId="28E0D1A3" w14:textId="77777777" w:rsidTr="00FC69F1">
        <w:trPr>
          <w:cantSplit/>
          <w:trHeight w:val="13"/>
        </w:trPr>
        <w:tc>
          <w:tcPr>
            <w:tcW w:w="0" w:type="auto"/>
            <w:vMerge w:val="restart"/>
            <w:tcBorders>
              <w:top w:val="single" w:sz="4" w:space="0" w:color="auto"/>
            </w:tcBorders>
          </w:tcPr>
          <w:p w14:paraId="2FAA034C" w14:textId="77777777" w:rsidR="00FC69F1" w:rsidRPr="00FC69F1" w:rsidRDefault="00FC69F1" w:rsidP="00FC69F1">
            <w:pPr>
              <w:pStyle w:val="TableText"/>
            </w:pPr>
            <w:r w:rsidRPr="00FC69F1">
              <w:t>Orchards</w:t>
            </w:r>
          </w:p>
        </w:tc>
        <w:tc>
          <w:tcPr>
            <w:tcW w:w="0" w:type="auto"/>
            <w:tcBorders>
              <w:top w:val="single" w:sz="4" w:space="0" w:color="auto"/>
              <w:bottom w:val="single" w:sz="4" w:space="0" w:color="auto"/>
            </w:tcBorders>
          </w:tcPr>
          <w:p w14:paraId="284D4218" w14:textId="77777777" w:rsidR="00FC69F1" w:rsidRPr="00FC69F1" w:rsidRDefault="00FC69F1" w:rsidP="00FC69F1">
            <w:pPr>
              <w:pStyle w:val="TableText"/>
            </w:pPr>
            <w:r w:rsidRPr="00FC69F1">
              <w:t>Small insectivore</w:t>
            </w:r>
          </w:p>
        </w:tc>
        <w:tc>
          <w:tcPr>
            <w:tcW w:w="0" w:type="auto"/>
            <w:tcBorders>
              <w:top w:val="single" w:sz="4" w:space="0" w:color="auto"/>
              <w:bottom w:val="single" w:sz="4" w:space="0" w:color="auto"/>
            </w:tcBorders>
          </w:tcPr>
          <w:p w14:paraId="36ED5123" w14:textId="77777777" w:rsidR="00FC69F1" w:rsidRPr="00FC69F1" w:rsidRDefault="00FC69F1" w:rsidP="00FC69F1">
            <w:pPr>
              <w:pStyle w:val="TableText"/>
            </w:pPr>
            <w:r w:rsidRPr="00FC69F1">
              <w:t>Spring/summer</w:t>
            </w:r>
          </w:p>
        </w:tc>
        <w:tc>
          <w:tcPr>
            <w:tcW w:w="0" w:type="auto"/>
            <w:tcBorders>
              <w:top w:val="single" w:sz="4" w:space="0" w:color="auto"/>
              <w:bottom w:val="single" w:sz="4" w:space="0" w:color="auto"/>
            </w:tcBorders>
          </w:tcPr>
          <w:p w14:paraId="494E6AF4" w14:textId="77777777" w:rsidR="00FC69F1" w:rsidRPr="00FC69F1" w:rsidRDefault="00FC69F1" w:rsidP="00FC69F1">
            <w:pPr>
              <w:pStyle w:val="TableText"/>
              <w:jc w:val="right"/>
            </w:pPr>
            <w:r w:rsidRPr="00FC69F1">
              <w:t>46.8</w:t>
            </w:r>
          </w:p>
        </w:tc>
        <w:tc>
          <w:tcPr>
            <w:tcW w:w="0" w:type="auto"/>
            <w:tcBorders>
              <w:top w:val="single" w:sz="4" w:space="0" w:color="auto"/>
              <w:bottom w:val="single" w:sz="4" w:space="0" w:color="auto"/>
            </w:tcBorders>
          </w:tcPr>
          <w:p w14:paraId="6069F82B"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5C62682E" w14:textId="77777777" w:rsidR="00FC69F1" w:rsidRPr="00FC69F1" w:rsidRDefault="00FC69F1" w:rsidP="00FC69F1">
            <w:pPr>
              <w:pStyle w:val="TableText"/>
              <w:jc w:val="right"/>
            </w:pPr>
            <w:r w:rsidRPr="00FC69F1">
              <w:t>39</w:t>
            </w:r>
          </w:p>
        </w:tc>
        <w:tc>
          <w:tcPr>
            <w:tcW w:w="367" w:type="pct"/>
            <w:tcBorders>
              <w:top w:val="single" w:sz="4" w:space="0" w:color="auto"/>
              <w:bottom w:val="single" w:sz="4" w:space="0" w:color="auto"/>
            </w:tcBorders>
            <w:shd w:val="clear" w:color="auto" w:fill="auto"/>
          </w:tcPr>
          <w:p w14:paraId="46438F64" w14:textId="77777777" w:rsidR="00FC69F1" w:rsidRPr="00FC69F1" w:rsidRDefault="00FC69F1" w:rsidP="00FC69F1">
            <w:pPr>
              <w:pStyle w:val="TableText"/>
              <w:jc w:val="right"/>
              <w:rPr>
                <w:b/>
                <w:bCs/>
              </w:rPr>
            </w:pPr>
            <w:r w:rsidRPr="00FC69F1">
              <w:rPr>
                <w:b/>
                <w:bCs/>
              </w:rPr>
              <w:t>8.7</w:t>
            </w:r>
          </w:p>
        </w:tc>
      </w:tr>
      <w:tr w:rsidR="00FC69F1" w:rsidRPr="00B6173C" w14:paraId="3C657527" w14:textId="77777777" w:rsidTr="00FC69F1">
        <w:trPr>
          <w:cantSplit/>
          <w:trHeight w:val="13"/>
        </w:trPr>
        <w:tc>
          <w:tcPr>
            <w:tcW w:w="0" w:type="auto"/>
            <w:vMerge/>
            <w:tcBorders>
              <w:top w:val="single" w:sz="4" w:space="0" w:color="auto"/>
            </w:tcBorders>
          </w:tcPr>
          <w:p w14:paraId="53D719AE" w14:textId="77777777" w:rsidR="00FC69F1" w:rsidRPr="00FC69F1" w:rsidRDefault="00FC69F1" w:rsidP="00FC69F1">
            <w:pPr>
              <w:pStyle w:val="TableText"/>
            </w:pPr>
          </w:p>
        </w:tc>
        <w:tc>
          <w:tcPr>
            <w:tcW w:w="0" w:type="auto"/>
            <w:tcBorders>
              <w:top w:val="single" w:sz="4" w:space="0" w:color="auto"/>
            </w:tcBorders>
          </w:tcPr>
          <w:p w14:paraId="7E00FC47" w14:textId="77777777" w:rsidR="00FC69F1" w:rsidRPr="00FC69F1" w:rsidRDefault="00FC69F1" w:rsidP="00FC69F1">
            <w:pPr>
              <w:pStyle w:val="TableText"/>
            </w:pPr>
            <w:r w:rsidRPr="00FC69F1">
              <w:t>Small insectivore/worm feeder</w:t>
            </w:r>
          </w:p>
        </w:tc>
        <w:tc>
          <w:tcPr>
            <w:tcW w:w="0" w:type="auto"/>
            <w:tcBorders>
              <w:top w:val="single" w:sz="4" w:space="0" w:color="auto"/>
            </w:tcBorders>
          </w:tcPr>
          <w:p w14:paraId="06DB285B" w14:textId="77777777" w:rsidR="00FC69F1" w:rsidRPr="00FC69F1" w:rsidRDefault="00FC69F1" w:rsidP="00FC69F1">
            <w:pPr>
              <w:pStyle w:val="TableText"/>
            </w:pPr>
            <w:r w:rsidRPr="00FC69F1">
              <w:t>BBCH &lt;10</w:t>
            </w:r>
          </w:p>
          <w:p w14:paraId="20A7E894" w14:textId="4FCA1869" w:rsidR="00FC69F1" w:rsidRPr="00FC69F1" w:rsidRDefault="00FC69F1" w:rsidP="00FC69F1">
            <w:pPr>
              <w:pStyle w:val="TableText"/>
            </w:pPr>
            <w:r w:rsidRPr="00FC69F1">
              <w:t>BBCH 10</w:t>
            </w:r>
            <w:r>
              <w:t>–</w:t>
            </w:r>
            <w:r w:rsidRPr="00FC69F1">
              <w:t>19</w:t>
            </w:r>
          </w:p>
          <w:p w14:paraId="64922E1C" w14:textId="746AEA77" w:rsidR="00FC69F1" w:rsidRPr="00FC69F1" w:rsidRDefault="00FC69F1" w:rsidP="00FC69F1">
            <w:pPr>
              <w:pStyle w:val="TableText"/>
            </w:pPr>
            <w:r w:rsidRPr="00FC69F1">
              <w:t>BBCH 20</w:t>
            </w:r>
            <w:r>
              <w:t>–</w:t>
            </w:r>
            <w:r w:rsidRPr="00FC69F1">
              <w:t>39</w:t>
            </w:r>
          </w:p>
          <w:p w14:paraId="56FFD8CA" w14:textId="77777777" w:rsidR="00FC69F1" w:rsidRPr="00FC69F1" w:rsidRDefault="00FC69F1" w:rsidP="00FC69F1">
            <w:pPr>
              <w:pStyle w:val="TableText"/>
            </w:pPr>
            <w:r w:rsidRPr="00FC69F1">
              <w:t xml:space="preserve">BBCH ≥40 </w:t>
            </w:r>
          </w:p>
        </w:tc>
        <w:tc>
          <w:tcPr>
            <w:tcW w:w="0" w:type="auto"/>
            <w:tcBorders>
              <w:top w:val="single" w:sz="4" w:space="0" w:color="auto"/>
            </w:tcBorders>
          </w:tcPr>
          <w:p w14:paraId="302C9773" w14:textId="77777777" w:rsidR="00FC69F1" w:rsidRPr="00FC69F1" w:rsidRDefault="00FC69F1" w:rsidP="00FC69F1">
            <w:pPr>
              <w:pStyle w:val="TableText"/>
              <w:jc w:val="right"/>
            </w:pPr>
            <w:r w:rsidRPr="00FC69F1">
              <w:t>7.4</w:t>
            </w:r>
          </w:p>
          <w:p w14:paraId="39BAD6FE" w14:textId="77777777" w:rsidR="00FC69F1" w:rsidRPr="00FC69F1" w:rsidRDefault="00FC69F1" w:rsidP="00FC69F1">
            <w:pPr>
              <w:pStyle w:val="TableText"/>
              <w:jc w:val="right"/>
            </w:pPr>
            <w:r w:rsidRPr="00FC69F1">
              <w:t>5.9</w:t>
            </w:r>
          </w:p>
          <w:p w14:paraId="4FD69B4D" w14:textId="77777777" w:rsidR="00FC69F1" w:rsidRPr="00FC69F1" w:rsidRDefault="00FC69F1" w:rsidP="00FC69F1">
            <w:pPr>
              <w:pStyle w:val="TableText"/>
              <w:jc w:val="right"/>
            </w:pPr>
            <w:r w:rsidRPr="00FC69F1">
              <w:t>4.4</w:t>
            </w:r>
          </w:p>
          <w:p w14:paraId="7710A852" w14:textId="77777777" w:rsidR="00FC69F1" w:rsidRPr="00FC69F1" w:rsidRDefault="00FC69F1" w:rsidP="00FC69F1">
            <w:pPr>
              <w:pStyle w:val="TableText"/>
              <w:jc w:val="right"/>
            </w:pPr>
            <w:r w:rsidRPr="00FC69F1">
              <w:t>2.2</w:t>
            </w:r>
          </w:p>
        </w:tc>
        <w:tc>
          <w:tcPr>
            <w:tcW w:w="0" w:type="auto"/>
            <w:tcBorders>
              <w:top w:val="single" w:sz="4" w:space="0" w:color="auto"/>
            </w:tcBorders>
          </w:tcPr>
          <w:p w14:paraId="55163957" w14:textId="77777777" w:rsidR="00FC69F1" w:rsidRPr="00FC69F1" w:rsidRDefault="00FC69F1" w:rsidP="00FC69F1">
            <w:pPr>
              <w:pStyle w:val="TableText"/>
              <w:jc w:val="right"/>
            </w:pPr>
            <w:r w:rsidRPr="00FC69F1">
              <w:t>837</w:t>
            </w:r>
          </w:p>
          <w:p w14:paraId="50A299A5" w14:textId="77777777" w:rsidR="00FC69F1" w:rsidRPr="00FC69F1" w:rsidRDefault="00FC69F1" w:rsidP="00FC69F1">
            <w:pPr>
              <w:pStyle w:val="TableText"/>
              <w:jc w:val="right"/>
            </w:pPr>
            <w:r w:rsidRPr="00FC69F1">
              <w:t>837</w:t>
            </w:r>
          </w:p>
          <w:p w14:paraId="08ED1D05" w14:textId="77777777" w:rsidR="00FC69F1" w:rsidRPr="00FC69F1" w:rsidRDefault="00FC69F1" w:rsidP="00FC69F1">
            <w:pPr>
              <w:pStyle w:val="TableText"/>
              <w:jc w:val="right"/>
            </w:pPr>
            <w:r w:rsidRPr="00FC69F1">
              <w:t>837</w:t>
            </w:r>
          </w:p>
          <w:p w14:paraId="0B7F06A3" w14:textId="77777777" w:rsidR="00FC69F1" w:rsidRPr="00FC69F1" w:rsidRDefault="00FC69F1" w:rsidP="00FC69F1">
            <w:pPr>
              <w:pStyle w:val="TableText"/>
              <w:jc w:val="right"/>
            </w:pPr>
            <w:r w:rsidRPr="00FC69F1">
              <w:t>837</w:t>
            </w:r>
          </w:p>
        </w:tc>
        <w:tc>
          <w:tcPr>
            <w:tcW w:w="556" w:type="pct"/>
            <w:tcBorders>
              <w:top w:val="single" w:sz="4" w:space="0" w:color="auto"/>
            </w:tcBorders>
          </w:tcPr>
          <w:p w14:paraId="232E4913" w14:textId="77777777" w:rsidR="00FC69F1" w:rsidRPr="00FC69F1" w:rsidRDefault="00FC69F1" w:rsidP="00FC69F1">
            <w:pPr>
              <w:pStyle w:val="TableText"/>
              <w:jc w:val="right"/>
            </w:pPr>
            <w:r w:rsidRPr="00FC69F1">
              <w:t>6.2</w:t>
            </w:r>
          </w:p>
          <w:p w14:paraId="41B617AC" w14:textId="77777777" w:rsidR="00FC69F1" w:rsidRPr="00FC69F1" w:rsidRDefault="00FC69F1" w:rsidP="00FC69F1">
            <w:pPr>
              <w:pStyle w:val="TableText"/>
              <w:jc w:val="right"/>
            </w:pPr>
            <w:r w:rsidRPr="00FC69F1">
              <w:t>4.9</w:t>
            </w:r>
          </w:p>
          <w:p w14:paraId="01B6FD0D" w14:textId="77777777" w:rsidR="00FC69F1" w:rsidRPr="00FC69F1" w:rsidRDefault="00FC69F1" w:rsidP="00FC69F1">
            <w:pPr>
              <w:pStyle w:val="TableText"/>
              <w:jc w:val="right"/>
            </w:pPr>
            <w:r w:rsidRPr="00FC69F1">
              <w:t>3.7</w:t>
            </w:r>
          </w:p>
          <w:p w14:paraId="64168DD9" w14:textId="77777777" w:rsidR="00FC69F1" w:rsidRPr="00FC69F1" w:rsidRDefault="00FC69F1" w:rsidP="00FC69F1">
            <w:pPr>
              <w:pStyle w:val="TableText"/>
              <w:jc w:val="right"/>
            </w:pPr>
            <w:r w:rsidRPr="00FC69F1">
              <w:t>1.8</w:t>
            </w:r>
          </w:p>
        </w:tc>
        <w:tc>
          <w:tcPr>
            <w:tcW w:w="367" w:type="pct"/>
            <w:tcBorders>
              <w:top w:val="single" w:sz="4" w:space="0" w:color="auto"/>
            </w:tcBorders>
            <w:shd w:val="clear" w:color="auto" w:fill="auto"/>
          </w:tcPr>
          <w:p w14:paraId="504CAB87" w14:textId="77777777" w:rsidR="00FC69F1" w:rsidRPr="00FC69F1" w:rsidRDefault="00FC69F1" w:rsidP="00FC69F1">
            <w:pPr>
              <w:pStyle w:val="TableText"/>
              <w:jc w:val="right"/>
              <w:rPr>
                <w:b/>
                <w:bCs/>
              </w:rPr>
            </w:pPr>
            <w:r w:rsidRPr="00FC69F1">
              <w:rPr>
                <w:b/>
                <w:bCs/>
              </w:rPr>
              <w:t>1.4</w:t>
            </w:r>
          </w:p>
          <w:p w14:paraId="285D47E4" w14:textId="77777777" w:rsidR="00FC69F1" w:rsidRPr="00FC69F1" w:rsidRDefault="00FC69F1" w:rsidP="00FC69F1">
            <w:pPr>
              <w:pStyle w:val="TableText"/>
              <w:jc w:val="right"/>
              <w:rPr>
                <w:b/>
                <w:bCs/>
              </w:rPr>
            </w:pPr>
            <w:r w:rsidRPr="00FC69F1">
              <w:rPr>
                <w:b/>
                <w:bCs/>
              </w:rPr>
              <w:t>1.1</w:t>
            </w:r>
          </w:p>
          <w:p w14:paraId="1D9BB43F" w14:textId="77777777" w:rsidR="00FC69F1" w:rsidRPr="00FC69F1" w:rsidRDefault="00FC69F1" w:rsidP="00FC69F1">
            <w:pPr>
              <w:pStyle w:val="TableText"/>
              <w:jc w:val="right"/>
              <w:rPr>
                <w:b/>
                <w:bCs/>
              </w:rPr>
            </w:pPr>
            <w:r w:rsidRPr="00FC69F1">
              <w:rPr>
                <w:b/>
                <w:bCs/>
              </w:rPr>
              <w:t>0.82</w:t>
            </w:r>
          </w:p>
          <w:p w14:paraId="795E941F" w14:textId="77777777" w:rsidR="00FC69F1" w:rsidRPr="00FC69F1" w:rsidRDefault="00FC69F1" w:rsidP="00FC69F1">
            <w:pPr>
              <w:pStyle w:val="TableText"/>
              <w:jc w:val="right"/>
              <w:rPr>
                <w:b/>
                <w:bCs/>
              </w:rPr>
            </w:pPr>
            <w:r w:rsidRPr="00FC69F1">
              <w:rPr>
                <w:b/>
                <w:bCs/>
              </w:rPr>
              <w:t>0.41</w:t>
            </w:r>
          </w:p>
        </w:tc>
      </w:tr>
      <w:tr w:rsidR="00FC69F1" w:rsidRPr="00B6173C" w14:paraId="388FDBAB" w14:textId="77777777" w:rsidTr="00FC69F1">
        <w:trPr>
          <w:cantSplit/>
          <w:trHeight w:val="13"/>
        </w:trPr>
        <w:tc>
          <w:tcPr>
            <w:tcW w:w="0" w:type="auto"/>
            <w:vMerge/>
          </w:tcPr>
          <w:p w14:paraId="1B4C37CE" w14:textId="77777777" w:rsidR="00FC69F1" w:rsidRPr="00FC69F1" w:rsidRDefault="00FC69F1" w:rsidP="00FC69F1">
            <w:pPr>
              <w:pStyle w:val="TableText"/>
            </w:pPr>
          </w:p>
        </w:tc>
        <w:tc>
          <w:tcPr>
            <w:tcW w:w="0" w:type="auto"/>
          </w:tcPr>
          <w:p w14:paraId="56059D1F" w14:textId="77777777" w:rsidR="00FC69F1" w:rsidRPr="00FC69F1" w:rsidRDefault="00FC69F1" w:rsidP="00FC69F1">
            <w:pPr>
              <w:pStyle w:val="TableText"/>
            </w:pPr>
            <w:r w:rsidRPr="00FC69F1">
              <w:t>Small granivore</w:t>
            </w:r>
          </w:p>
        </w:tc>
        <w:tc>
          <w:tcPr>
            <w:tcW w:w="0" w:type="auto"/>
          </w:tcPr>
          <w:p w14:paraId="30698C73" w14:textId="77777777" w:rsidR="00FC69F1" w:rsidRPr="00FC69F1" w:rsidRDefault="00FC69F1" w:rsidP="00FC69F1">
            <w:pPr>
              <w:pStyle w:val="TableText"/>
            </w:pPr>
            <w:r w:rsidRPr="00FC69F1">
              <w:t>BBCH &lt;10</w:t>
            </w:r>
          </w:p>
          <w:p w14:paraId="5C3DD79D" w14:textId="74E7B78D" w:rsidR="00FC69F1" w:rsidRPr="00FC69F1" w:rsidRDefault="00FC69F1" w:rsidP="00FC69F1">
            <w:pPr>
              <w:pStyle w:val="TableText"/>
            </w:pPr>
            <w:r w:rsidRPr="00FC69F1">
              <w:t>BBCH 10</w:t>
            </w:r>
            <w:r>
              <w:t>–</w:t>
            </w:r>
            <w:r w:rsidRPr="00FC69F1">
              <w:t>19</w:t>
            </w:r>
          </w:p>
          <w:p w14:paraId="4B8598F2" w14:textId="689E9F84" w:rsidR="00FC69F1" w:rsidRPr="00FC69F1" w:rsidRDefault="00FC69F1" w:rsidP="00FC69F1">
            <w:pPr>
              <w:pStyle w:val="TableText"/>
            </w:pPr>
            <w:r w:rsidRPr="00FC69F1">
              <w:t>BBCH 20</w:t>
            </w:r>
            <w:r>
              <w:t>–</w:t>
            </w:r>
            <w:r w:rsidRPr="00FC69F1">
              <w:t>39</w:t>
            </w:r>
          </w:p>
          <w:p w14:paraId="5F495FDE" w14:textId="77777777" w:rsidR="00FC69F1" w:rsidRPr="00FC69F1" w:rsidRDefault="00FC69F1" w:rsidP="00FC69F1">
            <w:pPr>
              <w:pStyle w:val="TableText"/>
            </w:pPr>
            <w:r w:rsidRPr="00FC69F1">
              <w:t xml:space="preserve">BBCH ≥40 </w:t>
            </w:r>
          </w:p>
        </w:tc>
        <w:tc>
          <w:tcPr>
            <w:tcW w:w="0" w:type="auto"/>
          </w:tcPr>
          <w:p w14:paraId="1CEFAD54" w14:textId="77777777" w:rsidR="00FC69F1" w:rsidRPr="00FC69F1" w:rsidRDefault="00FC69F1" w:rsidP="00FC69F1">
            <w:pPr>
              <w:pStyle w:val="TableText"/>
              <w:jc w:val="right"/>
            </w:pPr>
            <w:r w:rsidRPr="00FC69F1">
              <w:t>27.4</w:t>
            </w:r>
          </w:p>
          <w:p w14:paraId="31D935A6" w14:textId="77777777" w:rsidR="00FC69F1" w:rsidRPr="00FC69F1" w:rsidRDefault="00FC69F1" w:rsidP="00FC69F1">
            <w:pPr>
              <w:pStyle w:val="TableText"/>
              <w:jc w:val="right"/>
            </w:pPr>
            <w:r w:rsidRPr="00FC69F1">
              <w:t>21.9</w:t>
            </w:r>
          </w:p>
          <w:p w14:paraId="74EBFBBD" w14:textId="77777777" w:rsidR="00FC69F1" w:rsidRPr="00FC69F1" w:rsidRDefault="00FC69F1" w:rsidP="00FC69F1">
            <w:pPr>
              <w:pStyle w:val="TableText"/>
              <w:jc w:val="right"/>
            </w:pPr>
            <w:r w:rsidRPr="00FC69F1">
              <w:t>16.4</w:t>
            </w:r>
          </w:p>
          <w:p w14:paraId="1C258B15" w14:textId="77777777" w:rsidR="00FC69F1" w:rsidRPr="00FC69F1" w:rsidRDefault="00FC69F1" w:rsidP="00FC69F1">
            <w:pPr>
              <w:pStyle w:val="TableText"/>
              <w:jc w:val="right"/>
            </w:pPr>
            <w:r w:rsidRPr="00FC69F1">
              <w:t>8.2</w:t>
            </w:r>
          </w:p>
        </w:tc>
        <w:tc>
          <w:tcPr>
            <w:tcW w:w="0" w:type="auto"/>
          </w:tcPr>
          <w:p w14:paraId="67555D33" w14:textId="77777777" w:rsidR="00FC69F1" w:rsidRPr="00FC69F1" w:rsidRDefault="00FC69F1" w:rsidP="00FC69F1">
            <w:pPr>
              <w:pStyle w:val="TableText"/>
              <w:jc w:val="right"/>
            </w:pPr>
            <w:r w:rsidRPr="00FC69F1">
              <w:t>837</w:t>
            </w:r>
          </w:p>
          <w:p w14:paraId="50E54CB0" w14:textId="77777777" w:rsidR="00FC69F1" w:rsidRPr="00FC69F1" w:rsidRDefault="00FC69F1" w:rsidP="00FC69F1">
            <w:pPr>
              <w:pStyle w:val="TableText"/>
              <w:jc w:val="right"/>
            </w:pPr>
            <w:r w:rsidRPr="00FC69F1">
              <w:t>837</w:t>
            </w:r>
          </w:p>
          <w:p w14:paraId="07BBC9A4" w14:textId="77777777" w:rsidR="00FC69F1" w:rsidRPr="00FC69F1" w:rsidRDefault="00FC69F1" w:rsidP="00FC69F1">
            <w:pPr>
              <w:pStyle w:val="TableText"/>
              <w:jc w:val="right"/>
            </w:pPr>
            <w:r w:rsidRPr="00FC69F1">
              <w:t>837</w:t>
            </w:r>
          </w:p>
          <w:p w14:paraId="4A3359EA" w14:textId="77777777" w:rsidR="00FC69F1" w:rsidRPr="00FC69F1" w:rsidRDefault="00FC69F1" w:rsidP="00FC69F1">
            <w:pPr>
              <w:pStyle w:val="TableText"/>
              <w:jc w:val="right"/>
            </w:pPr>
            <w:r w:rsidRPr="00FC69F1">
              <w:t>837</w:t>
            </w:r>
          </w:p>
        </w:tc>
        <w:tc>
          <w:tcPr>
            <w:tcW w:w="556" w:type="pct"/>
          </w:tcPr>
          <w:p w14:paraId="2F0D4ED5" w14:textId="77777777" w:rsidR="00FC69F1" w:rsidRPr="00FC69F1" w:rsidRDefault="00FC69F1" w:rsidP="00FC69F1">
            <w:pPr>
              <w:pStyle w:val="TableText"/>
              <w:jc w:val="right"/>
            </w:pPr>
            <w:r w:rsidRPr="00FC69F1">
              <w:t>23</w:t>
            </w:r>
          </w:p>
          <w:p w14:paraId="2C961FA4" w14:textId="77777777" w:rsidR="00FC69F1" w:rsidRPr="00FC69F1" w:rsidRDefault="00FC69F1" w:rsidP="00FC69F1">
            <w:pPr>
              <w:pStyle w:val="TableText"/>
              <w:jc w:val="right"/>
            </w:pPr>
            <w:r w:rsidRPr="00FC69F1">
              <w:t>18</w:t>
            </w:r>
          </w:p>
          <w:p w14:paraId="16489D63" w14:textId="77777777" w:rsidR="00FC69F1" w:rsidRPr="00FC69F1" w:rsidRDefault="00FC69F1" w:rsidP="00FC69F1">
            <w:pPr>
              <w:pStyle w:val="TableText"/>
              <w:jc w:val="right"/>
            </w:pPr>
            <w:r w:rsidRPr="00FC69F1">
              <w:t>14</w:t>
            </w:r>
          </w:p>
          <w:p w14:paraId="7ACAAB63" w14:textId="77777777" w:rsidR="00FC69F1" w:rsidRPr="00FC69F1" w:rsidRDefault="00FC69F1" w:rsidP="00FC69F1">
            <w:pPr>
              <w:pStyle w:val="TableText"/>
              <w:jc w:val="right"/>
            </w:pPr>
            <w:r w:rsidRPr="00FC69F1">
              <w:t>6.9</w:t>
            </w:r>
          </w:p>
        </w:tc>
        <w:tc>
          <w:tcPr>
            <w:tcW w:w="367" w:type="pct"/>
            <w:tcBorders>
              <w:bottom w:val="single" w:sz="4" w:space="0" w:color="auto"/>
            </w:tcBorders>
            <w:shd w:val="clear" w:color="auto" w:fill="auto"/>
          </w:tcPr>
          <w:p w14:paraId="4C1DFFA8" w14:textId="77777777" w:rsidR="00FC69F1" w:rsidRPr="00FC69F1" w:rsidRDefault="00FC69F1" w:rsidP="00FC69F1">
            <w:pPr>
              <w:pStyle w:val="TableText"/>
              <w:jc w:val="right"/>
              <w:rPr>
                <w:b/>
                <w:bCs/>
              </w:rPr>
            </w:pPr>
            <w:r w:rsidRPr="00FC69F1">
              <w:rPr>
                <w:b/>
                <w:bCs/>
              </w:rPr>
              <w:t>5.1</w:t>
            </w:r>
          </w:p>
          <w:p w14:paraId="35E5B243" w14:textId="77777777" w:rsidR="00FC69F1" w:rsidRPr="00FC69F1" w:rsidRDefault="00FC69F1" w:rsidP="00FC69F1">
            <w:pPr>
              <w:pStyle w:val="TableText"/>
              <w:jc w:val="right"/>
              <w:rPr>
                <w:b/>
                <w:bCs/>
              </w:rPr>
            </w:pPr>
            <w:r w:rsidRPr="00FC69F1">
              <w:rPr>
                <w:b/>
                <w:bCs/>
              </w:rPr>
              <w:t>4.1</w:t>
            </w:r>
          </w:p>
          <w:p w14:paraId="47F49333" w14:textId="77777777" w:rsidR="00FC69F1" w:rsidRPr="00FC69F1" w:rsidRDefault="00FC69F1" w:rsidP="00FC69F1">
            <w:pPr>
              <w:pStyle w:val="TableText"/>
              <w:jc w:val="right"/>
              <w:rPr>
                <w:b/>
                <w:bCs/>
              </w:rPr>
            </w:pPr>
            <w:r w:rsidRPr="00FC69F1">
              <w:rPr>
                <w:b/>
                <w:bCs/>
              </w:rPr>
              <w:t>3.1</w:t>
            </w:r>
          </w:p>
          <w:p w14:paraId="0CBFE3B9" w14:textId="77777777" w:rsidR="00FC69F1" w:rsidRPr="00FC69F1" w:rsidRDefault="00FC69F1" w:rsidP="00FC69F1">
            <w:pPr>
              <w:pStyle w:val="TableText"/>
              <w:jc w:val="right"/>
              <w:rPr>
                <w:b/>
                <w:bCs/>
              </w:rPr>
            </w:pPr>
            <w:r w:rsidRPr="00FC69F1">
              <w:rPr>
                <w:b/>
                <w:bCs/>
              </w:rPr>
              <w:t>1.5</w:t>
            </w:r>
          </w:p>
        </w:tc>
      </w:tr>
      <w:tr w:rsidR="00986E71" w:rsidRPr="00B6173C" w14:paraId="2D0941FA" w14:textId="77777777" w:rsidTr="000836DB">
        <w:trPr>
          <w:cantSplit/>
          <w:trHeight w:val="13"/>
        </w:trPr>
        <w:tc>
          <w:tcPr>
            <w:tcW w:w="0" w:type="auto"/>
            <w:gridSpan w:val="7"/>
            <w:tcBorders>
              <w:top w:val="single" w:sz="4" w:space="0" w:color="auto"/>
              <w:bottom w:val="single" w:sz="4" w:space="0" w:color="auto"/>
            </w:tcBorders>
            <w:shd w:val="clear" w:color="auto" w:fill="auto"/>
          </w:tcPr>
          <w:p w14:paraId="01EAF017" w14:textId="77777777" w:rsidR="00986E71" w:rsidRPr="00B6173C" w:rsidRDefault="00986E71" w:rsidP="00FC69F1">
            <w:pPr>
              <w:pStyle w:val="TableSubHead"/>
            </w:pPr>
            <w:r w:rsidRPr="00B6173C">
              <w:t>Grapes</w:t>
            </w:r>
          </w:p>
        </w:tc>
      </w:tr>
      <w:tr w:rsidR="00FC69F1" w:rsidRPr="00B6173C" w14:paraId="38EF43F2" w14:textId="77777777" w:rsidTr="00FC69F1">
        <w:trPr>
          <w:cantSplit/>
          <w:trHeight w:val="13"/>
        </w:trPr>
        <w:tc>
          <w:tcPr>
            <w:tcW w:w="0" w:type="auto"/>
            <w:vMerge w:val="restart"/>
            <w:tcBorders>
              <w:top w:val="single" w:sz="4" w:space="0" w:color="auto"/>
            </w:tcBorders>
          </w:tcPr>
          <w:p w14:paraId="5734E053" w14:textId="77777777" w:rsidR="00FC69F1" w:rsidRPr="00FC69F1" w:rsidRDefault="00FC69F1" w:rsidP="00FC69F1">
            <w:pPr>
              <w:pStyle w:val="TableText"/>
            </w:pPr>
            <w:r w:rsidRPr="00FC69F1">
              <w:t>Vineyards</w:t>
            </w:r>
          </w:p>
        </w:tc>
        <w:tc>
          <w:tcPr>
            <w:tcW w:w="0" w:type="auto"/>
            <w:tcBorders>
              <w:top w:val="single" w:sz="4" w:space="0" w:color="auto"/>
              <w:bottom w:val="single" w:sz="4" w:space="0" w:color="auto"/>
            </w:tcBorders>
          </w:tcPr>
          <w:p w14:paraId="228EAC17" w14:textId="77777777" w:rsidR="00FC69F1" w:rsidRPr="00FC69F1" w:rsidRDefault="00FC69F1" w:rsidP="00FC69F1">
            <w:pPr>
              <w:pStyle w:val="TableText"/>
            </w:pPr>
            <w:r w:rsidRPr="00FC69F1">
              <w:t>Small insectivore</w:t>
            </w:r>
          </w:p>
        </w:tc>
        <w:tc>
          <w:tcPr>
            <w:tcW w:w="0" w:type="auto"/>
            <w:tcBorders>
              <w:top w:val="single" w:sz="4" w:space="0" w:color="auto"/>
              <w:bottom w:val="single" w:sz="4" w:space="0" w:color="auto"/>
            </w:tcBorders>
          </w:tcPr>
          <w:p w14:paraId="566CC353" w14:textId="2ADF8CFA" w:rsidR="00FC69F1" w:rsidRPr="00FC69F1" w:rsidRDefault="00FC69F1" w:rsidP="00FC69F1">
            <w:pPr>
              <w:pStyle w:val="TableText"/>
            </w:pPr>
            <w:r w:rsidRPr="00FC69F1">
              <w:t>BBCH 10</w:t>
            </w:r>
            <w:r>
              <w:t>–</w:t>
            </w:r>
            <w:r w:rsidRPr="00FC69F1">
              <w:t>19</w:t>
            </w:r>
          </w:p>
          <w:p w14:paraId="258E203E" w14:textId="77777777" w:rsidR="00FC69F1" w:rsidRPr="00FC69F1" w:rsidRDefault="00FC69F1" w:rsidP="00FC69F1">
            <w:pPr>
              <w:pStyle w:val="TableText"/>
            </w:pPr>
            <w:r w:rsidRPr="00FC69F1">
              <w:t>BBCH ≥20</w:t>
            </w:r>
          </w:p>
        </w:tc>
        <w:tc>
          <w:tcPr>
            <w:tcW w:w="0" w:type="auto"/>
            <w:tcBorders>
              <w:top w:val="single" w:sz="4" w:space="0" w:color="auto"/>
              <w:bottom w:val="single" w:sz="4" w:space="0" w:color="auto"/>
            </w:tcBorders>
          </w:tcPr>
          <w:p w14:paraId="5877C33D" w14:textId="77777777" w:rsidR="00FC69F1" w:rsidRPr="00FC69F1" w:rsidRDefault="00FC69F1" w:rsidP="00FC69F1">
            <w:pPr>
              <w:pStyle w:val="TableText"/>
              <w:jc w:val="right"/>
            </w:pPr>
            <w:r w:rsidRPr="00FC69F1">
              <w:t>27.4</w:t>
            </w:r>
          </w:p>
          <w:p w14:paraId="0589D767" w14:textId="77777777" w:rsidR="00FC69F1" w:rsidRPr="00FC69F1" w:rsidRDefault="00FC69F1" w:rsidP="00FC69F1">
            <w:pPr>
              <w:pStyle w:val="TableText"/>
              <w:jc w:val="right"/>
            </w:pPr>
            <w:r w:rsidRPr="00FC69F1">
              <w:t>25.7</w:t>
            </w:r>
          </w:p>
        </w:tc>
        <w:tc>
          <w:tcPr>
            <w:tcW w:w="0" w:type="auto"/>
            <w:tcBorders>
              <w:top w:val="single" w:sz="4" w:space="0" w:color="auto"/>
              <w:bottom w:val="single" w:sz="4" w:space="0" w:color="auto"/>
            </w:tcBorders>
          </w:tcPr>
          <w:p w14:paraId="14192E89" w14:textId="77777777" w:rsidR="00FC69F1" w:rsidRPr="00FC69F1" w:rsidRDefault="00FC69F1" w:rsidP="00FC69F1">
            <w:pPr>
              <w:pStyle w:val="TableText"/>
              <w:jc w:val="right"/>
            </w:pPr>
            <w:r w:rsidRPr="00FC69F1">
              <w:t>837</w:t>
            </w:r>
          </w:p>
          <w:p w14:paraId="251B0661"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18D06B17" w14:textId="77777777" w:rsidR="00FC69F1" w:rsidRPr="00FC69F1" w:rsidRDefault="00FC69F1" w:rsidP="00FC69F1">
            <w:pPr>
              <w:pStyle w:val="TableText"/>
              <w:jc w:val="right"/>
            </w:pPr>
            <w:r w:rsidRPr="00FC69F1">
              <w:t>23</w:t>
            </w:r>
          </w:p>
          <w:p w14:paraId="0EA91F82" w14:textId="77777777" w:rsidR="00FC69F1" w:rsidRPr="00FC69F1" w:rsidRDefault="00FC69F1" w:rsidP="00FC69F1">
            <w:pPr>
              <w:pStyle w:val="TableText"/>
              <w:jc w:val="right"/>
            </w:pPr>
            <w:r w:rsidRPr="00FC69F1">
              <w:t>22</w:t>
            </w:r>
          </w:p>
        </w:tc>
        <w:tc>
          <w:tcPr>
            <w:tcW w:w="367" w:type="pct"/>
            <w:tcBorders>
              <w:top w:val="single" w:sz="4" w:space="0" w:color="auto"/>
              <w:bottom w:val="single" w:sz="4" w:space="0" w:color="auto"/>
            </w:tcBorders>
            <w:shd w:val="clear" w:color="auto" w:fill="auto"/>
          </w:tcPr>
          <w:p w14:paraId="092A8304" w14:textId="77777777" w:rsidR="00FC69F1" w:rsidRPr="00FC69F1" w:rsidRDefault="00FC69F1" w:rsidP="00FC69F1">
            <w:pPr>
              <w:pStyle w:val="TableText"/>
              <w:jc w:val="right"/>
              <w:rPr>
                <w:b/>
                <w:bCs/>
              </w:rPr>
            </w:pPr>
            <w:r w:rsidRPr="00FC69F1">
              <w:rPr>
                <w:b/>
                <w:bCs/>
              </w:rPr>
              <w:t>5.1</w:t>
            </w:r>
          </w:p>
          <w:p w14:paraId="3EF0DA30" w14:textId="77777777" w:rsidR="00FC69F1" w:rsidRPr="00FC69F1" w:rsidRDefault="00FC69F1" w:rsidP="00FC69F1">
            <w:pPr>
              <w:pStyle w:val="TableText"/>
              <w:jc w:val="right"/>
              <w:rPr>
                <w:b/>
                <w:bCs/>
              </w:rPr>
            </w:pPr>
            <w:r w:rsidRPr="00FC69F1">
              <w:rPr>
                <w:b/>
                <w:bCs/>
              </w:rPr>
              <w:t>4.8</w:t>
            </w:r>
          </w:p>
        </w:tc>
      </w:tr>
      <w:tr w:rsidR="00FC69F1" w:rsidRPr="00B6173C" w14:paraId="54CB4985" w14:textId="77777777" w:rsidTr="00FC69F1">
        <w:trPr>
          <w:cantSplit/>
          <w:trHeight w:val="13"/>
        </w:trPr>
        <w:tc>
          <w:tcPr>
            <w:tcW w:w="0" w:type="auto"/>
            <w:vMerge/>
            <w:tcBorders>
              <w:top w:val="single" w:sz="4" w:space="0" w:color="auto"/>
            </w:tcBorders>
          </w:tcPr>
          <w:p w14:paraId="4E0E72F4" w14:textId="77777777" w:rsidR="00FC69F1" w:rsidRPr="00FC69F1" w:rsidRDefault="00FC69F1" w:rsidP="00FC69F1">
            <w:pPr>
              <w:pStyle w:val="TableText"/>
            </w:pPr>
          </w:p>
        </w:tc>
        <w:tc>
          <w:tcPr>
            <w:tcW w:w="0" w:type="auto"/>
            <w:tcBorders>
              <w:top w:val="single" w:sz="4" w:space="0" w:color="auto"/>
              <w:bottom w:val="single" w:sz="4" w:space="0" w:color="auto"/>
            </w:tcBorders>
          </w:tcPr>
          <w:p w14:paraId="1B5CE4E4" w14:textId="77777777" w:rsidR="00FC69F1" w:rsidRPr="00FC69F1" w:rsidRDefault="00FC69F1" w:rsidP="00FC69F1">
            <w:pPr>
              <w:pStyle w:val="TableText"/>
            </w:pPr>
            <w:r w:rsidRPr="00FC69F1">
              <w:t>Small granivore</w:t>
            </w:r>
          </w:p>
        </w:tc>
        <w:tc>
          <w:tcPr>
            <w:tcW w:w="0" w:type="auto"/>
            <w:tcBorders>
              <w:top w:val="single" w:sz="4" w:space="0" w:color="auto"/>
              <w:bottom w:val="single" w:sz="4" w:space="0" w:color="auto"/>
            </w:tcBorders>
          </w:tcPr>
          <w:p w14:paraId="55C5C808" w14:textId="1C002323" w:rsidR="00FC69F1" w:rsidRPr="00FC69F1" w:rsidRDefault="00FC69F1" w:rsidP="00FC69F1">
            <w:pPr>
              <w:pStyle w:val="TableText"/>
            </w:pPr>
            <w:r w:rsidRPr="00FC69F1">
              <w:t>BBCH 10</w:t>
            </w:r>
            <w:r>
              <w:t>–</w:t>
            </w:r>
            <w:r w:rsidRPr="00FC69F1">
              <w:t>19</w:t>
            </w:r>
          </w:p>
          <w:p w14:paraId="1F97C681" w14:textId="51881FA8" w:rsidR="00FC69F1" w:rsidRPr="00FC69F1" w:rsidRDefault="00FC69F1" w:rsidP="00FC69F1">
            <w:pPr>
              <w:pStyle w:val="TableText"/>
            </w:pPr>
            <w:r w:rsidRPr="00FC69F1">
              <w:t>BBCH 20</w:t>
            </w:r>
            <w:r>
              <w:t>–</w:t>
            </w:r>
            <w:r w:rsidRPr="00FC69F1">
              <w:t>39</w:t>
            </w:r>
          </w:p>
          <w:p w14:paraId="1CA71669" w14:textId="77777777" w:rsidR="00FC69F1" w:rsidRPr="00FC69F1" w:rsidRDefault="00FC69F1" w:rsidP="00FC69F1">
            <w:pPr>
              <w:pStyle w:val="TableText"/>
            </w:pPr>
            <w:r w:rsidRPr="00FC69F1">
              <w:t>BBCH ≥40</w:t>
            </w:r>
          </w:p>
        </w:tc>
        <w:tc>
          <w:tcPr>
            <w:tcW w:w="0" w:type="auto"/>
            <w:tcBorders>
              <w:top w:val="single" w:sz="4" w:space="0" w:color="auto"/>
              <w:bottom w:val="single" w:sz="4" w:space="0" w:color="auto"/>
            </w:tcBorders>
          </w:tcPr>
          <w:p w14:paraId="511381ED" w14:textId="77777777" w:rsidR="00FC69F1" w:rsidRPr="00FC69F1" w:rsidRDefault="00FC69F1" w:rsidP="00FC69F1">
            <w:pPr>
              <w:pStyle w:val="TableText"/>
              <w:jc w:val="right"/>
            </w:pPr>
            <w:r w:rsidRPr="00FC69F1">
              <w:t>14.8</w:t>
            </w:r>
          </w:p>
          <w:p w14:paraId="746C3B62" w14:textId="77777777" w:rsidR="00FC69F1" w:rsidRPr="00FC69F1" w:rsidRDefault="00FC69F1" w:rsidP="00FC69F1">
            <w:pPr>
              <w:pStyle w:val="TableText"/>
              <w:jc w:val="right"/>
            </w:pPr>
            <w:r w:rsidRPr="00FC69F1">
              <w:t>12.4</w:t>
            </w:r>
          </w:p>
          <w:p w14:paraId="772F1A15" w14:textId="77777777" w:rsidR="00FC69F1" w:rsidRPr="00FC69F1" w:rsidRDefault="00FC69F1" w:rsidP="00FC69F1">
            <w:pPr>
              <w:pStyle w:val="TableText"/>
              <w:jc w:val="right"/>
            </w:pPr>
            <w:r w:rsidRPr="00FC69F1">
              <w:t>7.4</w:t>
            </w:r>
          </w:p>
        </w:tc>
        <w:tc>
          <w:tcPr>
            <w:tcW w:w="0" w:type="auto"/>
            <w:tcBorders>
              <w:top w:val="single" w:sz="4" w:space="0" w:color="auto"/>
              <w:bottom w:val="single" w:sz="4" w:space="0" w:color="auto"/>
            </w:tcBorders>
          </w:tcPr>
          <w:p w14:paraId="65087EA7" w14:textId="77777777" w:rsidR="00FC69F1" w:rsidRPr="00FC69F1" w:rsidRDefault="00FC69F1" w:rsidP="00FC69F1">
            <w:pPr>
              <w:pStyle w:val="TableText"/>
              <w:jc w:val="right"/>
            </w:pPr>
            <w:r w:rsidRPr="00FC69F1">
              <w:t>837</w:t>
            </w:r>
          </w:p>
          <w:p w14:paraId="11EFC395" w14:textId="77777777" w:rsidR="00FC69F1" w:rsidRPr="00FC69F1" w:rsidRDefault="00FC69F1" w:rsidP="00FC69F1">
            <w:pPr>
              <w:pStyle w:val="TableText"/>
              <w:jc w:val="right"/>
            </w:pPr>
            <w:r w:rsidRPr="00FC69F1">
              <w:t>837</w:t>
            </w:r>
          </w:p>
          <w:p w14:paraId="362EE8B9"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40A2C086" w14:textId="77777777" w:rsidR="00FC69F1" w:rsidRPr="00FC69F1" w:rsidRDefault="00FC69F1" w:rsidP="00FC69F1">
            <w:pPr>
              <w:pStyle w:val="TableText"/>
              <w:jc w:val="right"/>
            </w:pPr>
            <w:r w:rsidRPr="00FC69F1">
              <w:t>12</w:t>
            </w:r>
          </w:p>
          <w:p w14:paraId="3EC09AD0" w14:textId="77777777" w:rsidR="00FC69F1" w:rsidRPr="00FC69F1" w:rsidRDefault="00FC69F1" w:rsidP="00FC69F1">
            <w:pPr>
              <w:pStyle w:val="TableText"/>
              <w:jc w:val="right"/>
            </w:pPr>
            <w:r w:rsidRPr="00FC69F1">
              <w:t>10</w:t>
            </w:r>
          </w:p>
          <w:p w14:paraId="7DFFF7FF" w14:textId="77777777" w:rsidR="00FC69F1" w:rsidRPr="00FC69F1" w:rsidRDefault="00FC69F1" w:rsidP="00FC69F1">
            <w:pPr>
              <w:pStyle w:val="TableText"/>
              <w:jc w:val="right"/>
            </w:pPr>
            <w:r w:rsidRPr="00FC69F1">
              <w:t>6.2</w:t>
            </w:r>
          </w:p>
        </w:tc>
        <w:tc>
          <w:tcPr>
            <w:tcW w:w="367" w:type="pct"/>
            <w:tcBorders>
              <w:top w:val="single" w:sz="4" w:space="0" w:color="auto"/>
              <w:bottom w:val="single" w:sz="4" w:space="0" w:color="auto"/>
            </w:tcBorders>
            <w:shd w:val="clear" w:color="auto" w:fill="auto"/>
          </w:tcPr>
          <w:p w14:paraId="5FD9FB0E" w14:textId="77777777" w:rsidR="00FC69F1" w:rsidRPr="00FC69F1" w:rsidRDefault="00FC69F1" w:rsidP="00FC69F1">
            <w:pPr>
              <w:pStyle w:val="TableText"/>
              <w:jc w:val="right"/>
              <w:rPr>
                <w:b/>
                <w:bCs/>
              </w:rPr>
            </w:pPr>
            <w:r w:rsidRPr="00FC69F1">
              <w:rPr>
                <w:b/>
                <w:bCs/>
              </w:rPr>
              <w:t>2.8</w:t>
            </w:r>
          </w:p>
          <w:p w14:paraId="48812705" w14:textId="77777777" w:rsidR="00FC69F1" w:rsidRPr="00FC69F1" w:rsidRDefault="00FC69F1" w:rsidP="00FC69F1">
            <w:pPr>
              <w:pStyle w:val="TableText"/>
              <w:jc w:val="right"/>
              <w:rPr>
                <w:b/>
                <w:bCs/>
              </w:rPr>
            </w:pPr>
            <w:r w:rsidRPr="00FC69F1">
              <w:rPr>
                <w:b/>
                <w:bCs/>
              </w:rPr>
              <w:t>2.3</w:t>
            </w:r>
          </w:p>
          <w:p w14:paraId="1DC2C9FA" w14:textId="77777777" w:rsidR="00FC69F1" w:rsidRPr="00FC69F1" w:rsidRDefault="00FC69F1" w:rsidP="00FC69F1">
            <w:pPr>
              <w:pStyle w:val="TableText"/>
              <w:jc w:val="right"/>
              <w:rPr>
                <w:b/>
                <w:bCs/>
              </w:rPr>
            </w:pPr>
            <w:r w:rsidRPr="00FC69F1">
              <w:rPr>
                <w:b/>
                <w:bCs/>
              </w:rPr>
              <w:t>1.4</w:t>
            </w:r>
          </w:p>
        </w:tc>
      </w:tr>
      <w:tr w:rsidR="00FC69F1" w:rsidRPr="00B6173C" w14:paraId="5AF9FE46" w14:textId="77777777" w:rsidTr="00FC69F1">
        <w:trPr>
          <w:cantSplit/>
          <w:trHeight w:val="13"/>
        </w:trPr>
        <w:tc>
          <w:tcPr>
            <w:tcW w:w="0" w:type="auto"/>
            <w:vMerge/>
          </w:tcPr>
          <w:p w14:paraId="15D05B05" w14:textId="77777777" w:rsidR="00FC69F1" w:rsidRPr="00FC69F1" w:rsidRDefault="00FC69F1" w:rsidP="00FC69F1">
            <w:pPr>
              <w:pStyle w:val="TableText"/>
            </w:pPr>
          </w:p>
        </w:tc>
        <w:tc>
          <w:tcPr>
            <w:tcW w:w="0" w:type="auto"/>
            <w:tcBorders>
              <w:top w:val="single" w:sz="4" w:space="0" w:color="auto"/>
              <w:bottom w:val="single" w:sz="4" w:space="0" w:color="auto"/>
            </w:tcBorders>
          </w:tcPr>
          <w:p w14:paraId="75409146" w14:textId="77777777" w:rsidR="00FC69F1" w:rsidRPr="00FC69F1" w:rsidRDefault="00FC69F1" w:rsidP="00FC69F1">
            <w:pPr>
              <w:pStyle w:val="TableText"/>
            </w:pPr>
            <w:r w:rsidRPr="00FC69F1">
              <w:t>Small omnivore</w:t>
            </w:r>
          </w:p>
        </w:tc>
        <w:tc>
          <w:tcPr>
            <w:tcW w:w="0" w:type="auto"/>
            <w:tcBorders>
              <w:top w:val="single" w:sz="4" w:space="0" w:color="auto"/>
              <w:bottom w:val="single" w:sz="4" w:space="0" w:color="auto"/>
            </w:tcBorders>
          </w:tcPr>
          <w:p w14:paraId="49122F0D" w14:textId="413B3AF5" w:rsidR="00FC69F1" w:rsidRPr="00FC69F1" w:rsidRDefault="00FC69F1" w:rsidP="00FC69F1">
            <w:pPr>
              <w:pStyle w:val="TableText"/>
            </w:pPr>
            <w:r w:rsidRPr="00FC69F1">
              <w:t>BBCH 10</w:t>
            </w:r>
            <w:r>
              <w:t>–</w:t>
            </w:r>
            <w:r w:rsidRPr="00FC69F1">
              <w:t>19</w:t>
            </w:r>
          </w:p>
          <w:p w14:paraId="59A3F30B" w14:textId="1136EF3E" w:rsidR="00FC69F1" w:rsidRPr="00FC69F1" w:rsidRDefault="00FC69F1" w:rsidP="00FC69F1">
            <w:pPr>
              <w:pStyle w:val="TableText"/>
            </w:pPr>
            <w:r w:rsidRPr="00FC69F1">
              <w:t>BBCH 20</w:t>
            </w:r>
            <w:r>
              <w:t>–</w:t>
            </w:r>
            <w:r w:rsidRPr="00FC69F1">
              <w:t>39</w:t>
            </w:r>
          </w:p>
          <w:p w14:paraId="01AFC75D" w14:textId="77777777" w:rsidR="00FC69F1" w:rsidRPr="00FC69F1" w:rsidRDefault="00FC69F1" w:rsidP="00FC69F1">
            <w:pPr>
              <w:pStyle w:val="TableText"/>
            </w:pPr>
            <w:r w:rsidRPr="00FC69F1">
              <w:t>BBCH ≥40</w:t>
            </w:r>
          </w:p>
        </w:tc>
        <w:tc>
          <w:tcPr>
            <w:tcW w:w="0" w:type="auto"/>
            <w:tcBorders>
              <w:top w:val="single" w:sz="4" w:space="0" w:color="auto"/>
              <w:bottom w:val="single" w:sz="4" w:space="0" w:color="auto"/>
            </w:tcBorders>
          </w:tcPr>
          <w:p w14:paraId="4F7FF082" w14:textId="77777777" w:rsidR="00FC69F1" w:rsidRPr="00FC69F1" w:rsidRDefault="00FC69F1" w:rsidP="00FC69F1">
            <w:pPr>
              <w:pStyle w:val="TableText"/>
              <w:jc w:val="right"/>
            </w:pPr>
            <w:r w:rsidRPr="00FC69F1">
              <w:t>14.4</w:t>
            </w:r>
          </w:p>
          <w:p w14:paraId="7A3A8E22" w14:textId="77777777" w:rsidR="00FC69F1" w:rsidRPr="00FC69F1" w:rsidRDefault="00FC69F1" w:rsidP="00FC69F1">
            <w:pPr>
              <w:pStyle w:val="TableText"/>
              <w:jc w:val="right"/>
            </w:pPr>
            <w:r w:rsidRPr="00FC69F1">
              <w:t>12.0</w:t>
            </w:r>
          </w:p>
          <w:p w14:paraId="336B9634" w14:textId="77777777" w:rsidR="00FC69F1" w:rsidRPr="00FC69F1" w:rsidRDefault="00FC69F1" w:rsidP="00FC69F1">
            <w:pPr>
              <w:pStyle w:val="TableText"/>
              <w:jc w:val="right"/>
            </w:pPr>
            <w:r w:rsidRPr="00FC69F1">
              <w:t>7.2</w:t>
            </w:r>
          </w:p>
        </w:tc>
        <w:tc>
          <w:tcPr>
            <w:tcW w:w="0" w:type="auto"/>
            <w:tcBorders>
              <w:top w:val="single" w:sz="4" w:space="0" w:color="auto"/>
              <w:bottom w:val="single" w:sz="4" w:space="0" w:color="auto"/>
            </w:tcBorders>
          </w:tcPr>
          <w:p w14:paraId="416E1970" w14:textId="77777777" w:rsidR="00FC69F1" w:rsidRPr="00FC69F1" w:rsidRDefault="00FC69F1" w:rsidP="00FC69F1">
            <w:pPr>
              <w:pStyle w:val="TableText"/>
              <w:jc w:val="right"/>
            </w:pPr>
            <w:r w:rsidRPr="00FC69F1">
              <w:t>837</w:t>
            </w:r>
          </w:p>
          <w:p w14:paraId="37D2C1A5" w14:textId="77777777" w:rsidR="00FC69F1" w:rsidRPr="00FC69F1" w:rsidRDefault="00FC69F1" w:rsidP="00FC69F1">
            <w:pPr>
              <w:pStyle w:val="TableText"/>
              <w:jc w:val="right"/>
            </w:pPr>
            <w:r w:rsidRPr="00FC69F1">
              <w:t>837</w:t>
            </w:r>
          </w:p>
          <w:p w14:paraId="2B5B9642"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73A0281B" w14:textId="77777777" w:rsidR="00FC69F1" w:rsidRPr="00FC69F1" w:rsidRDefault="00FC69F1" w:rsidP="00FC69F1">
            <w:pPr>
              <w:pStyle w:val="TableText"/>
              <w:jc w:val="right"/>
            </w:pPr>
            <w:r w:rsidRPr="00FC69F1">
              <w:t>12</w:t>
            </w:r>
          </w:p>
          <w:p w14:paraId="622F949C" w14:textId="77777777" w:rsidR="00FC69F1" w:rsidRPr="00FC69F1" w:rsidRDefault="00FC69F1" w:rsidP="00FC69F1">
            <w:pPr>
              <w:pStyle w:val="TableText"/>
              <w:jc w:val="right"/>
            </w:pPr>
            <w:r w:rsidRPr="00FC69F1">
              <w:t>10</w:t>
            </w:r>
          </w:p>
          <w:p w14:paraId="566507CD" w14:textId="77777777" w:rsidR="00FC69F1" w:rsidRPr="00FC69F1" w:rsidRDefault="00FC69F1" w:rsidP="00FC69F1">
            <w:pPr>
              <w:pStyle w:val="TableText"/>
              <w:jc w:val="right"/>
            </w:pPr>
            <w:r w:rsidRPr="00FC69F1">
              <w:t>6.0</w:t>
            </w:r>
          </w:p>
        </w:tc>
        <w:tc>
          <w:tcPr>
            <w:tcW w:w="367" w:type="pct"/>
            <w:tcBorders>
              <w:top w:val="single" w:sz="4" w:space="0" w:color="auto"/>
              <w:bottom w:val="single" w:sz="4" w:space="0" w:color="auto"/>
            </w:tcBorders>
            <w:shd w:val="clear" w:color="auto" w:fill="auto"/>
          </w:tcPr>
          <w:p w14:paraId="7CE92939" w14:textId="77777777" w:rsidR="00FC69F1" w:rsidRPr="00FC69F1" w:rsidRDefault="00FC69F1" w:rsidP="00FC69F1">
            <w:pPr>
              <w:pStyle w:val="TableText"/>
              <w:jc w:val="right"/>
              <w:rPr>
                <w:b/>
                <w:bCs/>
              </w:rPr>
            </w:pPr>
            <w:r w:rsidRPr="00FC69F1">
              <w:rPr>
                <w:b/>
                <w:bCs/>
              </w:rPr>
              <w:t>2.7</w:t>
            </w:r>
          </w:p>
          <w:p w14:paraId="17DF632D" w14:textId="77777777" w:rsidR="00FC69F1" w:rsidRPr="00FC69F1" w:rsidRDefault="00FC69F1" w:rsidP="00FC69F1">
            <w:pPr>
              <w:pStyle w:val="TableText"/>
              <w:jc w:val="right"/>
              <w:rPr>
                <w:b/>
                <w:bCs/>
              </w:rPr>
            </w:pPr>
            <w:r w:rsidRPr="00FC69F1">
              <w:rPr>
                <w:b/>
                <w:bCs/>
              </w:rPr>
              <w:t>2.2</w:t>
            </w:r>
          </w:p>
          <w:p w14:paraId="6FEC6560" w14:textId="77777777" w:rsidR="00FC69F1" w:rsidRPr="00FC69F1" w:rsidRDefault="00FC69F1" w:rsidP="00FC69F1">
            <w:pPr>
              <w:pStyle w:val="TableText"/>
              <w:jc w:val="right"/>
              <w:rPr>
                <w:b/>
                <w:bCs/>
              </w:rPr>
            </w:pPr>
            <w:r w:rsidRPr="00FC69F1">
              <w:rPr>
                <w:b/>
                <w:bCs/>
              </w:rPr>
              <w:t>1.3</w:t>
            </w:r>
          </w:p>
        </w:tc>
      </w:tr>
      <w:tr w:rsidR="00FC69F1" w:rsidRPr="00B6173C" w14:paraId="5B9D0DD5" w14:textId="77777777" w:rsidTr="00FC69F1">
        <w:trPr>
          <w:cantSplit/>
          <w:trHeight w:val="13"/>
        </w:trPr>
        <w:tc>
          <w:tcPr>
            <w:tcW w:w="0" w:type="auto"/>
            <w:vMerge/>
            <w:tcBorders>
              <w:bottom w:val="single" w:sz="4" w:space="0" w:color="auto"/>
            </w:tcBorders>
          </w:tcPr>
          <w:p w14:paraId="439C9A92" w14:textId="77777777" w:rsidR="00FC69F1" w:rsidRPr="00FC69F1" w:rsidRDefault="00FC69F1" w:rsidP="00FC69F1">
            <w:pPr>
              <w:pStyle w:val="TableText"/>
            </w:pPr>
          </w:p>
        </w:tc>
        <w:tc>
          <w:tcPr>
            <w:tcW w:w="0" w:type="auto"/>
            <w:tcBorders>
              <w:top w:val="single" w:sz="4" w:space="0" w:color="auto"/>
              <w:bottom w:val="single" w:sz="4" w:space="0" w:color="auto"/>
            </w:tcBorders>
          </w:tcPr>
          <w:p w14:paraId="69E2B664" w14:textId="77777777" w:rsidR="00FC69F1" w:rsidRPr="00FC69F1" w:rsidRDefault="00FC69F1" w:rsidP="00FC69F1">
            <w:pPr>
              <w:pStyle w:val="TableText"/>
            </w:pPr>
            <w:r w:rsidRPr="00FC69F1">
              <w:t>Frugivore</w:t>
            </w:r>
          </w:p>
        </w:tc>
        <w:tc>
          <w:tcPr>
            <w:tcW w:w="0" w:type="auto"/>
            <w:tcBorders>
              <w:top w:val="single" w:sz="4" w:space="0" w:color="auto"/>
              <w:bottom w:val="single" w:sz="4" w:space="0" w:color="auto"/>
            </w:tcBorders>
          </w:tcPr>
          <w:p w14:paraId="397C14FD" w14:textId="77777777" w:rsidR="00FC69F1" w:rsidRPr="00FC69F1" w:rsidRDefault="00FC69F1" w:rsidP="00FC69F1">
            <w:pPr>
              <w:pStyle w:val="TableText"/>
            </w:pPr>
            <w:r w:rsidRPr="00FC69F1">
              <w:t>Ripening</w:t>
            </w:r>
          </w:p>
        </w:tc>
        <w:tc>
          <w:tcPr>
            <w:tcW w:w="0" w:type="auto"/>
            <w:tcBorders>
              <w:top w:val="single" w:sz="4" w:space="0" w:color="auto"/>
              <w:bottom w:val="single" w:sz="4" w:space="0" w:color="auto"/>
            </w:tcBorders>
          </w:tcPr>
          <w:p w14:paraId="683DEEA5" w14:textId="77777777" w:rsidR="00FC69F1" w:rsidRPr="00FC69F1" w:rsidRDefault="00FC69F1" w:rsidP="00FC69F1">
            <w:pPr>
              <w:pStyle w:val="TableText"/>
              <w:jc w:val="right"/>
            </w:pPr>
            <w:r w:rsidRPr="00FC69F1">
              <w:t>28.9</w:t>
            </w:r>
          </w:p>
        </w:tc>
        <w:tc>
          <w:tcPr>
            <w:tcW w:w="0" w:type="auto"/>
            <w:tcBorders>
              <w:top w:val="single" w:sz="4" w:space="0" w:color="auto"/>
              <w:bottom w:val="single" w:sz="4" w:space="0" w:color="auto"/>
            </w:tcBorders>
          </w:tcPr>
          <w:p w14:paraId="2AF92DBF" w14:textId="77777777" w:rsidR="00FC69F1" w:rsidRPr="00FC69F1" w:rsidRDefault="00FC69F1" w:rsidP="00FC69F1">
            <w:pPr>
              <w:pStyle w:val="TableText"/>
              <w:jc w:val="right"/>
            </w:pPr>
            <w:r w:rsidRPr="00FC69F1">
              <w:t>629</w:t>
            </w:r>
          </w:p>
        </w:tc>
        <w:tc>
          <w:tcPr>
            <w:tcW w:w="556" w:type="pct"/>
            <w:tcBorders>
              <w:top w:val="single" w:sz="4" w:space="0" w:color="auto"/>
              <w:bottom w:val="single" w:sz="4" w:space="0" w:color="auto"/>
            </w:tcBorders>
          </w:tcPr>
          <w:p w14:paraId="345CD141" w14:textId="77777777" w:rsidR="00FC69F1" w:rsidRPr="00FC69F1" w:rsidRDefault="00FC69F1" w:rsidP="00FC69F1">
            <w:pPr>
              <w:pStyle w:val="TableText"/>
              <w:jc w:val="right"/>
            </w:pPr>
            <w:r w:rsidRPr="00FC69F1">
              <w:t>18</w:t>
            </w:r>
          </w:p>
        </w:tc>
        <w:tc>
          <w:tcPr>
            <w:tcW w:w="367" w:type="pct"/>
            <w:tcBorders>
              <w:top w:val="single" w:sz="4" w:space="0" w:color="auto"/>
              <w:bottom w:val="single" w:sz="4" w:space="0" w:color="auto"/>
            </w:tcBorders>
            <w:shd w:val="clear" w:color="auto" w:fill="auto"/>
          </w:tcPr>
          <w:p w14:paraId="67D46E6C" w14:textId="77777777" w:rsidR="00FC69F1" w:rsidRPr="00FC69F1" w:rsidRDefault="00FC69F1" w:rsidP="00FC69F1">
            <w:pPr>
              <w:pStyle w:val="TableText"/>
              <w:jc w:val="right"/>
              <w:rPr>
                <w:b/>
                <w:bCs/>
              </w:rPr>
            </w:pPr>
            <w:r w:rsidRPr="00FC69F1">
              <w:rPr>
                <w:b/>
                <w:bCs/>
              </w:rPr>
              <w:t>4.0</w:t>
            </w:r>
          </w:p>
        </w:tc>
      </w:tr>
      <w:tr w:rsidR="00986E71" w:rsidRPr="00B6173C" w14:paraId="36C65641" w14:textId="77777777" w:rsidTr="000836DB">
        <w:trPr>
          <w:cantSplit/>
          <w:trHeight w:val="13"/>
        </w:trPr>
        <w:tc>
          <w:tcPr>
            <w:tcW w:w="0" w:type="auto"/>
            <w:gridSpan w:val="7"/>
            <w:tcBorders>
              <w:top w:val="single" w:sz="4" w:space="0" w:color="auto"/>
              <w:bottom w:val="single" w:sz="4" w:space="0" w:color="auto"/>
            </w:tcBorders>
            <w:shd w:val="clear" w:color="auto" w:fill="auto"/>
          </w:tcPr>
          <w:p w14:paraId="33289419" w14:textId="77777777" w:rsidR="00986E71" w:rsidRPr="00B6173C" w:rsidRDefault="00986E71" w:rsidP="00FC69F1">
            <w:pPr>
              <w:pStyle w:val="TableSubHead"/>
            </w:pPr>
            <w:r w:rsidRPr="00B6173C">
              <w:lastRenderedPageBreak/>
              <w:t>Tomatoes</w:t>
            </w:r>
          </w:p>
        </w:tc>
      </w:tr>
      <w:tr w:rsidR="00FC69F1" w:rsidRPr="00B6173C" w14:paraId="6BD937DD" w14:textId="77777777" w:rsidTr="00FC69F1">
        <w:trPr>
          <w:cantSplit/>
          <w:trHeight w:val="13"/>
        </w:trPr>
        <w:tc>
          <w:tcPr>
            <w:tcW w:w="0" w:type="auto"/>
            <w:vMerge w:val="restart"/>
            <w:tcBorders>
              <w:top w:val="single" w:sz="4" w:space="0" w:color="auto"/>
              <w:bottom w:val="single" w:sz="4" w:space="0" w:color="auto"/>
            </w:tcBorders>
          </w:tcPr>
          <w:p w14:paraId="71E7C6EA" w14:textId="77777777" w:rsidR="00FC69F1" w:rsidRPr="00FC69F1" w:rsidRDefault="00FC69F1" w:rsidP="00FC69F1">
            <w:pPr>
              <w:pStyle w:val="TableText"/>
            </w:pPr>
            <w:r w:rsidRPr="00FC69F1">
              <w:t>Fruiting vegetables</w:t>
            </w:r>
          </w:p>
        </w:tc>
        <w:tc>
          <w:tcPr>
            <w:tcW w:w="0" w:type="auto"/>
            <w:tcBorders>
              <w:top w:val="single" w:sz="4" w:space="0" w:color="auto"/>
              <w:bottom w:val="single" w:sz="4" w:space="0" w:color="auto"/>
            </w:tcBorders>
          </w:tcPr>
          <w:p w14:paraId="63C6EDE6" w14:textId="77777777" w:rsidR="00FC69F1" w:rsidRPr="00FC69F1" w:rsidRDefault="00FC69F1" w:rsidP="00FC69F1">
            <w:pPr>
              <w:pStyle w:val="TableText"/>
            </w:pPr>
            <w:r w:rsidRPr="00FC69F1">
              <w:t>Small granivore</w:t>
            </w:r>
          </w:p>
        </w:tc>
        <w:tc>
          <w:tcPr>
            <w:tcW w:w="0" w:type="auto"/>
            <w:tcBorders>
              <w:top w:val="single" w:sz="4" w:space="0" w:color="auto"/>
              <w:bottom w:val="single" w:sz="4" w:space="0" w:color="auto"/>
            </w:tcBorders>
          </w:tcPr>
          <w:p w14:paraId="61A18A29" w14:textId="7535D050" w:rsidR="00FC69F1" w:rsidRPr="00FC69F1" w:rsidRDefault="00FC69F1" w:rsidP="00FC69F1">
            <w:pPr>
              <w:pStyle w:val="TableText"/>
            </w:pPr>
            <w:r w:rsidRPr="00FC69F1">
              <w:t>BBCH 10</w:t>
            </w:r>
            <w:r>
              <w:t>–</w:t>
            </w:r>
            <w:r w:rsidRPr="00FC69F1">
              <w:t>49</w:t>
            </w:r>
          </w:p>
          <w:p w14:paraId="0D3E3F88" w14:textId="77777777" w:rsidR="00FC69F1" w:rsidRPr="00FC69F1" w:rsidRDefault="00FC69F1" w:rsidP="00FC69F1">
            <w:pPr>
              <w:pStyle w:val="TableText"/>
            </w:pPr>
            <w:r w:rsidRPr="00FC69F1">
              <w:t>BBCH ≥50</w:t>
            </w:r>
          </w:p>
        </w:tc>
        <w:tc>
          <w:tcPr>
            <w:tcW w:w="0" w:type="auto"/>
            <w:tcBorders>
              <w:top w:val="single" w:sz="4" w:space="0" w:color="auto"/>
              <w:bottom w:val="single" w:sz="4" w:space="0" w:color="auto"/>
            </w:tcBorders>
          </w:tcPr>
          <w:p w14:paraId="281808D1" w14:textId="77777777" w:rsidR="00FC69F1" w:rsidRPr="00FC69F1" w:rsidRDefault="00FC69F1" w:rsidP="00FC69F1">
            <w:pPr>
              <w:pStyle w:val="TableText"/>
              <w:jc w:val="right"/>
            </w:pPr>
            <w:r w:rsidRPr="00FC69F1">
              <w:t>24.7</w:t>
            </w:r>
          </w:p>
          <w:p w14:paraId="3D170D8C" w14:textId="77777777" w:rsidR="00FC69F1" w:rsidRPr="00FC69F1" w:rsidRDefault="00FC69F1" w:rsidP="00FC69F1">
            <w:pPr>
              <w:pStyle w:val="TableText"/>
              <w:jc w:val="right"/>
            </w:pPr>
            <w:r w:rsidRPr="00FC69F1">
              <w:t>7.4</w:t>
            </w:r>
          </w:p>
        </w:tc>
        <w:tc>
          <w:tcPr>
            <w:tcW w:w="0" w:type="auto"/>
            <w:tcBorders>
              <w:top w:val="single" w:sz="4" w:space="0" w:color="auto"/>
              <w:bottom w:val="single" w:sz="4" w:space="0" w:color="auto"/>
            </w:tcBorders>
          </w:tcPr>
          <w:p w14:paraId="386F829C" w14:textId="77777777" w:rsidR="00FC69F1" w:rsidRPr="00FC69F1" w:rsidRDefault="00FC69F1" w:rsidP="00FC69F1">
            <w:pPr>
              <w:pStyle w:val="TableText"/>
              <w:jc w:val="right"/>
            </w:pPr>
            <w:r w:rsidRPr="00FC69F1">
              <w:t>837</w:t>
            </w:r>
          </w:p>
          <w:p w14:paraId="28F270D7"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77DFBD98" w14:textId="77777777" w:rsidR="00FC69F1" w:rsidRPr="00FC69F1" w:rsidRDefault="00FC69F1" w:rsidP="00FC69F1">
            <w:pPr>
              <w:pStyle w:val="TableText"/>
              <w:jc w:val="right"/>
            </w:pPr>
            <w:r w:rsidRPr="00FC69F1">
              <w:t>21</w:t>
            </w:r>
          </w:p>
          <w:p w14:paraId="5D797A16" w14:textId="77777777" w:rsidR="00FC69F1" w:rsidRPr="00FC69F1" w:rsidRDefault="00FC69F1" w:rsidP="00FC69F1">
            <w:pPr>
              <w:pStyle w:val="TableText"/>
              <w:jc w:val="right"/>
            </w:pPr>
            <w:r w:rsidRPr="00FC69F1">
              <w:t>6.2</w:t>
            </w:r>
          </w:p>
        </w:tc>
        <w:tc>
          <w:tcPr>
            <w:tcW w:w="367" w:type="pct"/>
            <w:tcBorders>
              <w:top w:val="single" w:sz="4" w:space="0" w:color="auto"/>
              <w:bottom w:val="single" w:sz="4" w:space="0" w:color="auto"/>
            </w:tcBorders>
            <w:shd w:val="clear" w:color="auto" w:fill="auto"/>
          </w:tcPr>
          <w:p w14:paraId="184D803A" w14:textId="77777777" w:rsidR="00FC69F1" w:rsidRPr="00FC69F1" w:rsidRDefault="00FC69F1" w:rsidP="00FC69F1">
            <w:pPr>
              <w:pStyle w:val="TableText"/>
              <w:jc w:val="right"/>
              <w:rPr>
                <w:b/>
                <w:bCs/>
              </w:rPr>
            </w:pPr>
            <w:r w:rsidRPr="00FC69F1">
              <w:rPr>
                <w:b/>
                <w:bCs/>
              </w:rPr>
              <w:t>4.6</w:t>
            </w:r>
          </w:p>
          <w:p w14:paraId="703CE990" w14:textId="77777777" w:rsidR="00FC69F1" w:rsidRPr="00FC69F1" w:rsidRDefault="00FC69F1" w:rsidP="00FC69F1">
            <w:pPr>
              <w:pStyle w:val="TableText"/>
              <w:jc w:val="right"/>
              <w:rPr>
                <w:b/>
                <w:bCs/>
              </w:rPr>
            </w:pPr>
            <w:r w:rsidRPr="00FC69F1">
              <w:rPr>
                <w:b/>
                <w:bCs/>
              </w:rPr>
              <w:t>1.4</w:t>
            </w:r>
          </w:p>
        </w:tc>
      </w:tr>
      <w:tr w:rsidR="00FC69F1" w:rsidRPr="00B6173C" w14:paraId="5A70E914" w14:textId="77777777" w:rsidTr="00FC69F1">
        <w:trPr>
          <w:cantSplit/>
          <w:trHeight w:val="13"/>
        </w:trPr>
        <w:tc>
          <w:tcPr>
            <w:tcW w:w="0" w:type="auto"/>
            <w:vMerge/>
            <w:tcBorders>
              <w:top w:val="single" w:sz="4" w:space="0" w:color="auto"/>
              <w:bottom w:val="single" w:sz="4" w:space="0" w:color="auto"/>
            </w:tcBorders>
          </w:tcPr>
          <w:p w14:paraId="0741118D" w14:textId="77777777" w:rsidR="00FC69F1" w:rsidRPr="00FC69F1" w:rsidRDefault="00FC69F1" w:rsidP="00FC69F1">
            <w:pPr>
              <w:pStyle w:val="TableText"/>
            </w:pPr>
          </w:p>
        </w:tc>
        <w:tc>
          <w:tcPr>
            <w:tcW w:w="0" w:type="auto"/>
            <w:tcBorders>
              <w:top w:val="single" w:sz="4" w:space="0" w:color="auto"/>
              <w:bottom w:val="single" w:sz="4" w:space="0" w:color="auto"/>
            </w:tcBorders>
          </w:tcPr>
          <w:p w14:paraId="664AEFDD" w14:textId="77777777" w:rsidR="00FC69F1" w:rsidRPr="00FC69F1" w:rsidRDefault="00FC69F1" w:rsidP="00FC69F1">
            <w:pPr>
              <w:pStyle w:val="TableText"/>
            </w:pPr>
            <w:r w:rsidRPr="00FC69F1">
              <w:t>Small omnivore</w:t>
            </w:r>
          </w:p>
        </w:tc>
        <w:tc>
          <w:tcPr>
            <w:tcW w:w="0" w:type="auto"/>
            <w:tcBorders>
              <w:top w:val="single" w:sz="4" w:space="0" w:color="auto"/>
              <w:bottom w:val="single" w:sz="4" w:space="0" w:color="auto"/>
            </w:tcBorders>
          </w:tcPr>
          <w:p w14:paraId="63E0E07A" w14:textId="17C61B44" w:rsidR="00FC69F1" w:rsidRPr="00FC69F1" w:rsidRDefault="00FC69F1" w:rsidP="00FC69F1">
            <w:pPr>
              <w:pStyle w:val="TableText"/>
            </w:pPr>
            <w:r w:rsidRPr="00FC69F1">
              <w:t>BBCH 10</w:t>
            </w:r>
            <w:r>
              <w:t>–</w:t>
            </w:r>
            <w:r w:rsidRPr="00FC69F1">
              <w:t>49</w:t>
            </w:r>
          </w:p>
          <w:p w14:paraId="45109770" w14:textId="77777777" w:rsidR="00FC69F1" w:rsidRPr="00FC69F1" w:rsidRDefault="00FC69F1" w:rsidP="00FC69F1">
            <w:pPr>
              <w:pStyle w:val="TableText"/>
            </w:pPr>
            <w:r w:rsidRPr="00FC69F1">
              <w:t>BBCH ≥50</w:t>
            </w:r>
          </w:p>
        </w:tc>
        <w:tc>
          <w:tcPr>
            <w:tcW w:w="0" w:type="auto"/>
            <w:tcBorders>
              <w:top w:val="single" w:sz="4" w:space="0" w:color="auto"/>
              <w:bottom w:val="single" w:sz="4" w:space="0" w:color="auto"/>
            </w:tcBorders>
          </w:tcPr>
          <w:p w14:paraId="288E8BD7" w14:textId="77777777" w:rsidR="00FC69F1" w:rsidRPr="00FC69F1" w:rsidRDefault="00FC69F1" w:rsidP="00FC69F1">
            <w:pPr>
              <w:pStyle w:val="TableText"/>
              <w:jc w:val="right"/>
            </w:pPr>
            <w:r w:rsidRPr="00FC69F1">
              <w:t>24</w:t>
            </w:r>
          </w:p>
          <w:p w14:paraId="7F977D03" w14:textId="77777777" w:rsidR="00FC69F1" w:rsidRPr="00FC69F1" w:rsidRDefault="00FC69F1" w:rsidP="00FC69F1">
            <w:pPr>
              <w:pStyle w:val="TableText"/>
              <w:jc w:val="right"/>
            </w:pPr>
            <w:r w:rsidRPr="00FC69F1">
              <w:t>7.2</w:t>
            </w:r>
          </w:p>
        </w:tc>
        <w:tc>
          <w:tcPr>
            <w:tcW w:w="0" w:type="auto"/>
            <w:tcBorders>
              <w:top w:val="single" w:sz="4" w:space="0" w:color="auto"/>
              <w:bottom w:val="single" w:sz="4" w:space="0" w:color="auto"/>
            </w:tcBorders>
          </w:tcPr>
          <w:p w14:paraId="71A3C7FC" w14:textId="77777777" w:rsidR="00FC69F1" w:rsidRPr="00FC69F1" w:rsidRDefault="00FC69F1" w:rsidP="00FC69F1">
            <w:pPr>
              <w:pStyle w:val="TableText"/>
              <w:jc w:val="right"/>
            </w:pPr>
            <w:r w:rsidRPr="00FC69F1">
              <w:t>837</w:t>
            </w:r>
          </w:p>
          <w:p w14:paraId="333BFDF7"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1F8ACA78" w14:textId="77777777" w:rsidR="00FC69F1" w:rsidRPr="00FC69F1" w:rsidRDefault="00FC69F1" w:rsidP="00FC69F1">
            <w:pPr>
              <w:pStyle w:val="TableText"/>
              <w:jc w:val="right"/>
            </w:pPr>
            <w:r w:rsidRPr="00FC69F1">
              <w:t>20</w:t>
            </w:r>
          </w:p>
          <w:p w14:paraId="2A8619FD" w14:textId="77777777" w:rsidR="00FC69F1" w:rsidRPr="00FC69F1" w:rsidRDefault="00FC69F1" w:rsidP="00FC69F1">
            <w:pPr>
              <w:pStyle w:val="TableText"/>
              <w:jc w:val="right"/>
            </w:pPr>
            <w:r w:rsidRPr="00FC69F1">
              <w:t>6.0</w:t>
            </w:r>
          </w:p>
        </w:tc>
        <w:tc>
          <w:tcPr>
            <w:tcW w:w="367" w:type="pct"/>
            <w:tcBorders>
              <w:top w:val="single" w:sz="4" w:space="0" w:color="auto"/>
              <w:bottom w:val="single" w:sz="4" w:space="0" w:color="auto"/>
            </w:tcBorders>
            <w:shd w:val="clear" w:color="auto" w:fill="auto"/>
          </w:tcPr>
          <w:p w14:paraId="759FC1D1" w14:textId="77777777" w:rsidR="00FC69F1" w:rsidRPr="00FC69F1" w:rsidRDefault="00FC69F1" w:rsidP="00FC69F1">
            <w:pPr>
              <w:pStyle w:val="TableText"/>
              <w:jc w:val="right"/>
              <w:rPr>
                <w:b/>
                <w:bCs/>
              </w:rPr>
            </w:pPr>
            <w:r w:rsidRPr="00FC69F1">
              <w:rPr>
                <w:b/>
                <w:bCs/>
              </w:rPr>
              <w:t>4.5</w:t>
            </w:r>
          </w:p>
          <w:p w14:paraId="0CDB7700" w14:textId="77777777" w:rsidR="00FC69F1" w:rsidRPr="00FC69F1" w:rsidRDefault="00FC69F1" w:rsidP="00FC69F1">
            <w:pPr>
              <w:pStyle w:val="TableText"/>
              <w:jc w:val="right"/>
              <w:rPr>
                <w:b/>
                <w:bCs/>
              </w:rPr>
            </w:pPr>
            <w:r w:rsidRPr="00FC69F1">
              <w:rPr>
                <w:b/>
                <w:bCs/>
              </w:rPr>
              <w:t>1.3</w:t>
            </w:r>
          </w:p>
        </w:tc>
      </w:tr>
      <w:tr w:rsidR="00FC69F1" w:rsidRPr="00B6173C" w14:paraId="02C6A0F4" w14:textId="77777777" w:rsidTr="00FC69F1">
        <w:trPr>
          <w:cantSplit/>
          <w:trHeight w:val="13"/>
        </w:trPr>
        <w:tc>
          <w:tcPr>
            <w:tcW w:w="0" w:type="auto"/>
            <w:vMerge/>
            <w:tcBorders>
              <w:bottom w:val="single" w:sz="4" w:space="0" w:color="auto"/>
            </w:tcBorders>
          </w:tcPr>
          <w:p w14:paraId="38AA994E" w14:textId="77777777" w:rsidR="00FC69F1" w:rsidRPr="00FC69F1" w:rsidRDefault="00FC69F1" w:rsidP="00FC69F1">
            <w:pPr>
              <w:pStyle w:val="TableText"/>
            </w:pPr>
          </w:p>
        </w:tc>
        <w:tc>
          <w:tcPr>
            <w:tcW w:w="0" w:type="auto"/>
            <w:tcBorders>
              <w:top w:val="single" w:sz="4" w:space="0" w:color="auto"/>
              <w:bottom w:val="single" w:sz="4" w:space="0" w:color="auto"/>
            </w:tcBorders>
          </w:tcPr>
          <w:p w14:paraId="03C8148A" w14:textId="77777777" w:rsidR="00FC69F1" w:rsidRPr="00FC69F1" w:rsidRDefault="00FC69F1" w:rsidP="00FC69F1">
            <w:pPr>
              <w:pStyle w:val="TableText"/>
            </w:pPr>
            <w:r w:rsidRPr="00FC69F1">
              <w:t>Small insectivore</w:t>
            </w:r>
          </w:p>
        </w:tc>
        <w:tc>
          <w:tcPr>
            <w:tcW w:w="0" w:type="auto"/>
            <w:tcBorders>
              <w:top w:val="single" w:sz="4" w:space="0" w:color="auto"/>
              <w:bottom w:val="single" w:sz="4" w:space="0" w:color="auto"/>
            </w:tcBorders>
          </w:tcPr>
          <w:p w14:paraId="2DC8A563" w14:textId="6D2375F0" w:rsidR="00FC69F1" w:rsidRPr="00FC69F1" w:rsidRDefault="00FC69F1" w:rsidP="00FC69F1">
            <w:pPr>
              <w:pStyle w:val="TableText"/>
            </w:pPr>
            <w:r w:rsidRPr="00FC69F1">
              <w:t>BBCH 10</w:t>
            </w:r>
            <w:r>
              <w:t>–</w:t>
            </w:r>
            <w:r w:rsidRPr="00FC69F1">
              <w:t>19</w:t>
            </w:r>
          </w:p>
          <w:p w14:paraId="057D83BC" w14:textId="77777777" w:rsidR="00FC69F1" w:rsidRPr="00FC69F1" w:rsidRDefault="00FC69F1" w:rsidP="00FC69F1">
            <w:pPr>
              <w:pStyle w:val="TableText"/>
            </w:pPr>
            <w:r w:rsidRPr="00FC69F1">
              <w:t>BBCH ≥20</w:t>
            </w:r>
          </w:p>
        </w:tc>
        <w:tc>
          <w:tcPr>
            <w:tcW w:w="0" w:type="auto"/>
            <w:tcBorders>
              <w:top w:val="single" w:sz="4" w:space="0" w:color="auto"/>
              <w:bottom w:val="single" w:sz="4" w:space="0" w:color="auto"/>
            </w:tcBorders>
          </w:tcPr>
          <w:p w14:paraId="3B3382B0" w14:textId="77777777" w:rsidR="00FC69F1" w:rsidRPr="00FC69F1" w:rsidRDefault="00FC69F1" w:rsidP="00FC69F1">
            <w:pPr>
              <w:pStyle w:val="TableText"/>
              <w:jc w:val="right"/>
            </w:pPr>
            <w:r w:rsidRPr="00FC69F1">
              <w:t>26.8</w:t>
            </w:r>
          </w:p>
          <w:p w14:paraId="4229670A" w14:textId="77777777" w:rsidR="00FC69F1" w:rsidRPr="00FC69F1" w:rsidRDefault="00FC69F1" w:rsidP="00FC69F1">
            <w:pPr>
              <w:pStyle w:val="TableText"/>
              <w:jc w:val="right"/>
            </w:pPr>
            <w:r w:rsidRPr="00FC69F1">
              <w:t>25.2</w:t>
            </w:r>
          </w:p>
        </w:tc>
        <w:tc>
          <w:tcPr>
            <w:tcW w:w="0" w:type="auto"/>
            <w:tcBorders>
              <w:top w:val="single" w:sz="4" w:space="0" w:color="auto"/>
              <w:bottom w:val="single" w:sz="4" w:space="0" w:color="auto"/>
            </w:tcBorders>
          </w:tcPr>
          <w:p w14:paraId="4962C0F3" w14:textId="77777777" w:rsidR="00FC69F1" w:rsidRPr="00FC69F1" w:rsidRDefault="00FC69F1" w:rsidP="00FC69F1">
            <w:pPr>
              <w:pStyle w:val="TableText"/>
              <w:jc w:val="right"/>
            </w:pPr>
            <w:r w:rsidRPr="00FC69F1">
              <w:t>837</w:t>
            </w:r>
          </w:p>
          <w:p w14:paraId="6C910DB4"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13C7B405" w14:textId="77777777" w:rsidR="00FC69F1" w:rsidRPr="00FC69F1" w:rsidRDefault="00FC69F1" w:rsidP="00FC69F1">
            <w:pPr>
              <w:pStyle w:val="TableText"/>
              <w:jc w:val="right"/>
            </w:pPr>
            <w:r w:rsidRPr="00FC69F1">
              <w:t>22</w:t>
            </w:r>
          </w:p>
          <w:p w14:paraId="6F51E095" w14:textId="77777777" w:rsidR="00FC69F1" w:rsidRPr="00FC69F1" w:rsidRDefault="00FC69F1" w:rsidP="00FC69F1">
            <w:pPr>
              <w:pStyle w:val="TableText"/>
              <w:jc w:val="right"/>
            </w:pPr>
            <w:r w:rsidRPr="00FC69F1">
              <w:t>21</w:t>
            </w:r>
          </w:p>
        </w:tc>
        <w:tc>
          <w:tcPr>
            <w:tcW w:w="367" w:type="pct"/>
            <w:tcBorders>
              <w:top w:val="single" w:sz="4" w:space="0" w:color="auto"/>
              <w:bottom w:val="single" w:sz="4" w:space="0" w:color="auto"/>
            </w:tcBorders>
            <w:shd w:val="clear" w:color="auto" w:fill="auto"/>
          </w:tcPr>
          <w:p w14:paraId="332199E2" w14:textId="77777777" w:rsidR="00FC69F1" w:rsidRPr="00FC69F1" w:rsidRDefault="00FC69F1" w:rsidP="00FC69F1">
            <w:pPr>
              <w:pStyle w:val="TableText"/>
              <w:jc w:val="right"/>
              <w:rPr>
                <w:b/>
                <w:bCs/>
              </w:rPr>
            </w:pPr>
            <w:r w:rsidRPr="00FC69F1">
              <w:rPr>
                <w:b/>
                <w:bCs/>
              </w:rPr>
              <w:t>5.0</w:t>
            </w:r>
          </w:p>
          <w:p w14:paraId="2B19405B" w14:textId="77777777" w:rsidR="00FC69F1" w:rsidRPr="00FC69F1" w:rsidRDefault="00FC69F1" w:rsidP="00FC69F1">
            <w:pPr>
              <w:pStyle w:val="TableText"/>
              <w:jc w:val="right"/>
              <w:rPr>
                <w:b/>
                <w:bCs/>
              </w:rPr>
            </w:pPr>
            <w:r w:rsidRPr="00FC69F1">
              <w:rPr>
                <w:b/>
                <w:bCs/>
              </w:rPr>
              <w:t>4.7</w:t>
            </w:r>
          </w:p>
        </w:tc>
      </w:tr>
      <w:tr w:rsidR="00FC69F1" w:rsidRPr="00B6173C" w14:paraId="42EB995E" w14:textId="77777777" w:rsidTr="00FC69F1">
        <w:trPr>
          <w:cantSplit/>
          <w:trHeight w:val="13"/>
        </w:trPr>
        <w:tc>
          <w:tcPr>
            <w:tcW w:w="0" w:type="auto"/>
            <w:vMerge/>
            <w:tcBorders>
              <w:bottom w:val="single" w:sz="4" w:space="0" w:color="auto"/>
            </w:tcBorders>
          </w:tcPr>
          <w:p w14:paraId="19196578" w14:textId="77777777" w:rsidR="00FC69F1" w:rsidRPr="00FC69F1" w:rsidRDefault="00FC69F1" w:rsidP="00FC69F1">
            <w:pPr>
              <w:pStyle w:val="TableText"/>
            </w:pPr>
          </w:p>
        </w:tc>
        <w:tc>
          <w:tcPr>
            <w:tcW w:w="0" w:type="auto"/>
            <w:tcBorders>
              <w:top w:val="single" w:sz="4" w:space="0" w:color="auto"/>
              <w:bottom w:val="single" w:sz="4" w:space="0" w:color="auto"/>
            </w:tcBorders>
          </w:tcPr>
          <w:p w14:paraId="7E56623E" w14:textId="77777777" w:rsidR="00FC69F1" w:rsidRPr="00FC69F1" w:rsidRDefault="00FC69F1" w:rsidP="00FC69F1">
            <w:pPr>
              <w:pStyle w:val="TableText"/>
            </w:pPr>
            <w:r w:rsidRPr="00FC69F1">
              <w:t>Frugivore (e.g. crow)</w:t>
            </w:r>
          </w:p>
        </w:tc>
        <w:tc>
          <w:tcPr>
            <w:tcW w:w="0" w:type="auto"/>
            <w:tcBorders>
              <w:top w:val="single" w:sz="4" w:space="0" w:color="auto"/>
              <w:bottom w:val="single" w:sz="4" w:space="0" w:color="auto"/>
            </w:tcBorders>
          </w:tcPr>
          <w:p w14:paraId="5303D776" w14:textId="6552397E" w:rsidR="00FC69F1" w:rsidRPr="00FC69F1" w:rsidRDefault="00FC69F1" w:rsidP="00FC69F1">
            <w:pPr>
              <w:pStyle w:val="TableText"/>
            </w:pPr>
            <w:r w:rsidRPr="00FC69F1">
              <w:t>BBCH 71</w:t>
            </w:r>
            <w:r>
              <w:t>–</w:t>
            </w:r>
            <w:r w:rsidRPr="00FC69F1">
              <w:t>89</w:t>
            </w:r>
          </w:p>
        </w:tc>
        <w:tc>
          <w:tcPr>
            <w:tcW w:w="0" w:type="auto"/>
            <w:tcBorders>
              <w:top w:val="single" w:sz="4" w:space="0" w:color="auto"/>
              <w:bottom w:val="single" w:sz="4" w:space="0" w:color="auto"/>
            </w:tcBorders>
          </w:tcPr>
          <w:p w14:paraId="556DBC48" w14:textId="77777777" w:rsidR="00FC69F1" w:rsidRPr="00FC69F1" w:rsidRDefault="00FC69F1" w:rsidP="00FC69F1">
            <w:pPr>
              <w:pStyle w:val="TableText"/>
              <w:jc w:val="right"/>
            </w:pPr>
            <w:r w:rsidRPr="00FC69F1">
              <w:t>57.4</w:t>
            </w:r>
          </w:p>
        </w:tc>
        <w:tc>
          <w:tcPr>
            <w:tcW w:w="0" w:type="auto"/>
            <w:tcBorders>
              <w:top w:val="single" w:sz="4" w:space="0" w:color="auto"/>
              <w:bottom w:val="single" w:sz="4" w:space="0" w:color="auto"/>
            </w:tcBorders>
          </w:tcPr>
          <w:p w14:paraId="6DDCFE01" w14:textId="77777777" w:rsidR="00FC69F1" w:rsidRPr="00FC69F1" w:rsidRDefault="00FC69F1" w:rsidP="00FC69F1">
            <w:pPr>
              <w:pStyle w:val="TableText"/>
              <w:jc w:val="right"/>
            </w:pPr>
            <w:r w:rsidRPr="00FC69F1">
              <w:t>629</w:t>
            </w:r>
          </w:p>
        </w:tc>
        <w:tc>
          <w:tcPr>
            <w:tcW w:w="556" w:type="pct"/>
            <w:tcBorders>
              <w:top w:val="single" w:sz="4" w:space="0" w:color="auto"/>
              <w:bottom w:val="single" w:sz="4" w:space="0" w:color="auto"/>
            </w:tcBorders>
          </w:tcPr>
          <w:p w14:paraId="52096320" w14:textId="77777777" w:rsidR="00FC69F1" w:rsidRPr="00FC69F1" w:rsidRDefault="00FC69F1" w:rsidP="00FC69F1">
            <w:pPr>
              <w:pStyle w:val="TableText"/>
              <w:jc w:val="right"/>
            </w:pPr>
            <w:r w:rsidRPr="00FC69F1">
              <w:t>36</w:t>
            </w:r>
          </w:p>
        </w:tc>
        <w:tc>
          <w:tcPr>
            <w:tcW w:w="367" w:type="pct"/>
            <w:tcBorders>
              <w:top w:val="single" w:sz="4" w:space="0" w:color="auto"/>
              <w:bottom w:val="single" w:sz="4" w:space="0" w:color="auto"/>
            </w:tcBorders>
            <w:shd w:val="clear" w:color="auto" w:fill="auto"/>
          </w:tcPr>
          <w:p w14:paraId="4D2C98B8" w14:textId="77777777" w:rsidR="00FC69F1" w:rsidRPr="00FC69F1" w:rsidRDefault="00FC69F1" w:rsidP="00FC69F1">
            <w:pPr>
              <w:pStyle w:val="TableText"/>
              <w:jc w:val="right"/>
              <w:rPr>
                <w:b/>
                <w:bCs/>
              </w:rPr>
            </w:pPr>
            <w:r w:rsidRPr="00FC69F1">
              <w:rPr>
                <w:b/>
                <w:bCs/>
              </w:rPr>
              <w:t>8.0</w:t>
            </w:r>
          </w:p>
        </w:tc>
      </w:tr>
      <w:tr w:rsidR="00FC69F1" w:rsidRPr="00B6173C" w14:paraId="5882DCE6" w14:textId="77777777" w:rsidTr="00FC69F1">
        <w:trPr>
          <w:cantSplit/>
          <w:trHeight w:val="13"/>
        </w:trPr>
        <w:tc>
          <w:tcPr>
            <w:tcW w:w="0" w:type="auto"/>
            <w:vMerge/>
            <w:tcBorders>
              <w:bottom w:val="single" w:sz="4" w:space="0" w:color="auto"/>
            </w:tcBorders>
          </w:tcPr>
          <w:p w14:paraId="636792C6" w14:textId="77777777" w:rsidR="00FC69F1" w:rsidRPr="00FC69F1" w:rsidRDefault="00FC69F1" w:rsidP="00FC69F1">
            <w:pPr>
              <w:pStyle w:val="TableText"/>
            </w:pPr>
          </w:p>
        </w:tc>
        <w:tc>
          <w:tcPr>
            <w:tcW w:w="0" w:type="auto"/>
            <w:tcBorders>
              <w:top w:val="single" w:sz="4" w:space="0" w:color="auto"/>
              <w:bottom w:val="single" w:sz="4" w:space="0" w:color="auto"/>
            </w:tcBorders>
          </w:tcPr>
          <w:p w14:paraId="177697CA" w14:textId="77777777" w:rsidR="00FC69F1" w:rsidRPr="00FC69F1" w:rsidRDefault="00FC69F1" w:rsidP="00FC69F1">
            <w:pPr>
              <w:pStyle w:val="TableText"/>
            </w:pPr>
            <w:r w:rsidRPr="00FC69F1">
              <w:t>Frugivore (e.g. starling)</w:t>
            </w:r>
          </w:p>
        </w:tc>
        <w:tc>
          <w:tcPr>
            <w:tcW w:w="0" w:type="auto"/>
            <w:tcBorders>
              <w:top w:val="single" w:sz="4" w:space="0" w:color="auto"/>
              <w:bottom w:val="single" w:sz="4" w:space="0" w:color="auto"/>
            </w:tcBorders>
          </w:tcPr>
          <w:p w14:paraId="3BA9DC67" w14:textId="740E28D5" w:rsidR="00FC69F1" w:rsidRPr="00FC69F1" w:rsidRDefault="00FC69F1" w:rsidP="00FC69F1">
            <w:pPr>
              <w:pStyle w:val="TableText"/>
            </w:pPr>
            <w:r w:rsidRPr="00FC69F1">
              <w:t>BBCH 71</w:t>
            </w:r>
            <w:r>
              <w:t>–</w:t>
            </w:r>
            <w:r w:rsidRPr="00FC69F1">
              <w:t>89</w:t>
            </w:r>
          </w:p>
        </w:tc>
        <w:tc>
          <w:tcPr>
            <w:tcW w:w="0" w:type="auto"/>
            <w:tcBorders>
              <w:top w:val="single" w:sz="4" w:space="0" w:color="auto"/>
              <w:bottom w:val="single" w:sz="4" w:space="0" w:color="auto"/>
            </w:tcBorders>
          </w:tcPr>
          <w:p w14:paraId="7E7921D9" w14:textId="77777777" w:rsidR="00FC69F1" w:rsidRPr="00FC69F1" w:rsidRDefault="00FC69F1" w:rsidP="00FC69F1">
            <w:pPr>
              <w:pStyle w:val="TableText"/>
              <w:jc w:val="right"/>
            </w:pPr>
            <w:r w:rsidRPr="00FC69F1">
              <w:t>49.4</w:t>
            </w:r>
          </w:p>
        </w:tc>
        <w:tc>
          <w:tcPr>
            <w:tcW w:w="0" w:type="auto"/>
            <w:tcBorders>
              <w:top w:val="single" w:sz="4" w:space="0" w:color="auto"/>
              <w:bottom w:val="single" w:sz="4" w:space="0" w:color="auto"/>
            </w:tcBorders>
          </w:tcPr>
          <w:p w14:paraId="08147826" w14:textId="77777777" w:rsidR="00FC69F1" w:rsidRPr="00FC69F1" w:rsidRDefault="00FC69F1" w:rsidP="00FC69F1">
            <w:pPr>
              <w:pStyle w:val="TableText"/>
              <w:jc w:val="right"/>
            </w:pPr>
            <w:r w:rsidRPr="00FC69F1">
              <w:t>629</w:t>
            </w:r>
          </w:p>
        </w:tc>
        <w:tc>
          <w:tcPr>
            <w:tcW w:w="556" w:type="pct"/>
            <w:tcBorders>
              <w:top w:val="single" w:sz="4" w:space="0" w:color="auto"/>
              <w:bottom w:val="single" w:sz="4" w:space="0" w:color="auto"/>
            </w:tcBorders>
          </w:tcPr>
          <w:p w14:paraId="1451F617" w14:textId="77777777" w:rsidR="00FC69F1" w:rsidRPr="00FC69F1" w:rsidRDefault="00FC69F1" w:rsidP="00FC69F1">
            <w:pPr>
              <w:pStyle w:val="TableText"/>
              <w:jc w:val="right"/>
            </w:pPr>
            <w:r w:rsidRPr="00FC69F1">
              <w:t>31</w:t>
            </w:r>
          </w:p>
        </w:tc>
        <w:tc>
          <w:tcPr>
            <w:tcW w:w="367" w:type="pct"/>
            <w:tcBorders>
              <w:top w:val="single" w:sz="4" w:space="0" w:color="auto"/>
              <w:bottom w:val="single" w:sz="4" w:space="0" w:color="auto"/>
            </w:tcBorders>
            <w:shd w:val="clear" w:color="auto" w:fill="auto"/>
          </w:tcPr>
          <w:p w14:paraId="275A913F" w14:textId="77777777" w:rsidR="00FC69F1" w:rsidRPr="00FC69F1" w:rsidRDefault="00FC69F1" w:rsidP="00FC69F1">
            <w:pPr>
              <w:pStyle w:val="TableText"/>
              <w:jc w:val="right"/>
              <w:rPr>
                <w:b/>
                <w:bCs/>
              </w:rPr>
            </w:pPr>
            <w:r w:rsidRPr="00FC69F1">
              <w:rPr>
                <w:b/>
                <w:bCs/>
              </w:rPr>
              <w:t>6.9</w:t>
            </w:r>
          </w:p>
        </w:tc>
      </w:tr>
      <w:tr w:rsidR="00986E71" w:rsidRPr="00B6173C" w14:paraId="44DB4B0E" w14:textId="77777777" w:rsidTr="000836DB">
        <w:trPr>
          <w:cantSplit/>
          <w:trHeight w:val="13"/>
        </w:trPr>
        <w:tc>
          <w:tcPr>
            <w:tcW w:w="0" w:type="auto"/>
            <w:gridSpan w:val="7"/>
            <w:tcBorders>
              <w:top w:val="single" w:sz="4" w:space="0" w:color="auto"/>
              <w:bottom w:val="single" w:sz="4" w:space="0" w:color="auto"/>
            </w:tcBorders>
            <w:shd w:val="clear" w:color="auto" w:fill="auto"/>
          </w:tcPr>
          <w:p w14:paraId="2F615A8B" w14:textId="77777777" w:rsidR="00986E71" w:rsidRPr="00B6173C" w:rsidRDefault="00986E71" w:rsidP="00FC69F1">
            <w:pPr>
              <w:pStyle w:val="TableSubHead"/>
            </w:pPr>
            <w:r w:rsidRPr="00B6173C">
              <w:t>Lettuce, cabbage</w:t>
            </w:r>
          </w:p>
        </w:tc>
      </w:tr>
      <w:tr w:rsidR="00FC69F1" w:rsidRPr="00FC69F1" w14:paraId="5E3E3C66" w14:textId="77777777" w:rsidTr="00FC69F1">
        <w:trPr>
          <w:cantSplit/>
          <w:trHeight w:val="13"/>
        </w:trPr>
        <w:tc>
          <w:tcPr>
            <w:tcW w:w="0" w:type="auto"/>
            <w:vMerge w:val="restart"/>
            <w:tcBorders>
              <w:top w:val="single" w:sz="4" w:space="0" w:color="auto"/>
            </w:tcBorders>
          </w:tcPr>
          <w:p w14:paraId="2BDB39A5" w14:textId="77777777" w:rsidR="00FC69F1" w:rsidRPr="00FC69F1" w:rsidRDefault="00FC69F1" w:rsidP="00FC69F1">
            <w:pPr>
              <w:pStyle w:val="TableText"/>
            </w:pPr>
            <w:r w:rsidRPr="00FC69F1">
              <w:t>Leafy vegetables</w:t>
            </w:r>
          </w:p>
        </w:tc>
        <w:tc>
          <w:tcPr>
            <w:tcW w:w="0" w:type="auto"/>
            <w:tcBorders>
              <w:top w:val="single" w:sz="4" w:space="0" w:color="auto"/>
              <w:bottom w:val="single" w:sz="4" w:space="0" w:color="auto"/>
            </w:tcBorders>
          </w:tcPr>
          <w:p w14:paraId="143F3574" w14:textId="77777777" w:rsidR="00FC69F1" w:rsidRPr="00FC69F1" w:rsidRDefault="00FC69F1" w:rsidP="00FC69F1">
            <w:pPr>
              <w:pStyle w:val="TableText"/>
            </w:pPr>
            <w:r w:rsidRPr="00FC69F1">
              <w:t>Small granivore</w:t>
            </w:r>
          </w:p>
        </w:tc>
        <w:tc>
          <w:tcPr>
            <w:tcW w:w="0" w:type="auto"/>
            <w:tcBorders>
              <w:top w:val="single" w:sz="4" w:space="0" w:color="auto"/>
              <w:bottom w:val="single" w:sz="4" w:space="0" w:color="auto"/>
            </w:tcBorders>
          </w:tcPr>
          <w:p w14:paraId="57F253B1" w14:textId="4B72E827" w:rsidR="00FC69F1" w:rsidRPr="00FC69F1" w:rsidRDefault="00FC69F1" w:rsidP="00FC69F1">
            <w:pPr>
              <w:pStyle w:val="TableText"/>
            </w:pPr>
            <w:r w:rsidRPr="00FC69F1">
              <w:t>BBCH 10</w:t>
            </w:r>
            <w:r>
              <w:t>–</w:t>
            </w:r>
            <w:r w:rsidRPr="00FC69F1">
              <w:t>49</w:t>
            </w:r>
          </w:p>
          <w:p w14:paraId="0681A21E" w14:textId="77777777" w:rsidR="00FC69F1" w:rsidRPr="00FC69F1" w:rsidRDefault="00FC69F1" w:rsidP="00FC69F1">
            <w:pPr>
              <w:pStyle w:val="TableText"/>
            </w:pPr>
            <w:r w:rsidRPr="00FC69F1">
              <w:t>BBCH ≥50</w:t>
            </w:r>
          </w:p>
        </w:tc>
        <w:tc>
          <w:tcPr>
            <w:tcW w:w="0" w:type="auto"/>
            <w:tcBorders>
              <w:top w:val="single" w:sz="4" w:space="0" w:color="auto"/>
              <w:bottom w:val="single" w:sz="4" w:space="0" w:color="auto"/>
            </w:tcBorders>
          </w:tcPr>
          <w:p w14:paraId="36351332" w14:textId="77777777" w:rsidR="00FC69F1" w:rsidRPr="00FC69F1" w:rsidRDefault="00FC69F1" w:rsidP="00FC69F1">
            <w:pPr>
              <w:pStyle w:val="TableText"/>
              <w:jc w:val="right"/>
            </w:pPr>
            <w:r w:rsidRPr="00FC69F1">
              <w:t>27.4</w:t>
            </w:r>
          </w:p>
          <w:p w14:paraId="2D2E24C8" w14:textId="77777777" w:rsidR="00FC69F1" w:rsidRPr="00FC69F1" w:rsidRDefault="00FC69F1" w:rsidP="00FC69F1">
            <w:pPr>
              <w:pStyle w:val="TableText"/>
              <w:jc w:val="right"/>
            </w:pPr>
            <w:r w:rsidRPr="00FC69F1">
              <w:t>8.2</w:t>
            </w:r>
          </w:p>
        </w:tc>
        <w:tc>
          <w:tcPr>
            <w:tcW w:w="0" w:type="auto"/>
            <w:tcBorders>
              <w:top w:val="single" w:sz="4" w:space="0" w:color="auto"/>
              <w:bottom w:val="single" w:sz="4" w:space="0" w:color="auto"/>
            </w:tcBorders>
          </w:tcPr>
          <w:p w14:paraId="5E45C84C" w14:textId="77777777" w:rsidR="00FC69F1" w:rsidRPr="00FC69F1" w:rsidRDefault="00FC69F1" w:rsidP="00FC69F1">
            <w:pPr>
              <w:pStyle w:val="TableText"/>
              <w:jc w:val="right"/>
            </w:pPr>
            <w:r w:rsidRPr="00FC69F1">
              <w:t>837</w:t>
            </w:r>
          </w:p>
          <w:p w14:paraId="3621FBEE"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50CA97A7" w14:textId="77777777" w:rsidR="00FC69F1" w:rsidRPr="00FC69F1" w:rsidRDefault="00FC69F1" w:rsidP="00FC69F1">
            <w:pPr>
              <w:pStyle w:val="TableText"/>
              <w:jc w:val="right"/>
            </w:pPr>
            <w:r w:rsidRPr="00FC69F1">
              <w:t>23</w:t>
            </w:r>
          </w:p>
          <w:p w14:paraId="0728B25F" w14:textId="77777777" w:rsidR="00FC69F1" w:rsidRPr="00FC69F1" w:rsidRDefault="00FC69F1" w:rsidP="00FC69F1">
            <w:pPr>
              <w:pStyle w:val="TableText"/>
              <w:jc w:val="right"/>
            </w:pPr>
            <w:r w:rsidRPr="00FC69F1">
              <w:t>6.9</w:t>
            </w:r>
          </w:p>
        </w:tc>
        <w:tc>
          <w:tcPr>
            <w:tcW w:w="367" w:type="pct"/>
            <w:tcBorders>
              <w:top w:val="single" w:sz="4" w:space="0" w:color="auto"/>
              <w:bottom w:val="single" w:sz="4" w:space="0" w:color="auto"/>
            </w:tcBorders>
            <w:shd w:val="clear" w:color="auto" w:fill="auto"/>
          </w:tcPr>
          <w:p w14:paraId="3F4F8BAD" w14:textId="77777777" w:rsidR="00FC69F1" w:rsidRPr="00FC69F1" w:rsidRDefault="00FC69F1" w:rsidP="00FC69F1">
            <w:pPr>
              <w:pStyle w:val="TableText"/>
              <w:jc w:val="right"/>
              <w:rPr>
                <w:b/>
                <w:bCs/>
              </w:rPr>
            </w:pPr>
            <w:r w:rsidRPr="00FC69F1">
              <w:rPr>
                <w:b/>
                <w:bCs/>
              </w:rPr>
              <w:t>5.1</w:t>
            </w:r>
          </w:p>
          <w:p w14:paraId="69AE4948" w14:textId="77777777" w:rsidR="00FC69F1" w:rsidRPr="00FC69F1" w:rsidRDefault="00FC69F1" w:rsidP="00FC69F1">
            <w:pPr>
              <w:pStyle w:val="TableText"/>
              <w:jc w:val="right"/>
              <w:rPr>
                <w:b/>
                <w:bCs/>
              </w:rPr>
            </w:pPr>
            <w:r w:rsidRPr="00FC69F1">
              <w:rPr>
                <w:b/>
                <w:bCs/>
              </w:rPr>
              <w:t>1.5</w:t>
            </w:r>
          </w:p>
        </w:tc>
      </w:tr>
      <w:tr w:rsidR="00FC69F1" w:rsidRPr="00FC69F1" w14:paraId="54E58E68" w14:textId="77777777" w:rsidTr="00FC69F1">
        <w:trPr>
          <w:cantSplit/>
          <w:trHeight w:val="13"/>
        </w:trPr>
        <w:tc>
          <w:tcPr>
            <w:tcW w:w="0" w:type="auto"/>
            <w:vMerge/>
            <w:tcBorders>
              <w:top w:val="single" w:sz="4" w:space="0" w:color="auto"/>
            </w:tcBorders>
          </w:tcPr>
          <w:p w14:paraId="14A00ED1" w14:textId="77777777" w:rsidR="00FC69F1" w:rsidRPr="00FC69F1" w:rsidRDefault="00FC69F1" w:rsidP="00FC69F1">
            <w:pPr>
              <w:pStyle w:val="TableText"/>
            </w:pPr>
          </w:p>
        </w:tc>
        <w:tc>
          <w:tcPr>
            <w:tcW w:w="0" w:type="auto"/>
            <w:tcBorders>
              <w:top w:val="single" w:sz="4" w:space="0" w:color="auto"/>
              <w:bottom w:val="single" w:sz="4" w:space="0" w:color="auto"/>
            </w:tcBorders>
          </w:tcPr>
          <w:p w14:paraId="5B6521C5" w14:textId="77777777" w:rsidR="00FC69F1" w:rsidRPr="00FC69F1" w:rsidRDefault="00FC69F1" w:rsidP="00FC69F1">
            <w:pPr>
              <w:pStyle w:val="TableText"/>
            </w:pPr>
            <w:r w:rsidRPr="00FC69F1">
              <w:t>Small omnivore</w:t>
            </w:r>
          </w:p>
        </w:tc>
        <w:tc>
          <w:tcPr>
            <w:tcW w:w="0" w:type="auto"/>
            <w:tcBorders>
              <w:top w:val="single" w:sz="4" w:space="0" w:color="auto"/>
              <w:bottom w:val="single" w:sz="4" w:space="0" w:color="auto"/>
            </w:tcBorders>
          </w:tcPr>
          <w:p w14:paraId="51CD6519" w14:textId="6361DDC6" w:rsidR="00FC69F1" w:rsidRPr="00FC69F1" w:rsidRDefault="00FC69F1" w:rsidP="00FC69F1">
            <w:pPr>
              <w:pStyle w:val="TableText"/>
            </w:pPr>
            <w:r w:rsidRPr="00FC69F1">
              <w:t>BBCH 10</w:t>
            </w:r>
            <w:r>
              <w:t>–</w:t>
            </w:r>
            <w:r w:rsidRPr="00FC69F1">
              <w:t>49</w:t>
            </w:r>
          </w:p>
          <w:p w14:paraId="4FAC4473" w14:textId="77777777" w:rsidR="00FC69F1" w:rsidRPr="00FC69F1" w:rsidRDefault="00FC69F1" w:rsidP="00FC69F1">
            <w:pPr>
              <w:pStyle w:val="TableText"/>
            </w:pPr>
            <w:r w:rsidRPr="00FC69F1">
              <w:t>BBCH ≥50</w:t>
            </w:r>
          </w:p>
        </w:tc>
        <w:tc>
          <w:tcPr>
            <w:tcW w:w="0" w:type="auto"/>
            <w:tcBorders>
              <w:top w:val="single" w:sz="4" w:space="0" w:color="auto"/>
              <w:bottom w:val="single" w:sz="4" w:space="0" w:color="auto"/>
            </w:tcBorders>
          </w:tcPr>
          <w:p w14:paraId="1ECADDD9" w14:textId="77777777" w:rsidR="00FC69F1" w:rsidRPr="00FC69F1" w:rsidRDefault="00FC69F1" w:rsidP="00FC69F1">
            <w:pPr>
              <w:pStyle w:val="TableText"/>
              <w:jc w:val="right"/>
            </w:pPr>
            <w:r w:rsidRPr="00FC69F1">
              <w:t>24.0</w:t>
            </w:r>
          </w:p>
          <w:p w14:paraId="67ADA126" w14:textId="77777777" w:rsidR="00FC69F1" w:rsidRPr="00FC69F1" w:rsidRDefault="00FC69F1" w:rsidP="00FC69F1">
            <w:pPr>
              <w:pStyle w:val="TableText"/>
              <w:jc w:val="right"/>
            </w:pPr>
            <w:r w:rsidRPr="00FC69F1">
              <w:t>7.2</w:t>
            </w:r>
          </w:p>
        </w:tc>
        <w:tc>
          <w:tcPr>
            <w:tcW w:w="0" w:type="auto"/>
            <w:tcBorders>
              <w:top w:val="single" w:sz="4" w:space="0" w:color="auto"/>
              <w:bottom w:val="single" w:sz="4" w:space="0" w:color="auto"/>
            </w:tcBorders>
          </w:tcPr>
          <w:p w14:paraId="0B0C2E69" w14:textId="77777777" w:rsidR="00FC69F1" w:rsidRPr="00FC69F1" w:rsidRDefault="00FC69F1" w:rsidP="00FC69F1">
            <w:pPr>
              <w:pStyle w:val="TableText"/>
              <w:jc w:val="right"/>
            </w:pPr>
            <w:r w:rsidRPr="00FC69F1">
              <w:t>837</w:t>
            </w:r>
          </w:p>
          <w:p w14:paraId="6D5D326E"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2B64A052" w14:textId="77777777" w:rsidR="00FC69F1" w:rsidRPr="00FC69F1" w:rsidRDefault="00FC69F1" w:rsidP="00FC69F1">
            <w:pPr>
              <w:pStyle w:val="TableText"/>
              <w:jc w:val="right"/>
            </w:pPr>
            <w:r w:rsidRPr="00FC69F1">
              <w:t>20</w:t>
            </w:r>
          </w:p>
          <w:p w14:paraId="4E673517" w14:textId="77777777" w:rsidR="00FC69F1" w:rsidRPr="00FC69F1" w:rsidRDefault="00FC69F1" w:rsidP="00FC69F1">
            <w:pPr>
              <w:pStyle w:val="TableText"/>
              <w:jc w:val="right"/>
            </w:pPr>
            <w:r w:rsidRPr="00FC69F1">
              <w:t>6.0</w:t>
            </w:r>
          </w:p>
        </w:tc>
        <w:tc>
          <w:tcPr>
            <w:tcW w:w="367" w:type="pct"/>
            <w:tcBorders>
              <w:top w:val="single" w:sz="4" w:space="0" w:color="auto"/>
              <w:bottom w:val="single" w:sz="4" w:space="0" w:color="auto"/>
            </w:tcBorders>
            <w:shd w:val="clear" w:color="auto" w:fill="auto"/>
          </w:tcPr>
          <w:p w14:paraId="686CA23F" w14:textId="77777777" w:rsidR="00FC69F1" w:rsidRPr="00FC69F1" w:rsidRDefault="00FC69F1" w:rsidP="00FC69F1">
            <w:pPr>
              <w:pStyle w:val="TableText"/>
              <w:jc w:val="right"/>
              <w:rPr>
                <w:b/>
                <w:bCs/>
              </w:rPr>
            </w:pPr>
            <w:r w:rsidRPr="00FC69F1">
              <w:rPr>
                <w:b/>
                <w:bCs/>
              </w:rPr>
              <w:t>4.5</w:t>
            </w:r>
          </w:p>
          <w:p w14:paraId="2A99447F" w14:textId="77777777" w:rsidR="00FC69F1" w:rsidRPr="00FC69F1" w:rsidRDefault="00FC69F1" w:rsidP="00FC69F1">
            <w:pPr>
              <w:pStyle w:val="TableText"/>
              <w:jc w:val="right"/>
              <w:rPr>
                <w:b/>
                <w:bCs/>
              </w:rPr>
            </w:pPr>
            <w:r w:rsidRPr="00FC69F1">
              <w:rPr>
                <w:b/>
                <w:bCs/>
              </w:rPr>
              <w:t>1.3</w:t>
            </w:r>
          </w:p>
        </w:tc>
      </w:tr>
      <w:tr w:rsidR="00FC69F1" w:rsidRPr="00FC69F1" w14:paraId="563C5D12" w14:textId="77777777" w:rsidTr="00FC69F1">
        <w:trPr>
          <w:cantSplit/>
          <w:trHeight w:val="13"/>
        </w:trPr>
        <w:tc>
          <w:tcPr>
            <w:tcW w:w="0" w:type="auto"/>
            <w:vMerge/>
          </w:tcPr>
          <w:p w14:paraId="0595168F" w14:textId="77777777" w:rsidR="00FC69F1" w:rsidRPr="00FC69F1" w:rsidRDefault="00FC69F1" w:rsidP="00FC69F1">
            <w:pPr>
              <w:pStyle w:val="TableText"/>
            </w:pPr>
          </w:p>
        </w:tc>
        <w:tc>
          <w:tcPr>
            <w:tcW w:w="0" w:type="auto"/>
            <w:tcBorders>
              <w:top w:val="single" w:sz="4" w:space="0" w:color="auto"/>
              <w:bottom w:val="single" w:sz="4" w:space="0" w:color="auto"/>
            </w:tcBorders>
          </w:tcPr>
          <w:p w14:paraId="438F1935" w14:textId="77777777" w:rsidR="00FC69F1" w:rsidRPr="00FC69F1" w:rsidRDefault="00FC69F1" w:rsidP="00FC69F1">
            <w:pPr>
              <w:pStyle w:val="TableText"/>
            </w:pPr>
            <w:r w:rsidRPr="00FC69F1">
              <w:t>Medium herbivore/granivore</w:t>
            </w:r>
          </w:p>
        </w:tc>
        <w:tc>
          <w:tcPr>
            <w:tcW w:w="0" w:type="auto"/>
            <w:tcBorders>
              <w:top w:val="single" w:sz="4" w:space="0" w:color="auto"/>
              <w:bottom w:val="single" w:sz="4" w:space="0" w:color="auto"/>
            </w:tcBorders>
          </w:tcPr>
          <w:p w14:paraId="63C6D500" w14:textId="7756CAD6" w:rsidR="00FC69F1" w:rsidRPr="00FC69F1" w:rsidRDefault="00FC69F1" w:rsidP="00FC69F1">
            <w:pPr>
              <w:pStyle w:val="TableText"/>
            </w:pPr>
            <w:r w:rsidRPr="00FC69F1">
              <w:t>BBCH 10</w:t>
            </w:r>
            <w:r>
              <w:t>–</w:t>
            </w:r>
            <w:r w:rsidRPr="00FC69F1">
              <w:t>19</w:t>
            </w:r>
          </w:p>
        </w:tc>
        <w:tc>
          <w:tcPr>
            <w:tcW w:w="0" w:type="auto"/>
            <w:tcBorders>
              <w:top w:val="single" w:sz="4" w:space="0" w:color="auto"/>
              <w:bottom w:val="single" w:sz="4" w:space="0" w:color="auto"/>
            </w:tcBorders>
          </w:tcPr>
          <w:p w14:paraId="5DE65D88" w14:textId="77777777" w:rsidR="00FC69F1" w:rsidRPr="00FC69F1" w:rsidRDefault="00FC69F1" w:rsidP="00FC69F1">
            <w:pPr>
              <w:pStyle w:val="TableText"/>
              <w:jc w:val="right"/>
            </w:pPr>
            <w:r w:rsidRPr="00FC69F1">
              <w:t>90.6</w:t>
            </w:r>
          </w:p>
        </w:tc>
        <w:tc>
          <w:tcPr>
            <w:tcW w:w="0" w:type="auto"/>
            <w:tcBorders>
              <w:top w:val="single" w:sz="4" w:space="0" w:color="auto"/>
              <w:bottom w:val="single" w:sz="4" w:space="0" w:color="auto"/>
            </w:tcBorders>
          </w:tcPr>
          <w:p w14:paraId="699EFFE6"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13CBFE10" w14:textId="77777777" w:rsidR="00FC69F1" w:rsidRPr="00FC69F1" w:rsidRDefault="00FC69F1" w:rsidP="00FC69F1">
            <w:pPr>
              <w:pStyle w:val="TableText"/>
              <w:jc w:val="right"/>
            </w:pPr>
            <w:r w:rsidRPr="00FC69F1">
              <w:t>76</w:t>
            </w:r>
          </w:p>
        </w:tc>
        <w:tc>
          <w:tcPr>
            <w:tcW w:w="367" w:type="pct"/>
            <w:tcBorders>
              <w:top w:val="single" w:sz="4" w:space="0" w:color="auto"/>
              <w:bottom w:val="single" w:sz="4" w:space="0" w:color="auto"/>
            </w:tcBorders>
            <w:shd w:val="clear" w:color="auto" w:fill="auto"/>
          </w:tcPr>
          <w:p w14:paraId="13DE67AF" w14:textId="77777777" w:rsidR="00FC69F1" w:rsidRPr="00FC69F1" w:rsidRDefault="00FC69F1" w:rsidP="00FC69F1">
            <w:pPr>
              <w:pStyle w:val="TableText"/>
              <w:jc w:val="right"/>
              <w:rPr>
                <w:b/>
                <w:bCs/>
              </w:rPr>
            </w:pPr>
            <w:r w:rsidRPr="00FC69F1">
              <w:rPr>
                <w:b/>
                <w:bCs/>
              </w:rPr>
              <w:t>17</w:t>
            </w:r>
          </w:p>
        </w:tc>
      </w:tr>
      <w:tr w:rsidR="00FC69F1" w:rsidRPr="00FC69F1" w14:paraId="08BEA5EE" w14:textId="77777777" w:rsidTr="00FC69F1">
        <w:trPr>
          <w:cantSplit/>
          <w:trHeight w:val="13"/>
        </w:trPr>
        <w:tc>
          <w:tcPr>
            <w:tcW w:w="0" w:type="auto"/>
            <w:vMerge/>
            <w:tcBorders>
              <w:bottom w:val="single" w:sz="4" w:space="0" w:color="auto"/>
            </w:tcBorders>
          </w:tcPr>
          <w:p w14:paraId="64CB53BA" w14:textId="77777777" w:rsidR="00FC69F1" w:rsidRPr="00FC69F1" w:rsidRDefault="00FC69F1" w:rsidP="00FC69F1">
            <w:pPr>
              <w:pStyle w:val="TableText"/>
            </w:pPr>
          </w:p>
        </w:tc>
        <w:tc>
          <w:tcPr>
            <w:tcW w:w="0" w:type="auto"/>
            <w:tcBorders>
              <w:top w:val="single" w:sz="4" w:space="0" w:color="auto"/>
              <w:bottom w:val="single" w:sz="4" w:space="0" w:color="auto"/>
            </w:tcBorders>
          </w:tcPr>
          <w:p w14:paraId="6757FEC1" w14:textId="77777777" w:rsidR="00FC69F1" w:rsidRPr="00FC69F1" w:rsidRDefault="00FC69F1" w:rsidP="00FC69F1">
            <w:pPr>
              <w:pStyle w:val="TableText"/>
            </w:pPr>
            <w:r w:rsidRPr="00FC69F1">
              <w:t>Small insectivore</w:t>
            </w:r>
          </w:p>
        </w:tc>
        <w:tc>
          <w:tcPr>
            <w:tcW w:w="0" w:type="auto"/>
            <w:tcBorders>
              <w:top w:val="single" w:sz="4" w:space="0" w:color="auto"/>
              <w:bottom w:val="single" w:sz="4" w:space="0" w:color="auto"/>
            </w:tcBorders>
          </w:tcPr>
          <w:p w14:paraId="35D51971" w14:textId="23FE8376" w:rsidR="00FC69F1" w:rsidRPr="00FC69F1" w:rsidRDefault="00FC69F1" w:rsidP="00FC69F1">
            <w:pPr>
              <w:pStyle w:val="TableText"/>
            </w:pPr>
            <w:r w:rsidRPr="00FC69F1">
              <w:t>BBCH 10</w:t>
            </w:r>
            <w:r>
              <w:t>–</w:t>
            </w:r>
            <w:r w:rsidRPr="00FC69F1">
              <w:t>19</w:t>
            </w:r>
          </w:p>
          <w:p w14:paraId="4B3DCA09" w14:textId="77777777" w:rsidR="00FC69F1" w:rsidRPr="00FC69F1" w:rsidRDefault="00FC69F1" w:rsidP="00FC69F1">
            <w:pPr>
              <w:pStyle w:val="TableText"/>
            </w:pPr>
            <w:r w:rsidRPr="00FC69F1">
              <w:t>BBCH ≥20</w:t>
            </w:r>
          </w:p>
        </w:tc>
        <w:tc>
          <w:tcPr>
            <w:tcW w:w="0" w:type="auto"/>
            <w:tcBorders>
              <w:top w:val="single" w:sz="4" w:space="0" w:color="auto"/>
              <w:bottom w:val="single" w:sz="4" w:space="0" w:color="auto"/>
            </w:tcBorders>
          </w:tcPr>
          <w:p w14:paraId="1C7C87C6" w14:textId="77777777" w:rsidR="00FC69F1" w:rsidRPr="00FC69F1" w:rsidRDefault="00FC69F1" w:rsidP="00FC69F1">
            <w:pPr>
              <w:pStyle w:val="TableText"/>
              <w:jc w:val="right"/>
            </w:pPr>
            <w:r w:rsidRPr="00FC69F1">
              <w:t>26.8</w:t>
            </w:r>
          </w:p>
          <w:p w14:paraId="70717BDC" w14:textId="77777777" w:rsidR="00FC69F1" w:rsidRPr="00FC69F1" w:rsidRDefault="00FC69F1" w:rsidP="00FC69F1">
            <w:pPr>
              <w:pStyle w:val="TableText"/>
              <w:jc w:val="right"/>
            </w:pPr>
            <w:r w:rsidRPr="00FC69F1">
              <w:t>25.2</w:t>
            </w:r>
          </w:p>
        </w:tc>
        <w:tc>
          <w:tcPr>
            <w:tcW w:w="0" w:type="auto"/>
            <w:tcBorders>
              <w:top w:val="single" w:sz="4" w:space="0" w:color="auto"/>
              <w:bottom w:val="single" w:sz="4" w:space="0" w:color="auto"/>
            </w:tcBorders>
          </w:tcPr>
          <w:p w14:paraId="4CA9AB52" w14:textId="77777777" w:rsidR="00FC69F1" w:rsidRPr="00FC69F1" w:rsidRDefault="00FC69F1" w:rsidP="00FC69F1">
            <w:pPr>
              <w:pStyle w:val="TableText"/>
              <w:jc w:val="right"/>
            </w:pPr>
            <w:r w:rsidRPr="00FC69F1">
              <w:t>837</w:t>
            </w:r>
          </w:p>
          <w:p w14:paraId="241E4122" w14:textId="77777777" w:rsidR="00FC69F1" w:rsidRPr="00FC69F1" w:rsidRDefault="00FC69F1" w:rsidP="00FC69F1">
            <w:pPr>
              <w:pStyle w:val="TableText"/>
              <w:jc w:val="right"/>
            </w:pPr>
            <w:r w:rsidRPr="00FC69F1">
              <w:t>837</w:t>
            </w:r>
          </w:p>
        </w:tc>
        <w:tc>
          <w:tcPr>
            <w:tcW w:w="556" w:type="pct"/>
            <w:tcBorders>
              <w:top w:val="single" w:sz="4" w:space="0" w:color="auto"/>
              <w:bottom w:val="single" w:sz="4" w:space="0" w:color="auto"/>
            </w:tcBorders>
          </w:tcPr>
          <w:p w14:paraId="37B56EBF" w14:textId="77777777" w:rsidR="00FC69F1" w:rsidRPr="00FC69F1" w:rsidRDefault="00FC69F1" w:rsidP="00FC69F1">
            <w:pPr>
              <w:pStyle w:val="TableText"/>
              <w:jc w:val="right"/>
            </w:pPr>
            <w:r w:rsidRPr="00FC69F1">
              <w:t>22</w:t>
            </w:r>
          </w:p>
          <w:p w14:paraId="46667478" w14:textId="77777777" w:rsidR="00FC69F1" w:rsidRPr="00FC69F1" w:rsidRDefault="00FC69F1" w:rsidP="00FC69F1">
            <w:pPr>
              <w:pStyle w:val="TableText"/>
              <w:jc w:val="right"/>
            </w:pPr>
            <w:r w:rsidRPr="00FC69F1">
              <w:t>21</w:t>
            </w:r>
          </w:p>
        </w:tc>
        <w:tc>
          <w:tcPr>
            <w:tcW w:w="367" w:type="pct"/>
            <w:tcBorders>
              <w:top w:val="single" w:sz="4" w:space="0" w:color="auto"/>
              <w:bottom w:val="single" w:sz="4" w:space="0" w:color="auto"/>
            </w:tcBorders>
            <w:shd w:val="clear" w:color="auto" w:fill="auto"/>
          </w:tcPr>
          <w:p w14:paraId="638F0CB0" w14:textId="77777777" w:rsidR="00FC69F1" w:rsidRPr="00FC69F1" w:rsidRDefault="00FC69F1" w:rsidP="00FC69F1">
            <w:pPr>
              <w:pStyle w:val="TableText"/>
              <w:jc w:val="right"/>
              <w:rPr>
                <w:b/>
                <w:bCs/>
              </w:rPr>
            </w:pPr>
            <w:r w:rsidRPr="00FC69F1">
              <w:rPr>
                <w:b/>
                <w:bCs/>
              </w:rPr>
              <w:t>5.0</w:t>
            </w:r>
          </w:p>
          <w:p w14:paraId="01E6A7C3" w14:textId="77777777" w:rsidR="00FC69F1" w:rsidRPr="00FC69F1" w:rsidRDefault="00FC69F1" w:rsidP="00FC69F1">
            <w:pPr>
              <w:pStyle w:val="TableText"/>
              <w:jc w:val="right"/>
              <w:rPr>
                <w:b/>
                <w:bCs/>
              </w:rPr>
            </w:pPr>
            <w:r w:rsidRPr="00FC69F1">
              <w:rPr>
                <w:b/>
                <w:bCs/>
              </w:rPr>
              <w:t>4.7</w:t>
            </w:r>
          </w:p>
        </w:tc>
      </w:tr>
    </w:tbl>
    <w:p w14:paraId="14F056E2" w14:textId="77777777" w:rsidR="00986E71" w:rsidRPr="00FC69F1" w:rsidRDefault="00986E71" w:rsidP="00FC69F1">
      <w:pPr>
        <w:pStyle w:val="SourceTableNote"/>
      </w:pPr>
      <w:r w:rsidRPr="00FC69F1">
        <w:t>Crop groups as indicated in Table A1; generic focal species and shortcut values for indicated crop groups from EFSA (2009)</w:t>
      </w:r>
    </w:p>
    <w:p w14:paraId="6341E825" w14:textId="175A81D3" w:rsidR="00986E71" w:rsidRPr="00FC69F1" w:rsidRDefault="00986E71" w:rsidP="00FC69F1">
      <w:pPr>
        <w:pStyle w:val="SourceTableNote"/>
      </w:pPr>
      <w:r w:rsidRPr="00FC69F1">
        <w:t>Seasonal exposure rates selected from Table C1 for the indicated crop groups represent worst-case scenario (if acceptable) or best-case scenario (if not acceptable)</w:t>
      </w:r>
    </w:p>
    <w:p w14:paraId="7273AC0B" w14:textId="77777777" w:rsidR="00986E71" w:rsidRPr="00FC69F1" w:rsidRDefault="00986E71" w:rsidP="00FC69F1">
      <w:pPr>
        <w:pStyle w:val="SourceTableNote"/>
      </w:pPr>
      <w:r w:rsidRPr="00FC69F1">
        <w:t xml:space="preserve">DDD = daily dietary dose (mg/kg </w:t>
      </w:r>
      <w:proofErr w:type="spellStart"/>
      <w:r w:rsidRPr="00FC69F1">
        <w:t>bw</w:t>
      </w:r>
      <w:proofErr w:type="spellEnd"/>
      <w:r w:rsidRPr="00FC69F1">
        <w:t>/d) = shortcut value * rate (kg ac/ha)</w:t>
      </w:r>
    </w:p>
    <w:p w14:paraId="5A9C0700" w14:textId="77777777" w:rsidR="00986E71" w:rsidRPr="00FC69F1" w:rsidRDefault="00986E71" w:rsidP="00FC69F1">
      <w:pPr>
        <w:pStyle w:val="SourceTableNote"/>
      </w:pPr>
      <w:r w:rsidRPr="00FC69F1">
        <w:t xml:space="preserve">RAL = regulatory acceptable level = LD50 4.5 mg/kg </w:t>
      </w:r>
      <w:proofErr w:type="spellStart"/>
      <w:r w:rsidRPr="00FC69F1">
        <w:t>bw</w:t>
      </w:r>
      <w:proofErr w:type="spellEnd"/>
      <w:r w:rsidRPr="00FC69F1">
        <w:t>/d (Fletcher 1971, Grimes &amp; Jaber 1988a, Kadota et al. 1974) and assessment factor of 10</w:t>
      </w:r>
    </w:p>
    <w:p w14:paraId="5027F9C3" w14:textId="42E6B349" w:rsidR="00986E71" w:rsidRPr="00B6173C" w:rsidRDefault="00986E71" w:rsidP="00FC69F1">
      <w:pPr>
        <w:pStyle w:val="SourceTableNote"/>
        <w:sectPr w:rsidR="00986E71" w:rsidRPr="00B6173C" w:rsidSect="007C4C69">
          <w:headerReference w:type="even" r:id="rId86"/>
          <w:headerReference w:type="default" r:id="rId87"/>
          <w:pgSz w:w="11906" w:h="16838" w:code="9"/>
          <w:pgMar w:top="2835" w:right="1134" w:bottom="1134" w:left="1134" w:header="1701" w:footer="680" w:gutter="0"/>
          <w:cols w:space="708"/>
          <w:docGrid w:linePitch="360"/>
        </w:sectPr>
      </w:pPr>
      <w:r w:rsidRPr="00FC69F1">
        <w:t>RQ = risk quotient = DDD/RAL, where acceptable RQ ≤1</w:t>
      </w:r>
      <w:bookmarkEnd w:id="355"/>
    </w:p>
    <w:p w14:paraId="2F0206E2" w14:textId="0B065741" w:rsidR="00986E71" w:rsidRPr="00B6173C" w:rsidRDefault="00986E71" w:rsidP="00986E71">
      <w:pPr>
        <w:pStyle w:val="APVMAAppendixH1"/>
      </w:pPr>
      <w:bookmarkStart w:id="360" w:name="_Toc149734924"/>
      <w:bookmarkStart w:id="361" w:name="_Toc153649661"/>
      <w:bookmarkStart w:id="362" w:name="_Toc163466160"/>
      <w:r w:rsidRPr="00B6173C">
        <w:lastRenderedPageBreak/>
        <w:t>A</w:t>
      </w:r>
      <w:r w:rsidR="00090B9E" w:rsidRPr="00B6173C">
        <w:rPr>
          <w:caps w:val="0"/>
        </w:rPr>
        <w:t xml:space="preserve">ppendix </w:t>
      </w:r>
      <w:r w:rsidR="00090B9E">
        <w:rPr>
          <w:caps w:val="0"/>
        </w:rPr>
        <w:t>D – r</w:t>
      </w:r>
      <w:r w:rsidR="00090B9E" w:rsidRPr="00B6173C">
        <w:rPr>
          <w:caps w:val="0"/>
        </w:rPr>
        <w:t>unoff assessments</w:t>
      </w:r>
      <w:bookmarkEnd w:id="360"/>
      <w:bookmarkEnd w:id="361"/>
      <w:bookmarkEnd w:id="362"/>
    </w:p>
    <w:p w14:paraId="7BCEC857" w14:textId="77777777" w:rsidR="00986E71" w:rsidRPr="00B6173C" w:rsidRDefault="00986E71" w:rsidP="00090B9E">
      <w:pPr>
        <w:pStyle w:val="APVMAAppendixH2"/>
      </w:pPr>
      <w:bookmarkStart w:id="363" w:name="_Toc163466161"/>
      <w:r w:rsidRPr="00B6173C">
        <w:t>Assessment scenarios</w:t>
      </w:r>
      <w:bookmarkEnd w:id="363"/>
    </w:p>
    <w:p w14:paraId="46E8B34E" w14:textId="52C1E291" w:rsidR="00986E71" w:rsidRPr="00B6173C" w:rsidRDefault="00986E71" w:rsidP="00090B9E">
      <w:pPr>
        <w:pStyle w:val="NormalText"/>
      </w:pPr>
      <w:r w:rsidRPr="00B6173C">
        <w:t xml:space="preserve">Runoff has been modelled following the methodology described in Appendix B, </w:t>
      </w:r>
      <w:r w:rsidR="00090B9E">
        <w:t>a</w:t>
      </w:r>
      <w:r w:rsidRPr="00B6173C">
        <w:t xml:space="preserve">quatic species of the APVMA </w:t>
      </w:r>
      <w:hyperlink r:id="rId88" w:history="1">
        <w:r w:rsidRPr="00090B9E">
          <w:rPr>
            <w:rStyle w:val="Hyperlink"/>
            <w:szCs w:val="19"/>
          </w:rPr>
          <w:t>Risk Assessment Manual, Environment</w:t>
        </w:r>
      </w:hyperlink>
      <w:r w:rsidR="00090B9E">
        <w:t xml:space="preserve">. </w:t>
      </w:r>
      <w:r w:rsidRPr="00B6173C">
        <w:t>To perform the appropriate high tier calculations, the runoff assessment has been undertaken using the PERAMA</w:t>
      </w:r>
      <w:r w:rsidRPr="00B6173C">
        <w:rPr>
          <w:vertAlign w:val="superscript"/>
        </w:rPr>
        <w:footnoteReference w:id="9"/>
      </w:r>
      <w:r w:rsidRPr="00B6173C">
        <w:t xml:space="preserve"> software. All runoff calculations assume that 50% of residues intercepted by the foliage are washed off due a rainfall event and contribute to the total soil residue subject to runoff.</w:t>
      </w:r>
    </w:p>
    <w:p w14:paraId="6833A15B" w14:textId="5CC7452C" w:rsidR="00986E71" w:rsidRPr="00B6173C" w:rsidRDefault="00986E71" w:rsidP="00986E71">
      <w:pPr>
        <w:pStyle w:val="Caption"/>
      </w:pPr>
      <w:bookmarkStart w:id="364" w:name="_Toc158365557"/>
      <w:bookmarkStart w:id="365" w:name="_Toc158365726"/>
      <w:r w:rsidRPr="00B6173C">
        <w:t>Table D1:</w:t>
      </w:r>
      <w:r w:rsidRPr="00B6173C">
        <w:tab/>
        <w:t>Soil exposure rates assessed for the runoff assessments of fenitrothion</w:t>
      </w:r>
      <w:bookmarkEnd w:id="364"/>
      <w:bookmarkEnd w:id="3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5"/>
        <w:gridCol w:w="1845"/>
        <w:gridCol w:w="1987"/>
        <w:gridCol w:w="1133"/>
        <w:gridCol w:w="993"/>
        <w:gridCol w:w="995"/>
        <w:gridCol w:w="1270"/>
      </w:tblGrid>
      <w:tr w:rsidR="00090B9E" w:rsidRPr="00B6173C" w14:paraId="3A74BFEC" w14:textId="77777777" w:rsidTr="00090B9E">
        <w:trPr>
          <w:cantSplit/>
          <w:tblHeader/>
        </w:trPr>
        <w:tc>
          <w:tcPr>
            <w:tcW w:w="734" w:type="pct"/>
            <w:tcBorders>
              <w:top w:val="single" w:sz="4" w:space="0" w:color="auto"/>
              <w:left w:val="nil"/>
              <w:bottom w:val="single" w:sz="4" w:space="0" w:color="auto"/>
              <w:right w:val="nil"/>
            </w:tcBorders>
            <w:shd w:val="clear" w:color="auto" w:fill="5C2946"/>
          </w:tcPr>
          <w:p w14:paraId="1FC22116" w14:textId="77777777" w:rsidR="00986E71" w:rsidRPr="00090B9E" w:rsidRDefault="00986E71" w:rsidP="00090B9E">
            <w:pPr>
              <w:pStyle w:val="TableHead"/>
            </w:pPr>
            <w:r w:rsidRPr="00090B9E">
              <w:t>Use pattern</w:t>
            </w:r>
          </w:p>
        </w:tc>
        <w:tc>
          <w:tcPr>
            <w:tcW w:w="957" w:type="pct"/>
            <w:tcBorders>
              <w:top w:val="single" w:sz="4" w:space="0" w:color="auto"/>
              <w:left w:val="nil"/>
              <w:bottom w:val="single" w:sz="4" w:space="0" w:color="auto"/>
              <w:right w:val="nil"/>
            </w:tcBorders>
            <w:shd w:val="clear" w:color="auto" w:fill="5C2946"/>
          </w:tcPr>
          <w:p w14:paraId="757C1A96" w14:textId="77777777" w:rsidR="00986E71" w:rsidRPr="00090B9E" w:rsidRDefault="00986E71" w:rsidP="00090B9E">
            <w:pPr>
              <w:pStyle w:val="TableHead"/>
            </w:pPr>
            <w:r w:rsidRPr="00090B9E">
              <w:t>Situation</w:t>
            </w:r>
          </w:p>
        </w:tc>
        <w:tc>
          <w:tcPr>
            <w:tcW w:w="1031" w:type="pct"/>
            <w:tcBorders>
              <w:top w:val="single" w:sz="4" w:space="0" w:color="auto"/>
              <w:left w:val="nil"/>
              <w:bottom w:val="single" w:sz="4" w:space="0" w:color="auto"/>
              <w:right w:val="nil"/>
            </w:tcBorders>
            <w:shd w:val="clear" w:color="auto" w:fill="5C2946"/>
          </w:tcPr>
          <w:p w14:paraId="7DACA723" w14:textId="7B847859" w:rsidR="00986E71" w:rsidRPr="00090B9E" w:rsidRDefault="00986E71" w:rsidP="00090B9E">
            <w:pPr>
              <w:pStyle w:val="TableHead"/>
            </w:pPr>
            <w:r w:rsidRPr="00090B9E">
              <w:t>Application rate</w:t>
            </w:r>
            <w:r w:rsidR="00090B9E">
              <w:br/>
              <w:t>and</w:t>
            </w:r>
            <w:r w:rsidRPr="00090B9E">
              <w:t xml:space="preserve"> frequency</w:t>
            </w:r>
          </w:p>
        </w:tc>
        <w:tc>
          <w:tcPr>
            <w:tcW w:w="588" w:type="pct"/>
            <w:tcBorders>
              <w:top w:val="single" w:sz="4" w:space="0" w:color="auto"/>
              <w:left w:val="nil"/>
              <w:bottom w:val="single" w:sz="4" w:space="0" w:color="auto"/>
              <w:right w:val="nil"/>
            </w:tcBorders>
            <w:shd w:val="clear" w:color="auto" w:fill="5C2946"/>
          </w:tcPr>
          <w:p w14:paraId="70B7A03A" w14:textId="23A0B728" w:rsidR="00986E71" w:rsidRPr="00090B9E" w:rsidRDefault="00986E71" w:rsidP="00090B9E">
            <w:pPr>
              <w:pStyle w:val="TableHead"/>
              <w:jc w:val="right"/>
            </w:pPr>
            <w:r w:rsidRPr="00090B9E">
              <w:t>Foliar</w:t>
            </w:r>
            <w:r w:rsidR="00090B9E">
              <w:br/>
            </w:r>
            <w:r w:rsidRPr="00090B9E">
              <w:t>interception</w:t>
            </w:r>
            <w:r w:rsidR="00090B9E">
              <w:br/>
            </w:r>
            <w:r w:rsidRPr="00090B9E">
              <w:t>fraction</w:t>
            </w:r>
          </w:p>
        </w:tc>
        <w:tc>
          <w:tcPr>
            <w:tcW w:w="515" w:type="pct"/>
            <w:tcBorders>
              <w:top w:val="single" w:sz="4" w:space="0" w:color="auto"/>
              <w:left w:val="nil"/>
              <w:bottom w:val="single" w:sz="4" w:space="0" w:color="auto"/>
              <w:right w:val="nil"/>
            </w:tcBorders>
            <w:shd w:val="clear" w:color="auto" w:fill="5C2946"/>
          </w:tcPr>
          <w:p w14:paraId="0AE7353B" w14:textId="4E2B2A43" w:rsidR="00986E71" w:rsidRPr="00090B9E" w:rsidRDefault="00986E71" w:rsidP="00090B9E">
            <w:pPr>
              <w:pStyle w:val="TableHead"/>
              <w:jc w:val="right"/>
            </w:pPr>
            <w:r w:rsidRPr="00090B9E">
              <w:t>Fraction</w:t>
            </w:r>
            <w:r w:rsidR="00090B9E">
              <w:br/>
            </w:r>
            <w:r w:rsidRPr="00090B9E">
              <w:t>field</w:t>
            </w:r>
            <w:r w:rsidR="00090B9E">
              <w:br/>
            </w:r>
            <w:r w:rsidRPr="00090B9E">
              <w:t>treated</w:t>
            </w:r>
          </w:p>
        </w:tc>
        <w:tc>
          <w:tcPr>
            <w:tcW w:w="516" w:type="pct"/>
            <w:tcBorders>
              <w:top w:val="single" w:sz="4" w:space="0" w:color="auto"/>
              <w:left w:val="nil"/>
              <w:bottom w:val="single" w:sz="4" w:space="0" w:color="auto"/>
              <w:right w:val="nil"/>
            </w:tcBorders>
            <w:shd w:val="clear" w:color="auto" w:fill="5C2946"/>
          </w:tcPr>
          <w:p w14:paraId="3A7A1B74" w14:textId="44A9786B" w:rsidR="00986E71" w:rsidRPr="00090B9E" w:rsidRDefault="00986E71" w:rsidP="00090B9E">
            <w:pPr>
              <w:pStyle w:val="TableHead"/>
              <w:jc w:val="right"/>
            </w:pPr>
            <w:r w:rsidRPr="00090B9E">
              <w:t>Fraction</w:t>
            </w:r>
            <w:r w:rsidR="00090B9E">
              <w:br/>
            </w:r>
            <w:r w:rsidRPr="00090B9E">
              <w:t>of 10 ha</w:t>
            </w:r>
            <w:r w:rsidR="00090B9E">
              <w:br/>
            </w:r>
            <w:r w:rsidRPr="00090B9E">
              <w:t>treated</w:t>
            </w:r>
          </w:p>
        </w:tc>
        <w:tc>
          <w:tcPr>
            <w:tcW w:w="659" w:type="pct"/>
            <w:tcBorders>
              <w:top w:val="single" w:sz="4" w:space="0" w:color="auto"/>
              <w:left w:val="nil"/>
              <w:bottom w:val="single" w:sz="4" w:space="0" w:color="auto"/>
              <w:right w:val="nil"/>
            </w:tcBorders>
            <w:shd w:val="clear" w:color="auto" w:fill="5C2946"/>
          </w:tcPr>
          <w:p w14:paraId="6ED69DE8" w14:textId="1A65C1C4" w:rsidR="00986E71" w:rsidRPr="00090B9E" w:rsidRDefault="00986E71" w:rsidP="00090B9E">
            <w:pPr>
              <w:pStyle w:val="TableHead"/>
              <w:jc w:val="right"/>
            </w:pPr>
            <w:r w:rsidRPr="00090B9E">
              <w:t>Seasonal rate</w:t>
            </w:r>
            <w:r w:rsidR="00090B9E">
              <w:br/>
            </w:r>
            <w:r w:rsidRPr="00090B9E">
              <w:t>over 10 ha</w:t>
            </w:r>
            <w:r w:rsidR="00090B9E">
              <w:br/>
            </w:r>
            <w:r w:rsidRPr="00090B9E">
              <w:t>(g/ha)</w:t>
            </w:r>
          </w:p>
        </w:tc>
      </w:tr>
      <w:tr w:rsidR="00986E71" w:rsidRPr="00B6173C" w14:paraId="76CE83C4" w14:textId="77777777" w:rsidTr="00090B9E">
        <w:trPr>
          <w:cantSplit/>
        </w:trPr>
        <w:tc>
          <w:tcPr>
            <w:tcW w:w="734" w:type="pct"/>
            <w:vMerge w:val="restart"/>
            <w:tcBorders>
              <w:top w:val="single" w:sz="4" w:space="0" w:color="auto"/>
              <w:left w:val="nil"/>
              <w:right w:val="nil"/>
            </w:tcBorders>
          </w:tcPr>
          <w:p w14:paraId="2BF39747" w14:textId="02D6E07C" w:rsidR="00986E71" w:rsidRPr="00B6173C" w:rsidRDefault="00986E71" w:rsidP="00090B9E">
            <w:pPr>
              <w:pStyle w:val="TableText"/>
            </w:pPr>
            <w:r w:rsidRPr="00B6173C">
              <w:t xml:space="preserve">Field crops </w:t>
            </w:r>
            <w:r w:rsidR="00090B9E">
              <w:t xml:space="preserve">and </w:t>
            </w:r>
            <w:r w:rsidRPr="00B6173C">
              <w:t>pasture</w:t>
            </w:r>
          </w:p>
        </w:tc>
        <w:tc>
          <w:tcPr>
            <w:tcW w:w="957" w:type="pct"/>
            <w:tcBorders>
              <w:top w:val="single" w:sz="4" w:space="0" w:color="auto"/>
              <w:left w:val="nil"/>
              <w:bottom w:val="single" w:sz="4" w:space="0" w:color="auto"/>
              <w:right w:val="nil"/>
            </w:tcBorders>
          </w:tcPr>
          <w:p w14:paraId="3AFF50C4" w14:textId="77777777" w:rsidR="00986E71" w:rsidRPr="00B6173C" w:rsidRDefault="00986E71" w:rsidP="00090B9E">
            <w:pPr>
              <w:pStyle w:val="TableText"/>
            </w:pPr>
            <w:r w:rsidRPr="00B6173C">
              <w:t>Cereals</w:t>
            </w:r>
          </w:p>
        </w:tc>
        <w:tc>
          <w:tcPr>
            <w:tcW w:w="1031" w:type="pct"/>
            <w:tcBorders>
              <w:top w:val="single" w:sz="4" w:space="0" w:color="auto"/>
              <w:left w:val="nil"/>
              <w:bottom w:val="single" w:sz="4" w:space="0" w:color="auto"/>
              <w:right w:val="nil"/>
            </w:tcBorders>
          </w:tcPr>
          <w:p w14:paraId="6FCA3E1A" w14:textId="77777777" w:rsidR="00986E71" w:rsidRPr="00B6173C" w:rsidRDefault="00986E71" w:rsidP="00090B9E">
            <w:pPr>
              <w:pStyle w:val="TableText"/>
            </w:pPr>
            <w:r w:rsidRPr="00B6173C">
              <w:t>3× 550 g ac/ha</w:t>
            </w:r>
          </w:p>
          <w:p w14:paraId="3CBD4F8D" w14:textId="77777777" w:rsidR="00986E71" w:rsidRPr="00B6173C" w:rsidRDefault="00986E71" w:rsidP="00090B9E">
            <w:pPr>
              <w:pStyle w:val="TableText"/>
            </w:pPr>
            <w:r w:rsidRPr="00B6173C">
              <w:t>14d interval</w:t>
            </w:r>
          </w:p>
        </w:tc>
        <w:tc>
          <w:tcPr>
            <w:tcW w:w="588" w:type="pct"/>
            <w:tcBorders>
              <w:top w:val="single" w:sz="4" w:space="0" w:color="auto"/>
              <w:left w:val="nil"/>
              <w:bottom w:val="single" w:sz="4" w:space="0" w:color="auto"/>
              <w:right w:val="nil"/>
            </w:tcBorders>
          </w:tcPr>
          <w:p w14:paraId="45A1A179" w14:textId="77777777" w:rsidR="00986E71" w:rsidRPr="00B6173C" w:rsidRDefault="00986E71" w:rsidP="00090B9E">
            <w:pPr>
              <w:pStyle w:val="TableText"/>
              <w:jc w:val="right"/>
            </w:pPr>
            <w:r w:rsidRPr="00B6173C">
              <w:t>0</w:t>
            </w:r>
          </w:p>
        </w:tc>
        <w:tc>
          <w:tcPr>
            <w:tcW w:w="515" w:type="pct"/>
            <w:tcBorders>
              <w:top w:val="single" w:sz="4" w:space="0" w:color="auto"/>
              <w:left w:val="nil"/>
              <w:bottom w:val="single" w:sz="4" w:space="0" w:color="auto"/>
              <w:right w:val="nil"/>
            </w:tcBorders>
          </w:tcPr>
          <w:p w14:paraId="64BC8336" w14:textId="77777777" w:rsidR="00986E71" w:rsidRPr="00B6173C" w:rsidRDefault="00986E71" w:rsidP="00090B9E">
            <w:pPr>
              <w:pStyle w:val="TableText"/>
              <w:jc w:val="right"/>
            </w:pPr>
            <w:r w:rsidRPr="00B6173C">
              <w:t>1</w:t>
            </w:r>
          </w:p>
        </w:tc>
        <w:tc>
          <w:tcPr>
            <w:tcW w:w="516" w:type="pct"/>
            <w:tcBorders>
              <w:top w:val="single" w:sz="4" w:space="0" w:color="auto"/>
              <w:left w:val="nil"/>
              <w:bottom w:val="single" w:sz="4" w:space="0" w:color="auto"/>
              <w:right w:val="nil"/>
            </w:tcBorders>
          </w:tcPr>
          <w:p w14:paraId="2F0289CE" w14:textId="77777777" w:rsidR="00986E71" w:rsidRPr="00B6173C" w:rsidRDefault="00986E71" w:rsidP="00090B9E">
            <w:pPr>
              <w:pStyle w:val="TableText"/>
              <w:jc w:val="right"/>
            </w:pPr>
            <w:r w:rsidRPr="00B6173C">
              <w:t>1</w:t>
            </w:r>
          </w:p>
        </w:tc>
        <w:tc>
          <w:tcPr>
            <w:tcW w:w="659" w:type="pct"/>
            <w:tcBorders>
              <w:top w:val="single" w:sz="4" w:space="0" w:color="auto"/>
              <w:left w:val="nil"/>
              <w:bottom w:val="single" w:sz="4" w:space="0" w:color="auto"/>
              <w:right w:val="nil"/>
            </w:tcBorders>
            <w:shd w:val="clear" w:color="auto" w:fill="auto"/>
          </w:tcPr>
          <w:p w14:paraId="0F6D7FDA" w14:textId="77777777" w:rsidR="00986E71" w:rsidRPr="00B6173C" w:rsidRDefault="00986E71" w:rsidP="00090B9E">
            <w:pPr>
              <w:pStyle w:val="TableText"/>
              <w:jc w:val="right"/>
            </w:pPr>
            <w:r w:rsidRPr="00B6173C">
              <w:t>550</w:t>
            </w:r>
          </w:p>
        </w:tc>
      </w:tr>
      <w:tr w:rsidR="00986E71" w:rsidRPr="00B6173C" w14:paraId="6DE08D2D" w14:textId="77777777" w:rsidTr="00090B9E">
        <w:trPr>
          <w:cantSplit/>
        </w:trPr>
        <w:tc>
          <w:tcPr>
            <w:tcW w:w="734" w:type="pct"/>
            <w:vMerge/>
            <w:tcBorders>
              <w:left w:val="nil"/>
              <w:bottom w:val="nil"/>
              <w:right w:val="nil"/>
            </w:tcBorders>
          </w:tcPr>
          <w:p w14:paraId="6BA1F188" w14:textId="77777777" w:rsidR="00986E71" w:rsidRPr="00B6173C" w:rsidRDefault="00986E71" w:rsidP="00090B9E">
            <w:pPr>
              <w:pStyle w:val="TableText"/>
            </w:pPr>
          </w:p>
        </w:tc>
        <w:tc>
          <w:tcPr>
            <w:tcW w:w="957" w:type="pct"/>
            <w:tcBorders>
              <w:top w:val="single" w:sz="4" w:space="0" w:color="auto"/>
              <w:left w:val="nil"/>
              <w:bottom w:val="single" w:sz="4" w:space="0" w:color="auto"/>
              <w:right w:val="nil"/>
            </w:tcBorders>
          </w:tcPr>
          <w:p w14:paraId="3EBBEE02" w14:textId="77777777" w:rsidR="00986E71" w:rsidRPr="00B6173C" w:rsidRDefault="00986E71" w:rsidP="00090B9E">
            <w:pPr>
              <w:pStyle w:val="TableText"/>
            </w:pPr>
            <w:r w:rsidRPr="00B6173C">
              <w:t>Forage crops, soybeans</w:t>
            </w:r>
          </w:p>
        </w:tc>
        <w:tc>
          <w:tcPr>
            <w:tcW w:w="1031" w:type="pct"/>
            <w:tcBorders>
              <w:top w:val="single" w:sz="4" w:space="0" w:color="auto"/>
              <w:left w:val="nil"/>
              <w:bottom w:val="single" w:sz="4" w:space="0" w:color="auto"/>
              <w:right w:val="nil"/>
            </w:tcBorders>
          </w:tcPr>
          <w:p w14:paraId="4AA6A974" w14:textId="77777777" w:rsidR="00986E71" w:rsidRPr="00B6173C" w:rsidRDefault="00986E71" w:rsidP="00090B9E">
            <w:pPr>
              <w:pStyle w:val="TableText"/>
            </w:pPr>
            <w:r w:rsidRPr="00B6173C">
              <w:t>3× 550 g ac/ha</w:t>
            </w:r>
          </w:p>
          <w:p w14:paraId="76BFA21A" w14:textId="77777777" w:rsidR="00986E71" w:rsidRPr="00B6173C" w:rsidRDefault="00986E71" w:rsidP="00090B9E">
            <w:pPr>
              <w:pStyle w:val="TableText"/>
            </w:pPr>
            <w:r w:rsidRPr="00B6173C">
              <w:t>14d interval</w:t>
            </w:r>
          </w:p>
        </w:tc>
        <w:tc>
          <w:tcPr>
            <w:tcW w:w="588" w:type="pct"/>
            <w:tcBorders>
              <w:top w:val="single" w:sz="4" w:space="0" w:color="auto"/>
              <w:left w:val="nil"/>
              <w:bottom w:val="single" w:sz="4" w:space="0" w:color="auto"/>
              <w:right w:val="nil"/>
            </w:tcBorders>
          </w:tcPr>
          <w:p w14:paraId="30BAACEB" w14:textId="77777777" w:rsidR="00986E71" w:rsidRPr="00B6173C" w:rsidRDefault="00986E71" w:rsidP="00090B9E">
            <w:pPr>
              <w:pStyle w:val="TableText"/>
              <w:jc w:val="right"/>
            </w:pPr>
            <w:r w:rsidRPr="00B6173C">
              <w:t>0.35</w:t>
            </w:r>
          </w:p>
        </w:tc>
        <w:tc>
          <w:tcPr>
            <w:tcW w:w="515" w:type="pct"/>
            <w:tcBorders>
              <w:top w:val="single" w:sz="4" w:space="0" w:color="auto"/>
              <w:left w:val="nil"/>
              <w:bottom w:val="single" w:sz="4" w:space="0" w:color="auto"/>
              <w:right w:val="nil"/>
            </w:tcBorders>
          </w:tcPr>
          <w:p w14:paraId="04887563" w14:textId="77777777" w:rsidR="00986E71" w:rsidRPr="00B6173C" w:rsidRDefault="00986E71" w:rsidP="00090B9E">
            <w:pPr>
              <w:pStyle w:val="TableText"/>
              <w:jc w:val="right"/>
            </w:pPr>
            <w:r w:rsidRPr="00B6173C">
              <w:t>1</w:t>
            </w:r>
          </w:p>
        </w:tc>
        <w:tc>
          <w:tcPr>
            <w:tcW w:w="516" w:type="pct"/>
            <w:tcBorders>
              <w:top w:val="single" w:sz="4" w:space="0" w:color="auto"/>
              <w:left w:val="nil"/>
              <w:bottom w:val="single" w:sz="4" w:space="0" w:color="auto"/>
              <w:right w:val="nil"/>
            </w:tcBorders>
          </w:tcPr>
          <w:p w14:paraId="020C0B6B" w14:textId="77777777" w:rsidR="00986E71" w:rsidRPr="00B6173C" w:rsidRDefault="00986E71" w:rsidP="00090B9E">
            <w:pPr>
              <w:pStyle w:val="TableText"/>
              <w:jc w:val="right"/>
            </w:pPr>
            <w:r w:rsidRPr="00B6173C">
              <w:t>1</w:t>
            </w:r>
          </w:p>
        </w:tc>
        <w:tc>
          <w:tcPr>
            <w:tcW w:w="659" w:type="pct"/>
            <w:tcBorders>
              <w:top w:val="single" w:sz="4" w:space="0" w:color="auto"/>
              <w:left w:val="nil"/>
              <w:bottom w:val="single" w:sz="4" w:space="0" w:color="auto"/>
              <w:right w:val="nil"/>
            </w:tcBorders>
            <w:shd w:val="clear" w:color="auto" w:fill="auto"/>
          </w:tcPr>
          <w:p w14:paraId="231EC10B" w14:textId="77777777" w:rsidR="00986E71" w:rsidRPr="00B6173C" w:rsidRDefault="00986E71" w:rsidP="00090B9E">
            <w:pPr>
              <w:pStyle w:val="TableText"/>
              <w:jc w:val="right"/>
            </w:pPr>
            <w:r w:rsidRPr="00B6173C">
              <w:t>454</w:t>
            </w:r>
          </w:p>
        </w:tc>
      </w:tr>
      <w:tr w:rsidR="00986E71" w:rsidRPr="00B6173C" w14:paraId="26919DBE" w14:textId="77777777" w:rsidTr="00090B9E">
        <w:trPr>
          <w:cantSplit/>
        </w:trPr>
        <w:tc>
          <w:tcPr>
            <w:tcW w:w="734" w:type="pct"/>
            <w:vMerge/>
            <w:tcBorders>
              <w:left w:val="nil"/>
              <w:bottom w:val="single" w:sz="4" w:space="0" w:color="auto"/>
              <w:right w:val="nil"/>
            </w:tcBorders>
          </w:tcPr>
          <w:p w14:paraId="5A94E172" w14:textId="77777777" w:rsidR="00986E71" w:rsidRPr="00B6173C" w:rsidRDefault="00986E71" w:rsidP="00090B9E">
            <w:pPr>
              <w:pStyle w:val="TableText"/>
            </w:pPr>
          </w:p>
        </w:tc>
        <w:tc>
          <w:tcPr>
            <w:tcW w:w="957" w:type="pct"/>
            <w:tcBorders>
              <w:top w:val="single" w:sz="4" w:space="0" w:color="auto"/>
              <w:left w:val="nil"/>
              <w:bottom w:val="single" w:sz="4" w:space="0" w:color="auto"/>
              <w:right w:val="nil"/>
            </w:tcBorders>
          </w:tcPr>
          <w:p w14:paraId="1C99B40C" w14:textId="77777777" w:rsidR="00986E71" w:rsidRPr="00B6173C" w:rsidRDefault="00986E71" w:rsidP="00090B9E">
            <w:pPr>
              <w:pStyle w:val="TableText"/>
            </w:pPr>
            <w:r w:rsidRPr="00B6173C">
              <w:t>Lucerne</w:t>
            </w:r>
          </w:p>
        </w:tc>
        <w:tc>
          <w:tcPr>
            <w:tcW w:w="1031" w:type="pct"/>
            <w:tcBorders>
              <w:top w:val="single" w:sz="4" w:space="0" w:color="auto"/>
              <w:left w:val="nil"/>
              <w:bottom w:val="single" w:sz="4" w:space="0" w:color="auto"/>
              <w:right w:val="nil"/>
            </w:tcBorders>
          </w:tcPr>
          <w:p w14:paraId="4F9CFDD6" w14:textId="77777777" w:rsidR="00986E71" w:rsidRPr="00B6173C" w:rsidRDefault="00986E71" w:rsidP="00090B9E">
            <w:pPr>
              <w:pStyle w:val="TableText"/>
            </w:pPr>
            <w:r w:rsidRPr="00B6173C">
              <w:t>3× 650 g ac/ha</w:t>
            </w:r>
          </w:p>
          <w:p w14:paraId="54C2CD89" w14:textId="77777777" w:rsidR="00986E71" w:rsidRPr="00B6173C" w:rsidRDefault="00986E71" w:rsidP="00090B9E">
            <w:pPr>
              <w:pStyle w:val="TableText"/>
            </w:pPr>
            <w:r w:rsidRPr="00B6173C">
              <w:t>7d interval</w:t>
            </w:r>
          </w:p>
        </w:tc>
        <w:tc>
          <w:tcPr>
            <w:tcW w:w="588" w:type="pct"/>
            <w:tcBorders>
              <w:top w:val="single" w:sz="4" w:space="0" w:color="auto"/>
              <w:left w:val="nil"/>
              <w:bottom w:val="single" w:sz="4" w:space="0" w:color="auto"/>
              <w:right w:val="nil"/>
            </w:tcBorders>
          </w:tcPr>
          <w:p w14:paraId="5053F5F5" w14:textId="77777777" w:rsidR="00986E71" w:rsidRPr="00B6173C" w:rsidRDefault="00986E71" w:rsidP="00090B9E">
            <w:pPr>
              <w:pStyle w:val="TableText"/>
              <w:jc w:val="right"/>
            </w:pPr>
            <w:r w:rsidRPr="00B6173C">
              <w:t>0.35</w:t>
            </w:r>
          </w:p>
        </w:tc>
        <w:tc>
          <w:tcPr>
            <w:tcW w:w="515" w:type="pct"/>
            <w:tcBorders>
              <w:top w:val="single" w:sz="4" w:space="0" w:color="auto"/>
              <w:left w:val="nil"/>
              <w:bottom w:val="single" w:sz="4" w:space="0" w:color="auto"/>
              <w:right w:val="nil"/>
            </w:tcBorders>
          </w:tcPr>
          <w:p w14:paraId="400F9524" w14:textId="77777777" w:rsidR="00986E71" w:rsidRPr="00B6173C" w:rsidRDefault="00986E71" w:rsidP="00090B9E">
            <w:pPr>
              <w:pStyle w:val="TableText"/>
              <w:jc w:val="right"/>
            </w:pPr>
            <w:r w:rsidRPr="00B6173C">
              <w:t>1</w:t>
            </w:r>
          </w:p>
        </w:tc>
        <w:tc>
          <w:tcPr>
            <w:tcW w:w="516" w:type="pct"/>
            <w:tcBorders>
              <w:top w:val="single" w:sz="4" w:space="0" w:color="auto"/>
              <w:left w:val="nil"/>
              <w:bottom w:val="single" w:sz="4" w:space="0" w:color="auto"/>
              <w:right w:val="nil"/>
            </w:tcBorders>
          </w:tcPr>
          <w:p w14:paraId="30D95774" w14:textId="77777777" w:rsidR="00986E71" w:rsidRPr="00B6173C" w:rsidRDefault="00986E71" w:rsidP="00090B9E">
            <w:pPr>
              <w:pStyle w:val="TableText"/>
              <w:jc w:val="right"/>
            </w:pPr>
            <w:r w:rsidRPr="00B6173C">
              <w:t>1</w:t>
            </w:r>
          </w:p>
        </w:tc>
        <w:tc>
          <w:tcPr>
            <w:tcW w:w="659" w:type="pct"/>
            <w:tcBorders>
              <w:top w:val="single" w:sz="4" w:space="0" w:color="auto"/>
              <w:left w:val="nil"/>
              <w:bottom w:val="single" w:sz="4" w:space="0" w:color="auto"/>
              <w:right w:val="nil"/>
            </w:tcBorders>
            <w:shd w:val="clear" w:color="auto" w:fill="auto"/>
          </w:tcPr>
          <w:p w14:paraId="1CFCBAA9" w14:textId="77777777" w:rsidR="00986E71" w:rsidRPr="00B6173C" w:rsidRDefault="00986E71" w:rsidP="00090B9E">
            <w:pPr>
              <w:pStyle w:val="TableText"/>
              <w:jc w:val="right"/>
            </w:pPr>
            <w:r w:rsidRPr="00B6173C">
              <w:t>543</w:t>
            </w:r>
          </w:p>
        </w:tc>
      </w:tr>
      <w:tr w:rsidR="00986E71" w:rsidRPr="00B6173C" w14:paraId="5EB56987" w14:textId="77777777" w:rsidTr="00090B9E">
        <w:trPr>
          <w:cantSplit/>
        </w:trPr>
        <w:tc>
          <w:tcPr>
            <w:tcW w:w="734" w:type="pct"/>
            <w:vMerge/>
            <w:tcBorders>
              <w:left w:val="nil"/>
              <w:bottom w:val="single" w:sz="4" w:space="0" w:color="auto"/>
              <w:right w:val="nil"/>
            </w:tcBorders>
          </w:tcPr>
          <w:p w14:paraId="3B5D4C47" w14:textId="77777777" w:rsidR="00986E71" w:rsidRPr="00B6173C" w:rsidRDefault="00986E71" w:rsidP="00090B9E">
            <w:pPr>
              <w:pStyle w:val="TableText"/>
            </w:pPr>
          </w:p>
        </w:tc>
        <w:tc>
          <w:tcPr>
            <w:tcW w:w="957" w:type="pct"/>
            <w:tcBorders>
              <w:top w:val="single" w:sz="4" w:space="0" w:color="auto"/>
              <w:left w:val="nil"/>
              <w:bottom w:val="single" w:sz="4" w:space="0" w:color="auto"/>
              <w:right w:val="nil"/>
            </w:tcBorders>
          </w:tcPr>
          <w:p w14:paraId="054419DC" w14:textId="77777777" w:rsidR="00986E71" w:rsidRPr="00B6173C" w:rsidRDefault="00986E71" w:rsidP="00090B9E">
            <w:pPr>
              <w:pStyle w:val="TableText"/>
            </w:pPr>
            <w:r w:rsidRPr="00B6173C">
              <w:t xml:space="preserve">Pasture, pasture seed crops </w:t>
            </w:r>
          </w:p>
        </w:tc>
        <w:tc>
          <w:tcPr>
            <w:tcW w:w="1031" w:type="pct"/>
            <w:tcBorders>
              <w:top w:val="single" w:sz="4" w:space="0" w:color="auto"/>
              <w:left w:val="nil"/>
              <w:bottom w:val="single" w:sz="4" w:space="0" w:color="auto"/>
              <w:right w:val="nil"/>
            </w:tcBorders>
          </w:tcPr>
          <w:p w14:paraId="20A0CD23" w14:textId="37C1E9A2" w:rsidR="00986E71" w:rsidRPr="00B6173C" w:rsidRDefault="00986E71" w:rsidP="00090B9E">
            <w:pPr>
              <w:pStyle w:val="TableText"/>
            </w:pPr>
            <w:r w:rsidRPr="00B6173C">
              <w:t>1× 1</w:t>
            </w:r>
            <w:r w:rsidR="00090B9E">
              <w:t>,</w:t>
            </w:r>
            <w:r w:rsidRPr="00B6173C">
              <w:t>300 g ac/ha</w:t>
            </w:r>
          </w:p>
        </w:tc>
        <w:tc>
          <w:tcPr>
            <w:tcW w:w="588" w:type="pct"/>
            <w:tcBorders>
              <w:top w:val="single" w:sz="4" w:space="0" w:color="auto"/>
              <w:left w:val="nil"/>
              <w:bottom w:val="single" w:sz="4" w:space="0" w:color="auto"/>
              <w:right w:val="nil"/>
            </w:tcBorders>
          </w:tcPr>
          <w:p w14:paraId="53EA84BE" w14:textId="77777777" w:rsidR="00986E71" w:rsidRPr="00B6173C" w:rsidRDefault="00986E71" w:rsidP="00090B9E">
            <w:pPr>
              <w:pStyle w:val="TableText"/>
              <w:jc w:val="right"/>
            </w:pPr>
            <w:r w:rsidRPr="00B6173C">
              <w:t>0.90</w:t>
            </w:r>
          </w:p>
        </w:tc>
        <w:tc>
          <w:tcPr>
            <w:tcW w:w="515" w:type="pct"/>
            <w:tcBorders>
              <w:top w:val="single" w:sz="4" w:space="0" w:color="auto"/>
              <w:left w:val="nil"/>
              <w:bottom w:val="single" w:sz="4" w:space="0" w:color="auto"/>
              <w:right w:val="nil"/>
            </w:tcBorders>
          </w:tcPr>
          <w:p w14:paraId="66F33C5F" w14:textId="77777777" w:rsidR="00986E71" w:rsidRPr="00B6173C" w:rsidRDefault="00986E71" w:rsidP="00090B9E">
            <w:pPr>
              <w:pStyle w:val="TableText"/>
              <w:jc w:val="right"/>
            </w:pPr>
            <w:r w:rsidRPr="00B6173C">
              <w:t>1</w:t>
            </w:r>
          </w:p>
        </w:tc>
        <w:tc>
          <w:tcPr>
            <w:tcW w:w="516" w:type="pct"/>
            <w:tcBorders>
              <w:top w:val="single" w:sz="4" w:space="0" w:color="auto"/>
              <w:left w:val="nil"/>
              <w:bottom w:val="single" w:sz="4" w:space="0" w:color="auto"/>
              <w:right w:val="nil"/>
            </w:tcBorders>
          </w:tcPr>
          <w:p w14:paraId="1C5FF011" w14:textId="77777777" w:rsidR="00986E71" w:rsidRPr="00B6173C" w:rsidRDefault="00986E71" w:rsidP="00090B9E">
            <w:pPr>
              <w:pStyle w:val="TableText"/>
              <w:jc w:val="right"/>
            </w:pPr>
            <w:r w:rsidRPr="00B6173C">
              <w:t>1</w:t>
            </w:r>
          </w:p>
        </w:tc>
        <w:tc>
          <w:tcPr>
            <w:tcW w:w="659" w:type="pct"/>
            <w:tcBorders>
              <w:top w:val="single" w:sz="4" w:space="0" w:color="auto"/>
              <w:left w:val="nil"/>
              <w:bottom w:val="single" w:sz="4" w:space="0" w:color="auto"/>
              <w:right w:val="nil"/>
            </w:tcBorders>
            <w:shd w:val="clear" w:color="auto" w:fill="auto"/>
          </w:tcPr>
          <w:p w14:paraId="278970B4" w14:textId="77777777" w:rsidR="00986E71" w:rsidRPr="00B6173C" w:rsidRDefault="00986E71" w:rsidP="00090B9E">
            <w:pPr>
              <w:pStyle w:val="TableText"/>
              <w:jc w:val="right"/>
            </w:pPr>
            <w:r w:rsidRPr="00B6173C">
              <w:t>715</w:t>
            </w:r>
          </w:p>
        </w:tc>
      </w:tr>
      <w:tr w:rsidR="00090B9E" w:rsidRPr="00B6173C" w14:paraId="533CDBE8" w14:textId="77777777" w:rsidTr="00090B9E">
        <w:trPr>
          <w:cantSplit/>
        </w:trPr>
        <w:tc>
          <w:tcPr>
            <w:tcW w:w="734" w:type="pct"/>
            <w:vMerge w:val="restart"/>
            <w:tcBorders>
              <w:top w:val="single" w:sz="4" w:space="0" w:color="auto"/>
              <w:left w:val="nil"/>
              <w:right w:val="nil"/>
            </w:tcBorders>
          </w:tcPr>
          <w:p w14:paraId="709E4C76" w14:textId="1EAA7A3B" w:rsidR="00090B9E" w:rsidRPr="00B6173C" w:rsidRDefault="00090B9E" w:rsidP="00090B9E">
            <w:pPr>
              <w:pStyle w:val="TableText"/>
            </w:pPr>
            <w:r w:rsidRPr="00B6173C">
              <w:t xml:space="preserve">Tree </w:t>
            </w:r>
            <w:r>
              <w:t>and</w:t>
            </w:r>
            <w:r w:rsidRPr="00B6173C">
              <w:t xml:space="preserve"> vine crops</w:t>
            </w:r>
          </w:p>
        </w:tc>
        <w:tc>
          <w:tcPr>
            <w:tcW w:w="957" w:type="pct"/>
            <w:tcBorders>
              <w:top w:val="single" w:sz="4" w:space="0" w:color="auto"/>
              <w:left w:val="nil"/>
              <w:bottom w:val="single" w:sz="4" w:space="0" w:color="auto"/>
              <w:right w:val="nil"/>
            </w:tcBorders>
          </w:tcPr>
          <w:p w14:paraId="03E844B4" w14:textId="77777777" w:rsidR="00090B9E" w:rsidRPr="00B6173C" w:rsidRDefault="00090B9E" w:rsidP="00090B9E">
            <w:pPr>
              <w:pStyle w:val="TableText"/>
            </w:pPr>
            <w:r w:rsidRPr="00B6173C">
              <w:t>Apples, cherries</w:t>
            </w:r>
          </w:p>
        </w:tc>
        <w:tc>
          <w:tcPr>
            <w:tcW w:w="1031" w:type="pct"/>
            <w:tcBorders>
              <w:top w:val="single" w:sz="4" w:space="0" w:color="auto"/>
              <w:left w:val="nil"/>
              <w:bottom w:val="single" w:sz="4" w:space="0" w:color="auto"/>
              <w:right w:val="nil"/>
            </w:tcBorders>
          </w:tcPr>
          <w:p w14:paraId="00A06E5C" w14:textId="77777777" w:rsidR="00090B9E" w:rsidRPr="00B6173C" w:rsidRDefault="00090B9E" w:rsidP="00090B9E">
            <w:pPr>
              <w:pStyle w:val="TableText"/>
            </w:pPr>
            <w:r w:rsidRPr="00B6173C">
              <w:t>3× 550 g ac/ha</w:t>
            </w:r>
          </w:p>
          <w:p w14:paraId="25B65F0B" w14:textId="77777777" w:rsidR="00090B9E" w:rsidRPr="00B6173C" w:rsidRDefault="00090B9E" w:rsidP="00090B9E">
            <w:pPr>
              <w:pStyle w:val="TableText"/>
            </w:pPr>
            <w:r w:rsidRPr="00B6173C">
              <w:t>14d interval</w:t>
            </w:r>
          </w:p>
        </w:tc>
        <w:tc>
          <w:tcPr>
            <w:tcW w:w="588" w:type="pct"/>
            <w:tcBorders>
              <w:top w:val="single" w:sz="4" w:space="0" w:color="auto"/>
              <w:left w:val="nil"/>
              <w:bottom w:val="single" w:sz="4" w:space="0" w:color="auto"/>
              <w:right w:val="nil"/>
            </w:tcBorders>
          </w:tcPr>
          <w:p w14:paraId="6068F57F" w14:textId="77777777" w:rsidR="00090B9E" w:rsidRPr="00B6173C" w:rsidRDefault="00090B9E" w:rsidP="00090B9E">
            <w:pPr>
              <w:pStyle w:val="TableText"/>
              <w:jc w:val="right"/>
            </w:pPr>
            <w:r w:rsidRPr="00B6173C">
              <w:t>0.50</w:t>
            </w:r>
          </w:p>
        </w:tc>
        <w:tc>
          <w:tcPr>
            <w:tcW w:w="515" w:type="pct"/>
            <w:tcBorders>
              <w:top w:val="single" w:sz="4" w:space="0" w:color="auto"/>
              <w:left w:val="nil"/>
              <w:bottom w:val="single" w:sz="4" w:space="0" w:color="auto"/>
              <w:right w:val="nil"/>
            </w:tcBorders>
          </w:tcPr>
          <w:p w14:paraId="359EFFF0" w14:textId="77777777" w:rsidR="00090B9E" w:rsidRPr="00B6173C" w:rsidRDefault="00090B9E" w:rsidP="00090B9E">
            <w:pPr>
              <w:pStyle w:val="TableText"/>
              <w:jc w:val="right"/>
            </w:pPr>
            <w:r w:rsidRPr="00B6173C">
              <w:t>1</w:t>
            </w:r>
          </w:p>
        </w:tc>
        <w:tc>
          <w:tcPr>
            <w:tcW w:w="516" w:type="pct"/>
            <w:tcBorders>
              <w:top w:val="single" w:sz="4" w:space="0" w:color="auto"/>
              <w:left w:val="nil"/>
              <w:bottom w:val="single" w:sz="4" w:space="0" w:color="auto"/>
              <w:right w:val="nil"/>
            </w:tcBorders>
          </w:tcPr>
          <w:p w14:paraId="2FCD6079" w14:textId="77777777" w:rsidR="00090B9E" w:rsidRPr="00B6173C" w:rsidRDefault="00090B9E" w:rsidP="00090B9E">
            <w:pPr>
              <w:pStyle w:val="TableText"/>
              <w:jc w:val="right"/>
            </w:pPr>
            <w:r w:rsidRPr="00B6173C">
              <w:t>1</w:t>
            </w:r>
          </w:p>
        </w:tc>
        <w:tc>
          <w:tcPr>
            <w:tcW w:w="659" w:type="pct"/>
            <w:tcBorders>
              <w:top w:val="single" w:sz="4" w:space="0" w:color="auto"/>
              <w:left w:val="nil"/>
              <w:bottom w:val="single" w:sz="4" w:space="0" w:color="auto"/>
              <w:right w:val="nil"/>
            </w:tcBorders>
            <w:shd w:val="clear" w:color="auto" w:fill="auto"/>
          </w:tcPr>
          <w:p w14:paraId="74FAC3F7" w14:textId="77777777" w:rsidR="00090B9E" w:rsidRPr="00B6173C" w:rsidRDefault="00090B9E" w:rsidP="00090B9E">
            <w:pPr>
              <w:pStyle w:val="TableText"/>
              <w:jc w:val="right"/>
            </w:pPr>
            <w:r w:rsidRPr="00B6173C">
              <w:t>413</w:t>
            </w:r>
          </w:p>
        </w:tc>
      </w:tr>
      <w:tr w:rsidR="00090B9E" w:rsidRPr="00B6173C" w14:paraId="1981858F" w14:textId="77777777" w:rsidTr="00090B9E">
        <w:trPr>
          <w:cantSplit/>
        </w:trPr>
        <w:tc>
          <w:tcPr>
            <w:tcW w:w="734" w:type="pct"/>
            <w:vMerge/>
            <w:tcBorders>
              <w:left w:val="nil"/>
              <w:bottom w:val="single" w:sz="4" w:space="0" w:color="auto"/>
              <w:right w:val="nil"/>
            </w:tcBorders>
          </w:tcPr>
          <w:p w14:paraId="60CD32D0" w14:textId="77777777" w:rsidR="00090B9E" w:rsidRPr="00B6173C" w:rsidRDefault="00090B9E" w:rsidP="00090B9E">
            <w:pPr>
              <w:pStyle w:val="TableText"/>
            </w:pPr>
          </w:p>
        </w:tc>
        <w:tc>
          <w:tcPr>
            <w:tcW w:w="957" w:type="pct"/>
            <w:tcBorders>
              <w:top w:val="single" w:sz="4" w:space="0" w:color="auto"/>
              <w:left w:val="nil"/>
              <w:bottom w:val="single" w:sz="4" w:space="0" w:color="auto"/>
              <w:right w:val="nil"/>
            </w:tcBorders>
          </w:tcPr>
          <w:p w14:paraId="3B23461B" w14:textId="77777777" w:rsidR="00090B9E" w:rsidRPr="00B6173C" w:rsidRDefault="00090B9E" w:rsidP="00090B9E">
            <w:pPr>
              <w:pStyle w:val="TableText"/>
            </w:pPr>
            <w:r w:rsidRPr="00B6173C">
              <w:t>Grapes</w:t>
            </w:r>
          </w:p>
        </w:tc>
        <w:tc>
          <w:tcPr>
            <w:tcW w:w="1031" w:type="pct"/>
            <w:tcBorders>
              <w:top w:val="single" w:sz="4" w:space="0" w:color="auto"/>
              <w:left w:val="nil"/>
              <w:bottom w:val="single" w:sz="4" w:space="0" w:color="auto"/>
              <w:right w:val="nil"/>
            </w:tcBorders>
          </w:tcPr>
          <w:p w14:paraId="53454CE7" w14:textId="77777777" w:rsidR="00090B9E" w:rsidRPr="00B6173C" w:rsidRDefault="00090B9E" w:rsidP="00090B9E">
            <w:pPr>
              <w:pStyle w:val="TableText"/>
            </w:pPr>
            <w:r w:rsidRPr="00B6173C">
              <w:t>3× 550 g ac/ha</w:t>
            </w:r>
          </w:p>
          <w:p w14:paraId="24A4249E" w14:textId="77777777" w:rsidR="00090B9E" w:rsidRPr="00B6173C" w:rsidRDefault="00090B9E" w:rsidP="00090B9E">
            <w:pPr>
              <w:pStyle w:val="TableText"/>
            </w:pPr>
            <w:r w:rsidRPr="00B6173C">
              <w:t>14d interval</w:t>
            </w:r>
          </w:p>
        </w:tc>
        <w:tc>
          <w:tcPr>
            <w:tcW w:w="588" w:type="pct"/>
            <w:tcBorders>
              <w:top w:val="single" w:sz="4" w:space="0" w:color="auto"/>
              <w:left w:val="nil"/>
              <w:bottom w:val="single" w:sz="4" w:space="0" w:color="auto"/>
              <w:right w:val="nil"/>
            </w:tcBorders>
          </w:tcPr>
          <w:p w14:paraId="481D8E0D" w14:textId="77777777" w:rsidR="00090B9E" w:rsidRPr="00B6173C" w:rsidRDefault="00090B9E" w:rsidP="00090B9E">
            <w:pPr>
              <w:pStyle w:val="TableText"/>
              <w:jc w:val="right"/>
            </w:pPr>
            <w:r w:rsidRPr="00B6173C">
              <w:t>0.40</w:t>
            </w:r>
          </w:p>
        </w:tc>
        <w:tc>
          <w:tcPr>
            <w:tcW w:w="515" w:type="pct"/>
            <w:tcBorders>
              <w:top w:val="single" w:sz="4" w:space="0" w:color="auto"/>
              <w:left w:val="nil"/>
              <w:bottom w:val="single" w:sz="4" w:space="0" w:color="auto"/>
              <w:right w:val="nil"/>
            </w:tcBorders>
          </w:tcPr>
          <w:p w14:paraId="30DF5B98" w14:textId="77777777" w:rsidR="00090B9E" w:rsidRPr="00B6173C" w:rsidRDefault="00090B9E" w:rsidP="00090B9E">
            <w:pPr>
              <w:pStyle w:val="TableText"/>
              <w:jc w:val="right"/>
            </w:pPr>
            <w:r w:rsidRPr="00B6173C">
              <w:t>1</w:t>
            </w:r>
          </w:p>
        </w:tc>
        <w:tc>
          <w:tcPr>
            <w:tcW w:w="516" w:type="pct"/>
            <w:tcBorders>
              <w:top w:val="single" w:sz="4" w:space="0" w:color="auto"/>
              <w:left w:val="nil"/>
              <w:bottom w:val="single" w:sz="4" w:space="0" w:color="auto"/>
              <w:right w:val="nil"/>
            </w:tcBorders>
          </w:tcPr>
          <w:p w14:paraId="03C9AC04" w14:textId="77777777" w:rsidR="00090B9E" w:rsidRPr="00B6173C" w:rsidRDefault="00090B9E" w:rsidP="00090B9E">
            <w:pPr>
              <w:pStyle w:val="TableText"/>
              <w:jc w:val="right"/>
            </w:pPr>
            <w:r w:rsidRPr="00B6173C">
              <w:t>1</w:t>
            </w:r>
          </w:p>
        </w:tc>
        <w:tc>
          <w:tcPr>
            <w:tcW w:w="659" w:type="pct"/>
            <w:tcBorders>
              <w:top w:val="single" w:sz="4" w:space="0" w:color="auto"/>
              <w:left w:val="nil"/>
              <w:bottom w:val="single" w:sz="4" w:space="0" w:color="auto"/>
              <w:right w:val="nil"/>
            </w:tcBorders>
            <w:shd w:val="clear" w:color="auto" w:fill="auto"/>
          </w:tcPr>
          <w:p w14:paraId="6AD8C81A" w14:textId="77777777" w:rsidR="00090B9E" w:rsidRPr="00B6173C" w:rsidRDefault="00090B9E" w:rsidP="00090B9E">
            <w:pPr>
              <w:pStyle w:val="TableText"/>
              <w:jc w:val="right"/>
            </w:pPr>
            <w:r w:rsidRPr="00B6173C">
              <w:t>440</w:t>
            </w:r>
          </w:p>
        </w:tc>
      </w:tr>
      <w:tr w:rsidR="00090B9E" w:rsidRPr="00B6173C" w14:paraId="4EBFB12F" w14:textId="77777777" w:rsidTr="00090B9E">
        <w:trPr>
          <w:cantSplit/>
        </w:trPr>
        <w:tc>
          <w:tcPr>
            <w:tcW w:w="734" w:type="pct"/>
            <w:vMerge w:val="restart"/>
            <w:tcBorders>
              <w:top w:val="single" w:sz="4" w:space="0" w:color="auto"/>
              <w:left w:val="nil"/>
              <w:right w:val="nil"/>
            </w:tcBorders>
          </w:tcPr>
          <w:p w14:paraId="18ED7905" w14:textId="77777777" w:rsidR="00090B9E" w:rsidRPr="00B6173C" w:rsidRDefault="00090B9E" w:rsidP="00090B9E">
            <w:pPr>
              <w:pStyle w:val="TableText"/>
            </w:pPr>
            <w:r w:rsidRPr="00B6173C">
              <w:t>Vegetable crops</w:t>
            </w:r>
          </w:p>
        </w:tc>
        <w:tc>
          <w:tcPr>
            <w:tcW w:w="957" w:type="pct"/>
            <w:tcBorders>
              <w:top w:val="single" w:sz="4" w:space="0" w:color="auto"/>
              <w:left w:val="nil"/>
              <w:bottom w:val="single" w:sz="4" w:space="0" w:color="auto"/>
              <w:right w:val="nil"/>
            </w:tcBorders>
          </w:tcPr>
          <w:p w14:paraId="694885E3" w14:textId="77777777" w:rsidR="00090B9E" w:rsidRPr="00B6173C" w:rsidRDefault="00090B9E" w:rsidP="00090B9E">
            <w:pPr>
              <w:pStyle w:val="TableText"/>
            </w:pPr>
            <w:r w:rsidRPr="00B6173C">
              <w:t>Tomatoes</w:t>
            </w:r>
          </w:p>
        </w:tc>
        <w:tc>
          <w:tcPr>
            <w:tcW w:w="1031" w:type="pct"/>
            <w:tcBorders>
              <w:top w:val="single" w:sz="4" w:space="0" w:color="auto"/>
              <w:left w:val="nil"/>
              <w:bottom w:val="single" w:sz="4" w:space="0" w:color="auto"/>
              <w:right w:val="nil"/>
            </w:tcBorders>
          </w:tcPr>
          <w:p w14:paraId="1E4543D6" w14:textId="77777777" w:rsidR="00090B9E" w:rsidRPr="00B6173C" w:rsidRDefault="00090B9E" w:rsidP="00090B9E">
            <w:pPr>
              <w:pStyle w:val="TableText"/>
            </w:pPr>
            <w:r w:rsidRPr="00B6173C">
              <w:t>3× 550 g ac/ha</w:t>
            </w:r>
          </w:p>
          <w:p w14:paraId="62483192" w14:textId="77777777" w:rsidR="00090B9E" w:rsidRPr="00B6173C" w:rsidRDefault="00090B9E" w:rsidP="00090B9E">
            <w:pPr>
              <w:pStyle w:val="TableText"/>
            </w:pPr>
            <w:r w:rsidRPr="00B6173C">
              <w:t>14d interval</w:t>
            </w:r>
          </w:p>
        </w:tc>
        <w:tc>
          <w:tcPr>
            <w:tcW w:w="588" w:type="pct"/>
            <w:tcBorders>
              <w:top w:val="single" w:sz="4" w:space="0" w:color="auto"/>
              <w:left w:val="nil"/>
              <w:bottom w:val="single" w:sz="4" w:space="0" w:color="auto"/>
              <w:right w:val="nil"/>
            </w:tcBorders>
          </w:tcPr>
          <w:p w14:paraId="06A29D29" w14:textId="77777777" w:rsidR="00090B9E" w:rsidRPr="00B6173C" w:rsidRDefault="00090B9E" w:rsidP="00090B9E">
            <w:pPr>
              <w:pStyle w:val="TableText"/>
              <w:jc w:val="right"/>
            </w:pPr>
            <w:r w:rsidRPr="00B6173C">
              <w:t>0.50</w:t>
            </w:r>
          </w:p>
        </w:tc>
        <w:tc>
          <w:tcPr>
            <w:tcW w:w="515" w:type="pct"/>
            <w:tcBorders>
              <w:top w:val="single" w:sz="4" w:space="0" w:color="auto"/>
              <w:left w:val="nil"/>
              <w:bottom w:val="single" w:sz="4" w:space="0" w:color="auto"/>
              <w:right w:val="nil"/>
            </w:tcBorders>
          </w:tcPr>
          <w:p w14:paraId="2773EFAF" w14:textId="77777777" w:rsidR="00090B9E" w:rsidRPr="00B6173C" w:rsidRDefault="00090B9E" w:rsidP="00090B9E">
            <w:pPr>
              <w:pStyle w:val="TableText"/>
              <w:jc w:val="right"/>
            </w:pPr>
            <w:r w:rsidRPr="00B6173C">
              <w:t>1</w:t>
            </w:r>
          </w:p>
        </w:tc>
        <w:tc>
          <w:tcPr>
            <w:tcW w:w="516" w:type="pct"/>
            <w:tcBorders>
              <w:top w:val="single" w:sz="4" w:space="0" w:color="auto"/>
              <w:left w:val="nil"/>
              <w:bottom w:val="single" w:sz="4" w:space="0" w:color="auto"/>
              <w:right w:val="nil"/>
            </w:tcBorders>
          </w:tcPr>
          <w:p w14:paraId="25BED27C" w14:textId="77777777" w:rsidR="00090B9E" w:rsidRPr="00B6173C" w:rsidRDefault="00090B9E" w:rsidP="00090B9E">
            <w:pPr>
              <w:pStyle w:val="TableText"/>
              <w:jc w:val="right"/>
            </w:pPr>
            <w:r w:rsidRPr="00B6173C">
              <w:t>1</w:t>
            </w:r>
          </w:p>
        </w:tc>
        <w:tc>
          <w:tcPr>
            <w:tcW w:w="659" w:type="pct"/>
            <w:tcBorders>
              <w:top w:val="single" w:sz="4" w:space="0" w:color="auto"/>
              <w:left w:val="nil"/>
              <w:bottom w:val="single" w:sz="4" w:space="0" w:color="auto"/>
              <w:right w:val="nil"/>
            </w:tcBorders>
            <w:shd w:val="clear" w:color="auto" w:fill="auto"/>
          </w:tcPr>
          <w:p w14:paraId="249DA495" w14:textId="77777777" w:rsidR="00090B9E" w:rsidRPr="00B6173C" w:rsidRDefault="00090B9E" w:rsidP="00090B9E">
            <w:pPr>
              <w:pStyle w:val="TableText"/>
              <w:jc w:val="right"/>
            </w:pPr>
            <w:r w:rsidRPr="00B6173C">
              <w:t>413</w:t>
            </w:r>
          </w:p>
        </w:tc>
      </w:tr>
      <w:tr w:rsidR="00090B9E" w:rsidRPr="00B6173C" w14:paraId="24406048" w14:textId="77777777" w:rsidTr="00090B9E">
        <w:trPr>
          <w:cantSplit/>
        </w:trPr>
        <w:tc>
          <w:tcPr>
            <w:tcW w:w="734" w:type="pct"/>
            <w:vMerge/>
            <w:tcBorders>
              <w:left w:val="nil"/>
              <w:bottom w:val="single" w:sz="4" w:space="0" w:color="auto"/>
              <w:right w:val="nil"/>
            </w:tcBorders>
          </w:tcPr>
          <w:p w14:paraId="2AFD35BC" w14:textId="77777777" w:rsidR="00090B9E" w:rsidRPr="00B6173C" w:rsidRDefault="00090B9E" w:rsidP="00090B9E">
            <w:pPr>
              <w:pStyle w:val="TableText"/>
            </w:pPr>
          </w:p>
        </w:tc>
        <w:tc>
          <w:tcPr>
            <w:tcW w:w="957" w:type="pct"/>
            <w:tcBorders>
              <w:top w:val="single" w:sz="4" w:space="0" w:color="auto"/>
              <w:left w:val="nil"/>
              <w:bottom w:val="single" w:sz="4" w:space="0" w:color="auto"/>
              <w:right w:val="nil"/>
            </w:tcBorders>
          </w:tcPr>
          <w:p w14:paraId="4F034915" w14:textId="77777777" w:rsidR="00090B9E" w:rsidRPr="00B6173C" w:rsidRDefault="00090B9E" w:rsidP="00090B9E">
            <w:pPr>
              <w:pStyle w:val="TableText"/>
            </w:pPr>
            <w:r w:rsidRPr="00B6173C">
              <w:t>Lettuce, cabbage</w:t>
            </w:r>
          </w:p>
        </w:tc>
        <w:tc>
          <w:tcPr>
            <w:tcW w:w="1031" w:type="pct"/>
            <w:tcBorders>
              <w:top w:val="single" w:sz="4" w:space="0" w:color="auto"/>
              <w:left w:val="nil"/>
              <w:bottom w:val="single" w:sz="4" w:space="0" w:color="auto"/>
              <w:right w:val="nil"/>
            </w:tcBorders>
          </w:tcPr>
          <w:p w14:paraId="4C179806" w14:textId="77777777" w:rsidR="00090B9E" w:rsidRPr="00B6173C" w:rsidRDefault="00090B9E" w:rsidP="00090B9E">
            <w:pPr>
              <w:pStyle w:val="TableText"/>
            </w:pPr>
            <w:r w:rsidRPr="00B6173C">
              <w:t>3× 550 g ac/ha</w:t>
            </w:r>
          </w:p>
          <w:p w14:paraId="402FFF83" w14:textId="77777777" w:rsidR="00090B9E" w:rsidRPr="00B6173C" w:rsidRDefault="00090B9E" w:rsidP="00090B9E">
            <w:pPr>
              <w:pStyle w:val="TableText"/>
            </w:pPr>
            <w:r w:rsidRPr="00B6173C">
              <w:t>14d interval</w:t>
            </w:r>
          </w:p>
        </w:tc>
        <w:tc>
          <w:tcPr>
            <w:tcW w:w="588" w:type="pct"/>
            <w:tcBorders>
              <w:top w:val="single" w:sz="4" w:space="0" w:color="auto"/>
              <w:left w:val="nil"/>
              <w:bottom w:val="single" w:sz="4" w:space="0" w:color="auto"/>
              <w:right w:val="nil"/>
            </w:tcBorders>
          </w:tcPr>
          <w:p w14:paraId="0C6A1C8F" w14:textId="77777777" w:rsidR="00090B9E" w:rsidRPr="00B6173C" w:rsidRDefault="00090B9E" w:rsidP="00090B9E">
            <w:pPr>
              <w:pStyle w:val="TableText"/>
              <w:jc w:val="right"/>
            </w:pPr>
            <w:r w:rsidRPr="00B6173C">
              <w:t>0.25</w:t>
            </w:r>
          </w:p>
        </w:tc>
        <w:tc>
          <w:tcPr>
            <w:tcW w:w="515" w:type="pct"/>
            <w:tcBorders>
              <w:top w:val="single" w:sz="4" w:space="0" w:color="auto"/>
              <w:left w:val="nil"/>
              <w:bottom w:val="single" w:sz="4" w:space="0" w:color="auto"/>
              <w:right w:val="nil"/>
            </w:tcBorders>
          </w:tcPr>
          <w:p w14:paraId="5DD656DD" w14:textId="77777777" w:rsidR="00090B9E" w:rsidRPr="00B6173C" w:rsidRDefault="00090B9E" w:rsidP="00090B9E">
            <w:pPr>
              <w:pStyle w:val="TableText"/>
              <w:jc w:val="right"/>
            </w:pPr>
            <w:r w:rsidRPr="00B6173C">
              <w:t>1</w:t>
            </w:r>
          </w:p>
        </w:tc>
        <w:tc>
          <w:tcPr>
            <w:tcW w:w="516" w:type="pct"/>
            <w:tcBorders>
              <w:top w:val="single" w:sz="4" w:space="0" w:color="auto"/>
              <w:left w:val="nil"/>
              <w:bottom w:val="single" w:sz="4" w:space="0" w:color="auto"/>
              <w:right w:val="nil"/>
            </w:tcBorders>
          </w:tcPr>
          <w:p w14:paraId="02CF4FFA" w14:textId="77777777" w:rsidR="00090B9E" w:rsidRPr="00B6173C" w:rsidRDefault="00090B9E" w:rsidP="00090B9E">
            <w:pPr>
              <w:pStyle w:val="TableText"/>
              <w:jc w:val="right"/>
            </w:pPr>
            <w:r w:rsidRPr="00B6173C">
              <w:t>1</w:t>
            </w:r>
          </w:p>
        </w:tc>
        <w:tc>
          <w:tcPr>
            <w:tcW w:w="659" w:type="pct"/>
            <w:tcBorders>
              <w:top w:val="single" w:sz="4" w:space="0" w:color="auto"/>
              <w:left w:val="nil"/>
              <w:bottom w:val="single" w:sz="4" w:space="0" w:color="auto"/>
              <w:right w:val="nil"/>
            </w:tcBorders>
            <w:shd w:val="clear" w:color="auto" w:fill="auto"/>
          </w:tcPr>
          <w:p w14:paraId="663BEEAD" w14:textId="77777777" w:rsidR="00090B9E" w:rsidRPr="00B6173C" w:rsidRDefault="00090B9E" w:rsidP="00090B9E">
            <w:pPr>
              <w:pStyle w:val="TableText"/>
              <w:jc w:val="right"/>
            </w:pPr>
            <w:r w:rsidRPr="00B6173C">
              <w:t>481</w:t>
            </w:r>
          </w:p>
        </w:tc>
      </w:tr>
    </w:tbl>
    <w:p w14:paraId="54BA772E" w14:textId="77777777" w:rsidR="00986E71" w:rsidRPr="00B6173C" w:rsidRDefault="00986E71" w:rsidP="00090B9E">
      <w:pPr>
        <w:pStyle w:val="SourceTableNote"/>
        <w:rPr>
          <w:sz w:val="19"/>
          <w:szCs w:val="19"/>
        </w:rPr>
      </w:pPr>
      <w:r w:rsidRPr="00B6173C">
        <w:lastRenderedPageBreak/>
        <w:t>Risk assessment scenarios as described in section 2; foliar interception values are based on EFSA (2020) defaults for similar situations; exposure rates based on indicated application rate, frequency, soil DT</w:t>
      </w:r>
      <w:r w:rsidRPr="00B6173C">
        <w:rPr>
          <w:vertAlign w:val="subscript"/>
        </w:rPr>
        <w:t>50</w:t>
      </w:r>
      <w:r w:rsidRPr="00B6173C">
        <w:t xml:space="preserve"> 1.1 days, foliar interception (with 50% wash-off) and fractions of field &amp; 10 ha treated.</w:t>
      </w:r>
    </w:p>
    <w:p w14:paraId="107B156D" w14:textId="77777777" w:rsidR="00986E71" w:rsidRPr="00B6173C" w:rsidRDefault="00986E71" w:rsidP="00090B9E">
      <w:pPr>
        <w:pStyle w:val="APVMAAppendixH3"/>
        <w:rPr>
          <w:b/>
          <w:bCs/>
          <w:sz w:val="18"/>
          <w:szCs w:val="18"/>
        </w:rPr>
      </w:pPr>
      <w:bookmarkStart w:id="366" w:name="_Toc163466162"/>
      <w:r w:rsidRPr="00B6173C">
        <w:t>Tier 1 assessments</w:t>
      </w:r>
      <w:bookmarkEnd w:id="366"/>
    </w:p>
    <w:p w14:paraId="5CF1B7C9" w14:textId="4D40C134" w:rsidR="00986E71" w:rsidRPr="00B6173C" w:rsidRDefault="00986E71" w:rsidP="00090B9E">
      <w:pPr>
        <w:pStyle w:val="NormalText"/>
      </w:pPr>
      <w:r w:rsidRPr="00B6173C">
        <w:t>The Tier 1 (screening level) is a worst-case scenario where slope is fixed at 8%, which is considered protective of 95% of agricultural activities in Australia. The rainfall value is set at 8 mm, which results in the maximum receiving water concentration using the standard water body of 1 ha and 15 cm initial depth when the clay dominated Queensland soil profile is used; the catchment is 10 ha. Further, for this worst-case scenario, a fallow/bare soil runoff profile is assessed. Acceptable risks could not be concluded for any of the scenarios assessed.</w:t>
      </w:r>
    </w:p>
    <w:p w14:paraId="402474E8" w14:textId="77777777" w:rsidR="00986E71" w:rsidRPr="00B6173C" w:rsidRDefault="00986E71" w:rsidP="00090B9E">
      <w:pPr>
        <w:pStyle w:val="APVMAAppendixH3"/>
        <w:rPr>
          <w:b/>
          <w:bCs/>
          <w:sz w:val="18"/>
          <w:szCs w:val="18"/>
        </w:rPr>
      </w:pPr>
      <w:bookmarkStart w:id="367" w:name="_Toc163466163"/>
      <w:r w:rsidRPr="00B6173C">
        <w:t>Tier 2 assessments</w:t>
      </w:r>
      <w:bookmarkEnd w:id="367"/>
    </w:p>
    <w:p w14:paraId="51A5CEC8" w14:textId="35C4B2D3" w:rsidR="00986E71" w:rsidRPr="00B6173C" w:rsidRDefault="00986E71" w:rsidP="00090B9E">
      <w:pPr>
        <w:pStyle w:val="NormalText"/>
      </w:pPr>
      <w:r w:rsidRPr="00B6173C">
        <w:t>A regional assessment (Tier 2) was undertaken as either a state based or tropical/subtropical based assessment depending on the cropping situation and production areas. At this level of assessment, the 90th percentile slope value is applied. The rainfall value used is determined as that required to result in the maximum water concentration using the standard water body (1 ha surface area, 15 cm deep). At this level of assessment, the rainfall value is determined to be that resulting in the maximum water body concentration and reflects the soil profile applied in the modelling, not the actual rainfall pattern of the region being assessed. Acceptable risks could not be concluded for any of the scenarios assessed.</w:t>
      </w:r>
    </w:p>
    <w:p w14:paraId="60FABB13" w14:textId="77777777" w:rsidR="00986E71" w:rsidRPr="00B6173C" w:rsidRDefault="00986E71" w:rsidP="00090B9E">
      <w:pPr>
        <w:pStyle w:val="APVMAAppendixH3"/>
        <w:rPr>
          <w:b/>
          <w:bCs/>
          <w:sz w:val="18"/>
          <w:szCs w:val="18"/>
        </w:rPr>
      </w:pPr>
      <w:bookmarkStart w:id="368" w:name="_Toc163466164"/>
      <w:r w:rsidRPr="00B6173C">
        <w:t>Tier 3 assessments</w:t>
      </w:r>
      <w:bookmarkEnd w:id="368"/>
    </w:p>
    <w:p w14:paraId="0DE7C1BD" w14:textId="77777777" w:rsidR="00986E71" w:rsidRPr="00B6173C" w:rsidRDefault="00986E71" w:rsidP="00986E71">
      <w:pPr>
        <w:tabs>
          <w:tab w:val="left" w:pos="930"/>
        </w:tabs>
        <w:spacing w:before="240" w:after="240" w:line="280" w:lineRule="exact"/>
        <w:rPr>
          <w:rFonts w:cs="Arial"/>
          <w:sz w:val="19"/>
          <w:szCs w:val="19"/>
        </w:rPr>
      </w:pPr>
      <w:r w:rsidRPr="00B6173C">
        <w:rPr>
          <w:rFonts w:cs="Arial"/>
          <w:sz w:val="19"/>
          <w:szCs w:val="19"/>
        </w:rPr>
        <w:t>This highest tier of assessment applies long term rainfall data for representative weather stations in the different regions, which has been obtained from the Bureau of Meteorology. Further, the receiving water characteristics are based on long term stream flow monitoring data and this tier therefore allows assessments to be undertaken on both spatial and temporal scales.</w:t>
      </w:r>
    </w:p>
    <w:p w14:paraId="0F00307A" w14:textId="77777777" w:rsidR="00986E71" w:rsidRPr="00B6173C" w:rsidRDefault="00986E71" w:rsidP="00986E71">
      <w:pPr>
        <w:tabs>
          <w:tab w:val="left" w:pos="930"/>
        </w:tabs>
        <w:spacing w:before="240" w:after="240" w:line="280" w:lineRule="exact"/>
        <w:rPr>
          <w:rFonts w:cs="Arial"/>
          <w:sz w:val="19"/>
          <w:szCs w:val="19"/>
        </w:rPr>
      </w:pPr>
      <w:r w:rsidRPr="00B6173C">
        <w:rPr>
          <w:rFonts w:cs="Arial"/>
          <w:sz w:val="19"/>
          <w:szCs w:val="19"/>
        </w:rPr>
        <w:t>The high tier assessment approach for runoff has been used for a number of years and through this experience, scope for additional refinements have become apparent. There are two areas where significant improvement has been made.</w:t>
      </w:r>
    </w:p>
    <w:p w14:paraId="1E444F74" w14:textId="77777777" w:rsidR="00090B9E" w:rsidRDefault="00986E71" w:rsidP="00986E71">
      <w:pPr>
        <w:tabs>
          <w:tab w:val="left" w:pos="930"/>
        </w:tabs>
        <w:spacing w:before="240" w:after="240" w:line="280" w:lineRule="exact"/>
        <w:rPr>
          <w:rFonts w:cs="Arial"/>
          <w:sz w:val="19"/>
          <w:szCs w:val="19"/>
        </w:rPr>
      </w:pPr>
      <w:r w:rsidRPr="00B6173C">
        <w:rPr>
          <w:rFonts w:cs="Arial"/>
          <w:sz w:val="19"/>
          <w:szCs w:val="19"/>
        </w:rPr>
        <w:t>The first relates to fraction of catchment treated at a given time. The current approach in the APVMA manual assumes for in-stream analysis that 20% of a catchment is treated at a given time, and all treated area contributes to runoff. This has been shown to potentially underestimate exposure for some situations such as cereals and pasture, and overestimate exposure for cropping situations where growing occurs over smaller areas such as horticultural crops.</w:t>
      </w:r>
    </w:p>
    <w:p w14:paraId="42DEF274" w14:textId="77777777" w:rsidR="00090B9E" w:rsidRDefault="00986E71" w:rsidP="00986E71">
      <w:pPr>
        <w:tabs>
          <w:tab w:val="left" w:pos="930"/>
        </w:tabs>
        <w:spacing w:before="240" w:after="240" w:line="280" w:lineRule="exact"/>
        <w:rPr>
          <w:rFonts w:cs="Arial"/>
          <w:sz w:val="19"/>
          <w:szCs w:val="19"/>
        </w:rPr>
      </w:pPr>
      <w:r w:rsidRPr="00B6173C">
        <w:rPr>
          <w:rFonts w:cs="Arial"/>
          <w:sz w:val="19"/>
          <w:szCs w:val="19"/>
        </w:rPr>
        <w:t>The updated MCAS-S data on a 1 km</w:t>
      </w:r>
      <w:r w:rsidRPr="00B6173C">
        <w:rPr>
          <w:rFonts w:cs="Arial"/>
          <w:sz w:val="19"/>
          <w:szCs w:val="19"/>
          <w:vertAlign w:val="superscript"/>
        </w:rPr>
        <w:t>2</w:t>
      </w:r>
      <w:r w:rsidRPr="00B6173C">
        <w:rPr>
          <w:rFonts w:cs="Arial"/>
          <w:sz w:val="19"/>
          <w:szCs w:val="19"/>
        </w:rPr>
        <w:t xml:space="preserve"> scale have been assessed for major land uses and proportions of catchments grown to a particular land use have now been assessed. These values, while stated in MCAS-S as being </w:t>
      </w:r>
      <w:r w:rsidR="00090B9E">
        <w:rPr>
          <w:rFonts w:cs="Arial"/>
          <w:sz w:val="19"/>
          <w:szCs w:val="19"/>
        </w:rPr>
        <w:t>‘</w:t>
      </w:r>
      <w:r w:rsidRPr="00B6173C">
        <w:rPr>
          <w:rFonts w:cs="Arial"/>
          <w:sz w:val="19"/>
          <w:szCs w:val="19"/>
        </w:rPr>
        <w:t>catchment</w:t>
      </w:r>
      <w:r w:rsidR="00090B9E">
        <w:rPr>
          <w:rFonts w:cs="Arial"/>
          <w:sz w:val="19"/>
          <w:szCs w:val="19"/>
        </w:rPr>
        <w:t>’</w:t>
      </w:r>
      <w:r w:rsidRPr="00B6173C">
        <w:rPr>
          <w:rFonts w:cs="Arial"/>
          <w:sz w:val="19"/>
          <w:szCs w:val="19"/>
        </w:rPr>
        <w:t xml:space="preserve"> are probably more appropriate to be considered a basin level so may underestimate exposure in smaller catchments. However, overall, the results are considered applicable as a general indication of the dominance of a particular land use within a catchment scale assessment.</w:t>
      </w:r>
    </w:p>
    <w:p w14:paraId="1550705F" w14:textId="67EB245D" w:rsidR="00986E71" w:rsidRPr="00B6173C" w:rsidRDefault="00986E71" w:rsidP="00986E71">
      <w:pPr>
        <w:tabs>
          <w:tab w:val="left" w:pos="930"/>
        </w:tabs>
        <w:spacing w:before="240" w:after="240" w:line="280" w:lineRule="exact"/>
        <w:rPr>
          <w:rFonts w:cs="Arial"/>
          <w:sz w:val="19"/>
          <w:szCs w:val="19"/>
        </w:rPr>
      </w:pPr>
      <w:r w:rsidRPr="00B6173C">
        <w:rPr>
          <w:rFonts w:cs="Arial"/>
          <w:sz w:val="19"/>
          <w:szCs w:val="19"/>
        </w:rPr>
        <w:t xml:space="preserve">In order to identify a fraction of catchment for a particular land use, catchments where ≥90% of the land use in a region was found were used for the analysis. The fraction of catchment was then taken as the 90th percentile </w:t>
      </w:r>
      <w:r w:rsidRPr="00B6173C">
        <w:rPr>
          <w:rFonts w:cs="Arial"/>
          <w:sz w:val="19"/>
          <w:szCs w:val="19"/>
        </w:rPr>
        <w:lastRenderedPageBreak/>
        <w:t>value from this range of catchments. This value was lower than the highest catchment but tended to be higher than the majority of catchments. Nonetheless, it is considered sufficiently conservative to include situations where higher contributions in sub-catchment areas are found and these data are not available.</w:t>
      </w:r>
    </w:p>
    <w:p w14:paraId="300F423E" w14:textId="77777777" w:rsidR="00090B9E" w:rsidRDefault="00986E71" w:rsidP="00986E71">
      <w:pPr>
        <w:tabs>
          <w:tab w:val="left" w:pos="930"/>
        </w:tabs>
        <w:spacing w:before="240" w:after="240" w:line="280" w:lineRule="exact"/>
        <w:rPr>
          <w:rFonts w:cs="Arial"/>
          <w:sz w:val="19"/>
          <w:szCs w:val="19"/>
        </w:rPr>
      </w:pPr>
      <w:r w:rsidRPr="00B6173C">
        <w:rPr>
          <w:rFonts w:cs="Arial"/>
          <w:sz w:val="19"/>
          <w:szCs w:val="19"/>
        </w:rPr>
        <w:t>The second area for improvement relates to the time over which the rainfall event is assumed to occur (currently 1</w:t>
      </w:r>
      <w:r w:rsidR="00090B9E">
        <w:rPr>
          <w:rFonts w:cs="Arial"/>
          <w:sz w:val="19"/>
          <w:szCs w:val="19"/>
        </w:rPr>
        <w:t> </w:t>
      </w:r>
      <w:r w:rsidRPr="00B6173C">
        <w:rPr>
          <w:rFonts w:cs="Arial"/>
          <w:sz w:val="19"/>
          <w:szCs w:val="19"/>
        </w:rPr>
        <w:t>h for the 25th percentile rainfall value and 2 h for the 75th percentile rainfall value). The 25th and 75th rainfall values are based on daily rainfall (24 h) data from different weather stations within the growing regions. These results have now been compared to a 1 in 10 year rainfall intensity for a 24 hour duration to better allocate a duration of the rainfall event being assessed. The rainfall intensity values are obtained from the intensity frequency distribution data available from BOM.</w:t>
      </w:r>
    </w:p>
    <w:p w14:paraId="49F39AE4" w14:textId="0E034F8B" w:rsidR="00986E71" w:rsidRPr="00B6173C" w:rsidRDefault="00986E71" w:rsidP="00986E71">
      <w:pPr>
        <w:tabs>
          <w:tab w:val="left" w:pos="930"/>
        </w:tabs>
        <w:spacing w:before="240" w:after="240" w:line="280" w:lineRule="exact"/>
        <w:rPr>
          <w:rFonts w:cs="Arial"/>
          <w:sz w:val="19"/>
          <w:szCs w:val="19"/>
        </w:rPr>
      </w:pPr>
      <w:r w:rsidRPr="00B6173C">
        <w:rPr>
          <w:rFonts w:cs="Arial"/>
          <w:sz w:val="19"/>
          <w:szCs w:val="19"/>
        </w:rPr>
        <w:t xml:space="preserve">The coordinates for the town/weather station assessed are used. As an example, in Cairns, the 25th percentile rainfall value in January is 16 mm, and the 1 in 10 </w:t>
      </w:r>
      <w:proofErr w:type="gramStart"/>
      <w:r w:rsidRPr="00B6173C">
        <w:rPr>
          <w:rFonts w:cs="Arial"/>
          <w:sz w:val="19"/>
          <w:szCs w:val="19"/>
        </w:rPr>
        <w:t>year</w:t>
      </w:r>
      <w:proofErr w:type="gramEnd"/>
      <w:r w:rsidRPr="00B6173C">
        <w:rPr>
          <w:rFonts w:cs="Arial"/>
          <w:sz w:val="19"/>
          <w:szCs w:val="19"/>
        </w:rPr>
        <w:t xml:space="preserve"> 24 h rainfall intensity is 16.1 mm/h. Therefore, the use of a 1 h duration for this is appropriate. However, in Richmond, Tasmania, the 25th percentile rainfall value in summer is 11.7 mm, and the 1 in 10 </w:t>
      </w:r>
      <w:proofErr w:type="gramStart"/>
      <w:r w:rsidRPr="00B6173C">
        <w:rPr>
          <w:rFonts w:cs="Arial"/>
          <w:sz w:val="19"/>
          <w:szCs w:val="19"/>
        </w:rPr>
        <w:t>year</w:t>
      </w:r>
      <w:proofErr w:type="gramEnd"/>
      <w:r w:rsidRPr="00B6173C">
        <w:rPr>
          <w:rFonts w:cs="Arial"/>
          <w:sz w:val="19"/>
          <w:szCs w:val="19"/>
        </w:rPr>
        <w:t xml:space="preserve"> 24 h rainfall intensity is 2.98 mm/h. Therefore, with this intensity, the 25th percentile rain event will occur over a duration of 3.9 hours. This method, while increasing realism, still does not address temporal rainfall trends in the different areas because the BOM value is an annual result irrespective of the time of year the result was obtained. However, this methodology is considered a significant improvement to the modelling in PERAMA.</w:t>
      </w:r>
    </w:p>
    <w:p w14:paraId="218A0761" w14:textId="2284C2C3" w:rsidR="00986E71" w:rsidRPr="00B6173C" w:rsidRDefault="00986E71" w:rsidP="00986E71">
      <w:pPr>
        <w:tabs>
          <w:tab w:val="left" w:pos="930"/>
        </w:tabs>
        <w:spacing w:before="240" w:after="240" w:line="280" w:lineRule="exact"/>
        <w:rPr>
          <w:rFonts w:cs="Arial"/>
          <w:sz w:val="19"/>
          <w:szCs w:val="19"/>
        </w:rPr>
      </w:pPr>
      <w:r w:rsidRPr="00B6173C">
        <w:rPr>
          <w:rFonts w:cs="Arial"/>
          <w:sz w:val="19"/>
          <w:szCs w:val="19"/>
        </w:rPr>
        <w:t>Regions showing acceptable risk without timing restrictions are summarised in Table D2; regions showing unacceptable risks at any time are summarised in Table D3; regions showing acceptable risks with timing restrictions are summarised in Table D4.</w:t>
      </w:r>
    </w:p>
    <w:p w14:paraId="4749D2F4" w14:textId="4B083187" w:rsidR="00986E71" w:rsidRPr="00B6173C" w:rsidRDefault="00986E71" w:rsidP="00986E71">
      <w:pPr>
        <w:pStyle w:val="Caption"/>
        <w:tabs>
          <w:tab w:val="clear" w:pos="907"/>
        </w:tabs>
        <w:ind w:left="993" w:hanging="993"/>
      </w:pPr>
      <w:bookmarkStart w:id="369" w:name="_Toc158365558"/>
      <w:bookmarkStart w:id="370" w:name="_Toc158365727"/>
      <w:bookmarkStart w:id="371" w:name="_Hlk153619911"/>
      <w:r w:rsidRPr="00B6173C">
        <w:t>Table D2:</w:t>
      </w:r>
      <w:r w:rsidRPr="00B6173C">
        <w:tab/>
        <w:t>Tier 3 scenarios showing acceptable runoff risks of fenitrothion to aquatic species without timing restrictions</w:t>
      </w:r>
      <w:bookmarkEnd w:id="369"/>
      <w:bookmarkEnd w:id="3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38"/>
        <w:gridCol w:w="810"/>
        <w:gridCol w:w="1099"/>
        <w:gridCol w:w="1099"/>
        <w:gridCol w:w="817"/>
        <w:gridCol w:w="815"/>
        <w:gridCol w:w="817"/>
        <w:gridCol w:w="815"/>
        <w:gridCol w:w="697"/>
        <w:gridCol w:w="931"/>
      </w:tblGrid>
      <w:tr w:rsidR="00497708" w:rsidRPr="00B6173C" w14:paraId="5AA23661" w14:textId="77777777" w:rsidTr="004F2E88">
        <w:trPr>
          <w:cantSplit/>
          <w:tblHeader/>
        </w:trPr>
        <w:tc>
          <w:tcPr>
            <w:tcW w:w="736" w:type="pct"/>
            <w:tcBorders>
              <w:top w:val="single" w:sz="4" w:space="0" w:color="auto"/>
              <w:left w:val="nil"/>
              <w:bottom w:val="single" w:sz="4" w:space="0" w:color="auto"/>
              <w:right w:val="nil"/>
            </w:tcBorders>
            <w:shd w:val="clear" w:color="auto" w:fill="5C2946"/>
          </w:tcPr>
          <w:p w14:paraId="762EB5C0" w14:textId="77777777" w:rsidR="00986E71" w:rsidRPr="00090B9E" w:rsidRDefault="00986E71" w:rsidP="00090B9E">
            <w:pPr>
              <w:pStyle w:val="TableHead"/>
            </w:pPr>
            <w:r w:rsidRPr="00090B9E">
              <w:t>Region</w:t>
            </w:r>
          </w:p>
        </w:tc>
        <w:tc>
          <w:tcPr>
            <w:tcW w:w="439" w:type="pct"/>
            <w:tcBorders>
              <w:top w:val="single" w:sz="4" w:space="0" w:color="auto"/>
              <w:left w:val="nil"/>
              <w:bottom w:val="single" w:sz="4" w:space="0" w:color="auto"/>
              <w:right w:val="nil"/>
            </w:tcBorders>
            <w:shd w:val="clear" w:color="auto" w:fill="5C2946"/>
          </w:tcPr>
          <w:p w14:paraId="7D3118A9" w14:textId="7C98AC64" w:rsidR="00986E71" w:rsidRPr="00090B9E" w:rsidRDefault="00986E71" w:rsidP="00090B9E">
            <w:pPr>
              <w:pStyle w:val="TableHead"/>
              <w:jc w:val="right"/>
            </w:pPr>
            <w:r w:rsidRPr="00090B9E">
              <w:t>Slope</w:t>
            </w:r>
            <w:r w:rsidR="00090B9E">
              <w:br/>
            </w:r>
            <w:r w:rsidRPr="00090B9E">
              <w:t>(%)</w:t>
            </w:r>
          </w:p>
        </w:tc>
        <w:tc>
          <w:tcPr>
            <w:tcW w:w="589" w:type="pct"/>
            <w:tcBorders>
              <w:top w:val="single" w:sz="4" w:space="0" w:color="auto"/>
              <w:left w:val="nil"/>
              <w:bottom w:val="single" w:sz="4" w:space="0" w:color="auto"/>
              <w:right w:val="nil"/>
            </w:tcBorders>
            <w:shd w:val="clear" w:color="auto" w:fill="5C2946"/>
          </w:tcPr>
          <w:p w14:paraId="3A1D6A40" w14:textId="68EAC506" w:rsidR="00986E71" w:rsidRPr="00090B9E" w:rsidRDefault="00986E71" w:rsidP="00090B9E">
            <w:pPr>
              <w:pStyle w:val="TableHead"/>
              <w:jc w:val="right"/>
            </w:pPr>
            <w:r w:rsidRPr="00090B9E">
              <w:t>Fraction</w:t>
            </w:r>
            <w:r w:rsidR="00090B9E">
              <w:br/>
            </w:r>
            <w:r w:rsidRPr="00090B9E">
              <w:t>catchment</w:t>
            </w:r>
            <w:r w:rsidR="00090B9E">
              <w:br/>
            </w:r>
            <w:r w:rsidRPr="00090B9E">
              <w:t>treated</w:t>
            </w:r>
          </w:p>
        </w:tc>
        <w:tc>
          <w:tcPr>
            <w:tcW w:w="589" w:type="pct"/>
            <w:tcBorders>
              <w:top w:val="single" w:sz="4" w:space="0" w:color="auto"/>
              <w:left w:val="nil"/>
              <w:bottom w:val="single" w:sz="4" w:space="0" w:color="auto"/>
              <w:right w:val="nil"/>
            </w:tcBorders>
            <w:shd w:val="clear" w:color="auto" w:fill="5C2946"/>
          </w:tcPr>
          <w:p w14:paraId="35BC2AC6" w14:textId="7887317D" w:rsidR="00986E71" w:rsidRPr="00090B9E" w:rsidRDefault="00986E71" w:rsidP="00090B9E">
            <w:pPr>
              <w:pStyle w:val="TableHead"/>
              <w:jc w:val="right"/>
            </w:pPr>
            <w:r w:rsidRPr="00090B9E">
              <w:t>Catchment</w:t>
            </w:r>
            <w:r w:rsidR="00090B9E">
              <w:br/>
            </w:r>
            <w:r w:rsidRPr="00090B9E">
              <w:t>exposure</w:t>
            </w:r>
            <w:r w:rsidR="00090B9E">
              <w:br/>
            </w:r>
            <w:r w:rsidRPr="00090B9E">
              <w:t>(g/ha)</w:t>
            </w:r>
          </w:p>
        </w:tc>
        <w:tc>
          <w:tcPr>
            <w:tcW w:w="442" w:type="pct"/>
            <w:tcBorders>
              <w:top w:val="single" w:sz="4" w:space="0" w:color="auto"/>
              <w:left w:val="nil"/>
              <w:bottom w:val="single" w:sz="4" w:space="0" w:color="auto"/>
              <w:right w:val="nil"/>
            </w:tcBorders>
            <w:shd w:val="clear" w:color="auto" w:fill="5C2946"/>
          </w:tcPr>
          <w:p w14:paraId="0EC1C0CE" w14:textId="77777777" w:rsidR="00986E71" w:rsidRPr="00090B9E" w:rsidRDefault="00986E71" w:rsidP="00090B9E">
            <w:pPr>
              <w:pStyle w:val="TableHead"/>
            </w:pPr>
            <w:r w:rsidRPr="00090B9E">
              <w:t>Timing</w:t>
            </w:r>
          </w:p>
        </w:tc>
        <w:tc>
          <w:tcPr>
            <w:tcW w:w="441" w:type="pct"/>
            <w:tcBorders>
              <w:top w:val="single" w:sz="4" w:space="0" w:color="auto"/>
              <w:left w:val="nil"/>
              <w:bottom w:val="single" w:sz="4" w:space="0" w:color="auto"/>
              <w:right w:val="nil"/>
            </w:tcBorders>
            <w:shd w:val="clear" w:color="auto" w:fill="5C2946"/>
          </w:tcPr>
          <w:p w14:paraId="34ADE797" w14:textId="4E3B90DD" w:rsidR="00986E71" w:rsidRPr="00090B9E" w:rsidDel="003646C8" w:rsidRDefault="00986E71" w:rsidP="00090B9E">
            <w:pPr>
              <w:pStyle w:val="TableHead"/>
              <w:jc w:val="right"/>
            </w:pPr>
            <w:r w:rsidRPr="00090B9E">
              <w:t>Stream</w:t>
            </w:r>
            <w:r w:rsidR="00090B9E">
              <w:br/>
            </w:r>
            <w:r w:rsidRPr="00090B9E">
              <w:t>flow</w:t>
            </w:r>
            <w:r w:rsidR="00090B9E">
              <w:br/>
            </w:r>
            <w:r w:rsidRPr="00090B9E">
              <w:t>(%)</w:t>
            </w:r>
          </w:p>
        </w:tc>
        <w:tc>
          <w:tcPr>
            <w:tcW w:w="442" w:type="pct"/>
            <w:tcBorders>
              <w:top w:val="single" w:sz="4" w:space="0" w:color="auto"/>
              <w:left w:val="nil"/>
              <w:bottom w:val="single" w:sz="4" w:space="0" w:color="auto"/>
              <w:right w:val="nil"/>
            </w:tcBorders>
            <w:shd w:val="clear" w:color="auto" w:fill="5C2946"/>
          </w:tcPr>
          <w:p w14:paraId="55364415" w14:textId="21E299BC" w:rsidR="00986E71" w:rsidRPr="00090B9E" w:rsidDel="003646C8" w:rsidRDefault="00986E71" w:rsidP="00090B9E">
            <w:pPr>
              <w:pStyle w:val="TableHead"/>
              <w:jc w:val="right"/>
            </w:pPr>
            <w:r w:rsidRPr="00090B9E">
              <w:t>Rainfall</w:t>
            </w:r>
            <w:r w:rsidR="00090B9E">
              <w:br/>
            </w:r>
            <w:r w:rsidRPr="00090B9E">
              <w:t>(mm/d)</w:t>
            </w:r>
          </w:p>
        </w:tc>
        <w:tc>
          <w:tcPr>
            <w:tcW w:w="441" w:type="pct"/>
            <w:tcBorders>
              <w:top w:val="single" w:sz="4" w:space="0" w:color="auto"/>
              <w:left w:val="nil"/>
              <w:bottom w:val="single" w:sz="4" w:space="0" w:color="auto"/>
              <w:right w:val="nil"/>
            </w:tcBorders>
            <w:shd w:val="clear" w:color="auto" w:fill="5C2946"/>
          </w:tcPr>
          <w:p w14:paraId="074989B9" w14:textId="16C32431" w:rsidR="00986E71" w:rsidRPr="00090B9E" w:rsidRDefault="00986E71" w:rsidP="00090B9E">
            <w:pPr>
              <w:pStyle w:val="TableHead"/>
              <w:jc w:val="right"/>
            </w:pPr>
            <w:r w:rsidRPr="00090B9E">
              <w:t>Rain</w:t>
            </w:r>
            <w:r w:rsidR="00090B9E">
              <w:br/>
            </w:r>
            <w:r w:rsidRPr="00090B9E">
              <w:t>duration</w:t>
            </w:r>
          </w:p>
          <w:p w14:paraId="2B35241F" w14:textId="77777777" w:rsidR="00986E71" w:rsidRPr="00090B9E" w:rsidDel="003646C8" w:rsidRDefault="00986E71" w:rsidP="00090B9E">
            <w:pPr>
              <w:pStyle w:val="TableHead"/>
              <w:jc w:val="right"/>
            </w:pPr>
            <w:r w:rsidRPr="00090B9E">
              <w:t>(h)</w:t>
            </w:r>
          </w:p>
        </w:tc>
        <w:tc>
          <w:tcPr>
            <w:tcW w:w="380" w:type="pct"/>
            <w:tcBorders>
              <w:top w:val="single" w:sz="4" w:space="0" w:color="auto"/>
              <w:left w:val="nil"/>
              <w:bottom w:val="single" w:sz="4" w:space="0" w:color="auto"/>
              <w:right w:val="nil"/>
            </w:tcBorders>
            <w:shd w:val="clear" w:color="auto" w:fill="5C2946"/>
          </w:tcPr>
          <w:p w14:paraId="0D0EE412" w14:textId="1EBF18EE" w:rsidR="00986E71" w:rsidRPr="00090B9E" w:rsidDel="003646C8" w:rsidRDefault="00986E71" w:rsidP="00090B9E">
            <w:pPr>
              <w:pStyle w:val="TableHead"/>
              <w:jc w:val="right"/>
            </w:pPr>
            <w:r w:rsidRPr="00090B9E">
              <w:t>Runoff</w:t>
            </w:r>
            <w:r w:rsidR="00090B9E">
              <w:br/>
            </w:r>
            <w:r w:rsidRPr="00090B9E">
              <w:t>(%)</w:t>
            </w:r>
          </w:p>
        </w:tc>
        <w:tc>
          <w:tcPr>
            <w:tcW w:w="500" w:type="pct"/>
            <w:tcBorders>
              <w:top w:val="single" w:sz="4" w:space="0" w:color="auto"/>
              <w:left w:val="nil"/>
              <w:bottom w:val="single" w:sz="4" w:space="0" w:color="auto"/>
              <w:right w:val="nil"/>
            </w:tcBorders>
            <w:shd w:val="clear" w:color="auto" w:fill="5C2946"/>
          </w:tcPr>
          <w:p w14:paraId="71BC29F3" w14:textId="5E03316F" w:rsidR="00986E71" w:rsidRPr="00090B9E" w:rsidRDefault="00986E71" w:rsidP="00090B9E">
            <w:pPr>
              <w:pStyle w:val="TableHead"/>
              <w:jc w:val="right"/>
            </w:pPr>
            <w:r w:rsidRPr="00090B9E">
              <w:t>Waters</w:t>
            </w:r>
            <w:r w:rsidR="00090B9E">
              <w:br/>
            </w:r>
            <w:r w:rsidRPr="00090B9E">
              <w:t>protected</w:t>
            </w:r>
            <w:r w:rsidR="00090B9E">
              <w:br/>
            </w:r>
            <w:r w:rsidRPr="00090B9E">
              <w:t>(%)</w:t>
            </w:r>
          </w:p>
        </w:tc>
      </w:tr>
      <w:tr w:rsidR="00986E71" w:rsidRPr="00B6173C" w14:paraId="39933214" w14:textId="77777777" w:rsidTr="004F2E88">
        <w:trPr>
          <w:cantSplit/>
        </w:trPr>
        <w:tc>
          <w:tcPr>
            <w:tcW w:w="5000" w:type="pct"/>
            <w:gridSpan w:val="10"/>
            <w:tcBorders>
              <w:top w:val="single" w:sz="4" w:space="0" w:color="auto"/>
              <w:left w:val="nil"/>
              <w:bottom w:val="single" w:sz="4" w:space="0" w:color="auto"/>
              <w:right w:val="nil"/>
            </w:tcBorders>
          </w:tcPr>
          <w:p w14:paraId="1C0CFEAF" w14:textId="77777777" w:rsidR="00986E71" w:rsidRPr="00B6173C" w:rsidRDefault="00986E71" w:rsidP="00090B9E">
            <w:pPr>
              <w:pStyle w:val="TableSubHead"/>
            </w:pPr>
            <w:r w:rsidRPr="00B6173C">
              <w:t>Cereals</w:t>
            </w:r>
          </w:p>
        </w:tc>
      </w:tr>
      <w:tr w:rsidR="00986E71" w:rsidRPr="00B6173C" w14:paraId="48370C24" w14:textId="77777777" w:rsidTr="004F2E88">
        <w:trPr>
          <w:cantSplit/>
        </w:trPr>
        <w:tc>
          <w:tcPr>
            <w:tcW w:w="736" w:type="pct"/>
            <w:tcBorders>
              <w:top w:val="single" w:sz="4" w:space="0" w:color="auto"/>
              <w:left w:val="nil"/>
              <w:bottom w:val="single" w:sz="4" w:space="0" w:color="auto"/>
              <w:right w:val="nil"/>
            </w:tcBorders>
          </w:tcPr>
          <w:p w14:paraId="5EF4ED13" w14:textId="5D0A651E" w:rsidR="00986E71" w:rsidRPr="00B6173C" w:rsidRDefault="00986E71" w:rsidP="00090B9E">
            <w:pPr>
              <w:pStyle w:val="TableText"/>
            </w:pPr>
            <w:r w:rsidRPr="00B6173C">
              <w:t xml:space="preserve">Queensland </w:t>
            </w:r>
            <w:r w:rsidR="00090B9E">
              <w:t>and</w:t>
            </w:r>
            <w:r w:rsidRPr="00B6173C">
              <w:t xml:space="preserve"> NT</w:t>
            </w:r>
          </w:p>
        </w:tc>
        <w:tc>
          <w:tcPr>
            <w:tcW w:w="439" w:type="pct"/>
            <w:tcBorders>
              <w:top w:val="single" w:sz="4" w:space="0" w:color="auto"/>
              <w:left w:val="nil"/>
              <w:bottom w:val="single" w:sz="4" w:space="0" w:color="auto"/>
              <w:right w:val="nil"/>
            </w:tcBorders>
          </w:tcPr>
          <w:p w14:paraId="7537DA80" w14:textId="77777777" w:rsidR="00986E71" w:rsidRPr="00B6173C" w:rsidRDefault="00986E71" w:rsidP="00090B9E">
            <w:pPr>
              <w:pStyle w:val="TableText"/>
              <w:jc w:val="right"/>
            </w:pPr>
            <w:r w:rsidRPr="00B6173C">
              <w:t>0.86</w:t>
            </w:r>
          </w:p>
        </w:tc>
        <w:tc>
          <w:tcPr>
            <w:tcW w:w="589" w:type="pct"/>
            <w:tcBorders>
              <w:top w:val="single" w:sz="4" w:space="0" w:color="auto"/>
              <w:left w:val="nil"/>
              <w:bottom w:val="single" w:sz="4" w:space="0" w:color="auto"/>
              <w:right w:val="nil"/>
            </w:tcBorders>
          </w:tcPr>
          <w:p w14:paraId="7AC65037" w14:textId="77777777" w:rsidR="00986E71" w:rsidRPr="00B6173C" w:rsidRDefault="00986E71" w:rsidP="00090B9E">
            <w:pPr>
              <w:pStyle w:val="TableText"/>
              <w:jc w:val="right"/>
            </w:pPr>
            <w:r w:rsidRPr="00B6173C">
              <w:t>0.16</w:t>
            </w:r>
          </w:p>
        </w:tc>
        <w:tc>
          <w:tcPr>
            <w:tcW w:w="589" w:type="pct"/>
            <w:tcBorders>
              <w:top w:val="single" w:sz="4" w:space="0" w:color="auto"/>
              <w:left w:val="nil"/>
              <w:bottom w:val="single" w:sz="4" w:space="0" w:color="auto"/>
              <w:right w:val="nil"/>
            </w:tcBorders>
          </w:tcPr>
          <w:p w14:paraId="25004797" w14:textId="77777777" w:rsidR="00986E71" w:rsidRPr="00B6173C" w:rsidRDefault="00986E71" w:rsidP="00090B9E">
            <w:pPr>
              <w:pStyle w:val="TableText"/>
              <w:jc w:val="right"/>
            </w:pPr>
            <w:r w:rsidRPr="00B6173C">
              <w:t>87</w:t>
            </w:r>
          </w:p>
        </w:tc>
        <w:tc>
          <w:tcPr>
            <w:tcW w:w="442" w:type="pct"/>
            <w:tcBorders>
              <w:top w:val="single" w:sz="4" w:space="0" w:color="auto"/>
              <w:left w:val="nil"/>
              <w:bottom w:val="single" w:sz="4" w:space="0" w:color="auto"/>
              <w:right w:val="nil"/>
            </w:tcBorders>
          </w:tcPr>
          <w:p w14:paraId="16C73E34" w14:textId="77777777" w:rsidR="00986E71" w:rsidRPr="00B6173C" w:rsidRDefault="00986E71" w:rsidP="00090B9E">
            <w:pPr>
              <w:pStyle w:val="TableText"/>
            </w:pPr>
            <w:r w:rsidRPr="00B6173C">
              <w:t>Winter</w:t>
            </w:r>
          </w:p>
        </w:tc>
        <w:tc>
          <w:tcPr>
            <w:tcW w:w="441" w:type="pct"/>
            <w:tcBorders>
              <w:top w:val="single" w:sz="4" w:space="0" w:color="auto"/>
              <w:left w:val="nil"/>
              <w:bottom w:val="single" w:sz="4" w:space="0" w:color="auto"/>
              <w:right w:val="nil"/>
            </w:tcBorders>
          </w:tcPr>
          <w:p w14:paraId="74AA1C44" w14:textId="77777777" w:rsidR="00986E71" w:rsidRPr="00B6173C" w:rsidRDefault="00986E71" w:rsidP="00090B9E">
            <w:pPr>
              <w:pStyle w:val="TableText"/>
              <w:jc w:val="right"/>
            </w:pPr>
            <w:r w:rsidRPr="00B6173C">
              <w:t>25</w:t>
            </w:r>
          </w:p>
          <w:p w14:paraId="3D0B5291" w14:textId="77777777" w:rsidR="00986E71" w:rsidRPr="00B6173C" w:rsidDel="003646C8" w:rsidRDefault="00986E71" w:rsidP="00090B9E">
            <w:pPr>
              <w:pStyle w:val="TableText"/>
              <w:jc w:val="right"/>
            </w:pPr>
            <w:r w:rsidRPr="00B6173C">
              <w:t>75</w:t>
            </w:r>
          </w:p>
        </w:tc>
        <w:tc>
          <w:tcPr>
            <w:tcW w:w="442" w:type="pct"/>
            <w:tcBorders>
              <w:top w:val="single" w:sz="4" w:space="0" w:color="auto"/>
              <w:left w:val="nil"/>
              <w:bottom w:val="single" w:sz="4" w:space="0" w:color="auto"/>
              <w:right w:val="nil"/>
            </w:tcBorders>
          </w:tcPr>
          <w:p w14:paraId="766B53DF" w14:textId="77777777" w:rsidR="00986E71" w:rsidRPr="00B6173C" w:rsidRDefault="00986E71" w:rsidP="00090B9E">
            <w:pPr>
              <w:pStyle w:val="TableText"/>
              <w:jc w:val="right"/>
            </w:pPr>
            <w:r w:rsidRPr="00B6173C">
              <w:t>13</w:t>
            </w:r>
          </w:p>
          <w:p w14:paraId="0E7D91FE" w14:textId="77777777" w:rsidR="00986E71" w:rsidRPr="00B6173C" w:rsidDel="003646C8" w:rsidRDefault="00986E71" w:rsidP="00090B9E">
            <w:pPr>
              <w:pStyle w:val="TableText"/>
              <w:jc w:val="right"/>
            </w:pPr>
            <w:r w:rsidRPr="00B6173C">
              <w:t>29</w:t>
            </w:r>
          </w:p>
        </w:tc>
        <w:tc>
          <w:tcPr>
            <w:tcW w:w="441" w:type="pct"/>
            <w:tcBorders>
              <w:top w:val="single" w:sz="4" w:space="0" w:color="auto"/>
              <w:left w:val="nil"/>
              <w:bottom w:val="single" w:sz="4" w:space="0" w:color="auto"/>
              <w:right w:val="nil"/>
            </w:tcBorders>
          </w:tcPr>
          <w:p w14:paraId="02567A0B" w14:textId="77777777" w:rsidR="00986E71" w:rsidRPr="00B6173C" w:rsidRDefault="00986E71" w:rsidP="00090B9E">
            <w:pPr>
              <w:pStyle w:val="TableText"/>
              <w:jc w:val="right"/>
            </w:pPr>
            <w:r w:rsidRPr="00B6173C">
              <w:t>1.0</w:t>
            </w:r>
          </w:p>
          <w:p w14:paraId="4A94B763" w14:textId="77777777" w:rsidR="00986E71" w:rsidRPr="00B6173C" w:rsidDel="003646C8" w:rsidRDefault="00986E71" w:rsidP="00090B9E">
            <w:pPr>
              <w:pStyle w:val="TableText"/>
              <w:jc w:val="right"/>
            </w:pPr>
            <w:r w:rsidRPr="00B6173C">
              <w:t>2.3</w:t>
            </w:r>
          </w:p>
        </w:tc>
        <w:tc>
          <w:tcPr>
            <w:tcW w:w="380" w:type="pct"/>
            <w:tcBorders>
              <w:top w:val="single" w:sz="4" w:space="0" w:color="auto"/>
              <w:left w:val="nil"/>
              <w:bottom w:val="single" w:sz="4" w:space="0" w:color="auto"/>
              <w:right w:val="nil"/>
            </w:tcBorders>
          </w:tcPr>
          <w:p w14:paraId="464C1E11" w14:textId="77777777" w:rsidR="00986E71" w:rsidRPr="00B6173C" w:rsidRDefault="00986E71" w:rsidP="00090B9E">
            <w:pPr>
              <w:pStyle w:val="TableText"/>
              <w:jc w:val="right"/>
            </w:pPr>
            <w:r w:rsidRPr="00B6173C">
              <w:t>0.003</w:t>
            </w:r>
          </w:p>
          <w:p w14:paraId="712A5F7E" w14:textId="77777777" w:rsidR="00986E71" w:rsidRPr="00B6173C" w:rsidDel="003646C8" w:rsidRDefault="00986E71" w:rsidP="00090B9E">
            <w:pPr>
              <w:pStyle w:val="TableText"/>
              <w:jc w:val="right"/>
            </w:pPr>
            <w:r w:rsidRPr="00B6173C">
              <w:t>0.012</w:t>
            </w:r>
          </w:p>
        </w:tc>
        <w:tc>
          <w:tcPr>
            <w:tcW w:w="500" w:type="pct"/>
            <w:tcBorders>
              <w:top w:val="single" w:sz="4" w:space="0" w:color="auto"/>
              <w:left w:val="nil"/>
              <w:bottom w:val="single" w:sz="4" w:space="0" w:color="auto"/>
              <w:right w:val="nil"/>
            </w:tcBorders>
            <w:shd w:val="clear" w:color="auto" w:fill="auto"/>
          </w:tcPr>
          <w:p w14:paraId="019E6581" w14:textId="77777777" w:rsidR="00986E71" w:rsidRPr="00B6173C" w:rsidRDefault="00986E71" w:rsidP="00090B9E">
            <w:pPr>
              <w:pStyle w:val="TableText"/>
              <w:jc w:val="right"/>
            </w:pPr>
            <w:r w:rsidRPr="00B6173C">
              <w:t>98</w:t>
            </w:r>
          </w:p>
          <w:p w14:paraId="34A8BBBD" w14:textId="77777777" w:rsidR="00986E71" w:rsidRPr="00B6173C" w:rsidRDefault="00986E71" w:rsidP="00090B9E">
            <w:pPr>
              <w:pStyle w:val="TableText"/>
              <w:jc w:val="right"/>
            </w:pPr>
            <w:r w:rsidRPr="00B6173C">
              <w:t>&gt;99</w:t>
            </w:r>
          </w:p>
        </w:tc>
      </w:tr>
      <w:tr w:rsidR="00986E71" w:rsidRPr="00B6173C" w14:paraId="1BB06838" w14:textId="77777777" w:rsidTr="004F2E88">
        <w:trPr>
          <w:cantSplit/>
        </w:trPr>
        <w:tc>
          <w:tcPr>
            <w:tcW w:w="736" w:type="pct"/>
            <w:tcBorders>
              <w:top w:val="single" w:sz="4" w:space="0" w:color="auto"/>
              <w:left w:val="nil"/>
              <w:bottom w:val="single" w:sz="4" w:space="0" w:color="auto"/>
              <w:right w:val="nil"/>
            </w:tcBorders>
          </w:tcPr>
          <w:p w14:paraId="02D99530" w14:textId="30766339" w:rsidR="00986E71" w:rsidRPr="00B6173C" w:rsidRDefault="00986E71" w:rsidP="00090B9E">
            <w:pPr>
              <w:pStyle w:val="TableText"/>
            </w:pPr>
            <w:r w:rsidRPr="00B6173C">
              <w:t xml:space="preserve">NSW </w:t>
            </w:r>
            <w:r w:rsidR="00090B9E">
              <w:t>and</w:t>
            </w:r>
            <w:r w:rsidRPr="00B6173C">
              <w:t xml:space="preserve"> ACT</w:t>
            </w:r>
          </w:p>
        </w:tc>
        <w:tc>
          <w:tcPr>
            <w:tcW w:w="439" w:type="pct"/>
            <w:tcBorders>
              <w:top w:val="single" w:sz="4" w:space="0" w:color="auto"/>
              <w:left w:val="nil"/>
              <w:bottom w:val="single" w:sz="4" w:space="0" w:color="auto"/>
              <w:right w:val="nil"/>
            </w:tcBorders>
          </w:tcPr>
          <w:p w14:paraId="703D14F9" w14:textId="77777777" w:rsidR="00986E71" w:rsidRPr="00B6173C" w:rsidDel="003646C8" w:rsidRDefault="00986E71" w:rsidP="00090B9E">
            <w:pPr>
              <w:pStyle w:val="TableText"/>
              <w:jc w:val="right"/>
            </w:pPr>
            <w:r w:rsidRPr="00B6173C">
              <w:t>0.82</w:t>
            </w:r>
          </w:p>
        </w:tc>
        <w:tc>
          <w:tcPr>
            <w:tcW w:w="589" w:type="pct"/>
            <w:tcBorders>
              <w:top w:val="single" w:sz="4" w:space="0" w:color="auto"/>
              <w:left w:val="nil"/>
              <w:bottom w:val="single" w:sz="4" w:space="0" w:color="auto"/>
              <w:right w:val="nil"/>
            </w:tcBorders>
          </w:tcPr>
          <w:p w14:paraId="725A79AF" w14:textId="77777777" w:rsidR="00986E71" w:rsidRPr="00B6173C" w:rsidDel="003646C8" w:rsidRDefault="00986E71" w:rsidP="00090B9E">
            <w:pPr>
              <w:pStyle w:val="TableText"/>
              <w:jc w:val="right"/>
            </w:pPr>
            <w:r w:rsidRPr="00B6173C">
              <w:t>0.27</w:t>
            </w:r>
          </w:p>
        </w:tc>
        <w:tc>
          <w:tcPr>
            <w:tcW w:w="589" w:type="pct"/>
            <w:tcBorders>
              <w:top w:val="single" w:sz="4" w:space="0" w:color="auto"/>
              <w:left w:val="nil"/>
              <w:bottom w:val="single" w:sz="4" w:space="0" w:color="auto"/>
              <w:right w:val="nil"/>
            </w:tcBorders>
          </w:tcPr>
          <w:p w14:paraId="13FB2EA1" w14:textId="77777777" w:rsidR="00986E71" w:rsidRPr="00B6173C" w:rsidDel="003646C8" w:rsidRDefault="00986E71" w:rsidP="00090B9E">
            <w:pPr>
              <w:pStyle w:val="TableText"/>
              <w:jc w:val="right"/>
            </w:pPr>
            <w:r w:rsidRPr="00B6173C">
              <w:t>147</w:t>
            </w:r>
          </w:p>
        </w:tc>
        <w:tc>
          <w:tcPr>
            <w:tcW w:w="442" w:type="pct"/>
            <w:tcBorders>
              <w:top w:val="single" w:sz="4" w:space="0" w:color="auto"/>
              <w:left w:val="nil"/>
              <w:bottom w:val="single" w:sz="4" w:space="0" w:color="auto"/>
              <w:right w:val="nil"/>
            </w:tcBorders>
          </w:tcPr>
          <w:p w14:paraId="26389A4D" w14:textId="77777777" w:rsidR="00986E71" w:rsidRPr="00B6173C" w:rsidDel="003646C8" w:rsidRDefault="00986E71" w:rsidP="00090B9E">
            <w:pPr>
              <w:pStyle w:val="TableText"/>
            </w:pPr>
            <w:r w:rsidRPr="00B6173C">
              <w:t>Summer</w:t>
            </w:r>
          </w:p>
        </w:tc>
        <w:tc>
          <w:tcPr>
            <w:tcW w:w="441" w:type="pct"/>
            <w:tcBorders>
              <w:top w:val="single" w:sz="4" w:space="0" w:color="auto"/>
              <w:left w:val="nil"/>
              <w:bottom w:val="single" w:sz="4" w:space="0" w:color="auto"/>
              <w:right w:val="nil"/>
            </w:tcBorders>
          </w:tcPr>
          <w:p w14:paraId="64843E35" w14:textId="77777777" w:rsidR="00986E71" w:rsidRPr="00B6173C" w:rsidRDefault="00986E71" w:rsidP="00090B9E">
            <w:pPr>
              <w:pStyle w:val="TableText"/>
              <w:jc w:val="right"/>
            </w:pPr>
            <w:r w:rsidRPr="00B6173C">
              <w:t>25</w:t>
            </w:r>
          </w:p>
          <w:p w14:paraId="405366F9" w14:textId="77777777" w:rsidR="00986E71" w:rsidRPr="00B6173C" w:rsidDel="003646C8" w:rsidRDefault="00986E71" w:rsidP="00090B9E">
            <w:pPr>
              <w:pStyle w:val="TableText"/>
              <w:jc w:val="right"/>
            </w:pPr>
            <w:r w:rsidRPr="00B6173C">
              <w:t>75</w:t>
            </w:r>
          </w:p>
        </w:tc>
        <w:tc>
          <w:tcPr>
            <w:tcW w:w="442" w:type="pct"/>
            <w:tcBorders>
              <w:top w:val="single" w:sz="4" w:space="0" w:color="auto"/>
              <w:left w:val="nil"/>
              <w:bottom w:val="single" w:sz="4" w:space="0" w:color="auto"/>
              <w:right w:val="nil"/>
            </w:tcBorders>
          </w:tcPr>
          <w:p w14:paraId="5AA231A0" w14:textId="77777777" w:rsidR="00986E71" w:rsidRPr="00B6173C" w:rsidRDefault="00986E71" w:rsidP="00090B9E">
            <w:pPr>
              <w:pStyle w:val="TableText"/>
              <w:jc w:val="right"/>
            </w:pPr>
            <w:r w:rsidRPr="00B6173C">
              <w:t>16</w:t>
            </w:r>
          </w:p>
          <w:p w14:paraId="1B56B8CB" w14:textId="77777777" w:rsidR="00986E71" w:rsidRPr="00B6173C" w:rsidDel="003646C8" w:rsidRDefault="00986E71" w:rsidP="00090B9E">
            <w:pPr>
              <w:pStyle w:val="TableText"/>
              <w:jc w:val="right"/>
            </w:pPr>
            <w:r w:rsidRPr="00B6173C">
              <w:t>31</w:t>
            </w:r>
          </w:p>
        </w:tc>
        <w:tc>
          <w:tcPr>
            <w:tcW w:w="441" w:type="pct"/>
            <w:tcBorders>
              <w:top w:val="single" w:sz="4" w:space="0" w:color="auto"/>
              <w:left w:val="nil"/>
              <w:bottom w:val="single" w:sz="4" w:space="0" w:color="auto"/>
              <w:right w:val="nil"/>
            </w:tcBorders>
          </w:tcPr>
          <w:p w14:paraId="68FC0C46" w14:textId="77777777" w:rsidR="00986E71" w:rsidRPr="00B6173C" w:rsidRDefault="00986E71" w:rsidP="00090B9E">
            <w:pPr>
              <w:pStyle w:val="TableText"/>
              <w:jc w:val="right"/>
            </w:pPr>
            <w:r w:rsidRPr="00B6173C">
              <w:t>2.1</w:t>
            </w:r>
          </w:p>
          <w:p w14:paraId="286FD30A" w14:textId="77777777" w:rsidR="00986E71" w:rsidRPr="00B6173C" w:rsidDel="003646C8" w:rsidRDefault="00986E71" w:rsidP="00090B9E">
            <w:pPr>
              <w:pStyle w:val="TableText"/>
              <w:jc w:val="right"/>
            </w:pPr>
            <w:r w:rsidRPr="00B6173C">
              <w:t>3.5</w:t>
            </w:r>
          </w:p>
        </w:tc>
        <w:tc>
          <w:tcPr>
            <w:tcW w:w="380" w:type="pct"/>
            <w:tcBorders>
              <w:top w:val="single" w:sz="4" w:space="0" w:color="auto"/>
              <w:left w:val="nil"/>
              <w:bottom w:val="single" w:sz="4" w:space="0" w:color="auto"/>
              <w:right w:val="nil"/>
            </w:tcBorders>
          </w:tcPr>
          <w:p w14:paraId="64FFF8E7" w14:textId="77777777" w:rsidR="00986E71" w:rsidRPr="00B6173C" w:rsidRDefault="00986E71" w:rsidP="00090B9E">
            <w:pPr>
              <w:pStyle w:val="TableText"/>
              <w:jc w:val="right"/>
            </w:pPr>
            <w:r w:rsidRPr="00B6173C">
              <w:t>0.001</w:t>
            </w:r>
          </w:p>
          <w:p w14:paraId="4AFCA0B1" w14:textId="77777777" w:rsidR="00986E71" w:rsidRPr="00B6173C" w:rsidDel="003646C8" w:rsidRDefault="00986E71" w:rsidP="00090B9E">
            <w:pPr>
              <w:pStyle w:val="TableText"/>
              <w:jc w:val="right"/>
            </w:pPr>
            <w:r w:rsidRPr="00B6173C">
              <w:t>0.006</w:t>
            </w:r>
          </w:p>
        </w:tc>
        <w:tc>
          <w:tcPr>
            <w:tcW w:w="500" w:type="pct"/>
            <w:tcBorders>
              <w:top w:val="single" w:sz="4" w:space="0" w:color="auto"/>
              <w:left w:val="nil"/>
              <w:bottom w:val="single" w:sz="4" w:space="0" w:color="auto"/>
              <w:right w:val="nil"/>
            </w:tcBorders>
            <w:shd w:val="clear" w:color="auto" w:fill="auto"/>
          </w:tcPr>
          <w:p w14:paraId="58AD79EB" w14:textId="77777777" w:rsidR="00986E71" w:rsidRPr="00B6173C" w:rsidRDefault="00986E71" w:rsidP="00090B9E">
            <w:pPr>
              <w:pStyle w:val="TableText"/>
              <w:jc w:val="right"/>
            </w:pPr>
            <w:r w:rsidRPr="00B6173C">
              <w:t>&gt;99</w:t>
            </w:r>
          </w:p>
          <w:p w14:paraId="122B217D" w14:textId="77777777" w:rsidR="00986E71" w:rsidRPr="00B6173C" w:rsidDel="003646C8" w:rsidRDefault="00986E71" w:rsidP="00090B9E">
            <w:pPr>
              <w:pStyle w:val="TableText"/>
              <w:jc w:val="right"/>
            </w:pPr>
            <w:r w:rsidRPr="00B6173C">
              <w:t>&gt;99</w:t>
            </w:r>
          </w:p>
        </w:tc>
      </w:tr>
      <w:tr w:rsidR="00986E71" w:rsidRPr="00B6173C" w14:paraId="6AF252E8" w14:textId="77777777" w:rsidTr="004F2E88">
        <w:trPr>
          <w:cantSplit/>
        </w:trPr>
        <w:tc>
          <w:tcPr>
            <w:tcW w:w="736" w:type="pct"/>
            <w:tcBorders>
              <w:top w:val="single" w:sz="4" w:space="0" w:color="auto"/>
              <w:left w:val="nil"/>
              <w:bottom w:val="single" w:sz="4" w:space="0" w:color="auto"/>
              <w:right w:val="nil"/>
            </w:tcBorders>
          </w:tcPr>
          <w:p w14:paraId="599ADB79" w14:textId="77777777" w:rsidR="00986E71" w:rsidRPr="00B6173C" w:rsidRDefault="00986E71" w:rsidP="00090B9E">
            <w:pPr>
              <w:pStyle w:val="TableText"/>
            </w:pPr>
            <w:r w:rsidRPr="00B6173C">
              <w:t>Victoria</w:t>
            </w:r>
          </w:p>
        </w:tc>
        <w:tc>
          <w:tcPr>
            <w:tcW w:w="439" w:type="pct"/>
            <w:tcBorders>
              <w:top w:val="single" w:sz="4" w:space="0" w:color="auto"/>
              <w:left w:val="nil"/>
              <w:bottom w:val="single" w:sz="4" w:space="0" w:color="auto"/>
              <w:right w:val="nil"/>
            </w:tcBorders>
          </w:tcPr>
          <w:p w14:paraId="24E29477" w14:textId="77777777" w:rsidR="00986E71" w:rsidRPr="00B6173C" w:rsidDel="003646C8" w:rsidRDefault="00986E71" w:rsidP="00090B9E">
            <w:pPr>
              <w:pStyle w:val="TableText"/>
              <w:jc w:val="right"/>
            </w:pPr>
            <w:r w:rsidRPr="00B6173C">
              <w:t>0.51</w:t>
            </w:r>
          </w:p>
        </w:tc>
        <w:tc>
          <w:tcPr>
            <w:tcW w:w="589" w:type="pct"/>
            <w:tcBorders>
              <w:top w:val="single" w:sz="4" w:space="0" w:color="auto"/>
              <w:left w:val="nil"/>
              <w:bottom w:val="single" w:sz="4" w:space="0" w:color="auto"/>
              <w:right w:val="nil"/>
            </w:tcBorders>
          </w:tcPr>
          <w:p w14:paraId="2366551A" w14:textId="77777777" w:rsidR="00986E71" w:rsidRPr="00B6173C" w:rsidDel="003646C8" w:rsidRDefault="00986E71" w:rsidP="00090B9E">
            <w:pPr>
              <w:pStyle w:val="TableText"/>
              <w:jc w:val="right"/>
            </w:pPr>
            <w:r w:rsidRPr="00B6173C">
              <w:t>0.64</w:t>
            </w:r>
          </w:p>
        </w:tc>
        <w:tc>
          <w:tcPr>
            <w:tcW w:w="589" w:type="pct"/>
            <w:tcBorders>
              <w:top w:val="single" w:sz="4" w:space="0" w:color="auto"/>
              <w:left w:val="nil"/>
              <w:bottom w:val="single" w:sz="4" w:space="0" w:color="auto"/>
              <w:right w:val="nil"/>
            </w:tcBorders>
          </w:tcPr>
          <w:p w14:paraId="27DB7EF1" w14:textId="77777777" w:rsidR="00986E71" w:rsidRPr="00B6173C" w:rsidDel="003646C8" w:rsidRDefault="00986E71" w:rsidP="00090B9E">
            <w:pPr>
              <w:pStyle w:val="TableText"/>
              <w:jc w:val="right"/>
            </w:pPr>
            <w:r w:rsidRPr="00B6173C">
              <w:t>353</w:t>
            </w:r>
          </w:p>
        </w:tc>
        <w:tc>
          <w:tcPr>
            <w:tcW w:w="442" w:type="pct"/>
            <w:tcBorders>
              <w:top w:val="single" w:sz="4" w:space="0" w:color="auto"/>
              <w:left w:val="nil"/>
              <w:bottom w:val="single" w:sz="4" w:space="0" w:color="auto"/>
              <w:right w:val="nil"/>
            </w:tcBorders>
          </w:tcPr>
          <w:p w14:paraId="2AA1BBBE" w14:textId="77777777" w:rsidR="00986E71" w:rsidRPr="00B6173C" w:rsidDel="003646C8" w:rsidRDefault="00986E71" w:rsidP="00090B9E">
            <w:pPr>
              <w:pStyle w:val="TableText"/>
            </w:pPr>
            <w:r w:rsidRPr="00B6173C">
              <w:t>Autumn</w:t>
            </w:r>
          </w:p>
        </w:tc>
        <w:tc>
          <w:tcPr>
            <w:tcW w:w="441" w:type="pct"/>
            <w:tcBorders>
              <w:top w:val="single" w:sz="4" w:space="0" w:color="auto"/>
              <w:left w:val="nil"/>
              <w:bottom w:val="single" w:sz="4" w:space="0" w:color="auto"/>
              <w:right w:val="nil"/>
            </w:tcBorders>
          </w:tcPr>
          <w:p w14:paraId="19AC39D9" w14:textId="77777777" w:rsidR="00986E71" w:rsidRPr="00B6173C" w:rsidRDefault="00986E71" w:rsidP="00090B9E">
            <w:pPr>
              <w:pStyle w:val="TableText"/>
              <w:jc w:val="right"/>
            </w:pPr>
            <w:r w:rsidRPr="00B6173C">
              <w:t>25</w:t>
            </w:r>
          </w:p>
          <w:p w14:paraId="7F33FACB" w14:textId="77777777" w:rsidR="00986E71" w:rsidRPr="00B6173C" w:rsidDel="003646C8" w:rsidRDefault="00986E71" w:rsidP="00090B9E">
            <w:pPr>
              <w:pStyle w:val="TableText"/>
              <w:jc w:val="right"/>
            </w:pPr>
            <w:r w:rsidRPr="00B6173C">
              <w:t>75</w:t>
            </w:r>
          </w:p>
        </w:tc>
        <w:tc>
          <w:tcPr>
            <w:tcW w:w="442" w:type="pct"/>
            <w:tcBorders>
              <w:top w:val="single" w:sz="4" w:space="0" w:color="auto"/>
              <w:left w:val="nil"/>
              <w:bottom w:val="single" w:sz="4" w:space="0" w:color="auto"/>
              <w:right w:val="nil"/>
            </w:tcBorders>
          </w:tcPr>
          <w:p w14:paraId="08292A19" w14:textId="77777777" w:rsidR="00986E71" w:rsidRPr="00B6173C" w:rsidRDefault="00986E71" w:rsidP="00090B9E">
            <w:pPr>
              <w:pStyle w:val="TableText"/>
              <w:jc w:val="right"/>
            </w:pPr>
            <w:r w:rsidRPr="00B6173C">
              <w:t>18</w:t>
            </w:r>
          </w:p>
          <w:p w14:paraId="2E40A75F" w14:textId="77777777" w:rsidR="00986E71" w:rsidRPr="00B6173C" w:rsidDel="003646C8" w:rsidRDefault="00986E71" w:rsidP="00090B9E">
            <w:pPr>
              <w:pStyle w:val="TableText"/>
              <w:jc w:val="right"/>
            </w:pPr>
            <w:r w:rsidRPr="00B6173C">
              <w:t>31</w:t>
            </w:r>
          </w:p>
        </w:tc>
        <w:tc>
          <w:tcPr>
            <w:tcW w:w="441" w:type="pct"/>
            <w:tcBorders>
              <w:top w:val="single" w:sz="4" w:space="0" w:color="auto"/>
              <w:left w:val="nil"/>
              <w:bottom w:val="single" w:sz="4" w:space="0" w:color="auto"/>
              <w:right w:val="nil"/>
            </w:tcBorders>
          </w:tcPr>
          <w:p w14:paraId="0161BA63" w14:textId="77777777" w:rsidR="00986E71" w:rsidRPr="00B6173C" w:rsidRDefault="00986E71" w:rsidP="00090B9E">
            <w:pPr>
              <w:pStyle w:val="TableText"/>
              <w:jc w:val="right"/>
            </w:pPr>
            <w:r w:rsidRPr="00B6173C">
              <w:t>3.5</w:t>
            </w:r>
          </w:p>
          <w:p w14:paraId="1D381766" w14:textId="77777777" w:rsidR="00986E71" w:rsidRPr="00B6173C" w:rsidDel="003646C8" w:rsidRDefault="00986E71" w:rsidP="00090B9E">
            <w:pPr>
              <w:pStyle w:val="TableText"/>
              <w:jc w:val="right"/>
            </w:pPr>
            <w:r w:rsidRPr="00B6173C">
              <w:t>5.5</w:t>
            </w:r>
          </w:p>
        </w:tc>
        <w:tc>
          <w:tcPr>
            <w:tcW w:w="380" w:type="pct"/>
            <w:tcBorders>
              <w:top w:val="single" w:sz="4" w:space="0" w:color="auto"/>
              <w:left w:val="nil"/>
              <w:bottom w:val="single" w:sz="4" w:space="0" w:color="auto"/>
              <w:right w:val="nil"/>
            </w:tcBorders>
          </w:tcPr>
          <w:p w14:paraId="0BE656B6" w14:textId="77777777" w:rsidR="00986E71" w:rsidRPr="00B6173C" w:rsidRDefault="00986E71" w:rsidP="00090B9E">
            <w:pPr>
              <w:pStyle w:val="TableText"/>
              <w:jc w:val="right"/>
            </w:pPr>
            <w:r w:rsidRPr="00B6173C">
              <w:t>0.001</w:t>
            </w:r>
          </w:p>
          <w:p w14:paraId="1E993B01" w14:textId="77777777" w:rsidR="00986E71" w:rsidRPr="00B6173C" w:rsidDel="003646C8" w:rsidRDefault="00986E71" w:rsidP="00090B9E">
            <w:pPr>
              <w:pStyle w:val="TableText"/>
              <w:jc w:val="right"/>
            </w:pPr>
            <w:r w:rsidRPr="00B6173C">
              <w:t>0.004</w:t>
            </w:r>
          </w:p>
        </w:tc>
        <w:tc>
          <w:tcPr>
            <w:tcW w:w="500" w:type="pct"/>
            <w:tcBorders>
              <w:top w:val="single" w:sz="4" w:space="0" w:color="auto"/>
              <w:left w:val="nil"/>
              <w:bottom w:val="single" w:sz="4" w:space="0" w:color="auto"/>
              <w:right w:val="nil"/>
            </w:tcBorders>
            <w:shd w:val="clear" w:color="auto" w:fill="auto"/>
          </w:tcPr>
          <w:p w14:paraId="77795E01" w14:textId="77777777" w:rsidR="00986E71" w:rsidRPr="00B6173C" w:rsidRDefault="00986E71" w:rsidP="00090B9E">
            <w:pPr>
              <w:pStyle w:val="TableText"/>
              <w:jc w:val="right"/>
            </w:pPr>
            <w:r w:rsidRPr="00B6173C">
              <w:t>96</w:t>
            </w:r>
          </w:p>
          <w:p w14:paraId="06183D3F" w14:textId="77777777" w:rsidR="00986E71" w:rsidRPr="00B6173C" w:rsidDel="003646C8" w:rsidRDefault="00986E71" w:rsidP="00090B9E">
            <w:pPr>
              <w:pStyle w:val="TableText"/>
              <w:jc w:val="right"/>
            </w:pPr>
            <w:r w:rsidRPr="00B6173C">
              <w:t>&gt;99</w:t>
            </w:r>
          </w:p>
        </w:tc>
      </w:tr>
      <w:tr w:rsidR="00986E71" w:rsidRPr="00B6173C" w14:paraId="78C7CB03" w14:textId="77777777" w:rsidTr="004F2E88">
        <w:trPr>
          <w:cantSplit/>
        </w:trPr>
        <w:tc>
          <w:tcPr>
            <w:tcW w:w="736" w:type="pct"/>
            <w:tcBorders>
              <w:top w:val="single" w:sz="4" w:space="0" w:color="auto"/>
              <w:left w:val="nil"/>
              <w:bottom w:val="single" w:sz="4" w:space="0" w:color="auto"/>
              <w:right w:val="nil"/>
            </w:tcBorders>
          </w:tcPr>
          <w:p w14:paraId="6D6370E2" w14:textId="77777777" w:rsidR="00986E71" w:rsidRPr="00B6173C" w:rsidRDefault="00986E71" w:rsidP="00090B9E">
            <w:pPr>
              <w:pStyle w:val="TableText"/>
            </w:pPr>
            <w:r w:rsidRPr="00B6173C">
              <w:t>Tasmania</w:t>
            </w:r>
          </w:p>
        </w:tc>
        <w:tc>
          <w:tcPr>
            <w:tcW w:w="439" w:type="pct"/>
            <w:tcBorders>
              <w:top w:val="single" w:sz="4" w:space="0" w:color="auto"/>
              <w:left w:val="nil"/>
              <w:bottom w:val="single" w:sz="4" w:space="0" w:color="auto"/>
              <w:right w:val="nil"/>
            </w:tcBorders>
          </w:tcPr>
          <w:p w14:paraId="1AEE8FCE" w14:textId="77777777" w:rsidR="00986E71" w:rsidRPr="00B6173C" w:rsidDel="003646C8" w:rsidRDefault="00986E71" w:rsidP="00090B9E">
            <w:pPr>
              <w:pStyle w:val="TableText"/>
              <w:jc w:val="right"/>
            </w:pPr>
            <w:r w:rsidRPr="00B6173C">
              <w:t>1.1</w:t>
            </w:r>
          </w:p>
        </w:tc>
        <w:tc>
          <w:tcPr>
            <w:tcW w:w="589" w:type="pct"/>
            <w:tcBorders>
              <w:top w:val="single" w:sz="4" w:space="0" w:color="auto"/>
              <w:left w:val="nil"/>
              <w:bottom w:val="single" w:sz="4" w:space="0" w:color="auto"/>
              <w:right w:val="nil"/>
            </w:tcBorders>
          </w:tcPr>
          <w:p w14:paraId="4D0F957F" w14:textId="77777777" w:rsidR="00986E71" w:rsidRPr="00B6173C" w:rsidDel="003646C8" w:rsidRDefault="00986E71" w:rsidP="00090B9E">
            <w:pPr>
              <w:pStyle w:val="TableText"/>
              <w:jc w:val="right"/>
            </w:pPr>
            <w:r w:rsidRPr="00B6173C">
              <w:t>0.01</w:t>
            </w:r>
          </w:p>
        </w:tc>
        <w:tc>
          <w:tcPr>
            <w:tcW w:w="589" w:type="pct"/>
            <w:tcBorders>
              <w:top w:val="single" w:sz="4" w:space="0" w:color="auto"/>
              <w:left w:val="nil"/>
              <w:bottom w:val="single" w:sz="4" w:space="0" w:color="auto"/>
              <w:right w:val="nil"/>
            </w:tcBorders>
          </w:tcPr>
          <w:p w14:paraId="69E703CC" w14:textId="77777777" w:rsidR="00986E71" w:rsidRPr="00B6173C" w:rsidDel="003646C8" w:rsidRDefault="00986E71" w:rsidP="00090B9E">
            <w:pPr>
              <w:pStyle w:val="TableText"/>
              <w:jc w:val="right"/>
            </w:pPr>
            <w:r w:rsidRPr="00B6173C">
              <w:t>3.9</w:t>
            </w:r>
          </w:p>
        </w:tc>
        <w:tc>
          <w:tcPr>
            <w:tcW w:w="442" w:type="pct"/>
            <w:tcBorders>
              <w:top w:val="single" w:sz="4" w:space="0" w:color="auto"/>
              <w:left w:val="nil"/>
              <w:bottom w:val="single" w:sz="4" w:space="0" w:color="auto"/>
              <w:right w:val="nil"/>
            </w:tcBorders>
          </w:tcPr>
          <w:p w14:paraId="5E89A111" w14:textId="77777777" w:rsidR="00986E71" w:rsidRPr="00B6173C" w:rsidDel="003646C8" w:rsidRDefault="00986E71" w:rsidP="00090B9E">
            <w:pPr>
              <w:pStyle w:val="TableText"/>
            </w:pPr>
            <w:r w:rsidRPr="00B6173C">
              <w:t>Winter</w:t>
            </w:r>
          </w:p>
        </w:tc>
        <w:tc>
          <w:tcPr>
            <w:tcW w:w="441" w:type="pct"/>
            <w:tcBorders>
              <w:top w:val="single" w:sz="4" w:space="0" w:color="auto"/>
              <w:left w:val="nil"/>
              <w:bottom w:val="single" w:sz="4" w:space="0" w:color="auto"/>
              <w:right w:val="nil"/>
            </w:tcBorders>
          </w:tcPr>
          <w:p w14:paraId="60F501F5" w14:textId="77777777" w:rsidR="00986E71" w:rsidRPr="00B6173C" w:rsidRDefault="00986E71" w:rsidP="00090B9E">
            <w:pPr>
              <w:pStyle w:val="TableText"/>
              <w:jc w:val="right"/>
            </w:pPr>
            <w:r w:rsidRPr="00B6173C">
              <w:t>25</w:t>
            </w:r>
          </w:p>
          <w:p w14:paraId="32590CB7" w14:textId="77777777" w:rsidR="00986E71" w:rsidRPr="00B6173C" w:rsidDel="003646C8" w:rsidRDefault="00986E71" w:rsidP="00090B9E">
            <w:pPr>
              <w:pStyle w:val="TableText"/>
              <w:jc w:val="right"/>
            </w:pPr>
            <w:r w:rsidRPr="00B6173C">
              <w:t>75</w:t>
            </w:r>
          </w:p>
        </w:tc>
        <w:tc>
          <w:tcPr>
            <w:tcW w:w="442" w:type="pct"/>
            <w:tcBorders>
              <w:top w:val="single" w:sz="4" w:space="0" w:color="auto"/>
              <w:left w:val="nil"/>
              <w:bottom w:val="single" w:sz="4" w:space="0" w:color="auto"/>
              <w:right w:val="nil"/>
            </w:tcBorders>
          </w:tcPr>
          <w:p w14:paraId="1D4993DC" w14:textId="77777777" w:rsidR="00986E71" w:rsidRPr="00B6173C" w:rsidRDefault="00986E71" w:rsidP="00090B9E">
            <w:pPr>
              <w:pStyle w:val="TableText"/>
              <w:jc w:val="right"/>
            </w:pPr>
            <w:r w:rsidRPr="00B6173C">
              <w:t>12</w:t>
            </w:r>
          </w:p>
          <w:p w14:paraId="2ABA2E6C" w14:textId="77777777" w:rsidR="00986E71" w:rsidRPr="00B6173C" w:rsidDel="003646C8" w:rsidRDefault="00986E71" w:rsidP="00090B9E">
            <w:pPr>
              <w:pStyle w:val="TableText"/>
              <w:jc w:val="right"/>
            </w:pPr>
            <w:r w:rsidRPr="00B6173C">
              <w:t>23</w:t>
            </w:r>
          </w:p>
        </w:tc>
        <w:tc>
          <w:tcPr>
            <w:tcW w:w="441" w:type="pct"/>
            <w:tcBorders>
              <w:top w:val="single" w:sz="4" w:space="0" w:color="auto"/>
              <w:left w:val="nil"/>
              <w:bottom w:val="single" w:sz="4" w:space="0" w:color="auto"/>
              <w:right w:val="nil"/>
            </w:tcBorders>
          </w:tcPr>
          <w:p w14:paraId="4393B45C" w14:textId="77777777" w:rsidR="00986E71" w:rsidRPr="00B6173C" w:rsidRDefault="00986E71" w:rsidP="00090B9E">
            <w:pPr>
              <w:pStyle w:val="TableText"/>
              <w:jc w:val="right"/>
            </w:pPr>
            <w:r w:rsidRPr="00B6173C">
              <w:t>1.9</w:t>
            </w:r>
          </w:p>
          <w:p w14:paraId="147B0012" w14:textId="77777777" w:rsidR="00986E71" w:rsidRPr="00B6173C" w:rsidDel="003646C8" w:rsidRDefault="00986E71" w:rsidP="00090B9E">
            <w:pPr>
              <w:pStyle w:val="TableText"/>
              <w:jc w:val="right"/>
            </w:pPr>
            <w:r w:rsidRPr="00B6173C">
              <w:t>3.0</w:t>
            </w:r>
          </w:p>
        </w:tc>
        <w:tc>
          <w:tcPr>
            <w:tcW w:w="380" w:type="pct"/>
            <w:tcBorders>
              <w:top w:val="single" w:sz="4" w:space="0" w:color="auto"/>
              <w:left w:val="nil"/>
              <w:bottom w:val="single" w:sz="4" w:space="0" w:color="auto"/>
              <w:right w:val="nil"/>
            </w:tcBorders>
          </w:tcPr>
          <w:p w14:paraId="4DBE736D" w14:textId="77777777" w:rsidR="00986E71" w:rsidRPr="00B6173C" w:rsidRDefault="00986E71" w:rsidP="00090B9E">
            <w:pPr>
              <w:pStyle w:val="TableText"/>
              <w:jc w:val="right"/>
            </w:pPr>
            <w:r w:rsidRPr="00B6173C">
              <w:t>0.002</w:t>
            </w:r>
          </w:p>
          <w:p w14:paraId="1E5F01FA" w14:textId="77777777" w:rsidR="00986E71" w:rsidRPr="00B6173C" w:rsidDel="003646C8" w:rsidRDefault="00986E71" w:rsidP="00090B9E">
            <w:pPr>
              <w:pStyle w:val="TableText"/>
              <w:jc w:val="right"/>
            </w:pPr>
            <w:r w:rsidRPr="00B6173C">
              <w:t>0.009</w:t>
            </w:r>
          </w:p>
        </w:tc>
        <w:tc>
          <w:tcPr>
            <w:tcW w:w="500" w:type="pct"/>
            <w:tcBorders>
              <w:top w:val="single" w:sz="4" w:space="0" w:color="auto"/>
              <w:left w:val="nil"/>
              <w:bottom w:val="single" w:sz="4" w:space="0" w:color="auto"/>
              <w:right w:val="nil"/>
            </w:tcBorders>
            <w:shd w:val="clear" w:color="auto" w:fill="auto"/>
          </w:tcPr>
          <w:p w14:paraId="3DDBA472" w14:textId="77777777" w:rsidR="00986E71" w:rsidRPr="00B6173C" w:rsidRDefault="00986E71" w:rsidP="00090B9E">
            <w:pPr>
              <w:pStyle w:val="TableText"/>
              <w:jc w:val="right"/>
            </w:pPr>
            <w:r w:rsidRPr="00B6173C">
              <w:t>&gt;99</w:t>
            </w:r>
          </w:p>
          <w:p w14:paraId="2E406DFA" w14:textId="77777777" w:rsidR="00986E71" w:rsidRPr="00B6173C" w:rsidDel="003646C8" w:rsidRDefault="00986E71" w:rsidP="00090B9E">
            <w:pPr>
              <w:pStyle w:val="TableText"/>
              <w:jc w:val="right"/>
            </w:pPr>
            <w:r w:rsidRPr="00B6173C">
              <w:t>&gt;99</w:t>
            </w:r>
          </w:p>
        </w:tc>
      </w:tr>
      <w:tr w:rsidR="00986E71" w:rsidRPr="00B6173C" w14:paraId="6DDAD4CC" w14:textId="77777777" w:rsidTr="004F2E88">
        <w:trPr>
          <w:cantSplit/>
        </w:trPr>
        <w:tc>
          <w:tcPr>
            <w:tcW w:w="736" w:type="pct"/>
            <w:tcBorders>
              <w:top w:val="single" w:sz="4" w:space="0" w:color="auto"/>
              <w:left w:val="nil"/>
              <w:bottom w:val="single" w:sz="4" w:space="0" w:color="auto"/>
              <w:right w:val="nil"/>
            </w:tcBorders>
          </w:tcPr>
          <w:p w14:paraId="23C41EF6" w14:textId="77777777" w:rsidR="00986E71" w:rsidRPr="00B6173C" w:rsidRDefault="00986E71" w:rsidP="00090B9E">
            <w:pPr>
              <w:pStyle w:val="TableText"/>
            </w:pPr>
            <w:r w:rsidRPr="00B6173C">
              <w:lastRenderedPageBreak/>
              <w:t>South Australia</w:t>
            </w:r>
          </w:p>
        </w:tc>
        <w:tc>
          <w:tcPr>
            <w:tcW w:w="439" w:type="pct"/>
            <w:tcBorders>
              <w:top w:val="single" w:sz="4" w:space="0" w:color="auto"/>
              <w:left w:val="nil"/>
              <w:bottom w:val="single" w:sz="4" w:space="0" w:color="auto"/>
              <w:right w:val="nil"/>
            </w:tcBorders>
          </w:tcPr>
          <w:p w14:paraId="35E49A5C" w14:textId="77777777" w:rsidR="00986E71" w:rsidRPr="00B6173C" w:rsidDel="003646C8" w:rsidRDefault="00986E71" w:rsidP="00090B9E">
            <w:pPr>
              <w:pStyle w:val="TableText"/>
              <w:jc w:val="right"/>
            </w:pPr>
            <w:r w:rsidRPr="00B6173C">
              <w:t>1.1</w:t>
            </w:r>
          </w:p>
        </w:tc>
        <w:tc>
          <w:tcPr>
            <w:tcW w:w="589" w:type="pct"/>
            <w:tcBorders>
              <w:top w:val="single" w:sz="4" w:space="0" w:color="auto"/>
              <w:left w:val="nil"/>
              <w:bottom w:val="single" w:sz="4" w:space="0" w:color="auto"/>
              <w:right w:val="nil"/>
            </w:tcBorders>
          </w:tcPr>
          <w:p w14:paraId="1E0290D8" w14:textId="77777777" w:rsidR="00986E71" w:rsidRPr="00B6173C" w:rsidDel="003646C8" w:rsidRDefault="00986E71" w:rsidP="00090B9E">
            <w:pPr>
              <w:pStyle w:val="TableText"/>
              <w:jc w:val="right"/>
            </w:pPr>
            <w:r w:rsidRPr="00B6173C">
              <w:t>0.64</w:t>
            </w:r>
          </w:p>
        </w:tc>
        <w:tc>
          <w:tcPr>
            <w:tcW w:w="589" w:type="pct"/>
            <w:tcBorders>
              <w:top w:val="single" w:sz="4" w:space="0" w:color="auto"/>
              <w:left w:val="nil"/>
              <w:bottom w:val="single" w:sz="4" w:space="0" w:color="auto"/>
              <w:right w:val="nil"/>
            </w:tcBorders>
          </w:tcPr>
          <w:p w14:paraId="637B64A4" w14:textId="77777777" w:rsidR="00986E71" w:rsidRPr="00B6173C" w:rsidDel="003646C8" w:rsidRDefault="00986E71" w:rsidP="00090B9E">
            <w:pPr>
              <w:pStyle w:val="TableText"/>
              <w:jc w:val="right"/>
            </w:pPr>
            <w:r w:rsidRPr="00B6173C">
              <w:t>354</w:t>
            </w:r>
          </w:p>
        </w:tc>
        <w:tc>
          <w:tcPr>
            <w:tcW w:w="442" w:type="pct"/>
            <w:tcBorders>
              <w:top w:val="single" w:sz="4" w:space="0" w:color="auto"/>
              <w:left w:val="nil"/>
              <w:bottom w:val="single" w:sz="4" w:space="0" w:color="auto"/>
              <w:right w:val="nil"/>
            </w:tcBorders>
          </w:tcPr>
          <w:p w14:paraId="0FD0CDEF" w14:textId="77777777" w:rsidR="00986E71" w:rsidRPr="00B6173C" w:rsidDel="003646C8" w:rsidRDefault="00986E71" w:rsidP="00090B9E">
            <w:pPr>
              <w:pStyle w:val="TableText"/>
            </w:pPr>
            <w:r w:rsidRPr="00B6173C">
              <w:t>Summer</w:t>
            </w:r>
          </w:p>
        </w:tc>
        <w:tc>
          <w:tcPr>
            <w:tcW w:w="441" w:type="pct"/>
            <w:tcBorders>
              <w:top w:val="single" w:sz="4" w:space="0" w:color="auto"/>
              <w:left w:val="nil"/>
              <w:bottom w:val="single" w:sz="4" w:space="0" w:color="auto"/>
              <w:right w:val="nil"/>
            </w:tcBorders>
          </w:tcPr>
          <w:p w14:paraId="587901F2" w14:textId="77777777" w:rsidR="00986E71" w:rsidRPr="00B6173C" w:rsidRDefault="00986E71" w:rsidP="00090B9E">
            <w:pPr>
              <w:pStyle w:val="TableText"/>
              <w:jc w:val="right"/>
            </w:pPr>
            <w:r w:rsidRPr="00B6173C">
              <w:t>25</w:t>
            </w:r>
          </w:p>
          <w:p w14:paraId="354C7CA1" w14:textId="77777777" w:rsidR="00986E71" w:rsidRPr="00B6173C" w:rsidDel="003646C8" w:rsidRDefault="00986E71" w:rsidP="00090B9E">
            <w:pPr>
              <w:pStyle w:val="TableText"/>
              <w:jc w:val="right"/>
            </w:pPr>
            <w:r w:rsidRPr="00B6173C">
              <w:t>75</w:t>
            </w:r>
          </w:p>
        </w:tc>
        <w:tc>
          <w:tcPr>
            <w:tcW w:w="442" w:type="pct"/>
            <w:tcBorders>
              <w:top w:val="single" w:sz="4" w:space="0" w:color="auto"/>
              <w:left w:val="nil"/>
              <w:bottom w:val="single" w:sz="4" w:space="0" w:color="auto"/>
              <w:right w:val="nil"/>
            </w:tcBorders>
          </w:tcPr>
          <w:p w14:paraId="5255EC8D" w14:textId="77777777" w:rsidR="00986E71" w:rsidRPr="00B6173C" w:rsidRDefault="00986E71" w:rsidP="00090B9E">
            <w:pPr>
              <w:pStyle w:val="TableText"/>
              <w:jc w:val="right"/>
            </w:pPr>
            <w:r w:rsidRPr="00B6173C">
              <w:t>20</w:t>
            </w:r>
          </w:p>
          <w:p w14:paraId="4560C2AD" w14:textId="77777777" w:rsidR="00986E71" w:rsidRPr="00B6173C" w:rsidDel="003646C8" w:rsidRDefault="00986E71" w:rsidP="00090B9E">
            <w:pPr>
              <w:pStyle w:val="TableText"/>
              <w:jc w:val="right"/>
            </w:pPr>
            <w:r w:rsidRPr="00B6173C">
              <w:t>36</w:t>
            </w:r>
          </w:p>
        </w:tc>
        <w:tc>
          <w:tcPr>
            <w:tcW w:w="441" w:type="pct"/>
            <w:tcBorders>
              <w:top w:val="single" w:sz="4" w:space="0" w:color="auto"/>
              <w:left w:val="nil"/>
              <w:bottom w:val="single" w:sz="4" w:space="0" w:color="auto"/>
              <w:right w:val="nil"/>
            </w:tcBorders>
          </w:tcPr>
          <w:p w14:paraId="2C193E71" w14:textId="77777777" w:rsidR="00986E71" w:rsidRPr="00B6173C" w:rsidRDefault="00986E71" w:rsidP="00090B9E">
            <w:pPr>
              <w:pStyle w:val="TableText"/>
              <w:jc w:val="right"/>
            </w:pPr>
            <w:r w:rsidRPr="00B6173C">
              <w:t>5.0</w:t>
            </w:r>
          </w:p>
          <w:p w14:paraId="5F7D357D" w14:textId="77777777" w:rsidR="00986E71" w:rsidRPr="00B6173C" w:rsidDel="003646C8" w:rsidRDefault="00986E71" w:rsidP="00090B9E">
            <w:pPr>
              <w:pStyle w:val="TableText"/>
              <w:jc w:val="right"/>
            </w:pPr>
            <w:r w:rsidRPr="00B6173C">
              <w:t>8.5</w:t>
            </w:r>
          </w:p>
        </w:tc>
        <w:tc>
          <w:tcPr>
            <w:tcW w:w="380" w:type="pct"/>
            <w:tcBorders>
              <w:top w:val="single" w:sz="4" w:space="0" w:color="auto"/>
              <w:left w:val="nil"/>
              <w:bottom w:val="single" w:sz="4" w:space="0" w:color="auto"/>
              <w:right w:val="nil"/>
            </w:tcBorders>
          </w:tcPr>
          <w:p w14:paraId="6179DE57" w14:textId="77777777" w:rsidR="00986E71" w:rsidRPr="00B6173C" w:rsidRDefault="00986E71" w:rsidP="00090B9E">
            <w:pPr>
              <w:pStyle w:val="TableText"/>
              <w:jc w:val="right"/>
            </w:pPr>
            <w:r w:rsidRPr="00B6173C">
              <w:t>0.003</w:t>
            </w:r>
          </w:p>
          <w:p w14:paraId="1B5398F5" w14:textId="77777777" w:rsidR="00986E71" w:rsidRPr="00B6173C" w:rsidDel="003646C8" w:rsidRDefault="00986E71" w:rsidP="00090B9E">
            <w:pPr>
              <w:pStyle w:val="TableText"/>
              <w:jc w:val="right"/>
            </w:pPr>
            <w:r w:rsidRPr="00B6173C">
              <w:t>0.010</w:t>
            </w:r>
          </w:p>
        </w:tc>
        <w:tc>
          <w:tcPr>
            <w:tcW w:w="500" w:type="pct"/>
            <w:tcBorders>
              <w:top w:val="single" w:sz="4" w:space="0" w:color="auto"/>
              <w:left w:val="nil"/>
              <w:bottom w:val="single" w:sz="4" w:space="0" w:color="auto"/>
              <w:right w:val="nil"/>
            </w:tcBorders>
            <w:shd w:val="clear" w:color="auto" w:fill="auto"/>
          </w:tcPr>
          <w:p w14:paraId="711FB150" w14:textId="77777777" w:rsidR="00986E71" w:rsidRPr="00B6173C" w:rsidRDefault="00986E71" w:rsidP="00090B9E">
            <w:pPr>
              <w:pStyle w:val="TableText"/>
              <w:jc w:val="right"/>
            </w:pPr>
            <w:r w:rsidRPr="00B6173C">
              <w:t>90</w:t>
            </w:r>
          </w:p>
          <w:p w14:paraId="67E240BF" w14:textId="77777777" w:rsidR="00986E71" w:rsidRPr="00B6173C" w:rsidDel="003646C8" w:rsidRDefault="00986E71" w:rsidP="00090B9E">
            <w:pPr>
              <w:pStyle w:val="TableText"/>
              <w:jc w:val="right"/>
            </w:pPr>
            <w:r w:rsidRPr="00B6173C">
              <w:t>&gt;99</w:t>
            </w:r>
          </w:p>
        </w:tc>
      </w:tr>
      <w:tr w:rsidR="00986E71" w:rsidRPr="00B6173C" w14:paraId="3CB9123D" w14:textId="77777777" w:rsidTr="004F2E88">
        <w:trPr>
          <w:cantSplit/>
        </w:trPr>
        <w:tc>
          <w:tcPr>
            <w:tcW w:w="736" w:type="pct"/>
            <w:tcBorders>
              <w:top w:val="single" w:sz="4" w:space="0" w:color="auto"/>
              <w:left w:val="nil"/>
              <w:bottom w:val="single" w:sz="4" w:space="0" w:color="auto"/>
              <w:right w:val="nil"/>
            </w:tcBorders>
          </w:tcPr>
          <w:p w14:paraId="7F228826" w14:textId="77777777" w:rsidR="00986E71" w:rsidRPr="00B6173C" w:rsidRDefault="00986E71" w:rsidP="00090B9E">
            <w:pPr>
              <w:pStyle w:val="TableText"/>
            </w:pPr>
            <w:r w:rsidRPr="00B6173C">
              <w:t>Western Australia</w:t>
            </w:r>
          </w:p>
        </w:tc>
        <w:tc>
          <w:tcPr>
            <w:tcW w:w="439" w:type="pct"/>
            <w:tcBorders>
              <w:top w:val="single" w:sz="4" w:space="0" w:color="auto"/>
              <w:left w:val="nil"/>
              <w:bottom w:val="single" w:sz="4" w:space="0" w:color="auto"/>
              <w:right w:val="nil"/>
            </w:tcBorders>
          </w:tcPr>
          <w:p w14:paraId="6ACE0553" w14:textId="77777777" w:rsidR="00986E71" w:rsidRPr="00B6173C" w:rsidDel="003646C8" w:rsidRDefault="00986E71" w:rsidP="00090B9E">
            <w:pPr>
              <w:pStyle w:val="TableText"/>
              <w:jc w:val="right"/>
            </w:pPr>
            <w:r w:rsidRPr="00B6173C">
              <w:t>1.1</w:t>
            </w:r>
          </w:p>
        </w:tc>
        <w:tc>
          <w:tcPr>
            <w:tcW w:w="589" w:type="pct"/>
            <w:tcBorders>
              <w:top w:val="single" w:sz="4" w:space="0" w:color="auto"/>
              <w:left w:val="nil"/>
              <w:bottom w:val="single" w:sz="4" w:space="0" w:color="auto"/>
              <w:right w:val="nil"/>
            </w:tcBorders>
          </w:tcPr>
          <w:p w14:paraId="7CAF342A" w14:textId="77777777" w:rsidR="00986E71" w:rsidRPr="00B6173C" w:rsidDel="003646C8" w:rsidRDefault="00986E71" w:rsidP="00090B9E">
            <w:pPr>
              <w:pStyle w:val="TableText"/>
              <w:jc w:val="right"/>
            </w:pPr>
            <w:r w:rsidRPr="00B6173C">
              <w:t>0.66</w:t>
            </w:r>
          </w:p>
        </w:tc>
        <w:tc>
          <w:tcPr>
            <w:tcW w:w="589" w:type="pct"/>
            <w:tcBorders>
              <w:top w:val="single" w:sz="4" w:space="0" w:color="auto"/>
              <w:left w:val="nil"/>
              <w:bottom w:val="single" w:sz="4" w:space="0" w:color="auto"/>
              <w:right w:val="nil"/>
            </w:tcBorders>
          </w:tcPr>
          <w:p w14:paraId="68712891" w14:textId="77777777" w:rsidR="00986E71" w:rsidRPr="00B6173C" w:rsidDel="003646C8" w:rsidRDefault="00986E71" w:rsidP="00090B9E">
            <w:pPr>
              <w:pStyle w:val="TableText"/>
              <w:jc w:val="right"/>
            </w:pPr>
            <w:r w:rsidRPr="00B6173C">
              <w:t>362</w:t>
            </w:r>
          </w:p>
        </w:tc>
        <w:tc>
          <w:tcPr>
            <w:tcW w:w="442" w:type="pct"/>
            <w:tcBorders>
              <w:top w:val="single" w:sz="4" w:space="0" w:color="auto"/>
              <w:left w:val="nil"/>
              <w:bottom w:val="single" w:sz="4" w:space="0" w:color="auto"/>
              <w:right w:val="nil"/>
            </w:tcBorders>
          </w:tcPr>
          <w:p w14:paraId="582E1F83" w14:textId="77777777" w:rsidR="00986E71" w:rsidRPr="00B6173C" w:rsidDel="003646C8" w:rsidRDefault="00986E71" w:rsidP="00090B9E">
            <w:pPr>
              <w:pStyle w:val="TableText"/>
            </w:pPr>
            <w:r w:rsidRPr="00B6173C">
              <w:t>Summer</w:t>
            </w:r>
          </w:p>
        </w:tc>
        <w:tc>
          <w:tcPr>
            <w:tcW w:w="441" w:type="pct"/>
            <w:tcBorders>
              <w:top w:val="single" w:sz="4" w:space="0" w:color="auto"/>
              <w:left w:val="nil"/>
              <w:bottom w:val="single" w:sz="4" w:space="0" w:color="auto"/>
              <w:right w:val="nil"/>
            </w:tcBorders>
          </w:tcPr>
          <w:p w14:paraId="7C7BC073" w14:textId="77777777" w:rsidR="00986E71" w:rsidRPr="00B6173C" w:rsidRDefault="00986E71" w:rsidP="00090B9E">
            <w:pPr>
              <w:pStyle w:val="TableText"/>
              <w:jc w:val="right"/>
            </w:pPr>
            <w:r w:rsidRPr="00B6173C">
              <w:t>25</w:t>
            </w:r>
          </w:p>
          <w:p w14:paraId="3292F024" w14:textId="77777777" w:rsidR="00986E71" w:rsidRPr="00B6173C" w:rsidDel="003646C8" w:rsidRDefault="00986E71" w:rsidP="00090B9E">
            <w:pPr>
              <w:pStyle w:val="TableText"/>
              <w:jc w:val="right"/>
            </w:pPr>
            <w:r w:rsidRPr="00B6173C">
              <w:t>75</w:t>
            </w:r>
          </w:p>
        </w:tc>
        <w:tc>
          <w:tcPr>
            <w:tcW w:w="442" w:type="pct"/>
            <w:tcBorders>
              <w:top w:val="single" w:sz="4" w:space="0" w:color="auto"/>
              <w:left w:val="nil"/>
              <w:bottom w:val="single" w:sz="4" w:space="0" w:color="auto"/>
              <w:right w:val="nil"/>
            </w:tcBorders>
          </w:tcPr>
          <w:p w14:paraId="4A13725D" w14:textId="77777777" w:rsidR="00986E71" w:rsidRPr="00B6173C" w:rsidRDefault="00986E71" w:rsidP="00090B9E">
            <w:pPr>
              <w:pStyle w:val="TableText"/>
              <w:jc w:val="right"/>
            </w:pPr>
            <w:r w:rsidRPr="00B6173C">
              <w:t>20</w:t>
            </w:r>
          </w:p>
          <w:p w14:paraId="67173918" w14:textId="77777777" w:rsidR="00986E71" w:rsidRPr="00B6173C" w:rsidDel="003646C8" w:rsidRDefault="00986E71" w:rsidP="00090B9E">
            <w:pPr>
              <w:pStyle w:val="TableText"/>
              <w:jc w:val="right"/>
            </w:pPr>
            <w:r w:rsidRPr="00B6173C">
              <w:t>39</w:t>
            </w:r>
          </w:p>
        </w:tc>
        <w:tc>
          <w:tcPr>
            <w:tcW w:w="441" w:type="pct"/>
            <w:tcBorders>
              <w:top w:val="single" w:sz="4" w:space="0" w:color="auto"/>
              <w:left w:val="nil"/>
              <w:bottom w:val="single" w:sz="4" w:space="0" w:color="auto"/>
              <w:right w:val="nil"/>
            </w:tcBorders>
          </w:tcPr>
          <w:p w14:paraId="00F6295C" w14:textId="77777777" w:rsidR="00986E71" w:rsidRPr="00B6173C" w:rsidRDefault="00986E71" w:rsidP="00090B9E">
            <w:pPr>
              <w:pStyle w:val="TableText"/>
              <w:jc w:val="right"/>
            </w:pPr>
            <w:r w:rsidRPr="00B6173C">
              <w:t>3.5</w:t>
            </w:r>
          </w:p>
          <w:p w14:paraId="7E9D6784" w14:textId="77777777" w:rsidR="00986E71" w:rsidRPr="00B6173C" w:rsidDel="003646C8" w:rsidRDefault="00986E71" w:rsidP="00090B9E">
            <w:pPr>
              <w:pStyle w:val="TableText"/>
              <w:jc w:val="right"/>
            </w:pPr>
            <w:r w:rsidRPr="00B6173C">
              <w:t>5.9</w:t>
            </w:r>
          </w:p>
        </w:tc>
        <w:tc>
          <w:tcPr>
            <w:tcW w:w="380" w:type="pct"/>
            <w:tcBorders>
              <w:top w:val="single" w:sz="4" w:space="0" w:color="auto"/>
              <w:left w:val="nil"/>
              <w:bottom w:val="single" w:sz="4" w:space="0" w:color="auto"/>
              <w:right w:val="nil"/>
            </w:tcBorders>
          </w:tcPr>
          <w:p w14:paraId="77991C86" w14:textId="77777777" w:rsidR="00986E71" w:rsidRPr="00B6173C" w:rsidRDefault="00986E71" w:rsidP="00090B9E">
            <w:pPr>
              <w:pStyle w:val="TableText"/>
              <w:jc w:val="right"/>
            </w:pPr>
            <w:r w:rsidRPr="00B6173C">
              <w:t>0.001</w:t>
            </w:r>
          </w:p>
          <w:p w14:paraId="47E849E0" w14:textId="77777777" w:rsidR="00986E71" w:rsidRPr="00B6173C" w:rsidDel="003646C8" w:rsidRDefault="00986E71" w:rsidP="00090B9E">
            <w:pPr>
              <w:pStyle w:val="TableText"/>
              <w:jc w:val="right"/>
            </w:pPr>
            <w:r w:rsidRPr="00B6173C">
              <w:t>0.004</w:t>
            </w:r>
          </w:p>
        </w:tc>
        <w:tc>
          <w:tcPr>
            <w:tcW w:w="500" w:type="pct"/>
            <w:tcBorders>
              <w:top w:val="single" w:sz="4" w:space="0" w:color="auto"/>
              <w:left w:val="nil"/>
              <w:bottom w:val="single" w:sz="4" w:space="0" w:color="auto"/>
              <w:right w:val="nil"/>
            </w:tcBorders>
            <w:shd w:val="clear" w:color="auto" w:fill="auto"/>
          </w:tcPr>
          <w:p w14:paraId="3566E055" w14:textId="77777777" w:rsidR="00986E71" w:rsidRPr="00B6173C" w:rsidRDefault="00986E71" w:rsidP="00090B9E">
            <w:pPr>
              <w:pStyle w:val="TableText"/>
              <w:jc w:val="right"/>
            </w:pPr>
            <w:r w:rsidRPr="00B6173C">
              <w:t>&gt;99</w:t>
            </w:r>
          </w:p>
          <w:p w14:paraId="46B8DB12" w14:textId="77777777" w:rsidR="00986E71" w:rsidRPr="00B6173C" w:rsidDel="003646C8" w:rsidRDefault="00986E71" w:rsidP="00090B9E">
            <w:pPr>
              <w:pStyle w:val="TableText"/>
              <w:jc w:val="right"/>
            </w:pPr>
            <w:r w:rsidRPr="00B6173C">
              <w:t>98</w:t>
            </w:r>
          </w:p>
        </w:tc>
      </w:tr>
      <w:tr w:rsidR="00986E71" w:rsidRPr="00B6173C" w14:paraId="7132325F" w14:textId="77777777" w:rsidTr="004F2E88">
        <w:trPr>
          <w:cantSplit/>
        </w:trPr>
        <w:tc>
          <w:tcPr>
            <w:tcW w:w="5000" w:type="pct"/>
            <w:gridSpan w:val="10"/>
            <w:tcBorders>
              <w:top w:val="single" w:sz="4" w:space="0" w:color="auto"/>
              <w:left w:val="nil"/>
              <w:bottom w:val="single" w:sz="4" w:space="0" w:color="auto"/>
              <w:right w:val="nil"/>
            </w:tcBorders>
          </w:tcPr>
          <w:p w14:paraId="22FD79B1" w14:textId="77777777" w:rsidR="00986E71" w:rsidRPr="00B6173C" w:rsidRDefault="00986E71" w:rsidP="004F2E88">
            <w:pPr>
              <w:pStyle w:val="TableSubHead"/>
            </w:pPr>
            <w:r w:rsidRPr="00B6173C">
              <w:t>Forage crops</w:t>
            </w:r>
          </w:p>
        </w:tc>
      </w:tr>
      <w:tr w:rsidR="00986E71" w:rsidRPr="00B6173C" w14:paraId="023AEEAA" w14:textId="77777777" w:rsidTr="004F2E88">
        <w:trPr>
          <w:cantSplit/>
        </w:trPr>
        <w:tc>
          <w:tcPr>
            <w:tcW w:w="736" w:type="pct"/>
            <w:tcBorders>
              <w:top w:val="single" w:sz="4" w:space="0" w:color="auto"/>
              <w:left w:val="nil"/>
              <w:bottom w:val="single" w:sz="4" w:space="0" w:color="auto"/>
              <w:right w:val="nil"/>
            </w:tcBorders>
          </w:tcPr>
          <w:p w14:paraId="2DC353C2" w14:textId="4721A87D" w:rsidR="00986E71" w:rsidRPr="00B6173C" w:rsidRDefault="00986E71" w:rsidP="004F2E88">
            <w:pPr>
              <w:pStyle w:val="TableText"/>
            </w:pPr>
            <w:r w:rsidRPr="00B6173C">
              <w:t xml:space="preserve">Queensland </w:t>
            </w:r>
            <w:r w:rsidR="004F2E88">
              <w:t>and</w:t>
            </w:r>
            <w:r w:rsidRPr="00B6173C">
              <w:t xml:space="preserve"> NT</w:t>
            </w:r>
          </w:p>
        </w:tc>
        <w:tc>
          <w:tcPr>
            <w:tcW w:w="439" w:type="pct"/>
            <w:tcBorders>
              <w:top w:val="single" w:sz="4" w:space="0" w:color="auto"/>
              <w:left w:val="nil"/>
              <w:bottom w:val="single" w:sz="4" w:space="0" w:color="auto"/>
              <w:right w:val="nil"/>
            </w:tcBorders>
          </w:tcPr>
          <w:p w14:paraId="39710D06" w14:textId="77777777" w:rsidR="00986E71" w:rsidRPr="00B6173C" w:rsidDel="003646C8" w:rsidRDefault="00986E71" w:rsidP="004F2E88">
            <w:pPr>
              <w:pStyle w:val="TableText"/>
              <w:jc w:val="right"/>
            </w:pPr>
            <w:r w:rsidRPr="00B6173C">
              <w:t>0.48</w:t>
            </w:r>
          </w:p>
        </w:tc>
        <w:tc>
          <w:tcPr>
            <w:tcW w:w="589" w:type="pct"/>
            <w:tcBorders>
              <w:top w:val="single" w:sz="4" w:space="0" w:color="auto"/>
              <w:left w:val="nil"/>
              <w:bottom w:val="single" w:sz="4" w:space="0" w:color="auto"/>
              <w:right w:val="nil"/>
            </w:tcBorders>
          </w:tcPr>
          <w:p w14:paraId="410D66F6" w14:textId="77777777" w:rsidR="00986E71" w:rsidRPr="00B6173C" w:rsidDel="003646C8" w:rsidRDefault="00986E71" w:rsidP="004F2E88">
            <w:pPr>
              <w:pStyle w:val="TableText"/>
              <w:jc w:val="right"/>
            </w:pPr>
            <w:r w:rsidRPr="00B6173C">
              <w:t>0.20</w:t>
            </w:r>
          </w:p>
        </w:tc>
        <w:tc>
          <w:tcPr>
            <w:tcW w:w="589" w:type="pct"/>
            <w:tcBorders>
              <w:top w:val="single" w:sz="4" w:space="0" w:color="auto"/>
              <w:left w:val="nil"/>
              <w:bottom w:val="single" w:sz="4" w:space="0" w:color="auto"/>
              <w:right w:val="nil"/>
            </w:tcBorders>
          </w:tcPr>
          <w:p w14:paraId="3A33C5A8" w14:textId="77777777" w:rsidR="00986E71" w:rsidRPr="00B6173C" w:rsidDel="003646C8" w:rsidRDefault="00986E71" w:rsidP="004F2E88">
            <w:pPr>
              <w:pStyle w:val="TableText"/>
              <w:jc w:val="right"/>
            </w:pPr>
            <w:r w:rsidRPr="00B6173C">
              <w:t>91</w:t>
            </w:r>
          </w:p>
        </w:tc>
        <w:tc>
          <w:tcPr>
            <w:tcW w:w="442" w:type="pct"/>
            <w:tcBorders>
              <w:top w:val="single" w:sz="4" w:space="0" w:color="auto"/>
              <w:left w:val="nil"/>
              <w:bottom w:val="single" w:sz="4" w:space="0" w:color="auto"/>
              <w:right w:val="nil"/>
            </w:tcBorders>
          </w:tcPr>
          <w:p w14:paraId="6F329326" w14:textId="77777777" w:rsidR="00986E71" w:rsidRPr="00B6173C" w:rsidRDefault="00986E71" w:rsidP="004F2E88">
            <w:pPr>
              <w:pStyle w:val="TableText"/>
            </w:pPr>
            <w:r w:rsidRPr="00B6173C">
              <w:t>Winter</w:t>
            </w:r>
          </w:p>
        </w:tc>
        <w:tc>
          <w:tcPr>
            <w:tcW w:w="441" w:type="pct"/>
            <w:tcBorders>
              <w:top w:val="single" w:sz="4" w:space="0" w:color="auto"/>
              <w:left w:val="nil"/>
              <w:bottom w:val="single" w:sz="4" w:space="0" w:color="auto"/>
              <w:right w:val="nil"/>
            </w:tcBorders>
          </w:tcPr>
          <w:p w14:paraId="0243FFD6" w14:textId="77777777" w:rsidR="00986E71" w:rsidRPr="00B6173C" w:rsidRDefault="00986E71" w:rsidP="004F2E88">
            <w:pPr>
              <w:pStyle w:val="TableText"/>
              <w:jc w:val="right"/>
            </w:pPr>
            <w:r w:rsidRPr="00B6173C">
              <w:t>25</w:t>
            </w:r>
          </w:p>
          <w:p w14:paraId="05BA5EEE" w14:textId="77777777" w:rsidR="00986E71" w:rsidRPr="00B6173C" w:rsidRDefault="00986E71" w:rsidP="004F2E88">
            <w:pPr>
              <w:pStyle w:val="TableText"/>
              <w:jc w:val="right"/>
            </w:pPr>
            <w:r w:rsidRPr="00B6173C">
              <w:t>75</w:t>
            </w:r>
          </w:p>
        </w:tc>
        <w:tc>
          <w:tcPr>
            <w:tcW w:w="442" w:type="pct"/>
            <w:tcBorders>
              <w:top w:val="single" w:sz="4" w:space="0" w:color="auto"/>
              <w:left w:val="nil"/>
              <w:bottom w:val="single" w:sz="4" w:space="0" w:color="auto"/>
              <w:right w:val="nil"/>
            </w:tcBorders>
          </w:tcPr>
          <w:p w14:paraId="59D88E0E" w14:textId="77777777" w:rsidR="00986E71" w:rsidRPr="00B6173C" w:rsidRDefault="00986E71" w:rsidP="004F2E88">
            <w:pPr>
              <w:pStyle w:val="TableText"/>
              <w:jc w:val="right"/>
            </w:pPr>
            <w:r w:rsidRPr="00B6173C">
              <w:t>13</w:t>
            </w:r>
          </w:p>
          <w:p w14:paraId="63CE8564" w14:textId="77777777" w:rsidR="00986E71" w:rsidRPr="00B6173C" w:rsidRDefault="00986E71" w:rsidP="004F2E88">
            <w:pPr>
              <w:pStyle w:val="TableText"/>
              <w:jc w:val="right"/>
            </w:pPr>
            <w:r w:rsidRPr="00B6173C">
              <w:t>29</w:t>
            </w:r>
          </w:p>
        </w:tc>
        <w:tc>
          <w:tcPr>
            <w:tcW w:w="441" w:type="pct"/>
            <w:tcBorders>
              <w:top w:val="single" w:sz="4" w:space="0" w:color="auto"/>
              <w:left w:val="nil"/>
              <w:bottom w:val="single" w:sz="4" w:space="0" w:color="auto"/>
              <w:right w:val="nil"/>
            </w:tcBorders>
          </w:tcPr>
          <w:p w14:paraId="04E047D7" w14:textId="77777777" w:rsidR="00986E71" w:rsidRPr="00B6173C" w:rsidRDefault="00986E71" w:rsidP="004F2E88">
            <w:pPr>
              <w:pStyle w:val="TableText"/>
              <w:jc w:val="right"/>
            </w:pPr>
            <w:r w:rsidRPr="00B6173C">
              <w:t>1.0</w:t>
            </w:r>
          </w:p>
          <w:p w14:paraId="2B30B5E9" w14:textId="77777777" w:rsidR="00986E71" w:rsidRPr="00B6173C" w:rsidRDefault="00986E71" w:rsidP="004F2E88">
            <w:pPr>
              <w:pStyle w:val="TableText"/>
              <w:jc w:val="right"/>
            </w:pPr>
            <w:r w:rsidRPr="00B6173C">
              <w:t>2.3</w:t>
            </w:r>
          </w:p>
        </w:tc>
        <w:tc>
          <w:tcPr>
            <w:tcW w:w="380" w:type="pct"/>
            <w:tcBorders>
              <w:top w:val="single" w:sz="4" w:space="0" w:color="auto"/>
              <w:left w:val="nil"/>
              <w:bottom w:val="single" w:sz="4" w:space="0" w:color="auto"/>
              <w:right w:val="nil"/>
            </w:tcBorders>
          </w:tcPr>
          <w:p w14:paraId="06BF64F8" w14:textId="77777777" w:rsidR="00986E71" w:rsidRPr="00B6173C" w:rsidRDefault="00986E71" w:rsidP="004F2E88">
            <w:pPr>
              <w:pStyle w:val="TableText"/>
              <w:jc w:val="right"/>
            </w:pPr>
            <w:r w:rsidRPr="00B6173C">
              <w:t>0.003</w:t>
            </w:r>
          </w:p>
          <w:p w14:paraId="77912FD8" w14:textId="77777777" w:rsidR="00986E71" w:rsidRPr="00B6173C" w:rsidRDefault="00986E71" w:rsidP="004F2E88">
            <w:pPr>
              <w:pStyle w:val="TableText"/>
              <w:jc w:val="right"/>
            </w:pPr>
            <w:r w:rsidRPr="00B6173C">
              <w:t>0.008</w:t>
            </w:r>
          </w:p>
        </w:tc>
        <w:tc>
          <w:tcPr>
            <w:tcW w:w="500" w:type="pct"/>
            <w:tcBorders>
              <w:top w:val="single" w:sz="4" w:space="0" w:color="auto"/>
              <w:left w:val="nil"/>
              <w:bottom w:val="single" w:sz="4" w:space="0" w:color="auto"/>
              <w:right w:val="nil"/>
            </w:tcBorders>
            <w:shd w:val="clear" w:color="auto" w:fill="auto"/>
          </w:tcPr>
          <w:p w14:paraId="17E562B0" w14:textId="77777777" w:rsidR="00986E71" w:rsidRPr="00B6173C" w:rsidRDefault="00986E71" w:rsidP="004F2E88">
            <w:pPr>
              <w:pStyle w:val="TableText"/>
              <w:jc w:val="right"/>
            </w:pPr>
            <w:r w:rsidRPr="00B6173C">
              <w:t>96</w:t>
            </w:r>
          </w:p>
          <w:p w14:paraId="5607BF18" w14:textId="77777777" w:rsidR="00986E71" w:rsidRPr="00B6173C" w:rsidRDefault="00986E71" w:rsidP="004F2E88">
            <w:pPr>
              <w:pStyle w:val="TableText"/>
              <w:jc w:val="right"/>
            </w:pPr>
            <w:r w:rsidRPr="00B6173C">
              <w:t>&gt;99</w:t>
            </w:r>
          </w:p>
        </w:tc>
      </w:tr>
      <w:tr w:rsidR="00986E71" w:rsidRPr="00B6173C" w14:paraId="2F45F56D" w14:textId="77777777" w:rsidTr="004F2E88">
        <w:trPr>
          <w:cantSplit/>
        </w:trPr>
        <w:tc>
          <w:tcPr>
            <w:tcW w:w="736" w:type="pct"/>
            <w:tcBorders>
              <w:top w:val="single" w:sz="4" w:space="0" w:color="auto"/>
              <w:left w:val="nil"/>
              <w:bottom w:val="single" w:sz="4" w:space="0" w:color="auto"/>
              <w:right w:val="nil"/>
            </w:tcBorders>
          </w:tcPr>
          <w:p w14:paraId="29E2954C" w14:textId="72FDA19C" w:rsidR="00986E71" w:rsidRPr="00B6173C" w:rsidRDefault="00986E71" w:rsidP="004F2E88">
            <w:pPr>
              <w:pStyle w:val="TableText"/>
            </w:pPr>
            <w:r w:rsidRPr="00B6173C">
              <w:t xml:space="preserve">NSW </w:t>
            </w:r>
            <w:r w:rsidR="004F2E88">
              <w:t>and</w:t>
            </w:r>
            <w:r w:rsidRPr="00B6173C">
              <w:t xml:space="preserve"> ACT</w:t>
            </w:r>
          </w:p>
        </w:tc>
        <w:tc>
          <w:tcPr>
            <w:tcW w:w="439" w:type="pct"/>
            <w:tcBorders>
              <w:top w:val="single" w:sz="4" w:space="0" w:color="auto"/>
              <w:left w:val="nil"/>
              <w:bottom w:val="single" w:sz="4" w:space="0" w:color="auto"/>
              <w:right w:val="nil"/>
            </w:tcBorders>
          </w:tcPr>
          <w:p w14:paraId="74865E86" w14:textId="77777777" w:rsidR="00986E71" w:rsidRPr="00B6173C" w:rsidDel="003646C8" w:rsidRDefault="00986E71" w:rsidP="004F2E88">
            <w:pPr>
              <w:pStyle w:val="TableText"/>
              <w:jc w:val="right"/>
            </w:pPr>
            <w:r w:rsidRPr="00B6173C">
              <w:t>2.5</w:t>
            </w:r>
          </w:p>
        </w:tc>
        <w:tc>
          <w:tcPr>
            <w:tcW w:w="589" w:type="pct"/>
            <w:tcBorders>
              <w:top w:val="single" w:sz="4" w:space="0" w:color="auto"/>
              <w:left w:val="nil"/>
              <w:bottom w:val="single" w:sz="4" w:space="0" w:color="auto"/>
              <w:right w:val="nil"/>
            </w:tcBorders>
          </w:tcPr>
          <w:p w14:paraId="61E52A52" w14:textId="77777777" w:rsidR="00986E71" w:rsidRPr="00B6173C" w:rsidDel="003646C8" w:rsidRDefault="00986E71" w:rsidP="004F2E88">
            <w:pPr>
              <w:pStyle w:val="TableText"/>
              <w:jc w:val="right"/>
            </w:pPr>
            <w:r w:rsidRPr="00B6173C">
              <w:t>0.53</w:t>
            </w:r>
          </w:p>
        </w:tc>
        <w:tc>
          <w:tcPr>
            <w:tcW w:w="589" w:type="pct"/>
            <w:tcBorders>
              <w:top w:val="single" w:sz="4" w:space="0" w:color="auto"/>
              <w:left w:val="nil"/>
              <w:bottom w:val="single" w:sz="4" w:space="0" w:color="auto"/>
              <w:right w:val="nil"/>
            </w:tcBorders>
          </w:tcPr>
          <w:p w14:paraId="2F957E81" w14:textId="77777777" w:rsidR="00986E71" w:rsidRPr="00B6173C" w:rsidDel="003646C8" w:rsidRDefault="00986E71" w:rsidP="004F2E88">
            <w:pPr>
              <w:pStyle w:val="TableText"/>
              <w:jc w:val="right"/>
            </w:pPr>
            <w:r w:rsidRPr="00B6173C">
              <w:t>241</w:t>
            </w:r>
          </w:p>
        </w:tc>
        <w:tc>
          <w:tcPr>
            <w:tcW w:w="442" w:type="pct"/>
            <w:tcBorders>
              <w:top w:val="single" w:sz="4" w:space="0" w:color="auto"/>
              <w:left w:val="nil"/>
              <w:bottom w:val="single" w:sz="4" w:space="0" w:color="auto"/>
              <w:right w:val="nil"/>
            </w:tcBorders>
          </w:tcPr>
          <w:p w14:paraId="1522F83A" w14:textId="77777777" w:rsidR="00986E71" w:rsidRPr="00B6173C" w:rsidRDefault="00986E71" w:rsidP="004F2E88">
            <w:pPr>
              <w:pStyle w:val="TableText"/>
            </w:pPr>
            <w:r w:rsidRPr="00B6173C">
              <w:t>Summer</w:t>
            </w:r>
          </w:p>
        </w:tc>
        <w:tc>
          <w:tcPr>
            <w:tcW w:w="441" w:type="pct"/>
            <w:tcBorders>
              <w:top w:val="single" w:sz="4" w:space="0" w:color="auto"/>
              <w:left w:val="nil"/>
              <w:bottom w:val="single" w:sz="4" w:space="0" w:color="auto"/>
              <w:right w:val="nil"/>
            </w:tcBorders>
          </w:tcPr>
          <w:p w14:paraId="799988FB" w14:textId="77777777" w:rsidR="00986E71" w:rsidRPr="00B6173C" w:rsidRDefault="00986E71" w:rsidP="004F2E88">
            <w:pPr>
              <w:pStyle w:val="TableText"/>
              <w:jc w:val="right"/>
            </w:pPr>
            <w:r w:rsidRPr="00B6173C">
              <w:t>25</w:t>
            </w:r>
          </w:p>
          <w:p w14:paraId="12290311" w14:textId="77777777" w:rsidR="00986E71" w:rsidRPr="00B6173C" w:rsidRDefault="00986E71" w:rsidP="004F2E88">
            <w:pPr>
              <w:pStyle w:val="TableText"/>
              <w:jc w:val="right"/>
            </w:pPr>
            <w:r w:rsidRPr="00B6173C">
              <w:t>75</w:t>
            </w:r>
          </w:p>
        </w:tc>
        <w:tc>
          <w:tcPr>
            <w:tcW w:w="442" w:type="pct"/>
            <w:tcBorders>
              <w:top w:val="single" w:sz="4" w:space="0" w:color="auto"/>
              <w:left w:val="nil"/>
              <w:bottom w:val="single" w:sz="4" w:space="0" w:color="auto"/>
              <w:right w:val="nil"/>
            </w:tcBorders>
          </w:tcPr>
          <w:p w14:paraId="4A675CA5" w14:textId="77777777" w:rsidR="00986E71" w:rsidRPr="00B6173C" w:rsidRDefault="00986E71" w:rsidP="004F2E88">
            <w:pPr>
              <w:pStyle w:val="TableText"/>
              <w:jc w:val="right"/>
            </w:pPr>
            <w:r w:rsidRPr="00B6173C">
              <w:t>17</w:t>
            </w:r>
          </w:p>
          <w:p w14:paraId="7A5A0BFE" w14:textId="77777777" w:rsidR="00986E71" w:rsidRPr="00B6173C" w:rsidRDefault="00986E71" w:rsidP="004F2E88">
            <w:pPr>
              <w:pStyle w:val="TableText"/>
              <w:jc w:val="right"/>
            </w:pPr>
            <w:r w:rsidRPr="00B6173C">
              <w:t>42</w:t>
            </w:r>
          </w:p>
        </w:tc>
        <w:tc>
          <w:tcPr>
            <w:tcW w:w="441" w:type="pct"/>
            <w:tcBorders>
              <w:top w:val="single" w:sz="4" w:space="0" w:color="auto"/>
              <w:left w:val="nil"/>
              <w:bottom w:val="single" w:sz="4" w:space="0" w:color="auto"/>
              <w:right w:val="nil"/>
            </w:tcBorders>
          </w:tcPr>
          <w:p w14:paraId="6B8AF83F" w14:textId="77777777" w:rsidR="00986E71" w:rsidRPr="00B6173C" w:rsidRDefault="00986E71" w:rsidP="004F2E88">
            <w:pPr>
              <w:pStyle w:val="TableText"/>
              <w:jc w:val="right"/>
            </w:pPr>
            <w:r w:rsidRPr="00B6173C">
              <w:t>1.3</w:t>
            </w:r>
          </w:p>
          <w:p w14:paraId="4D627528" w14:textId="77777777" w:rsidR="00986E71" w:rsidRPr="00B6173C" w:rsidRDefault="00986E71" w:rsidP="004F2E88">
            <w:pPr>
              <w:pStyle w:val="TableText"/>
              <w:jc w:val="right"/>
            </w:pPr>
            <w:r w:rsidRPr="00B6173C">
              <w:t>2.8</w:t>
            </w:r>
          </w:p>
        </w:tc>
        <w:tc>
          <w:tcPr>
            <w:tcW w:w="380" w:type="pct"/>
            <w:tcBorders>
              <w:top w:val="single" w:sz="4" w:space="0" w:color="auto"/>
              <w:left w:val="nil"/>
              <w:bottom w:val="single" w:sz="4" w:space="0" w:color="auto"/>
              <w:right w:val="nil"/>
            </w:tcBorders>
          </w:tcPr>
          <w:p w14:paraId="55356B80" w14:textId="77777777" w:rsidR="00986E71" w:rsidRPr="00B6173C" w:rsidRDefault="00986E71" w:rsidP="004F2E88">
            <w:pPr>
              <w:pStyle w:val="TableText"/>
              <w:jc w:val="right"/>
            </w:pPr>
            <w:r w:rsidRPr="00B6173C">
              <w:t>0.010</w:t>
            </w:r>
          </w:p>
          <w:p w14:paraId="7D6A03E2" w14:textId="77777777" w:rsidR="00986E71" w:rsidRPr="00B6173C" w:rsidRDefault="00986E71" w:rsidP="004F2E88">
            <w:pPr>
              <w:pStyle w:val="TableText"/>
              <w:jc w:val="right"/>
            </w:pPr>
            <w:r w:rsidRPr="00B6173C">
              <w:t>0.038</w:t>
            </w:r>
          </w:p>
        </w:tc>
        <w:tc>
          <w:tcPr>
            <w:tcW w:w="500" w:type="pct"/>
            <w:tcBorders>
              <w:top w:val="single" w:sz="4" w:space="0" w:color="auto"/>
              <w:left w:val="nil"/>
              <w:bottom w:val="single" w:sz="4" w:space="0" w:color="auto"/>
              <w:right w:val="nil"/>
            </w:tcBorders>
            <w:shd w:val="clear" w:color="auto" w:fill="auto"/>
          </w:tcPr>
          <w:p w14:paraId="6723F501" w14:textId="77777777" w:rsidR="00986E71" w:rsidRPr="00B6173C" w:rsidRDefault="00986E71" w:rsidP="004F2E88">
            <w:pPr>
              <w:pStyle w:val="TableText"/>
              <w:jc w:val="right"/>
            </w:pPr>
            <w:r w:rsidRPr="00B6173C">
              <w:t>93</w:t>
            </w:r>
          </w:p>
          <w:p w14:paraId="697B0399" w14:textId="77777777" w:rsidR="00986E71" w:rsidRPr="00B6173C" w:rsidRDefault="00986E71" w:rsidP="004F2E88">
            <w:pPr>
              <w:pStyle w:val="TableText"/>
              <w:jc w:val="right"/>
            </w:pPr>
            <w:r w:rsidRPr="00B6173C">
              <w:t>98</w:t>
            </w:r>
          </w:p>
        </w:tc>
      </w:tr>
      <w:tr w:rsidR="00986E71" w:rsidRPr="00B6173C" w14:paraId="49E6A09A" w14:textId="77777777" w:rsidTr="004F2E88">
        <w:trPr>
          <w:cantSplit/>
        </w:trPr>
        <w:tc>
          <w:tcPr>
            <w:tcW w:w="736" w:type="pct"/>
            <w:tcBorders>
              <w:top w:val="single" w:sz="4" w:space="0" w:color="auto"/>
              <w:left w:val="nil"/>
              <w:bottom w:val="single" w:sz="4" w:space="0" w:color="auto"/>
              <w:right w:val="nil"/>
            </w:tcBorders>
          </w:tcPr>
          <w:p w14:paraId="29E51F34" w14:textId="77777777" w:rsidR="00986E71" w:rsidRPr="00B6173C" w:rsidRDefault="00986E71" w:rsidP="004F2E88">
            <w:pPr>
              <w:pStyle w:val="TableText"/>
            </w:pPr>
            <w:r w:rsidRPr="00B6173C">
              <w:t>Tasmania</w:t>
            </w:r>
          </w:p>
        </w:tc>
        <w:tc>
          <w:tcPr>
            <w:tcW w:w="439" w:type="pct"/>
            <w:tcBorders>
              <w:top w:val="single" w:sz="4" w:space="0" w:color="auto"/>
              <w:left w:val="nil"/>
              <w:bottom w:val="single" w:sz="4" w:space="0" w:color="auto"/>
              <w:right w:val="nil"/>
            </w:tcBorders>
          </w:tcPr>
          <w:p w14:paraId="55EAE81A" w14:textId="77777777" w:rsidR="00986E71" w:rsidRPr="00B6173C" w:rsidDel="003646C8" w:rsidRDefault="00986E71" w:rsidP="004F2E88">
            <w:pPr>
              <w:pStyle w:val="TableText"/>
              <w:jc w:val="right"/>
            </w:pPr>
            <w:r w:rsidRPr="00B6173C">
              <w:t>3.6</w:t>
            </w:r>
          </w:p>
        </w:tc>
        <w:tc>
          <w:tcPr>
            <w:tcW w:w="589" w:type="pct"/>
            <w:tcBorders>
              <w:top w:val="single" w:sz="4" w:space="0" w:color="auto"/>
              <w:left w:val="nil"/>
              <w:bottom w:val="single" w:sz="4" w:space="0" w:color="auto"/>
              <w:right w:val="nil"/>
            </w:tcBorders>
          </w:tcPr>
          <w:p w14:paraId="2FD721F6" w14:textId="77777777" w:rsidR="00986E71" w:rsidRPr="00B6173C" w:rsidDel="003646C8" w:rsidRDefault="00986E71" w:rsidP="004F2E88">
            <w:pPr>
              <w:pStyle w:val="TableText"/>
              <w:jc w:val="right"/>
            </w:pPr>
            <w:r w:rsidRPr="00B6173C">
              <w:t>0.35</w:t>
            </w:r>
          </w:p>
        </w:tc>
        <w:tc>
          <w:tcPr>
            <w:tcW w:w="589" w:type="pct"/>
            <w:tcBorders>
              <w:top w:val="single" w:sz="4" w:space="0" w:color="auto"/>
              <w:left w:val="nil"/>
              <w:bottom w:val="single" w:sz="4" w:space="0" w:color="auto"/>
              <w:right w:val="nil"/>
            </w:tcBorders>
          </w:tcPr>
          <w:p w14:paraId="6B3E9F26" w14:textId="77777777" w:rsidR="00986E71" w:rsidRPr="00B6173C" w:rsidDel="003646C8" w:rsidRDefault="00986E71" w:rsidP="004F2E88">
            <w:pPr>
              <w:pStyle w:val="TableText"/>
              <w:jc w:val="right"/>
            </w:pPr>
            <w:r w:rsidRPr="00B6173C">
              <w:t>159</w:t>
            </w:r>
          </w:p>
        </w:tc>
        <w:tc>
          <w:tcPr>
            <w:tcW w:w="442" w:type="pct"/>
            <w:tcBorders>
              <w:top w:val="single" w:sz="4" w:space="0" w:color="auto"/>
              <w:left w:val="nil"/>
              <w:bottom w:val="single" w:sz="4" w:space="0" w:color="auto"/>
              <w:right w:val="nil"/>
            </w:tcBorders>
          </w:tcPr>
          <w:p w14:paraId="5C6C6B44" w14:textId="77777777" w:rsidR="00986E71" w:rsidRPr="00B6173C" w:rsidRDefault="00986E71" w:rsidP="004F2E88">
            <w:pPr>
              <w:pStyle w:val="TableText"/>
            </w:pPr>
            <w:r w:rsidRPr="00B6173C">
              <w:t>Winter</w:t>
            </w:r>
          </w:p>
        </w:tc>
        <w:tc>
          <w:tcPr>
            <w:tcW w:w="441" w:type="pct"/>
            <w:tcBorders>
              <w:top w:val="single" w:sz="4" w:space="0" w:color="auto"/>
              <w:left w:val="nil"/>
              <w:bottom w:val="single" w:sz="4" w:space="0" w:color="auto"/>
              <w:right w:val="nil"/>
            </w:tcBorders>
          </w:tcPr>
          <w:p w14:paraId="465BF049" w14:textId="77777777" w:rsidR="00986E71" w:rsidRPr="00B6173C" w:rsidRDefault="00986E71" w:rsidP="004F2E88">
            <w:pPr>
              <w:pStyle w:val="TableText"/>
              <w:jc w:val="right"/>
            </w:pPr>
            <w:r w:rsidRPr="00B6173C">
              <w:t>25</w:t>
            </w:r>
          </w:p>
          <w:p w14:paraId="501DFF87" w14:textId="77777777" w:rsidR="00986E71" w:rsidRPr="00B6173C" w:rsidRDefault="00986E71" w:rsidP="004F2E88">
            <w:pPr>
              <w:pStyle w:val="TableText"/>
              <w:jc w:val="right"/>
            </w:pPr>
            <w:r w:rsidRPr="00B6173C">
              <w:t>75</w:t>
            </w:r>
          </w:p>
        </w:tc>
        <w:tc>
          <w:tcPr>
            <w:tcW w:w="442" w:type="pct"/>
            <w:tcBorders>
              <w:top w:val="single" w:sz="4" w:space="0" w:color="auto"/>
              <w:left w:val="nil"/>
              <w:bottom w:val="single" w:sz="4" w:space="0" w:color="auto"/>
              <w:right w:val="nil"/>
            </w:tcBorders>
          </w:tcPr>
          <w:p w14:paraId="29E0C42C" w14:textId="77777777" w:rsidR="00986E71" w:rsidRPr="00B6173C" w:rsidRDefault="00986E71" w:rsidP="004F2E88">
            <w:pPr>
              <w:pStyle w:val="TableText"/>
              <w:jc w:val="right"/>
            </w:pPr>
            <w:r w:rsidRPr="00B6173C">
              <w:t>11</w:t>
            </w:r>
          </w:p>
          <w:p w14:paraId="2ED29591" w14:textId="77777777" w:rsidR="00986E71" w:rsidRPr="00B6173C" w:rsidRDefault="00986E71" w:rsidP="004F2E88">
            <w:pPr>
              <w:pStyle w:val="TableText"/>
              <w:jc w:val="right"/>
            </w:pPr>
            <w:r w:rsidRPr="00B6173C">
              <w:t>20</w:t>
            </w:r>
          </w:p>
        </w:tc>
        <w:tc>
          <w:tcPr>
            <w:tcW w:w="441" w:type="pct"/>
            <w:tcBorders>
              <w:top w:val="single" w:sz="4" w:space="0" w:color="auto"/>
              <w:left w:val="nil"/>
              <w:bottom w:val="single" w:sz="4" w:space="0" w:color="auto"/>
              <w:right w:val="nil"/>
            </w:tcBorders>
          </w:tcPr>
          <w:p w14:paraId="5FC09D63" w14:textId="77777777" w:rsidR="00986E71" w:rsidRPr="00B6173C" w:rsidRDefault="00986E71" w:rsidP="004F2E88">
            <w:pPr>
              <w:pStyle w:val="TableText"/>
              <w:jc w:val="right"/>
            </w:pPr>
            <w:r w:rsidRPr="00B6173C">
              <w:t>1.3</w:t>
            </w:r>
          </w:p>
          <w:p w14:paraId="7B62C444" w14:textId="77777777" w:rsidR="00986E71" w:rsidRPr="00B6173C" w:rsidRDefault="00986E71" w:rsidP="004F2E88">
            <w:pPr>
              <w:pStyle w:val="TableText"/>
              <w:jc w:val="right"/>
            </w:pPr>
            <w:r w:rsidRPr="00B6173C">
              <w:t>2.6</w:t>
            </w:r>
          </w:p>
        </w:tc>
        <w:tc>
          <w:tcPr>
            <w:tcW w:w="380" w:type="pct"/>
            <w:tcBorders>
              <w:top w:val="single" w:sz="4" w:space="0" w:color="auto"/>
              <w:left w:val="nil"/>
              <w:bottom w:val="single" w:sz="4" w:space="0" w:color="auto"/>
              <w:right w:val="nil"/>
            </w:tcBorders>
          </w:tcPr>
          <w:p w14:paraId="171054B9" w14:textId="77777777" w:rsidR="00986E71" w:rsidRPr="00B6173C" w:rsidRDefault="00986E71" w:rsidP="004F2E88">
            <w:pPr>
              <w:pStyle w:val="TableText"/>
              <w:jc w:val="right"/>
            </w:pPr>
            <w:r w:rsidRPr="00B6173C">
              <w:t>0.013</w:t>
            </w:r>
          </w:p>
          <w:p w14:paraId="688F05F6" w14:textId="77777777" w:rsidR="00986E71" w:rsidRPr="00B6173C" w:rsidRDefault="00986E71" w:rsidP="004F2E88">
            <w:pPr>
              <w:pStyle w:val="TableText"/>
              <w:jc w:val="right"/>
            </w:pPr>
            <w:r w:rsidRPr="00B6173C">
              <w:t>0.036</w:t>
            </w:r>
          </w:p>
        </w:tc>
        <w:tc>
          <w:tcPr>
            <w:tcW w:w="500" w:type="pct"/>
            <w:tcBorders>
              <w:top w:val="single" w:sz="4" w:space="0" w:color="auto"/>
              <w:left w:val="nil"/>
              <w:bottom w:val="single" w:sz="4" w:space="0" w:color="auto"/>
              <w:right w:val="nil"/>
            </w:tcBorders>
            <w:shd w:val="clear" w:color="auto" w:fill="auto"/>
          </w:tcPr>
          <w:p w14:paraId="51E49684" w14:textId="77777777" w:rsidR="00986E71" w:rsidRPr="00B6173C" w:rsidRDefault="00986E71" w:rsidP="004F2E88">
            <w:pPr>
              <w:pStyle w:val="TableText"/>
              <w:jc w:val="right"/>
            </w:pPr>
            <w:r w:rsidRPr="00B6173C">
              <w:t>96</w:t>
            </w:r>
          </w:p>
          <w:p w14:paraId="496F3239" w14:textId="77777777" w:rsidR="00986E71" w:rsidRPr="00B6173C" w:rsidRDefault="00986E71" w:rsidP="004F2E88">
            <w:pPr>
              <w:pStyle w:val="TableText"/>
              <w:jc w:val="right"/>
            </w:pPr>
            <w:r w:rsidRPr="00B6173C">
              <w:t>&gt;99</w:t>
            </w:r>
          </w:p>
        </w:tc>
      </w:tr>
      <w:tr w:rsidR="00986E71" w:rsidRPr="00B6173C" w14:paraId="79D58471" w14:textId="77777777" w:rsidTr="004F2E88">
        <w:trPr>
          <w:cantSplit/>
        </w:trPr>
        <w:tc>
          <w:tcPr>
            <w:tcW w:w="5000" w:type="pct"/>
            <w:gridSpan w:val="10"/>
            <w:tcBorders>
              <w:top w:val="single" w:sz="4" w:space="0" w:color="auto"/>
              <w:left w:val="nil"/>
              <w:bottom w:val="single" w:sz="4" w:space="0" w:color="auto"/>
              <w:right w:val="nil"/>
            </w:tcBorders>
          </w:tcPr>
          <w:p w14:paraId="2FAC235D" w14:textId="77777777" w:rsidR="00986E71" w:rsidRPr="00B6173C" w:rsidRDefault="00986E71" w:rsidP="004F2E88">
            <w:pPr>
              <w:pStyle w:val="TableSubHead"/>
            </w:pPr>
            <w:r w:rsidRPr="00B6173C">
              <w:t>Lucerne</w:t>
            </w:r>
          </w:p>
        </w:tc>
      </w:tr>
      <w:tr w:rsidR="00986E71" w:rsidRPr="00B6173C" w14:paraId="6B748A49" w14:textId="77777777" w:rsidTr="004F2E88">
        <w:trPr>
          <w:cantSplit/>
        </w:trPr>
        <w:tc>
          <w:tcPr>
            <w:tcW w:w="736" w:type="pct"/>
            <w:tcBorders>
              <w:top w:val="single" w:sz="4" w:space="0" w:color="auto"/>
              <w:left w:val="nil"/>
              <w:bottom w:val="single" w:sz="4" w:space="0" w:color="auto"/>
              <w:right w:val="nil"/>
            </w:tcBorders>
          </w:tcPr>
          <w:p w14:paraId="0F46E534" w14:textId="2C2A3BCD" w:rsidR="00986E71" w:rsidRPr="00B6173C" w:rsidRDefault="00986E71" w:rsidP="004F2E88">
            <w:pPr>
              <w:pStyle w:val="TableText"/>
            </w:pPr>
            <w:r w:rsidRPr="00B6173C">
              <w:t xml:space="preserve">Queensland </w:t>
            </w:r>
            <w:r w:rsidR="004F2E88">
              <w:t>and</w:t>
            </w:r>
            <w:r w:rsidRPr="00B6173C">
              <w:t xml:space="preserve"> NT</w:t>
            </w:r>
          </w:p>
        </w:tc>
        <w:tc>
          <w:tcPr>
            <w:tcW w:w="439" w:type="pct"/>
            <w:tcBorders>
              <w:top w:val="single" w:sz="4" w:space="0" w:color="auto"/>
              <w:left w:val="nil"/>
              <w:bottom w:val="single" w:sz="4" w:space="0" w:color="auto"/>
              <w:right w:val="nil"/>
            </w:tcBorders>
          </w:tcPr>
          <w:p w14:paraId="2DD3C300" w14:textId="77777777" w:rsidR="00986E71" w:rsidRPr="00B6173C" w:rsidDel="003646C8" w:rsidRDefault="00986E71" w:rsidP="004F2E88">
            <w:pPr>
              <w:pStyle w:val="TableText"/>
              <w:jc w:val="right"/>
            </w:pPr>
            <w:r w:rsidRPr="00B6173C">
              <w:t>0.48</w:t>
            </w:r>
          </w:p>
        </w:tc>
        <w:tc>
          <w:tcPr>
            <w:tcW w:w="589" w:type="pct"/>
            <w:tcBorders>
              <w:top w:val="single" w:sz="4" w:space="0" w:color="auto"/>
              <w:left w:val="nil"/>
              <w:bottom w:val="single" w:sz="4" w:space="0" w:color="auto"/>
              <w:right w:val="nil"/>
            </w:tcBorders>
          </w:tcPr>
          <w:p w14:paraId="2FEC98F0" w14:textId="77777777" w:rsidR="00986E71" w:rsidRPr="00B6173C" w:rsidDel="003646C8" w:rsidRDefault="00986E71" w:rsidP="004F2E88">
            <w:pPr>
              <w:pStyle w:val="TableText"/>
              <w:jc w:val="right"/>
            </w:pPr>
            <w:r w:rsidRPr="00B6173C">
              <w:t>0.20</w:t>
            </w:r>
          </w:p>
        </w:tc>
        <w:tc>
          <w:tcPr>
            <w:tcW w:w="589" w:type="pct"/>
            <w:tcBorders>
              <w:top w:val="single" w:sz="4" w:space="0" w:color="auto"/>
              <w:left w:val="nil"/>
              <w:bottom w:val="single" w:sz="4" w:space="0" w:color="auto"/>
              <w:right w:val="nil"/>
            </w:tcBorders>
          </w:tcPr>
          <w:p w14:paraId="22B40309" w14:textId="77777777" w:rsidR="00986E71" w:rsidRPr="00B6173C" w:rsidDel="003646C8" w:rsidRDefault="00986E71" w:rsidP="004F2E88">
            <w:pPr>
              <w:pStyle w:val="TableText"/>
              <w:jc w:val="right"/>
            </w:pPr>
            <w:r w:rsidRPr="00B6173C">
              <w:t>109</w:t>
            </w:r>
          </w:p>
        </w:tc>
        <w:tc>
          <w:tcPr>
            <w:tcW w:w="442" w:type="pct"/>
            <w:tcBorders>
              <w:top w:val="single" w:sz="4" w:space="0" w:color="auto"/>
              <w:left w:val="nil"/>
              <w:bottom w:val="single" w:sz="4" w:space="0" w:color="auto"/>
              <w:right w:val="nil"/>
            </w:tcBorders>
          </w:tcPr>
          <w:p w14:paraId="6EE52D8F" w14:textId="77777777" w:rsidR="00986E71" w:rsidRPr="00B6173C" w:rsidRDefault="00986E71" w:rsidP="004F2E88">
            <w:pPr>
              <w:pStyle w:val="TableText"/>
            </w:pPr>
            <w:r w:rsidRPr="00B6173C">
              <w:t>Winter</w:t>
            </w:r>
          </w:p>
        </w:tc>
        <w:tc>
          <w:tcPr>
            <w:tcW w:w="441" w:type="pct"/>
            <w:tcBorders>
              <w:top w:val="single" w:sz="4" w:space="0" w:color="auto"/>
              <w:left w:val="nil"/>
              <w:bottom w:val="single" w:sz="4" w:space="0" w:color="auto"/>
              <w:right w:val="nil"/>
            </w:tcBorders>
          </w:tcPr>
          <w:p w14:paraId="6911B71D" w14:textId="77777777" w:rsidR="00986E71" w:rsidRPr="00B6173C" w:rsidRDefault="00986E71" w:rsidP="004F2E88">
            <w:pPr>
              <w:pStyle w:val="TableText"/>
              <w:jc w:val="right"/>
            </w:pPr>
            <w:r w:rsidRPr="00B6173C">
              <w:t>25</w:t>
            </w:r>
          </w:p>
          <w:p w14:paraId="67AAD097" w14:textId="77777777" w:rsidR="00986E71" w:rsidRPr="00B6173C" w:rsidRDefault="00986E71" w:rsidP="004F2E88">
            <w:pPr>
              <w:pStyle w:val="TableText"/>
              <w:jc w:val="right"/>
            </w:pPr>
            <w:r w:rsidRPr="00B6173C">
              <w:t>75</w:t>
            </w:r>
          </w:p>
        </w:tc>
        <w:tc>
          <w:tcPr>
            <w:tcW w:w="442" w:type="pct"/>
            <w:tcBorders>
              <w:top w:val="single" w:sz="4" w:space="0" w:color="auto"/>
              <w:left w:val="nil"/>
              <w:bottom w:val="single" w:sz="4" w:space="0" w:color="auto"/>
              <w:right w:val="nil"/>
            </w:tcBorders>
          </w:tcPr>
          <w:p w14:paraId="1F1110C4" w14:textId="77777777" w:rsidR="00986E71" w:rsidRPr="00B6173C" w:rsidRDefault="00986E71" w:rsidP="004F2E88">
            <w:pPr>
              <w:pStyle w:val="TableText"/>
              <w:jc w:val="right"/>
            </w:pPr>
            <w:r w:rsidRPr="00B6173C">
              <w:t>13</w:t>
            </w:r>
          </w:p>
          <w:p w14:paraId="6CBCF5DC" w14:textId="77777777" w:rsidR="00986E71" w:rsidRPr="00B6173C" w:rsidRDefault="00986E71" w:rsidP="004F2E88">
            <w:pPr>
              <w:pStyle w:val="TableText"/>
              <w:jc w:val="right"/>
            </w:pPr>
            <w:r w:rsidRPr="00B6173C">
              <w:t>29</w:t>
            </w:r>
          </w:p>
        </w:tc>
        <w:tc>
          <w:tcPr>
            <w:tcW w:w="441" w:type="pct"/>
            <w:tcBorders>
              <w:top w:val="single" w:sz="4" w:space="0" w:color="auto"/>
              <w:left w:val="nil"/>
              <w:bottom w:val="single" w:sz="4" w:space="0" w:color="auto"/>
              <w:right w:val="nil"/>
            </w:tcBorders>
          </w:tcPr>
          <w:p w14:paraId="2830DDC7" w14:textId="77777777" w:rsidR="00986E71" w:rsidRPr="00B6173C" w:rsidRDefault="00986E71" w:rsidP="004F2E88">
            <w:pPr>
              <w:pStyle w:val="TableText"/>
              <w:jc w:val="right"/>
            </w:pPr>
            <w:r w:rsidRPr="00B6173C">
              <w:t>1.0</w:t>
            </w:r>
          </w:p>
          <w:p w14:paraId="75B8E1A6" w14:textId="77777777" w:rsidR="00986E71" w:rsidRPr="00B6173C" w:rsidRDefault="00986E71" w:rsidP="004F2E88">
            <w:pPr>
              <w:pStyle w:val="TableText"/>
              <w:jc w:val="right"/>
            </w:pPr>
            <w:r w:rsidRPr="00B6173C">
              <w:t>2.3</w:t>
            </w:r>
          </w:p>
        </w:tc>
        <w:tc>
          <w:tcPr>
            <w:tcW w:w="380" w:type="pct"/>
            <w:tcBorders>
              <w:top w:val="single" w:sz="4" w:space="0" w:color="auto"/>
              <w:left w:val="nil"/>
              <w:bottom w:val="single" w:sz="4" w:space="0" w:color="auto"/>
              <w:right w:val="nil"/>
            </w:tcBorders>
          </w:tcPr>
          <w:p w14:paraId="50B58CA6" w14:textId="77777777" w:rsidR="00986E71" w:rsidRPr="00B6173C" w:rsidRDefault="00986E71" w:rsidP="004F2E88">
            <w:pPr>
              <w:pStyle w:val="TableText"/>
              <w:jc w:val="right"/>
            </w:pPr>
            <w:r w:rsidRPr="00B6173C">
              <w:t>0.001</w:t>
            </w:r>
          </w:p>
          <w:p w14:paraId="5FE19325" w14:textId="77777777" w:rsidR="00986E71" w:rsidRPr="00B6173C" w:rsidRDefault="00986E71" w:rsidP="004F2E88">
            <w:pPr>
              <w:pStyle w:val="TableText"/>
              <w:jc w:val="right"/>
            </w:pPr>
            <w:r w:rsidRPr="00B6173C">
              <w:t>0.004</w:t>
            </w:r>
          </w:p>
        </w:tc>
        <w:tc>
          <w:tcPr>
            <w:tcW w:w="500" w:type="pct"/>
            <w:tcBorders>
              <w:top w:val="single" w:sz="4" w:space="0" w:color="auto"/>
              <w:left w:val="nil"/>
              <w:bottom w:val="single" w:sz="4" w:space="0" w:color="auto"/>
              <w:right w:val="nil"/>
            </w:tcBorders>
            <w:shd w:val="clear" w:color="auto" w:fill="auto"/>
          </w:tcPr>
          <w:p w14:paraId="6BD6E049" w14:textId="77777777" w:rsidR="00986E71" w:rsidRPr="00B6173C" w:rsidRDefault="00986E71" w:rsidP="004F2E88">
            <w:pPr>
              <w:pStyle w:val="TableText"/>
              <w:jc w:val="right"/>
            </w:pPr>
            <w:r w:rsidRPr="00B6173C">
              <w:t>96</w:t>
            </w:r>
          </w:p>
          <w:p w14:paraId="2D67354D" w14:textId="77777777" w:rsidR="00986E71" w:rsidRPr="00B6173C" w:rsidRDefault="00986E71" w:rsidP="004F2E88">
            <w:pPr>
              <w:pStyle w:val="TableText"/>
              <w:jc w:val="right"/>
            </w:pPr>
            <w:r w:rsidRPr="00B6173C">
              <w:t>&gt;99</w:t>
            </w:r>
          </w:p>
        </w:tc>
      </w:tr>
      <w:tr w:rsidR="00986E71" w:rsidRPr="00B6173C" w14:paraId="43021566" w14:textId="77777777" w:rsidTr="004F2E88">
        <w:trPr>
          <w:cantSplit/>
        </w:trPr>
        <w:tc>
          <w:tcPr>
            <w:tcW w:w="736" w:type="pct"/>
            <w:tcBorders>
              <w:top w:val="single" w:sz="4" w:space="0" w:color="auto"/>
              <w:left w:val="nil"/>
              <w:bottom w:val="single" w:sz="4" w:space="0" w:color="auto"/>
              <w:right w:val="nil"/>
            </w:tcBorders>
          </w:tcPr>
          <w:p w14:paraId="70E9FF03" w14:textId="7D3B282B" w:rsidR="00986E71" w:rsidRPr="00B6173C" w:rsidRDefault="00986E71" w:rsidP="004F2E88">
            <w:pPr>
              <w:pStyle w:val="TableText"/>
            </w:pPr>
            <w:r w:rsidRPr="00B6173C">
              <w:t xml:space="preserve">NSW </w:t>
            </w:r>
            <w:r w:rsidR="004F2E88">
              <w:t>and</w:t>
            </w:r>
            <w:r w:rsidRPr="00B6173C">
              <w:t xml:space="preserve"> ACT</w:t>
            </w:r>
          </w:p>
        </w:tc>
        <w:tc>
          <w:tcPr>
            <w:tcW w:w="439" w:type="pct"/>
            <w:tcBorders>
              <w:top w:val="single" w:sz="4" w:space="0" w:color="auto"/>
              <w:left w:val="nil"/>
              <w:bottom w:val="single" w:sz="4" w:space="0" w:color="auto"/>
              <w:right w:val="nil"/>
            </w:tcBorders>
          </w:tcPr>
          <w:p w14:paraId="5BE916E4" w14:textId="77777777" w:rsidR="00986E71" w:rsidRPr="00B6173C" w:rsidDel="003646C8" w:rsidRDefault="00986E71" w:rsidP="004F2E88">
            <w:pPr>
              <w:pStyle w:val="TableText"/>
              <w:jc w:val="right"/>
            </w:pPr>
            <w:r w:rsidRPr="00B6173C">
              <w:t>2.5</w:t>
            </w:r>
          </w:p>
        </w:tc>
        <w:tc>
          <w:tcPr>
            <w:tcW w:w="589" w:type="pct"/>
            <w:tcBorders>
              <w:top w:val="single" w:sz="4" w:space="0" w:color="auto"/>
              <w:left w:val="nil"/>
              <w:bottom w:val="single" w:sz="4" w:space="0" w:color="auto"/>
              <w:right w:val="nil"/>
            </w:tcBorders>
          </w:tcPr>
          <w:p w14:paraId="18200BF6" w14:textId="77777777" w:rsidR="00986E71" w:rsidRPr="00B6173C" w:rsidDel="003646C8" w:rsidRDefault="00986E71" w:rsidP="004F2E88">
            <w:pPr>
              <w:pStyle w:val="TableText"/>
              <w:jc w:val="right"/>
            </w:pPr>
            <w:r w:rsidRPr="00B6173C">
              <w:t>0.53</w:t>
            </w:r>
          </w:p>
        </w:tc>
        <w:tc>
          <w:tcPr>
            <w:tcW w:w="589" w:type="pct"/>
            <w:tcBorders>
              <w:top w:val="single" w:sz="4" w:space="0" w:color="auto"/>
              <w:left w:val="nil"/>
              <w:bottom w:val="single" w:sz="4" w:space="0" w:color="auto"/>
              <w:right w:val="nil"/>
            </w:tcBorders>
          </w:tcPr>
          <w:p w14:paraId="20779BC2" w14:textId="77777777" w:rsidR="00986E71" w:rsidRPr="00B6173C" w:rsidDel="003646C8" w:rsidRDefault="00986E71" w:rsidP="004F2E88">
            <w:pPr>
              <w:pStyle w:val="TableText"/>
              <w:jc w:val="right"/>
            </w:pPr>
            <w:r w:rsidRPr="00B6173C">
              <w:t>288</w:t>
            </w:r>
          </w:p>
        </w:tc>
        <w:tc>
          <w:tcPr>
            <w:tcW w:w="442" w:type="pct"/>
            <w:tcBorders>
              <w:top w:val="single" w:sz="4" w:space="0" w:color="auto"/>
              <w:left w:val="nil"/>
              <w:bottom w:val="single" w:sz="4" w:space="0" w:color="auto"/>
              <w:right w:val="nil"/>
            </w:tcBorders>
          </w:tcPr>
          <w:p w14:paraId="279F2E94" w14:textId="77777777" w:rsidR="00986E71" w:rsidRPr="00B6173C" w:rsidRDefault="00986E71" w:rsidP="004F2E88">
            <w:pPr>
              <w:pStyle w:val="TableText"/>
            </w:pPr>
            <w:r w:rsidRPr="00B6173C">
              <w:t>Summer</w:t>
            </w:r>
          </w:p>
        </w:tc>
        <w:tc>
          <w:tcPr>
            <w:tcW w:w="441" w:type="pct"/>
            <w:tcBorders>
              <w:top w:val="single" w:sz="4" w:space="0" w:color="auto"/>
              <w:left w:val="nil"/>
              <w:bottom w:val="single" w:sz="4" w:space="0" w:color="auto"/>
              <w:right w:val="nil"/>
            </w:tcBorders>
          </w:tcPr>
          <w:p w14:paraId="20CABA16" w14:textId="77777777" w:rsidR="00986E71" w:rsidRPr="00B6173C" w:rsidRDefault="00986E71" w:rsidP="004F2E88">
            <w:pPr>
              <w:pStyle w:val="TableText"/>
              <w:jc w:val="right"/>
            </w:pPr>
            <w:r w:rsidRPr="00B6173C">
              <w:t>25</w:t>
            </w:r>
          </w:p>
          <w:p w14:paraId="1C519B10" w14:textId="77777777" w:rsidR="00986E71" w:rsidRPr="00B6173C" w:rsidRDefault="00986E71" w:rsidP="004F2E88">
            <w:pPr>
              <w:pStyle w:val="TableText"/>
              <w:jc w:val="right"/>
            </w:pPr>
            <w:r w:rsidRPr="00B6173C">
              <w:t>75</w:t>
            </w:r>
          </w:p>
        </w:tc>
        <w:tc>
          <w:tcPr>
            <w:tcW w:w="442" w:type="pct"/>
            <w:tcBorders>
              <w:top w:val="single" w:sz="4" w:space="0" w:color="auto"/>
              <w:left w:val="nil"/>
              <w:bottom w:val="single" w:sz="4" w:space="0" w:color="auto"/>
              <w:right w:val="nil"/>
            </w:tcBorders>
          </w:tcPr>
          <w:p w14:paraId="01B669B7" w14:textId="77777777" w:rsidR="00986E71" w:rsidRPr="00B6173C" w:rsidRDefault="00986E71" w:rsidP="004F2E88">
            <w:pPr>
              <w:pStyle w:val="TableText"/>
              <w:jc w:val="right"/>
            </w:pPr>
            <w:r w:rsidRPr="00B6173C">
              <w:t>17</w:t>
            </w:r>
          </w:p>
          <w:p w14:paraId="4E024E19" w14:textId="77777777" w:rsidR="00986E71" w:rsidRPr="00B6173C" w:rsidRDefault="00986E71" w:rsidP="004F2E88">
            <w:pPr>
              <w:pStyle w:val="TableText"/>
              <w:jc w:val="right"/>
            </w:pPr>
            <w:r w:rsidRPr="00B6173C">
              <w:t>42</w:t>
            </w:r>
          </w:p>
        </w:tc>
        <w:tc>
          <w:tcPr>
            <w:tcW w:w="441" w:type="pct"/>
            <w:tcBorders>
              <w:top w:val="single" w:sz="4" w:space="0" w:color="auto"/>
              <w:left w:val="nil"/>
              <w:bottom w:val="single" w:sz="4" w:space="0" w:color="auto"/>
              <w:right w:val="nil"/>
            </w:tcBorders>
          </w:tcPr>
          <w:p w14:paraId="497AECE6" w14:textId="77777777" w:rsidR="00986E71" w:rsidRPr="00B6173C" w:rsidRDefault="00986E71" w:rsidP="004F2E88">
            <w:pPr>
              <w:pStyle w:val="TableText"/>
              <w:jc w:val="right"/>
            </w:pPr>
            <w:r w:rsidRPr="00B6173C">
              <w:t>1.3</w:t>
            </w:r>
          </w:p>
          <w:p w14:paraId="0BDF1FE8" w14:textId="77777777" w:rsidR="00986E71" w:rsidRPr="00B6173C" w:rsidRDefault="00986E71" w:rsidP="004F2E88">
            <w:pPr>
              <w:pStyle w:val="TableText"/>
              <w:jc w:val="right"/>
            </w:pPr>
            <w:r w:rsidRPr="00B6173C">
              <w:t>2.8</w:t>
            </w:r>
          </w:p>
        </w:tc>
        <w:tc>
          <w:tcPr>
            <w:tcW w:w="380" w:type="pct"/>
            <w:tcBorders>
              <w:top w:val="single" w:sz="4" w:space="0" w:color="auto"/>
              <w:left w:val="nil"/>
              <w:bottom w:val="single" w:sz="4" w:space="0" w:color="auto"/>
              <w:right w:val="nil"/>
            </w:tcBorders>
          </w:tcPr>
          <w:p w14:paraId="09D7AD6C" w14:textId="77777777" w:rsidR="00986E71" w:rsidRPr="00B6173C" w:rsidRDefault="00986E71" w:rsidP="004F2E88">
            <w:pPr>
              <w:pStyle w:val="TableText"/>
              <w:jc w:val="right"/>
            </w:pPr>
            <w:r w:rsidRPr="00B6173C">
              <w:t>0.010</w:t>
            </w:r>
          </w:p>
          <w:p w14:paraId="3224CD2B" w14:textId="77777777" w:rsidR="00986E71" w:rsidRPr="00B6173C" w:rsidRDefault="00986E71" w:rsidP="004F2E88">
            <w:pPr>
              <w:pStyle w:val="TableText"/>
              <w:jc w:val="right"/>
            </w:pPr>
            <w:r w:rsidRPr="00B6173C">
              <w:t>0.038</w:t>
            </w:r>
          </w:p>
        </w:tc>
        <w:tc>
          <w:tcPr>
            <w:tcW w:w="500" w:type="pct"/>
            <w:tcBorders>
              <w:top w:val="single" w:sz="4" w:space="0" w:color="auto"/>
              <w:left w:val="nil"/>
              <w:bottom w:val="single" w:sz="4" w:space="0" w:color="auto"/>
              <w:right w:val="nil"/>
            </w:tcBorders>
            <w:shd w:val="clear" w:color="auto" w:fill="auto"/>
          </w:tcPr>
          <w:p w14:paraId="48DFC8A8" w14:textId="77777777" w:rsidR="00986E71" w:rsidRPr="00B6173C" w:rsidRDefault="00986E71" w:rsidP="004F2E88">
            <w:pPr>
              <w:pStyle w:val="TableText"/>
              <w:jc w:val="right"/>
            </w:pPr>
            <w:r w:rsidRPr="00B6173C">
              <w:t>92</w:t>
            </w:r>
          </w:p>
          <w:p w14:paraId="4C21AD4C" w14:textId="77777777" w:rsidR="00986E71" w:rsidRPr="00B6173C" w:rsidRDefault="00986E71" w:rsidP="004F2E88">
            <w:pPr>
              <w:pStyle w:val="TableText"/>
              <w:jc w:val="right"/>
            </w:pPr>
            <w:r w:rsidRPr="00B6173C">
              <w:t>97</w:t>
            </w:r>
          </w:p>
        </w:tc>
      </w:tr>
      <w:tr w:rsidR="00986E71" w:rsidRPr="00B6173C" w14:paraId="4911C17E" w14:textId="77777777" w:rsidTr="004F2E88">
        <w:trPr>
          <w:cantSplit/>
        </w:trPr>
        <w:tc>
          <w:tcPr>
            <w:tcW w:w="736" w:type="pct"/>
            <w:tcBorders>
              <w:top w:val="single" w:sz="4" w:space="0" w:color="auto"/>
              <w:left w:val="nil"/>
              <w:bottom w:val="single" w:sz="4" w:space="0" w:color="auto"/>
              <w:right w:val="nil"/>
            </w:tcBorders>
          </w:tcPr>
          <w:p w14:paraId="41FBCD43" w14:textId="77777777" w:rsidR="00986E71" w:rsidRPr="00B6173C" w:rsidRDefault="00986E71" w:rsidP="004F2E88">
            <w:pPr>
              <w:pStyle w:val="TableText"/>
            </w:pPr>
            <w:r w:rsidRPr="00B6173C">
              <w:t>Tasmania</w:t>
            </w:r>
          </w:p>
        </w:tc>
        <w:tc>
          <w:tcPr>
            <w:tcW w:w="439" w:type="pct"/>
            <w:tcBorders>
              <w:top w:val="single" w:sz="4" w:space="0" w:color="auto"/>
              <w:left w:val="nil"/>
              <w:bottom w:val="single" w:sz="4" w:space="0" w:color="auto"/>
              <w:right w:val="nil"/>
            </w:tcBorders>
          </w:tcPr>
          <w:p w14:paraId="73FE49B2" w14:textId="77777777" w:rsidR="00986E71" w:rsidRPr="00B6173C" w:rsidDel="003646C8" w:rsidRDefault="00986E71" w:rsidP="004F2E88">
            <w:pPr>
              <w:pStyle w:val="TableText"/>
              <w:jc w:val="right"/>
            </w:pPr>
            <w:r w:rsidRPr="00B6173C">
              <w:t>3.6</w:t>
            </w:r>
          </w:p>
        </w:tc>
        <w:tc>
          <w:tcPr>
            <w:tcW w:w="589" w:type="pct"/>
            <w:tcBorders>
              <w:top w:val="single" w:sz="4" w:space="0" w:color="auto"/>
              <w:left w:val="nil"/>
              <w:bottom w:val="single" w:sz="4" w:space="0" w:color="auto"/>
              <w:right w:val="nil"/>
            </w:tcBorders>
          </w:tcPr>
          <w:p w14:paraId="7D5E2101" w14:textId="77777777" w:rsidR="00986E71" w:rsidRPr="00B6173C" w:rsidDel="003646C8" w:rsidRDefault="00986E71" w:rsidP="004F2E88">
            <w:pPr>
              <w:pStyle w:val="TableText"/>
              <w:jc w:val="right"/>
            </w:pPr>
            <w:r w:rsidRPr="00B6173C">
              <w:t>0.35</w:t>
            </w:r>
          </w:p>
        </w:tc>
        <w:tc>
          <w:tcPr>
            <w:tcW w:w="589" w:type="pct"/>
            <w:tcBorders>
              <w:top w:val="single" w:sz="4" w:space="0" w:color="auto"/>
              <w:left w:val="nil"/>
              <w:bottom w:val="single" w:sz="4" w:space="0" w:color="auto"/>
              <w:right w:val="nil"/>
            </w:tcBorders>
          </w:tcPr>
          <w:p w14:paraId="1F252092" w14:textId="77777777" w:rsidR="00986E71" w:rsidRPr="00B6173C" w:rsidDel="003646C8" w:rsidRDefault="00986E71" w:rsidP="004F2E88">
            <w:pPr>
              <w:pStyle w:val="TableText"/>
              <w:jc w:val="right"/>
            </w:pPr>
            <w:r w:rsidRPr="00B6173C">
              <w:t>190</w:t>
            </w:r>
          </w:p>
        </w:tc>
        <w:tc>
          <w:tcPr>
            <w:tcW w:w="442" w:type="pct"/>
            <w:tcBorders>
              <w:top w:val="single" w:sz="4" w:space="0" w:color="auto"/>
              <w:left w:val="nil"/>
              <w:bottom w:val="single" w:sz="4" w:space="0" w:color="auto"/>
              <w:right w:val="nil"/>
            </w:tcBorders>
          </w:tcPr>
          <w:p w14:paraId="6E5F4898" w14:textId="77777777" w:rsidR="00986E71" w:rsidRPr="00B6173C" w:rsidRDefault="00986E71" w:rsidP="004F2E88">
            <w:pPr>
              <w:pStyle w:val="TableText"/>
            </w:pPr>
            <w:r w:rsidRPr="00B6173C">
              <w:t>Winter</w:t>
            </w:r>
          </w:p>
        </w:tc>
        <w:tc>
          <w:tcPr>
            <w:tcW w:w="441" w:type="pct"/>
            <w:tcBorders>
              <w:top w:val="single" w:sz="4" w:space="0" w:color="auto"/>
              <w:left w:val="nil"/>
              <w:bottom w:val="single" w:sz="4" w:space="0" w:color="auto"/>
              <w:right w:val="nil"/>
            </w:tcBorders>
          </w:tcPr>
          <w:p w14:paraId="5870DAF7" w14:textId="77777777" w:rsidR="00986E71" w:rsidRPr="00B6173C" w:rsidRDefault="00986E71" w:rsidP="004F2E88">
            <w:pPr>
              <w:pStyle w:val="TableText"/>
              <w:jc w:val="right"/>
            </w:pPr>
            <w:r w:rsidRPr="00B6173C">
              <w:t>25</w:t>
            </w:r>
          </w:p>
          <w:p w14:paraId="7C8D175C" w14:textId="77777777" w:rsidR="00986E71" w:rsidRPr="00B6173C" w:rsidRDefault="00986E71" w:rsidP="004F2E88">
            <w:pPr>
              <w:pStyle w:val="TableText"/>
              <w:jc w:val="right"/>
            </w:pPr>
            <w:r w:rsidRPr="00B6173C">
              <w:t>75</w:t>
            </w:r>
          </w:p>
        </w:tc>
        <w:tc>
          <w:tcPr>
            <w:tcW w:w="442" w:type="pct"/>
            <w:tcBorders>
              <w:top w:val="single" w:sz="4" w:space="0" w:color="auto"/>
              <w:left w:val="nil"/>
              <w:bottom w:val="single" w:sz="4" w:space="0" w:color="auto"/>
              <w:right w:val="nil"/>
            </w:tcBorders>
          </w:tcPr>
          <w:p w14:paraId="4BC61843" w14:textId="77777777" w:rsidR="00986E71" w:rsidRPr="00B6173C" w:rsidRDefault="00986E71" w:rsidP="004F2E88">
            <w:pPr>
              <w:pStyle w:val="TableText"/>
              <w:jc w:val="right"/>
            </w:pPr>
            <w:r w:rsidRPr="00B6173C">
              <w:t>11</w:t>
            </w:r>
          </w:p>
          <w:p w14:paraId="099D954A" w14:textId="77777777" w:rsidR="00986E71" w:rsidRPr="00B6173C" w:rsidRDefault="00986E71" w:rsidP="004F2E88">
            <w:pPr>
              <w:pStyle w:val="TableText"/>
              <w:jc w:val="right"/>
            </w:pPr>
            <w:r w:rsidRPr="00B6173C">
              <w:t>20</w:t>
            </w:r>
          </w:p>
        </w:tc>
        <w:tc>
          <w:tcPr>
            <w:tcW w:w="441" w:type="pct"/>
            <w:tcBorders>
              <w:top w:val="single" w:sz="4" w:space="0" w:color="auto"/>
              <w:left w:val="nil"/>
              <w:bottom w:val="single" w:sz="4" w:space="0" w:color="auto"/>
              <w:right w:val="nil"/>
            </w:tcBorders>
          </w:tcPr>
          <w:p w14:paraId="7D74EE47" w14:textId="77777777" w:rsidR="00986E71" w:rsidRPr="00B6173C" w:rsidRDefault="00986E71" w:rsidP="004F2E88">
            <w:pPr>
              <w:pStyle w:val="TableText"/>
              <w:jc w:val="right"/>
            </w:pPr>
            <w:r w:rsidRPr="00B6173C">
              <w:t>1.3</w:t>
            </w:r>
          </w:p>
          <w:p w14:paraId="09E6150E" w14:textId="77777777" w:rsidR="00986E71" w:rsidRPr="00B6173C" w:rsidRDefault="00986E71" w:rsidP="004F2E88">
            <w:pPr>
              <w:pStyle w:val="TableText"/>
              <w:jc w:val="right"/>
            </w:pPr>
            <w:r w:rsidRPr="00B6173C">
              <w:t>2.6</w:t>
            </w:r>
          </w:p>
        </w:tc>
        <w:tc>
          <w:tcPr>
            <w:tcW w:w="380" w:type="pct"/>
            <w:tcBorders>
              <w:top w:val="single" w:sz="4" w:space="0" w:color="auto"/>
              <w:left w:val="nil"/>
              <w:bottom w:val="single" w:sz="4" w:space="0" w:color="auto"/>
              <w:right w:val="nil"/>
            </w:tcBorders>
          </w:tcPr>
          <w:p w14:paraId="5AC265EB" w14:textId="77777777" w:rsidR="00986E71" w:rsidRPr="00B6173C" w:rsidRDefault="00986E71" w:rsidP="004F2E88">
            <w:pPr>
              <w:pStyle w:val="TableText"/>
              <w:jc w:val="right"/>
            </w:pPr>
            <w:r w:rsidRPr="00B6173C">
              <w:t>0.013</w:t>
            </w:r>
          </w:p>
          <w:p w14:paraId="6ECCCC2C" w14:textId="77777777" w:rsidR="00986E71" w:rsidRPr="00B6173C" w:rsidRDefault="00986E71" w:rsidP="004F2E88">
            <w:pPr>
              <w:pStyle w:val="TableText"/>
              <w:jc w:val="right"/>
            </w:pPr>
            <w:r w:rsidRPr="00B6173C">
              <w:t>0.037</w:t>
            </w:r>
          </w:p>
        </w:tc>
        <w:tc>
          <w:tcPr>
            <w:tcW w:w="500" w:type="pct"/>
            <w:tcBorders>
              <w:top w:val="single" w:sz="4" w:space="0" w:color="auto"/>
              <w:left w:val="nil"/>
              <w:bottom w:val="single" w:sz="4" w:space="0" w:color="auto"/>
              <w:right w:val="nil"/>
            </w:tcBorders>
            <w:shd w:val="clear" w:color="auto" w:fill="auto"/>
          </w:tcPr>
          <w:p w14:paraId="41C1B217" w14:textId="77777777" w:rsidR="00986E71" w:rsidRPr="00B6173C" w:rsidRDefault="00986E71" w:rsidP="004F2E88">
            <w:pPr>
              <w:pStyle w:val="TableText"/>
              <w:jc w:val="right"/>
            </w:pPr>
            <w:r w:rsidRPr="00B6173C">
              <w:t>95</w:t>
            </w:r>
          </w:p>
          <w:p w14:paraId="3ED9EACE" w14:textId="77777777" w:rsidR="00986E71" w:rsidRPr="00B6173C" w:rsidRDefault="00986E71" w:rsidP="004F2E88">
            <w:pPr>
              <w:pStyle w:val="TableText"/>
              <w:jc w:val="right"/>
            </w:pPr>
            <w:r w:rsidRPr="00B6173C">
              <w:t>&gt;99</w:t>
            </w:r>
          </w:p>
        </w:tc>
      </w:tr>
      <w:tr w:rsidR="00986E71" w:rsidRPr="00B6173C" w14:paraId="26AC7BC2" w14:textId="77777777" w:rsidTr="004F2E88">
        <w:trPr>
          <w:cantSplit/>
        </w:trPr>
        <w:tc>
          <w:tcPr>
            <w:tcW w:w="5000" w:type="pct"/>
            <w:gridSpan w:val="10"/>
            <w:tcBorders>
              <w:top w:val="single" w:sz="4" w:space="0" w:color="auto"/>
              <w:left w:val="nil"/>
              <w:bottom w:val="single" w:sz="4" w:space="0" w:color="auto"/>
              <w:right w:val="nil"/>
            </w:tcBorders>
          </w:tcPr>
          <w:p w14:paraId="4938E4C0" w14:textId="718167BB" w:rsidR="00986E71" w:rsidRPr="00B6173C" w:rsidRDefault="00986E71" w:rsidP="004F2E88">
            <w:pPr>
              <w:pStyle w:val="TableSubHead"/>
            </w:pPr>
            <w:r w:rsidRPr="00B6173C">
              <w:t xml:space="preserve">Pasture </w:t>
            </w:r>
            <w:r w:rsidR="004F2E88">
              <w:t>and</w:t>
            </w:r>
            <w:r w:rsidRPr="00B6173C">
              <w:t xml:space="preserve"> pasture seed crops</w:t>
            </w:r>
          </w:p>
        </w:tc>
      </w:tr>
      <w:tr w:rsidR="00986E71" w:rsidRPr="00B6173C" w14:paraId="33CE81FA" w14:textId="77777777" w:rsidTr="00D324F6">
        <w:trPr>
          <w:cantSplit/>
        </w:trPr>
        <w:tc>
          <w:tcPr>
            <w:tcW w:w="736" w:type="pct"/>
            <w:tcBorders>
              <w:top w:val="single" w:sz="4" w:space="0" w:color="auto"/>
              <w:left w:val="nil"/>
              <w:bottom w:val="nil"/>
              <w:right w:val="nil"/>
            </w:tcBorders>
          </w:tcPr>
          <w:p w14:paraId="42148B6E" w14:textId="72BD2402" w:rsidR="00986E71" w:rsidRPr="00B6173C" w:rsidRDefault="00986E71" w:rsidP="00D324F6">
            <w:pPr>
              <w:pStyle w:val="TableText"/>
            </w:pPr>
            <w:r w:rsidRPr="00B6173C">
              <w:t xml:space="preserve">Queensland </w:t>
            </w:r>
            <w:r w:rsidR="00D324F6">
              <w:t>and</w:t>
            </w:r>
            <w:r w:rsidRPr="00B6173C">
              <w:t xml:space="preserve"> NT</w:t>
            </w:r>
          </w:p>
        </w:tc>
        <w:tc>
          <w:tcPr>
            <w:tcW w:w="439" w:type="pct"/>
            <w:tcBorders>
              <w:top w:val="single" w:sz="4" w:space="0" w:color="auto"/>
              <w:left w:val="nil"/>
              <w:bottom w:val="nil"/>
              <w:right w:val="nil"/>
            </w:tcBorders>
          </w:tcPr>
          <w:p w14:paraId="2935DF84" w14:textId="77777777" w:rsidR="00986E71" w:rsidRPr="00B6173C" w:rsidDel="003646C8" w:rsidRDefault="00986E71" w:rsidP="00D324F6">
            <w:pPr>
              <w:pStyle w:val="TableText"/>
              <w:jc w:val="right"/>
            </w:pPr>
            <w:r w:rsidRPr="00B6173C">
              <w:t>0.48</w:t>
            </w:r>
          </w:p>
        </w:tc>
        <w:tc>
          <w:tcPr>
            <w:tcW w:w="589" w:type="pct"/>
            <w:tcBorders>
              <w:top w:val="single" w:sz="4" w:space="0" w:color="auto"/>
              <w:left w:val="nil"/>
              <w:bottom w:val="nil"/>
              <w:right w:val="nil"/>
            </w:tcBorders>
          </w:tcPr>
          <w:p w14:paraId="12CC9BA7" w14:textId="77777777" w:rsidR="00986E71" w:rsidRPr="00B6173C" w:rsidDel="003646C8" w:rsidRDefault="00986E71" w:rsidP="00D324F6">
            <w:pPr>
              <w:pStyle w:val="TableText"/>
              <w:jc w:val="right"/>
            </w:pPr>
            <w:r w:rsidRPr="00B6173C">
              <w:t>0.20</w:t>
            </w:r>
          </w:p>
        </w:tc>
        <w:tc>
          <w:tcPr>
            <w:tcW w:w="589" w:type="pct"/>
            <w:tcBorders>
              <w:top w:val="single" w:sz="4" w:space="0" w:color="auto"/>
              <w:left w:val="nil"/>
              <w:bottom w:val="nil"/>
              <w:right w:val="nil"/>
            </w:tcBorders>
          </w:tcPr>
          <w:p w14:paraId="4E7C2132" w14:textId="77777777" w:rsidR="00986E71" w:rsidRPr="00B6173C" w:rsidDel="003646C8" w:rsidRDefault="00986E71" w:rsidP="00D324F6">
            <w:pPr>
              <w:pStyle w:val="TableText"/>
              <w:jc w:val="right"/>
            </w:pPr>
            <w:r w:rsidRPr="00B6173C">
              <w:t>143</w:t>
            </w:r>
          </w:p>
        </w:tc>
        <w:tc>
          <w:tcPr>
            <w:tcW w:w="442" w:type="pct"/>
            <w:tcBorders>
              <w:top w:val="single" w:sz="4" w:space="0" w:color="auto"/>
              <w:left w:val="nil"/>
              <w:bottom w:val="nil"/>
              <w:right w:val="nil"/>
            </w:tcBorders>
          </w:tcPr>
          <w:p w14:paraId="0B12589A" w14:textId="77777777" w:rsidR="00986E71" w:rsidRPr="00B6173C" w:rsidRDefault="00986E71" w:rsidP="00D324F6">
            <w:pPr>
              <w:pStyle w:val="TableText"/>
            </w:pPr>
            <w:r w:rsidRPr="00B6173C">
              <w:t>Winter</w:t>
            </w:r>
          </w:p>
        </w:tc>
        <w:tc>
          <w:tcPr>
            <w:tcW w:w="441" w:type="pct"/>
            <w:tcBorders>
              <w:top w:val="single" w:sz="4" w:space="0" w:color="auto"/>
              <w:left w:val="nil"/>
              <w:bottom w:val="nil"/>
              <w:right w:val="nil"/>
            </w:tcBorders>
          </w:tcPr>
          <w:p w14:paraId="59DDD2D4" w14:textId="77777777" w:rsidR="00986E71" w:rsidRPr="00B6173C" w:rsidRDefault="00986E71" w:rsidP="00D324F6">
            <w:pPr>
              <w:pStyle w:val="TableText"/>
              <w:jc w:val="right"/>
            </w:pPr>
            <w:r w:rsidRPr="00B6173C">
              <w:t>25</w:t>
            </w:r>
          </w:p>
          <w:p w14:paraId="2DEDE26A" w14:textId="77777777" w:rsidR="00986E71" w:rsidRPr="00B6173C" w:rsidRDefault="00986E71" w:rsidP="00D324F6">
            <w:pPr>
              <w:pStyle w:val="TableText"/>
              <w:jc w:val="right"/>
            </w:pPr>
            <w:r w:rsidRPr="00B6173C">
              <w:t>75</w:t>
            </w:r>
          </w:p>
        </w:tc>
        <w:tc>
          <w:tcPr>
            <w:tcW w:w="442" w:type="pct"/>
            <w:tcBorders>
              <w:top w:val="single" w:sz="4" w:space="0" w:color="auto"/>
              <w:left w:val="nil"/>
              <w:bottom w:val="nil"/>
              <w:right w:val="nil"/>
            </w:tcBorders>
          </w:tcPr>
          <w:p w14:paraId="1A13B65B" w14:textId="77777777" w:rsidR="00986E71" w:rsidRPr="00B6173C" w:rsidRDefault="00986E71" w:rsidP="00D324F6">
            <w:pPr>
              <w:pStyle w:val="TableText"/>
              <w:jc w:val="right"/>
            </w:pPr>
            <w:r w:rsidRPr="00B6173C">
              <w:t>13</w:t>
            </w:r>
          </w:p>
          <w:p w14:paraId="01477D3B" w14:textId="77777777" w:rsidR="00986E71" w:rsidRPr="00B6173C" w:rsidRDefault="00986E71" w:rsidP="00D324F6">
            <w:pPr>
              <w:pStyle w:val="TableText"/>
              <w:jc w:val="right"/>
            </w:pPr>
            <w:r w:rsidRPr="00B6173C">
              <w:t>29</w:t>
            </w:r>
          </w:p>
        </w:tc>
        <w:tc>
          <w:tcPr>
            <w:tcW w:w="441" w:type="pct"/>
            <w:tcBorders>
              <w:top w:val="single" w:sz="4" w:space="0" w:color="auto"/>
              <w:left w:val="nil"/>
              <w:bottom w:val="nil"/>
              <w:right w:val="nil"/>
            </w:tcBorders>
          </w:tcPr>
          <w:p w14:paraId="2E9BEE71" w14:textId="77777777" w:rsidR="00986E71" w:rsidRPr="00B6173C" w:rsidRDefault="00986E71" w:rsidP="00D324F6">
            <w:pPr>
              <w:pStyle w:val="TableText"/>
              <w:jc w:val="right"/>
            </w:pPr>
            <w:r w:rsidRPr="00B6173C">
              <w:t>1.0</w:t>
            </w:r>
          </w:p>
          <w:p w14:paraId="2F172CC2" w14:textId="77777777" w:rsidR="00986E71" w:rsidRPr="00B6173C" w:rsidRDefault="00986E71" w:rsidP="00D324F6">
            <w:pPr>
              <w:pStyle w:val="TableText"/>
              <w:jc w:val="right"/>
            </w:pPr>
            <w:r w:rsidRPr="00B6173C">
              <w:t>2.3</w:t>
            </w:r>
          </w:p>
        </w:tc>
        <w:tc>
          <w:tcPr>
            <w:tcW w:w="380" w:type="pct"/>
            <w:tcBorders>
              <w:top w:val="single" w:sz="4" w:space="0" w:color="auto"/>
              <w:left w:val="nil"/>
              <w:bottom w:val="nil"/>
              <w:right w:val="nil"/>
            </w:tcBorders>
          </w:tcPr>
          <w:p w14:paraId="271CED4D" w14:textId="77777777" w:rsidR="00986E71" w:rsidRPr="00B6173C" w:rsidRDefault="00986E71" w:rsidP="00D324F6">
            <w:pPr>
              <w:pStyle w:val="TableText"/>
              <w:jc w:val="right"/>
            </w:pPr>
            <w:r w:rsidRPr="00B6173C">
              <w:t>0.001</w:t>
            </w:r>
          </w:p>
          <w:p w14:paraId="1BC86480" w14:textId="77777777" w:rsidR="00986E71" w:rsidRPr="00B6173C" w:rsidRDefault="00986E71" w:rsidP="00D324F6">
            <w:pPr>
              <w:pStyle w:val="TableText"/>
              <w:jc w:val="right"/>
            </w:pPr>
            <w:r w:rsidRPr="00B6173C">
              <w:t>0.004</w:t>
            </w:r>
          </w:p>
        </w:tc>
        <w:tc>
          <w:tcPr>
            <w:tcW w:w="500" w:type="pct"/>
            <w:tcBorders>
              <w:top w:val="single" w:sz="4" w:space="0" w:color="auto"/>
              <w:left w:val="nil"/>
              <w:bottom w:val="nil"/>
              <w:right w:val="nil"/>
            </w:tcBorders>
            <w:shd w:val="clear" w:color="auto" w:fill="auto"/>
          </w:tcPr>
          <w:p w14:paraId="71C44333" w14:textId="77777777" w:rsidR="00986E71" w:rsidRPr="00B6173C" w:rsidRDefault="00986E71" w:rsidP="00D324F6">
            <w:pPr>
              <w:pStyle w:val="TableText"/>
              <w:jc w:val="right"/>
            </w:pPr>
            <w:r w:rsidRPr="00B6173C">
              <w:t>96</w:t>
            </w:r>
          </w:p>
          <w:p w14:paraId="1152E2AB" w14:textId="77777777" w:rsidR="00986E71" w:rsidRPr="00B6173C" w:rsidRDefault="00986E71" w:rsidP="00D324F6">
            <w:pPr>
              <w:pStyle w:val="TableText"/>
              <w:jc w:val="right"/>
            </w:pPr>
            <w:r w:rsidRPr="00B6173C">
              <w:t>&gt;99</w:t>
            </w:r>
          </w:p>
        </w:tc>
      </w:tr>
      <w:tr w:rsidR="00986E71" w:rsidRPr="00B6173C" w14:paraId="1F3D2EDB" w14:textId="77777777" w:rsidTr="00D324F6">
        <w:trPr>
          <w:cantSplit/>
        </w:trPr>
        <w:tc>
          <w:tcPr>
            <w:tcW w:w="736" w:type="pct"/>
            <w:tcBorders>
              <w:top w:val="nil"/>
              <w:left w:val="nil"/>
              <w:bottom w:val="nil"/>
              <w:right w:val="nil"/>
            </w:tcBorders>
          </w:tcPr>
          <w:p w14:paraId="145D3515" w14:textId="3D7CCE7E" w:rsidR="00986E71" w:rsidRPr="00B6173C" w:rsidRDefault="00986E71" w:rsidP="00D324F6">
            <w:pPr>
              <w:pStyle w:val="TableText"/>
            </w:pPr>
            <w:r w:rsidRPr="00B6173C">
              <w:t xml:space="preserve">NSW </w:t>
            </w:r>
            <w:r w:rsidR="00D324F6">
              <w:t>and</w:t>
            </w:r>
            <w:r w:rsidRPr="00B6173C">
              <w:t xml:space="preserve"> ACT</w:t>
            </w:r>
          </w:p>
        </w:tc>
        <w:tc>
          <w:tcPr>
            <w:tcW w:w="439" w:type="pct"/>
            <w:tcBorders>
              <w:top w:val="nil"/>
              <w:left w:val="nil"/>
              <w:bottom w:val="nil"/>
              <w:right w:val="nil"/>
            </w:tcBorders>
          </w:tcPr>
          <w:p w14:paraId="56CA1143" w14:textId="77777777" w:rsidR="00986E71" w:rsidRPr="00B6173C" w:rsidDel="003646C8" w:rsidRDefault="00986E71" w:rsidP="00D324F6">
            <w:pPr>
              <w:pStyle w:val="TableText"/>
              <w:jc w:val="right"/>
            </w:pPr>
            <w:r w:rsidRPr="00B6173C">
              <w:t>2.5</w:t>
            </w:r>
          </w:p>
        </w:tc>
        <w:tc>
          <w:tcPr>
            <w:tcW w:w="589" w:type="pct"/>
            <w:tcBorders>
              <w:top w:val="nil"/>
              <w:left w:val="nil"/>
              <w:bottom w:val="nil"/>
              <w:right w:val="nil"/>
            </w:tcBorders>
          </w:tcPr>
          <w:p w14:paraId="21051EBE" w14:textId="77777777" w:rsidR="00986E71" w:rsidRPr="00B6173C" w:rsidDel="003646C8" w:rsidRDefault="00986E71" w:rsidP="00D324F6">
            <w:pPr>
              <w:pStyle w:val="TableText"/>
              <w:jc w:val="right"/>
            </w:pPr>
            <w:r w:rsidRPr="00B6173C">
              <w:t>0.53</w:t>
            </w:r>
          </w:p>
        </w:tc>
        <w:tc>
          <w:tcPr>
            <w:tcW w:w="589" w:type="pct"/>
            <w:tcBorders>
              <w:top w:val="nil"/>
              <w:left w:val="nil"/>
              <w:bottom w:val="nil"/>
              <w:right w:val="nil"/>
            </w:tcBorders>
          </w:tcPr>
          <w:p w14:paraId="5C792BF9" w14:textId="77777777" w:rsidR="00986E71" w:rsidRPr="00B6173C" w:rsidDel="003646C8" w:rsidRDefault="00986E71" w:rsidP="00D324F6">
            <w:pPr>
              <w:pStyle w:val="TableText"/>
              <w:jc w:val="right"/>
            </w:pPr>
            <w:r w:rsidRPr="00B6173C">
              <w:t>379</w:t>
            </w:r>
          </w:p>
        </w:tc>
        <w:tc>
          <w:tcPr>
            <w:tcW w:w="442" w:type="pct"/>
            <w:tcBorders>
              <w:top w:val="nil"/>
              <w:left w:val="nil"/>
              <w:bottom w:val="nil"/>
              <w:right w:val="nil"/>
            </w:tcBorders>
          </w:tcPr>
          <w:p w14:paraId="2F98DE34" w14:textId="77777777" w:rsidR="00986E71" w:rsidRPr="00B6173C" w:rsidRDefault="00986E71" w:rsidP="00D324F6">
            <w:pPr>
              <w:pStyle w:val="TableText"/>
            </w:pPr>
            <w:r w:rsidRPr="00B6173C">
              <w:t>Summer</w:t>
            </w:r>
          </w:p>
        </w:tc>
        <w:tc>
          <w:tcPr>
            <w:tcW w:w="441" w:type="pct"/>
            <w:tcBorders>
              <w:top w:val="nil"/>
              <w:left w:val="nil"/>
              <w:bottom w:val="nil"/>
              <w:right w:val="nil"/>
            </w:tcBorders>
          </w:tcPr>
          <w:p w14:paraId="16913634" w14:textId="77777777" w:rsidR="00986E71" w:rsidRPr="00B6173C" w:rsidRDefault="00986E71" w:rsidP="00D324F6">
            <w:pPr>
              <w:pStyle w:val="TableText"/>
              <w:jc w:val="right"/>
            </w:pPr>
            <w:r w:rsidRPr="00B6173C">
              <w:t>25</w:t>
            </w:r>
          </w:p>
          <w:p w14:paraId="5BD91D0A"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333BF2A8" w14:textId="77777777" w:rsidR="00986E71" w:rsidRPr="00B6173C" w:rsidRDefault="00986E71" w:rsidP="00D324F6">
            <w:pPr>
              <w:pStyle w:val="TableText"/>
              <w:jc w:val="right"/>
            </w:pPr>
            <w:r w:rsidRPr="00B6173C">
              <w:t>17</w:t>
            </w:r>
          </w:p>
          <w:p w14:paraId="1DD8F1B2" w14:textId="77777777" w:rsidR="00986E71" w:rsidRPr="00B6173C" w:rsidRDefault="00986E71" w:rsidP="00D324F6">
            <w:pPr>
              <w:pStyle w:val="TableText"/>
              <w:jc w:val="right"/>
            </w:pPr>
            <w:r w:rsidRPr="00B6173C">
              <w:t>42</w:t>
            </w:r>
          </w:p>
        </w:tc>
        <w:tc>
          <w:tcPr>
            <w:tcW w:w="441" w:type="pct"/>
            <w:tcBorders>
              <w:top w:val="nil"/>
              <w:left w:val="nil"/>
              <w:bottom w:val="nil"/>
              <w:right w:val="nil"/>
            </w:tcBorders>
          </w:tcPr>
          <w:p w14:paraId="26BD0B43" w14:textId="77777777" w:rsidR="00986E71" w:rsidRPr="00B6173C" w:rsidRDefault="00986E71" w:rsidP="00D324F6">
            <w:pPr>
              <w:pStyle w:val="TableText"/>
              <w:jc w:val="right"/>
            </w:pPr>
            <w:r w:rsidRPr="00B6173C">
              <w:t>1.3</w:t>
            </w:r>
          </w:p>
          <w:p w14:paraId="3D65DBC3" w14:textId="77777777" w:rsidR="00986E71" w:rsidRPr="00B6173C" w:rsidRDefault="00986E71" w:rsidP="00D324F6">
            <w:pPr>
              <w:pStyle w:val="TableText"/>
              <w:jc w:val="right"/>
            </w:pPr>
            <w:r w:rsidRPr="00B6173C">
              <w:t>2.8</w:t>
            </w:r>
          </w:p>
        </w:tc>
        <w:tc>
          <w:tcPr>
            <w:tcW w:w="380" w:type="pct"/>
            <w:tcBorders>
              <w:top w:val="nil"/>
              <w:left w:val="nil"/>
              <w:bottom w:val="nil"/>
              <w:right w:val="nil"/>
            </w:tcBorders>
          </w:tcPr>
          <w:p w14:paraId="07AC9A31" w14:textId="77777777" w:rsidR="00986E71" w:rsidRPr="00B6173C" w:rsidRDefault="00986E71" w:rsidP="00D324F6">
            <w:pPr>
              <w:pStyle w:val="TableText"/>
              <w:jc w:val="right"/>
            </w:pPr>
            <w:r w:rsidRPr="00B6173C">
              <w:t>0.004</w:t>
            </w:r>
          </w:p>
          <w:p w14:paraId="03A3EED2" w14:textId="77777777" w:rsidR="00986E71" w:rsidRPr="00B6173C" w:rsidRDefault="00986E71" w:rsidP="00D324F6">
            <w:pPr>
              <w:pStyle w:val="TableText"/>
              <w:jc w:val="right"/>
            </w:pPr>
            <w:r w:rsidRPr="00B6173C">
              <w:t>0.022</w:t>
            </w:r>
          </w:p>
        </w:tc>
        <w:tc>
          <w:tcPr>
            <w:tcW w:w="500" w:type="pct"/>
            <w:tcBorders>
              <w:top w:val="nil"/>
              <w:left w:val="nil"/>
              <w:bottom w:val="nil"/>
              <w:right w:val="nil"/>
            </w:tcBorders>
            <w:shd w:val="clear" w:color="auto" w:fill="auto"/>
          </w:tcPr>
          <w:p w14:paraId="430D976D" w14:textId="77777777" w:rsidR="00986E71" w:rsidRPr="00B6173C" w:rsidRDefault="00986E71" w:rsidP="00D324F6">
            <w:pPr>
              <w:pStyle w:val="TableText"/>
              <w:jc w:val="right"/>
            </w:pPr>
            <w:r w:rsidRPr="00B6173C">
              <w:t>93</w:t>
            </w:r>
          </w:p>
          <w:p w14:paraId="7B76FFB8" w14:textId="77777777" w:rsidR="00986E71" w:rsidRPr="00B6173C" w:rsidRDefault="00986E71" w:rsidP="00D324F6">
            <w:pPr>
              <w:pStyle w:val="TableText"/>
              <w:jc w:val="right"/>
            </w:pPr>
            <w:r w:rsidRPr="00B6173C">
              <w:t>97</w:t>
            </w:r>
          </w:p>
        </w:tc>
      </w:tr>
      <w:tr w:rsidR="00986E71" w:rsidRPr="00B6173C" w14:paraId="0CEDF85A" w14:textId="77777777" w:rsidTr="00D324F6">
        <w:trPr>
          <w:cantSplit/>
        </w:trPr>
        <w:tc>
          <w:tcPr>
            <w:tcW w:w="736" w:type="pct"/>
            <w:tcBorders>
              <w:top w:val="nil"/>
              <w:left w:val="nil"/>
              <w:bottom w:val="single" w:sz="4" w:space="0" w:color="auto"/>
              <w:right w:val="nil"/>
            </w:tcBorders>
          </w:tcPr>
          <w:p w14:paraId="093B4886" w14:textId="77777777" w:rsidR="00986E71" w:rsidRPr="00B6173C" w:rsidRDefault="00986E71" w:rsidP="00D324F6">
            <w:pPr>
              <w:pStyle w:val="TableText"/>
            </w:pPr>
            <w:r w:rsidRPr="00B6173C">
              <w:t>Tasmania</w:t>
            </w:r>
          </w:p>
        </w:tc>
        <w:tc>
          <w:tcPr>
            <w:tcW w:w="439" w:type="pct"/>
            <w:tcBorders>
              <w:top w:val="nil"/>
              <w:left w:val="nil"/>
              <w:bottom w:val="single" w:sz="4" w:space="0" w:color="auto"/>
              <w:right w:val="nil"/>
            </w:tcBorders>
          </w:tcPr>
          <w:p w14:paraId="425A02AA" w14:textId="77777777" w:rsidR="00986E71" w:rsidRPr="00B6173C" w:rsidDel="003646C8" w:rsidRDefault="00986E71" w:rsidP="00D324F6">
            <w:pPr>
              <w:pStyle w:val="TableText"/>
              <w:jc w:val="right"/>
            </w:pPr>
            <w:r w:rsidRPr="00B6173C">
              <w:t>3.6</w:t>
            </w:r>
          </w:p>
        </w:tc>
        <w:tc>
          <w:tcPr>
            <w:tcW w:w="589" w:type="pct"/>
            <w:tcBorders>
              <w:top w:val="nil"/>
              <w:left w:val="nil"/>
              <w:bottom w:val="single" w:sz="4" w:space="0" w:color="auto"/>
              <w:right w:val="nil"/>
            </w:tcBorders>
          </w:tcPr>
          <w:p w14:paraId="12250043" w14:textId="77777777" w:rsidR="00986E71" w:rsidRPr="00B6173C" w:rsidDel="003646C8" w:rsidRDefault="00986E71" w:rsidP="00D324F6">
            <w:pPr>
              <w:pStyle w:val="TableText"/>
              <w:jc w:val="right"/>
            </w:pPr>
            <w:r w:rsidRPr="00B6173C">
              <w:t>0.35</w:t>
            </w:r>
          </w:p>
        </w:tc>
        <w:tc>
          <w:tcPr>
            <w:tcW w:w="589" w:type="pct"/>
            <w:tcBorders>
              <w:top w:val="nil"/>
              <w:left w:val="nil"/>
              <w:bottom w:val="single" w:sz="4" w:space="0" w:color="auto"/>
              <w:right w:val="nil"/>
            </w:tcBorders>
          </w:tcPr>
          <w:p w14:paraId="3087CF46" w14:textId="77777777" w:rsidR="00986E71" w:rsidRPr="00B6173C" w:rsidDel="003646C8" w:rsidRDefault="00986E71" w:rsidP="00D324F6">
            <w:pPr>
              <w:pStyle w:val="TableText"/>
              <w:jc w:val="right"/>
            </w:pPr>
            <w:r w:rsidRPr="00B6173C">
              <w:t>250</w:t>
            </w:r>
          </w:p>
        </w:tc>
        <w:tc>
          <w:tcPr>
            <w:tcW w:w="442" w:type="pct"/>
            <w:tcBorders>
              <w:top w:val="nil"/>
              <w:left w:val="nil"/>
              <w:bottom w:val="single" w:sz="4" w:space="0" w:color="auto"/>
              <w:right w:val="nil"/>
            </w:tcBorders>
          </w:tcPr>
          <w:p w14:paraId="65278E76" w14:textId="77777777" w:rsidR="00986E71" w:rsidRPr="00B6173C" w:rsidRDefault="00986E71" w:rsidP="00D324F6">
            <w:pPr>
              <w:pStyle w:val="TableText"/>
            </w:pPr>
            <w:r w:rsidRPr="00B6173C">
              <w:t>Winter</w:t>
            </w:r>
          </w:p>
        </w:tc>
        <w:tc>
          <w:tcPr>
            <w:tcW w:w="441" w:type="pct"/>
            <w:tcBorders>
              <w:top w:val="nil"/>
              <w:left w:val="nil"/>
              <w:bottom w:val="single" w:sz="4" w:space="0" w:color="auto"/>
              <w:right w:val="nil"/>
            </w:tcBorders>
          </w:tcPr>
          <w:p w14:paraId="3991437F" w14:textId="77777777" w:rsidR="00986E71" w:rsidRPr="00B6173C" w:rsidRDefault="00986E71" w:rsidP="00D324F6">
            <w:pPr>
              <w:pStyle w:val="TableText"/>
              <w:jc w:val="right"/>
            </w:pPr>
            <w:r w:rsidRPr="00B6173C">
              <w:t>25</w:t>
            </w:r>
          </w:p>
          <w:p w14:paraId="14D737EE" w14:textId="77777777" w:rsidR="00986E71" w:rsidRPr="00B6173C" w:rsidRDefault="00986E71" w:rsidP="00D324F6">
            <w:pPr>
              <w:pStyle w:val="TableText"/>
              <w:jc w:val="right"/>
            </w:pPr>
            <w:r w:rsidRPr="00B6173C">
              <w:t>75</w:t>
            </w:r>
          </w:p>
        </w:tc>
        <w:tc>
          <w:tcPr>
            <w:tcW w:w="442" w:type="pct"/>
            <w:tcBorders>
              <w:top w:val="nil"/>
              <w:left w:val="nil"/>
              <w:bottom w:val="single" w:sz="4" w:space="0" w:color="auto"/>
              <w:right w:val="nil"/>
            </w:tcBorders>
          </w:tcPr>
          <w:p w14:paraId="1F89624E" w14:textId="77777777" w:rsidR="00986E71" w:rsidRPr="00B6173C" w:rsidRDefault="00986E71" w:rsidP="00D324F6">
            <w:pPr>
              <w:pStyle w:val="TableText"/>
              <w:jc w:val="right"/>
            </w:pPr>
            <w:r w:rsidRPr="00B6173C">
              <w:t>11</w:t>
            </w:r>
          </w:p>
          <w:p w14:paraId="748D10B1" w14:textId="77777777" w:rsidR="00986E71" w:rsidRPr="00B6173C" w:rsidRDefault="00986E71" w:rsidP="00D324F6">
            <w:pPr>
              <w:pStyle w:val="TableText"/>
              <w:jc w:val="right"/>
            </w:pPr>
            <w:r w:rsidRPr="00B6173C">
              <w:t>20</w:t>
            </w:r>
          </w:p>
        </w:tc>
        <w:tc>
          <w:tcPr>
            <w:tcW w:w="441" w:type="pct"/>
            <w:tcBorders>
              <w:top w:val="nil"/>
              <w:left w:val="nil"/>
              <w:bottom w:val="single" w:sz="4" w:space="0" w:color="auto"/>
              <w:right w:val="nil"/>
            </w:tcBorders>
          </w:tcPr>
          <w:p w14:paraId="62C645A4" w14:textId="77777777" w:rsidR="00986E71" w:rsidRPr="00B6173C" w:rsidRDefault="00986E71" w:rsidP="00D324F6">
            <w:pPr>
              <w:pStyle w:val="TableText"/>
              <w:jc w:val="right"/>
            </w:pPr>
            <w:r w:rsidRPr="00B6173C">
              <w:t>1.3</w:t>
            </w:r>
          </w:p>
          <w:p w14:paraId="6B6AA1C8" w14:textId="77777777" w:rsidR="00986E71" w:rsidRPr="00B6173C" w:rsidRDefault="00986E71" w:rsidP="00D324F6">
            <w:pPr>
              <w:pStyle w:val="TableText"/>
              <w:jc w:val="right"/>
            </w:pPr>
            <w:r w:rsidRPr="00B6173C">
              <w:t>2.6</w:t>
            </w:r>
          </w:p>
        </w:tc>
        <w:tc>
          <w:tcPr>
            <w:tcW w:w="380" w:type="pct"/>
            <w:tcBorders>
              <w:top w:val="nil"/>
              <w:left w:val="nil"/>
              <w:bottom w:val="single" w:sz="4" w:space="0" w:color="auto"/>
              <w:right w:val="nil"/>
            </w:tcBorders>
          </w:tcPr>
          <w:p w14:paraId="74CD6380" w14:textId="77777777" w:rsidR="00986E71" w:rsidRPr="00B6173C" w:rsidRDefault="00986E71" w:rsidP="00D324F6">
            <w:pPr>
              <w:pStyle w:val="TableText"/>
              <w:jc w:val="right"/>
            </w:pPr>
            <w:r w:rsidRPr="00B6173C">
              <w:t>0.004</w:t>
            </w:r>
          </w:p>
          <w:p w14:paraId="066F0A6F" w14:textId="77777777" w:rsidR="00986E71" w:rsidRPr="00B6173C" w:rsidRDefault="00986E71" w:rsidP="00D324F6">
            <w:pPr>
              <w:pStyle w:val="TableText"/>
              <w:jc w:val="right"/>
            </w:pPr>
            <w:r w:rsidRPr="00B6173C">
              <w:t>0.018</w:t>
            </w:r>
          </w:p>
        </w:tc>
        <w:tc>
          <w:tcPr>
            <w:tcW w:w="500" w:type="pct"/>
            <w:tcBorders>
              <w:top w:val="nil"/>
              <w:left w:val="nil"/>
              <w:bottom w:val="single" w:sz="4" w:space="0" w:color="auto"/>
              <w:right w:val="nil"/>
            </w:tcBorders>
            <w:shd w:val="clear" w:color="auto" w:fill="auto"/>
          </w:tcPr>
          <w:p w14:paraId="6CEFEB36" w14:textId="77777777" w:rsidR="00986E71" w:rsidRPr="00B6173C" w:rsidRDefault="00986E71" w:rsidP="00D324F6">
            <w:pPr>
              <w:pStyle w:val="TableText"/>
              <w:jc w:val="right"/>
            </w:pPr>
            <w:r w:rsidRPr="00B6173C">
              <w:t>98</w:t>
            </w:r>
          </w:p>
          <w:p w14:paraId="4B1F5ADF" w14:textId="77777777" w:rsidR="00986E71" w:rsidRPr="00B6173C" w:rsidRDefault="00986E71" w:rsidP="00D324F6">
            <w:pPr>
              <w:pStyle w:val="TableText"/>
              <w:jc w:val="right"/>
            </w:pPr>
            <w:r w:rsidRPr="00B6173C">
              <w:t>&gt;99</w:t>
            </w:r>
          </w:p>
        </w:tc>
      </w:tr>
      <w:tr w:rsidR="00986E71" w:rsidRPr="00B6173C" w14:paraId="381095DA" w14:textId="77777777" w:rsidTr="004F2E88">
        <w:trPr>
          <w:cantSplit/>
        </w:trPr>
        <w:tc>
          <w:tcPr>
            <w:tcW w:w="5000" w:type="pct"/>
            <w:gridSpan w:val="10"/>
            <w:tcBorders>
              <w:top w:val="single" w:sz="4" w:space="0" w:color="auto"/>
              <w:left w:val="nil"/>
              <w:bottom w:val="single" w:sz="4" w:space="0" w:color="auto"/>
              <w:right w:val="nil"/>
            </w:tcBorders>
          </w:tcPr>
          <w:p w14:paraId="205D5848" w14:textId="77777777" w:rsidR="00986E71" w:rsidRPr="00B6173C" w:rsidRDefault="00986E71" w:rsidP="00D324F6">
            <w:pPr>
              <w:pStyle w:val="TableSubHead"/>
            </w:pPr>
            <w:r w:rsidRPr="00B6173C">
              <w:lastRenderedPageBreak/>
              <w:t>Apples, cherries</w:t>
            </w:r>
          </w:p>
        </w:tc>
      </w:tr>
      <w:tr w:rsidR="00986E71" w:rsidRPr="00B6173C" w14:paraId="2F11571E" w14:textId="77777777" w:rsidTr="00D324F6">
        <w:trPr>
          <w:cantSplit/>
        </w:trPr>
        <w:tc>
          <w:tcPr>
            <w:tcW w:w="736" w:type="pct"/>
            <w:tcBorders>
              <w:top w:val="single" w:sz="4" w:space="0" w:color="auto"/>
              <w:left w:val="nil"/>
              <w:bottom w:val="nil"/>
              <w:right w:val="nil"/>
            </w:tcBorders>
          </w:tcPr>
          <w:p w14:paraId="6F51A1E9" w14:textId="0657F6AC" w:rsidR="00986E71" w:rsidRPr="00B6173C" w:rsidRDefault="00986E71" w:rsidP="00D324F6">
            <w:pPr>
              <w:pStyle w:val="TableText"/>
            </w:pPr>
            <w:r w:rsidRPr="00B6173C">
              <w:t xml:space="preserve">Queensland </w:t>
            </w:r>
            <w:r w:rsidR="00D324F6">
              <w:t>and</w:t>
            </w:r>
            <w:r w:rsidRPr="00B6173C">
              <w:t xml:space="preserve"> NT</w:t>
            </w:r>
          </w:p>
        </w:tc>
        <w:tc>
          <w:tcPr>
            <w:tcW w:w="439" w:type="pct"/>
            <w:tcBorders>
              <w:top w:val="single" w:sz="4" w:space="0" w:color="auto"/>
              <w:left w:val="nil"/>
              <w:bottom w:val="nil"/>
              <w:right w:val="nil"/>
            </w:tcBorders>
          </w:tcPr>
          <w:p w14:paraId="29BD600E" w14:textId="77777777" w:rsidR="00986E71" w:rsidRPr="00B6173C" w:rsidDel="003646C8" w:rsidRDefault="00986E71" w:rsidP="00D324F6">
            <w:pPr>
              <w:pStyle w:val="TableText"/>
              <w:jc w:val="right"/>
            </w:pPr>
            <w:r w:rsidRPr="00B6173C">
              <w:t>1.8</w:t>
            </w:r>
          </w:p>
        </w:tc>
        <w:tc>
          <w:tcPr>
            <w:tcW w:w="589" w:type="pct"/>
            <w:tcBorders>
              <w:top w:val="single" w:sz="4" w:space="0" w:color="auto"/>
              <w:left w:val="nil"/>
              <w:bottom w:val="nil"/>
              <w:right w:val="nil"/>
            </w:tcBorders>
          </w:tcPr>
          <w:p w14:paraId="611ACF07" w14:textId="77777777" w:rsidR="00986E71" w:rsidRPr="00B6173C" w:rsidDel="003646C8" w:rsidRDefault="00986E71" w:rsidP="00D324F6">
            <w:pPr>
              <w:pStyle w:val="TableText"/>
              <w:jc w:val="right"/>
            </w:pPr>
            <w:r w:rsidRPr="00B6173C">
              <w:t>0.03</w:t>
            </w:r>
          </w:p>
        </w:tc>
        <w:tc>
          <w:tcPr>
            <w:tcW w:w="589" w:type="pct"/>
            <w:tcBorders>
              <w:top w:val="single" w:sz="4" w:space="0" w:color="auto"/>
              <w:left w:val="nil"/>
              <w:bottom w:val="nil"/>
              <w:right w:val="nil"/>
            </w:tcBorders>
          </w:tcPr>
          <w:p w14:paraId="5C85267E" w14:textId="77777777" w:rsidR="00986E71" w:rsidRPr="00B6173C" w:rsidDel="003646C8" w:rsidRDefault="00986E71" w:rsidP="00D324F6">
            <w:pPr>
              <w:pStyle w:val="TableText"/>
              <w:jc w:val="right"/>
            </w:pPr>
            <w:r w:rsidRPr="00B6173C">
              <w:t>14</w:t>
            </w:r>
          </w:p>
        </w:tc>
        <w:tc>
          <w:tcPr>
            <w:tcW w:w="442" w:type="pct"/>
            <w:tcBorders>
              <w:top w:val="single" w:sz="4" w:space="0" w:color="auto"/>
              <w:left w:val="nil"/>
              <w:bottom w:val="nil"/>
              <w:right w:val="nil"/>
            </w:tcBorders>
          </w:tcPr>
          <w:p w14:paraId="7B229FA3" w14:textId="77777777" w:rsidR="00986E71" w:rsidRPr="00B6173C" w:rsidRDefault="00986E71" w:rsidP="00D324F6">
            <w:pPr>
              <w:pStyle w:val="TableText"/>
            </w:pPr>
            <w:r w:rsidRPr="00B6173C">
              <w:t>Winter</w:t>
            </w:r>
          </w:p>
        </w:tc>
        <w:tc>
          <w:tcPr>
            <w:tcW w:w="441" w:type="pct"/>
            <w:tcBorders>
              <w:top w:val="single" w:sz="4" w:space="0" w:color="auto"/>
              <w:left w:val="nil"/>
              <w:bottom w:val="nil"/>
              <w:right w:val="nil"/>
            </w:tcBorders>
          </w:tcPr>
          <w:p w14:paraId="7A5337AF" w14:textId="77777777" w:rsidR="00986E71" w:rsidRPr="00B6173C" w:rsidRDefault="00986E71" w:rsidP="00D324F6">
            <w:pPr>
              <w:pStyle w:val="TableText"/>
              <w:jc w:val="right"/>
            </w:pPr>
            <w:r w:rsidRPr="00B6173C">
              <w:t>25</w:t>
            </w:r>
          </w:p>
          <w:p w14:paraId="658C1DFF" w14:textId="77777777" w:rsidR="00986E71" w:rsidRPr="00B6173C" w:rsidRDefault="00986E71" w:rsidP="00D324F6">
            <w:pPr>
              <w:pStyle w:val="TableText"/>
              <w:jc w:val="right"/>
            </w:pPr>
            <w:r w:rsidRPr="00B6173C">
              <w:t>75</w:t>
            </w:r>
          </w:p>
        </w:tc>
        <w:tc>
          <w:tcPr>
            <w:tcW w:w="442" w:type="pct"/>
            <w:tcBorders>
              <w:top w:val="single" w:sz="4" w:space="0" w:color="auto"/>
              <w:left w:val="nil"/>
              <w:bottom w:val="nil"/>
              <w:right w:val="nil"/>
            </w:tcBorders>
          </w:tcPr>
          <w:p w14:paraId="4B67AF5B" w14:textId="77777777" w:rsidR="00986E71" w:rsidRPr="00B6173C" w:rsidRDefault="00986E71" w:rsidP="00D324F6">
            <w:pPr>
              <w:pStyle w:val="TableText"/>
              <w:jc w:val="right"/>
            </w:pPr>
            <w:r w:rsidRPr="00B6173C">
              <w:t>13</w:t>
            </w:r>
          </w:p>
          <w:p w14:paraId="63BF093A" w14:textId="77777777" w:rsidR="00986E71" w:rsidRPr="00B6173C" w:rsidRDefault="00986E71" w:rsidP="00D324F6">
            <w:pPr>
              <w:pStyle w:val="TableText"/>
              <w:jc w:val="right"/>
            </w:pPr>
            <w:r w:rsidRPr="00B6173C">
              <w:t>29</w:t>
            </w:r>
          </w:p>
        </w:tc>
        <w:tc>
          <w:tcPr>
            <w:tcW w:w="441" w:type="pct"/>
            <w:tcBorders>
              <w:top w:val="single" w:sz="4" w:space="0" w:color="auto"/>
              <w:left w:val="nil"/>
              <w:bottom w:val="nil"/>
              <w:right w:val="nil"/>
            </w:tcBorders>
          </w:tcPr>
          <w:p w14:paraId="32D1E7BD" w14:textId="77777777" w:rsidR="00986E71" w:rsidRPr="00B6173C" w:rsidRDefault="00986E71" w:rsidP="00D324F6">
            <w:pPr>
              <w:pStyle w:val="TableText"/>
              <w:jc w:val="right"/>
            </w:pPr>
            <w:r w:rsidRPr="00B6173C">
              <w:t>1.0</w:t>
            </w:r>
          </w:p>
          <w:p w14:paraId="39B40631" w14:textId="77777777" w:rsidR="00986E71" w:rsidRPr="00B6173C" w:rsidRDefault="00986E71" w:rsidP="00D324F6">
            <w:pPr>
              <w:pStyle w:val="TableText"/>
              <w:jc w:val="right"/>
            </w:pPr>
            <w:r w:rsidRPr="00B6173C">
              <w:t>2.3</w:t>
            </w:r>
          </w:p>
        </w:tc>
        <w:tc>
          <w:tcPr>
            <w:tcW w:w="380" w:type="pct"/>
            <w:tcBorders>
              <w:top w:val="single" w:sz="4" w:space="0" w:color="auto"/>
              <w:left w:val="nil"/>
              <w:bottom w:val="nil"/>
              <w:right w:val="nil"/>
            </w:tcBorders>
          </w:tcPr>
          <w:p w14:paraId="4A5E590C" w14:textId="77777777" w:rsidR="00986E71" w:rsidRPr="00B6173C" w:rsidRDefault="00986E71" w:rsidP="00D324F6">
            <w:pPr>
              <w:pStyle w:val="TableText"/>
              <w:jc w:val="right"/>
            </w:pPr>
            <w:r w:rsidRPr="00B6173C">
              <w:t>0.006</w:t>
            </w:r>
          </w:p>
          <w:p w14:paraId="208AF3A2" w14:textId="77777777" w:rsidR="00986E71" w:rsidRPr="00B6173C" w:rsidRDefault="00986E71" w:rsidP="00D324F6">
            <w:pPr>
              <w:pStyle w:val="TableText"/>
              <w:jc w:val="right"/>
            </w:pPr>
            <w:r w:rsidRPr="00B6173C">
              <w:t>0.023</w:t>
            </w:r>
          </w:p>
        </w:tc>
        <w:tc>
          <w:tcPr>
            <w:tcW w:w="500" w:type="pct"/>
            <w:tcBorders>
              <w:top w:val="single" w:sz="4" w:space="0" w:color="auto"/>
              <w:left w:val="nil"/>
              <w:bottom w:val="nil"/>
              <w:right w:val="nil"/>
            </w:tcBorders>
            <w:shd w:val="clear" w:color="auto" w:fill="auto"/>
          </w:tcPr>
          <w:p w14:paraId="0DB15244" w14:textId="77777777" w:rsidR="00986E71" w:rsidRPr="00B6173C" w:rsidRDefault="00986E71" w:rsidP="00D324F6">
            <w:pPr>
              <w:pStyle w:val="TableText"/>
              <w:jc w:val="right"/>
            </w:pPr>
            <w:r w:rsidRPr="00B6173C">
              <w:t>&gt;99</w:t>
            </w:r>
          </w:p>
          <w:p w14:paraId="66ADA7F5" w14:textId="77777777" w:rsidR="00986E71" w:rsidRPr="00B6173C" w:rsidRDefault="00986E71" w:rsidP="00D324F6">
            <w:pPr>
              <w:pStyle w:val="TableText"/>
              <w:jc w:val="right"/>
            </w:pPr>
            <w:r w:rsidRPr="00B6173C">
              <w:t>&gt;99</w:t>
            </w:r>
          </w:p>
        </w:tc>
      </w:tr>
      <w:tr w:rsidR="00986E71" w:rsidRPr="00B6173C" w14:paraId="0FBA69C2" w14:textId="77777777" w:rsidTr="00D324F6">
        <w:trPr>
          <w:cantSplit/>
        </w:trPr>
        <w:tc>
          <w:tcPr>
            <w:tcW w:w="736" w:type="pct"/>
            <w:tcBorders>
              <w:top w:val="nil"/>
              <w:left w:val="nil"/>
              <w:bottom w:val="nil"/>
              <w:right w:val="nil"/>
            </w:tcBorders>
          </w:tcPr>
          <w:p w14:paraId="4747F011" w14:textId="58B27466" w:rsidR="00986E71" w:rsidRPr="00B6173C" w:rsidRDefault="00986E71" w:rsidP="00D324F6">
            <w:pPr>
              <w:pStyle w:val="TableText"/>
            </w:pPr>
            <w:r w:rsidRPr="00B6173C">
              <w:t xml:space="preserve">NSW </w:t>
            </w:r>
            <w:r w:rsidR="00D324F6">
              <w:t>and</w:t>
            </w:r>
            <w:r w:rsidRPr="00B6173C">
              <w:t xml:space="preserve"> ACT</w:t>
            </w:r>
          </w:p>
        </w:tc>
        <w:tc>
          <w:tcPr>
            <w:tcW w:w="439" w:type="pct"/>
            <w:tcBorders>
              <w:top w:val="nil"/>
              <w:left w:val="nil"/>
              <w:bottom w:val="nil"/>
              <w:right w:val="nil"/>
            </w:tcBorders>
          </w:tcPr>
          <w:p w14:paraId="2DD191AC" w14:textId="77777777" w:rsidR="00986E71" w:rsidRPr="00B6173C" w:rsidDel="003646C8" w:rsidRDefault="00986E71" w:rsidP="00D324F6">
            <w:pPr>
              <w:pStyle w:val="TableText"/>
              <w:jc w:val="right"/>
            </w:pPr>
            <w:r w:rsidRPr="00B6173C">
              <w:t>1.8</w:t>
            </w:r>
          </w:p>
        </w:tc>
        <w:tc>
          <w:tcPr>
            <w:tcW w:w="589" w:type="pct"/>
            <w:tcBorders>
              <w:top w:val="nil"/>
              <w:left w:val="nil"/>
              <w:bottom w:val="nil"/>
              <w:right w:val="nil"/>
            </w:tcBorders>
          </w:tcPr>
          <w:p w14:paraId="5BCE30A0" w14:textId="77777777" w:rsidR="00986E71" w:rsidRPr="00B6173C" w:rsidDel="003646C8" w:rsidRDefault="00986E71" w:rsidP="00D324F6">
            <w:pPr>
              <w:pStyle w:val="TableText"/>
              <w:jc w:val="right"/>
            </w:pPr>
            <w:r w:rsidRPr="00B6173C">
              <w:t>0.08</w:t>
            </w:r>
          </w:p>
        </w:tc>
        <w:tc>
          <w:tcPr>
            <w:tcW w:w="589" w:type="pct"/>
            <w:tcBorders>
              <w:top w:val="nil"/>
              <w:left w:val="nil"/>
              <w:bottom w:val="nil"/>
              <w:right w:val="nil"/>
            </w:tcBorders>
          </w:tcPr>
          <w:p w14:paraId="102C4C5C" w14:textId="77777777" w:rsidR="00986E71" w:rsidRPr="00B6173C" w:rsidDel="003646C8" w:rsidRDefault="00986E71" w:rsidP="00D324F6">
            <w:pPr>
              <w:pStyle w:val="TableText"/>
              <w:jc w:val="right"/>
            </w:pPr>
            <w:r w:rsidRPr="00B6173C">
              <w:t>31</w:t>
            </w:r>
          </w:p>
        </w:tc>
        <w:tc>
          <w:tcPr>
            <w:tcW w:w="442" w:type="pct"/>
            <w:tcBorders>
              <w:top w:val="nil"/>
              <w:left w:val="nil"/>
              <w:bottom w:val="nil"/>
              <w:right w:val="nil"/>
            </w:tcBorders>
          </w:tcPr>
          <w:p w14:paraId="0E7A1DEC" w14:textId="77777777" w:rsidR="00986E71" w:rsidRPr="00B6173C" w:rsidRDefault="00986E71" w:rsidP="00D324F6">
            <w:pPr>
              <w:pStyle w:val="TableText"/>
            </w:pPr>
            <w:r w:rsidRPr="00B6173C">
              <w:t>Summer</w:t>
            </w:r>
          </w:p>
        </w:tc>
        <w:tc>
          <w:tcPr>
            <w:tcW w:w="441" w:type="pct"/>
            <w:tcBorders>
              <w:top w:val="nil"/>
              <w:left w:val="nil"/>
              <w:bottom w:val="nil"/>
              <w:right w:val="nil"/>
            </w:tcBorders>
          </w:tcPr>
          <w:p w14:paraId="7DDA988F" w14:textId="77777777" w:rsidR="00986E71" w:rsidRPr="00B6173C" w:rsidRDefault="00986E71" w:rsidP="00D324F6">
            <w:pPr>
              <w:pStyle w:val="TableText"/>
              <w:jc w:val="right"/>
            </w:pPr>
            <w:r w:rsidRPr="00B6173C">
              <w:t>25</w:t>
            </w:r>
          </w:p>
          <w:p w14:paraId="461B9E22"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2C8E65AE" w14:textId="77777777" w:rsidR="00986E71" w:rsidRPr="00B6173C" w:rsidRDefault="00986E71" w:rsidP="00D324F6">
            <w:pPr>
              <w:pStyle w:val="TableText"/>
              <w:jc w:val="right"/>
            </w:pPr>
            <w:r w:rsidRPr="00B6173C">
              <w:t>17</w:t>
            </w:r>
          </w:p>
          <w:p w14:paraId="6DDF8A31" w14:textId="77777777" w:rsidR="00986E71" w:rsidRPr="00B6173C" w:rsidRDefault="00986E71" w:rsidP="00D324F6">
            <w:pPr>
              <w:pStyle w:val="TableText"/>
              <w:jc w:val="right"/>
            </w:pPr>
            <w:r w:rsidRPr="00B6173C">
              <w:t>42</w:t>
            </w:r>
          </w:p>
        </w:tc>
        <w:tc>
          <w:tcPr>
            <w:tcW w:w="441" w:type="pct"/>
            <w:tcBorders>
              <w:top w:val="nil"/>
              <w:left w:val="nil"/>
              <w:bottom w:val="nil"/>
              <w:right w:val="nil"/>
            </w:tcBorders>
          </w:tcPr>
          <w:p w14:paraId="33C56CAB" w14:textId="77777777" w:rsidR="00986E71" w:rsidRPr="00B6173C" w:rsidRDefault="00986E71" w:rsidP="00D324F6">
            <w:pPr>
              <w:pStyle w:val="TableText"/>
              <w:jc w:val="right"/>
            </w:pPr>
            <w:r w:rsidRPr="00B6173C">
              <w:t>1.3</w:t>
            </w:r>
          </w:p>
          <w:p w14:paraId="37E6A122" w14:textId="77777777" w:rsidR="00986E71" w:rsidRPr="00B6173C" w:rsidRDefault="00986E71" w:rsidP="00D324F6">
            <w:pPr>
              <w:pStyle w:val="TableText"/>
              <w:jc w:val="right"/>
            </w:pPr>
            <w:r w:rsidRPr="00B6173C">
              <w:t>2.8</w:t>
            </w:r>
          </w:p>
        </w:tc>
        <w:tc>
          <w:tcPr>
            <w:tcW w:w="380" w:type="pct"/>
            <w:tcBorders>
              <w:top w:val="nil"/>
              <w:left w:val="nil"/>
              <w:bottom w:val="nil"/>
              <w:right w:val="nil"/>
            </w:tcBorders>
          </w:tcPr>
          <w:p w14:paraId="25C053FE" w14:textId="77777777" w:rsidR="00986E71" w:rsidRPr="00B6173C" w:rsidRDefault="00986E71" w:rsidP="00D324F6">
            <w:pPr>
              <w:pStyle w:val="TableText"/>
              <w:jc w:val="right"/>
            </w:pPr>
            <w:r w:rsidRPr="00B6173C">
              <w:t>0.003</w:t>
            </w:r>
          </w:p>
          <w:p w14:paraId="5E630B6B" w14:textId="77777777" w:rsidR="00986E71" w:rsidRPr="00B6173C" w:rsidRDefault="00986E71" w:rsidP="00D324F6">
            <w:pPr>
              <w:pStyle w:val="TableText"/>
              <w:jc w:val="right"/>
            </w:pPr>
            <w:r w:rsidRPr="00B6173C">
              <w:t>0.017</w:t>
            </w:r>
          </w:p>
        </w:tc>
        <w:tc>
          <w:tcPr>
            <w:tcW w:w="500" w:type="pct"/>
            <w:tcBorders>
              <w:top w:val="nil"/>
              <w:left w:val="nil"/>
              <w:bottom w:val="nil"/>
              <w:right w:val="nil"/>
            </w:tcBorders>
            <w:shd w:val="clear" w:color="auto" w:fill="auto"/>
          </w:tcPr>
          <w:p w14:paraId="18B9E10A" w14:textId="77777777" w:rsidR="00986E71" w:rsidRPr="00B6173C" w:rsidRDefault="00986E71" w:rsidP="00D324F6">
            <w:pPr>
              <w:pStyle w:val="TableText"/>
              <w:jc w:val="right"/>
            </w:pPr>
            <w:r w:rsidRPr="00B6173C">
              <w:t>&gt;99</w:t>
            </w:r>
          </w:p>
          <w:p w14:paraId="2DFAF5F4" w14:textId="77777777" w:rsidR="00986E71" w:rsidRPr="00B6173C" w:rsidRDefault="00986E71" w:rsidP="00D324F6">
            <w:pPr>
              <w:pStyle w:val="TableText"/>
              <w:jc w:val="right"/>
            </w:pPr>
            <w:r w:rsidRPr="00B6173C">
              <w:t>&gt;99</w:t>
            </w:r>
          </w:p>
        </w:tc>
      </w:tr>
      <w:tr w:rsidR="00986E71" w:rsidRPr="00B6173C" w14:paraId="75D9AA6D" w14:textId="77777777" w:rsidTr="00D324F6">
        <w:trPr>
          <w:cantSplit/>
        </w:trPr>
        <w:tc>
          <w:tcPr>
            <w:tcW w:w="736" w:type="pct"/>
            <w:tcBorders>
              <w:top w:val="nil"/>
              <w:left w:val="nil"/>
              <w:bottom w:val="nil"/>
              <w:right w:val="nil"/>
            </w:tcBorders>
          </w:tcPr>
          <w:p w14:paraId="7D780254" w14:textId="77777777" w:rsidR="00986E71" w:rsidRPr="00B6173C" w:rsidRDefault="00986E71" w:rsidP="00D324F6">
            <w:pPr>
              <w:pStyle w:val="TableText"/>
            </w:pPr>
            <w:r w:rsidRPr="00B6173C">
              <w:t>Victoria</w:t>
            </w:r>
          </w:p>
        </w:tc>
        <w:tc>
          <w:tcPr>
            <w:tcW w:w="439" w:type="pct"/>
            <w:tcBorders>
              <w:top w:val="nil"/>
              <w:left w:val="nil"/>
              <w:bottom w:val="nil"/>
              <w:right w:val="nil"/>
            </w:tcBorders>
          </w:tcPr>
          <w:p w14:paraId="7FFE3BF6" w14:textId="77777777" w:rsidR="00986E71" w:rsidRPr="00B6173C" w:rsidDel="003646C8" w:rsidRDefault="00986E71" w:rsidP="00D324F6">
            <w:pPr>
              <w:pStyle w:val="TableText"/>
              <w:jc w:val="right"/>
            </w:pPr>
            <w:r w:rsidRPr="00B6173C">
              <w:t>1.2</w:t>
            </w:r>
          </w:p>
        </w:tc>
        <w:tc>
          <w:tcPr>
            <w:tcW w:w="589" w:type="pct"/>
            <w:tcBorders>
              <w:top w:val="nil"/>
              <w:left w:val="nil"/>
              <w:bottom w:val="nil"/>
              <w:right w:val="nil"/>
            </w:tcBorders>
          </w:tcPr>
          <w:p w14:paraId="574F387D" w14:textId="77777777" w:rsidR="00986E71" w:rsidRPr="00B6173C" w:rsidDel="003646C8" w:rsidRDefault="00986E71" w:rsidP="00D324F6">
            <w:pPr>
              <w:pStyle w:val="TableText"/>
              <w:jc w:val="right"/>
            </w:pPr>
            <w:r w:rsidRPr="00B6173C">
              <w:t>0.09</w:t>
            </w:r>
          </w:p>
        </w:tc>
        <w:tc>
          <w:tcPr>
            <w:tcW w:w="589" w:type="pct"/>
            <w:tcBorders>
              <w:top w:val="nil"/>
              <w:left w:val="nil"/>
              <w:bottom w:val="nil"/>
              <w:right w:val="nil"/>
            </w:tcBorders>
          </w:tcPr>
          <w:p w14:paraId="1536F173" w14:textId="77777777" w:rsidR="00986E71" w:rsidRPr="00B6173C" w:rsidDel="003646C8" w:rsidRDefault="00986E71" w:rsidP="00D324F6">
            <w:pPr>
              <w:pStyle w:val="TableText"/>
              <w:jc w:val="right"/>
            </w:pPr>
            <w:r w:rsidRPr="00B6173C">
              <w:t>38</w:t>
            </w:r>
          </w:p>
        </w:tc>
        <w:tc>
          <w:tcPr>
            <w:tcW w:w="442" w:type="pct"/>
            <w:tcBorders>
              <w:top w:val="nil"/>
              <w:left w:val="nil"/>
              <w:bottom w:val="nil"/>
              <w:right w:val="nil"/>
            </w:tcBorders>
          </w:tcPr>
          <w:p w14:paraId="77D97AAD" w14:textId="77777777" w:rsidR="00986E71" w:rsidRPr="00B6173C" w:rsidRDefault="00986E71" w:rsidP="00D324F6">
            <w:pPr>
              <w:pStyle w:val="TableText"/>
            </w:pPr>
            <w:r w:rsidRPr="00B6173C">
              <w:t>Autumn</w:t>
            </w:r>
          </w:p>
        </w:tc>
        <w:tc>
          <w:tcPr>
            <w:tcW w:w="441" w:type="pct"/>
            <w:tcBorders>
              <w:top w:val="nil"/>
              <w:left w:val="nil"/>
              <w:bottom w:val="nil"/>
              <w:right w:val="nil"/>
            </w:tcBorders>
          </w:tcPr>
          <w:p w14:paraId="6D443E00" w14:textId="77777777" w:rsidR="00986E71" w:rsidRPr="00B6173C" w:rsidRDefault="00986E71" w:rsidP="00D324F6">
            <w:pPr>
              <w:pStyle w:val="TableText"/>
              <w:jc w:val="right"/>
            </w:pPr>
            <w:r w:rsidRPr="00B6173C">
              <w:t>25</w:t>
            </w:r>
          </w:p>
          <w:p w14:paraId="6E0B6947"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46D2BC8F" w14:textId="77777777" w:rsidR="00986E71" w:rsidRPr="00B6173C" w:rsidRDefault="00986E71" w:rsidP="00D324F6">
            <w:pPr>
              <w:pStyle w:val="TableText"/>
              <w:jc w:val="right"/>
            </w:pPr>
            <w:r w:rsidRPr="00B6173C">
              <w:t>18</w:t>
            </w:r>
          </w:p>
          <w:p w14:paraId="1D9885DB" w14:textId="77777777" w:rsidR="00986E71" w:rsidRPr="00B6173C" w:rsidRDefault="00986E71" w:rsidP="00D324F6">
            <w:pPr>
              <w:pStyle w:val="TableText"/>
              <w:jc w:val="right"/>
            </w:pPr>
            <w:r w:rsidRPr="00B6173C">
              <w:t>32</w:t>
            </w:r>
          </w:p>
        </w:tc>
        <w:tc>
          <w:tcPr>
            <w:tcW w:w="441" w:type="pct"/>
            <w:tcBorders>
              <w:top w:val="nil"/>
              <w:left w:val="nil"/>
              <w:bottom w:val="nil"/>
              <w:right w:val="nil"/>
            </w:tcBorders>
          </w:tcPr>
          <w:p w14:paraId="7F53D61B" w14:textId="77777777" w:rsidR="00986E71" w:rsidRPr="00B6173C" w:rsidRDefault="00986E71" w:rsidP="00D324F6">
            <w:pPr>
              <w:pStyle w:val="TableText"/>
              <w:jc w:val="right"/>
            </w:pPr>
            <w:r w:rsidRPr="00B6173C">
              <w:t>1.3</w:t>
            </w:r>
          </w:p>
          <w:p w14:paraId="4E49C8D0" w14:textId="77777777" w:rsidR="00986E71" w:rsidRPr="00B6173C" w:rsidRDefault="00986E71" w:rsidP="00D324F6">
            <w:pPr>
              <w:pStyle w:val="TableText"/>
              <w:jc w:val="right"/>
            </w:pPr>
            <w:r w:rsidRPr="00B6173C">
              <w:t>2.9</w:t>
            </w:r>
          </w:p>
        </w:tc>
        <w:tc>
          <w:tcPr>
            <w:tcW w:w="380" w:type="pct"/>
            <w:tcBorders>
              <w:top w:val="nil"/>
              <w:left w:val="nil"/>
              <w:bottom w:val="nil"/>
              <w:right w:val="nil"/>
            </w:tcBorders>
          </w:tcPr>
          <w:p w14:paraId="7FA9A8E7" w14:textId="77777777" w:rsidR="00986E71" w:rsidRPr="00B6173C" w:rsidRDefault="00986E71" w:rsidP="00D324F6">
            <w:pPr>
              <w:pStyle w:val="TableText"/>
              <w:jc w:val="right"/>
            </w:pPr>
            <w:r w:rsidRPr="00B6173C">
              <w:t>0.002</w:t>
            </w:r>
          </w:p>
          <w:p w14:paraId="2AC1A1DA" w14:textId="77777777" w:rsidR="00986E71" w:rsidRPr="00B6173C" w:rsidRDefault="00986E71" w:rsidP="00D324F6">
            <w:pPr>
              <w:pStyle w:val="TableText"/>
              <w:jc w:val="right"/>
            </w:pPr>
            <w:r w:rsidRPr="00B6173C">
              <w:t>0.007</w:t>
            </w:r>
          </w:p>
        </w:tc>
        <w:tc>
          <w:tcPr>
            <w:tcW w:w="500" w:type="pct"/>
            <w:tcBorders>
              <w:top w:val="nil"/>
              <w:left w:val="nil"/>
              <w:bottom w:val="nil"/>
              <w:right w:val="nil"/>
            </w:tcBorders>
            <w:shd w:val="clear" w:color="auto" w:fill="auto"/>
          </w:tcPr>
          <w:p w14:paraId="616AEC74" w14:textId="77777777" w:rsidR="00986E71" w:rsidRPr="00B6173C" w:rsidRDefault="00986E71" w:rsidP="00D324F6">
            <w:pPr>
              <w:pStyle w:val="TableText"/>
              <w:jc w:val="right"/>
            </w:pPr>
            <w:r w:rsidRPr="00B6173C">
              <w:t>97</w:t>
            </w:r>
          </w:p>
          <w:p w14:paraId="5DFE0A30" w14:textId="77777777" w:rsidR="00986E71" w:rsidRPr="00B6173C" w:rsidRDefault="00986E71" w:rsidP="00D324F6">
            <w:pPr>
              <w:pStyle w:val="TableText"/>
              <w:jc w:val="right"/>
            </w:pPr>
            <w:r w:rsidRPr="00B6173C">
              <w:t>&gt;99</w:t>
            </w:r>
          </w:p>
        </w:tc>
      </w:tr>
      <w:tr w:rsidR="00986E71" w:rsidRPr="00B6173C" w14:paraId="60FC93BF" w14:textId="77777777" w:rsidTr="00D324F6">
        <w:trPr>
          <w:cantSplit/>
        </w:trPr>
        <w:tc>
          <w:tcPr>
            <w:tcW w:w="736" w:type="pct"/>
            <w:tcBorders>
              <w:top w:val="nil"/>
              <w:left w:val="nil"/>
              <w:bottom w:val="nil"/>
              <w:right w:val="nil"/>
            </w:tcBorders>
          </w:tcPr>
          <w:p w14:paraId="3A6C1361" w14:textId="77777777" w:rsidR="00986E71" w:rsidRPr="00B6173C" w:rsidRDefault="00986E71" w:rsidP="00D324F6">
            <w:pPr>
              <w:pStyle w:val="TableText"/>
            </w:pPr>
            <w:r w:rsidRPr="00B6173C">
              <w:t>Tasmania</w:t>
            </w:r>
          </w:p>
        </w:tc>
        <w:tc>
          <w:tcPr>
            <w:tcW w:w="439" w:type="pct"/>
            <w:tcBorders>
              <w:top w:val="nil"/>
              <w:left w:val="nil"/>
              <w:bottom w:val="nil"/>
              <w:right w:val="nil"/>
            </w:tcBorders>
          </w:tcPr>
          <w:p w14:paraId="5F304CC6" w14:textId="77777777" w:rsidR="00986E71" w:rsidRPr="00B6173C" w:rsidDel="003646C8" w:rsidRDefault="00986E71" w:rsidP="00D324F6">
            <w:pPr>
              <w:pStyle w:val="TableText"/>
              <w:jc w:val="right"/>
            </w:pPr>
            <w:r w:rsidRPr="00B6173C">
              <w:t>5.4</w:t>
            </w:r>
          </w:p>
        </w:tc>
        <w:tc>
          <w:tcPr>
            <w:tcW w:w="589" w:type="pct"/>
            <w:tcBorders>
              <w:top w:val="nil"/>
              <w:left w:val="nil"/>
              <w:bottom w:val="nil"/>
              <w:right w:val="nil"/>
            </w:tcBorders>
          </w:tcPr>
          <w:p w14:paraId="5AFE2E48" w14:textId="77777777" w:rsidR="00986E71" w:rsidRPr="00B6173C" w:rsidDel="003646C8" w:rsidRDefault="00986E71" w:rsidP="00D324F6">
            <w:pPr>
              <w:pStyle w:val="TableText"/>
              <w:jc w:val="right"/>
            </w:pPr>
            <w:r w:rsidRPr="00B6173C">
              <w:t>0.07</w:t>
            </w:r>
          </w:p>
        </w:tc>
        <w:tc>
          <w:tcPr>
            <w:tcW w:w="589" w:type="pct"/>
            <w:tcBorders>
              <w:top w:val="nil"/>
              <w:left w:val="nil"/>
              <w:bottom w:val="nil"/>
              <w:right w:val="nil"/>
            </w:tcBorders>
          </w:tcPr>
          <w:p w14:paraId="64425EA4" w14:textId="77777777" w:rsidR="00986E71" w:rsidRPr="00B6173C" w:rsidDel="003646C8" w:rsidRDefault="00986E71" w:rsidP="00D324F6">
            <w:pPr>
              <w:pStyle w:val="TableText"/>
              <w:jc w:val="right"/>
            </w:pPr>
            <w:r w:rsidRPr="00B6173C">
              <w:t>28</w:t>
            </w:r>
          </w:p>
        </w:tc>
        <w:tc>
          <w:tcPr>
            <w:tcW w:w="442" w:type="pct"/>
            <w:tcBorders>
              <w:top w:val="nil"/>
              <w:left w:val="nil"/>
              <w:bottom w:val="nil"/>
              <w:right w:val="nil"/>
            </w:tcBorders>
          </w:tcPr>
          <w:p w14:paraId="6135954A" w14:textId="77777777" w:rsidR="00986E71" w:rsidRPr="00B6173C" w:rsidRDefault="00986E71" w:rsidP="00D324F6">
            <w:pPr>
              <w:pStyle w:val="TableText"/>
            </w:pPr>
            <w:r w:rsidRPr="00B6173C">
              <w:t>Winter</w:t>
            </w:r>
          </w:p>
        </w:tc>
        <w:tc>
          <w:tcPr>
            <w:tcW w:w="441" w:type="pct"/>
            <w:tcBorders>
              <w:top w:val="nil"/>
              <w:left w:val="nil"/>
              <w:bottom w:val="nil"/>
              <w:right w:val="nil"/>
            </w:tcBorders>
          </w:tcPr>
          <w:p w14:paraId="5FAD1E4F" w14:textId="77777777" w:rsidR="00986E71" w:rsidRPr="00B6173C" w:rsidRDefault="00986E71" w:rsidP="00D324F6">
            <w:pPr>
              <w:pStyle w:val="TableText"/>
              <w:jc w:val="right"/>
            </w:pPr>
            <w:r w:rsidRPr="00B6173C">
              <w:t>25</w:t>
            </w:r>
          </w:p>
          <w:p w14:paraId="0F70A228"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6F0989C2" w14:textId="77777777" w:rsidR="00986E71" w:rsidRPr="00B6173C" w:rsidRDefault="00986E71" w:rsidP="00D324F6">
            <w:pPr>
              <w:pStyle w:val="TableText"/>
              <w:jc w:val="right"/>
            </w:pPr>
            <w:r w:rsidRPr="00B6173C">
              <w:t>11</w:t>
            </w:r>
          </w:p>
          <w:p w14:paraId="5BF6BE47" w14:textId="77777777" w:rsidR="00986E71" w:rsidRPr="00B6173C" w:rsidRDefault="00986E71" w:rsidP="00D324F6">
            <w:pPr>
              <w:pStyle w:val="TableText"/>
              <w:jc w:val="right"/>
            </w:pPr>
            <w:r w:rsidRPr="00B6173C">
              <w:t>21</w:t>
            </w:r>
          </w:p>
        </w:tc>
        <w:tc>
          <w:tcPr>
            <w:tcW w:w="441" w:type="pct"/>
            <w:tcBorders>
              <w:top w:val="nil"/>
              <w:left w:val="nil"/>
              <w:bottom w:val="nil"/>
              <w:right w:val="nil"/>
            </w:tcBorders>
          </w:tcPr>
          <w:p w14:paraId="23EE8BBA" w14:textId="77777777" w:rsidR="00986E71" w:rsidRPr="00B6173C" w:rsidRDefault="00986E71" w:rsidP="00D324F6">
            <w:pPr>
              <w:pStyle w:val="TableText"/>
              <w:jc w:val="right"/>
            </w:pPr>
            <w:r w:rsidRPr="00B6173C">
              <w:t>1.3</w:t>
            </w:r>
          </w:p>
          <w:p w14:paraId="1173218F" w14:textId="77777777" w:rsidR="00986E71" w:rsidRPr="00B6173C" w:rsidRDefault="00986E71" w:rsidP="00D324F6">
            <w:pPr>
              <w:pStyle w:val="TableText"/>
              <w:jc w:val="right"/>
            </w:pPr>
            <w:r w:rsidRPr="00B6173C">
              <w:t>2.6</w:t>
            </w:r>
          </w:p>
        </w:tc>
        <w:tc>
          <w:tcPr>
            <w:tcW w:w="380" w:type="pct"/>
            <w:tcBorders>
              <w:top w:val="nil"/>
              <w:left w:val="nil"/>
              <w:bottom w:val="nil"/>
              <w:right w:val="nil"/>
            </w:tcBorders>
          </w:tcPr>
          <w:p w14:paraId="08DB2D44" w14:textId="77777777" w:rsidR="00986E71" w:rsidRPr="00B6173C" w:rsidRDefault="00986E71" w:rsidP="00D324F6">
            <w:pPr>
              <w:pStyle w:val="TableText"/>
              <w:jc w:val="right"/>
            </w:pPr>
            <w:r w:rsidRPr="00B6173C">
              <w:t>0.007</w:t>
            </w:r>
          </w:p>
          <w:p w14:paraId="5B6433A9" w14:textId="77777777" w:rsidR="00986E71" w:rsidRPr="00B6173C" w:rsidRDefault="00986E71" w:rsidP="00D324F6">
            <w:pPr>
              <w:pStyle w:val="TableText"/>
              <w:jc w:val="right"/>
            </w:pPr>
            <w:r w:rsidRPr="00B6173C">
              <w:t>0.039</w:t>
            </w:r>
          </w:p>
        </w:tc>
        <w:tc>
          <w:tcPr>
            <w:tcW w:w="500" w:type="pct"/>
            <w:tcBorders>
              <w:top w:val="nil"/>
              <w:left w:val="nil"/>
              <w:bottom w:val="nil"/>
              <w:right w:val="nil"/>
            </w:tcBorders>
            <w:shd w:val="clear" w:color="auto" w:fill="auto"/>
          </w:tcPr>
          <w:p w14:paraId="2E1ECFCF" w14:textId="77777777" w:rsidR="00986E71" w:rsidRPr="00B6173C" w:rsidRDefault="00986E71" w:rsidP="00D324F6">
            <w:pPr>
              <w:pStyle w:val="TableText"/>
              <w:jc w:val="right"/>
            </w:pPr>
            <w:r w:rsidRPr="00B6173C">
              <w:t>&gt;99</w:t>
            </w:r>
          </w:p>
          <w:p w14:paraId="6F1703E0" w14:textId="77777777" w:rsidR="00986E71" w:rsidRPr="00B6173C" w:rsidRDefault="00986E71" w:rsidP="00D324F6">
            <w:pPr>
              <w:pStyle w:val="TableText"/>
              <w:jc w:val="right"/>
            </w:pPr>
            <w:r w:rsidRPr="00B6173C">
              <w:t>&gt;99</w:t>
            </w:r>
          </w:p>
        </w:tc>
      </w:tr>
      <w:tr w:rsidR="00986E71" w:rsidRPr="00B6173C" w14:paraId="72F19102" w14:textId="77777777" w:rsidTr="00D324F6">
        <w:trPr>
          <w:cantSplit/>
        </w:trPr>
        <w:tc>
          <w:tcPr>
            <w:tcW w:w="736" w:type="pct"/>
            <w:tcBorders>
              <w:top w:val="nil"/>
              <w:left w:val="nil"/>
              <w:bottom w:val="nil"/>
              <w:right w:val="nil"/>
            </w:tcBorders>
          </w:tcPr>
          <w:p w14:paraId="54BCEB77" w14:textId="77777777" w:rsidR="00986E71" w:rsidRPr="00B6173C" w:rsidRDefault="00986E71" w:rsidP="00D324F6">
            <w:pPr>
              <w:pStyle w:val="TableText"/>
            </w:pPr>
            <w:r w:rsidRPr="00B6173C">
              <w:t>South Australia</w:t>
            </w:r>
          </w:p>
        </w:tc>
        <w:tc>
          <w:tcPr>
            <w:tcW w:w="439" w:type="pct"/>
            <w:tcBorders>
              <w:top w:val="nil"/>
              <w:left w:val="nil"/>
              <w:bottom w:val="nil"/>
              <w:right w:val="nil"/>
            </w:tcBorders>
          </w:tcPr>
          <w:p w14:paraId="6EA20F57" w14:textId="77777777" w:rsidR="00986E71" w:rsidRPr="00B6173C" w:rsidDel="003646C8" w:rsidRDefault="00986E71" w:rsidP="00D324F6">
            <w:pPr>
              <w:pStyle w:val="TableText"/>
              <w:jc w:val="right"/>
            </w:pPr>
            <w:r w:rsidRPr="00B6173C">
              <w:t>2.3</w:t>
            </w:r>
          </w:p>
        </w:tc>
        <w:tc>
          <w:tcPr>
            <w:tcW w:w="589" w:type="pct"/>
            <w:tcBorders>
              <w:top w:val="nil"/>
              <w:left w:val="nil"/>
              <w:bottom w:val="nil"/>
              <w:right w:val="nil"/>
            </w:tcBorders>
          </w:tcPr>
          <w:p w14:paraId="5A337803" w14:textId="77777777" w:rsidR="00986E71" w:rsidRPr="00B6173C" w:rsidDel="003646C8" w:rsidRDefault="00986E71" w:rsidP="00D324F6">
            <w:pPr>
              <w:pStyle w:val="TableText"/>
              <w:jc w:val="right"/>
            </w:pPr>
            <w:r w:rsidRPr="00B6173C">
              <w:t>0.10</w:t>
            </w:r>
          </w:p>
        </w:tc>
        <w:tc>
          <w:tcPr>
            <w:tcW w:w="589" w:type="pct"/>
            <w:tcBorders>
              <w:top w:val="nil"/>
              <w:left w:val="nil"/>
              <w:bottom w:val="nil"/>
              <w:right w:val="nil"/>
            </w:tcBorders>
          </w:tcPr>
          <w:p w14:paraId="038FEB3A" w14:textId="77777777" w:rsidR="00986E71" w:rsidRPr="00B6173C" w:rsidDel="003646C8" w:rsidRDefault="00986E71" w:rsidP="00D324F6">
            <w:pPr>
              <w:pStyle w:val="TableText"/>
              <w:jc w:val="right"/>
            </w:pPr>
            <w:r w:rsidRPr="00B6173C">
              <w:t>40</w:t>
            </w:r>
          </w:p>
        </w:tc>
        <w:tc>
          <w:tcPr>
            <w:tcW w:w="442" w:type="pct"/>
            <w:tcBorders>
              <w:top w:val="nil"/>
              <w:left w:val="nil"/>
              <w:bottom w:val="nil"/>
              <w:right w:val="nil"/>
            </w:tcBorders>
          </w:tcPr>
          <w:p w14:paraId="433FC545" w14:textId="77777777" w:rsidR="00986E71" w:rsidRPr="00B6173C" w:rsidRDefault="00986E71" w:rsidP="00D324F6">
            <w:pPr>
              <w:pStyle w:val="TableText"/>
            </w:pPr>
            <w:r w:rsidRPr="00B6173C">
              <w:t>Summer</w:t>
            </w:r>
          </w:p>
        </w:tc>
        <w:tc>
          <w:tcPr>
            <w:tcW w:w="441" w:type="pct"/>
            <w:tcBorders>
              <w:top w:val="nil"/>
              <w:left w:val="nil"/>
              <w:bottom w:val="nil"/>
              <w:right w:val="nil"/>
            </w:tcBorders>
          </w:tcPr>
          <w:p w14:paraId="007FC090" w14:textId="77777777" w:rsidR="00986E71" w:rsidRPr="00B6173C" w:rsidRDefault="00986E71" w:rsidP="00D324F6">
            <w:pPr>
              <w:pStyle w:val="TableText"/>
              <w:jc w:val="right"/>
            </w:pPr>
            <w:r w:rsidRPr="00B6173C">
              <w:t>25</w:t>
            </w:r>
          </w:p>
          <w:p w14:paraId="400AF548"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7F70A1FF" w14:textId="77777777" w:rsidR="00986E71" w:rsidRPr="00B6173C" w:rsidRDefault="00986E71" w:rsidP="00D324F6">
            <w:pPr>
              <w:pStyle w:val="TableText"/>
              <w:jc w:val="right"/>
            </w:pPr>
            <w:r w:rsidRPr="00B6173C">
              <w:t>19</w:t>
            </w:r>
          </w:p>
          <w:p w14:paraId="1F03ACF3" w14:textId="77777777" w:rsidR="00986E71" w:rsidRPr="00B6173C" w:rsidRDefault="00986E71" w:rsidP="00D324F6">
            <w:pPr>
              <w:pStyle w:val="TableText"/>
              <w:jc w:val="right"/>
            </w:pPr>
            <w:r w:rsidRPr="00B6173C">
              <w:t>34</w:t>
            </w:r>
          </w:p>
        </w:tc>
        <w:tc>
          <w:tcPr>
            <w:tcW w:w="441" w:type="pct"/>
            <w:tcBorders>
              <w:top w:val="nil"/>
              <w:left w:val="nil"/>
              <w:bottom w:val="nil"/>
              <w:right w:val="nil"/>
            </w:tcBorders>
          </w:tcPr>
          <w:p w14:paraId="6B0E9CBF" w14:textId="77777777" w:rsidR="00986E71" w:rsidRPr="00B6173C" w:rsidRDefault="00986E71" w:rsidP="00D324F6">
            <w:pPr>
              <w:pStyle w:val="TableText"/>
              <w:jc w:val="right"/>
            </w:pPr>
            <w:r w:rsidRPr="00B6173C">
              <w:t>1.3</w:t>
            </w:r>
          </w:p>
          <w:p w14:paraId="2AA04D9D" w14:textId="77777777" w:rsidR="00986E71" w:rsidRPr="00B6173C" w:rsidRDefault="00986E71" w:rsidP="00D324F6">
            <w:pPr>
              <w:pStyle w:val="TableText"/>
              <w:jc w:val="right"/>
            </w:pPr>
            <w:r w:rsidRPr="00B6173C">
              <w:t>3.0</w:t>
            </w:r>
          </w:p>
        </w:tc>
        <w:tc>
          <w:tcPr>
            <w:tcW w:w="380" w:type="pct"/>
            <w:tcBorders>
              <w:top w:val="nil"/>
              <w:left w:val="nil"/>
              <w:bottom w:val="nil"/>
              <w:right w:val="nil"/>
            </w:tcBorders>
          </w:tcPr>
          <w:p w14:paraId="62CE4E2F" w14:textId="77777777" w:rsidR="00986E71" w:rsidRPr="00B6173C" w:rsidRDefault="00986E71" w:rsidP="00D324F6">
            <w:pPr>
              <w:pStyle w:val="TableText"/>
              <w:jc w:val="right"/>
            </w:pPr>
            <w:r w:rsidRPr="00B6173C">
              <w:t>0.004</w:t>
            </w:r>
          </w:p>
          <w:p w14:paraId="1F9A4C39" w14:textId="77777777" w:rsidR="00986E71" w:rsidRPr="00B6173C" w:rsidRDefault="00986E71" w:rsidP="00D324F6">
            <w:pPr>
              <w:pStyle w:val="TableText"/>
              <w:jc w:val="right"/>
            </w:pPr>
            <w:r w:rsidRPr="00B6173C">
              <w:t>0.014</w:t>
            </w:r>
          </w:p>
        </w:tc>
        <w:tc>
          <w:tcPr>
            <w:tcW w:w="500" w:type="pct"/>
            <w:tcBorders>
              <w:top w:val="nil"/>
              <w:left w:val="nil"/>
              <w:bottom w:val="nil"/>
              <w:right w:val="nil"/>
            </w:tcBorders>
            <w:shd w:val="clear" w:color="auto" w:fill="auto"/>
          </w:tcPr>
          <w:p w14:paraId="7D6AF6CD" w14:textId="77777777" w:rsidR="00986E71" w:rsidRPr="00B6173C" w:rsidRDefault="00986E71" w:rsidP="00D324F6">
            <w:pPr>
              <w:pStyle w:val="TableText"/>
              <w:jc w:val="right"/>
            </w:pPr>
            <w:r w:rsidRPr="00B6173C">
              <w:t>92</w:t>
            </w:r>
          </w:p>
          <w:p w14:paraId="0B8B1D59" w14:textId="77777777" w:rsidR="00986E71" w:rsidRPr="00B6173C" w:rsidRDefault="00986E71" w:rsidP="00D324F6">
            <w:pPr>
              <w:pStyle w:val="TableText"/>
              <w:jc w:val="right"/>
            </w:pPr>
            <w:r w:rsidRPr="00B6173C">
              <w:t>&gt;99</w:t>
            </w:r>
          </w:p>
        </w:tc>
      </w:tr>
      <w:tr w:rsidR="00986E71" w:rsidRPr="00B6173C" w14:paraId="57D7F798" w14:textId="77777777" w:rsidTr="00D324F6">
        <w:trPr>
          <w:cantSplit/>
        </w:trPr>
        <w:tc>
          <w:tcPr>
            <w:tcW w:w="736" w:type="pct"/>
            <w:tcBorders>
              <w:top w:val="nil"/>
              <w:left w:val="nil"/>
              <w:bottom w:val="single" w:sz="4" w:space="0" w:color="auto"/>
              <w:right w:val="nil"/>
            </w:tcBorders>
          </w:tcPr>
          <w:p w14:paraId="3854E3FA" w14:textId="77777777" w:rsidR="00986E71" w:rsidRPr="00B6173C" w:rsidRDefault="00986E71" w:rsidP="00D324F6">
            <w:pPr>
              <w:pStyle w:val="TableText"/>
            </w:pPr>
            <w:r w:rsidRPr="00B6173C">
              <w:t>Western Australia</w:t>
            </w:r>
          </w:p>
        </w:tc>
        <w:tc>
          <w:tcPr>
            <w:tcW w:w="439" w:type="pct"/>
            <w:tcBorders>
              <w:top w:val="nil"/>
              <w:left w:val="nil"/>
              <w:bottom w:val="single" w:sz="4" w:space="0" w:color="auto"/>
              <w:right w:val="nil"/>
            </w:tcBorders>
          </w:tcPr>
          <w:p w14:paraId="2BBAB72D" w14:textId="77777777" w:rsidR="00986E71" w:rsidRPr="00B6173C" w:rsidDel="003646C8" w:rsidRDefault="00986E71" w:rsidP="00D324F6">
            <w:pPr>
              <w:pStyle w:val="TableText"/>
              <w:jc w:val="right"/>
            </w:pPr>
            <w:r w:rsidRPr="00B6173C">
              <w:t>1.6</w:t>
            </w:r>
          </w:p>
        </w:tc>
        <w:tc>
          <w:tcPr>
            <w:tcW w:w="589" w:type="pct"/>
            <w:tcBorders>
              <w:top w:val="nil"/>
              <w:left w:val="nil"/>
              <w:bottom w:val="single" w:sz="4" w:space="0" w:color="auto"/>
              <w:right w:val="nil"/>
            </w:tcBorders>
          </w:tcPr>
          <w:p w14:paraId="35120C85" w14:textId="77777777" w:rsidR="00986E71" w:rsidRPr="00B6173C" w:rsidDel="003646C8" w:rsidRDefault="00986E71" w:rsidP="00D324F6">
            <w:pPr>
              <w:pStyle w:val="TableText"/>
              <w:jc w:val="right"/>
            </w:pPr>
            <w:r w:rsidRPr="00B6173C">
              <w:t>0.02</w:t>
            </w:r>
          </w:p>
        </w:tc>
        <w:tc>
          <w:tcPr>
            <w:tcW w:w="589" w:type="pct"/>
            <w:tcBorders>
              <w:top w:val="nil"/>
              <w:left w:val="nil"/>
              <w:bottom w:val="single" w:sz="4" w:space="0" w:color="auto"/>
              <w:right w:val="nil"/>
            </w:tcBorders>
          </w:tcPr>
          <w:p w14:paraId="1077159F" w14:textId="77777777" w:rsidR="00986E71" w:rsidRPr="00B6173C" w:rsidDel="003646C8" w:rsidRDefault="00986E71" w:rsidP="00D324F6">
            <w:pPr>
              <w:pStyle w:val="TableText"/>
              <w:jc w:val="right"/>
            </w:pPr>
            <w:r w:rsidRPr="00B6173C">
              <w:t>8.3</w:t>
            </w:r>
          </w:p>
        </w:tc>
        <w:tc>
          <w:tcPr>
            <w:tcW w:w="442" w:type="pct"/>
            <w:tcBorders>
              <w:top w:val="nil"/>
              <w:left w:val="nil"/>
              <w:bottom w:val="single" w:sz="4" w:space="0" w:color="auto"/>
              <w:right w:val="nil"/>
            </w:tcBorders>
          </w:tcPr>
          <w:p w14:paraId="43853D4B" w14:textId="77777777" w:rsidR="00986E71" w:rsidRPr="00B6173C" w:rsidRDefault="00986E71" w:rsidP="00D324F6">
            <w:pPr>
              <w:pStyle w:val="TableText"/>
            </w:pPr>
            <w:r w:rsidRPr="00B6173C">
              <w:t>Summer</w:t>
            </w:r>
          </w:p>
        </w:tc>
        <w:tc>
          <w:tcPr>
            <w:tcW w:w="441" w:type="pct"/>
            <w:tcBorders>
              <w:top w:val="nil"/>
              <w:left w:val="nil"/>
              <w:bottom w:val="single" w:sz="4" w:space="0" w:color="auto"/>
              <w:right w:val="nil"/>
            </w:tcBorders>
          </w:tcPr>
          <w:p w14:paraId="698D397D" w14:textId="77777777" w:rsidR="00986E71" w:rsidRPr="00B6173C" w:rsidRDefault="00986E71" w:rsidP="00D324F6">
            <w:pPr>
              <w:pStyle w:val="TableText"/>
              <w:jc w:val="right"/>
            </w:pPr>
            <w:r w:rsidRPr="00B6173C">
              <w:t>25</w:t>
            </w:r>
          </w:p>
          <w:p w14:paraId="69E3690B" w14:textId="77777777" w:rsidR="00986E71" w:rsidRPr="00B6173C" w:rsidRDefault="00986E71" w:rsidP="00D324F6">
            <w:pPr>
              <w:pStyle w:val="TableText"/>
              <w:jc w:val="right"/>
            </w:pPr>
            <w:r w:rsidRPr="00B6173C">
              <w:t>75</w:t>
            </w:r>
          </w:p>
        </w:tc>
        <w:tc>
          <w:tcPr>
            <w:tcW w:w="442" w:type="pct"/>
            <w:tcBorders>
              <w:top w:val="nil"/>
              <w:left w:val="nil"/>
              <w:bottom w:val="single" w:sz="4" w:space="0" w:color="auto"/>
              <w:right w:val="nil"/>
            </w:tcBorders>
          </w:tcPr>
          <w:p w14:paraId="5441B5C5" w14:textId="77777777" w:rsidR="00986E71" w:rsidRPr="00B6173C" w:rsidRDefault="00986E71" w:rsidP="00D324F6">
            <w:pPr>
              <w:pStyle w:val="TableText"/>
              <w:jc w:val="right"/>
            </w:pPr>
            <w:r w:rsidRPr="00B6173C">
              <w:t>19</w:t>
            </w:r>
          </w:p>
          <w:p w14:paraId="77E71A2F" w14:textId="77777777" w:rsidR="00986E71" w:rsidRPr="00B6173C" w:rsidRDefault="00986E71" w:rsidP="00D324F6">
            <w:pPr>
              <w:pStyle w:val="TableText"/>
              <w:jc w:val="right"/>
            </w:pPr>
            <w:r w:rsidRPr="00B6173C">
              <w:t>28</w:t>
            </w:r>
          </w:p>
        </w:tc>
        <w:tc>
          <w:tcPr>
            <w:tcW w:w="441" w:type="pct"/>
            <w:tcBorders>
              <w:top w:val="nil"/>
              <w:left w:val="nil"/>
              <w:bottom w:val="single" w:sz="4" w:space="0" w:color="auto"/>
              <w:right w:val="nil"/>
            </w:tcBorders>
          </w:tcPr>
          <w:p w14:paraId="77E4722F" w14:textId="77777777" w:rsidR="00986E71" w:rsidRPr="00B6173C" w:rsidRDefault="00986E71" w:rsidP="00D324F6">
            <w:pPr>
              <w:pStyle w:val="TableText"/>
              <w:jc w:val="right"/>
            </w:pPr>
            <w:r w:rsidRPr="00B6173C">
              <w:t>1.3</w:t>
            </w:r>
          </w:p>
          <w:p w14:paraId="11FD71AF" w14:textId="77777777" w:rsidR="00986E71" w:rsidRPr="00B6173C" w:rsidRDefault="00986E71" w:rsidP="00D324F6">
            <w:pPr>
              <w:pStyle w:val="TableText"/>
              <w:jc w:val="right"/>
            </w:pPr>
            <w:r w:rsidRPr="00B6173C">
              <w:t>2.9</w:t>
            </w:r>
          </w:p>
        </w:tc>
        <w:tc>
          <w:tcPr>
            <w:tcW w:w="380" w:type="pct"/>
            <w:tcBorders>
              <w:top w:val="nil"/>
              <w:left w:val="nil"/>
              <w:bottom w:val="single" w:sz="4" w:space="0" w:color="auto"/>
              <w:right w:val="nil"/>
            </w:tcBorders>
          </w:tcPr>
          <w:p w14:paraId="42FEFCBF" w14:textId="77777777" w:rsidR="00986E71" w:rsidRPr="00B6173C" w:rsidRDefault="00986E71" w:rsidP="00D324F6">
            <w:pPr>
              <w:pStyle w:val="TableText"/>
              <w:jc w:val="right"/>
            </w:pPr>
            <w:r w:rsidRPr="00B6173C">
              <w:t>0.001</w:t>
            </w:r>
          </w:p>
          <w:p w14:paraId="4B3311BD" w14:textId="77777777" w:rsidR="00986E71" w:rsidRPr="00B6173C" w:rsidRDefault="00986E71" w:rsidP="00D324F6">
            <w:pPr>
              <w:pStyle w:val="TableText"/>
              <w:jc w:val="right"/>
            </w:pPr>
            <w:r w:rsidRPr="00B6173C">
              <w:t>0.001</w:t>
            </w:r>
          </w:p>
        </w:tc>
        <w:tc>
          <w:tcPr>
            <w:tcW w:w="500" w:type="pct"/>
            <w:tcBorders>
              <w:top w:val="nil"/>
              <w:left w:val="nil"/>
              <w:bottom w:val="single" w:sz="4" w:space="0" w:color="auto"/>
              <w:right w:val="nil"/>
            </w:tcBorders>
            <w:shd w:val="clear" w:color="auto" w:fill="auto"/>
          </w:tcPr>
          <w:p w14:paraId="013C5E26" w14:textId="77777777" w:rsidR="00986E71" w:rsidRPr="00B6173C" w:rsidRDefault="00986E71" w:rsidP="00D324F6">
            <w:pPr>
              <w:pStyle w:val="TableText"/>
              <w:jc w:val="right"/>
            </w:pPr>
            <w:r w:rsidRPr="00B6173C">
              <w:t>&gt;99</w:t>
            </w:r>
          </w:p>
          <w:p w14:paraId="03F48D28" w14:textId="77777777" w:rsidR="00986E71" w:rsidRPr="00B6173C" w:rsidRDefault="00986E71" w:rsidP="00D324F6">
            <w:pPr>
              <w:pStyle w:val="TableText"/>
              <w:jc w:val="right"/>
            </w:pPr>
            <w:r w:rsidRPr="00B6173C">
              <w:t>&gt;99</w:t>
            </w:r>
          </w:p>
        </w:tc>
      </w:tr>
      <w:tr w:rsidR="00986E71" w:rsidRPr="00B6173C" w14:paraId="77491741" w14:textId="77777777" w:rsidTr="004F2E88">
        <w:trPr>
          <w:cantSplit/>
        </w:trPr>
        <w:tc>
          <w:tcPr>
            <w:tcW w:w="5000" w:type="pct"/>
            <w:gridSpan w:val="10"/>
            <w:tcBorders>
              <w:top w:val="single" w:sz="4" w:space="0" w:color="auto"/>
              <w:left w:val="nil"/>
              <w:bottom w:val="single" w:sz="4" w:space="0" w:color="auto"/>
              <w:right w:val="nil"/>
            </w:tcBorders>
          </w:tcPr>
          <w:p w14:paraId="1342732C" w14:textId="77777777" w:rsidR="00986E71" w:rsidRPr="00B6173C" w:rsidRDefault="00986E71" w:rsidP="00D324F6">
            <w:pPr>
              <w:pStyle w:val="TableSubHead"/>
            </w:pPr>
            <w:r w:rsidRPr="00B6173C">
              <w:t>Grapes</w:t>
            </w:r>
          </w:p>
        </w:tc>
      </w:tr>
      <w:tr w:rsidR="00986E71" w:rsidRPr="00B6173C" w14:paraId="3EF68D39" w14:textId="77777777" w:rsidTr="00D324F6">
        <w:trPr>
          <w:cantSplit/>
        </w:trPr>
        <w:tc>
          <w:tcPr>
            <w:tcW w:w="736" w:type="pct"/>
            <w:tcBorders>
              <w:top w:val="single" w:sz="4" w:space="0" w:color="auto"/>
              <w:left w:val="nil"/>
              <w:bottom w:val="nil"/>
              <w:right w:val="nil"/>
            </w:tcBorders>
          </w:tcPr>
          <w:p w14:paraId="4A0E0243" w14:textId="068925E2" w:rsidR="00986E71" w:rsidRPr="00B6173C" w:rsidRDefault="00986E71" w:rsidP="00D324F6">
            <w:pPr>
              <w:pStyle w:val="TableText"/>
            </w:pPr>
            <w:r w:rsidRPr="00B6173C">
              <w:t xml:space="preserve">NSW </w:t>
            </w:r>
            <w:r w:rsidR="00D324F6">
              <w:t>and</w:t>
            </w:r>
            <w:r w:rsidRPr="00B6173C">
              <w:t xml:space="preserve"> ACT</w:t>
            </w:r>
          </w:p>
        </w:tc>
        <w:tc>
          <w:tcPr>
            <w:tcW w:w="439" w:type="pct"/>
            <w:tcBorders>
              <w:top w:val="single" w:sz="4" w:space="0" w:color="auto"/>
              <w:left w:val="nil"/>
              <w:bottom w:val="nil"/>
              <w:right w:val="nil"/>
            </w:tcBorders>
          </w:tcPr>
          <w:p w14:paraId="1679A2AD" w14:textId="77777777" w:rsidR="00986E71" w:rsidRPr="00B6173C" w:rsidDel="003646C8" w:rsidRDefault="00986E71" w:rsidP="00D324F6">
            <w:pPr>
              <w:pStyle w:val="TableText"/>
              <w:jc w:val="right"/>
            </w:pPr>
            <w:r w:rsidRPr="00B6173C">
              <w:t>1.8</w:t>
            </w:r>
          </w:p>
        </w:tc>
        <w:tc>
          <w:tcPr>
            <w:tcW w:w="589" w:type="pct"/>
            <w:tcBorders>
              <w:top w:val="single" w:sz="4" w:space="0" w:color="auto"/>
              <w:left w:val="nil"/>
              <w:bottom w:val="nil"/>
              <w:right w:val="nil"/>
            </w:tcBorders>
          </w:tcPr>
          <w:p w14:paraId="5362949F" w14:textId="77777777" w:rsidR="00986E71" w:rsidRPr="00B6173C" w:rsidDel="003646C8" w:rsidRDefault="00986E71" w:rsidP="00D324F6">
            <w:pPr>
              <w:pStyle w:val="TableText"/>
              <w:jc w:val="right"/>
            </w:pPr>
            <w:r w:rsidRPr="00B6173C">
              <w:t>0.08</w:t>
            </w:r>
          </w:p>
        </w:tc>
        <w:tc>
          <w:tcPr>
            <w:tcW w:w="589" w:type="pct"/>
            <w:tcBorders>
              <w:top w:val="single" w:sz="4" w:space="0" w:color="auto"/>
              <w:left w:val="nil"/>
              <w:bottom w:val="nil"/>
              <w:right w:val="nil"/>
            </w:tcBorders>
          </w:tcPr>
          <w:p w14:paraId="07EC866F" w14:textId="77777777" w:rsidR="00986E71" w:rsidRPr="00B6173C" w:rsidDel="003646C8" w:rsidRDefault="00986E71" w:rsidP="00D324F6">
            <w:pPr>
              <w:pStyle w:val="TableText"/>
              <w:jc w:val="right"/>
            </w:pPr>
            <w:r w:rsidRPr="00B6173C">
              <w:t>33</w:t>
            </w:r>
          </w:p>
        </w:tc>
        <w:tc>
          <w:tcPr>
            <w:tcW w:w="442" w:type="pct"/>
            <w:tcBorders>
              <w:top w:val="single" w:sz="4" w:space="0" w:color="auto"/>
              <w:left w:val="nil"/>
              <w:bottom w:val="nil"/>
              <w:right w:val="nil"/>
            </w:tcBorders>
          </w:tcPr>
          <w:p w14:paraId="17EE0EAB" w14:textId="77777777" w:rsidR="00986E71" w:rsidRPr="00B6173C" w:rsidRDefault="00986E71" w:rsidP="00D324F6">
            <w:pPr>
              <w:pStyle w:val="TableText"/>
            </w:pPr>
            <w:r w:rsidRPr="00B6173C">
              <w:t>Summer</w:t>
            </w:r>
          </w:p>
        </w:tc>
        <w:tc>
          <w:tcPr>
            <w:tcW w:w="441" w:type="pct"/>
            <w:tcBorders>
              <w:top w:val="single" w:sz="4" w:space="0" w:color="auto"/>
              <w:left w:val="nil"/>
              <w:bottom w:val="nil"/>
              <w:right w:val="nil"/>
            </w:tcBorders>
          </w:tcPr>
          <w:p w14:paraId="22B56E65" w14:textId="77777777" w:rsidR="00986E71" w:rsidRPr="00B6173C" w:rsidRDefault="00986E71" w:rsidP="00D324F6">
            <w:pPr>
              <w:pStyle w:val="TableText"/>
              <w:jc w:val="right"/>
            </w:pPr>
            <w:r w:rsidRPr="00B6173C">
              <w:t>25</w:t>
            </w:r>
          </w:p>
          <w:p w14:paraId="2558DBFB" w14:textId="77777777" w:rsidR="00986E71" w:rsidRPr="00B6173C" w:rsidRDefault="00986E71" w:rsidP="00D324F6">
            <w:pPr>
              <w:pStyle w:val="TableText"/>
              <w:jc w:val="right"/>
            </w:pPr>
            <w:r w:rsidRPr="00B6173C">
              <w:t>75</w:t>
            </w:r>
          </w:p>
        </w:tc>
        <w:tc>
          <w:tcPr>
            <w:tcW w:w="442" w:type="pct"/>
            <w:tcBorders>
              <w:top w:val="single" w:sz="4" w:space="0" w:color="auto"/>
              <w:left w:val="nil"/>
              <w:bottom w:val="nil"/>
              <w:right w:val="nil"/>
            </w:tcBorders>
          </w:tcPr>
          <w:p w14:paraId="5CFBE401" w14:textId="77777777" w:rsidR="00986E71" w:rsidRPr="00B6173C" w:rsidRDefault="00986E71" w:rsidP="00D324F6">
            <w:pPr>
              <w:pStyle w:val="TableText"/>
              <w:jc w:val="right"/>
            </w:pPr>
            <w:r w:rsidRPr="00B6173C">
              <w:t>17</w:t>
            </w:r>
          </w:p>
          <w:p w14:paraId="4666E091" w14:textId="77777777" w:rsidR="00986E71" w:rsidRPr="00B6173C" w:rsidRDefault="00986E71" w:rsidP="00D324F6">
            <w:pPr>
              <w:pStyle w:val="TableText"/>
              <w:jc w:val="right"/>
            </w:pPr>
            <w:r w:rsidRPr="00B6173C">
              <w:t>42</w:t>
            </w:r>
          </w:p>
        </w:tc>
        <w:tc>
          <w:tcPr>
            <w:tcW w:w="441" w:type="pct"/>
            <w:tcBorders>
              <w:top w:val="single" w:sz="4" w:space="0" w:color="auto"/>
              <w:left w:val="nil"/>
              <w:bottom w:val="nil"/>
              <w:right w:val="nil"/>
            </w:tcBorders>
          </w:tcPr>
          <w:p w14:paraId="73C1EB39" w14:textId="77777777" w:rsidR="00986E71" w:rsidRPr="00B6173C" w:rsidRDefault="00986E71" w:rsidP="00D324F6">
            <w:pPr>
              <w:pStyle w:val="TableText"/>
              <w:jc w:val="right"/>
            </w:pPr>
            <w:r w:rsidRPr="00B6173C">
              <w:t>1.3</w:t>
            </w:r>
          </w:p>
          <w:p w14:paraId="7169CDA9" w14:textId="77777777" w:rsidR="00986E71" w:rsidRPr="00B6173C" w:rsidRDefault="00986E71" w:rsidP="00D324F6">
            <w:pPr>
              <w:pStyle w:val="TableText"/>
              <w:jc w:val="right"/>
            </w:pPr>
            <w:r w:rsidRPr="00B6173C">
              <w:t>2.8</w:t>
            </w:r>
          </w:p>
        </w:tc>
        <w:tc>
          <w:tcPr>
            <w:tcW w:w="380" w:type="pct"/>
            <w:tcBorders>
              <w:top w:val="single" w:sz="4" w:space="0" w:color="auto"/>
              <w:left w:val="nil"/>
              <w:bottom w:val="nil"/>
              <w:right w:val="nil"/>
            </w:tcBorders>
          </w:tcPr>
          <w:p w14:paraId="0303B23A" w14:textId="77777777" w:rsidR="00986E71" w:rsidRPr="00B6173C" w:rsidRDefault="00986E71" w:rsidP="00D324F6">
            <w:pPr>
              <w:pStyle w:val="TableText"/>
              <w:jc w:val="right"/>
            </w:pPr>
            <w:r w:rsidRPr="00B6173C">
              <w:t>0.003</w:t>
            </w:r>
          </w:p>
          <w:p w14:paraId="3FD908DA" w14:textId="77777777" w:rsidR="00986E71" w:rsidRPr="00B6173C" w:rsidRDefault="00986E71" w:rsidP="00D324F6">
            <w:pPr>
              <w:pStyle w:val="TableText"/>
              <w:jc w:val="right"/>
            </w:pPr>
            <w:r w:rsidRPr="00B6173C">
              <w:t>0.016</w:t>
            </w:r>
          </w:p>
        </w:tc>
        <w:tc>
          <w:tcPr>
            <w:tcW w:w="500" w:type="pct"/>
            <w:tcBorders>
              <w:top w:val="single" w:sz="4" w:space="0" w:color="auto"/>
              <w:left w:val="nil"/>
              <w:bottom w:val="nil"/>
              <w:right w:val="nil"/>
            </w:tcBorders>
            <w:shd w:val="clear" w:color="auto" w:fill="auto"/>
          </w:tcPr>
          <w:p w14:paraId="04356C5E" w14:textId="77777777" w:rsidR="00986E71" w:rsidRPr="00B6173C" w:rsidRDefault="00986E71" w:rsidP="00D324F6">
            <w:pPr>
              <w:pStyle w:val="TableText"/>
              <w:jc w:val="right"/>
            </w:pPr>
            <w:r w:rsidRPr="00B6173C">
              <w:t>&gt;99</w:t>
            </w:r>
          </w:p>
          <w:p w14:paraId="108AFC1D" w14:textId="77777777" w:rsidR="00986E71" w:rsidRPr="00B6173C" w:rsidRDefault="00986E71" w:rsidP="00D324F6">
            <w:pPr>
              <w:pStyle w:val="TableText"/>
              <w:jc w:val="right"/>
            </w:pPr>
            <w:r w:rsidRPr="00B6173C">
              <w:t>&gt;99</w:t>
            </w:r>
          </w:p>
        </w:tc>
      </w:tr>
      <w:tr w:rsidR="00986E71" w:rsidRPr="00B6173C" w14:paraId="2E9D08E5" w14:textId="77777777" w:rsidTr="00D324F6">
        <w:trPr>
          <w:cantSplit/>
        </w:trPr>
        <w:tc>
          <w:tcPr>
            <w:tcW w:w="736" w:type="pct"/>
            <w:tcBorders>
              <w:top w:val="nil"/>
              <w:left w:val="nil"/>
              <w:bottom w:val="nil"/>
              <w:right w:val="nil"/>
            </w:tcBorders>
          </w:tcPr>
          <w:p w14:paraId="13948F63" w14:textId="77777777" w:rsidR="00986E71" w:rsidRPr="00B6173C" w:rsidRDefault="00986E71" w:rsidP="00D324F6">
            <w:pPr>
              <w:pStyle w:val="TableText"/>
            </w:pPr>
            <w:r w:rsidRPr="00B6173C">
              <w:t>Victoria</w:t>
            </w:r>
          </w:p>
        </w:tc>
        <w:tc>
          <w:tcPr>
            <w:tcW w:w="439" w:type="pct"/>
            <w:tcBorders>
              <w:top w:val="nil"/>
              <w:left w:val="nil"/>
              <w:bottom w:val="nil"/>
              <w:right w:val="nil"/>
            </w:tcBorders>
          </w:tcPr>
          <w:p w14:paraId="454D8DF9" w14:textId="77777777" w:rsidR="00986E71" w:rsidRPr="00B6173C" w:rsidDel="003646C8" w:rsidRDefault="00986E71" w:rsidP="00D324F6">
            <w:pPr>
              <w:pStyle w:val="TableText"/>
              <w:jc w:val="right"/>
            </w:pPr>
            <w:r w:rsidRPr="00B6173C">
              <w:t>1.2</w:t>
            </w:r>
          </w:p>
        </w:tc>
        <w:tc>
          <w:tcPr>
            <w:tcW w:w="589" w:type="pct"/>
            <w:tcBorders>
              <w:top w:val="nil"/>
              <w:left w:val="nil"/>
              <w:bottom w:val="nil"/>
              <w:right w:val="nil"/>
            </w:tcBorders>
          </w:tcPr>
          <w:p w14:paraId="4B4C6E76" w14:textId="77777777" w:rsidR="00986E71" w:rsidRPr="00B6173C" w:rsidDel="003646C8" w:rsidRDefault="00986E71" w:rsidP="00D324F6">
            <w:pPr>
              <w:pStyle w:val="TableText"/>
              <w:jc w:val="right"/>
            </w:pPr>
            <w:r w:rsidRPr="00B6173C">
              <w:t>0.09</w:t>
            </w:r>
          </w:p>
        </w:tc>
        <w:tc>
          <w:tcPr>
            <w:tcW w:w="589" w:type="pct"/>
            <w:tcBorders>
              <w:top w:val="nil"/>
              <w:left w:val="nil"/>
              <w:bottom w:val="nil"/>
              <w:right w:val="nil"/>
            </w:tcBorders>
          </w:tcPr>
          <w:p w14:paraId="4E367903" w14:textId="77777777" w:rsidR="00986E71" w:rsidRPr="00B6173C" w:rsidDel="003646C8" w:rsidRDefault="00986E71" w:rsidP="00D324F6">
            <w:pPr>
              <w:pStyle w:val="TableText"/>
              <w:jc w:val="right"/>
            </w:pPr>
            <w:r w:rsidRPr="00B6173C">
              <w:t>40</w:t>
            </w:r>
          </w:p>
        </w:tc>
        <w:tc>
          <w:tcPr>
            <w:tcW w:w="442" w:type="pct"/>
            <w:tcBorders>
              <w:top w:val="nil"/>
              <w:left w:val="nil"/>
              <w:bottom w:val="nil"/>
              <w:right w:val="nil"/>
            </w:tcBorders>
          </w:tcPr>
          <w:p w14:paraId="1ACD4142" w14:textId="77777777" w:rsidR="00986E71" w:rsidRPr="00B6173C" w:rsidRDefault="00986E71" w:rsidP="00D324F6">
            <w:pPr>
              <w:pStyle w:val="TableText"/>
            </w:pPr>
            <w:r w:rsidRPr="00B6173C">
              <w:t>Autumn</w:t>
            </w:r>
          </w:p>
        </w:tc>
        <w:tc>
          <w:tcPr>
            <w:tcW w:w="441" w:type="pct"/>
            <w:tcBorders>
              <w:top w:val="nil"/>
              <w:left w:val="nil"/>
              <w:bottom w:val="nil"/>
              <w:right w:val="nil"/>
            </w:tcBorders>
          </w:tcPr>
          <w:p w14:paraId="4F4D3A4C" w14:textId="77777777" w:rsidR="00986E71" w:rsidRPr="00B6173C" w:rsidRDefault="00986E71" w:rsidP="00D324F6">
            <w:pPr>
              <w:pStyle w:val="TableText"/>
              <w:jc w:val="right"/>
            </w:pPr>
            <w:r w:rsidRPr="00B6173C">
              <w:t>25</w:t>
            </w:r>
          </w:p>
          <w:p w14:paraId="60C24DB9"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192CA36D" w14:textId="77777777" w:rsidR="00986E71" w:rsidRPr="00B6173C" w:rsidRDefault="00986E71" w:rsidP="00D324F6">
            <w:pPr>
              <w:pStyle w:val="TableText"/>
              <w:jc w:val="right"/>
            </w:pPr>
            <w:r w:rsidRPr="00B6173C">
              <w:t>18</w:t>
            </w:r>
          </w:p>
          <w:p w14:paraId="608651AE" w14:textId="77777777" w:rsidR="00986E71" w:rsidRPr="00B6173C" w:rsidRDefault="00986E71" w:rsidP="00D324F6">
            <w:pPr>
              <w:pStyle w:val="TableText"/>
              <w:jc w:val="right"/>
            </w:pPr>
            <w:r w:rsidRPr="00B6173C">
              <w:t>32</w:t>
            </w:r>
          </w:p>
        </w:tc>
        <w:tc>
          <w:tcPr>
            <w:tcW w:w="441" w:type="pct"/>
            <w:tcBorders>
              <w:top w:val="nil"/>
              <w:left w:val="nil"/>
              <w:bottom w:val="nil"/>
              <w:right w:val="nil"/>
            </w:tcBorders>
          </w:tcPr>
          <w:p w14:paraId="1BF86C2F" w14:textId="77777777" w:rsidR="00986E71" w:rsidRPr="00B6173C" w:rsidRDefault="00986E71" w:rsidP="00D324F6">
            <w:pPr>
              <w:pStyle w:val="TableText"/>
              <w:jc w:val="right"/>
            </w:pPr>
            <w:r w:rsidRPr="00B6173C">
              <w:t>1.3</w:t>
            </w:r>
          </w:p>
          <w:p w14:paraId="245B171A" w14:textId="77777777" w:rsidR="00986E71" w:rsidRPr="00B6173C" w:rsidRDefault="00986E71" w:rsidP="00D324F6">
            <w:pPr>
              <w:pStyle w:val="TableText"/>
              <w:jc w:val="right"/>
            </w:pPr>
            <w:r w:rsidRPr="00B6173C">
              <w:t>2.9</w:t>
            </w:r>
          </w:p>
        </w:tc>
        <w:tc>
          <w:tcPr>
            <w:tcW w:w="380" w:type="pct"/>
            <w:tcBorders>
              <w:top w:val="nil"/>
              <w:left w:val="nil"/>
              <w:bottom w:val="nil"/>
              <w:right w:val="nil"/>
            </w:tcBorders>
          </w:tcPr>
          <w:p w14:paraId="5591F39F" w14:textId="77777777" w:rsidR="00986E71" w:rsidRPr="00B6173C" w:rsidRDefault="00986E71" w:rsidP="00D324F6">
            <w:pPr>
              <w:pStyle w:val="TableText"/>
              <w:jc w:val="right"/>
            </w:pPr>
            <w:r w:rsidRPr="00B6173C">
              <w:t>0.002</w:t>
            </w:r>
          </w:p>
          <w:p w14:paraId="5B3BF6EC" w14:textId="77777777" w:rsidR="00986E71" w:rsidRPr="00B6173C" w:rsidRDefault="00986E71" w:rsidP="00D324F6">
            <w:pPr>
              <w:pStyle w:val="TableText"/>
              <w:jc w:val="right"/>
            </w:pPr>
            <w:r w:rsidRPr="00B6173C">
              <w:t>0.007</w:t>
            </w:r>
          </w:p>
        </w:tc>
        <w:tc>
          <w:tcPr>
            <w:tcW w:w="500" w:type="pct"/>
            <w:tcBorders>
              <w:top w:val="nil"/>
              <w:left w:val="nil"/>
              <w:bottom w:val="nil"/>
              <w:right w:val="nil"/>
            </w:tcBorders>
            <w:shd w:val="clear" w:color="auto" w:fill="auto"/>
          </w:tcPr>
          <w:p w14:paraId="267CA59C" w14:textId="77777777" w:rsidR="00986E71" w:rsidRPr="00B6173C" w:rsidRDefault="00986E71" w:rsidP="00D324F6">
            <w:pPr>
              <w:pStyle w:val="TableText"/>
              <w:jc w:val="right"/>
            </w:pPr>
            <w:r w:rsidRPr="00B6173C">
              <w:t>97</w:t>
            </w:r>
          </w:p>
          <w:p w14:paraId="16EA1E67" w14:textId="77777777" w:rsidR="00986E71" w:rsidRPr="00B6173C" w:rsidRDefault="00986E71" w:rsidP="00D324F6">
            <w:pPr>
              <w:pStyle w:val="TableText"/>
              <w:jc w:val="right"/>
            </w:pPr>
            <w:r w:rsidRPr="00B6173C">
              <w:t>&gt;99</w:t>
            </w:r>
          </w:p>
        </w:tc>
      </w:tr>
      <w:tr w:rsidR="00986E71" w:rsidRPr="00B6173C" w14:paraId="6C38A647" w14:textId="77777777" w:rsidTr="00D324F6">
        <w:trPr>
          <w:cantSplit/>
        </w:trPr>
        <w:tc>
          <w:tcPr>
            <w:tcW w:w="736" w:type="pct"/>
            <w:tcBorders>
              <w:top w:val="nil"/>
              <w:left w:val="nil"/>
              <w:bottom w:val="nil"/>
              <w:right w:val="nil"/>
            </w:tcBorders>
          </w:tcPr>
          <w:p w14:paraId="596B0ADD" w14:textId="77777777" w:rsidR="00986E71" w:rsidRPr="00B6173C" w:rsidRDefault="00986E71" w:rsidP="00D324F6">
            <w:pPr>
              <w:pStyle w:val="TableText"/>
            </w:pPr>
            <w:r w:rsidRPr="00B6173C">
              <w:t>Tasmania</w:t>
            </w:r>
          </w:p>
        </w:tc>
        <w:tc>
          <w:tcPr>
            <w:tcW w:w="439" w:type="pct"/>
            <w:tcBorders>
              <w:top w:val="nil"/>
              <w:left w:val="nil"/>
              <w:bottom w:val="nil"/>
              <w:right w:val="nil"/>
            </w:tcBorders>
          </w:tcPr>
          <w:p w14:paraId="7A8C99AC" w14:textId="77777777" w:rsidR="00986E71" w:rsidRPr="00B6173C" w:rsidDel="003646C8" w:rsidRDefault="00986E71" w:rsidP="00D324F6">
            <w:pPr>
              <w:pStyle w:val="TableText"/>
              <w:jc w:val="right"/>
            </w:pPr>
            <w:r w:rsidRPr="00B6173C">
              <w:t>5.4</w:t>
            </w:r>
          </w:p>
        </w:tc>
        <w:tc>
          <w:tcPr>
            <w:tcW w:w="589" w:type="pct"/>
            <w:tcBorders>
              <w:top w:val="nil"/>
              <w:left w:val="nil"/>
              <w:bottom w:val="nil"/>
              <w:right w:val="nil"/>
            </w:tcBorders>
          </w:tcPr>
          <w:p w14:paraId="7EF05012" w14:textId="77777777" w:rsidR="00986E71" w:rsidRPr="00B6173C" w:rsidDel="003646C8" w:rsidRDefault="00986E71" w:rsidP="00D324F6">
            <w:pPr>
              <w:pStyle w:val="TableText"/>
              <w:jc w:val="right"/>
            </w:pPr>
            <w:r w:rsidRPr="00B6173C">
              <w:t>0.07</w:t>
            </w:r>
          </w:p>
        </w:tc>
        <w:tc>
          <w:tcPr>
            <w:tcW w:w="589" w:type="pct"/>
            <w:tcBorders>
              <w:top w:val="nil"/>
              <w:left w:val="nil"/>
              <w:bottom w:val="nil"/>
              <w:right w:val="nil"/>
            </w:tcBorders>
          </w:tcPr>
          <w:p w14:paraId="643CB4A7" w14:textId="77777777" w:rsidR="00986E71" w:rsidRPr="00B6173C" w:rsidDel="003646C8" w:rsidRDefault="00986E71" w:rsidP="00D324F6">
            <w:pPr>
              <w:pStyle w:val="TableText"/>
              <w:jc w:val="right"/>
            </w:pPr>
            <w:r w:rsidRPr="00B6173C">
              <w:t>29</w:t>
            </w:r>
          </w:p>
        </w:tc>
        <w:tc>
          <w:tcPr>
            <w:tcW w:w="442" w:type="pct"/>
            <w:tcBorders>
              <w:top w:val="nil"/>
              <w:left w:val="nil"/>
              <w:bottom w:val="nil"/>
              <w:right w:val="nil"/>
            </w:tcBorders>
          </w:tcPr>
          <w:p w14:paraId="07EB5D16" w14:textId="77777777" w:rsidR="00986E71" w:rsidRPr="00B6173C" w:rsidRDefault="00986E71" w:rsidP="00D324F6">
            <w:pPr>
              <w:pStyle w:val="TableText"/>
            </w:pPr>
            <w:r w:rsidRPr="00B6173C">
              <w:t>Winter</w:t>
            </w:r>
          </w:p>
        </w:tc>
        <w:tc>
          <w:tcPr>
            <w:tcW w:w="441" w:type="pct"/>
            <w:tcBorders>
              <w:top w:val="nil"/>
              <w:left w:val="nil"/>
              <w:bottom w:val="nil"/>
              <w:right w:val="nil"/>
            </w:tcBorders>
          </w:tcPr>
          <w:p w14:paraId="6B5ED67A" w14:textId="77777777" w:rsidR="00986E71" w:rsidRPr="00B6173C" w:rsidRDefault="00986E71" w:rsidP="00D324F6">
            <w:pPr>
              <w:pStyle w:val="TableText"/>
              <w:jc w:val="right"/>
            </w:pPr>
            <w:r w:rsidRPr="00B6173C">
              <w:t>25</w:t>
            </w:r>
          </w:p>
          <w:p w14:paraId="3056FD15"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1437E4B9" w14:textId="77777777" w:rsidR="00986E71" w:rsidRPr="00B6173C" w:rsidRDefault="00986E71" w:rsidP="00D324F6">
            <w:pPr>
              <w:pStyle w:val="TableText"/>
              <w:jc w:val="right"/>
            </w:pPr>
            <w:r w:rsidRPr="00B6173C">
              <w:t>11</w:t>
            </w:r>
          </w:p>
          <w:p w14:paraId="3F4E5BBB" w14:textId="77777777" w:rsidR="00986E71" w:rsidRPr="00B6173C" w:rsidRDefault="00986E71" w:rsidP="00D324F6">
            <w:pPr>
              <w:pStyle w:val="TableText"/>
              <w:jc w:val="right"/>
            </w:pPr>
            <w:r w:rsidRPr="00B6173C">
              <w:t>21</w:t>
            </w:r>
          </w:p>
        </w:tc>
        <w:tc>
          <w:tcPr>
            <w:tcW w:w="441" w:type="pct"/>
            <w:tcBorders>
              <w:top w:val="nil"/>
              <w:left w:val="nil"/>
              <w:bottom w:val="nil"/>
              <w:right w:val="nil"/>
            </w:tcBorders>
          </w:tcPr>
          <w:p w14:paraId="3C21FC8F" w14:textId="77777777" w:rsidR="00986E71" w:rsidRPr="00B6173C" w:rsidRDefault="00986E71" w:rsidP="00D324F6">
            <w:pPr>
              <w:pStyle w:val="TableText"/>
              <w:jc w:val="right"/>
            </w:pPr>
            <w:r w:rsidRPr="00B6173C">
              <w:t>1.3</w:t>
            </w:r>
          </w:p>
          <w:p w14:paraId="7EE2DBCD" w14:textId="77777777" w:rsidR="00986E71" w:rsidRPr="00B6173C" w:rsidRDefault="00986E71" w:rsidP="00D324F6">
            <w:pPr>
              <w:pStyle w:val="TableText"/>
              <w:jc w:val="right"/>
            </w:pPr>
            <w:r w:rsidRPr="00B6173C">
              <w:t>2.6</w:t>
            </w:r>
          </w:p>
        </w:tc>
        <w:tc>
          <w:tcPr>
            <w:tcW w:w="380" w:type="pct"/>
            <w:tcBorders>
              <w:top w:val="nil"/>
              <w:left w:val="nil"/>
              <w:bottom w:val="nil"/>
              <w:right w:val="nil"/>
            </w:tcBorders>
          </w:tcPr>
          <w:p w14:paraId="60175037" w14:textId="77777777" w:rsidR="00986E71" w:rsidRPr="00B6173C" w:rsidRDefault="00986E71" w:rsidP="00D324F6">
            <w:pPr>
              <w:pStyle w:val="TableText"/>
              <w:jc w:val="right"/>
            </w:pPr>
            <w:r w:rsidRPr="00B6173C">
              <w:t>0.007</w:t>
            </w:r>
          </w:p>
          <w:p w14:paraId="796D3AD9" w14:textId="77777777" w:rsidR="00986E71" w:rsidRPr="00B6173C" w:rsidRDefault="00986E71" w:rsidP="00D324F6">
            <w:pPr>
              <w:pStyle w:val="TableText"/>
              <w:jc w:val="right"/>
            </w:pPr>
            <w:r w:rsidRPr="00B6173C">
              <w:t>0.036</w:t>
            </w:r>
          </w:p>
        </w:tc>
        <w:tc>
          <w:tcPr>
            <w:tcW w:w="500" w:type="pct"/>
            <w:tcBorders>
              <w:top w:val="nil"/>
              <w:left w:val="nil"/>
              <w:bottom w:val="nil"/>
              <w:right w:val="nil"/>
            </w:tcBorders>
            <w:shd w:val="clear" w:color="auto" w:fill="auto"/>
          </w:tcPr>
          <w:p w14:paraId="6E77941C" w14:textId="77777777" w:rsidR="00986E71" w:rsidRPr="00B6173C" w:rsidRDefault="00986E71" w:rsidP="00D324F6">
            <w:pPr>
              <w:pStyle w:val="TableText"/>
              <w:jc w:val="right"/>
            </w:pPr>
            <w:r w:rsidRPr="00B6173C">
              <w:t>&gt;99</w:t>
            </w:r>
          </w:p>
          <w:p w14:paraId="7C79EAFB" w14:textId="77777777" w:rsidR="00986E71" w:rsidRPr="00B6173C" w:rsidRDefault="00986E71" w:rsidP="00D324F6">
            <w:pPr>
              <w:pStyle w:val="TableText"/>
              <w:jc w:val="right"/>
            </w:pPr>
            <w:r w:rsidRPr="00B6173C">
              <w:t>&gt;99</w:t>
            </w:r>
          </w:p>
        </w:tc>
      </w:tr>
      <w:tr w:rsidR="00986E71" w:rsidRPr="00B6173C" w14:paraId="4225CFAB" w14:textId="77777777" w:rsidTr="00D324F6">
        <w:trPr>
          <w:cantSplit/>
        </w:trPr>
        <w:tc>
          <w:tcPr>
            <w:tcW w:w="736" w:type="pct"/>
            <w:tcBorders>
              <w:top w:val="nil"/>
              <w:left w:val="nil"/>
              <w:bottom w:val="nil"/>
              <w:right w:val="nil"/>
            </w:tcBorders>
          </w:tcPr>
          <w:p w14:paraId="544FDED0" w14:textId="77777777" w:rsidR="00986E71" w:rsidRPr="00B6173C" w:rsidRDefault="00986E71" w:rsidP="00D324F6">
            <w:pPr>
              <w:pStyle w:val="TableText"/>
            </w:pPr>
            <w:r w:rsidRPr="00B6173C">
              <w:t>South Australia</w:t>
            </w:r>
          </w:p>
        </w:tc>
        <w:tc>
          <w:tcPr>
            <w:tcW w:w="439" w:type="pct"/>
            <w:tcBorders>
              <w:top w:val="nil"/>
              <w:left w:val="nil"/>
              <w:bottom w:val="nil"/>
              <w:right w:val="nil"/>
            </w:tcBorders>
          </w:tcPr>
          <w:p w14:paraId="1723B67E" w14:textId="77777777" w:rsidR="00986E71" w:rsidRPr="00B6173C" w:rsidDel="003646C8" w:rsidRDefault="00986E71" w:rsidP="00D324F6">
            <w:pPr>
              <w:pStyle w:val="TableText"/>
              <w:jc w:val="right"/>
            </w:pPr>
            <w:r w:rsidRPr="00B6173C">
              <w:t>1.2</w:t>
            </w:r>
          </w:p>
        </w:tc>
        <w:tc>
          <w:tcPr>
            <w:tcW w:w="589" w:type="pct"/>
            <w:tcBorders>
              <w:top w:val="nil"/>
              <w:left w:val="nil"/>
              <w:bottom w:val="nil"/>
              <w:right w:val="nil"/>
            </w:tcBorders>
          </w:tcPr>
          <w:p w14:paraId="501CCCF3" w14:textId="77777777" w:rsidR="00986E71" w:rsidRPr="00B6173C" w:rsidDel="003646C8" w:rsidRDefault="00986E71" w:rsidP="00D324F6">
            <w:pPr>
              <w:pStyle w:val="TableText"/>
              <w:jc w:val="right"/>
            </w:pPr>
            <w:r w:rsidRPr="00B6173C">
              <w:t>0.10</w:t>
            </w:r>
          </w:p>
        </w:tc>
        <w:tc>
          <w:tcPr>
            <w:tcW w:w="589" w:type="pct"/>
            <w:tcBorders>
              <w:top w:val="nil"/>
              <w:left w:val="nil"/>
              <w:bottom w:val="nil"/>
              <w:right w:val="nil"/>
            </w:tcBorders>
          </w:tcPr>
          <w:p w14:paraId="7BEF638F" w14:textId="77777777" w:rsidR="00986E71" w:rsidRPr="00B6173C" w:rsidDel="003646C8" w:rsidRDefault="00986E71" w:rsidP="00D324F6">
            <w:pPr>
              <w:pStyle w:val="TableText"/>
              <w:jc w:val="right"/>
            </w:pPr>
            <w:r w:rsidRPr="00B6173C">
              <w:t>43</w:t>
            </w:r>
          </w:p>
        </w:tc>
        <w:tc>
          <w:tcPr>
            <w:tcW w:w="442" w:type="pct"/>
            <w:tcBorders>
              <w:top w:val="nil"/>
              <w:left w:val="nil"/>
              <w:bottom w:val="nil"/>
              <w:right w:val="nil"/>
            </w:tcBorders>
          </w:tcPr>
          <w:p w14:paraId="29CB6A9F" w14:textId="77777777" w:rsidR="00986E71" w:rsidRPr="00B6173C" w:rsidRDefault="00986E71" w:rsidP="00D324F6">
            <w:pPr>
              <w:pStyle w:val="TableText"/>
            </w:pPr>
            <w:r w:rsidRPr="00B6173C">
              <w:t>Summer</w:t>
            </w:r>
          </w:p>
        </w:tc>
        <w:tc>
          <w:tcPr>
            <w:tcW w:w="441" w:type="pct"/>
            <w:tcBorders>
              <w:top w:val="nil"/>
              <w:left w:val="nil"/>
              <w:bottom w:val="nil"/>
              <w:right w:val="nil"/>
            </w:tcBorders>
          </w:tcPr>
          <w:p w14:paraId="7BC63165" w14:textId="77777777" w:rsidR="00986E71" w:rsidRPr="00B6173C" w:rsidRDefault="00986E71" w:rsidP="00D324F6">
            <w:pPr>
              <w:pStyle w:val="TableText"/>
              <w:jc w:val="right"/>
            </w:pPr>
            <w:r w:rsidRPr="00B6173C">
              <w:t>25</w:t>
            </w:r>
          </w:p>
          <w:p w14:paraId="7D61F583"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32148C51" w14:textId="77777777" w:rsidR="00986E71" w:rsidRPr="00B6173C" w:rsidRDefault="00986E71" w:rsidP="00D324F6">
            <w:pPr>
              <w:pStyle w:val="TableText"/>
              <w:jc w:val="right"/>
            </w:pPr>
            <w:r w:rsidRPr="00B6173C">
              <w:t>19</w:t>
            </w:r>
          </w:p>
          <w:p w14:paraId="5957BE4A" w14:textId="77777777" w:rsidR="00986E71" w:rsidRPr="00B6173C" w:rsidRDefault="00986E71" w:rsidP="00D324F6">
            <w:pPr>
              <w:pStyle w:val="TableText"/>
              <w:jc w:val="right"/>
            </w:pPr>
            <w:r w:rsidRPr="00B6173C">
              <w:t>34</w:t>
            </w:r>
          </w:p>
        </w:tc>
        <w:tc>
          <w:tcPr>
            <w:tcW w:w="441" w:type="pct"/>
            <w:tcBorders>
              <w:top w:val="nil"/>
              <w:left w:val="nil"/>
              <w:bottom w:val="nil"/>
              <w:right w:val="nil"/>
            </w:tcBorders>
          </w:tcPr>
          <w:p w14:paraId="162C05EF" w14:textId="77777777" w:rsidR="00986E71" w:rsidRPr="00B6173C" w:rsidRDefault="00986E71" w:rsidP="00D324F6">
            <w:pPr>
              <w:pStyle w:val="TableText"/>
              <w:jc w:val="right"/>
            </w:pPr>
            <w:r w:rsidRPr="00B6173C">
              <w:t>1.3</w:t>
            </w:r>
          </w:p>
          <w:p w14:paraId="31EC6EA0" w14:textId="77777777" w:rsidR="00986E71" w:rsidRPr="00B6173C" w:rsidRDefault="00986E71" w:rsidP="00D324F6">
            <w:pPr>
              <w:pStyle w:val="TableText"/>
              <w:jc w:val="right"/>
            </w:pPr>
            <w:r w:rsidRPr="00B6173C">
              <w:t>3.0</w:t>
            </w:r>
          </w:p>
        </w:tc>
        <w:tc>
          <w:tcPr>
            <w:tcW w:w="380" w:type="pct"/>
            <w:tcBorders>
              <w:top w:val="nil"/>
              <w:left w:val="nil"/>
              <w:bottom w:val="nil"/>
              <w:right w:val="nil"/>
            </w:tcBorders>
          </w:tcPr>
          <w:p w14:paraId="565CD0EE" w14:textId="77777777" w:rsidR="00986E71" w:rsidRPr="00B6173C" w:rsidRDefault="00986E71" w:rsidP="00D324F6">
            <w:pPr>
              <w:pStyle w:val="TableText"/>
              <w:jc w:val="right"/>
            </w:pPr>
            <w:r w:rsidRPr="00B6173C">
              <w:t>0.004</w:t>
            </w:r>
          </w:p>
          <w:p w14:paraId="41C82E60" w14:textId="77777777" w:rsidR="00986E71" w:rsidRPr="00B6173C" w:rsidRDefault="00986E71" w:rsidP="00D324F6">
            <w:pPr>
              <w:pStyle w:val="TableText"/>
              <w:jc w:val="right"/>
            </w:pPr>
            <w:r w:rsidRPr="00B6173C">
              <w:t>0.013</w:t>
            </w:r>
          </w:p>
        </w:tc>
        <w:tc>
          <w:tcPr>
            <w:tcW w:w="500" w:type="pct"/>
            <w:tcBorders>
              <w:top w:val="nil"/>
              <w:left w:val="nil"/>
              <w:bottom w:val="nil"/>
              <w:right w:val="nil"/>
            </w:tcBorders>
            <w:shd w:val="clear" w:color="auto" w:fill="auto"/>
          </w:tcPr>
          <w:p w14:paraId="37A7F2A4" w14:textId="77777777" w:rsidR="00986E71" w:rsidRPr="00B6173C" w:rsidRDefault="00986E71" w:rsidP="00D324F6">
            <w:pPr>
              <w:pStyle w:val="TableText"/>
              <w:jc w:val="right"/>
            </w:pPr>
            <w:r w:rsidRPr="00B6173C">
              <w:t>95</w:t>
            </w:r>
          </w:p>
          <w:p w14:paraId="41144848" w14:textId="77777777" w:rsidR="00986E71" w:rsidRPr="00B6173C" w:rsidRDefault="00986E71" w:rsidP="00D324F6">
            <w:pPr>
              <w:pStyle w:val="TableText"/>
              <w:jc w:val="right"/>
            </w:pPr>
            <w:r w:rsidRPr="00B6173C">
              <w:t>&gt;99</w:t>
            </w:r>
          </w:p>
        </w:tc>
      </w:tr>
      <w:tr w:rsidR="00986E71" w:rsidRPr="00B6173C" w14:paraId="2CCF9F3F" w14:textId="77777777" w:rsidTr="00D324F6">
        <w:trPr>
          <w:cantSplit/>
        </w:trPr>
        <w:tc>
          <w:tcPr>
            <w:tcW w:w="736" w:type="pct"/>
            <w:tcBorders>
              <w:top w:val="nil"/>
              <w:left w:val="nil"/>
              <w:bottom w:val="nil"/>
              <w:right w:val="nil"/>
            </w:tcBorders>
          </w:tcPr>
          <w:p w14:paraId="3F9CA0F9" w14:textId="77777777" w:rsidR="00986E71" w:rsidRPr="00B6173C" w:rsidRDefault="00986E71" w:rsidP="00D324F6">
            <w:pPr>
              <w:pStyle w:val="TableText"/>
            </w:pPr>
            <w:r w:rsidRPr="00B6173C">
              <w:t>Western Australia</w:t>
            </w:r>
          </w:p>
        </w:tc>
        <w:tc>
          <w:tcPr>
            <w:tcW w:w="439" w:type="pct"/>
            <w:tcBorders>
              <w:top w:val="nil"/>
              <w:left w:val="nil"/>
              <w:bottom w:val="nil"/>
              <w:right w:val="nil"/>
            </w:tcBorders>
          </w:tcPr>
          <w:p w14:paraId="76D83FBA" w14:textId="77777777" w:rsidR="00986E71" w:rsidRPr="00B6173C" w:rsidDel="003646C8" w:rsidRDefault="00986E71" w:rsidP="00D324F6">
            <w:pPr>
              <w:pStyle w:val="TableText"/>
              <w:jc w:val="right"/>
            </w:pPr>
            <w:r w:rsidRPr="00B6173C">
              <w:t>1.6</w:t>
            </w:r>
          </w:p>
        </w:tc>
        <w:tc>
          <w:tcPr>
            <w:tcW w:w="589" w:type="pct"/>
            <w:tcBorders>
              <w:top w:val="nil"/>
              <w:left w:val="nil"/>
              <w:bottom w:val="nil"/>
              <w:right w:val="nil"/>
            </w:tcBorders>
          </w:tcPr>
          <w:p w14:paraId="6111C984" w14:textId="77777777" w:rsidR="00986E71" w:rsidRPr="00B6173C" w:rsidDel="003646C8" w:rsidRDefault="00986E71" w:rsidP="00D324F6">
            <w:pPr>
              <w:pStyle w:val="TableText"/>
              <w:jc w:val="right"/>
            </w:pPr>
            <w:r w:rsidRPr="00B6173C">
              <w:t>0.02</w:t>
            </w:r>
          </w:p>
        </w:tc>
        <w:tc>
          <w:tcPr>
            <w:tcW w:w="589" w:type="pct"/>
            <w:tcBorders>
              <w:top w:val="nil"/>
              <w:left w:val="nil"/>
              <w:bottom w:val="nil"/>
              <w:right w:val="nil"/>
            </w:tcBorders>
          </w:tcPr>
          <w:p w14:paraId="026CAC0B" w14:textId="77777777" w:rsidR="00986E71" w:rsidRPr="00B6173C" w:rsidDel="003646C8" w:rsidRDefault="00986E71" w:rsidP="00D324F6">
            <w:pPr>
              <w:pStyle w:val="TableText"/>
              <w:jc w:val="right"/>
            </w:pPr>
            <w:r w:rsidRPr="00B6173C">
              <w:t>8.8</w:t>
            </w:r>
          </w:p>
        </w:tc>
        <w:tc>
          <w:tcPr>
            <w:tcW w:w="442" w:type="pct"/>
            <w:tcBorders>
              <w:top w:val="nil"/>
              <w:left w:val="nil"/>
              <w:bottom w:val="nil"/>
              <w:right w:val="nil"/>
            </w:tcBorders>
          </w:tcPr>
          <w:p w14:paraId="1E10C25E" w14:textId="77777777" w:rsidR="00986E71" w:rsidRPr="00B6173C" w:rsidRDefault="00986E71" w:rsidP="00D324F6">
            <w:pPr>
              <w:pStyle w:val="TableText"/>
            </w:pPr>
            <w:r w:rsidRPr="00B6173C">
              <w:t>Summer</w:t>
            </w:r>
          </w:p>
        </w:tc>
        <w:tc>
          <w:tcPr>
            <w:tcW w:w="441" w:type="pct"/>
            <w:tcBorders>
              <w:top w:val="nil"/>
              <w:left w:val="nil"/>
              <w:bottom w:val="nil"/>
              <w:right w:val="nil"/>
            </w:tcBorders>
          </w:tcPr>
          <w:p w14:paraId="03FD559D" w14:textId="77777777" w:rsidR="00986E71" w:rsidRPr="00B6173C" w:rsidRDefault="00986E71" w:rsidP="00D324F6">
            <w:pPr>
              <w:pStyle w:val="TableText"/>
              <w:jc w:val="right"/>
            </w:pPr>
            <w:r w:rsidRPr="00B6173C">
              <w:t>25</w:t>
            </w:r>
          </w:p>
          <w:p w14:paraId="28CA1AC3"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6C71838D" w14:textId="77777777" w:rsidR="00986E71" w:rsidRPr="00B6173C" w:rsidRDefault="00986E71" w:rsidP="00D324F6">
            <w:pPr>
              <w:pStyle w:val="TableText"/>
              <w:jc w:val="right"/>
            </w:pPr>
            <w:r w:rsidRPr="00B6173C">
              <w:t>19</w:t>
            </w:r>
          </w:p>
          <w:p w14:paraId="59D0BAD2" w14:textId="77777777" w:rsidR="00986E71" w:rsidRPr="00B6173C" w:rsidRDefault="00986E71" w:rsidP="00D324F6">
            <w:pPr>
              <w:pStyle w:val="TableText"/>
              <w:jc w:val="right"/>
            </w:pPr>
            <w:r w:rsidRPr="00B6173C">
              <w:t>28</w:t>
            </w:r>
          </w:p>
        </w:tc>
        <w:tc>
          <w:tcPr>
            <w:tcW w:w="441" w:type="pct"/>
            <w:tcBorders>
              <w:top w:val="nil"/>
              <w:left w:val="nil"/>
              <w:bottom w:val="nil"/>
              <w:right w:val="nil"/>
            </w:tcBorders>
          </w:tcPr>
          <w:p w14:paraId="379BFB35" w14:textId="77777777" w:rsidR="00986E71" w:rsidRPr="00B6173C" w:rsidRDefault="00986E71" w:rsidP="00D324F6">
            <w:pPr>
              <w:pStyle w:val="TableText"/>
              <w:jc w:val="right"/>
            </w:pPr>
            <w:r w:rsidRPr="00B6173C">
              <w:t>1.3</w:t>
            </w:r>
          </w:p>
          <w:p w14:paraId="7600EFD3" w14:textId="77777777" w:rsidR="00986E71" w:rsidRPr="00B6173C" w:rsidRDefault="00986E71" w:rsidP="00D324F6">
            <w:pPr>
              <w:pStyle w:val="TableText"/>
              <w:jc w:val="right"/>
            </w:pPr>
            <w:r w:rsidRPr="00B6173C">
              <w:t>2.9</w:t>
            </w:r>
          </w:p>
        </w:tc>
        <w:tc>
          <w:tcPr>
            <w:tcW w:w="380" w:type="pct"/>
            <w:tcBorders>
              <w:top w:val="nil"/>
              <w:left w:val="nil"/>
              <w:bottom w:val="nil"/>
              <w:right w:val="nil"/>
            </w:tcBorders>
          </w:tcPr>
          <w:p w14:paraId="1CFD6E1C" w14:textId="77777777" w:rsidR="00986E71" w:rsidRPr="00B6173C" w:rsidRDefault="00986E71" w:rsidP="00D324F6">
            <w:pPr>
              <w:pStyle w:val="TableText"/>
              <w:jc w:val="right"/>
            </w:pPr>
            <w:r w:rsidRPr="00B6173C">
              <w:t>0.001</w:t>
            </w:r>
          </w:p>
          <w:p w14:paraId="4175F6C6" w14:textId="77777777" w:rsidR="00986E71" w:rsidRPr="00B6173C" w:rsidRDefault="00986E71" w:rsidP="00D324F6">
            <w:pPr>
              <w:pStyle w:val="TableText"/>
              <w:jc w:val="right"/>
            </w:pPr>
            <w:r w:rsidRPr="00B6173C">
              <w:t>0.001</w:t>
            </w:r>
          </w:p>
        </w:tc>
        <w:tc>
          <w:tcPr>
            <w:tcW w:w="500" w:type="pct"/>
            <w:tcBorders>
              <w:top w:val="nil"/>
              <w:left w:val="nil"/>
              <w:bottom w:val="nil"/>
              <w:right w:val="nil"/>
            </w:tcBorders>
            <w:shd w:val="clear" w:color="auto" w:fill="auto"/>
          </w:tcPr>
          <w:p w14:paraId="6588D229" w14:textId="77777777" w:rsidR="00986E71" w:rsidRPr="00B6173C" w:rsidRDefault="00986E71" w:rsidP="00D324F6">
            <w:pPr>
              <w:pStyle w:val="TableText"/>
              <w:jc w:val="right"/>
            </w:pPr>
            <w:r w:rsidRPr="00B6173C">
              <w:t>&gt;99</w:t>
            </w:r>
          </w:p>
          <w:p w14:paraId="4CF34CA1" w14:textId="77777777" w:rsidR="00986E71" w:rsidRPr="00B6173C" w:rsidRDefault="00986E71" w:rsidP="00D324F6">
            <w:pPr>
              <w:pStyle w:val="TableText"/>
              <w:jc w:val="right"/>
            </w:pPr>
            <w:r w:rsidRPr="00B6173C">
              <w:t>&gt;99</w:t>
            </w:r>
          </w:p>
        </w:tc>
      </w:tr>
      <w:tr w:rsidR="00986E71" w:rsidRPr="00B6173C" w14:paraId="7622665B" w14:textId="77777777" w:rsidTr="00D324F6">
        <w:trPr>
          <w:cantSplit/>
        </w:trPr>
        <w:tc>
          <w:tcPr>
            <w:tcW w:w="736" w:type="pct"/>
            <w:tcBorders>
              <w:top w:val="nil"/>
              <w:left w:val="nil"/>
              <w:bottom w:val="nil"/>
              <w:right w:val="nil"/>
            </w:tcBorders>
          </w:tcPr>
          <w:p w14:paraId="341CF6CC" w14:textId="77777777" w:rsidR="00986E71" w:rsidRPr="00B6173C" w:rsidRDefault="00986E71" w:rsidP="00D324F6">
            <w:pPr>
              <w:pStyle w:val="TableText"/>
            </w:pPr>
            <w:r w:rsidRPr="00B6173C">
              <w:t>Wet Tropics</w:t>
            </w:r>
          </w:p>
        </w:tc>
        <w:tc>
          <w:tcPr>
            <w:tcW w:w="439" w:type="pct"/>
            <w:tcBorders>
              <w:top w:val="nil"/>
              <w:left w:val="nil"/>
              <w:bottom w:val="nil"/>
              <w:right w:val="nil"/>
            </w:tcBorders>
          </w:tcPr>
          <w:p w14:paraId="5634D1D1" w14:textId="77777777" w:rsidR="00986E71" w:rsidRPr="00B6173C" w:rsidDel="003646C8" w:rsidRDefault="00986E71" w:rsidP="00D324F6">
            <w:pPr>
              <w:pStyle w:val="TableText"/>
              <w:jc w:val="right"/>
            </w:pPr>
            <w:r w:rsidRPr="00B6173C">
              <w:t>3.0</w:t>
            </w:r>
          </w:p>
        </w:tc>
        <w:tc>
          <w:tcPr>
            <w:tcW w:w="589" w:type="pct"/>
            <w:tcBorders>
              <w:top w:val="nil"/>
              <w:left w:val="nil"/>
              <w:bottom w:val="nil"/>
              <w:right w:val="nil"/>
            </w:tcBorders>
          </w:tcPr>
          <w:p w14:paraId="4362135F" w14:textId="77777777" w:rsidR="00986E71" w:rsidRPr="00B6173C" w:rsidDel="003646C8" w:rsidRDefault="00986E71" w:rsidP="00D324F6">
            <w:pPr>
              <w:pStyle w:val="TableText"/>
              <w:jc w:val="right"/>
            </w:pPr>
            <w:r w:rsidRPr="00B6173C">
              <w:t>0.06</w:t>
            </w:r>
          </w:p>
        </w:tc>
        <w:tc>
          <w:tcPr>
            <w:tcW w:w="589" w:type="pct"/>
            <w:tcBorders>
              <w:top w:val="nil"/>
              <w:left w:val="nil"/>
              <w:bottom w:val="nil"/>
              <w:right w:val="nil"/>
            </w:tcBorders>
          </w:tcPr>
          <w:p w14:paraId="248DF230" w14:textId="77777777" w:rsidR="00986E71" w:rsidRPr="00B6173C" w:rsidDel="003646C8" w:rsidRDefault="00986E71" w:rsidP="00D324F6">
            <w:pPr>
              <w:pStyle w:val="TableText"/>
              <w:jc w:val="right"/>
            </w:pPr>
            <w:r w:rsidRPr="00B6173C">
              <w:t>2.5</w:t>
            </w:r>
          </w:p>
        </w:tc>
        <w:tc>
          <w:tcPr>
            <w:tcW w:w="442" w:type="pct"/>
            <w:tcBorders>
              <w:top w:val="nil"/>
              <w:left w:val="nil"/>
              <w:bottom w:val="nil"/>
              <w:right w:val="nil"/>
            </w:tcBorders>
          </w:tcPr>
          <w:p w14:paraId="7490EAA2" w14:textId="77777777" w:rsidR="00986E71" w:rsidRPr="00B6173C" w:rsidRDefault="00986E71" w:rsidP="00D324F6">
            <w:pPr>
              <w:pStyle w:val="TableText"/>
            </w:pPr>
            <w:r w:rsidRPr="00B6173C">
              <w:t>Oct</w:t>
            </w:r>
          </w:p>
        </w:tc>
        <w:tc>
          <w:tcPr>
            <w:tcW w:w="441" w:type="pct"/>
            <w:tcBorders>
              <w:top w:val="nil"/>
              <w:left w:val="nil"/>
              <w:bottom w:val="nil"/>
              <w:right w:val="nil"/>
            </w:tcBorders>
          </w:tcPr>
          <w:p w14:paraId="768648D3" w14:textId="77777777" w:rsidR="00986E71" w:rsidRPr="00B6173C" w:rsidRDefault="00986E71" w:rsidP="00D324F6">
            <w:pPr>
              <w:pStyle w:val="TableText"/>
              <w:jc w:val="right"/>
            </w:pPr>
            <w:r w:rsidRPr="00B6173C">
              <w:t>25</w:t>
            </w:r>
          </w:p>
          <w:p w14:paraId="18A4D026"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05D20146" w14:textId="77777777" w:rsidR="00986E71" w:rsidRPr="00B6173C" w:rsidRDefault="00986E71" w:rsidP="00D324F6">
            <w:pPr>
              <w:pStyle w:val="TableText"/>
              <w:jc w:val="right"/>
            </w:pPr>
            <w:r w:rsidRPr="00B6173C">
              <w:t>12</w:t>
            </w:r>
          </w:p>
          <w:p w14:paraId="64878822" w14:textId="77777777" w:rsidR="00986E71" w:rsidRPr="00B6173C" w:rsidRDefault="00986E71" w:rsidP="00D324F6">
            <w:pPr>
              <w:pStyle w:val="TableText"/>
              <w:jc w:val="right"/>
            </w:pPr>
            <w:r w:rsidRPr="00B6173C">
              <w:t>31</w:t>
            </w:r>
          </w:p>
        </w:tc>
        <w:tc>
          <w:tcPr>
            <w:tcW w:w="441" w:type="pct"/>
            <w:tcBorders>
              <w:top w:val="nil"/>
              <w:left w:val="nil"/>
              <w:bottom w:val="nil"/>
              <w:right w:val="nil"/>
            </w:tcBorders>
          </w:tcPr>
          <w:p w14:paraId="3E7E78E9" w14:textId="77777777" w:rsidR="00986E71" w:rsidRPr="00B6173C" w:rsidRDefault="00986E71" w:rsidP="00D324F6">
            <w:pPr>
              <w:pStyle w:val="TableText"/>
              <w:jc w:val="right"/>
            </w:pPr>
            <w:r w:rsidRPr="00B6173C">
              <w:t>0.6</w:t>
            </w:r>
          </w:p>
          <w:p w14:paraId="14F16674" w14:textId="77777777" w:rsidR="00986E71" w:rsidRPr="00B6173C" w:rsidRDefault="00986E71" w:rsidP="00D324F6">
            <w:pPr>
              <w:pStyle w:val="TableText"/>
              <w:jc w:val="right"/>
            </w:pPr>
            <w:r w:rsidRPr="00B6173C">
              <w:t>1.4</w:t>
            </w:r>
          </w:p>
        </w:tc>
        <w:tc>
          <w:tcPr>
            <w:tcW w:w="380" w:type="pct"/>
            <w:tcBorders>
              <w:top w:val="nil"/>
              <w:left w:val="nil"/>
              <w:bottom w:val="nil"/>
              <w:right w:val="nil"/>
            </w:tcBorders>
          </w:tcPr>
          <w:p w14:paraId="0BF42186" w14:textId="77777777" w:rsidR="00986E71" w:rsidRPr="00B6173C" w:rsidRDefault="00986E71" w:rsidP="00D324F6">
            <w:pPr>
              <w:pStyle w:val="TableText"/>
              <w:jc w:val="right"/>
            </w:pPr>
            <w:r w:rsidRPr="00B6173C">
              <w:t>0.009</w:t>
            </w:r>
          </w:p>
          <w:p w14:paraId="2FB6B9B1" w14:textId="77777777" w:rsidR="00986E71" w:rsidRPr="00B6173C" w:rsidRDefault="00986E71" w:rsidP="00D324F6">
            <w:pPr>
              <w:pStyle w:val="TableText"/>
              <w:jc w:val="right"/>
            </w:pPr>
            <w:r w:rsidRPr="00B6173C">
              <w:t>0.038</w:t>
            </w:r>
          </w:p>
        </w:tc>
        <w:tc>
          <w:tcPr>
            <w:tcW w:w="500" w:type="pct"/>
            <w:tcBorders>
              <w:top w:val="nil"/>
              <w:left w:val="nil"/>
              <w:bottom w:val="nil"/>
              <w:right w:val="nil"/>
            </w:tcBorders>
            <w:shd w:val="clear" w:color="auto" w:fill="auto"/>
          </w:tcPr>
          <w:p w14:paraId="0FFE94FE" w14:textId="77777777" w:rsidR="00986E71" w:rsidRPr="00B6173C" w:rsidRDefault="00986E71" w:rsidP="00D324F6">
            <w:pPr>
              <w:pStyle w:val="TableText"/>
              <w:jc w:val="right"/>
            </w:pPr>
            <w:r w:rsidRPr="00B6173C">
              <w:t>98</w:t>
            </w:r>
          </w:p>
          <w:p w14:paraId="34A69802" w14:textId="77777777" w:rsidR="00986E71" w:rsidRPr="00B6173C" w:rsidRDefault="00986E71" w:rsidP="00D324F6">
            <w:pPr>
              <w:pStyle w:val="TableText"/>
              <w:jc w:val="right"/>
            </w:pPr>
            <w:r w:rsidRPr="00B6173C">
              <w:t>&gt;99</w:t>
            </w:r>
          </w:p>
        </w:tc>
      </w:tr>
      <w:tr w:rsidR="00986E71" w:rsidRPr="00B6173C" w14:paraId="05F284B2" w14:textId="77777777" w:rsidTr="00D324F6">
        <w:trPr>
          <w:cantSplit/>
        </w:trPr>
        <w:tc>
          <w:tcPr>
            <w:tcW w:w="736" w:type="pct"/>
            <w:tcBorders>
              <w:top w:val="nil"/>
              <w:left w:val="nil"/>
              <w:bottom w:val="nil"/>
              <w:right w:val="nil"/>
            </w:tcBorders>
          </w:tcPr>
          <w:p w14:paraId="20BDA4E6" w14:textId="77777777" w:rsidR="00986E71" w:rsidRPr="00B6173C" w:rsidRDefault="00986E71" w:rsidP="00D324F6">
            <w:pPr>
              <w:pStyle w:val="TableText"/>
            </w:pPr>
            <w:r w:rsidRPr="00B6173C">
              <w:lastRenderedPageBreak/>
              <w:t>Burdekin</w:t>
            </w:r>
          </w:p>
        </w:tc>
        <w:tc>
          <w:tcPr>
            <w:tcW w:w="439" w:type="pct"/>
            <w:tcBorders>
              <w:top w:val="nil"/>
              <w:left w:val="nil"/>
              <w:bottom w:val="nil"/>
              <w:right w:val="nil"/>
            </w:tcBorders>
          </w:tcPr>
          <w:p w14:paraId="266BDE81" w14:textId="77777777" w:rsidR="00986E71" w:rsidRPr="00B6173C" w:rsidDel="003646C8" w:rsidRDefault="00986E71" w:rsidP="00D324F6">
            <w:pPr>
              <w:pStyle w:val="TableText"/>
              <w:jc w:val="right"/>
            </w:pPr>
            <w:r w:rsidRPr="00B6173C">
              <w:t>0.80</w:t>
            </w:r>
          </w:p>
        </w:tc>
        <w:tc>
          <w:tcPr>
            <w:tcW w:w="589" w:type="pct"/>
            <w:tcBorders>
              <w:top w:val="nil"/>
              <w:left w:val="nil"/>
              <w:bottom w:val="nil"/>
              <w:right w:val="nil"/>
            </w:tcBorders>
          </w:tcPr>
          <w:p w14:paraId="1343B144" w14:textId="77777777" w:rsidR="00986E71" w:rsidRPr="00B6173C" w:rsidDel="003646C8" w:rsidRDefault="00986E71" w:rsidP="00D324F6">
            <w:pPr>
              <w:pStyle w:val="TableText"/>
              <w:jc w:val="right"/>
            </w:pPr>
            <w:r w:rsidRPr="00B6173C">
              <w:t>0.13</w:t>
            </w:r>
          </w:p>
        </w:tc>
        <w:tc>
          <w:tcPr>
            <w:tcW w:w="589" w:type="pct"/>
            <w:tcBorders>
              <w:top w:val="nil"/>
              <w:left w:val="nil"/>
              <w:bottom w:val="nil"/>
              <w:right w:val="nil"/>
            </w:tcBorders>
          </w:tcPr>
          <w:p w14:paraId="26F42C3C" w14:textId="77777777" w:rsidR="00986E71" w:rsidRPr="00B6173C" w:rsidDel="003646C8" w:rsidRDefault="00986E71" w:rsidP="00D324F6">
            <w:pPr>
              <w:pStyle w:val="TableText"/>
              <w:jc w:val="right"/>
            </w:pPr>
            <w:r w:rsidRPr="00B6173C">
              <w:t>58</w:t>
            </w:r>
          </w:p>
        </w:tc>
        <w:tc>
          <w:tcPr>
            <w:tcW w:w="442" w:type="pct"/>
            <w:tcBorders>
              <w:top w:val="nil"/>
              <w:left w:val="nil"/>
              <w:bottom w:val="nil"/>
              <w:right w:val="nil"/>
            </w:tcBorders>
          </w:tcPr>
          <w:p w14:paraId="0051CBEC" w14:textId="77777777" w:rsidR="00986E71" w:rsidRPr="00B6173C" w:rsidRDefault="00986E71" w:rsidP="00D324F6">
            <w:pPr>
              <w:pStyle w:val="TableText"/>
            </w:pPr>
            <w:r w:rsidRPr="00B6173C">
              <w:t>Oct</w:t>
            </w:r>
          </w:p>
        </w:tc>
        <w:tc>
          <w:tcPr>
            <w:tcW w:w="441" w:type="pct"/>
            <w:tcBorders>
              <w:top w:val="nil"/>
              <w:left w:val="nil"/>
              <w:bottom w:val="nil"/>
              <w:right w:val="nil"/>
            </w:tcBorders>
          </w:tcPr>
          <w:p w14:paraId="5D08D335" w14:textId="77777777" w:rsidR="00986E71" w:rsidRPr="00B6173C" w:rsidRDefault="00986E71" w:rsidP="00D324F6">
            <w:pPr>
              <w:pStyle w:val="TableText"/>
              <w:jc w:val="right"/>
            </w:pPr>
            <w:r w:rsidRPr="00B6173C">
              <w:t>25</w:t>
            </w:r>
          </w:p>
          <w:p w14:paraId="369B741E"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04C27F4A" w14:textId="77777777" w:rsidR="00986E71" w:rsidRPr="00B6173C" w:rsidRDefault="00986E71" w:rsidP="00D324F6">
            <w:pPr>
              <w:pStyle w:val="TableText"/>
              <w:jc w:val="right"/>
            </w:pPr>
            <w:r w:rsidRPr="00B6173C">
              <w:t>13</w:t>
            </w:r>
          </w:p>
          <w:p w14:paraId="3499EBF0" w14:textId="77777777" w:rsidR="00986E71" w:rsidRPr="00B6173C" w:rsidRDefault="00986E71" w:rsidP="00D324F6">
            <w:pPr>
              <w:pStyle w:val="TableText"/>
              <w:jc w:val="right"/>
            </w:pPr>
            <w:r w:rsidRPr="00B6173C">
              <w:t>36</w:t>
            </w:r>
          </w:p>
        </w:tc>
        <w:tc>
          <w:tcPr>
            <w:tcW w:w="441" w:type="pct"/>
            <w:tcBorders>
              <w:top w:val="nil"/>
              <w:left w:val="nil"/>
              <w:bottom w:val="nil"/>
              <w:right w:val="nil"/>
            </w:tcBorders>
          </w:tcPr>
          <w:p w14:paraId="0FFD168E" w14:textId="77777777" w:rsidR="00986E71" w:rsidRPr="00B6173C" w:rsidRDefault="00986E71" w:rsidP="00D324F6">
            <w:pPr>
              <w:pStyle w:val="TableText"/>
              <w:jc w:val="right"/>
            </w:pPr>
            <w:r w:rsidRPr="00B6173C">
              <w:t>0.8</w:t>
            </w:r>
          </w:p>
          <w:p w14:paraId="7B56FA2F" w14:textId="77777777" w:rsidR="00986E71" w:rsidRPr="00B6173C" w:rsidRDefault="00986E71" w:rsidP="00D324F6">
            <w:pPr>
              <w:pStyle w:val="TableText"/>
              <w:jc w:val="right"/>
            </w:pPr>
            <w:r w:rsidRPr="00B6173C">
              <w:t>2.1</w:t>
            </w:r>
          </w:p>
        </w:tc>
        <w:tc>
          <w:tcPr>
            <w:tcW w:w="380" w:type="pct"/>
            <w:tcBorders>
              <w:top w:val="nil"/>
              <w:left w:val="nil"/>
              <w:bottom w:val="nil"/>
              <w:right w:val="nil"/>
            </w:tcBorders>
          </w:tcPr>
          <w:p w14:paraId="52C8CA8B" w14:textId="77777777" w:rsidR="00986E71" w:rsidRPr="00B6173C" w:rsidRDefault="00986E71" w:rsidP="00D324F6">
            <w:pPr>
              <w:pStyle w:val="TableText"/>
              <w:jc w:val="right"/>
            </w:pPr>
            <w:r w:rsidRPr="00B6173C">
              <w:t>0.002</w:t>
            </w:r>
          </w:p>
          <w:p w14:paraId="7C0F1EDE" w14:textId="77777777" w:rsidR="00986E71" w:rsidRPr="00B6173C" w:rsidRDefault="00986E71" w:rsidP="00D324F6">
            <w:pPr>
              <w:pStyle w:val="TableText"/>
              <w:jc w:val="right"/>
            </w:pPr>
            <w:r w:rsidRPr="00B6173C">
              <w:t>0.011</w:t>
            </w:r>
          </w:p>
        </w:tc>
        <w:tc>
          <w:tcPr>
            <w:tcW w:w="500" w:type="pct"/>
            <w:tcBorders>
              <w:top w:val="nil"/>
              <w:left w:val="nil"/>
              <w:bottom w:val="nil"/>
              <w:right w:val="nil"/>
            </w:tcBorders>
            <w:shd w:val="clear" w:color="auto" w:fill="auto"/>
          </w:tcPr>
          <w:p w14:paraId="6B202BD3" w14:textId="77777777" w:rsidR="00986E71" w:rsidRPr="00B6173C" w:rsidRDefault="00986E71" w:rsidP="00D324F6">
            <w:pPr>
              <w:pStyle w:val="TableText"/>
              <w:jc w:val="right"/>
            </w:pPr>
            <w:r w:rsidRPr="00B6173C">
              <w:t>96</w:t>
            </w:r>
          </w:p>
          <w:p w14:paraId="4C3E1D2F" w14:textId="77777777" w:rsidR="00986E71" w:rsidRPr="00B6173C" w:rsidRDefault="00986E71" w:rsidP="00D324F6">
            <w:pPr>
              <w:pStyle w:val="TableText"/>
              <w:jc w:val="right"/>
            </w:pPr>
            <w:r w:rsidRPr="00B6173C">
              <w:t>&gt;99</w:t>
            </w:r>
          </w:p>
        </w:tc>
      </w:tr>
      <w:tr w:rsidR="00986E71" w:rsidRPr="00B6173C" w14:paraId="4FF30E3B" w14:textId="77777777" w:rsidTr="00D324F6">
        <w:trPr>
          <w:cantSplit/>
        </w:trPr>
        <w:tc>
          <w:tcPr>
            <w:tcW w:w="736" w:type="pct"/>
            <w:tcBorders>
              <w:top w:val="nil"/>
              <w:left w:val="nil"/>
              <w:bottom w:val="nil"/>
              <w:right w:val="nil"/>
            </w:tcBorders>
          </w:tcPr>
          <w:p w14:paraId="43D9545D" w14:textId="77777777" w:rsidR="00986E71" w:rsidRPr="00B6173C" w:rsidRDefault="00986E71" w:rsidP="00D324F6">
            <w:pPr>
              <w:pStyle w:val="TableText"/>
            </w:pPr>
            <w:r w:rsidRPr="00B6173C">
              <w:t>Mackay/Whitsunday</w:t>
            </w:r>
          </w:p>
          <w:p w14:paraId="03865A5E" w14:textId="77777777" w:rsidR="00986E71" w:rsidRPr="00B6173C" w:rsidRDefault="00986E71" w:rsidP="00D324F6">
            <w:pPr>
              <w:pStyle w:val="TableText"/>
            </w:pPr>
            <w:r w:rsidRPr="00B6173C">
              <w:t>(pasture inter-row)</w:t>
            </w:r>
          </w:p>
        </w:tc>
        <w:tc>
          <w:tcPr>
            <w:tcW w:w="439" w:type="pct"/>
            <w:tcBorders>
              <w:top w:val="nil"/>
              <w:left w:val="nil"/>
              <w:bottom w:val="nil"/>
              <w:right w:val="nil"/>
            </w:tcBorders>
          </w:tcPr>
          <w:p w14:paraId="54456ECF" w14:textId="77777777" w:rsidR="00986E71" w:rsidRPr="00B6173C" w:rsidRDefault="00986E71" w:rsidP="00D324F6">
            <w:pPr>
              <w:pStyle w:val="TableText"/>
              <w:jc w:val="right"/>
            </w:pPr>
            <w:r w:rsidRPr="00B6173C">
              <w:t>2.0</w:t>
            </w:r>
          </w:p>
        </w:tc>
        <w:tc>
          <w:tcPr>
            <w:tcW w:w="589" w:type="pct"/>
            <w:tcBorders>
              <w:top w:val="nil"/>
              <w:left w:val="nil"/>
              <w:bottom w:val="nil"/>
              <w:right w:val="nil"/>
            </w:tcBorders>
          </w:tcPr>
          <w:p w14:paraId="06B8F0EA" w14:textId="77777777" w:rsidR="00986E71" w:rsidRPr="00B6173C" w:rsidRDefault="00986E71" w:rsidP="00D324F6">
            <w:pPr>
              <w:pStyle w:val="TableText"/>
              <w:jc w:val="right"/>
            </w:pPr>
            <w:r w:rsidRPr="00B6173C">
              <w:t>0.28</w:t>
            </w:r>
          </w:p>
        </w:tc>
        <w:tc>
          <w:tcPr>
            <w:tcW w:w="589" w:type="pct"/>
            <w:tcBorders>
              <w:top w:val="nil"/>
              <w:left w:val="nil"/>
              <w:bottom w:val="nil"/>
              <w:right w:val="nil"/>
            </w:tcBorders>
          </w:tcPr>
          <w:p w14:paraId="7FFF0231" w14:textId="77777777" w:rsidR="00986E71" w:rsidRPr="00B6173C" w:rsidRDefault="00986E71" w:rsidP="00D324F6">
            <w:pPr>
              <w:pStyle w:val="TableText"/>
              <w:jc w:val="right"/>
            </w:pPr>
            <w:r w:rsidRPr="00B6173C">
              <w:t>123</w:t>
            </w:r>
          </w:p>
        </w:tc>
        <w:tc>
          <w:tcPr>
            <w:tcW w:w="442" w:type="pct"/>
            <w:tcBorders>
              <w:top w:val="nil"/>
              <w:left w:val="nil"/>
              <w:bottom w:val="nil"/>
              <w:right w:val="nil"/>
            </w:tcBorders>
          </w:tcPr>
          <w:p w14:paraId="7504130D" w14:textId="77777777" w:rsidR="00986E71" w:rsidRPr="00B6173C" w:rsidRDefault="00986E71" w:rsidP="00D324F6">
            <w:pPr>
              <w:pStyle w:val="TableText"/>
            </w:pPr>
            <w:r w:rsidRPr="00B6173C">
              <w:t>Oct</w:t>
            </w:r>
          </w:p>
        </w:tc>
        <w:tc>
          <w:tcPr>
            <w:tcW w:w="441" w:type="pct"/>
            <w:tcBorders>
              <w:top w:val="nil"/>
              <w:left w:val="nil"/>
              <w:bottom w:val="nil"/>
              <w:right w:val="nil"/>
            </w:tcBorders>
          </w:tcPr>
          <w:p w14:paraId="385BC04D" w14:textId="77777777" w:rsidR="00986E71" w:rsidRPr="00B6173C" w:rsidRDefault="00986E71" w:rsidP="00D324F6">
            <w:pPr>
              <w:pStyle w:val="TableText"/>
              <w:jc w:val="right"/>
            </w:pPr>
            <w:r w:rsidRPr="00B6173C">
              <w:t>25</w:t>
            </w:r>
          </w:p>
          <w:p w14:paraId="32ED1713"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4C9B0A38" w14:textId="77777777" w:rsidR="00986E71" w:rsidRPr="00B6173C" w:rsidRDefault="00986E71" w:rsidP="00D324F6">
            <w:pPr>
              <w:pStyle w:val="TableText"/>
              <w:jc w:val="right"/>
            </w:pPr>
            <w:r w:rsidRPr="00B6173C">
              <w:t>14</w:t>
            </w:r>
          </w:p>
          <w:p w14:paraId="72E3E9C5" w14:textId="77777777" w:rsidR="00986E71" w:rsidRPr="00B6173C" w:rsidRDefault="00986E71" w:rsidP="00D324F6">
            <w:pPr>
              <w:pStyle w:val="TableText"/>
              <w:jc w:val="right"/>
            </w:pPr>
            <w:r w:rsidRPr="00B6173C">
              <w:t>23</w:t>
            </w:r>
          </w:p>
        </w:tc>
        <w:tc>
          <w:tcPr>
            <w:tcW w:w="441" w:type="pct"/>
            <w:tcBorders>
              <w:top w:val="nil"/>
              <w:left w:val="nil"/>
              <w:bottom w:val="nil"/>
              <w:right w:val="nil"/>
            </w:tcBorders>
          </w:tcPr>
          <w:p w14:paraId="2C8C2C32" w14:textId="77777777" w:rsidR="00986E71" w:rsidRPr="00B6173C" w:rsidRDefault="00986E71" w:rsidP="00D324F6">
            <w:pPr>
              <w:pStyle w:val="TableText"/>
              <w:jc w:val="right"/>
            </w:pPr>
            <w:r w:rsidRPr="00B6173C">
              <w:t>0.7</w:t>
            </w:r>
          </w:p>
          <w:p w14:paraId="188836EF" w14:textId="77777777" w:rsidR="00986E71" w:rsidRPr="00B6173C" w:rsidRDefault="00986E71" w:rsidP="00D324F6">
            <w:pPr>
              <w:pStyle w:val="TableText"/>
              <w:jc w:val="right"/>
            </w:pPr>
            <w:r w:rsidRPr="00B6173C">
              <w:t>1.1</w:t>
            </w:r>
          </w:p>
        </w:tc>
        <w:tc>
          <w:tcPr>
            <w:tcW w:w="380" w:type="pct"/>
            <w:tcBorders>
              <w:top w:val="nil"/>
              <w:left w:val="nil"/>
              <w:bottom w:val="nil"/>
              <w:right w:val="nil"/>
            </w:tcBorders>
          </w:tcPr>
          <w:p w14:paraId="3CB02E37" w14:textId="77777777" w:rsidR="00986E71" w:rsidRPr="00B6173C" w:rsidRDefault="00986E71" w:rsidP="00D324F6">
            <w:pPr>
              <w:pStyle w:val="TableText"/>
              <w:jc w:val="right"/>
            </w:pPr>
            <w:r w:rsidRPr="00B6173C">
              <w:t>0.003</w:t>
            </w:r>
          </w:p>
          <w:p w14:paraId="4DE9C115" w14:textId="77777777" w:rsidR="00986E71" w:rsidRPr="00B6173C" w:rsidRDefault="00986E71" w:rsidP="00D324F6">
            <w:pPr>
              <w:pStyle w:val="TableText"/>
              <w:jc w:val="right"/>
            </w:pPr>
            <w:r w:rsidRPr="00B6173C">
              <w:t>0.012</w:t>
            </w:r>
          </w:p>
        </w:tc>
        <w:tc>
          <w:tcPr>
            <w:tcW w:w="500" w:type="pct"/>
            <w:tcBorders>
              <w:top w:val="nil"/>
              <w:left w:val="nil"/>
              <w:bottom w:val="nil"/>
              <w:right w:val="nil"/>
            </w:tcBorders>
            <w:shd w:val="clear" w:color="auto" w:fill="auto"/>
          </w:tcPr>
          <w:p w14:paraId="1BA118F3" w14:textId="77777777" w:rsidR="00986E71" w:rsidRPr="00B6173C" w:rsidRDefault="00986E71" w:rsidP="00D324F6">
            <w:pPr>
              <w:pStyle w:val="TableText"/>
              <w:jc w:val="right"/>
            </w:pPr>
            <w:r w:rsidRPr="00B6173C">
              <w:t>96</w:t>
            </w:r>
          </w:p>
          <w:p w14:paraId="0E46DF59" w14:textId="77777777" w:rsidR="00986E71" w:rsidRPr="00B6173C" w:rsidRDefault="00986E71" w:rsidP="00D324F6">
            <w:pPr>
              <w:pStyle w:val="TableText"/>
              <w:jc w:val="right"/>
            </w:pPr>
            <w:r w:rsidRPr="00B6173C">
              <w:t>&gt;99</w:t>
            </w:r>
          </w:p>
        </w:tc>
      </w:tr>
      <w:tr w:rsidR="00986E71" w:rsidRPr="00B6173C" w14:paraId="2230D90B" w14:textId="77777777" w:rsidTr="00D324F6">
        <w:trPr>
          <w:cantSplit/>
        </w:trPr>
        <w:tc>
          <w:tcPr>
            <w:tcW w:w="736" w:type="pct"/>
            <w:tcBorders>
              <w:top w:val="nil"/>
              <w:left w:val="nil"/>
              <w:bottom w:val="nil"/>
              <w:right w:val="nil"/>
            </w:tcBorders>
          </w:tcPr>
          <w:p w14:paraId="3A75D06A" w14:textId="77777777" w:rsidR="00986E71" w:rsidRPr="00B6173C" w:rsidRDefault="00986E71" w:rsidP="00D324F6">
            <w:pPr>
              <w:pStyle w:val="TableText"/>
            </w:pPr>
            <w:r w:rsidRPr="00B6173C">
              <w:t>Fitzroy</w:t>
            </w:r>
          </w:p>
        </w:tc>
        <w:tc>
          <w:tcPr>
            <w:tcW w:w="439" w:type="pct"/>
            <w:tcBorders>
              <w:top w:val="nil"/>
              <w:left w:val="nil"/>
              <w:bottom w:val="nil"/>
              <w:right w:val="nil"/>
            </w:tcBorders>
          </w:tcPr>
          <w:p w14:paraId="54C94A53" w14:textId="77777777" w:rsidR="00986E71" w:rsidRPr="00B6173C" w:rsidDel="003646C8" w:rsidRDefault="00986E71" w:rsidP="00D324F6">
            <w:pPr>
              <w:pStyle w:val="TableText"/>
              <w:jc w:val="right"/>
            </w:pPr>
            <w:r w:rsidRPr="00B6173C">
              <w:t>1.9</w:t>
            </w:r>
          </w:p>
        </w:tc>
        <w:tc>
          <w:tcPr>
            <w:tcW w:w="589" w:type="pct"/>
            <w:tcBorders>
              <w:top w:val="nil"/>
              <w:left w:val="nil"/>
              <w:bottom w:val="nil"/>
              <w:right w:val="nil"/>
            </w:tcBorders>
          </w:tcPr>
          <w:p w14:paraId="4935277F" w14:textId="77777777" w:rsidR="00986E71" w:rsidRPr="00B6173C" w:rsidDel="003646C8" w:rsidRDefault="00986E71" w:rsidP="00D324F6">
            <w:pPr>
              <w:pStyle w:val="TableText"/>
              <w:jc w:val="right"/>
            </w:pPr>
            <w:r w:rsidRPr="00B6173C">
              <w:t>0.01</w:t>
            </w:r>
          </w:p>
        </w:tc>
        <w:tc>
          <w:tcPr>
            <w:tcW w:w="589" w:type="pct"/>
            <w:tcBorders>
              <w:top w:val="nil"/>
              <w:left w:val="nil"/>
              <w:bottom w:val="nil"/>
              <w:right w:val="nil"/>
            </w:tcBorders>
          </w:tcPr>
          <w:p w14:paraId="173908B5" w14:textId="77777777" w:rsidR="00986E71" w:rsidRPr="00B6173C" w:rsidDel="003646C8" w:rsidRDefault="00986E71" w:rsidP="00D324F6">
            <w:pPr>
              <w:pStyle w:val="TableText"/>
              <w:jc w:val="right"/>
            </w:pPr>
            <w:r w:rsidRPr="00B6173C">
              <w:t>3.1</w:t>
            </w:r>
          </w:p>
        </w:tc>
        <w:tc>
          <w:tcPr>
            <w:tcW w:w="442" w:type="pct"/>
            <w:tcBorders>
              <w:top w:val="nil"/>
              <w:left w:val="nil"/>
              <w:bottom w:val="nil"/>
              <w:right w:val="nil"/>
            </w:tcBorders>
          </w:tcPr>
          <w:p w14:paraId="020FCBDE" w14:textId="77777777" w:rsidR="00986E71" w:rsidRPr="00B6173C" w:rsidRDefault="00986E71" w:rsidP="00D324F6">
            <w:pPr>
              <w:pStyle w:val="TableText"/>
            </w:pPr>
            <w:r w:rsidRPr="00B6173C">
              <w:t>Apr</w:t>
            </w:r>
          </w:p>
        </w:tc>
        <w:tc>
          <w:tcPr>
            <w:tcW w:w="441" w:type="pct"/>
            <w:tcBorders>
              <w:top w:val="nil"/>
              <w:left w:val="nil"/>
              <w:bottom w:val="nil"/>
              <w:right w:val="nil"/>
            </w:tcBorders>
          </w:tcPr>
          <w:p w14:paraId="330CBB65" w14:textId="77777777" w:rsidR="00986E71" w:rsidRPr="00B6173C" w:rsidRDefault="00986E71" w:rsidP="00D324F6">
            <w:pPr>
              <w:pStyle w:val="TableText"/>
              <w:jc w:val="right"/>
            </w:pPr>
            <w:r w:rsidRPr="00B6173C">
              <w:t>25</w:t>
            </w:r>
          </w:p>
          <w:p w14:paraId="0A7DF0EE"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1C909FC6" w14:textId="77777777" w:rsidR="00986E71" w:rsidRPr="00B6173C" w:rsidRDefault="00986E71" w:rsidP="00D324F6">
            <w:pPr>
              <w:pStyle w:val="TableText"/>
              <w:jc w:val="right"/>
            </w:pPr>
            <w:r w:rsidRPr="00B6173C">
              <w:t>14</w:t>
            </w:r>
          </w:p>
          <w:p w14:paraId="734E2314" w14:textId="77777777" w:rsidR="00986E71" w:rsidRPr="00B6173C" w:rsidRDefault="00986E71" w:rsidP="00D324F6">
            <w:pPr>
              <w:pStyle w:val="TableText"/>
              <w:jc w:val="right"/>
            </w:pPr>
            <w:r w:rsidRPr="00B6173C">
              <w:t>43</w:t>
            </w:r>
          </w:p>
        </w:tc>
        <w:tc>
          <w:tcPr>
            <w:tcW w:w="441" w:type="pct"/>
            <w:tcBorders>
              <w:top w:val="nil"/>
              <w:left w:val="nil"/>
              <w:bottom w:val="nil"/>
              <w:right w:val="nil"/>
            </w:tcBorders>
          </w:tcPr>
          <w:p w14:paraId="17A4A04B" w14:textId="77777777" w:rsidR="00986E71" w:rsidRPr="00B6173C" w:rsidRDefault="00986E71" w:rsidP="00D324F6">
            <w:pPr>
              <w:pStyle w:val="TableText"/>
              <w:jc w:val="right"/>
            </w:pPr>
            <w:r w:rsidRPr="00B6173C">
              <w:t>0.8</w:t>
            </w:r>
          </w:p>
          <w:p w14:paraId="21A611A0" w14:textId="77777777" w:rsidR="00986E71" w:rsidRPr="00B6173C" w:rsidRDefault="00986E71" w:rsidP="00D324F6">
            <w:pPr>
              <w:pStyle w:val="TableText"/>
              <w:jc w:val="right"/>
            </w:pPr>
            <w:r w:rsidRPr="00B6173C">
              <w:t>1.9</w:t>
            </w:r>
          </w:p>
        </w:tc>
        <w:tc>
          <w:tcPr>
            <w:tcW w:w="380" w:type="pct"/>
            <w:tcBorders>
              <w:top w:val="nil"/>
              <w:left w:val="nil"/>
              <w:bottom w:val="nil"/>
              <w:right w:val="nil"/>
            </w:tcBorders>
          </w:tcPr>
          <w:p w14:paraId="7AFED953" w14:textId="77777777" w:rsidR="00986E71" w:rsidRPr="00B6173C" w:rsidRDefault="00986E71" w:rsidP="00D324F6">
            <w:pPr>
              <w:pStyle w:val="TableText"/>
              <w:jc w:val="right"/>
            </w:pPr>
            <w:r w:rsidRPr="00B6173C">
              <w:t>0.008</w:t>
            </w:r>
          </w:p>
          <w:p w14:paraId="1DE439D1" w14:textId="77777777" w:rsidR="00986E71" w:rsidRPr="00B6173C" w:rsidRDefault="00986E71" w:rsidP="00D324F6">
            <w:pPr>
              <w:pStyle w:val="TableText"/>
              <w:jc w:val="right"/>
            </w:pPr>
            <w:r w:rsidRPr="00B6173C">
              <w:t>0.032</w:t>
            </w:r>
          </w:p>
        </w:tc>
        <w:tc>
          <w:tcPr>
            <w:tcW w:w="500" w:type="pct"/>
            <w:tcBorders>
              <w:top w:val="nil"/>
              <w:left w:val="nil"/>
              <w:bottom w:val="nil"/>
              <w:right w:val="nil"/>
            </w:tcBorders>
            <w:shd w:val="clear" w:color="auto" w:fill="auto"/>
          </w:tcPr>
          <w:p w14:paraId="578AD9B8" w14:textId="77777777" w:rsidR="00986E71" w:rsidRPr="00B6173C" w:rsidRDefault="00986E71" w:rsidP="00D324F6">
            <w:pPr>
              <w:pStyle w:val="TableText"/>
              <w:jc w:val="right"/>
            </w:pPr>
            <w:r w:rsidRPr="00B6173C">
              <w:t>98</w:t>
            </w:r>
          </w:p>
          <w:p w14:paraId="04CF5D09" w14:textId="77777777" w:rsidR="00986E71" w:rsidRPr="00B6173C" w:rsidRDefault="00986E71" w:rsidP="00D324F6">
            <w:pPr>
              <w:pStyle w:val="TableText"/>
              <w:jc w:val="right"/>
            </w:pPr>
            <w:r w:rsidRPr="00B6173C">
              <w:t>97</w:t>
            </w:r>
          </w:p>
        </w:tc>
      </w:tr>
      <w:tr w:rsidR="00986E71" w:rsidRPr="00B6173C" w14:paraId="5D6E525E" w14:textId="77777777" w:rsidTr="00D324F6">
        <w:trPr>
          <w:cantSplit/>
        </w:trPr>
        <w:tc>
          <w:tcPr>
            <w:tcW w:w="736" w:type="pct"/>
            <w:tcBorders>
              <w:top w:val="nil"/>
              <w:left w:val="nil"/>
              <w:bottom w:val="nil"/>
              <w:right w:val="nil"/>
            </w:tcBorders>
          </w:tcPr>
          <w:p w14:paraId="47034C5E" w14:textId="77777777" w:rsidR="00986E71" w:rsidRPr="00B6173C" w:rsidRDefault="00986E71" w:rsidP="00D324F6">
            <w:pPr>
              <w:pStyle w:val="TableText"/>
            </w:pPr>
            <w:r w:rsidRPr="00B6173C">
              <w:t>Mary/Burnett</w:t>
            </w:r>
          </w:p>
        </w:tc>
        <w:tc>
          <w:tcPr>
            <w:tcW w:w="439" w:type="pct"/>
            <w:tcBorders>
              <w:top w:val="nil"/>
              <w:left w:val="nil"/>
              <w:bottom w:val="nil"/>
              <w:right w:val="nil"/>
            </w:tcBorders>
          </w:tcPr>
          <w:p w14:paraId="64959607" w14:textId="77777777" w:rsidR="00986E71" w:rsidRPr="00B6173C" w:rsidDel="003646C8" w:rsidRDefault="00986E71" w:rsidP="00D324F6">
            <w:pPr>
              <w:pStyle w:val="TableText"/>
              <w:jc w:val="right"/>
            </w:pPr>
            <w:r w:rsidRPr="00B6173C">
              <w:t>1.6</w:t>
            </w:r>
          </w:p>
        </w:tc>
        <w:tc>
          <w:tcPr>
            <w:tcW w:w="589" w:type="pct"/>
            <w:tcBorders>
              <w:top w:val="nil"/>
              <w:left w:val="nil"/>
              <w:bottom w:val="nil"/>
              <w:right w:val="nil"/>
            </w:tcBorders>
          </w:tcPr>
          <w:p w14:paraId="59A96940" w14:textId="77777777" w:rsidR="00986E71" w:rsidRPr="00B6173C" w:rsidDel="003646C8" w:rsidRDefault="00986E71" w:rsidP="00D324F6">
            <w:pPr>
              <w:pStyle w:val="TableText"/>
              <w:jc w:val="right"/>
            </w:pPr>
            <w:r w:rsidRPr="00B6173C">
              <w:t>0.09</w:t>
            </w:r>
          </w:p>
        </w:tc>
        <w:tc>
          <w:tcPr>
            <w:tcW w:w="589" w:type="pct"/>
            <w:tcBorders>
              <w:top w:val="nil"/>
              <w:left w:val="nil"/>
              <w:bottom w:val="nil"/>
              <w:right w:val="nil"/>
            </w:tcBorders>
          </w:tcPr>
          <w:p w14:paraId="5337ACDE" w14:textId="77777777" w:rsidR="00986E71" w:rsidRPr="00B6173C" w:rsidDel="003646C8" w:rsidRDefault="00986E71" w:rsidP="00D324F6">
            <w:pPr>
              <w:pStyle w:val="TableText"/>
              <w:jc w:val="right"/>
            </w:pPr>
            <w:r w:rsidRPr="00B6173C">
              <w:t>40</w:t>
            </w:r>
          </w:p>
        </w:tc>
        <w:tc>
          <w:tcPr>
            <w:tcW w:w="442" w:type="pct"/>
            <w:tcBorders>
              <w:top w:val="nil"/>
              <w:left w:val="nil"/>
              <w:bottom w:val="nil"/>
              <w:right w:val="nil"/>
            </w:tcBorders>
          </w:tcPr>
          <w:p w14:paraId="19EF9AB7" w14:textId="77777777" w:rsidR="00986E71" w:rsidRPr="00B6173C" w:rsidRDefault="00986E71" w:rsidP="00D324F6">
            <w:pPr>
              <w:pStyle w:val="TableText"/>
            </w:pPr>
            <w:r w:rsidRPr="00B6173C">
              <w:t>Oct</w:t>
            </w:r>
          </w:p>
        </w:tc>
        <w:tc>
          <w:tcPr>
            <w:tcW w:w="441" w:type="pct"/>
            <w:tcBorders>
              <w:top w:val="nil"/>
              <w:left w:val="nil"/>
              <w:bottom w:val="nil"/>
              <w:right w:val="nil"/>
            </w:tcBorders>
          </w:tcPr>
          <w:p w14:paraId="180F1EB2" w14:textId="77777777" w:rsidR="00986E71" w:rsidRPr="00B6173C" w:rsidRDefault="00986E71" w:rsidP="00D324F6">
            <w:pPr>
              <w:pStyle w:val="TableText"/>
              <w:jc w:val="right"/>
            </w:pPr>
            <w:r w:rsidRPr="00B6173C">
              <w:t>25</w:t>
            </w:r>
          </w:p>
          <w:p w14:paraId="17195FB1"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4378D8A6" w14:textId="77777777" w:rsidR="00986E71" w:rsidRPr="00B6173C" w:rsidRDefault="00986E71" w:rsidP="00D324F6">
            <w:pPr>
              <w:pStyle w:val="TableText"/>
              <w:jc w:val="right"/>
            </w:pPr>
            <w:r w:rsidRPr="00B6173C">
              <w:t>14</w:t>
            </w:r>
          </w:p>
          <w:p w14:paraId="0E1C3FDC" w14:textId="77777777" w:rsidR="00986E71" w:rsidRPr="00B6173C" w:rsidRDefault="00986E71" w:rsidP="00D324F6">
            <w:pPr>
              <w:pStyle w:val="TableText"/>
              <w:jc w:val="right"/>
            </w:pPr>
            <w:r w:rsidRPr="00B6173C">
              <w:t>35</w:t>
            </w:r>
          </w:p>
        </w:tc>
        <w:tc>
          <w:tcPr>
            <w:tcW w:w="441" w:type="pct"/>
            <w:tcBorders>
              <w:top w:val="nil"/>
              <w:left w:val="nil"/>
              <w:bottom w:val="nil"/>
              <w:right w:val="nil"/>
            </w:tcBorders>
          </w:tcPr>
          <w:p w14:paraId="6CCA8F72" w14:textId="77777777" w:rsidR="00986E71" w:rsidRPr="00B6173C" w:rsidRDefault="00986E71" w:rsidP="00D324F6">
            <w:pPr>
              <w:pStyle w:val="TableText"/>
              <w:jc w:val="right"/>
            </w:pPr>
            <w:r w:rsidRPr="00B6173C">
              <w:t>1.0</w:t>
            </w:r>
          </w:p>
          <w:p w14:paraId="31EDEEEB" w14:textId="77777777" w:rsidR="00986E71" w:rsidRPr="00B6173C" w:rsidRDefault="00986E71" w:rsidP="00D324F6">
            <w:pPr>
              <w:pStyle w:val="TableText"/>
              <w:jc w:val="right"/>
            </w:pPr>
            <w:r w:rsidRPr="00B6173C">
              <w:t>2.5</w:t>
            </w:r>
          </w:p>
        </w:tc>
        <w:tc>
          <w:tcPr>
            <w:tcW w:w="380" w:type="pct"/>
            <w:tcBorders>
              <w:top w:val="nil"/>
              <w:left w:val="nil"/>
              <w:bottom w:val="nil"/>
              <w:right w:val="nil"/>
            </w:tcBorders>
          </w:tcPr>
          <w:p w14:paraId="0FF3736F" w14:textId="77777777" w:rsidR="00986E71" w:rsidRPr="00B6173C" w:rsidRDefault="00986E71" w:rsidP="00D324F6">
            <w:pPr>
              <w:pStyle w:val="TableText"/>
              <w:jc w:val="right"/>
            </w:pPr>
            <w:r w:rsidRPr="00B6173C">
              <w:t>0.006</w:t>
            </w:r>
          </w:p>
          <w:p w14:paraId="09A0166F" w14:textId="77777777" w:rsidR="00986E71" w:rsidRPr="00B6173C" w:rsidRDefault="00986E71" w:rsidP="00D324F6">
            <w:pPr>
              <w:pStyle w:val="TableText"/>
              <w:jc w:val="right"/>
            </w:pPr>
            <w:r w:rsidRPr="00B6173C">
              <w:t>0.021</w:t>
            </w:r>
          </w:p>
        </w:tc>
        <w:tc>
          <w:tcPr>
            <w:tcW w:w="500" w:type="pct"/>
            <w:tcBorders>
              <w:top w:val="nil"/>
              <w:left w:val="nil"/>
              <w:bottom w:val="nil"/>
              <w:right w:val="nil"/>
            </w:tcBorders>
            <w:shd w:val="clear" w:color="auto" w:fill="auto"/>
          </w:tcPr>
          <w:p w14:paraId="5D896123" w14:textId="77777777" w:rsidR="00986E71" w:rsidRPr="00B6173C" w:rsidRDefault="00986E71" w:rsidP="00D324F6">
            <w:pPr>
              <w:pStyle w:val="TableText"/>
              <w:jc w:val="right"/>
            </w:pPr>
            <w:r w:rsidRPr="00B6173C">
              <w:t>&gt;99</w:t>
            </w:r>
          </w:p>
          <w:p w14:paraId="7A605A1F" w14:textId="77777777" w:rsidR="00986E71" w:rsidRPr="00B6173C" w:rsidRDefault="00986E71" w:rsidP="00D324F6">
            <w:pPr>
              <w:pStyle w:val="TableText"/>
              <w:jc w:val="right"/>
            </w:pPr>
            <w:r w:rsidRPr="00B6173C">
              <w:t>98</w:t>
            </w:r>
          </w:p>
        </w:tc>
      </w:tr>
      <w:tr w:rsidR="00986E71" w:rsidRPr="00B6173C" w14:paraId="7FB47252" w14:textId="77777777" w:rsidTr="00D324F6">
        <w:trPr>
          <w:cantSplit/>
        </w:trPr>
        <w:tc>
          <w:tcPr>
            <w:tcW w:w="736" w:type="pct"/>
            <w:tcBorders>
              <w:top w:val="nil"/>
              <w:left w:val="nil"/>
              <w:bottom w:val="nil"/>
              <w:right w:val="nil"/>
            </w:tcBorders>
          </w:tcPr>
          <w:p w14:paraId="6C5ACAC5" w14:textId="77777777" w:rsidR="00986E71" w:rsidRPr="00B6173C" w:rsidRDefault="00986E71" w:rsidP="00D324F6">
            <w:pPr>
              <w:pStyle w:val="TableText"/>
            </w:pPr>
            <w:r w:rsidRPr="00B6173C">
              <w:t>SE Queensland</w:t>
            </w:r>
          </w:p>
        </w:tc>
        <w:tc>
          <w:tcPr>
            <w:tcW w:w="439" w:type="pct"/>
            <w:tcBorders>
              <w:top w:val="nil"/>
              <w:left w:val="nil"/>
              <w:bottom w:val="nil"/>
              <w:right w:val="nil"/>
            </w:tcBorders>
          </w:tcPr>
          <w:p w14:paraId="7221D39C" w14:textId="77777777" w:rsidR="00986E71" w:rsidRPr="00B6173C" w:rsidDel="003646C8" w:rsidRDefault="00986E71" w:rsidP="00D324F6">
            <w:pPr>
              <w:pStyle w:val="TableText"/>
              <w:jc w:val="right"/>
            </w:pPr>
            <w:r w:rsidRPr="00B6173C">
              <w:t>1.7</w:t>
            </w:r>
          </w:p>
        </w:tc>
        <w:tc>
          <w:tcPr>
            <w:tcW w:w="589" w:type="pct"/>
            <w:tcBorders>
              <w:top w:val="nil"/>
              <w:left w:val="nil"/>
              <w:bottom w:val="nil"/>
              <w:right w:val="nil"/>
            </w:tcBorders>
          </w:tcPr>
          <w:p w14:paraId="16C0052E" w14:textId="77777777" w:rsidR="00986E71" w:rsidRPr="00B6173C" w:rsidDel="003646C8" w:rsidRDefault="00986E71" w:rsidP="00D324F6">
            <w:pPr>
              <w:pStyle w:val="TableText"/>
              <w:jc w:val="right"/>
            </w:pPr>
            <w:r w:rsidRPr="00B6173C">
              <w:t>0.05</w:t>
            </w:r>
          </w:p>
        </w:tc>
        <w:tc>
          <w:tcPr>
            <w:tcW w:w="589" w:type="pct"/>
            <w:tcBorders>
              <w:top w:val="nil"/>
              <w:left w:val="nil"/>
              <w:bottom w:val="nil"/>
              <w:right w:val="nil"/>
            </w:tcBorders>
          </w:tcPr>
          <w:p w14:paraId="5F9372C7" w14:textId="77777777" w:rsidR="00986E71" w:rsidRPr="00B6173C" w:rsidDel="003646C8" w:rsidRDefault="00986E71" w:rsidP="00D324F6">
            <w:pPr>
              <w:pStyle w:val="TableText"/>
              <w:jc w:val="right"/>
            </w:pPr>
            <w:r w:rsidRPr="00B6173C">
              <w:t>20</w:t>
            </w:r>
          </w:p>
        </w:tc>
        <w:tc>
          <w:tcPr>
            <w:tcW w:w="442" w:type="pct"/>
            <w:tcBorders>
              <w:top w:val="nil"/>
              <w:left w:val="nil"/>
              <w:bottom w:val="nil"/>
              <w:right w:val="nil"/>
            </w:tcBorders>
          </w:tcPr>
          <w:p w14:paraId="36A7178E" w14:textId="77777777" w:rsidR="00986E71" w:rsidRPr="00B6173C" w:rsidRDefault="00986E71" w:rsidP="00D324F6">
            <w:pPr>
              <w:pStyle w:val="TableText"/>
            </w:pPr>
            <w:r w:rsidRPr="00B6173C">
              <w:t>Dec</w:t>
            </w:r>
          </w:p>
        </w:tc>
        <w:tc>
          <w:tcPr>
            <w:tcW w:w="441" w:type="pct"/>
            <w:tcBorders>
              <w:top w:val="nil"/>
              <w:left w:val="nil"/>
              <w:bottom w:val="nil"/>
              <w:right w:val="nil"/>
            </w:tcBorders>
          </w:tcPr>
          <w:p w14:paraId="433F8591" w14:textId="77777777" w:rsidR="00986E71" w:rsidRPr="00B6173C" w:rsidRDefault="00986E71" w:rsidP="00D324F6">
            <w:pPr>
              <w:pStyle w:val="TableText"/>
              <w:jc w:val="right"/>
            </w:pPr>
            <w:r w:rsidRPr="00B6173C">
              <w:t>25</w:t>
            </w:r>
          </w:p>
          <w:p w14:paraId="76F3E37D" w14:textId="77777777" w:rsidR="00986E71" w:rsidRPr="00B6173C" w:rsidRDefault="00986E71" w:rsidP="00D324F6">
            <w:pPr>
              <w:pStyle w:val="TableText"/>
              <w:jc w:val="right"/>
            </w:pPr>
            <w:r w:rsidRPr="00B6173C">
              <w:t>75</w:t>
            </w:r>
          </w:p>
        </w:tc>
        <w:tc>
          <w:tcPr>
            <w:tcW w:w="442" w:type="pct"/>
            <w:tcBorders>
              <w:top w:val="nil"/>
              <w:left w:val="nil"/>
              <w:bottom w:val="nil"/>
              <w:right w:val="nil"/>
            </w:tcBorders>
          </w:tcPr>
          <w:p w14:paraId="056B2E1F" w14:textId="77777777" w:rsidR="00986E71" w:rsidRPr="00B6173C" w:rsidRDefault="00986E71" w:rsidP="00D324F6">
            <w:pPr>
              <w:pStyle w:val="TableText"/>
              <w:jc w:val="right"/>
            </w:pPr>
            <w:r w:rsidRPr="00B6173C">
              <w:t>13</w:t>
            </w:r>
          </w:p>
          <w:p w14:paraId="7BD50A8A" w14:textId="77777777" w:rsidR="00986E71" w:rsidRPr="00B6173C" w:rsidRDefault="00986E71" w:rsidP="00D324F6">
            <w:pPr>
              <w:pStyle w:val="TableText"/>
              <w:jc w:val="right"/>
            </w:pPr>
            <w:r w:rsidRPr="00B6173C">
              <w:t>33</w:t>
            </w:r>
          </w:p>
        </w:tc>
        <w:tc>
          <w:tcPr>
            <w:tcW w:w="441" w:type="pct"/>
            <w:tcBorders>
              <w:top w:val="nil"/>
              <w:left w:val="nil"/>
              <w:bottom w:val="nil"/>
              <w:right w:val="nil"/>
            </w:tcBorders>
          </w:tcPr>
          <w:p w14:paraId="37024193" w14:textId="77777777" w:rsidR="00986E71" w:rsidRPr="00B6173C" w:rsidRDefault="00986E71" w:rsidP="00D324F6">
            <w:pPr>
              <w:pStyle w:val="TableText"/>
              <w:jc w:val="right"/>
            </w:pPr>
            <w:r w:rsidRPr="00B6173C">
              <w:t>1.3</w:t>
            </w:r>
          </w:p>
          <w:p w14:paraId="6C9A7E8A" w14:textId="77777777" w:rsidR="00986E71" w:rsidRPr="00B6173C" w:rsidRDefault="00986E71" w:rsidP="00D324F6">
            <w:pPr>
              <w:pStyle w:val="TableText"/>
              <w:jc w:val="right"/>
            </w:pPr>
            <w:r w:rsidRPr="00B6173C">
              <w:t>3.2</w:t>
            </w:r>
          </w:p>
        </w:tc>
        <w:tc>
          <w:tcPr>
            <w:tcW w:w="380" w:type="pct"/>
            <w:tcBorders>
              <w:top w:val="nil"/>
              <w:left w:val="nil"/>
              <w:bottom w:val="nil"/>
              <w:right w:val="nil"/>
            </w:tcBorders>
          </w:tcPr>
          <w:p w14:paraId="7DF561AD" w14:textId="77777777" w:rsidR="00986E71" w:rsidRPr="00B6173C" w:rsidRDefault="00986E71" w:rsidP="00D324F6">
            <w:pPr>
              <w:pStyle w:val="TableText"/>
              <w:jc w:val="right"/>
            </w:pPr>
            <w:r w:rsidRPr="00B6173C">
              <w:t>0.006</w:t>
            </w:r>
          </w:p>
          <w:p w14:paraId="49B11944" w14:textId="77777777" w:rsidR="00986E71" w:rsidRPr="00B6173C" w:rsidRDefault="00986E71" w:rsidP="00D324F6">
            <w:pPr>
              <w:pStyle w:val="TableText"/>
              <w:jc w:val="right"/>
            </w:pPr>
            <w:r w:rsidRPr="00B6173C">
              <w:t>0.021</w:t>
            </w:r>
          </w:p>
        </w:tc>
        <w:tc>
          <w:tcPr>
            <w:tcW w:w="500" w:type="pct"/>
            <w:tcBorders>
              <w:top w:val="nil"/>
              <w:left w:val="nil"/>
              <w:bottom w:val="nil"/>
              <w:right w:val="nil"/>
            </w:tcBorders>
            <w:shd w:val="clear" w:color="auto" w:fill="auto"/>
          </w:tcPr>
          <w:p w14:paraId="2A232371" w14:textId="77777777" w:rsidR="00986E71" w:rsidRPr="00B6173C" w:rsidRDefault="00986E71" w:rsidP="00D324F6">
            <w:pPr>
              <w:pStyle w:val="TableText"/>
              <w:jc w:val="right"/>
            </w:pPr>
            <w:r w:rsidRPr="00B6173C">
              <w:t>98</w:t>
            </w:r>
          </w:p>
          <w:p w14:paraId="21136272" w14:textId="77777777" w:rsidR="00986E71" w:rsidRPr="00B6173C" w:rsidRDefault="00986E71" w:rsidP="00D324F6">
            <w:pPr>
              <w:pStyle w:val="TableText"/>
              <w:jc w:val="right"/>
            </w:pPr>
            <w:r w:rsidRPr="00B6173C">
              <w:t>96</w:t>
            </w:r>
          </w:p>
        </w:tc>
      </w:tr>
      <w:tr w:rsidR="00986E71" w:rsidRPr="00B6173C" w14:paraId="60031F78" w14:textId="77777777" w:rsidTr="00D324F6">
        <w:trPr>
          <w:cantSplit/>
        </w:trPr>
        <w:tc>
          <w:tcPr>
            <w:tcW w:w="736" w:type="pct"/>
            <w:tcBorders>
              <w:top w:val="nil"/>
              <w:left w:val="nil"/>
              <w:bottom w:val="single" w:sz="4" w:space="0" w:color="auto"/>
              <w:right w:val="nil"/>
            </w:tcBorders>
          </w:tcPr>
          <w:p w14:paraId="4892BBDC" w14:textId="77777777" w:rsidR="00986E71" w:rsidRPr="00B6173C" w:rsidRDefault="00986E71" w:rsidP="00D324F6">
            <w:pPr>
              <w:pStyle w:val="TableText"/>
            </w:pPr>
            <w:r w:rsidRPr="00B6173C">
              <w:t>Northern NSW</w:t>
            </w:r>
          </w:p>
        </w:tc>
        <w:tc>
          <w:tcPr>
            <w:tcW w:w="439" w:type="pct"/>
            <w:tcBorders>
              <w:top w:val="nil"/>
              <w:left w:val="nil"/>
              <w:bottom w:val="single" w:sz="4" w:space="0" w:color="auto"/>
              <w:right w:val="nil"/>
            </w:tcBorders>
          </w:tcPr>
          <w:p w14:paraId="403DBB5E" w14:textId="77777777" w:rsidR="00986E71" w:rsidRPr="00B6173C" w:rsidDel="003646C8" w:rsidRDefault="00986E71" w:rsidP="00D324F6">
            <w:pPr>
              <w:pStyle w:val="TableText"/>
              <w:jc w:val="right"/>
            </w:pPr>
            <w:r w:rsidRPr="00B6173C">
              <w:t>3.4</w:t>
            </w:r>
          </w:p>
        </w:tc>
        <w:tc>
          <w:tcPr>
            <w:tcW w:w="589" w:type="pct"/>
            <w:tcBorders>
              <w:top w:val="nil"/>
              <w:left w:val="nil"/>
              <w:bottom w:val="single" w:sz="4" w:space="0" w:color="auto"/>
              <w:right w:val="nil"/>
            </w:tcBorders>
          </w:tcPr>
          <w:p w14:paraId="1B49D3D3" w14:textId="77777777" w:rsidR="00986E71" w:rsidRPr="00B6173C" w:rsidDel="003646C8" w:rsidRDefault="00986E71" w:rsidP="00D324F6">
            <w:pPr>
              <w:pStyle w:val="TableText"/>
              <w:jc w:val="right"/>
            </w:pPr>
            <w:r w:rsidRPr="00B6173C">
              <w:t>0.04</w:t>
            </w:r>
          </w:p>
        </w:tc>
        <w:tc>
          <w:tcPr>
            <w:tcW w:w="589" w:type="pct"/>
            <w:tcBorders>
              <w:top w:val="nil"/>
              <w:left w:val="nil"/>
              <w:bottom w:val="single" w:sz="4" w:space="0" w:color="auto"/>
              <w:right w:val="nil"/>
            </w:tcBorders>
          </w:tcPr>
          <w:p w14:paraId="7A5014D9" w14:textId="77777777" w:rsidR="00986E71" w:rsidRPr="00B6173C" w:rsidDel="003646C8" w:rsidRDefault="00986E71" w:rsidP="00D324F6">
            <w:pPr>
              <w:pStyle w:val="TableText"/>
              <w:jc w:val="right"/>
            </w:pPr>
            <w:r w:rsidRPr="00B6173C">
              <w:t>18</w:t>
            </w:r>
          </w:p>
        </w:tc>
        <w:tc>
          <w:tcPr>
            <w:tcW w:w="442" w:type="pct"/>
            <w:tcBorders>
              <w:top w:val="nil"/>
              <w:left w:val="nil"/>
              <w:bottom w:val="single" w:sz="4" w:space="0" w:color="auto"/>
              <w:right w:val="nil"/>
            </w:tcBorders>
          </w:tcPr>
          <w:p w14:paraId="6D3CC8CF" w14:textId="77777777" w:rsidR="00986E71" w:rsidRPr="00B6173C" w:rsidRDefault="00986E71" w:rsidP="00D324F6">
            <w:pPr>
              <w:pStyle w:val="TableText"/>
            </w:pPr>
            <w:r w:rsidRPr="00B6173C">
              <w:t>Oct</w:t>
            </w:r>
          </w:p>
        </w:tc>
        <w:tc>
          <w:tcPr>
            <w:tcW w:w="441" w:type="pct"/>
            <w:tcBorders>
              <w:top w:val="nil"/>
              <w:left w:val="nil"/>
              <w:bottom w:val="single" w:sz="4" w:space="0" w:color="auto"/>
              <w:right w:val="nil"/>
            </w:tcBorders>
          </w:tcPr>
          <w:p w14:paraId="4FF09054" w14:textId="77777777" w:rsidR="00986E71" w:rsidRPr="00B6173C" w:rsidRDefault="00986E71" w:rsidP="00D324F6">
            <w:pPr>
              <w:pStyle w:val="TableText"/>
              <w:jc w:val="right"/>
            </w:pPr>
            <w:r w:rsidRPr="00B6173C">
              <w:t>25</w:t>
            </w:r>
          </w:p>
          <w:p w14:paraId="5ADDCC58" w14:textId="77777777" w:rsidR="00986E71" w:rsidRPr="00B6173C" w:rsidRDefault="00986E71" w:rsidP="00D324F6">
            <w:pPr>
              <w:pStyle w:val="TableText"/>
              <w:jc w:val="right"/>
            </w:pPr>
            <w:r w:rsidRPr="00B6173C">
              <w:t>75</w:t>
            </w:r>
          </w:p>
        </w:tc>
        <w:tc>
          <w:tcPr>
            <w:tcW w:w="442" w:type="pct"/>
            <w:tcBorders>
              <w:top w:val="nil"/>
              <w:left w:val="nil"/>
              <w:bottom w:val="single" w:sz="4" w:space="0" w:color="auto"/>
              <w:right w:val="nil"/>
            </w:tcBorders>
          </w:tcPr>
          <w:p w14:paraId="09F5200B" w14:textId="77777777" w:rsidR="00986E71" w:rsidRPr="00B6173C" w:rsidRDefault="00986E71" w:rsidP="00D324F6">
            <w:pPr>
              <w:pStyle w:val="TableText"/>
              <w:jc w:val="right"/>
            </w:pPr>
            <w:r w:rsidRPr="00B6173C">
              <w:t>13</w:t>
            </w:r>
          </w:p>
          <w:p w14:paraId="1BDAF1D5" w14:textId="77777777" w:rsidR="00986E71" w:rsidRPr="00B6173C" w:rsidRDefault="00986E71" w:rsidP="00D324F6">
            <w:pPr>
              <w:pStyle w:val="TableText"/>
              <w:jc w:val="right"/>
            </w:pPr>
            <w:r w:rsidRPr="00B6173C">
              <w:t>28</w:t>
            </w:r>
          </w:p>
        </w:tc>
        <w:tc>
          <w:tcPr>
            <w:tcW w:w="441" w:type="pct"/>
            <w:tcBorders>
              <w:top w:val="nil"/>
              <w:left w:val="nil"/>
              <w:bottom w:val="single" w:sz="4" w:space="0" w:color="auto"/>
              <w:right w:val="nil"/>
            </w:tcBorders>
          </w:tcPr>
          <w:p w14:paraId="397C35D2" w14:textId="77777777" w:rsidR="00986E71" w:rsidRPr="00B6173C" w:rsidRDefault="00986E71" w:rsidP="00D324F6">
            <w:pPr>
              <w:pStyle w:val="TableText"/>
              <w:jc w:val="right"/>
            </w:pPr>
            <w:r w:rsidRPr="00B6173C">
              <w:t>1.0</w:t>
            </w:r>
          </w:p>
          <w:p w14:paraId="6D299107" w14:textId="77777777" w:rsidR="00986E71" w:rsidRPr="00B6173C" w:rsidRDefault="00986E71" w:rsidP="00D324F6">
            <w:pPr>
              <w:pStyle w:val="TableText"/>
              <w:jc w:val="right"/>
            </w:pPr>
            <w:r w:rsidRPr="00B6173C">
              <w:t>2.2</w:t>
            </w:r>
          </w:p>
        </w:tc>
        <w:tc>
          <w:tcPr>
            <w:tcW w:w="380" w:type="pct"/>
            <w:tcBorders>
              <w:top w:val="nil"/>
              <w:left w:val="nil"/>
              <w:bottom w:val="single" w:sz="4" w:space="0" w:color="auto"/>
              <w:right w:val="nil"/>
            </w:tcBorders>
          </w:tcPr>
          <w:p w14:paraId="6EADAE47" w14:textId="77777777" w:rsidR="00986E71" w:rsidRPr="00B6173C" w:rsidRDefault="00986E71" w:rsidP="00D324F6">
            <w:pPr>
              <w:pStyle w:val="TableText"/>
              <w:jc w:val="right"/>
            </w:pPr>
            <w:r w:rsidRPr="00B6173C">
              <w:t>0.011</w:t>
            </w:r>
          </w:p>
          <w:p w14:paraId="1803D9FF" w14:textId="77777777" w:rsidR="00986E71" w:rsidRPr="00B6173C" w:rsidRDefault="00986E71" w:rsidP="00D324F6">
            <w:pPr>
              <w:pStyle w:val="TableText"/>
              <w:jc w:val="right"/>
            </w:pPr>
            <w:r w:rsidRPr="00B6173C">
              <w:t>0.040</w:t>
            </w:r>
          </w:p>
        </w:tc>
        <w:tc>
          <w:tcPr>
            <w:tcW w:w="500" w:type="pct"/>
            <w:tcBorders>
              <w:top w:val="nil"/>
              <w:left w:val="nil"/>
              <w:bottom w:val="single" w:sz="4" w:space="0" w:color="auto"/>
              <w:right w:val="nil"/>
            </w:tcBorders>
            <w:shd w:val="clear" w:color="auto" w:fill="auto"/>
          </w:tcPr>
          <w:p w14:paraId="66CEDD62" w14:textId="77777777" w:rsidR="00986E71" w:rsidRPr="00B6173C" w:rsidRDefault="00986E71" w:rsidP="00D324F6">
            <w:pPr>
              <w:pStyle w:val="TableText"/>
              <w:jc w:val="right"/>
            </w:pPr>
            <w:r w:rsidRPr="00B6173C">
              <w:t>&gt;99</w:t>
            </w:r>
          </w:p>
          <w:p w14:paraId="290FD8F6" w14:textId="77777777" w:rsidR="00986E71" w:rsidRPr="00B6173C" w:rsidRDefault="00986E71" w:rsidP="00D324F6">
            <w:pPr>
              <w:pStyle w:val="TableText"/>
              <w:jc w:val="right"/>
            </w:pPr>
            <w:r w:rsidRPr="00B6173C">
              <w:t>99</w:t>
            </w:r>
          </w:p>
        </w:tc>
      </w:tr>
      <w:tr w:rsidR="00986E71" w:rsidRPr="00B6173C" w14:paraId="5DF6E172" w14:textId="77777777" w:rsidTr="004F2E88">
        <w:trPr>
          <w:cantSplit/>
        </w:trPr>
        <w:tc>
          <w:tcPr>
            <w:tcW w:w="5000" w:type="pct"/>
            <w:gridSpan w:val="10"/>
            <w:tcBorders>
              <w:top w:val="single" w:sz="4" w:space="0" w:color="auto"/>
              <w:left w:val="nil"/>
              <w:bottom w:val="single" w:sz="4" w:space="0" w:color="auto"/>
              <w:right w:val="nil"/>
            </w:tcBorders>
          </w:tcPr>
          <w:p w14:paraId="72DB3115" w14:textId="77777777" w:rsidR="00986E71" w:rsidRPr="00B6173C" w:rsidDel="003646C8" w:rsidRDefault="00986E71" w:rsidP="00D324F6">
            <w:pPr>
              <w:pStyle w:val="TableSubHead"/>
            </w:pPr>
            <w:r w:rsidRPr="00B6173C">
              <w:t>Tomatoes</w:t>
            </w:r>
          </w:p>
        </w:tc>
      </w:tr>
      <w:tr w:rsidR="00986E71" w:rsidRPr="00B6173C" w14:paraId="3B0E8034" w14:textId="77777777" w:rsidTr="00A93A04">
        <w:trPr>
          <w:cantSplit/>
        </w:trPr>
        <w:tc>
          <w:tcPr>
            <w:tcW w:w="736" w:type="pct"/>
            <w:tcBorders>
              <w:top w:val="single" w:sz="4" w:space="0" w:color="auto"/>
              <w:left w:val="nil"/>
              <w:bottom w:val="nil"/>
              <w:right w:val="nil"/>
            </w:tcBorders>
          </w:tcPr>
          <w:p w14:paraId="6333C521" w14:textId="3CD6AF14" w:rsidR="00986E71" w:rsidRPr="00B6173C" w:rsidRDefault="00986E71" w:rsidP="00A93A04">
            <w:pPr>
              <w:pStyle w:val="TableText"/>
            </w:pPr>
            <w:r w:rsidRPr="00B6173C">
              <w:t xml:space="preserve">NSW </w:t>
            </w:r>
            <w:r w:rsidR="00A93A04">
              <w:t>and</w:t>
            </w:r>
            <w:r w:rsidRPr="00B6173C">
              <w:t xml:space="preserve"> ACT</w:t>
            </w:r>
          </w:p>
        </w:tc>
        <w:tc>
          <w:tcPr>
            <w:tcW w:w="439" w:type="pct"/>
            <w:tcBorders>
              <w:top w:val="single" w:sz="4" w:space="0" w:color="auto"/>
              <w:left w:val="nil"/>
              <w:bottom w:val="nil"/>
              <w:right w:val="nil"/>
            </w:tcBorders>
          </w:tcPr>
          <w:p w14:paraId="541E6059" w14:textId="77777777" w:rsidR="00986E71" w:rsidRPr="00B6173C" w:rsidDel="003646C8" w:rsidRDefault="00986E71" w:rsidP="00A93A04">
            <w:pPr>
              <w:pStyle w:val="TableText"/>
              <w:jc w:val="right"/>
            </w:pPr>
            <w:r w:rsidRPr="00B6173C">
              <w:t>1.8</w:t>
            </w:r>
          </w:p>
        </w:tc>
        <w:tc>
          <w:tcPr>
            <w:tcW w:w="589" w:type="pct"/>
            <w:tcBorders>
              <w:top w:val="single" w:sz="4" w:space="0" w:color="auto"/>
              <w:left w:val="nil"/>
              <w:bottom w:val="nil"/>
              <w:right w:val="nil"/>
            </w:tcBorders>
          </w:tcPr>
          <w:p w14:paraId="2C631C9C" w14:textId="77777777" w:rsidR="00986E71" w:rsidRPr="00B6173C" w:rsidDel="003646C8" w:rsidRDefault="00986E71" w:rsidP="00A93A04">
            <w:pPr>
              <w:pStyle w:val="TableText"/>
              <w:jc w:val="right"/>
            </w:pPr>
            <w:r w:rsidRPr="00B6173C">
              <w:t>0.08</w:t>
            </w:r>
          </w:p>
        </w:tc>
        <w:tc>
          <w:tcPr>
            <w:tcW w:w="589" w:type="pct"/>
            <w:tcBorders>
              <w:top w:val="single" w:sz="4" w:space="0" w:color="auto"/>
              <w:left w:val="nil"/>
              <w:bottom w:val="nil"/>
              <w:right w:val="nil"/>
            </w:tcBorders>
          </w:tcPr>
          <w:p w14:paraId="714D642F" w14:textId="77777777" w:rsidR="00986E71" w:rsidRPr="00B6173C" w:rsidDel="003646C8" w:rsidRDefault="00986E71" w:rsidP="00A93A04">
            <w:pPr>
              <w:pStyle w:val="TableText"/>
              <w:jc w:val="right"/>
            </w:pPr>
            <w:r w:rsidRPr="00B6173C">
              <w:t>37</w:t>
            </w:r>
          </w:p>
        </w:tc>
        <w:tc>
          <w:tcPr>
            <w:tcW w:w="442" w:type="pct"/>
            <w:tcBorders>
              <w:top w:val="single" w:sz="4" w:space="0" w:color="auto"/>
              <w:left w:val="nil"/>
              <w:bottom w:val="nil"/>
              <w:right w:val="nil"/>
            </w:tcBorders>
          </w:tcPr>
          <w:p w14:paraId="41096545" w14:textId="77777777" w:rsidR="00986E71" w:rsidRPr="00B6173C" w:rsidDel="003646C8" w:rsidRDefault="00986E71" w:rsidP="00A93A04">
            <w:pPr>
              <w:pStyle w:val="TableText"/>
            </w:pPr>
            <w:r w:rsidRPr="00B6173C">
              <w:t>Summer</w:t>
            </w:r>
          </w:p>
        </w:tc>
        <w:tc>
          <w:tcPr>
            <w:tcW w:w="441" w:type="pct"/>
            <w:tcBorders>
              <w:top w:val="single" w:sz="4" w:space="0" w:color="auto"/>
              <w:left w:val="nil"/>
              <w:bottom w:val="nil"/>
              <w:right w:val="nil"/>
            </w:tcBorders>
          </w:tcPr>
          <w:p w14:paraId="207EEE32" w14:textId="77777777" w:rsidR="00986E71" w:rsidRPr="00B6173C" w:rsidRDefault="00986E71" w:rsidP="00A93A04">
            <w:pPr>
              <w:pStyle w:val="TableText"/>
              <w:jc w:val="right"/>
            </w:pPr>
            <w:r w:rsidRPr="00B6173C">
              <w:t>25</w:t>
            </w:r>
          </w:p>
          <w:p w14:paraId="4084BDBE" w14:textId="77777777" w:rsidR="00986E71" w:rsidRPr="00B6173C" w:rsidDel="003646C8" w:rsidRDefault="00986E71" w:rsidP="00A93A04">
            <w:pPr>
              <w:pStyle w:val="TableText"/>
              <w:jc w:val="right"/>
            </w:pPr>
            <w:r w:rsidRPr="00B6173C">
              <w:t>75</w:t>
            </w:r>
          </w:p>
        </w:tc>
        <w:tc>
          <w:tcPr>
            <w:tcW w:w="442" w:type="pct"/>
            <w:tcBorders>
              <w:top w:val="single" w:sz="4" w:space="0" w:color="auto"/>
              <w:left w:val="nil"/>
              <w:bottom w:val="nil"/>
              <w:right w:val="nil"/>
            </w:tcBorders>
          </w:tcPr>
          <w:p w14:paraId="3F700A19" w14:textId="77777777" w:rsidR="00986E71" w:rsidRPr="00B6173C" w:rsidRDefault="00986E71" w:rsidP="00A93A04">
            <w:pPr>
              <w:pStyle w:val="TableText"/>
              <w:jc w:val="right"/>
            </w:pPr>
            <w:r w:rsidRPr="00B6173C">
              <w:t>17</w:t>
            </w:r>
          </w:p>
          <w:p w14:paraId="48404663" w14:textId="77777777" w:rsidR="00986E71" w:rsidRPr="00B6173C" w:rsidDel="003646C8" w:rsidRDefault="00986E71" w:rsidP="00A93A04">
            <w:pPr>
              <w:pStyle w:val="TableText"/>
              <w:jc w:val="right"/>
            </w:pPr>
            <w:r w:rsidRPr="00B6173C">
              <w:t>42</w:t>
            </w:r>
          </w:p>
        </w:tc>
        <w:tc>
          <w:tcPr>
            <w:tcW w:w="441" w:type="pct"/>
            <w:tcBorders>
              <w:top w:val="single" w:sz="4" w:space="0" w:color="auto"/>
              <w:left w:val="nil"/>
              <w:bottom w:val="nil"/>
              <w:right w:val="nil"/>
            </w:tcBorders>
          </w:tcPr>
          <w:p w14:paraId="64D90D9E" w14:textId="77777777" w:rsidR="00986E71" w:rsidRPr="00B6173C" w:rsidRDefault="00986E71" w:rsidP="00A93A04">
            <w:pPr>
              <w:pStyle w:val="TableText"/>
              <w:jc w:val="right"/>
            </w:pPr>
            <w:r w:rsidRPr="00B6173C">
              <w:t>1.3</w:t>
            </w:r>
          </w:p>
          <w:p w14:paraId="75EC5570" w14:textId="77777777" w:rsidR="00986E71" w:rsidRPr="00B6173C" w:rsidDel="003646C8" w:rsidRDefault="00986E71" w:rsidP="00A93A04">
            <w:pPr>
              <w:pStyle w:val="TableText"/>
              <w:jc w:val="right"/>
            </w:pPr>
            <w:r w:rsidRPr="00B6173C">
              <w:t>2.8</w:t>
            </w:r>
          </w:p>
        </w:tc>
        <w:tc>
          <w:tcPr>
            <w:tcW w:w="380" w:type="pct"/>
            <w:tcBorders>
              <w:top w:val="single" w:sz="4" w:space="0" w:color="auto"/>
              <w:left w:val="nil"/>
              <w:bottom w:val="nil"/>
              <w:right w:val="nil"/>
            </w:tcBorders>
          </w:tcPr>
          <w:p w14:paraId="0696B13D" w14:textId="77777777" w:rsidR="00986E71" w:rsidRPr="00B6173C" w:rsidRDefault="00986E71" w:rsidP="00A93A04">
            <w:pPr>
              <w:pStyle w:val="TableText"/>
              <w:jc w:val="right"/>
            </w:pPr>
            <w:r w:rsidRPr="00B6173C">
              <w:t>0.006</w:t>
            </w:r>
          </w:p>
          <w:p w14:paraId="5E1A14E6" w14:textId="77777777" w:rsidR="00986E71" w:rsidRPr="00B6173C" w:rsidDel="003646C8" w:rsidRDefault="00986E71" w:rsidP="00A93A04">
            <w:pPr>
              <w:pStyle w:val="TableText"/>
              <w:jc w:val="right"/>
            </w:pPr>
            <w:r w:rsidRPr="00B6173C">
              <w:t>0.024</w:t>
            </w:r>
          </w:p>
        </w:tc>
        <w:tc>
          <w:tcPr>
            <w:tcW w:w="500" w:type="pct"/>
            <w:tcBorders>
              <w:top w:val="single" w:sz="4" w:space="0" w:color="auto"/>
              <w:left w:val="nil"/>
              <w:bottom w:val="nil"/>
              <w:right w:val="nil"/>
            </w:tcBorders>
            <w:shd w:val="clear" w:color="auto" w:fill="auto"/>
          </w:tcPr>
          <w:p w14:paraId="29A0AE0C" w14:textId="77777777" w:rsidR="00986E71" w:rsidRPr="00B6173C" w:rsidRDefault="00986E71" w:rsidP="00A93A04">
            <w:pPr>
              <w:pStyle w:val="TableText"/>
              <w:jc w:val="right"/>
            </w:pPr>
            <w:r w:rsidRPr="00B6173C">
              <w:t>&gt;99</w:t>
            </w:r>
          </w:p>
          <w:p w14:paraId="1441CAD1" w14:textId="77777777" w:rsidR="00986E71" w:rsidRPr="00B6173C" w:rsidDel="003646C8" w:rsidRDefault="00986E71" w:rsidP="00A93A04">
            <w:pPr>
              <w:pStyle w:val="TableText"/>
              <w:jc w:val="right"/>
            </w:pPr>
            <w:r w:rsidRPr="00B6173C">
              <w:t>&gt;99</w:t>
            </w:r>
          </w:p>
        </w:tc>
      </w:tr>
      <w:tr w:rsidR="00986E71" w:rsidRPr="00B6173C" w14:paraId="2825EFD9" w14:textId="77777777" w:rsidTr="00A93A04">
        <w:trPr>
          <w:cantSplit/>
        </w:trPr>
        <w:tc>
          <w:tcPr>
            <w:tcW w:w="736" w:type="pct"/>
            <w:tcBorders>
              <w:top w:val="nil"/>
              <w:left w:val="nil"/>
              <w:bottom w:val="nil"/>
              <w:right w:val="nil"/>
            </w:tcBorders>
          </w:tcPr>
          <w:p w14:paraId="36592149" w14:textId="77777777" w:rsidR="00986E71" w:rsidRPr="00B6173C" w:rsidRDefault="00986E71" w:rsidP="00A93A04">
            <w:pPr>
              <w:pStyle w:val="TableText"/>
            </w:pPr>
            <w:r w:rsidRPr="00B6173C">
              <w:t>Victoria</w:t>
            </w:r>
          </w:p>
        </w:tc>
        <w:tc>
          <w:tcPr>
            <w:tcW w:w="439" w:type="pct"/>
            <w:tcBorders>
              <w:top w:val="nil"/>
              <w:left w:val="nil"/>
              <w:bottom w:val="nil"/>
              <w:right w:val="nil"/>
            </w:tcBorders>
          </w:tcPr>
          <w:p w14:paraId="145EB18F" w14:textId="77777777" w:rsidR="00986E71" w:rsidRPr="00B6173C" w:rsidDel="003646C8" w:rsidRDefault="00986E71" w:rsidP="00A93A04">
            <w:pPr>
              <w:pStyle w:val="TableText"/>
              <w:jc w:val="right"/>
            </w:pPr>
            <w:r w:rsidRPr="00B6173C">
              <w:t>1.2</w:t>
            </w:r>
          </w:p>
        </w:tc>
        <w:tc>
          <w:tcPr>
            <w:tcW w:w="589" w:type="pct"/>
            <w:tcBorders>
              <w:top w:val="nil"/>
              <w:left w:val="nil"/>
              <w:bottom w:val="nil"/>
              <w:right w:val="nil"/>
            </w:tcBorders>
          </w:tcPr>
          <w:p w14:paraId="0FCE6BBB" w14:textId="77777777" w:rsidR="00986E71" w:rsidRPr="00B6173C" w:rsidDel="003646C8" w:rsidRDefault="00986E71" w:rsidP="00A93A04">
            <w:pPr>
              <w:pStyle w:val="TableText"/>
              <w:jc w:val="right"/>
            </w:pPr>
            <w:r w:rsidRPr="00B6173C">
              <w:t>0.09</w:t>
            </w:r>
          </w:p>
        </w:tc>
        <w:tc>
          <w:tcPr>
            <w:tcW w:w="589" w:type="pct"/>
            <w:tcBorders>
              <w:top w:val="nil"/>
              <w:left w:val="nil"/>
              <w:bottom w:val="nil"/>
              <w:right w:val="nil"/>
            </w:tcBorders>
          </w:tcPr>
          <w:p w14:paraId="7D07A1EC" w14:textId="77777777" w:rsidR="00986E71" w:rsidRPr="00B6173C" w:rsidDel="003646C8" w:rsidRDefault="00986E71" w:rsidP="00A93A04">
            <w:pPr>
              <w:pStyle w:val="TableText"/>
              <w:jc w:val="right"/>
            </w:pPr>
            <w:r w:rsidRPr="00B6173C">
              <w:t>44</w:t>
            </w:r>
          </w:p>
        </w:tc>
        <w:tc>
          <w:tcPr>
            <w:tcW w:w="442" w:type="pct"/>
            <w:tcBorders>
              <w:top w:val="nil"/>
              <w:left w:val="nil"/>
              <w:bottom w:val="nil"/>
              <w:right w:val="nil"/>
            </w:tcBorders>
          </w:tcPr>
          <w:p w14:paraId="28DBD565" w14:textId="77777777" w:rsidR="00986E71" w:rsidRPr="00B6173C" w:rsidDel="003646C8" w:rsidRDefault="00986E71" w:rsidP="00A93A04">
            <w:pPr>
              <w:pStyle w:val="TableText"/>
            </w:pPr>
            <w:r w:rsidRPr="00B6173C">
              <w:t>Summer</w:t>
            </w:r>
          </w:p>
        </w:tc>
        <w:tc>
          <w:tcPr>
            <w:tcW w:w="441" w:type="pct"/>
            <w:tcBorders>
              <w:top w:val="nil"/>
              <w:left w:val="nil"/>
              <w:bottom w:val="nil"/>
              <w:right w:val="nil"/>
            </w:tcBorders>
          </w:tcPr>
          <w:p w14:paraId="14964482" w14:textId="77777777" w:rsidR="00986E71" w:rsidRPr="00B6173C" w:rsidRDefault="00986E71" w:rsidP="00A93A04">
            <w:pPr>
              <w:pStyle w:val="TableText"/>
              <w:jc w:val="right"/>
            </w:pPr>
            <w:r w:rsidRPr="00B6173C">
              <w:t>25</w:t>
            </w:r>
          </w:p>
          <w:p w14:paraId="63CEE745" w14:textId="77777777" w:rsidR="00986E71" w:rsidRPr="00B6173C" w:rsidDel="003646C8" w:rsidRDefault="00986E71" w:rsidP="00A93A04">
            <w:pPr>
              <w:pStyle w:val="TableText"/>
              <w:jc w:val="right"/>
            </w:pPr>
            <w:r w:rsidRPr="00B6173C">
              <w:t>75</w:t>
            </w:r>
          </w:p>
        </w:tc>
        <w:tc>
          <w:tcPr>
            <w:tcW w:w="442" w:type="pct"/>
            <w:tcBorders>
              <w:top w:val="nil"/>
              <w:left w:val="nil"/>
              <w:bottom w:val="nil"/>
              <w:right w:val="nil"/>
            </w:tcBorders>
          </w:tcPr>
          <w:p w14:paraId="138B3D2D" w14:textId="77777777" w:rsidR="00986E71" w:rsidRPr="00B6173C" w:rsidRDefault="00986E71" w:rsidP="00A93A04">
            <w:pPr>
              <w:pStyle w:val="TableText"/>
              <w:jc w:val="right"/>
            </w:pPr>
            <w:r w:rsidRPr="00B6173C">
              <w:t>20</w:t>
            </w:r>
          </w:p>
          <w:p w14:paraId="5FB6AB88" w14:textId="77777777" w:rsidR="00986E71" w:rsidRPr="00B6173C" w:rsidDel="003646C8" w:rsidRDefault="00986E71" w:rsidP="00A93A04">
            <w:pPr>
              <w:pStyle w:val="TableText"/>
              <w:jc w:val="right"/>
            </w:pPr>
            <w:r w:rsidRPr="00B6173C">
              <w:t>34</w:t>
            </w:r>
          </w:p>
        </w:tc>
        <w:tc>
          <w:tcPr>
            <w:tcW w:w="441" w:type="pct"/>
            <w:tcBorders>
              <w:top w:val="nil"/>
              <w:left w:val="nil"/>
              <w:bottom w:val="nil"/>
              <w:right w:val="nil"/>
            </w:tcBorders>
          </w:tcPr>
          <w:p w14:paraId="7DDF657B" w14:textId="77777777" w:rsidR="00986E71" w:rsidRPr="00B6173C" w:rsidRDefault="00986E71" w:rsidP="00A93A04">
            <w:pPr>
              <w:pStyle w:val="TableText"/>
              <w:jc w:val="right"/>
            </w:pPr>
            <w:r w:rsidRPr="00B6173C">
              <w:t>1.4</w:t>
            </w:r>
          </w:p>
          <w:p w14:paraId="7E452128" w14:textId="77777777" w:rsidR="00986E71" w:rsidRPr="00B6173C" w:rsidDel="003646C8" w:rsidRDefault="00986E71" w:rsidP="00A93A04">
            <w:pPr>
              <w:pStyle w:val="TableText"/>
              <w:jc w:val="right"/>
            </w:pPr>
            <w:r w:rsidRPr="00B6173C">
              <w:t>3.4</w:t>
            </w:r>
          </w:p>
        </w:tc>
        <w:tc>
          <w:tcPr>
            <w:tcW w:w="380" w:type="pct"/>
            <w:tcBorders>
              <w:top w:val="nil"/>
              <w:left w:val="nil"/>
              <w:bottom w:val="nil"/>
              <w:right w:val="nil"/>
            </w:tcBorders>
          </w:tcPr>
          <w:p w14:paraId="3D15F6F0" w14:textId="77777777" w:rsidR="00986E71" w:rsidRPr="00B6173C" w:rsidRDefault="00986E71" w:rsidP="00A93A04">
            <w:pPr>
              <w:pStyle w:val="TableText"/>
              <w:jc w:val="right"/>
            </w:pPr>
            <w:r w:rsidRPr="00B6173C">
              <w:t>0.005</w:t>
            </w:r>
          </w:p>
          <w:p w14:paraId="0EAF3553" w14:textId="77777777" w:rsidR="00986E71" w:rsidRPr="00B6173C" w:rsidDel="003646C8" w:rsidRDefault="00986E71" w:rsidP="00A93A04">
            <w:pPr>
              <w:pStyle w:val="TableText"/>
              <w:jc w:val="right"/>
            </w:pPr>
            <w:r w:rsidRPr="00B6173C">
              <w:t>0.012</w:t>
            </w:r>
          </w:p>
        </w:tc>
        <w:tc>
          <w:tcPr>
            <w:tcW w:w="500" w:type="pct"/>
            <w:tcBorders>
              <w:top w:val="nil"/>
              <w:left w:val="nil"/>
              <w:bottom w:val="nil"/>
              <w:right w:val="nil"/>
            </w:tcBorders>
            <w:shd w:val="clear" w:color="auto" w:fill="auto"/>
          </w:tcPr>
          <w:p w14:paraId="729D6659" w14:textId="77777777" w:rsidR="00986E71" w:rsidRPr="00B6173C" w:rsidRDefault="00986E71" w:rsidP="00A93A04">
            <w:pPr>
              <w:pStyle w:val="TableText"/>
              <w:jc w:val="right"/>
            </w:pPr>
            <w:r w:rsidRPr="00B6173C">
              <w:t>90</w:t>
            </w:r>
          </w:p>
          <w:p w14:paraId="1B6C6330" w14:textId="77777777" w:rsidR="00986E71" w:rsidRPr="00B6173C" w:rsidDel="003646C8" w:rsidRDefault="00986E71" w:rsidP="00A93A04">
            <w:pPr>
              <w:pStyle w:val="TableText"/>
              <w:jc w:val="right"/>
            </w:pPr>
            <w:r w:rsidRPr="00B6173C">
              <w:t>&gt;99</w:t>
            </w:r>
          </w:p>
        </w:tc>
      </w:tr>
      <w:tr w:rsidR="00986E71" w:rsidRPr="00B6173C" w14:paraId="7EA54F7D" w14:textId="77777777" w:rsidTr="00A93A04">
        <w:trPr>
          <w:cantSplit/>
        </w:trPr>
        <w:tc>
          <w:tcPr>
            <w:tcW w:w="736" w:type="pct"/>
            <w:tcBorders>
              <w:top w:val="nil"/>
              <w:left w:val="nil"/>
              <w:bottom w:val="nil"/>
              <w:right w:val="nil"/>
            </w:tcBorders>
          </w:tcPr>
          <w:p w14:paraId="526F0F47" w14:textId="77777777" w:rsidR="00986E71" w:rsidRPr="00B6173C" w:rsidRDefault="00986E71" w:rsidP="00A93A04">
            <w:pPr>
              <w:pStyle w:val="TableText"/>
            </w:pPr>
            <w:r w:rsidRPr="00B6173C">
              <w:t>Tasmania</w:t>
            </w:r>
          </w:p>
        </w:tc>
        <w:tc>
          <w:tcPr>
            <w:tcW w:w="439" w:type="pct"/>
            <w:tcBorders>
              <w:top w:val="nil"/>
              <w:left w:val="nil"/>
              <w:bottom w:val="nil"/>
              <w:right w:val="nil"/>
            </w:tcBorders>
          </w:tcPr>
          <w:p w14:paraId="09AA0085" w14:textId="77777777" w:rsidR="00986E71" w:rsidRPr="00B6173C" w:rsidDel="003646C8" w:rsidRDefault="00986E71" w:rsidP="00A93A04">
            <w:pPr>
              <w:pStyle w:val="TableText"/>
              <w:jc w:val="right"/>
            </w:pPr>
            <w:r w:rsidRPr="00B6173C">
              <w:t>5.4</w:t>
            </w:r>
          </w:p>
        </w:tc>
        <w:tc>
          <w:tcPr>
            <w:tcW w:w="589" w:type="pct"/>
            <w:tcBorders>
              <w:top w:val="nil"/>
              <w:left w:val="nil"/>
              <w:bottom w:val="nil"/>
              <w:right w:val="nil"/>
            </w:tcBorders>
          </w:tcPr>
          <w:p w14:paraId="59E2AD1B" w14:textId="77777777" w:rsidR="00986E71" w:rsidRPr="00B6173C" w:rsidDel="003646C8" w:rsidRDefault="00986E71" w:rsidP="00A93A04">
            <w:pPr>
              <w:pStyle w:val="TableText"/>
              <w:jc w:val="right"/>
            </w:pPr>
            <w:r w:rsidRPr="00B6173C">
              <w:t>0.07</w:t>
            </w:r>
          </w:p>
        </w:tc>
        <w:tc>
          <w:tcPr>
            <w:tcW w:w="589" w:type="pct"/>
            <w:tcBorders>
              <w:top w:val="nil"/>
              <w:left w:val="nil"/>
              <w:bottom w:val="nil"/>
              <w:right w:val="nil"/>
            </w:tcBorders>
          </w:tcPr>
          <w:p w14:paraId="6817C6E3" w14:textId="77777777" w:rsidR="00986E71" w:rsidRPr="00B6173C" w:rsidDel="003646C8" w:rsidRDefault="00986E71" w:rsidP="00A93A04">
            <w:pPr>
              <w:pStyle w:val="TableText"/>
              <w:jc w:val="right"/>
            </w:pPr>
            <w:r w:rsidRPr="00B6173C">
              <w:t>32</w:t>
            </w:r>
          </w:p>
        </w:tc>
        <w:tc>
          <w:tcPr>
            <w:tcW w:w="442" w:type="pct"/>
            <w:tcBorders>
              <w:top w:val="nil"/>
              <w:left w:val="nil"/>
              <w:bottom w:val="nil"/>
              <w:right w:val="nil"/>
            </w:tcBorders>
          </w:tcPr>
          <w:p w14:paraId="7335E9BF" w14:textId="77777777" w:rsidR="00986E71" w:rsidRPr="00B6173C" w:rsidDel="003646C8" w:rsidRDefault="00986E71" w:rsidP="00A93A04">
            <w:pPr>
              <w:pStyle w:val="TableText"/>
            </w:pPr>
            <w:r w:rsidRPr="00B6173C">
              <w:t>Winter</w:t>
            </w:r>
          </w:p>
        </w:tc>
        <w:tc>
          <w:tcPr>
            <w:tcW w:w="441" w:type="pct"/>
            <w:tcBorders>
              <w:top w:val="nil"/>
              <w:left w:val="nil"/>
              <w:bottom w:val="nil"/>
              <w:right w:val="nil"/>
            </w:tcBorders>
          </w:tcPr>
          <w:p w14:paraId="76554B2E" w14:textId="77777777" w:rsidR="00986E71" w:rsidRPr="00B6173C" w:rsidRDefault="00986E71" w:rsidP="00A93A04">
            <w:pPr>
              <w:pStyle w:val="TableText"/>
              <w:jc w:val="right"/>
            </w:pPr>
            <w:r w:rsidRPr="00B6173C">
              <w:t>25</w:t>
            </w:r>
          </w:p>
          <w:p w14:paraId="41321B39" w14:textId="77777777" w:rsidR="00986E71" w:rsidRPr="00B6173C" w:rsidDel="003646C8" w:rsidRDefault="00986E71" w:rsidP="00A93A04">
            <w:pPr>
              <w:pStyle w:val="TableText"/>
              <w:jc w:val="right"/>
            </w:pPr>
            <w:r w:rsidRPr="00B6173C">
              <w:t>75</w:t>
            </w:r>
          </w:p>
        </w:tc>
        <w:tc>
          <w:tcPr>
            <w:tcW w:w="442" w:type="pct"/>
            <w:tcBorders>
              <w:top w:val="nil"/>
              <w:left w:val="nil"/>
              <w:bottom w:val="nil"/>
              <w:right w:val="nil"/>
            </w:tcBorders>
          </w:tcPr>
          <w:p w14:paraId="3A4B28C2" w14:textId="77777777" w:rsidR="00986E71" w:rsidRPr="00B6173C" w:rsidRDefault="00986E71" w:rsidP="00A93A04">
            <w:pPr>
              <w:pStyle w:val="TableText"/>
              <w:jc w:val="right"/>
            </w:pPr>
            <w:r w:rsidRPr="00B6173C">
              <w:t>11</w:t>
            </w:r>
          </w:p>
          <w:p w14:paraId="70676627" w14:textId="77777777" w:rsidR="00986E71" w:rsidRPr="00B6173C" w:rsidDel="003646C8" w:rsidRDefault="00986E71" w:rsidP="00A93A04">
            <w:pPr>
              <w:pStyle w:val="TableText"/>
              <w:jc w:val="right"/>
            </w:pPr>
            <w:r w:rsidRPr="00B6173C">
              <w:t>23</w:t>
            </w:r>
          </w:p>
        </w:tc>
        <w:tc>
          <w:tcPr>
            <w:tcW w:w="441" w:type="pct"/>
            <w:tcBorders>
              <w:top w:val="nil"/>
              <w:left w:val="nil"/>
              <w:bottom w:val="nil"/>
              <w:right w:val="nil"/>
            </w:tcBorders>
          </w:tcPr>
          <w:p w14:paraId="49C6D18A" w14:textId="77777777" w:rsidR="00986E71" w:rsidRPr="00B6173C" w:rsidRDefault="00986E71" w:rsidP="00A93A04">
            <w:pPr>
              <w:pStyle w:val="TableText"/>
              <w:jc w:val="right"/>
            </w:pPr>
            <w:r w:rsidRPr="00B6173C">
              <w:t>1.3</w:t>
            </w:r>
          </w:p>
          <w:p w14:paraId="6B618035" w14:textId="77777777" w:rsidR="00986E71" w:rsidRPr="00B6173C" w:rsidDel="003646C8" w:rsidRDefault="00986E71" w:rsidP="00A93A04">
            <w:pPr>
              <w:pStyle w:val="TableText"/>
              <w:jc w:val="right"/>
            </w:pPr>
            <w:r w:rsidRPr="00B6173C">
              <w:t>2.6</w:t>
            </w:r>
          </w:p>
        </w:tc>
        <w:tc>
          <w:tcPr>
            <w:tcW w:w="380" w:type="pct"/>
            <w:tcBorders>
              <w:top w:val="nil"/>
              <w:left w:val="nil"/>
              <w:bottom w:val="nil"/>
              <w:right w:val="nil"/>
            </w:tcBorders>
          </w:tcPr>
          <w:p w14:paraId="168072BC" w14:textId="77777777" w:rsidR="00986E71" w:rsidRPr="00B6173C" w:rsidRDefault="00986E71" w:rsidP="00A93A04">
            <w:pPr>
              <w:pStyle w:val="TableText"/>
              <w:jc w:val="right"/>
            </w:pPr>
            <w:r w:rsidRPr="00B6173C">
              <w:t>0.021</w:t>
            </w:r>
          </w:p>
          <w:p w14:paraId="58BE44FA" w14:textId="77777777" w:rsidR="00986E71" w:rsidRPr="00B6173C" w:rsidDel="003646C8" w:rsidRDefault="00986E71" w:rsidP="00A93A04">
            <w:pPr>
              <w:pStyle w:val="TableText"/>
              <w:jc w:val="right"/>
            </w:pPr>
            <w:r w:rsidRPr="00B6173C">
              <w:t>0.064</w:t>
            </w:r>
          </w:p>
        </w:tc>
        <w:tc>
          <w:tcPr>
            <w:tcW w:w="500" w:type="pct"/>
            <w:tcBorders>
              <w:top w:val="nil"/>
              <w:left w:val="nil"/>
              <w:bottom w:val="nil"/>
              <w:right w:val="nil"/>
            </w:tcBorders>
            <w:shd w:val="clear" w:color="auto" w:fill="auto"/>
          </w:tcPr>
          <w:p w14:paraId="16690AE2" w14:textId="77777777" w:rsidR="00986E71" w:rsidRPr="00B6173C" w:rsidRDefault="00986E71" w:rsidP="00A93A04">
            <w:pPr>
              <w:pStyle w:val="TableText"/>
              <w:jc w:val="right"/>
            </w:pPr>
            <w:r w:rsidRPr="00B6173C">
              <w:t>&gt;99</w:t>
            </w:r>
          </w:p>
          <w:p w14:paraId="56D32E55" w14:textId="77777777" w:rsidR="00986E71" w:rsidRPr="00B6173C" w:rsidDel="003646C8" w:rsidRDefault="00986E71" w:rsidP="00A93A04">
            <w:pPr>
              <w:pStyle w:val="TableText"/>
              <w:jc w:val="right"/>
            </w:pPr>
            <w:r w:rsidRPr="00B6173C">
              <w:t>&gt;99</w:t>
            </w:r>
          </w:p>
        </w:tc>
      </w:tr>
      <w:tr w:rsidR="00986E71" w:rsidRPr="00B6173C" w14:paraId="1855C287" w14:textId="77777777" w:rsidTr="00A93A04">
        <w:trPr>
          <w:cantSplit/>
        </w:trPr>
        <w:tc>
          <w:tcPr>
            <w:tcW w:w="736" w:type="pct"/>
            <w:tcBorders>
              <w:top w:val="nil"/>
              <w:left w:val="nil"/>
              <w:bottom w:val="nil"/>
              <w:right w:val="nil"/>
            </w:tcBorders>
          </w:tcPr>
          <w:p w14:paraId="26E75BBB" w14:textId="77777777" w:rsidR="00986E71" w:rsidRPr="00B6173C" w:rsidRDefault="00986E71" w:rsidP="00A93A04">
            <w:pPr>
              <w:pStyle w:val="TableText"/>
            </w:pPr>
            <w:r w:rsidRPr="00B6173C">
              <w:t>South Australia</w:t>
            </w:r>
          </w:p>
        </w:tc>
        <w:tc>
          <w:tcPr>
            <w:tcW w:w="439" w:type="pct"/>
            <w:tcBorders>
              <w:top w:val="nil"/>
              <w:left w:val="nil"/>
              <w:bottom w:val="nil"/>
              <w:right w:val="nil"/>
            </w:tcBorders>
          </w:tcPr>
          <w:p w14:paraId="14B6EF60" w14:textId="77777777" w:rsidR="00986E71" w:rsidRPr="00B6173C" w:rsidDel="003646C8" w:rsidRDefault="00986E71" w:rsidP="00A93A04">
            <w:pPr>
              <w:pStyle w:val="TableText"/>
              <w:jc w:val="right"/>
            </w:pPr>
            <w:r w:rsidRPr="00B6173C">
              <w:t>1.2</w:t>
            </w:r>
          </w:p>
        </w:tc>
        <w:tc>
          <w:tcPr>
            <w:tcW w:w="589" w:type="pct"/>
            <w:tcBorders>
              <w:top w:val="nil"/>
              <w:left w:val="nil"/>
              <w:bottom w:val="nil"/>
              <w:right w:val="nil"/>
            </w:tcBorders>
          </w:tcPr>
          <w:p w14:paraId="4909F291" w14:textId="77777777" w:rsidR="00986E71" w:rsidRPr="00B6173C" w:rsidDel="003646C8" w:rsidRDefault="00986E71" w:rsidP="00A93A04">
            <w:pPr>
              <w:pStyle w:val="TableText"/>
              <w:jc w:val="right"/>
            </w:pPr>
            <w:r w:rsidRPr="00B6173C">
              <w:t>0.10</w:t>
            </w:r>
          </w:p>
        </w:tc>
        <w:tc>
          <w:tcPr>
            <w:tcW w:w="589" w:type="pct"/>
            <w:tcBorders>
              <w:top w:val="nil"/>
              <w:left w:val="nil"/>
              <w:bottom w:val="nil"/>
              <w:right w:val="nil"/>
            </w:tcBorders>
          </w:tcPr>
          <w:p w14:paraId="1DAB8376" w14:textId="77777777" w:rsidR="00986E71" w:rsidRPr="00B6173C" w:rsidDel="003646C8" w:rsidRDefault="00986E71" w:rsidP="00A93A04">
            <w:pPr>
              <w:pStyle w:val="TableText"/>
              <w:jc w:val="right"/>
            </w:pPr>
            <w:r w:rsidRPr="00B6173C">
              <w:t>47</w:t>
            </w:r>
          </w:p>
        </w:tc>
        <w:tc>
          <w:tcPr>
            <w:tcW w:w="442" w:type="pct"/>
            <w:tcBorders>
              <w:top w:val="nil"/>
              <w:left w:val="nil"/>
              <w:bottom w:val="nil"/>
              <w:right w:val="nil"/>
            </w:tcBorders>
          </w:tcPr>
          <w:p w14:paraId="57DF1717" w14:textId="77777777" w:rsidR="00986E71" w:rsidRPr="00B6173C" w:rsidDel="003646C8" w:rsidRDefault="00986E71" w:rsidP="00A93A04">
            <w:pPr>
              <w:pStyle w:val="TableText"/>
            </w:pPr>
            <w:r w:rsidRPr="00B6173C">
              <w:t>Summer</w:t>
            </w:r>
          </w:p>
        </w:tc>
        <w:tc>
          <w:tcPr>
            <w:tcW w:w="441" w:type="pct"/>
            <w:tcBorders>
              <w:top w:val="nil"/>
              <w:left w:val="nil"/>
              <w:bottom w:val="nil"/>
              <w:right w:val="nil"/>
            </w:tcBorders>
          </w:tcPr>
          <w:p w14:paraId="2485A34D" w14:textId="77777777" w:rsidR="00986E71" w:rsidRPr="00B6173C" w:rsidRDefault="00986E71" w:rsidP="00A93A04">
            <w:pPr>
              <w:pStyle w:val="TableText"/>
              <w:jc w:val="right"/>
            </w:pPr>
            <w:r w:rsidRPr="00B6173C">
              <w:t>25</w:t>
            </w:r>
          </w:p>
          <w:p w14:paraId="35D68190" w14:textId="77777777" w:rsidR="00986E71" w:rsidRPr="00B6173C" w:rsidDel="003646C8" w:rsidRDefault="00986E71" w:rsidP="00A93A04">
            <w:pPr>
              <w:pStyle w:val="TableText"/>
              <w:jc w:val="right"/>
            </w:pPr>
            <w:r w:rsidRPr="00B6173C">
              <w:t>75</w:t>
            </w:r>
          </w:p>
        </w:tc>
        <w:tc>
          <w:tcPr>
            <w:tcW w:w="442" w:type="pct"/>
            <w:tcBorders>
              <w:top w:val="nil"/>
              <w:left w:val="nil"/>
              <w:bottom w:val="nil"/>
              <w:right w:val="nil"/>
            </w:tcBorders>
          </w:tcPr>
          <w:p w14:paraId="01353AD2" w14:textId="77777777" w:rsidR="00986E71" w:rsidRPr="00B6173C" w:rsidRDefault="00986E71" w:rsidP="00A93A04">
            <w:pPr>
              <w:pStyle w:val="TableText"/>
              <w:jc w:val="right"/>
            </w:pPr>
            <w:r w:rsidRPr="00B6173C">
              <w:t>19</w:t>
            </w:r>
          </w:p>
          <w:p w14:paraId="721E4508" w14:textId="77777777" w:rsidR="00986E71" w:rsidRPr="00B6173C" w:rsidDel="003646C8" w:rsidRDefault="00986E71" w:rsidP="00A93A04">
            <w:pPr>
              <w:pStyle w:val="TableText"/>
              <w:jc w:val="right"/>
            </w:pPr>
            <w:r w:rsidRPr="00B6173C">
              <w:t>34</w:t>
            </w:r>
          </w:p>
        </w:tc>
        <w:tc>
          <w:tcPr>
            <w:tcW w:w="441" w:type="pct"/>
            <w:tcBorders>
              <w:top w:val="nil"/>
              <w:left w:val="nil"/>
              <w:bottom w:val="nil"/>
              <w:right w:val="nil"/>
            </w:tcBorders>
          </w:tcPr>
          <w:p w14:paraId="0E4B2D56" w14:textId="77777777" w:rsidR="00986E71" w:rsidRPr="00B6173C" w:rsidRDefault="00986E71" w:rsidP="00A93A04">
            <w:pPr>
              <w:pStyle w:val="TableText"/>
              <w:jc w:val="right"/>
            </w:pPr>
            <w:r w:rsidRPr="00B6173C">
              <w:t>1.3</w:t>
            </w:r>
          </w:p>
          <w:p w14:paraId="7516EAC5" w14:textId="77777777" w:rsidR="00986E71" w:rsidRPr="00B6173C" w:rsidDel="003646C8" w:rsidRDefault="00986E71" w:rsidP="00A93A04">
            <w:pPr>
              <w:pStyle w:val="TableText"/>
              <w:jc w:val="right"/>
            </w:pPr>
            <w:r w:rsidRPr="00B6173C">
              <w:t>3.0</w:t>
            </w:r>
          </w:p>
        </w:tc>
        <w:tc>
          <w:tcPr>
            <w:tcW w:w="380" w:type="pct"/>
            <w:tcBorders>
              <w:top w:val="nil"/>
              <w:left w:val="nil"/>
              <w:bottom w:val="nil"/>
              <w:right w:val="nil"/>
            </w:tcBorders>
          </w:tcPr>
          <w:p w14:paraId="0B39800E" w14:textId="77777777" w:rsidR="00986E71" w:rsidRPr="00B6173C" w:rsidRDefault="00986E71" w:rsidP="00A93A04">
            <w:pPr>
              <w:pStyle w:val="TableText"/>
              <w:jc w:val="right"/>
            </w:pPr>
            <w:r w:rsidRPr="00B6173C">
              <w:t>0.004</w:t>
            </w:r>
          </w:p>
          <w:p w14:paraId="37F24F8F" w14:textId="77777777" w:rsidR="00986E71" w:rsidRPr="00B6173C" w:rsidDel="003646C8" w:rsidRDefault="00986E71" w:rsidP="00A93A04">
            <w:pPr>
              <w:pStyle w:val="TableText"/>
              <w:jc w:val="right"/>
            </w:pPr>
            <w:r w:rsidRPr="00B6173C">
              <w:t>0.011</w:t>
            </w:r>
          </w:p>
        </w:tc>
        <w:tc>
          <w:tcPr>
            <w:tcW w:w="500" w:type="pct"/>
            <w:tcBorders>
              <w:top w:val="nil"/>
              <w:left w:val="nil"/>
              <w:bottom w:val="nil"/>
              <w:right w:val="nil"/>
            </w:tcBorders>
            <w:shd w:val="clear" w:color="auto" w:fill="auto"/>
          </w:tcPr>
          <w:p w14:paraId="65E2FCCF" w14:textId="77777777" w:rsidR="00986E71" w:rsidRPr="00B6173C" w:rsidRDefault="00986E71" w:rsidP="00A93A04">
            <w:pPr>
              <w:pStyle w:val="TableText"/>
              <w:jc w:val="right"/>
            </w:pPr>
            <w:r w:rsidRPr="00B6173C">
              <w:t>91</w:t>
            </w:r>
          </w:p>
          <w:p w14:paraId="50098590" w14:textId="77777777" w:rsidR="00986E71" w:rsidRPr="00B6173C" w:rsidDel="003646C8" w:rsidRDefault="00986E71" w:rsidP="00A93A04">
            <w:pPr>
              <w:pStyle w:val="TableText"/>
              <w:jc w:val="right"/>
            </w:pPr>
            <w:r w:rsidRPr="00B6173C">
              <w:t>&gt;99</w:t>
            </w:r>
          </w:p>
        </w:tc>
      </w:tr>
      <w:tr w:rsidR="00986E71" w:rsidRPr="00B6173C" w14:paraId="27EC3A14" w14:textId="77777777" w:rsidTr="00A93A04">
        <w:trPr>
          <w:cantSplit/>
        </w:trPr>
        <w:tc>
          <w:tcPr>
            <w:tcW w:w="736" w:type="pct"/>
            <w:tcBorders>
              <w:top w:val="nil"/>
              <w:left w:val="nil"/>
              <w:bottom w:val="nil"/>
              <w:right w:val="nil"/>
            </w:tcBorders>
          </w:tcPr>
          <w:p w14:paraId="2D146706" w14:textId="77777777" w:rsidR="00986E71" w:rsidRPr="00B6173C" w:rsidRDefault="00986E71" w:rsidP="00A93A04">
            <w:pPr>
              <w:pStyle w:val="TableText"/>
            </w:pPr>
            <w:r w:rsidRPr="00B6173C">
              <w:t>Western Australia</w:t>
            </w:r>
          </w:p>
        </w:tc>
        <w:tc>
          <w:tcPr>
            <w:tcW w:w="439" w:type="pct"/>
            <w:tcBorders>
              <w:top w:val="nil"/>
              <w:left w:val="nil"/>
              <w:bottom w:val="nil"/>
              <w:right w:val="nil"/>
            </w:tcBorders>
          </w:tcPr>
          <w:p w14:paraId="02C10A94" w14:textId="77777777" w:rsidR="00986E71" w:rsidRPr="00B6173C" w:rsidDel="003646C8" w:rsidRDefault="00986E71" w:rsidP="00A93A04">
            <w:pPr>
              <w:pStyle w:val="TableText"/>
              <w:jc w:val="right"/>
            </w:pPr>
            <w:r w:rsidRPr="00B6173C">
              <w:t>1.6</w:t>
            </w:r>
          </w:p>
        </w:tc>
        <w:tc>
          <w:tcPr>
            <w:tcW w:w="589" w:type="pct"/>
            <w:tcBorders>
              <w:top w:val="nil"/>
              <w:left w:val="nil"/>
              <w:bottom w:val="nil"/>
              <w:right w:val="nil"/>
            </w:tcBorders>
          </w:tcPr>
          <w:p w14:paraId="42BF887D" w14:textId="77777777" w:rsidR="00986E71" w:rsidRPr="00B6173C" w:rsidDel="003646C8" w:rsidRDefault="00986E71" w:rsidP="00A93A04">
            <w:pPr>
              <w:pStyle w:val="TableText"/>
              <w:jc w:val="right"/>
            </w:pPr>
            <w:r w:rsidRPr="00B6173C">
              <w:t>0.02</w:t>
            </w:r>
          </w:p>
        </w:tc>
        <w:tc>
          <w:tcPr>
            <w:tcW w:w="589" w:type="pct"/>
            <w:tcBorders>
              <w:top w:val="nil"/>
              <w:left w:val="nil"/>
              <w:bottom w:val="nil"/>
              <w:right w:val="nil"/>
            </w:tcBorders>
          </w:tcPr>
          <w:p w14:paraId="48E3EA25" w14:textId="77777777" w:rsidR="00986E71" w:rsidRPr="00B6173C" w:rsidDel="003646C8" w:rsidRDefault="00986E71" w:rsidP="00A93A04">
            <w:pPr>
              <w:pStyle w:val="TableText"/>
              <w:jc w:val="right"/>
            </w:pPr>
            <w:r w:rsidRPr="00B6173C">
              <w:t>9.6</w:t>
            </w:r>
          </w:p>
        </w:tc>
        <w:tc>
          <w:tcPr>
            <w:tcW w:w="442" w:type="pct"/>
            <w:tcBorders>
              <w:top w:val="nil"/>
              <w:left w:val="nil"/>
              <w:bottom w:val="nil"/>
              <w:right w:val="nil"/>
            </w:tcBorders>
          </w:tcPr>
          <w:p w14:paraId="6A9A69E7" w14:textId="77777777" w:rsidR="00986E71" w:rsidRPr="00B6173C" w:rsidDel="003646C8" w:rsidRDefault="00986E71" w:rsidP="00A93A04">
            <w:pPr>
              <w:pStyle w:val="TableText"/>
            </w:pPr>
            <w:r w:rsidRPr="00B6173C">
              <w:t>Summer</w:t>
            </w:r>
          </w:p>
        </w:tc>
        <w:tc>
          <w:tcPr>
            <w:tcW w:w="441" w:type="pct"/>
            <w:tcBorders>
              <w:top w:val="nil"/>
              <w:left w:val="nil"/>
              <w:bottom w:val="nil"/>
              <w:right w:val="nil"/>
            </w:tcBorders>
          </w:tcPr>
          <w:p w14:paraId="40DDA24D" w14:textId="77777777" w:rsidR="00986E71" w:rsidRPr="00B6173C" w:rsidRDefault="00986E71" w:rsidP="00A93A04">
            <w:pPr>
              <w:pStyle w:val="TableText"/>
              <w:jc w:val="right"/>
            </w:pPr>
            <w:r w:rsidRPr="00B6173C">
              <w:t>25</w:t>
            </w:r>
          </w:p>
          <w:p w14:paraId="11A84695" w14:textId="77777777" w:rsidR="00986E71" w:rsidRPr="00B6173C" w:rsidDel="003646C8" w:rsidRDefault="00986E71" w:rsidP="00A93A04">
            <w:pPr>
              <w:pStyle w:val="TableText"/>
              <w:jc w:val="right"/>
            </w:pPr>
            <w:r w:rsidRPr="00B6173C">
              <w:t>75</w:t>
            </w:r>
          </w:p>
        </w:tc>
        <w:tc>
          <w:tcPr>
            <w:tcW w:w="442" w:type="pct"/>
            <w:tcBorders>
              <w:top w:val="nil"/>
              <w:left w:val="nil"/>
              <w:bottom w:val="nil"/>
              <w:right w:val="nil"/>
            </w:tcBorders>
          </w:tcPr>
          <w:p w14:paraId="7FA8771A" w14:textId="77777777" w:rsidR="00986E71" w:rsidRPr="00B6173C" w:rsidRDefault="00986E71" w:rsidP="00A93A04">
            <w:pPr>
              <w:pStyle w:val="TableText"/>
              <w:jc w:val="right"/>
            </w:pPr>
            <w:r w:rsidRPr="00B6173C">
              <w:t>19</w:t>
            </w:r>
          </w:p>
          <w:p w14:paraId="7CEE0A64" w14:textId="77777777" w:rsidR="00986E71" w:rsidRPr="00B6173C" w:rsidDel="003646C8" w:rsidRDefault="00986E71" w:rsidP="00A93A04">
            <w:pPr>
              <w:pStyle w:val="TableText"/>
              <w:jc w:val="right"/>
            </w:pPr>
            <w:r w:rsidRPr="00B6173C">
              <w:t>34</w:t>
            </w:r>
          </w:p>
        </w:tc>
        <w:tc>
          <w:tcPr>
            <w:tcW w:w="441" w:type="pct"/>
            <w:tcBorders>
              <w:top w:val="nil"/>
              <w:left w:val="nil"/>
              <w:bottom w:val="nil"/>
              <w:right w:val="nil"/>
            </w:tcBorders>
          </w:tcPr>
          <w:p w14:paraId="53119889" w14:textId="77777777" w:rsidR="00986E71" w:rsidRPr="00B6173C" w:rsidRDefault="00986E71" w:rsidP="00A93A04">
            <w:pPr>
              <w:pStyle w:val="TableText"/>
              <w:jc w:val="right"/>
            </w:pPr>
            <w:r w:rsidRPr="00B6173C">
              <w:t>1.3</w:t>
            </w:r>
          </w:p>
          <w:p w14:paraId="6515A37F" w14:textId="77777777" w:rsidR="00986E71" w:rsidRPr="00B6173C" w:rsidDel="003646C8" w:rsidRDefault="00986E71" w:rsidP="00A93A04">
            <w:pPr>
              <w:pStyle w:val="TableText"/>
              <w:jc w:val="right"/>
            </w:pPr>
            <w:r w:rsidRPr="00B6173C">
              <w:t>2.9</w:t>
            </w:r>
          </w:p>
        </w:tc>
        <w:tc>
          <w:tcPr>
            <w:tcW w:w="380" w:type="pct"/>
            <w:tcBorders>
              <w:top w:val="nil"/>
              <w:left w:val="nil"/>
              <w:bottom w:val="nil"/>
              <w:right w:val="nil"/>
            </w:tcBorders>
          </w:tcPr>
          <w:p w14:paraId="0A2E3647" w14:textId="77777777" w:rsidR="00986E71" w:rsidRPr="00B6173C" w:rsidRDefault="00986E71" w:rsidP="00A93A04">
            <w:pPr>
              <w:pStyle w:val="TableText"/>
              <w:jc w:val="right"/>
            </w:pPr>
            <w:r w:rsidRPr="00B6173C">
              <w:t>0.001</w:t>
            </w:r>
          </w:p>
          <w:p w14:paraId="29E4EDED" w14:textId="77777777" w:rsidR="00986E71" w:rsidRPr="00B6173C" w:rsidDel="003646C8" w:rsidRDefault="00986E71" w:rsidP="00A93A04">
            <w:pPr>
              <w:pStyle w:val="TableText"/>
              <w:jc w:val="right"/>
            </w:pPr>
            <w:r w:rsidRPr="00B6173C">
              <w:t>0.006</w:t>
            </w:r>
          </w:p>
        </w:tc>
        <w:tc>
          <w:tcPr>
            <w:tcW w:w="500" w:type="pct"/>
            <w:tcBorders>
              <w:top w:val="nil"/>
              <w:left w:val="nil"/>
              <w:bottom w:val="nil"/>
              <w:right w:val="nil"/>
            </w:tcBorders>
            <w:shd w:val="clear" w:color="auto" w:fill="auto"/>
          </w:tcPr>
          <w:p w14:paraId="4E887669" w14:textId="77777777" w:rsidR="00986E71" w:rsidRPr="00B6173C" w:rsidRDefault="00986E71" w:rsidP="00A93A04">
            <w:pPr>
              <w:pStyle w:val="TableText"/>
              <w:jc w:val="right"/>
            </w:pPr>
            <w:r w:rsidRPr="00B6173C">
              <w:t>&gt;99</w:t>
            </w:r>
          </w:p>
          <w:p w14:paraId="643387C3" w14:textId="77777777" w:rsidR="00986E71" w:rsidRPr="00B6173C" w:rsidDel="003646C8" w:rsidRDefault="00986E71" w:rsidP="00A93A04">
            <w:pPr>
              <w:pStyle w:val="TableText"/>
              <w:jc w:val="right"/>
            </w:pPr>
            <w:r w:rsidRPr="00B6173C">
              <w:t>&gt;99</w:t>
            </w:r>
          </w:p>
        </w:tc>
      </w:tr>
      <w:tr w:rsidR="00986E71" w:rsidRPr="00B6173C" w14:paraId="7495A29A" w14:textId="77777777" w:rsidTr="00A93A04">
        <w:trPr>
          <w:cantSplit/>
        </w:trPr>
        <w:tc>
          <w:tcPr>
            <w:tcW w:w="736" w:type="pct"/>
            <w:tcBorders>
              <w:top w:val="nil"/>
              <w:left w:val="nil"/>
              <w:bottom w:val="nil"/>
              <w:right w:val="nil"/>
            </w:tcBorders>
          </w:tcPr>
          <w:p w14:paraId="2C7CDCDF" w14:textId="77777777" w:rsidR="00986E71" w:rsidRPr="00B6173C" w:rsidRDefault="00986E71" w:rsidP="00A93A04">
            <w:pPr>
              <w:pStyle w:val="TableText"/>
            </w:pPr>
            <w:r w:rsidRPr="00B6173C">
              <w:t>Wet Tropics</w:t>
            </w:r>
          </w:p>
        </w:tc>
        <w:tc>
          <w:tcPr>
            <w:tcW w:w="439" w:type="pct"/>
            <w:tcBorders>
              <w:top w:val="nil"/>
              <w:left w:val="nil"/>
              <w:bottom w:val="nil"/>
              <w:right w:val="nil"/>
            </w:tcBorders>
          </w:tcPr>
          <w:p w14:paraId="4D32150D" w14:textId="77777777" w:rsidR="00986E71" w:rsidRPr="00B6173C" w:rsidDel="003646C8" w:rsidRDefault="00986E71" w:rsidP="00A93A04">
            <w:pPr>
              <w:pStyle w:val="TableText"/>
              <w:jc w:val="right"/>
            </w:pPr>
            <w:r w:rsidRPr="00B6173C">
              <w:t>3.0</w:t>
            </w:r>
          </w:p>
        </w:tc>
        <w:tc>
          <w:tcPr>
            <w:tcW w:w="589" w:type="pct"/>
            <w:tcBorders>
              <w:top w:val="nil"/>
              <w:left w:val="nil"/>
              <w:bottom w:val="nil"/>
              <w:right w:val="nil"/>
            </w:tcBorders>
          </w:tcPr>
          <w:p w14:paraId="155E7CDA" w14:textId="77777777" w:rsidR="00986E71" w:rsidRPr="00B6173C" w:rsidDel="003646C8" w:rsidRDefault="00986E71" w:rsidP="00A93A04">
            <w:pPr>
              <w:pStyle w:val="TableText"/>
              <w:jc w:val="right"/>
            </w:pPr>
            <w:r w:rsidRPr="00B6173C">
              <w:t>0.06</w:t>
            </w:r>
          </w:p>
        </w:tc>
        <w:tc>
          <w:tcPr>
            <w:tcW w:w="589" w:type="pct"/>
            <w:tcBorders>
              <w:top w:val="nil"/>
              <w:left w:val="nil"/>
              <w:bottom w:val="nil"/>
              <w:right w:val="nil"/>
            </w:tcBorders>
          </w:tcPr>
          <w:p w14:paraId="64E8649A" w14:textId="77777777" w:rsidR="00986E71" w:rsidRPr="00B6173C" w:rsidDel="003646C8" w:rsidRDefault="00986E71" w:rsidP="00A93A04">
            <w:pPr>
              <w:pStyle w:val="TableText"/>
              <w:jc w:val="right"/>
            </w:pPr>
            <w:r w:rsidRPr="00B6173C">
              <w:t>27</w:t>
            </w:r>
          </w:p>
        </w:tc>
        <w:tc>
          <w:tcPr>
            <w:tcW w:w="442" w:type="pct"/>
            <w:tcBorders>
              <w:top w:val="nil"/>
              <w:left w:val="nil"/>
              <w:bottom w:val="nil"/>
              <w:right w:val="nil"/>
            </w:tcBorders>
          </w:tcPr>
          <w:p w14:paraId="426844A2" w14:textId="77777777" w:rsidR="00986E71" w:rsidRPr="00B6173C" w:rsidDel="003646C8" w:rsidRDefault="00986E71" w:rsidP="00A93A04">
            <w:pPr>
              <w:pStyle w:val="TableText"/>
            </w:pPr>
            <w:r w:rsidRPr="00B6173C">
              <w:t>Nov</w:t>
            </w:r>
          </w:p>
        </w:tc>
        <w:tc>
          <w:tcPr>
            <w:tcW w:w="441" w:type="pct"/>
            <w:tcBorders>
              <w:top w:val="nil"/>
              <w:left w:val="nil"/>
              <w:bottom w:val="nil"/>
              <w:right w:val="nil"/>
            </w:tcBorders>
          </w:tcPr>
          <w:p w14:paraId="351DC8C7" w14:textId="77777777" w:rsidR="00986E71" w:rsidRPr="00B6173C" w:rsidRDefault="00986E71" w:rsidP="00A93A04">
            <w:pPr>
              <w:pStyle w:val="TableText"/>
              <w:jc w:val="right"/>
            </w:pPr>
            <w:r w:rsidRPr="00B6173C">
              <w:t>25</w:t>
            </w:r>
          </w:p>
          <w:p w14:paraId="52AC5089" w14:textId="77777777" w:rsidR="00986E71" w:rsidRPr="00B6173C" w:rsidDel="003646C8" w:rsidRDefault="00986E71" w:rsidP="00A93A04">
            <w:pPr>
              <w:pStyle w:val="TableText"/>
              <w:jc w:val="right"/>
            </w:pPr>
            <w:r w:rsidRPr="00B6173C">
              <w:t>75</w:t>
            </w:r>
          </w:p>
        </w:tc>
        <w:tc>
          <w:tcPr>
            <w:tcW w:w="442" w:type="pct"/>
            <w:tcBorders>
              <w:top w:val="nil"/>
              <w:left w:val="nil"/>
              <w:bottom w:val="nil"/>
              <w:right w:val="nil"/>
            </w:tcBorders>
          </w:tcPr>
          <w:p w14:paraId="379A743B" w14:textId="77777777" w:rsidR="00986E71" w:rsidRPr="00B6173C" w:rsidRDefault="00986E71" w:rsidP="00A93A04">
            <w:pPr>
              <w:pStyle w:val="TableText"/>
              <w:jc w:val="right"/>
            </w:pPr>
            <w:r w:rsidRPr="00B6173C">
              <w:t>14</w:t>
            </w:r>
          </w:p>
          <w:p w14:paraId="3B69DAD1" w14:textId="77777777" w:rsidR="00986E71" w:rsidRPr="00B6173C" w:rsidDel="003646C8" w:rsidRDefault="00986E71" w:rsidP="00A93A04">
            <w:pPr>
              <w:pStyle w:val="TableText"/>
              <w:jc w:val="right"/>
            </w:pPr>
            <w:r w:rsidRPr="00B6173C">
              <w:t>39</w:t>
            </w:r>
          </w:p>
        </w:tc>
        <w:tc>
          <w:tcPr>
            <w:tcW w:w="441" w:type="pct"/>
            <w:tcBorders>
              <w:top w:val="nil"/>
              <w:left w:val="nil"/>
              <w:bottom w:val="nil"/>
              <w:right w:val="nil"/>
            </w:tcBorders>
          </w:tcPr>
          <w:p w14:paraId="66FC6688" w14:textId="77777777" w:rsidR="00986E71" w:rsidRPr="00B6173C" w:rsidRDefault="00986E71" w:rsidP="00A93A04">
            <w:pPr>
              <w:pStyle w:val="TableText"/>
              <w:jc w:val="right"/>
            </w:pPr>
            <w:r w:rsidRPr="00B6173C">
              <w:t>0.6</w:t>
            </w:r>
          </w:p>
          <w:p w14:paraId="7BF64ABE" w14:textId="77777777" w:rsidR="00986E71" w:rsidRPr="00B6173C" w:rsidDel="003646C8" w:rsidRDefault="00986E71" w:rsidP="00A93A04">
            <w:pPr>
              <w:pStyle w:val="TableText"/>
              <w:jc w:val="right"/>
            </w:pPr>
            <w:r w:rsidRPr="00B6173C">
              <w:t>1.8</w:t>
            </w:r>
          </w:p>
        </w:tc>
        <w:tc>
          <w:tcPr>
            <w:tcW w:w="380" w:type="pct"/>
            <w:tcBorders>
              <w:top w:val="nil"/>
              <w:left w:val="nil"/>
              <w:bottom w:val="nil"/>
              <w:right w:val="nil"/>
            </w:tcBorders>
          </w:tcPr>
          <w:p w14:paraId="329E44F9" w14:textId="77777777" w:rsidR="00986E71" w:rsidRPr="00B6173C" w:rsidRDefault="00986E71" w:rsidP="00A93A04">
            <w:pPr>
              <w:pStyle w:val="TableText"/>
              <w:jc w:val="right"/>
            </w:pPr>
            <w:r w:rsidRPr="00B6173C">
              <w:t>0.020</w:t>
            </w:r>
          </w:p>
          <w:p w14:paraId="7CC8D84C" w14:textId="77777777" w:rsidR="00986E71" w:rsidRPr="00B6173C" w:rsidDel="003646C8" w:rsidRDefault="00986E71" w:rsidP="00A93A04">
            <w:pPr>
              <w:pStyle w:val="TableText"/>
              <w:jc w:val="right"/>
            </w:pPr>
            <w:r w:rsidRPr="00B6173C">
              <w:t>0.063</w:t>
            </w:r>
          </w:p>
        </w:tc>
        <w:tc>
          <w:tcPr>
            <w:tcW w:w="500" w:type="pct"/>
            <w:tcBorders>
              <w:top w:val="nil"/>
              <w:left w:val="nil"/>
              <w:bottom w:val="nil"/>
              <w:right w:val="nil"/>
            </w:tcBorders>
            <w:shd w:val="clear" w:color="auto" w:fill="auto"/>
          </w:tcPr>
          <w:p w14:paraId="401EE5A1" w14:textId="77777777" w:rsidR="00986E71" w:rsidRPr="00B6173C" w:rsidRDefault="00986E71" w:rsidP="00A93A04">
            <w:pPr>
              <w:pStyle w:val="TableText"/>
              <w:jc w:val="right"/>
            </w:pPr>
            <w:r w:rsidRPr="00B6173C">
              <w:t>97</w:t>
            </w:r>
          </w:p>
          <w:p w14:paraId="7C5C1B70" w14:textId="77777777" w:rsidR="00986E71" w:rsidRPr="00B6173C" w:rsidDel="003646C8" w:rsidRDefault="00986E71" w:rsidP="00A93A04">
            <w:pPr>
              <w:pStyle w:val="TableText"/>
              <w:jc w:val="right"/>
            </w:pPr>
            <w:r w:rsidRPr="00B6173C">
              <w:t>&gt;99</w:t>
            </w:r>
          </w:p>
        </w:tc>
      </w:tr>
      <w:tr w:rsidR="00986E71" w:rsidRPr="00B6173C" w14:paraId="25B6C4DF" w14:textId="77777777" w:rsidTr="00A93A04">
        <w:trPr>
          <w:cantSplit/>
        </w:trPr>
        <w:tc>
          <w:tcPr>
            <w:tcW w:w="736" w:type="pct"/>
            <w:tcBorders>
              <w:top w:val="nil"/>
              <w:left w:val="nil"/>
              <w:bottom w:val="nil"/>
              <w:right w:val="nil"/>
            </w:tcBorders>
          </w:tcPr>
          <w:p w14:paraId="2B8BE528" w14:textId="77777777" w:rsidR="00986E71" w:rsidRPr="00B6173C" w:rsidRDefault="00986E71" w:rsidP="00A93A04">
            <w:pPr>
              <w:pStyle w:val="TableText"/>
            </w:pPr>
            <w:r w:rsidRPr="00B6173C">
              <w:lastRenderedPageBreak/>
              <w:t>Burdekin</w:t>
            </w:r>
          </w:p>
        </w:tc>
        <w:tc>
          <w:tcPr>
            <w:tcW w:w="439" w:type="pct"/>
            <w:tcBorders>
              <w:top w:val="nil"/>
              <w:left w:val="nil"/>
              <w:bottom w:val="nil"/>
              <w:right w:val="nil"/>
            </w:tcBorders>
          </w:tcPr>
          <w:p w14:paraId="30E30912" w14:textId="77777777" w:rsidR="00986E71" w:rsidRPr="00B6173C" w:rsidDel="003646C8" w:rsidRDefault="00986E71" w:rsidP="00A93A04">
            <w:pPr>
              <w:pStyle w:val="TableText"/>
              <w:jc w:val="right"/>
            </w:pPr>
            <w:r w:rsidRPr="00B6173C">
              <w:t>0.80</w:t>
            </w:r>
          </w:p>
        </w:tc>
        <w:tc>
          <w:tcPr>
            <w:tcW w:w="589" w:type="pct"/>
            <w:tcBorders>
              <w:top w:val="nil"/>
              <w:left w:val="nil"/>
              <w:bottom w:val="nil"/>
              <w:right w:val="nil"/>
            </w:tcBorders>
          </w:tcPr>
          <w:p w14:paraId="10DFD3B4" w14:textId="77777777" w:rsidR="00986E71" w:rsidRPr="00B6173C" w:rsidDel="003646C8" w:rsidRDefault="00986E71" w:rsidP="00A93A04">
            <w:pPr>
              <w:pStyle w:val="TableText"/>
              <w:jc w:val="right"/>
            </w:pPr>
            <w:r w:rsidRPr="00B6173C">
              <w:t>0.13</w:t>
            </w:r>
          </w:p>
        </w:tc>
        <w:tc>
          <w:tcPr>
            <w:tcW w:w="589" w:type="pct"/>
            <w:tcBorders>
              <w:top w:val="nil"/>
              <w:left w:val="nil"/>
              <w:bottom w:val="nil"/>
              <w:right w:val="nil"/>
            </w:tcBorders>
          </w:tcPr>
          <w:p w14:paraId="75C963E6" w14:textId="77777777" w:rsidR="00986E71" w:rsidRPr="00B6173C" w:rsidDel="003646C8" w:rsidRDefault="00986E71" w:rsidP="00A93A04">
            <w:pPr>
              <w:pStyle w:val="TableText"/>
              <w:jc w:val="right"/>
            </w:pPr>
            <w:r w:rsidRPr="00B6173C">
              <w:t>63</w:t>
            </w:r>
          </w:p>
        </w:tc>
        <w:tc>
          <w:tcPr>
            <w:tcW w:w="442" w:type="pct"/>
            <w:tcBorders>
              <w:top w:val="nil"/>
              <w:left w:val="nil"/>
              <w:bottom w:val="nil"/>
              <w:right w:val="nil"/>
            </w:tcBorders>
          </w:tcPr>
          <w:p w14:paraId="4A0A61A5" w14:textId="77777777" w:rsidR="00986E71" w:rsidRPr="00B6173C" w:rsidDel="003646C8" w:rsidRDefault="00986E71" w:rsidP="00A93A04">
            <w:pPr>
              <w:pStyle w:val="TableText"/>
            </w:pPr>
            <w:r w:rsidRPr="00B6173C">
              <w:t>Oct</w:t>
            </w:r>
          </w:p>
        </w:tc>
        <w:tc>
          <w:tcPr>
            <w:tcW w:w="441" w:type="pct"/>
            <w:tcBorders>
              <w:top w:val="nil"/>
              <w:left w:val="nil"/>
              <w:bottom w:val="nil"/>
              <w:right w:val="nil"/>
            </w:tcBorders>
          </w:tcPr>
          <w:p w14:paraId="0B50D0C9" w14:textId="77777777" w:rsidR="00986E71" w:rsidRPr="00B6173C" w:rsidRDefault="00986E71" w:rsidP="00A93A04">
            <w:pPr>
              <w:pStyle w:val="TableText"/>
              <w:jc w:val="right"/>
            </w:pPr>
            <w:r w:rsidRPr="00B6173C">
              <w:t>25</w:t>
            </w:r>
          </w:p>
          <w:p w14:paraId="36665A54" w14:textId="77777777" w:rsidR="00986E71" w:rsidRPr="00B6173C" w:rsidDel="003646C8" w:rsidRDefault="00986E71" w:rsidP="00A93A04">
            <w:pPr>
              <w:pStyle w:val="TableText"/>
              <w:jc w:val="right"/>
            </w:pPr>
            <w:r w:rsidRPr="00B6173C">
              <w:t>75</w:t>
            </w:r>
          </w:p>
        </w:tc>
        <w:tc>
          <w:tcPr>
            <w:tcW w:w="442" w:type="pct"/>
            <w:tcBorders>
              <w:top w:val="nil"/>
              <w:left w:val="nil"/>
              <w:bottom w:val="nil"/>
              <w:right w:val="nil"/>
            </w:tcBorders>
          </w:tcPr>
          <w:p w14:paraId="0FA421E9" w14:textId="77777777" w:rsidR="00986E71" w:rsidRPr="00B6173C" w:rsidRDefault="00986E71" w:rsidP="00A93A04">
            <w:pPr>
              <w:pStyle w:val="TableText"/>
              <w:jc w:val="right"/>
            </w:pPr>
            <w:r w:rsidRPr="00B6173C">
              <w:t>13</w:t>
            </w:r>
          </w:p>
          <w:p w14:paraId="26B58F82" w14:textId="77777777" w:rsidR="00986E71" w:rsidRPr="00B6173C" w:rsidDel="003646C8" w:rsidRDefault="00986E71" w:rsidP="00A93A04">
            <w:pPr>
              <w:pStyle w:val="TableText"/>
              <w:jc w:val="right"/>
            </w:pPr>
            <w:r w:rsidRPr="00B6173C">
              <w:t>36</w:t>
            </w:r>
          </w:p>
        </w:tc>
        <w:tc>
          <w:tcPr>
            <w:tcW w:w="441" w:type="pct"/>
            <w:tcBorders>
              <w:top w:val="nil"/>
              <w:left w:val="nil"/>
              <w:bottom w:val="nil"/>
              <w:right w:val="nil"/>
            </w:tcBorders>
          </w:tcPr>
          <w:p w14:paraId="1E4F39FB" w14:textId="77777777" w:rsidR="00986E71" w:rsidRPr="00B6173C" w:rsidRDefault="00986E71" w:rsidP="00A93A04">
            <w:pPr>
              <w:pStyle w:val="TableText"/>
              <w:jc w:val="right"/>
            </w:pPr>
            <w:r w:rsidRPr="00B6173C">
              <w:t>0.8</w:t>
            </w:r>
          </w:p>
          <w:p w14:paraId="60701E29" w14:textId="77777777" w:rsidR="00986E71" w:rsidRPr="00B6173C" w:rsidDel="003646C8" w:rsidRDefault="00986E71" w:rsidP="00A93A04">
            <w:pPr>
              <w:pStyle w:val="TableText"/>
              <w:jc w:val="right"/>
            </w:pPr>
            <w:r w:rsidRPr="00B6173C">
              <w:t>2.1</w:t>
            </w:r>
          </w:p>
        </w:tc>
        <w:tc>
          <w:tcPr>
            <w:tcW w:w="380" w:type="pct"/>
            <w:tcBorders>
              <w:top w:val="nil"/>
              <w:left w:val="nil"/>
              <w:bottom w:val="nil"/>
              <w:right w:val="nil"/>
            </w:tcBorders>
          </w:tcPr>
          <w:p w14:paraId="4841EBC7" w14:textId="77777777" w:rsidR="00986E71" w:rsidRPr="00B6173C" w:rsidRDefault="00986E71" w:rsidP="00A93A04">
            <w:pPr>
              <w:pStyle w:val="TableText"/>
              <w:jc w:val="right"/>
            </w:pPr>
            <w:r w:rsidRPr="00B6173C">
              <w:t>0.004</w:t>
            </w:r>
          </w:p>
          <w:p w14:paraId="23FF05D0" w14:textId="77777777" w:rsidR="00986E71" w:rsidRPr="00B6173C" w:rsidDel="003646C8" w:rsidRDefault="00986E71" w:rsidP="00A93A04">
            <w:pPr>
              <w:pStyle w:val="TableText"/>
              <w:jc w:val="right"/>
            </w:pPr>
            <w:r w:rsidRPr="00B6173C">
              <w:t>0.014</w:t>
            </w:r>
          </w:p>
        </w:tc>
        <w:tc>
          <w:tcPr>
            <w:tcW w:w="500" w:type="pct"/>
            <w:tcBorders>
              <w:top w:val="nil"/>
              <w:left w:val="nil"/>
              <w:bottom w:val="nil"/>
              <w:right w:val="nil"/>
            </w:tcBorders>
            <w:shd w:val="clear" w:color="auto" w:fill="auto"/>
          </w:tcPr>
          <w:p w14:paraId="098ED236" w14:textId="77777777" w:rsidR="00986E71" w:rsidRPr="00B6173C" w:rsidRDefault="00986E71" w:rsidP="00A93A04">
            <w:pPr>
              <w:pStyle w:val="TableText"/>
              <w:jc w:val="right"/>
            </w:pPr>
            <w:r w:rsidRPr="00B6173C">
              <w:t>90</w:t>
            </w:r>
          </w:p>
          <w:p w14:paraId="47230655" w14:textId="77777777" w:rsidR="00986E71" w:rsidRPr="00B6173C" w:rsidDel="003646C8" w:rsidRDefault="00986E71" w:rsidP="00A93A04">
            <w:pPr>
              <w:pStyle w:val="TableText"/>
              <w:jc w:val="right"/>
            </w:pPr>
            <w:r w:rsidRPr="00B6173C">
              <w:t>&gt;99</w:t>
            </w:r>
          </w:p>
        </w:tc>
      </w:tr>
      <w:tr w:rsidR="00986E71" w:rsidRPr="00B6173C" w14:paraId="5BF804C5" w14:textId="77777777" w:rsidTr="00A93A04">
        <w:trPr>
          <w:cantSplit/>
        </w:trPr>
        <w:tc>
          <w:tcPr>
            <w:tcW w:w="736" w:type="pct"/>
            <w:tcBorders>
              <w:top w:val="nil"/>
              <w:left w:val="nil"/>
              <w:bottom w:val="nil"/>
              <w:right w:val="nil"/>
            </w:tcBorders>
          </w:tcPr>
          <w:p w14:paraId="6FAB5841" w14:textId="77777777" w:rsidR="00986E71" w:rsidRPr="00B6173C" w:rsidRDefault="00986E71" w:rsidP="00A93A04">
            <w:pPr>
              <w:pStyle w:val="TableText"/>
            </w:pPr>
            <w:r w:rsidRPr="00B6173C">
              <w:t>Fitzroy</w:t>
            </w:r>
          </w:p>
        </w:tc>
        <w:tc>
          <w:tcPr>
            <w:tcW w:w="439" w:type="pct"/>
            <w:tcBorders>
              <w:top w:val="nil"/>
              <w:left w:val="nil"/>
              <w:bottom w:val="nil"/>
              <w:right w:val="nil"/>
            </w:tcBorders>
          </w:tcPr>
          <w:p w14:paraId="1B65AD20" w14:textId="77777777" w:rsidR="00986E71" w:rsidRPr="00B6173C" w:rsidDel="003646C8" w:rsidRDefault="00986E71" w:rsidP="00A93A04">
            <w:pPr>
              <w:pStyle w:val="TableText"/>
              <w:jc w:val="right"/>
            </w:pPr>
            <w:r w:rsidRPr="00B6173C">
              <w:t>1.9</w:t>
            </w:r>
          </w:p>
        </w:tc>
        <w:tc>
          <w:tcPr>
            <w:tcW w:w="589" w:type="pct"/>
            <w:tcBorders>
              <w:top w:val="nil"/>
              <w:left w:val="nil"/>
              <w:bottom w:val="nil"/>
              <w:right w:val="nil"/>
            </w:tcBorders>
          </w:tcPr>
          <w:p w14:paraId="26AF73AD" w14:textId="77777777" w:rsidR="00986E71" w:rsidRPr="00B6173C" w:rsidDel="003646C8" w:rsidRDefault="00986E71" w:rsidP="00A93A04">
            <w:pPr>
              <w:pStyle w:val="TableText"/>
              <w:jc w:val="right"/>
            </w:pPr>
            <w:r w:rsidRPr="00B6173C">
              <w:t>0.01</w:t>
            </w:r>
          </w:p>
        </w:tc>
        <w:tc>
          <w:tcPr>
            <w:tcW w:w="589" w:type="pct"/>
            <w:tcBorders>
              <w:top w:val="nil"/>
              <w:left w:val="nil"/>
              <w:bottom w:val="nil"/>
              <w:right w:val="nil"/>
            </w:tcBorders>
          </w:tcPr>
          <w:p w14:paraId="33F57F87" w14:textId="77777777" w:rsidR="00986E71" w:rsidRPr="00B6173C" w:rsidDel="003646C8" w:rsidRDefault="00986E71" w:rsidP="00A93A04">
            <w:pPr>
              <w:pStyle w:val="TableText"/>
              <w:jc w:val="right"/>
            </w:pPr>
            <w:r w:rsidRPr="00B6173C">
              <w:t>3.4</w:t>
            </w:r>
          </w:p>
        </w:tc>
        <w:tc>
          <w:tcPr>
            <w:tcW w:w="442" w:type="pct"/>
            <w:tcBorders>
              <w:top w:val="nil"/>
              <w:left w:val="nil"/>
              <w:bottom w:val="nil"/>
              <w:right w:val="nil"/>
            </w:tcBorders>
          </w:tcPr>
          <w:p w14:paraId="6C2A230D" w14:textId="77777777" w:rsidR="00986E71" w:rsidRPr="00B6173C" w:rsidDel="003646C8" w:rsidRDefault="00986E71" w:rsidP="00A93A04">
            <w:pPr>
              <w:pStyle w:val="TableText"/>
            </w:pPr>
            <w:r w:rsidRPr="00B6173C">
              <w:t>Apr</w:t>
            </w:r>
          </w:p>
        </w:tc>
        <w:tc>
          <w:tcPr>
            <w:tcW w:w="441" w:type="pct"/>
            <w:tcBorders>
              <w:top w:val="nil"/>
              <w:left w:val="nil"/>
              <w:bottom w:val="nil"/>
              <w:right w:val="nil"/>
            </w:tcBorders>
          </w:tcPr>
          <w:p w14:paraId="278F8EBA" w14:textId="77777777" w:rsidR="00986E71" w:rsidRPr="00B6173C" w:rsidRDefault="00986E71" w:rsidP="00A93A04">
            <w:pPr>
              <w:pStyle w:val="TableText"/>
              <w:jc w:val="right"/>
            </w:pPr>
            <w:r w:rsidRPr="00B6173C">
              <w:t>25</w:t>
            </w:r>
          </w:p>
          <w:p w14:paraId="496349B7" w14:textId="77777777" w:rsidR="00986E71" w:rsidRPr="00B6173C" w:rsidDel="003646C8" w:rsidRDefault="00986E71" w:rsidP="00A93A04">
            <w:pPr>
              <w:pStyle w:val="TableText"/>
              <w:jc w:val="right"/>
            </w:pPr>
            <w:r w:rsidRPr="00B6173C">
              <w:t>75</w:t>
            </w:r>
          </w:p>
        </w:tc>
        <w:tc>
          <w:tcPr>
            <w:tcW w:w="442" w:type="pct"/>
            <w:tcBorders>
              <w:top w:val="nil"/>
              <w:left w:val="nil"/>
              <w:bottom w:val="nil"/>
              <w:right w:val="nil"/>
            </w:tcBorders>
          </w:tcPr>
          <w:p w14:paraId="010FCAA6" w14:textId="77777777" w:rsidR="00986E71" w:rsidRPr="00B6173C" w:rsidRDefault="00986E71" w:rsidP="00A93A04">
            <w:pPr>
              <w:pStyle w:val="TableText"/>
              <w:jc w:val="right"/>
            </w:pPr>
            <w:r w:rsidRPr="00B6173C">
              <w:t>14</w:t>
            </w:r>
          </w:p>
          <w:p w14:paraId="55DDFBA0" w14:textId="77777777" w:rsidR="00986E71" w:rsidRPr="00B6173C" w:rsidDel="003646C8" w:rsidRDefault="00986E71" w:rsidP="00A93A04">
            <w:pPr>
              <w:pStyle w:val="TableText"/>
              <w:jc w:val="right"/>
            </w:pPr>
            <w:r w:rsidRPr="00B6173C">
              <w:t>43</w:t>
            </w:r>
          </w:p>
        </w:tc>
        <w:tc>
          <w:tcPr>
            <w:tcW w:w="441" w:type="pct"/>
            <w:tcBorders>
              <w:top w:val="nil"/>
              <w:left w:val="nil"/>
              <w:bottom w:val="nil"/>
              <w:right w:val="nil"/>
            </w:tcBorders>
          </w:tcPr>
          <w:p w14:paraId="400B013E" w14:textId="77777777" w:rsidR="00986E71" w:rsidRPr="00B6173C" w:rsidRDefault="00986E71" w:rsidP="00A93A04">
            <w:pPr>
              <w:pStyle w:val="TableText"/>
              <w:jc w:val="right"/>
            </w:pPr>
            <w:r w:rsidRPr="00B6173C">
              <w:t>0.8</w:t>
            </w:r>
          </w:p>
          <w:p w14:paraId="013B7DD8" w14:textId="77777777" w:rsidR="00986E71" w:rsidRPr="00B6173C" w:rsidDel="003646C8" w:rsidRDefault="00986E71" w:rsidP="00A93A04">
            <w:pPr>
              <w:pStyle w:val="TableText"/>
              <w:jc w:val="right"/>
            </w:pPr>
            <w:r w:rsidRPr="00B6173C">
              <w:t>1.9</w:t>
            </w:r>
          </w:p>
        </w:tc>
        <w:tc>
          <w:tcPr>
            <w:tcW w:w="380" w:type="pct"/>
            <w:tcBorders>
              <w:top w:val="nil"/>
              <w:left w:val="nil"/>
              <w:bottom w:val="nil"/>
              <w:right w:val="nil"/>
            </w:tcBorders>
          </w:tcPr>
          <w:p w14:paraId="62578489" w14:textId="77777777" w:rsidR="00986E71" w:rsidRPr="00B6173C" w:rsidRDefault="00986E71" w:rsidP="00A93A04">
            <w:pPr>
              <w:pStyle w:val="TableText"/>
              <w:jc w:val="right"/>
            </w:pPr>
            <w:r w:rsidRPr="00B6173C">
              <w:t>0.013</w:t>
            </w:r>
          </w:p>
          <w:p w14:paraId="52845708" w14:textId="77777777" w:rsidR="00986E71" w:rsidRPr="00B6173C" w:rsidDel="003646C8" w:rsidRDefault="00986E71" w:rsidP="00A93A04">
            <w:pPr>
              <w:pStyle w:val="TableText"/>
              <w:jc w:val="right"/>
            </w:pPr>
            <w:r w:rsidRPr="00B6173C">
              <w:t>0.041</w:t>
            </w:r>
          </w:p>
        </w:tc>
        <w:tc>
          <w:tcPr>
            <w:tcW w:w="500" w:type="pct"/>
            <w:tcBorders>
              <w:top w:val="nil"/>
              <w:left w:val="nil"/>
              <w:bottom w:val="nil"/>
              <w:right w:val="nil"/>
            </w:tcBorders>
            <w:shd w:val="clear" w:color="auto" w:fill="auto"/>
          </w:tcPr>
          <w:p w14:paraId="3A0BBC5A" w14:textId="77777777" w:rsidR="00986E71" w:rsidRPr="00B6173C" w:rsidRDefault="00986E71" w:rsidP="00A93A04">
            <w:pPr>
              <w:pStyle w:val="TableText"/>
              <w:jc w:val="right"/>
            </w:pPr>
            <w:r w:rsidRPr="00B6173C">
              <w:t>97</w:t>
            </w:r>
          </w:p>
          <w:p w14:paraId="6F45987E" w14:textId="77777777" w:rsidR="00986E71" w:rsidRPr="00B6173C" w:rsidDel="003646C8" w:rsidRDefault="00986E71" w:rsidP="00A93A04">
            <w:pPr>
              <w:pStyle w:val="TableText"/>
              <w:jc w:val="right"/>
            </w:pPr>
            <w:r w:rsidRPr="00B6173C">
              <w:t>96</w:t>
            </w:r>
          </w:p>
        </w:tc>
      </w:tr>
      <w:tr w:rsidR="00986E71" w:rsidRPr="00B6173C" w14:paraId="68617FD7" w14:textId="77777777" w:rsidTr="00A93A04">
        <w:trPr>
          <w:cantSplit/>
        </w:trPr>
        <w:tc>
          <w:tcPr>
            <w:tcW w:w="736" w:type="pct"/>
            <w:tcBorders>
              <w:top w:val="nil"/>
              <w:left w:val="nil"/>
              <w:bottom w:val="nil"/>
              <w:right w:val="nil"/>
            </w:tcBorders>
          </w:tcPr>
          <w:p w14:paraId="54DBE217" w14:textId="77777777" w:rsidR="00986E71" w:rsidRPr="00B6173C" w:rsidRDefault="00986E71" w:rsidP="00A93A04">
            <w:pPr>
              <w:pStyle w:val="TableText"/>
            </w:pPr>
            <w:r w:rsidRPr="00B6173C">
              <w:t>Mary/Burnett</w:t>
            </w:r>
          </w:p>
        </w:tc>
        <w:tc>
          <w:tcPr>
            <w:tcW w:w="439" w:type="pct"/>
            <w:tcBorders>
              <w:top w:val="nil"/>
              <w:left w:val="nil"/>
              <w:bottom w:val="nil"/>
              <w:right w:val="nil"/>
            </w:tcBorders>
          </w:tcPr>
          <w:p w14:paraId="127D751C" w14:textId="77777777" w:rsidR="00986E71" w:rsidRPr="00B6173C" w:rsidDel="003646C8" w:rsidRDefault="00986E71" w:rsidP="00A93A04">
            <w:pPr>
              <w:pStyle w:val="TableText"/>
              <w:jc w:val="right"/>
            </w:pPr>
            <w:r w:rsidRPr="00B6173C">
              <w:t>1.6</w:t>
            </w:r>
          </w:p>
        </w:tc>
        <w:tc>
          <w:tcPr>
            <w:tcW w:w="589" w:type="pct"/>
            <w:tcBorders>
              <w:top w:val="nil"/>
              <w:left w:val="nil"/>
              <w:bottom w:val="nil"/>
              <w:right w:val="nil"/>
            </w:tcBorders>
          </w:tcPr>
          <w:p w14:paraId="72026419" w14:textId="77777777" w:rsidR="00986E71" w:rsidRPr="00B6173C" w:rsidDel="003646C8" w:rsidRDefault="00986E71" w:rsidP="00A93A04">
            <w:pPr>
              <w:pStyle w:val="TableText"/>
              <w:jc w:val="right"/>
            </w:pPr>
            <w:r w:rsidRPr="00B6173C">
              <w:t>0.09</w:t>
            </w:r>
          </w:p>
        </w:tc>
        <w:tc>
          <w:tcPr>
            <w:tcW w:w="589" w:type="pct"/>
            <w:tcBorders>
              <w:top w:val="nil"/>
              <w:left w:val="nil"/>
              <w:bottom w:val="nil"/>
              <w:right w:val="nil"/>
            </w:tcBorders>
          </w:tcPr>
          <w:p w14:paraId="60C7045F" w14:textId="77777777" w:rsidR="00986E71" w:rsidRPr="00B6173C" w:rsidDel="003646C8" w:rsidRDefault="00986E71" w:rsidP="00A93A04">
            <w:pPr>
              <w:pStyle w:val="TableText"/>
              <w:jc w:val="right"/>
            </w:pPr>
            <w:r w:rsidRPr="00B6173C">
              <w:t>44</w:t>
            </w:r>
          </w:p>
        </w:tc>
        <w:tc>
          <w:tcPr>
            <w:tcW w:w="442" w:type="pct"/>
            <w:tcBorders>
              <w:top w:val="nil"/>
              <w:left w:val="nil"/>
              <w:bottom w:val="nil"/>
              <w:right w:val="nil"/>
            </w:tcBorders>
          </w:tcPr>
          <w:p w14:paraId="4DFFA2ED" w14:textId="77777777" w:rsidR="00986E71" w:rsidRPr="00B6173C" w:rsidDel="003646C8" w:rsidRDefault="00986E71" w:rsidP="00A93A04">
            <w:pPr>
              <w:pStyle w:val="TableText"/>
            </w:pPr>
            <w:r w:rsidRPr="00B6173C">
              <w:t>Oct</w:t>
            </w:r>
          </w:p>
        </w:tc>
        <w:tc>
          <w:tcPr>
            <w:tcW w:w="441" w:type="pct"/>
            <w:tcBorders>
              <w:top w:val="nil"/>
              <w:left w:val="nil"/>
              <w:bottom w:val="nil"/>
              <w:right w:val="nil"/>
            </w:tcBorders>
          </w:tcPr>
          <w:p w14:paraId="631A45F2" w14:textId="77777777" w:rsidR="00986E71" w:rsidRPr="00B6173C" w:rsidRDefault="00986E71" w:rsidP="00A93A04">
            <w:pPr>
              <w:pStyle w:val="TableText"/>
              <w:jc w:val="right"/>
            </w:pPr>
            <w:r w:rsidRPr="00B6173C">
              <w:t>25</w:t>
            </w:r>
          </w:p>
          <w:p w14:paraId="01FA4BAE" w14:textId="77777777" w:rsidR="00986E71" w:rsidRPr="00B6173C" w:rsidDel="003646C8" w:rsidRDefault="00986E71" w:rsidP="00A93A04">
            <w:pPr>
              <w:pStyle w:val="TableText"/>
              <w:jc w:val="right"/>
            </w:pPr>
            <w:r w:rsidRPr="00B6173C">
              <w:t>75</w:t>
            </w:r>
          </w:p>
        </w:tc>
        <w:tc>
          <w:tcPr>
            <w:tcW w:w="442" w:type="pct"/>
            <w:tcBorders>
              <w:top w:val="nil"/>
              <w:left w:val="nil"/>
              <w:bottom w:val="nil"/>
              <w:right w:val="nil"/>
            </w:tcBorders>
          </w:tcPr>
          <w:p w14:paraId="7A3601DD" w14:textId="77777777" w:rsidR="00986E71" w:rsidRPr="00B6173C" w:rsidRDefault="00986E71" w:rsidP="00A93A04">
            <w:pPr>
              <w:pStyle w:val="TableText"/>
              <w:jc w:val="right"/>
            </w:pPr>
            <w:r w:rsidRPr="00B6173C">
              <w:t>14</w:t>
            </w:r>
          </w:p>
          <w:p w14:paraId="04F26936" w14:textId="77777777" w:rsidR="00986E71" w:rsidRPr="00B6173C" w:rsidDel="003646C8" w:rsidRDefault="00986E71" w:rsidP="00A93A04">
            <w:pPr>
              <w:pStyle w:val="TableText"/>
              <w:jc w:val="right"/>
            </w:pPr>
            <w:r w:rsidRPr="00B6173C">
              <w:t>35</w:t>
            </w:r>
          </w:p>
        </w:tc>
        <w:tc>
          <w:tcPr>
            <w:tcW w:w="441" w:type="pct"/>
            <w:tcBorders>
              <w:top w:val="nil"/>
              <w:left w:val="nil"/>
              <w:bottom w:val="nil"/>
              <w:right w:val="nil"/>
            </w:tcBorders>
          </w:tcPr>
          <w:p w14:paraId="62BAF2A4" w14:textId="77777777" w:rsidR="00986E71" w:rsidRPr="00B6173C" w:rsidRDefault="00986E71" w:rsidP="00A93A04">
            <w:pPr>
              <w:pStyle w:val="TableText"/>
              <w:jc w:val="right"/>
            </w:pPr>
            <w:r w:rsidRPr="00B6173C">
              <w:t>1.0</w:t>
            </w:r>
          </w:p>
          <w:p w14:paraId="38FB55FF" w14:textId="77777777" w:rsidR="00986E71" w:rsidRPr="00B6173C" w:rsidDel="003646C8" w:rsidRDefault="00986E71" w:rsidP="00A93A04">
            <w:pPr>
              <w:pStyle w:val="TableText"/>
              <w:jc w:val="right"/>
            </w:pPr>
            <w:r w:rsidRPr="00B6173C">
              <w:t>2.5</w:t>
            </w:r>
          </w:p>
        </w:tc>
        <w:tc>
          <w:tcPr>
            <w:tcW w:w="380" w:type="pct"/>
            <w:tcBorders>
              <w:top w:val="nil"/>
              <w:left w:val="nil"/>
              <w:bottom w:val="nil"/>
              <w:right w:val="nil"/>
            </w:tcBorders>
          </w:tcPr>
          <w:p w14:paraId="1D1ED801" w14:textId="77777777" w:rsidR="00986E71" w:rsidRPr="00B6173C" w:rsidRDefault="00986E71" w:rsidP="00A93A04">
            <w:pPr>
              <w:pStyle w:val="TableText"/>
              <w:jc w:val="right"/>
            </w:pPr>
            <w:r w:rsidRPr="00B6173C">
              <w:t>0.011</w:t>
            </w:r>
          </w:p>
          <w:p w14:paraId="435152F7" w14:textId="77777777" w:rsidR="00986E71" w:rsidRPr="00B6173C" w:rsidDel="003646C8" w:rsidRDefault="00986E71" w:rsidP="00A93A04">
            <w:pPr>
              <w:pStyle w:val="TableText"/>
              <w:jc w:val="right"/>
            </w:pPr>
            <w:r w:rsidRPr="00B6173C">
              <w:t>0.028</w:t>
            </w:r>
          </w:p>
        </w:tc>
        <w:tc>
          <w:tcPr>
            <w:tcW w:w="500" w:type="pct"/>
            <w:tcBorders>
              <w:top w:val="nil"/>
              <w:left w:val="nil"/>
              <w:bottom w:val="nil"/>
              <w:right w:val="nil"/>
            </w:tcBorders>
            <w:shd w:val="clear" w:color="auto" w:fill="auto"/>
          </w:tcPr>
          <w:p w14:paraId="21E894D7" w14:textId="77777777" w:rsidR="00986E71" w:rsidRPr="00B6173C" w:rsidRDefault="00986E71" w:rsidP="00A93A04">
            <w:pPr>
              <w:pStyle w:val="TableText"/>
              <w:jc w:val="right"/>
            </w:pPr>
            <w:r w:rsidRPr="00B6173C">
              <w:t>98</w:t>
            </w:r>
          </w:p>
          <w:p w14:paraId="72A2BE0A" w14:textId="77777777" w:rsidR="00986E71" w:rsidRPr="00B6173C" w:rsidDel="003646C8" w:rsidRDefault="00986E71" w:rsidP="00A93A04">
            <w:pPr>
              <w:pStyle w:val="TableText"/>
              <w:jc w:val="right"/>
            </w:pPr>
            <w:r w:rsidRPr="00B6173C">
              <w:t>96</w:t>
            </w:r>
          </w:p>
        </w:tc>
      </w:tr>
      <w:tr w:rsidR="00986E71" w:rsidRPr="00B6173C" w14:paraId="6A0F54B2" w14:textId="77777777" w:rsidTr="00A93A04">
        <w:trPr>
          <w:cantSplit/>
        </w:trPr>
        <w:tc>
          <w:tcPr>
            <w:tcW w:w="736" w:type="pct"/>
            <w:tcBorders>
              <w:top w:val="nil"/>
              <w:left w:val="nil"/>
              <w:bottom w:val="nil"/>
              <w:right w:val="nil"/>
            </w:tcBorders>
          </w:tcPr>
          <w:p w14:paraId="7F723ED5" w14:textId="77777777" w:rsidR="00986E71" w:rsidRPr="00B6173C" w:rsidRDefault="00986E71" w:rsidP="00A93A04">
            <w:pPr>
              <w:pStyle w:val="TableText"/>
            </w:pPr>
            <w:r w:rsidRPr="00B6173C">
              <w:t>SE Queensland</w:t>
            </w:r>
          </w:p>
        </w:tc>
        <w:tc>
          <w:tcPr>
            <w:tcW w:w="439" w:type="pct"/>
            <w:tcBorders>
              <w:top w:val="nil"/>
              <w:left w:val="nil"/>
              <w:bottom w:val="nil"/>
              <w:right w:val="nil"/>
            </w:tcBorders>
          </w:tcPr>
          <w:p w14:paraId="5CE16883" w14:textId="77777777" w:rsidR="00986E71" w:rsidRPr="00B6173C" w:rsidDel="003646C8" w:rsidRDefault="00986E71" w:rsidP="00A93A04">
            <w:pPr>
              <w:pStyle w:val="TableText"/>
              <w:jc w:val="right"/>
            </w:pPr>
            <w:r w:rsidRPr="00B6173C">
              <w:t>1.7</w:t>
            </w:r>
          </w:p>
        </w:tc>
        <w:tc>
          <w:tcPr>
            <w:tcW w:w="589" w:type="pct"/>
            <w:tcBorders>
              <w:top w:val="nil"/>
              <w:left w:val="nil"/>
              <w:bottom w:val="nil"/>
              <w:right w:val="nil"/>
            </w:tcBorders>
          </w:tcPr>
          <w:p w14:paraId="4E736299" w14:textId="77777777" w:rsidR="00986E71" w:rsidRPr="00B6173C" w:rsidDel="003646C8" w:rsidRDefault="00986E71" w:rsidP="00A93A04">
            <w:pPr>
              <w:pStyle w:val="TableText"/>
              <w:jc w:val="right"/>
            </w:pPr>
            <w:r w:rsidRPr="00B6173C">
              <w:t>0.05</w:t>
            </w:r>
          </w:p>
        </w:tc>
        <w:tc>
          <w:tcPr>
            <w:tcW w:w="589" w:type="pct"/>
            <w:tcBorders>
              <w:top w:val="nil"/>
              <w:left w:val="nil"/>
              <w:bottom w:val="nil"/>
              <w:right w:val="nil"/>
            </w:tcBorders>
          </w:tcPr>
          <w:p w14:paraId="3B9A6ED5" w14:textId="77777777" w:rsidR="00986E71" w:rsidRPr="00B6173C" w:rsidDel="003646C8" w:rsidRDefault="00986E71" w:rsidP="00A93A04">
            <w:pPr>
              <w:pStyle w:val="TableText"/>
              <w:jc w:val="right"/>
            </w:pPr>
            <w:r w:rsidRPr="00B6173C">
              <w:t>22</w:t>
            </w:r>
          </w:p>
        </w:tc>
        <w:tc>
          <w:tcPr>
            <w:tcW w:w="442" w:type="pct"/>
            <w:tcBorders>
              <w:top w:val="nil"/>
              <w:left w:val="nil"/>
              <w:bottom w:val="nil"/>
              <w:right w:val="nil"/>
            </w:tcBorders>
          </w:tcPr>
          <w:p w14:paraId="2E9AC6C2" w14:textId="77777777" w:rsidR="00986E71" w:rsidRPr="00B6173C" w:rsidDel="003646C8" w:rsidRDefault="00986E71" w:rsidP="00A93A04">
            <w:pPr>
              <w:pStyle w:val="TableText"/>
            </w:pPr>
            <w:r w:rsidRPr="00B6173C">
              <w:t>Dec</w:t>
            </w:r>
          </w:p>
        </w:tc>
        <w:tc>
          <w:tcPr>
            <w:tcW w:w="441" w:type="pct"/>
            <w:tcBorders>
              <w:top w:val="nil"/>
              <w:left w:val="nil"/>
              <w:bottom w:val="nil"/>
              <w:right w:val="nil"/>
            </w:tcBorders>
          </w:tcPr>
          <w:p w14:paraId="02C7D11A" w14:textId="77777777" w:rsidR="00986E71" w:rsidRPr="00B6173C" w:rsidRDefault="00986E71" w:rsidP="00A93A04">
            <w:pPr>
              <w:pStyle w:val="TableText"/>
              <w:jc w:val="right"/>
            </w:pPr>
            <w:r w:rsidRPr="00B6173C">
              <w:t>25</w:t>
            </w:r>
          </w:p>
          <w:p w14:paraId="46AD9701" w14:textId="77777777" w:rsidR="00986E71" w:rsidRPr="00B6173C" w:rsidDel="003646C8" w:rsidRDefault="00986E71" w:rsidP="00A93A04">
            <w:pPr>
              <w:pStyle w:val="TableText"/>
              <w:jc w:val="right"/>
            </w:pPr>
            <w:r w:rsidRPr="00B6173C">
              <w:t>75</w:t>
            </w:r>
          </w:p>
        </w:tc>
        <w:tc>
          <w:tcPr>
            <w:tcW w:w="442" w:type="pct"/>
            <w:tcBorders>
              <w:top w:val="nil"/>
              <w:left w:val="nil"/>
              <w:bottom w:val="nil"/>
              <w:right w:val="nil"/>
            </w:tcBorders>
          </w:tcPr>
          <w:p w14:paraId="0C86E2ED" w14:textId="77777777" w:rsidR="00986E71" w:rsidRPr="00B6173C" w:rsidRDefault="00986E71" w:rsidP="00A93A04">
            <w:pPr>
              <w:pStyle w:val="TableText"/>
              <w:jc w:val="right"/>
            </w:pPr>
            <w:r w:rsidRPr="00B6173C">
              <w:t>13</w:t>
            </w:r>
          </w:p>
          <w:p w14:paraId="2DBC553F" w14:textId="77777777" w:rsidR="00986E71" w:rsidRPr="00B6173C" w:rsidDel="003646C8" w:rsidRDefault="00986E71" w:rsidP="00A93A04">
            <w:pPr>
              <w:pStyle w:val="TableText"/>
              <w:jc w:val="right"/>
            </w:pPr>
            <w:r w:rsidRPr="00B6173C">
              <w:t>32</w:t>
            </w:r>
          </w:p>
        </w:tc>
        <w:tc>
          <w:tcPr>
            <w:tcW w:w="441" w:type="pct"/>
            <w:tcBorders>
              <w:top w:val="nil"/>
              <w:left w:val="nil"/>
              <w:bottom w:val="nil"/>
              <w:right w:val="nil"/>
            </w:tcBorders>
          </w:tcPr>
          <w:p w14:paraId="2D1F1FBD" w14:textId="77777777" w:rsidR="00986E71" w:rsidRPr="00B6173C" w:rsidRDefault="00986E71" w:rsidP="00A93A04">
            <w:pPr>
              <w:pStyle w:val="TableText"/>
              <w:jc w:val="right"/>
            </w:pPr>
            <w:r w:rsidRPr="00B6173C">
              <w:t>1.3</w:t>
            </w:r>
          </w:p>
          <w:p w14:paraId="1E1164F0" w14:textId="77777777" w:rsidR="00986E71" w:rsidRPr="00B6173C" w:rsidDel="003646C8" w:rsidRDefault="00986E71" w:rsidP="00A93A04">
            <w:pPr>
              <w:pStyle w:val="TableText"/>
              <w:jc w:val="right"/>
            </w:pPr>
            <w:r w:rsidRPr="00B6173C">
              <w:t>3.2</w:t>
            </w:r>
          </w:p>
        </w:tc>
        <w:tc>
          <w:tcPr>
            <w:tcW w:w="380" w:type="pct"/>
            <w:tcBorders>
              <w:top w:val="nil"/>
              <w:left w:val="nil"/>
              <w:bottom w:val="nil"/>
              <w:right w:val="nil"/>
            </w:tcBorders>
          </w:tcPr>
          <w:p w14:paraId="1C5A0569" w14:textId="77777777" w:rsidR="00986E71" w:rsidRPr="00B6173C" w:rsidRDefault="00986E71" w:rsidP="00A93A04">
            <w:pPr>
              <w:pStyle w:val="TableText"/>
              <w:jc w:val="right"/>
            </w:pPr>
            <w:r w:rsidRPr="00B6173C">
              <w:t>0.010</w:t>
            </w:r>
          </w:p>
          <w:p w14:paraId="448E45CA" w14:textId="77777777" w:rsidR="00986E71" w:rsidRPr="00B6173C" w:rsidDel="003646C8" w:rsidRDefault="00986E71" w:rsidP="00A93A04">
            <w:pPr>
              <w:pStyle w:val="TableText"/>
              <w:jc w:val="right"/>
            </w:pPr>
            <w:r w:rsidRPr="00B6173C">
              <w:t>0.029</w:t>
            </w:r>
          </w:p>
        </w:tc>
        <w:tc>
          <w:tcPr>
            <w:tcW w:w="500" w:type="pct"/>
            <w:tcBorders>
              <w:top w:val="nil"/>
              <w:left w:val="nil"/>
              <w:bottom w:val="nil"/>
              <w:right w:val="nil"/>
            </w:tcBorders>
            <w:shd w:val="clear" w:color="auto" w:fill="auto"/>
          </w:tcPr>
          <w:p w14:paraId="21183C83" w14:textId="77777777" w:rsidR="00986E71" w:rsidRPr="00B6173C" w:rsidRDefault="00986E71" w:rsidP="00A93A04">
            <w:pPr>
              <w:pStyle w:val="TableText"/>
              <w:jc w:val="right"/>
            </w:pPr>
            <w:r w:rsidRPr="00B6173C">
              <w:t>97</w:t>
            </w:r>
          </w:p>
          <w:p w14:paraId="39D6372C" w14:textId="77777777" w:rsidR="00986E71" w:rsidRPr="00B6173C" w:rsidDel="003646C8" w:rsidRDefault="00986E71" w:rsidP="00A93A04">
            <w:pPr>
              <w:pStyle w:val="TableText"/>
              <w:jc w:val="right"/>
            </w:pPr>
            <w:r w:rsidRPr="00B6173C">
              <w:t>94</w:t>
            </w:r>
          </w:p>
        </w:tc>
      </w:tr>
      <w:tr w:rsidR="00986E71" w:rsidRPr="00B6173C" w14:paraId="64581AD6" w14:textId="77777777" w:rsidTr="00A93A04">
        <w:trPr>
          <w:cantSplit/>
        </w:trPr>
        <w:tc>
          <w:tcPr>
            <w:tcW w:w="736" w:type="pct"/>
            <w:tcBorders>
              <w:top w:val="nil"/>
              <w:left w:val="nil"/>
              <w:bottom w:val="single" w:sz="4" w:space="0" w:color="auto"/>
              <w:right w:val="nil"/>
            </w:tcBorders>
          </w:tcPr>
          <w:p w14:paraId="693115F7" w14:textId="77777777" w:rsidR="00986E71" w:rsidRPr="00B6173C" w:rsidRDefault="00986E71" w:rsidP="00A93A04">
            <w:pPr>
              <w:pStyle w:val="TableText"/>
            </w:pPr>
            <w:r w:rsidRPr="00B6173C">
              <w:t>Northern NSW</w:t>
            </w:r>
          </w:p>
        </w:tc>
        <w:tc>
          <w:tcPr>
            <w:tcW w:w="439" w:type="pct"/>
            <w:tcBorders>
              <w:top w:val="nil"/>
              <w:left w:val="nil"/>
              <w:bottom w:val="single" w:sz="4" w:space="0" w:color="auto"/>
              <w:right w:val="nil"/>
            </w:tcBorders>
          </w:tcPr>
          <w:p w14:paraId="1B2494C0" w14:textId="77777777" w:rsidR="00986E71" w:rsidRPr="00B6173C" w:rsidDel="003646C8" w:rsidRDefault="00986E71" w:rsidP="00A93A04">
            <w:pPr>
              <w:pStyle w:val="TableText"/>
              <w:jc w:val="right"/>
            </w:pPr>
            <w:r w:rsidRPr="00B6173C">
              <w:t>3.4</w:t>
            </w:r>
          </w:p>
        </w:tc>
        <w:tc>
          <w:tcPr>
            <w:tcW w:w="589" w:type="pct"/>
            <w:tcBorders>
              <w:top w:val="nil"/>
              <w:left w:val="nil"/>
              <w:bottom w:val="single" w:sz="4" w:space="0" w:color="auto"/>
              <w:right w:val="nil"/>
            </w:tcBorders>
          </w:tcPr>
          <w:p w14:paraId="656B526E" w14:textId="77777777" w:rsidR="00986E71" w:rsidRPr="00B6173C" w:rsidDel="003646C8" w:rsidRDefault="00986E71" w:rsidP="00A93A04">
            <w:pPr>
              <w:pStyle w:val="TableText"/>
              <w:jc w:val="right"/>
            </w:pPr>
            <w:r w:rsidRPr="00B6173C">
              <w:t>0.04</w:t>
            </w:r>
          </w:p>
        </w:tc>
        <w:tc>
          <w:tcPr>
            <w:tcW w:w="589" w:type="pct"/>
            <w:tcBorders>
              <w:top w:val="nil"/>
              <w:left w:val="nil"/>
              <w:bottom w:val="single" w:sz="4" w:space="0" w:color="auto"/>
              <w:right w:val="nil"/>
            </w:tcBorders>
          </w:tcPr>
          <w:p w14:paraId="61462724" w14:textId="77777777" w:rsidR="00986E71" w:rsidRPr="00B6173C" w:rsidDel="003646C8" w:rsidRDefault="00986E71" w:rsidP="00A93A04">
            <w:pPr>
              <w:pStyle w:val="TableText"/>
              <w:jc w:val="right"/>
            </w:pPr>
            <w:r w:rsidRPr="00B6173C">
              <w:t>20</w:t>
            </w:r>
          </w:p>
        </w:tc>
        <w:tc>
          <w:tcPr>
            <w:tcW w:w="442" w:type="pct"/>
            <w:tcBorders>
              <w:top w:val="nil"/>
              <w:left w:val="nil"/>
              <w:bottom w:val="single" w:sz="4" w:space="0" w:color="auto"/>
              <w:right w:val="nil"/>
            </w:tcBorders>
          </w:tcPr>
          <w:p w14:paraId="5B588078" w14:textId="77777777" w:rsidR="00986E71" w:rsidRPr="00B6173C" w:rsidDel="003646C8" w:rsidRDefault="00986E71" w:rsidP="00A93A04">
            <w:pPr>
              <w:pStyle w:val="TableText"/>
            </w:pPr>
            <w:r w:rsidRPr="00B6173C">
              <w:t>Oct</w:t>
            </w:r>
          </w:p>
        </w:tc>
        <w:tc>
          <w:tcPr>
            <w:tcW w:w="441" w:type="pct"/>
            <w:tcBorders>
              <w:top w:val="nil"/>
              <w:left w:val="nil"/>
              <w:bottom w:val="single" w:sz="4" w:space="0" w:color="auto"/>
              <w:right w:val="nil"/>
            </w:tcBorders>
          </w:tcPr>
          <w:p w14:paraId="6D45671D" w14:textId="77777777" w:rsidR="00986E71" w:rsidRPr="00B6173C" w:rsidRDefault="00986E71" w:rsidP="00A93A04">
            <w:pPr>
              <w:pStyle w:val="TableText"/>
              <w:jc w:val="right"/>
            </w:pPr>
            <w:r w:rsidRPr="00B6173C">
              <w:t>25</w:t>
            </w:r>
          </w:p>
          <w:p w14:paraId="1A91B67A" w14:textId="77777777" w:rsidR="00986E71" w:rsidRPr="00B6173C" w:rsidDel="003646C8" w:rsidRDefault="00986E71" w:rsidP="00A93A04">
            <w:pPr>
              <w:pStyle w:val="TableText"/>
              <w:jc w:val="right"/>
            </w:pPr>
            <w:r w:rsidRPr="00B6173C">
              <w:t>75</w:t>
            </w:r>
          </w:p>
        </w:tc>
        <w:tc>
          <w:tcPr>
            <w:tcW w:w="442" w:type="pct"/>
            <w:tcBorders>
              <w:top w:val="nil"/>
              <w:left w:val="nil"/>
              <w:bottom w:val="single" w:sz="4" w:space="0" w:color="auto"/>
              <w:right w:val="nil"/>
            </w:tcBorders>
          </w:tcPr>
          <w:p w14:paraId="6312325F" w14:textId="77777777" w:rsidR="00986E71" w:rsidRPr="00B6173C" w:rsidRDefault="00986E71" w:rsidP="00A93A04">
            <w:pPr>
              <w:pStyle w:val="TableText"/>
              <w:jc w:val="right"/>
            </w:pPr>
            <w:r w:rsidRPr="00B6173C">
              <w:t>13</w:t>
            </w:r>
          </w:p>
          <w:p w14:paraId="4C234E5D" w14:textId="77777777" w:rsidR="00986E71" w:rsidRPr="00B6173C" w:rsidDel="003646C8" w:rsidRDefault="00986E71" w:rsidP="00A93A04">
            <w:pPr>
              <w:pStyle w:val="TableText"/>
              <w:jc w:val="right"/>
            </w:pPr>
            <w:r w:rsidRPr="00B6173C">
              <w:t>28</w:t>
            </w:r>
          </w:p>
        </w:tc>
        <w:tc>
          <w:tcPr>
            <w:tcW w:w="441" w:type="pct"/>
            <w:tcBorders>
              <w:top w:val="nil"/>
              <w:left w:val="nil"/>
              <w:bottom w:val="single" w:sz="4" w:space="0" w:color="auto"/>
              <w:right w:val="nil"/>
            </w:tcBorders>
          </w:tcPr>
          <w:p w14:paraId="01821630" w14:textId="77777777" w:rsidR="00986E71" w:rsidRPr="00B6173C" w:rsidRDefault="00986E71" w:rsidP="00A93A04">
            <w:pPr>
              <w:pStyle w:val="TableText"/>
              <w:jc w:val="right"/>
            </w:pPr>
            <w:r w:rsidRPr="00B6173C">
              <w:t>1.0</w:t>
            </w:r>
          </w:p>
          <w:p w14:paraId="7699DF17" w14:textId="77777777" w:rsidR="00986E71" w:rsidRPr="00B6173C" w:rsidDel="003646C8" w:rsidRDefault="00986E71" w:rsidP="00A93A04">
            <w:pPr>
              <w:pStyle w:val="TableText"/>
              <w:jc w:val="right"/>
            </w:pPr>
            <w:r w:rsidRPr="00B6173C">
              <w:t>2.2</w:t>
            </w:r>
          </w:p>
        </w:tc>
        <w:tc>
          <w:tcPr>
            <w:tcW w:w="380" w:type="pct"/>
            <w:tcBorders>
              <w:top w:val="nil"/>
              <w:left w:val="nil"/>
              <w:bottom w:val="single" w:sz="4" w:space="0" w:color="auto"/>
              <w:right w:val="nil"/>
            </w:tcBorders>
          </w:tcPr>
          <w:p w14:paraId="08106348" w14:textId="77777777" w:rsidR="00986E71" w:rsidRPr="00B6173C" w:rsidRDefault="00986E71" w:rsidP="00A93A04">
            <w:pPr>
              <w:pStyle w:val="TableText"/>
              <w:jc w:val="right"/>
            </w:pPr>
            <w:r w:rsidRPr="00B6173C">
              <w:t>0.021</w:t>
            </w:r>
          </w:p>
          <w:p w14:paraId="77BD6BCA" w14:textId="77777777" w:rsidR="00986E71" w:rsidRPr="00B6173C" w:rsidDel="003646C8" w:rsidRDefault="00986E71" w:rsidP="00A93A04">
            <w:pPr>
              <w:pStyle w:val="TableText"/>
              <w:jc w:val="right"/>
            </w:pPr>
            <w:r w:rsidRPr="00B6173C">
              <w:t>0.056</w:t>
            </w:r>
          </w:p>
        </w:tc>
        <w:tc>
          <w:tcPr>
            <w:tcW w:w="500" w:type="pct"/>
            <w:tcBorders>
              <w:top w:val="nil"/>
              <w:left w:val="nil"/>
              <w:bottom w:val="single" w:sz="4" w:space="0" w:color="auto"/>
              <w:right w:val="nil"/>
            </w:tcBorders>
            <w:shd w:val="clear" w:color="auto" w:fill="auto"/>
          </w:tcPr>
          <w:p w14:paraId="38DD0BC9" w14:textId="77777777" w:rsidR="00986E71" w:rsidRPr="00B6173C" w:rsidRDefault="00986E71" w:rsidP="00A93A04">
            <w:pPr>
              <w:pStyle w:val="TableText"/>
              <w:jc w:val="right"/>
            </w:pPr>
            <w:r w:rsidRPr="00B6173C">
              <w:t>99</w:t>
            </w:r>
          </w:p>
          <w:p w14:paraId="1319EAF9" w14:textId="77777777" w:rsidR="00986E71" w:rsidRPr="00B6173C" w:rsidDel="003646C8" w:rsidRDefault="00986E71" w:rsidP="00A93A04">
            <w:pPr>
              <w:pStyle w:val="TableText"/>
              <w:jc w:val="right"/>
            </w:pPr>
            <w:r w:rsidRPr="00B6173C">
              <w:t>98</w:t>
            </w:r>
          </w:p>
        </w:tc>
      </w:tr>
      <w:tr w:rsidR="00986E71" w:rsidRPr="00B6173C" w14:paraId="62611005" w14:textId="77777777" w:rsidTr="004F2E88">
        <w:trPr>
          <w:cantSplit/>
        </w:trPr>
        <w:tc>
          <w:tcPr>
            <w:tcW w:w="5000" w:type="pct"/>
            <w:gridSpan w:val="10"/>
            <w:tcBorders>
              <w:top w:val="single" w:sz="4" w:space="0" w:color="auto"/>
              <w:left w:val="nil"/>
              <w:bottom w:val="single" w:sz="4" w:space="0" w:color="auto"/>
              <w:right w:val="nil"/>
            </w:tcBorders>
          </w:tcPr>
          <w:p w14:paraId="230A6F6B" w14:textId="2898EC70" w:rsidR="00986E71" w:rsidRPr="00B6173C" w:rsidRDefault="00986E71" w:rsidP="00A93A04">
            <w:pPr>
              <w:pStyle w:val="TableSubHead"/>
            </w:pPr>
            <w:r w:rsidRPr="00B6173C">
              <w:t xml:space="preserve">Soybeans, lettuce </w:t>
            </w:r>
            <w:r w:rsidR="00A93A04">
              <w:t>and</w:t>
            </w:r>
            <w:r w:rsidRPr="00B6173C">
              <w:t xml:space="preserve"> cabbage</w:t>
            </w:r>
          </w:p>
        </w:tc>
      </w:tr>
      <w:tr w:rsidR="00986E71" w:rsidRPr="00B6173C" w14:paraId="6B8C97DF" w14:textId="77777777" w:rsidTr="00A93A04">
        <w:trPr>
          <w:cantSplit/>
        </w:trPr>
        <w:tc>
          <w:tcPr>
            <w:tcW w:w="736" w:type="pct"/>
            <w:tcBorders>
              <w:top w:val="single" w:sz="4" w:space="0" w:color="auto"/>
              <w:left w:val="nil"/>
              <w:bottom w:val="nil"/>
              <w:right w:val="nil"/>
            </w:tcBorders>
          </w:tcPr>
          <w:p w14:paraId="40B079D7" w14:textId="49AFB377" w:rsidR="00986E71" w:rsidRPr="00B6173C" w:rsidRDefault="00986E71" w:rsidP="00A93A04">
            <w:pPr>
              <w:pStyle w:val="TableText"/>
            </w:pPr>
            <w:r w:rsidRPr="00B6173C">
              <w:t xml:space="preserve">NSW </w:t>
            </w:r>
            <w:r w:rsidR="00A93A04">
              <w:t>and</w:t>
            </w:r>
            <w:r w:rsidRPr="00B6173C">
              <w:t xml:space="preserve"> ACT</w:t>
            </w:r>
          </w:p>
        </w:tc>
        <w:tc>
          <w:tcPr>
            <w:tcW w:w="439" w:type="pct"/>
            <w:tcBorders>
              <w:top w:val="single" w:sz="4" w:space="0" w:color="auto"/>
              <w:left w:val="nil"/>
              <w:bottom w:val="nil"/>
              <w:right w:val="nil"/>
            </w:tcBorders>
          </w:tcPr>
          <w:p w14:paraId="4D3F07C5" w14:textId="77777777" w:rsidR="00986E71" w:rsidRPr="00B6173C" w:rsidRDefault="00986E71" w:rsidP="00A93A04">
            <w:pPr>
              <w:pStyle w:val="TableText"/>
              <w:jc w:val="right"/>
            </w:pPr>
            <w:r w:rsidRPr="00B6173C">
              <w:t>1.8</w:t>
            </w:r>
          </w:p>
        </w:tc>
        <w:tc>
          <w:tcPr>
            <w:tcW w:w="589" w:type="pct"/>
            <w:tcBorders>
              <w:top w:val="single" w:sz="4" w:space="0" w:color="auto"/>
              <w:left w:val="nil"/>
              <w:bottom w:val="nil"/>
              <w:right w:val="nil"/>
            </w:tcBorders>
          </w:tcPr>
          <w:p w14:paraId="0619E22B" w14:textId="77777777" w:rsidR="00986E71" w:rsidRPr="00B6173C" w:rsidRDefault="00986E71" w:rsidP="00A93A04">
            <w:pPr>
              <w:pStyle w:val="TableText"/>
              <w:jc w:val="right"/>
            </w:pPr>
            <w:r w:rsidRPr="00B6173C">
              <w:t>0.08</w:t>
            </w:r>
          </w:p>
        </w:tc>
        <w:tc>
          <w:tcPr>
            <w:tcW w:w="589" w:type="pct"/>
            <w:tcBorders>
              <w:top w:val="single" w:sz="4" w:space="0" w:color="auto"/>
              <w:left w:val="nil"/>
              <w:bottom w:val="nil"/>
              <w:right w:val="nil"/>
            </w:tcBorders>
          </w:tcPr>
          <w:p w14:paraId="2A0637AE" w14:textId="77777777" w:rsidR="00986E71" w:rsidRPr="00B6173C" w:rsidRDefault="00986E71" w:rsidP="00A93A04">
            <w:pPr>
              <w:pStyle w:val="TableText"/>
              <w:jc w:val="right"/>
            </w:pPr>
            <w:r w:rsidRPr="00B6173C">
              <w:t>37</w:t>
            </w:r>
          </w:p>
        </w:tc>
        <w:tc>
          <w:tcPr>
            <w:tcW w:w="442" w:type="pct"/>
            <w:tcBorders>
              <w:top w:val="single" w:sz="4" w:space="0" w:color="auto"/>
              <w:left w:val="nil"/>
              <w:bottom w:val="nil"/>
              <w:right w:val="nil"/>
            </w:tcBorders>
          </w:tcPr>
          <w:p w14:paraId="4B92E08F" w14:textId="77777777" w:rsidR="00986E71" w:rsidRPr="00B6173C" w:rsidRDefault="00986E71" w:rsidP="00A93A04">
            <w:pPr>
              <w:pStyle w:val="TableText"/>
            </w:pPr>
            <w:r w:rsidRPr="00B6173C">
              <w:t>Summer</w:t>
            </w:r>
          </w:p>
        </w:tc>
        <w:tc>
          <w:tcPr>
            <w:tcW w:w="441" w:type="pct"/>
            <w:tcBorders>
              <w:top w:val="single" w:sz="4" w:space="0" w:color="auto"/>
              <w:left w:val="nil"/>
              <w:bottom w:val="nil"/>
              <w:right w:val="nil"/>
            </w:tcBorders>
          </w:tcPr>
          <w:p w14:paraId="5CBD9953" w14:textId="77777777" w:rsidR="00986E71" w:rsidRPr="00B6173C" w:rsidRDefault="00986E71" w:rsidP="00A93A04">
            <w:pPr>
              <w:pStyle w:val="TableText"/>
              <w:jc w:val="right"/>
            </w:pPr>
            <w:r w:rsidRPr="00B6173C">
              <w:t>25</w:t>
            </w:r>
          </w:p>
          <w:p w14:paraId="70AFFB03" w14:textId="77777777" w:rsidR="00986E71" w:rsidRPr="00B6173C" w:rsidRDefault="00986E71" w:rsidP="00A93A04">
            <w:pPr>
              <w:pStyle w:val="TableText"/>
              <w:jc w:val="right"/>
            </w:pPr>
            <w:r w:rsidRPr="00B6173C">
              <w:t>75</w:t>
            </w:r>
          </w:p>
        </w:tc>
        <w:tc>
          <w:tcPr>
            <w:tcW w:w="442" w:type="pct"/>
            <w:tcBorders>
              <w:top w:val="single" w:sz="4" w:space="0" w:color="auto"/>
              <w:left w:val="nil"/>
              <w:bottom w:val="nil"/>
              <w:right w:val="nil"/>
            </w:tcBorders>
          </w:tcPr>
          <w:p w14:paraId="2A3D9794" w14:textId="77777777" w:rsidR="00986E71" w:rsidRPr="00B6173C" w:rsidRDefault="00986E71" w:rsidP="00A93A04">
            <w:pPr>
              <w:pStyle w:val="TableText"/>
              <w:jc w:val="right"/>
            </w:pPr>
            <w:r w:rsidRPr="00B6173C">
              <w:t>17</w:t>
            </w:r>
          </w:p>
          <w:p w14:paraId="17ECDB6A" w14:textId="77777777" w:rsidR="00986E71" w:rsidRPr="00B6173C" w:rsidRDefault="00986E71" w:rsidP="00A93A04">
            <w:pPr>
              <w:pStyle w:val="TableText"/>
              <w:jc w:val="right"/>
            </w:pPr>
            <w:r w:rsidRPr="00B6173C">
              <w:t>42</w:t>
            </w:r>
          </w:p>
        </w:tc>
        <w:tc>
          <w:tcPr>
            <w:tcW w:w="441" w:type="pct"/>
            <w:tcBorders>
              <w:top w:val="single" w:sz="4" w:space="0" w:color="auto"/>
              <w:left w:val="nil"/>
              <w:bottom w:val="nil"/>
              <w:right w:val="nil"/>
            </w:tcBorders>
          </w:tcPr>
          <w:p w14:paraId="74AA3265" w14:textId="77777777" w:rsidR="00986E71" w:rsidRPr="00B6173C" w:rsidRDefault="00986E71" w:rsidP="00A93A04">
            <w:pPr>
              <w:pStyle w:val="TableText"/>
              <w:jc w:val="right"/>
            </w:pPr>
            <w:r w:rsidRPr="00B6173C">
              <w:t>1.3</w:t>
            </w:r>
          </w:p>
          <w:p w14:paraId="405C3212" w14:textId="77777777" w:rsidR="00986E71" w:rsidRPr="00B6173C" w:rsidRDefault="00986E71" w:rsidP="00A93A04">
            <w:pPr>
              <w:pStyle w:val="TableText"/>
              <w:jc w:val="right"/>
            </w:pPr>
            <w:r w:rsidRPr="00B6173C">
              <w:t>2.8</w:t>
            </w:r>
          </w:p>
        </w:tc>
        <w:tc>
          <w:tcPr>
            <w:tcW w:w="380" w:type="pct"/>
            <w:tcBorders>
              <w:top w:val="single" w:sz="4" w:space="0" w:color="auto"/>
              <w:left w:val="nil"/>
              <w:bottom w:val="nil"/>
              <w:right w:val="nil"/>
            </w:tcBorders>
          </w:tcPr>
          <w:p w14:paraId="2BF9AD3D" w14:textId="77777777" w:rsidR="00986E71" w:rsidRPr="00B6173C" w:rsidRDefault="00986E71" w:rsidP="00A93A04">
            <w:pPr>
              <w:pStyle w:val="TableText"/>
              <w:jc w:val="right"/>
            </w:pPr>
            <w:r w:rsidRPr="00B6173C">
              <w:t>0.007</w:t>
            </w:r>
          </w:p>
          <w:p w14:paraId="2477C8B1" w14:textId="77777777" w:rsidR="00986E71" w:rsidRPr="00B6173C" w:rsidRDefault="00986E71" w:rsidP="00A93A04">
            <w:pPr>
              <w:pStyle w:val="TableText"/>
              <w:jc w:val="right"/>
            </w:pPr>
            <w:r w:rsidRPr="00B6173C">
              <w:t>0.028</w:t>
            </w:r>
          </w:p>
        </w:tc>
        <w:tc>
          <w:tcPr>
            <w:tcW w:w="500" w:type="pct"/>
            <w:tcBorders>
              <w:top w:val="single" w:sz="4" w:space="0" w:color="auto"/>
              <w:left w:val="nil"/>
              <w:bottom w:val="nil"/>
              <w:right w:val="nil"/>
            </w:tcBorders>
            <w:shd w:val="clear" w:color="auto" w:fill="auto"/>
          </w:tcPr>
          <w:p w14:paraId="225AE560" w14:textId="77777777" w:rsidR="00986E71" w:rsidRPr="00B6173C" w:rsidRDefault="00986E71" w:rsidP="00A93A04">
            <w:pPr>
              <w:pStyle w:val="TableText"/>
              <w:jc w:val="right"/>
            </w:pPr>
            <w:r w:rsidRPr="00B6173C">
              <w:t>99</w:t>
            </w:r>
          </w:p>
          <w:p w14:paraId="141E5AC3" w14:textId="77777777" w:rsidR="00986E71" w:rsidRPr="00B6173C" w:rsidRDefault="00986E71" w:rsidP="00A93A04">
            <w:pPr>
              <w:pStyle w:val="TableText"/>
              <w:jc w:val="right"/>
            </w:pPr>
            <w:r w:rsidRPr="00B6173C">
              <w:t>&gt;99</w:t>
            </w:r>
          </w:p>
        </w:tc>
      </w:tr>
      <w:tr w:rsidR="00986E71" w:rsidRPr="00B6173C" w:rsidDel="00EC6597" w14:paraId="4080211A" w14:textId="77777777" w:rsidTr="00A93A04">
        <w:trPr>
          <w:cantSplit/>
        </w:trPr>
        <w:tc>
          <w:tcPr>
            <w:tcW w:w="736" w:type="pct"/>
            <w:tcBorders>
              <w:top w:val="nil"/>
              <w:left w:val="nil"/>
              <w:bottom w:val="nil"/>
              <w:right w:val="nil"/>
            </w:tcBorders>
          </w:tcPr>
          <w:p w14:paraId="0BAB2639" w14:textId="77777777" w:rsidR="00986E71" w:rsidRPr="00B6173C" w:rsidRDefault="00986E71" w:rsidP="00A93A04">
            <w:pPr>
              <w:pStyle w:val="TableText"/>
            </w:pPr>
            <w:r w:rsidRPr="00B6173C">
              <w:t>Tasmania</w:t>
            </w:r>
          </w:p>
        </w:tc>
        <w:tc>
          <w:tcPr>
            <w:tcW w:w="439" w:type="pct"/>
            <w:tcBorders>
              <w:top w:val="nil"/>
              <w:left w:val="nil"/>
              <w:bottom w:val="nil"/>
              <w:right w:val="nil"/>
            </w:tcBorders>
          </w:tcPr>
          <w:p w14:paraId="3FE614E0" w14:textId="77777777" w:rsidR="00986E71" w:rsidRPr="00B6173C" w:rsidRDefault="00986E71" w:rsidP="00A93A04">
            <w:pPr>
              <w:pStyle w:val="TableText"/>
              <w:jc w:val="right"/>
            </w:pPr>
            <w:r w:rsidRPr="00B6173C">
              <w:t>5.4</w:t>
            </w:r>
          </w:p>
        </w:tc>
        <w:tc>
          <w:tcPr>
            <w:tcW w:w="589" w:type="pct"/>
            <w:tcBorders>
              <w:top w:val="nil"/>
              <w:left w:val="nil"/>
              <w:bottom w:val="nil"/>
              <w:right w:val="nil"/>
            </w:tcBorders>
          </w:tcPr>
          <w:p w14:paraId="78BBA9BE" w14:textId="77777777" w:rsidR="00986E71" w:rsidRPr="00B6173C" w:rsidRDefault="00986E71" w:rsidP="00A93A04">
            <w:pPr>
              <w:pStyle w:val="TableText"/>
              <w:jc w:val="right"/>
            </w:pPr>
            <w:r w:rsidRPr="00B6173C">
              <w:t>0.07</w:t>
            </w:r>
          </w:p>
        </w:tc>
        <w:tc>
          <w:tcPr>
            <w:tcW w:w="589" w:type="pct"/>
            <w:tcBorders>
              <w:top w:val="nil"/>
              <w:left w:val="nil"/>
              <w:bottom w:val="nil"/>
              <w:right w:val="nil"/>
            </w:tcBorders>
          </w:tcPr>
          <w:p w14:paraId="526BCC18" w14:textId="77777777" w:rsidR="00986E71" w:rsidRPr="00B6173C" w:rsidRDefault="00986E71" w:rsidP="00A93A04">
            <w:pPr>
              <w:pStyle w:val="TableText"/>
              <w:jc w:val="right"/>
            </w:pPr>
            <w:r w:rsidRPr="00B6173C">
              <w:t>32</w:t>
            </w:r>
          </w:p>
        </w:tc>
        <w:tc>
          <w:tcPr>
            <w:tcW w:w="442" w:type="pct"/>
            <w:tcBorders>
              <w:top w:val="nil"/>
              <w:left w:val="nil"/>
              <w:bottom w:val="nil"/>
              <w:right w:val="nil"/>
            </w:tcBorders>
          </w:tcPr>
          <w:p w14:paraId="0C81881E" w14:textId="77777777" w:rsidR="00986E71" w:rsidRPr="00B6173C" w:rsidRDefault="00986E71" w:rsidP="00A93A04">
            <w:pPr>
              <w:pStyle w:val="TableText"/>
            </w:pPr>
            <w:r w:rsidRPr="00B6173C">
              <w:t>Winter</w:t>
            </w:r>
          </w:p>
        </w:tc>
        <w:tc>
          <w:tcPr>
            <w:tcW w:w="441" w:type="pct"/>
            <w:tcBorders>
              <w:top w:val="nil"/>
              <w:left w:val="nil"/>
              <w:bottom w:val="nil"/>
              <w:right w:val="nil"/>
            </w:tcBorders>
          </w:tcPr>
          <w:p w14:paraId="604FA0BE" w14:textId="77777777" w:rsidR="00986E71" w:rsidRPr="00B6173C" w:rsidRDefault="00986E71" w:rsidP="00A93A04">
            <w:pPr>
              <w:pStyle w:val="TableText"/>
              <w:jc w:val="right"/>
            </w:pPr>
            <w:r w:rsidRPr="00B6173C">
              <w:t>25</w:t>
            </w:r>
          </w:p>
          <w:p w14:paraId="69D67B8D" w14:textId="77777777" w:rsidR="00986E71" w:rsidRPr="00B6173C" w:rsidRDefault="00986E71" w:rsidP="00A93A04">
            <w:pPr>
              <w:pStyle w:val="TableText"/>
              <w:jc w:val="right"/>
            </w:pPr>
            <w:r w:rsidRPr="00B6173C">
              <w:t>75</w:t>
            </w:r>
          </w:p>
        </w:tc>
        <w:tc>
          <w:tcPr>
            <w:tcW w:w="442" w:type="pct"/>
            <w:tcBorders>
              <w:top w:val="nil"/>
              <w:left w:val="nil"/>
              <w:bottom w:val="nil"/>
              <w:right w:val="nil"/>
            </w:tcBorders>
          </w:tcPr>
          <w:p w14:paraId="644ECAF4" w14:textId="77777777" w:rsidR="00986E71" w:rsidRPr="00B6173C" w:rsidRDefault="00986E71" w:rsidP="00A93A04">
            <w:pPr>
              <w:pStyle w:val="TableText"/>
              <w:jc w:val="right"/>
            </w:pPr>
            <w:r w:rsidRPr="00B6173C">
              <w:t>12</w:t>
            </w:r>
          </w:p>
          <w:p w14:paraId="3DCCE0B6" w14:textId="77777777" w:rsidR="00986E71" w:rsidRPr="00B6173C" w:rsidRDefault="00986E71" w:rsidP="00A93A04">
            <w:pPr>
              <w:pStyle w:val="TableText"/>
              <w:jc w:val="right"/>
            </w:pPr>
            <w:r w:rsidRPr="00B6173C">
              <w:t>23</w:t>
            </w:r>
          </w:p>
        </w:tc>
        <w:tc>
          <w:tcPr>
            <w:tcW w:w="441" w:type="pct"/>
            <w:tcBorders>
              <w:top w:val="nil"/>
              <w:left w:val="nil"/>
              <w:bottom w:val="nil"/>
              <w:right w:val="nil"/>
            </w:tcBorders>
          </w:tcPr>
          <w:p w14:paraId="77D5796F" w14:textId="77777777" w:rsidR="00986E71" w:rsidRPr="00B6173C" w:rsidRDefault="00986E71" w:rsidP="00A93A04">
            <w:pPr>
              <w:pStyle w:val="TableText"/>
              <w:jc w:val="right"/>
            </w:pPr>
            <w:r w:rsidRPr="00B6173C">
              <w:t>1.3</w:t>
            </w:r>
          </w:p>
          <w:p w14:paraId="53A096ED" w14:textId="77777777" w:rsidR="00986E71" w:rsidRPr="00B6173C" w:rsidRDefault="00986E71" w:rsidP="00A93A04">
            <w:pPr>
              <w:pStyle w:val="TableText"/>
              <w:jc w:val="right"/>
            </w:pPr>
            <w:r w:rsidRPr="00B6173C">
              <w:t>2.6</w:t>
            </w:r>
          </w:p>
        </w:tc>
        <w:tc>
          <w:tcPr>
            <w:tcW w:w="380" w:type="pct"/>
            <w:tcBorders>
              <w:top w:val="nil"/>
              <w:left w:val="nil"/>
              <w:bottom w:val="nil"/>
              <w:right w:val="nil"/>
            </w:tcBorders>
          </w:tcPr>
          <w:p w14:paraId="52CAE8D3" w14:textId="77777777" w:rsidR="00986E71" w:rsidRPr="00B6173C" w:rsidRDefault="00986E71" w:rsidP="00A93A04">
            <w:pPr>
              <w:pStyle w:val="TableText"/>
              <w:jc w:val="right"/>
            </w:pPr>
            <w:r w:rsidRPr="00B6173C">
              <w:t>0.024</w:t>
            </w:r>
          </w:p>
          <w:p w14:paraId="4D52C19D" w14:textId="77777777" w:rsidR="00986E71" w:rsidRPr="00B6173C" w:rsidRDefault="00986E71" w:rsidP="00A93A04">
            <w:pPr>
              <w:pStyle w:val="TableText"/>
              <w:jc w:val="right"/>
            </w:pPr>
            <w:r w:rsidRPr="00B6173C">
              <w:t>0.075</w:t>
            </w:r>
          </w:p>
        </w:tc>
        <w:tc>
          <w:tcPr>
            <w:tcW w:w="500" w:type="pct"/>
            <w:tcBorders>
              <w:top w:val="nil"/>
              <w:left w:val="nil"/>
              <w:bottom w:val="nil"/>
              <w:right w:val="nil"/>
            </w:tcBorders>
            <w:shd w:val="clear" w:color="auto" w:fill="auto"/>
          </w:tcPr>
          <w:p w14:paraId="7ADA9181" w14:textId="77777777" w:rsidR="00986E71" w:rsidRPr="00B6173C" w:rsidRDefault="00986E71" w:rsidP="00A93A04">
            <w:pPr>
              <w:pStyle w:val="TableText"/>
              <w:jc w:val="right"/>
            </w:pPr>
            <w:r w:rsidRPr="00B6173C">
              <w:t>&gt;99</w:t>
            </w:r>
          </w:p>
          <w:p w14:paraId="2E0CEA2A" w14:textId="77777777" w:rsidR="00986E71" w:rsidRPr="00B6173C" w:rsidRDefault="00986E71" w:rsidP="00A93A04">
            <w:pPr>
              <w:pStyle w:val="TableText"/>
              <w:jc w:val="right"/>
            </w:pPr>
            <w:r w:rsidRPr="00B6173C">
              <w:t>&gt;99</w:t>
            </w:r>
          </w:p>
        </w:tc>
      </w:tr>
      <w:tr w:rsidR="00986E71" w:rsidRPr="00B6173C" w:rsidDel="00EC6597" w14:paraId="581A9923" w14:textId="77777777" w:rsidTr="00A93A04">
        <w:trPr>
          <w:cantSplit/>
        </w:trPr>
        <w:tc>
          <w:tcPr>
            <w:tcW w:w="736" w:type="pct"/>
            <w:tcBorders>
              <w:top w:val="nil"/>
              <w:left w:val="nil"/>
              <w:bottom w:val="nil"/>
              <w:right w:val="nil"/>
            </w:tcBorders>
          </w:tcPr>
          <w:p w14:paraId="0E82C61A" w14:textId="77777777" w:rsidR="00986E71" w:rsidRPr="00B6173C" w:rsidRDefault="00986E71" w:rsidP="00A93A04">
            <w:pPr>
              <w:pStyle w:val="TableText"/>
            </w:pPr>
            <w:r w:rsidRPr="00B6173C">
              <w:t>South Australia</w:t>
            </w:r>
          </w:p>
        </w:tc>
        <w:tc>
          <w:tcPr>
            <w:tcW w:w="439" w:type="pct"/>
            <w:tcBorders>
              <w:top w:val="nil"/>
              <w:left w:val="nil"/>
              <w:bottom w:val="nil"/>
              <w:right w:val="nil"/>
            </w:tcBorders>
          </w:tcPr>
          <w:p w14:paraId="49F69D40" w14:textId="77777777" w:rsidR="00986E71" w:rsidRPr="00B6173C" w:rsidRDefault="00986E71" w:rsidP="00A93A04">
            <w:pPr>
              <w:pStyle w:val="TableText"/>
              <w:jc w:val="right"/>
            </w:pPr>
            <w:r w:rsidRPr="00B6173C">
              <w:t>1.2</w:t>
            </w:r>
          </w:p>
        </w:tc>
        <w:tc>
          <w:tcPr>
            <w:tcW w:w="589" w:type="pct"/>
            <w:tcBorders>
              <w:top w:val="nil"/>
              <w:left w:val="nil"/>
              <w:bottom w:val="nil"/>
              <w:right w:val="nil"/>
            </w:tcBorders>
          </w:tcPr>
          <w:p w14:paraId="14FB76DF" w14:textId="77777777" w:rsidR="00986E71" w:rsidRPr="00B6173C" w:rsidRDefault="00986E71" w:rsidP="00A93A04">
            <w:pPr>
              <w:pStyle w:val="TableText"/>
              <w:jc w:val="right"/>
            </w:pPr>
            <w:r w:rsidRPr="00B6173C">
              <w:t>0.10</w:t>
            </w:r>
          </w:p>
        </w:tc>
        <w:tc>
          <w:tcPr>
            <w:tcW w:w="589" w:type="pct"/>
            <w:tcBorders>
              <w:top w:val="nil"/>
              <w:left w:val="nil"/>
              <w:bottom w:val="nil"/>
              <w:right w:val="nil"/>
            </w:tcBorders>
          </w:tcPr>
          <w:p w14:paraId="0E0BFB97" w14:textId="77777777" w:rsidR="00986E71" w:rsidRPr="00B6173C" w:rsidRDefault="00986E71" w:rsidP="00A93A04">
            <w:pPr>
              <w:pStyle w:val="TableText"/>
              <w:jc w:val="right"/>
            </w:pPr>
            <w:r w:rsidRPr="00B6173C">
              <w:t>47</w:t>
            </w:r>
          </w:p>
        </w:tc>
        <w:tc>
          <w:tcPr>
            <w:tcW w:w="442" w:type="pct"/>
            <w:tcBorders>
              <w:top w:val="nil"/>
              <w:left w:val="nil"/>
              <w:bottom w:val="nil"/>
              <w:right w:val="nil"/>
            </w:tcBorders>
          </w:tcPr>
          <w:p w14:paraId="7CBF9AA1" w14:textId="77777777" w:rsidR="00986E71" w:rsidRPr="00B6173C" w:rsidRDefault="00986E71" w:rsidP="00A93A04">
            <w:pPr>
              <w:pStyle w:val="TableText"/>
            </w:pPr>
            <w:r w:rsidRPr="00B6173C">
              <w:t>Summer</w:t>
            </w:r>
          </w:p>
        </w:tc>
        <w:tc>
          <w:tcPr>
            <w:tcW w:w="441" w:type="pct"/>
            <w:tcBorders>
              <w:top w:val="nil"/>
              <w:left w:val="nil"/>
              <w:bottom w:val="nil"/>
              <w:right w:val="nil"/>
            </w:tcBorders>
          </w:tcPr>
          <w:p w14:paraId="5D9C1D54" w14:textId="77777777" w:rsidR="00986E71" w:rsidRPr="00B6173C" w:rsidRDefault="00986E71" w:rsidP="00A93A04">
            <w:pPr>
              <w:pStyle w:val="TableText"/>
              <w:jc w:val="right"/>
            </w:pPr>
            <w:r w:rsidRPr="00B6173C">
              <w:t>25</w:t>
            </w:r>
          </w:p>
          <w:p w14:paraId="491E0FAF" w14:textId="77777777" w:rsidR="00986E71" w:rsidRPr="00B6173C" w:rsidRDefault="00986E71" w:rsidP="00A93A04">
            <w:pPr>
              <w:pStyle w:val="TableText"/>
              <w:jc w:val="right"/>
            </w:pPr>
            <w:r w:rsidRPr="00B6173C">
              <w:t>75</w:t>
            </w:r>
          </w:p>
        </w:tc>
        <w:tc>
          <w:tcPr>
            <w:tcW w:w="442" w:type="pct"/>
            <w:tcBorders>
              <w:top w:val="nil"/>
              <w:left w:val="nil"/>
              <w:bottom w:val="nil"/>
              <w:right w:val="nil"/>
            </w:tcBorders>
          </w:tcPr>
          <w:p w14:paraId="214C8332" w14:textId="77777777" w:rsidR="00986E71" w:rsidRPr="00B6173C" w:rsidRDefault="00986E71" w:rsidP="00A93A04">
            <w:pPr>
              <w:pStyle w:val="TableText"/>
              <w:jc w:val="right"/>
            </w:pPr>
            <w:r w:rsidRPr="00B6173C">
              <w:t>19</w:t>
            </w:r>
          </w:p>
          <w:p w14:paraId="0F51C7BE" w14:textId="77777777" w:rsidR="00986E71" w:rsidRPr="00B6173C" w:rsidRDefault="00986E71" w:rsidP="00A93A04">
            <w:pPr>
              <w:pStyle w:val="TableText"/>
              <w:jc w:val="right"/>
            </w:pPr>
            <w:r w:rsidRPr="00B6173C">
              <w:t>34</w:t>
            </w:r>
          </w:p>
        </w:tc>
        <w:tc>
          <w:tcPr>
            <w:tcW w:w="441" w:type="pct"/>
            <w:tcBorders>
              <w:top w:val="nil"/>
              <w:left w:val="nil"/>
              <w:bottom w:val="nil"/>
              <w:right w:val="nil"/>
            </w:tcBorders>
          </w:tcPr>
          <w:p w14:paraId="4F688ECD" w14:textId="77777777" w:rsidR="00986E71" w:rsidRPr="00B6173C" w:rsidRDefault="00986E71" w:rsidP="00A93A04">
            <w:pPr>
              <w:pStyle w:val="TableText"/>
              <w:jc w:val="right"/>
            </w:pPr>
            <w:r w:rsidRPr="00B6173C">
              <w:t>1.3</w:t>
            </w:r>
          </w:p>
          <w:p w14:paraId="793B32F3" w14:textId="77777777" w:rsidR="00986E71" w:rsidRPr="00B6173C" w:rsidRDefault="00986E71" w:rsidP="00A93A04">
            <w:pPr>
              <w:pStyle w:val="TableText"/>
              <w:jc w:val="right"/>
            </w:pPr>
            <w:r w:rsidRPr="00B6173C">
              <w:t>3.0</w:t>
            </w:r>
          </w:p>
        </w:tc>
        <w:tc>
          <w:tcPr>
            <w:tcW w:w="380" w:type="pct"/>
            <w:tcBorders>
              <w:top w:val="nil"/>
              <w:left w:val="nil"/>
              <w:bottom w:val="nil"/>
              <w:right w:val="nil"/>
            </w:tcBorders>
          </w:tcPr>
          <w:p w14:paraId="6F1E845E" w14:textId="77777777" w:rsidR="00986E71" w:rsidRPr="00B6173C" w:rsidRDefault="00986E71" w:rsidP="00A93A04">
            <w:pPr>
              <w:pStyle w:val="TableText"/>
              <w:jc w:val="right"/>
            </w:pPr>
            <w:r w:rsidRPr="00B6173C">
              <w:t>0.005</w:t>
            </w:r>
          </w:p>
          <w:p w14:paraId="00C9002A" w14:textId="77777777" w:rsidR="00986E71" w:rsidRPr="00B6173C" w:rsidRDefault="00986E71" w:rsidP="00A93A04">
            <w:pPr>
              <w:pStyle w:val="TableText"/>
              <w:jc w:val="right"/>
            </w:pPr>
            <w:r w:rsidRPr="00B6173C">
              <w:t>0.013</w:t>
            </w:r>
          </w:p>
        </w:tc>
        <w:tc>
          <w:tcPr>
            <w:tcW w:w="500" w:type="pct"/>
            <w:tcBorders>
              <w:top w:val="nil"/>
              <w:left w:val="nil"/>
              <w:bottom w:val="nil"/>
              <w:right w:val="nil"/>
            </w:tcBorders>
            <w:shd w:val="clear" w:color="auto" w:fill="auto"/>
          </w:tcPr>
          <w:p w14:paraId="3A180208" w14:textId="77777777" w:rsidR="00986E71" w:rsidRPr="00B6173C" w:rsidRDefault="00986E71" w:rsidP="00A93A04">
            <w:pPr>
              <w:pStyle w:val="TableText"/>
              <w:jc w:val="right"/>
              <w:rPr>
                <w:b/>
                <w:bCs/>
              </w:rPr>
            </w:pPr>
            <w:r w:rsidRPr="00B6173C">
              <w:rPr>
                <w:b/>
                <w:bCs/>
              </w:rPr>
              <w:t>89</w:t>
            </w:r>
          </w:p>
          <w:p w14:paraId="4612BE48" w14:textId="77777777" w:rsidR="00986E71" w:rsidRPr="00B6173C" w:rsidRDefault="00986E71" w:rsidP="00A93A04">
            <w:pPr>
              <w:pStyle w:val="TableText"/>
              <w:jc w:val="right"/>
            </w:pPr>
            <w:r w:rsidRPr="00B6173C">
              <w:t>&gt;99</w:t>
            </w:r>
          </w:p>
        </w:tc>
      </w:tr>
      <w:tr w:rsidR="00986E71" w:rsidRPr="00B6173C" w:rsidDel="00EC6597" w14:paraId="7B0CBA68" w14:textId="77777777" w:rsidTr="00A93A04">
        <w:trPr>
          <w:cantSplit/>
        </w:trPr>
        <w:tc>
          <w:tcPr>
            <w:tcW w:w="736" w:type="pct"/>
            <w:tcBorders>
              <w:top w:val="nil"/>
              <w:left w:val="nil"/>
              <w:bottom w:val="nil"/>
              <w:right w:val="nil"/>
            </w:tcBorders>
          </w:tcPr>
          <w:p w14:paraId="0F71AA69" w14:textId="77777777" w:rsidR="00986E71" w:rsidRPr="00B6173C" w:rsidRDefault="00986E71" w:rsidP="00A93A04">
            <w:pPr>
              <w:pStyle w:val="TableText"/>
            </w:pPr>
            <w:r w:rsidRPr="00B6173C">
              <w:t>Western Australia</w:t>
            </w:r>
          </w:p>
        </w:tc>
        <w:tc>
          <w:tcPr>
            <w:tcW w:w="439" w:type="pct"/>
            <w:tcBorders>
              <w:top w:val="nil"/>
              <w:left w:val="nil"/>
              <w:bottom w:val="nil"/>
              <w:right w:val="nil"/>
            </w:tcBorders>
          </w:tcPr>
          <w:p w14:paraId="16A337B1" w14:textId="77777777" w:rsidR="00986E71" w:rsidRPr="00B6173C" w:rsidRDefault="00986E71" w:rsidP="00A93A04">
            <w:pPr>
              <w:pStyle w:val="TableText"/>
              <w:jc w:val="right"/>
            </w:pPr>
            <w:r w:rsidRPr="00B6173C">
              <w:t>1.6</w:t>
            </w:r>
          </w:p>
        </w:tc>
        <w:tc>
          <w:tcPr>
            <w:tcW w:w="589" w:type="pct"/>
            <w:tcBorders>
              <w:top w:val="nil"/>
              <w:left w:val="nil"/>
              <w:bottom w:val="nil"/>
              <w:right w:val="nil"/>
            </w:tcBorders>
          </w:tcPr>
          <w:p w14:paraId="0E9C47F6" w14:textId="77777777" w:rsidR="00986E71" w:rsidRPr="00B6173C" w:rsidRDefault="00986E71" w:rsidP="00A93A04">
            <w:pPr>
              <w:pStyle w:val="TableText"/>
              <w:jc w:val="right"/>
            </w:pPr>
            <w:r w:rsidRPr="00B6173C">
              <w:t>0.02</w:t>
            </w:r>
          </w:p>
        </w:tc>
        <w:tc>
          <w:tcPr>
            <w:tcW w:w="589" w:type="pct"/>
            <w:tcBorders>
              <w:top w:val="nil"/>
              <w:left w:val="nil"/>
              <w:bottom w:val="nil"/>
              <w:right w:val="nil"/>
            </w:tcBorders>
          </w:tcPr>
          <w:p w14:paraId="1C8166DC" w14:textId="77777777" w:rsidR="00986E71" w:rsidRPr="00B6173C" w:rsidRDefault="00986E71" w:rsidP="00A93A04">
            <w:pPr>
              <w:pStyle w:val="TableText"/>
              <w:jc w:val="right"/>
            </w:pPr>
            <w:r w:rsidRPr="00B6173C">
              <w:t>9.6</w:t>
            </w:r>
          </w:p>
        </w:tc>
        <w:tc>
          <w:tcPr>
            <w:tcW w:w="442" w:type="pct"/>
            <w:tcBorders>
              <w:top w:val="nil"/>
              <w:left w:val="nil"/>
              <w:bottom w:val="nil"/>
              <w:right w:val="nil"/>
            </w:tcBorders>
          </w:tcPr>
          <w:p w14:paraId="2B53CC22" w14:textId="77777777" w:rsidR="00986E71" w:rsidRPr="00B6173C" w:rsidRDefault="00986E71" w:rsidP="00A93A04">
            <w:pPr>
              <w:pStyle w:val="TableText"/>
            </w:pPr>
            <w:r w:rsidRPr="00B6173C">
              <w:t>Summer</w:t>
            </w:r>
          </w:p>
        </w:tc>
        <w:tc>
          <w:tcPr>
            <w:tcW w:w="441" w:type="pct"/>
            <w:tcBorders>
              <w:top w:val="nil"/>
              <w:left w:val="nil"/>
              <w:bottom w:val="nil"/>
              <w:right w:val="nil"/>
            </w:tcBorders>
          </w:tcPr>
          <w:p w14:paraId="48CAEF65" w14:textId="77777777" w:rsidR="00986E71" w:rsidRPr="00B6173C" w:rsidRDefault="00986E71" w:rsidP="00A93A04">
            <w:pPr>
              <w:pStyle w:val="TableText"/>
              <w:jc w:val="right"/>
            </w:pPr>
            <w:r w:rsidRPr="00B6173C">
              <w:t>25</w:t>
            </w:r>
          </w:p>
          <w:p w14:paraId="2C4ED4A1" w14:textId="77777777" w:rsidR="00986E71" w:rsidRPr="00B6173C" w:rsidRDefault="00986E71" w:rsidP="00A93A04">
            <w:pPr>
              <w:pStyle w:val="TableText"/>
              <w:jc w:val="right"/>
            </w:pPr>
            <w:r w:rsidRPr="00B6173C">
              <w:t>75</w:t>
            </w:r>
          </w:p>
        </w:tc>
        <w:tc>
          <w:tcPr>
            <w:tcW w:w="442" w:type="pct"/>
            <w:tcBorders>
              <w:top w:val="nil"/>
              <w:left w:val="nil"/>
              <w:bottom w:val="nil"/>
              <w:right w:val="nil"/>
            </w:tcBorders>
          </w:tcPr>
          <w:p w14:paraId="673FDD48" w14:textId="77777777" w:rsidR="00986E71" w:rsidRPr="00B6173C" w:rsidRDefault="00986E71" w:rsidP="00A93A04">
            <w:pPr>
              <w:pStyle w:val="TableText"/>
              <w:jc w:val="right"/>
            </w:pPr>
            <w:r w:rsidRPr="00B6173C">
              <w:t>19</w:t>
            </w:r>
          </w:p>
          <w:p w14:paraId="18190739" w14:textId="77777777" w:rsidR="00986E71" w:rsidRPr="00B6173C" w:rsidRDefault="00986E71" w:rsidP="00A93A04">
            <w:pPr>
              <w:pStyle w:val="TableText"/>
              <w:jc w:val="right"/>
            </w:pPr>
            <w:r w:rsidRPr="00B6173C">
              <w:t>34</w:t>
            </w:r>
          </w:p>
        </w:tc>
        <w:tc>
          <w:tcPr>
            <w:tcW w:w="441" w:type="pct"/>
            <w:tcBorders>
              <w:top w:val="nil"/>
              <w:left w:val="nil"/>
              <w:bottom w:val="nil"/>
              <w:right w:val="nil"/>
            </w:tcBorders>
          </w:tcPr>
          <w:p w14:paraId="1336D70C" w14:textId="77777777" w:rsidR="00986E71" w:rsidRPr="00B6173C" w:rsidRDefault="00986E71" w:rsidP="00A93A04">
            <w:pPr>
              <w:pStyle w:val="TableText"/>
              <w:jc w:val="right"/>
            </w:pPr>
            <w:r w:rsidRPr="00B6173C">
              <w:t>1.3</w:t>
            </w:r>
          </w:p>
          <w:p w14:paraId="39E4A9D2" w14:textId="77777777" w:rsidR="00986E71" w:rsidRPr="00B6173C" w:rsidRDefault="00986E71" w:rsidP="00A93A04">
            <w:pPr>
              <w:pStyle w:val="TableText"/>
              <w:jc w:val="right"/>
            </w:pPr>
            <w:r w:rsidRPr="00B6173C">
              <w:t>2.9</w:t>
            </w:r>
          </w:p>
        </w:tc>
        <w:tc>
          <w:tcPr>
            <w:tcW w:w="380" w:type="pct"/>
            <w:tcBorders>
              <w:top w:val="nil"/>
              <w:left w:val="nil"/>
              <w:bottom w:val="nil"/>
              <w:right w:val="nil"/>
            </w:tcBorders>
          </w:tcPr>
          <w:p w14:paraId="1453BB8D" w14:textId="77777777" w:rsidR="00986E71" w:rsidRPr="00B6173C" w:rsidRDefault="00986E71" w:rsidP="00A93A04">
            <w:pPr>
              <w:pStyle w:val="TableText"/>
              <w:jc w:val="right"/>
            </w:pPr>
            <w:r w:rsidRPr="00B6173C">
              <w:t>0.001</w:t>
            </w:r>
          </w:p>
          <w:p w14:paraId="6B4ED707" w14:textId="77777777" w:rsidR="00986E71" w:rsidRPr="00B6173C" w:rsidRDefault="00986E71" w:rsidP="00A93A04">
            <w:pPr>
              <w:pStyle w:val="TableText"/>
              <w:jc w:val="right"/>
            </w:pPr>
            <w:r w:rsidRPr="00B6173C">
              <w:t>0.008</w:t>
            </w:r>
          </w:p>
        </w:tc>
        <w:tc>
          <w:tcPr>
            <w:tcW w:w="500" w:type="pct"/>
            <w:tcBorders>
              <w:top w:val="nil"/>
              <w:left w:val="nil"/>
              <w:bottom w:val="nil"/>
              <w:right w:val="nil"/>
            </w:tcBorders>
            <w:shd w:val="clear" w:color="auto" w:fill="auto"/>
          </w:tcPr>
          <w:p w14:paraId="4A9C1A55" w14:textId="77777777" w:rsidR="00986E71" w:rsidRPr="00B6173C" w:rsidRDefault="00986E71" w:rsidP="00A93A04">
            <w:pPr>
              <w:pStyle w:val="TableText"/>
              <w:jc w:val="right"/>
            </w:pPr>
            <w:r w:rsidRPr="00B6173C">
              <w:t>&gt;99</w:t>
            </w:r>
          </w:p>
          <w:p w14:paraId="61AB1335" w14:textId="77777777" w:rsidR="00986E71" w:rsidRPr="00B6173C" w:rsidRDefault="00986E71" w:rsidP="00A93A04">
            <w:pPr>
              <w:pStyle w:val="TableText"/>
              <w:jc w:val="right"/>
            </w:pPr>
            <w:r w:rsidRPr="00B6173C">
              <w:t>&gt;99</w:t>
            </w:r>
          </w:p>
        </w:tc>
      </w:tr>
      <w:tr w:rsidR="00986E71" w:rsidRPr="00B6173C" w:rsidDel="00EC6597" w14:paraId="7A8E1AF3" w14:textId="77777777" w:rsidTr="00A93A04">
        <w:trPr>
          <w:cantSplit/>
        </w:trPr>
        <w:tc>
          <w:tcPr>
            <w:tcW w:w="736" w:type="pct"/>
            <w:tcBorders>
              <w:top w:val="nil"/>
              <w:left w:val="nil"/>
              <w:bottom w:val="nil"/>
              <w:right w:val="nil"/>
            </w:tcBorders>
          </w:tcPr>
          <w:p w14:paraId="32582609" w14:textId="77777777" w:rsidR="00986E71" w:rsidRPr="00B6173C" w:rsidRDefault="00986E71" w:rsidP="00A93A04">
            <w:pPr>
              <w:pStyle w:val="TableText"/>
            </w:pPr>
            <w:r w:rsidRPr="00B6173C">
              <w:t>Wet Tropics</w:t>
            </w:r>
          </w:p>
        </w:tc>
        <w:tc>
          <w:tcPr>
            <w:tcW w:w="439" w:type="pct"/>
            <w:tcBorders>
              <w:top w:val="nil"/>
              <w:left w:val="nil"/>
              <w:bottom w:val="nil"/>
              <w:right w:val="nil"/>
            </w:tcBorders>
          </w:tcPr>
          <w:p w14:paraId="7AB803A7" w14:textId="77777777" w:rsidR="00986E71" w:rsidRPr="00B6173C" w:rsidRDefault="00986E71" w:rsidP="00A93A04">
            <w:pPr>
              <w:pStyle w:val="TableText"/>
              <w:jc w:val="right"/>
            </w:pPr>
            <w:r w:rsidRPr="00B6173C">
              <w:t>3.0</w:t>
            </w:r>
          </w:p>
        </w:tc>
        <w:tc>
          <w:tcPr>
            <w:tcW w:w="589" w:type="pct"/>
            <w:tcBorders>
              <w:top w:val="nil"/>
              <w:left w:val="nil"/>
              <w:bottom w:val="nil"/>
              <w:right w:val="nil"/>
            </w:tcBorders>
          </w:tcPr>
          <w:p w14:paraId="00711C73" w14:textId="77777777" w:rsidR="00986E71" w:rsidRPr="00B6173C" w:rsidRDefault="00986E71" w:rsidP="00A93A04">
            <w:pPr>
              <w:pStyle w:val="TableText"/>
              <w:jc w:val="right"/>
            </w:pPr>
            <w:r w:rsidRPr="00B6173C">
              <w:t>0.06</w:t>
            </w:r>
          </w:p>
        </w:tc>
        <w:tc>
          <w:tcPr>
            <w:tcW w:w="589" w:type="pct"/>
            <w:tcBorders>
              <w:top w:val="nil"/>
              <w:left w:val="nil"/>
              <w:bottom w:val="nil"/>
              <w:right w:val="nil"/>
            </w:tcBorders>
          </w:tcPr>
          <w:p w14:paraId="0E5D2825" w14:textId="77777777" w:rsidR="00986E71" w:rsidRPr="00B6173C" w:rsidRDefault="00986E71" w:rsidP="00A93A04">
            <w:pPr>
              <w:pStyle w:val="TableText"/>
              <w:jc w:val="right"/>
            </w:pPr>
            <w:r w:rsidRPr="00B6173C">
              <w:t>27</w:t>
            </w:r>
          </w:p>
        </w:tc>
        <w:tc>
          <w:tcPr>
            <w:tcW w:w="442" w:type="pct"/>
            <w:tcBorders>
              <w:top w:val="nil"/>
              <w:left w:val="nil"/>
              <w:bottom w:val="nil"/>
              <w:right w:val="nil"/>
            </w:tcBorders>
          </w:tcPr>
          <w:p w14:paraId="26D9C80B" w14:textId="77777777" w:rsidR="00986E71" w:rsidRPr="00B6173C" w:rsidRDefault="00986E71" w:rsidP="00A93A04">
            <w:pPr>
              <w:pStyle w:val="TableText"/>
            </w:pPr>
            <w:r w:rsidRPr="00B6173C">
              <w:t>Oct</w:t>
            </w:r>
          </w:p>
        </w:tc>
        <w:tc>
          <w:tcPr>
            <w:tcW w:w="441" w:type="pct"/>
            <w:tcBorders>
              <w:top w:val="nil"/>
              <w:left w:val="nil"/>
              <w:bottom w:val="nil"/>
              <w:right w:val="nil"/>
            </w:tcBorders>
          </w:tcPr>
          <w:p w14:paraId="0BDC209C" w14:textId="77777777" w:rsidR="00986E71" w:rsidRPr="00B6173C" w:rsidRDefault="00986E71" w:rsidP="00A93A04">
            <w:pPr>
              <w:pStyle w:val="TableText"/>
              <w:jc w:val="right"/>
            </w:pPr>
            <w:r w:rsidRPr="00B6173C">
              <w:t>25</w:t>
            </w:r>
          </w:p>
          <w:p w14:paraId="16DBAAE6" w14:textId="77777777" w:rsidR="00986E71" w:rsidRPr="00B6173C" w:rsidRDefault="00986E71" w:rsidP="00A93A04">
            <w:pPr>
              <w:pStyle w:val="TableText"/>
              <w:jc w:val="right"/>
            </w:pPr>
            <w:r w:rsidRPr="00B6173C">
              <w:t>75</w:t>
            </w:r>
          </w:p>
        </w:tc>
        <w:tc>
          <w:tcPr>
            <w:tcW w:w="442" w:type="pct"/>
            <w:tcBorders>
              <w:top w:val="nil"/>
              <w:left w:val="nil"/>
              <w:bottom w:val="nil"/>
              <w:right w:val="nil"/>
            </w:tcBorders>
          </w:tcPr>
          <w:p w14:paraId="0437E774" w14:textId="77777777" w:rsidR="00986E71" w:rsidRPr="00B6173C" w:rsidRDefault="00986E71" w:rsidP="00A93A04">
            <w:pPr>
              <w:pStyle w:val="TableText"/>
              <w:jc w:val="right"/>
            </w:pPr>
            <w:r w:rsidRPr="00B6173C">
              <w:t>12</w:t>
            </w:r>
          </w:p>
          <w:p w14:paraId="6FB6F736" w14:textId="77777777" w:rsidR="00986E71" w:rsidRPr="00B6173C" w:rsidRDefault="00986E71" w:rsidP="00A93A04">
            <w:pPr>
              <w:pStyle w:val="TableText"/>
              <w:jc w:val="right"/>
            </w:pPr>
            <w:r w:rsidRPr="00B6173C">
              <w:t>31</w:t>
            </w:r>
          </w:p>
        </w:tc>
        <w:tc>
          <w:tcPr>
            <w:tcW w:w="441" w:type="pct"/>
            <w:tcBorders>
              <w:top w:val="nil"/>
              <w:left w:val="nil"/>
              <w:bottom w:val="nil"/>
              <w:right w:val="nil"/>
            </w:tcBorders>
          </w:tcPr>
          <w:p w14:paraId="5936BF4D" w14:textId="77777777" w:rsidR="00986E71" w:rsidRPr="00B6173C" w:rsidRDefault="00986E71" w:rsidP="00A93A04">
            <w:pPr>
              <w:pStyle w:val="TableText"/>
              <w:jc w:val="right"/>
            </w:pPr>
            <w:r w:rsidRPr="00B6173C">
              <w:t>0.6</w:t>
            </w:r>
          </w:p>
          <w:p w14:paraId="2455C5C4" w14:textId="77777777" w:rsidR="00986E71" w:rsidRPr="00B6173C" w:rsidRDefault="00986E71" w:rsidP="00A93A04">
            <w:pPr>
              <w:pStyle w:val="TableText"/>
              <w:jc w:val="right"/>
            </w:pPr>
            <w:r w:rsidRPr="00B6173C">
              <w:t>1.4</w:t>
            </w:r>
          </w:p>
        </w:tc>
        <w:tc>
          <w:tcPr>
            <w:tcW w:w="380" w:type="pct"/>
            <w:tcBorders>
              <w:top w:val="nil"/>
              <w:left w:val="nil"/>
              <w:bottom w:val="nil"/>
              <w:right w:val="nil"/>
            </w:tcBorders>
          </w:tcPr>
          <w:p w14:paraId="0990AD0C" w14:textId="77777777" w:rsidR="00986E71" w:rsidRPr="00B6173C" w:rsidRDefault="00986E71" w:rsidP="00A93A04">
            <w:pPr>
              <w:pStyle w:val="TableText"/>
              <w:jc w:val="right"/>
            </w:pPr>
            <w:r w:rsidRPr="00B6173C">
              <w:t>0.020</w:t>
            </w:r>
          </w:p>
          <w:p w14:paraId="0E4B6BB8" w14:textId="77777777" w:rsidR="00986E71" w:rsidRPr="00B6173C" w:rsidRDefault="00986E71" w:rsidP="00A93A04">
            <w:pPr>
              <w:pStyle w:val="TableText"/>
              <w:jc w:val="right"/>
            </w:pPr>
            <w:r w:rsidRPr="00B6173C">
              <w:t>0.061</w:t>
            </w:r>
          </w:p>
        </w:tc>
        <w:tc>
          <w:tcPr>
            <w:tcW w:w="500" w:type="pct"/>
            <w:tcBorders>
              <w:top w:val="nil"/>
              <w:left w:val="nil"/>
              <w:bottom w:val="nil"/>
              <w:right w:val="nil"/>
            </w:tcBorders>
            <w:shd w:val="clear" w:color="auto" w:fill="auto"/>
          </w:tcPr>
          <w:p w14:paraId="7E703AD2" w14:textId="77777777" w:rsidR="00986E71" w:rsidRPr="00B6173C" w:rsidRDefault="00986E71" w:rsidP="00A93A04">
            <w:pPr>
              <w:pStyle w:val="TableText"/>
              <w:jc w:val="right"/>
            </w:pPr>
            <w:r w:rsidRPr="00B6173C">
              <w:t>96</w:t>
            </w:r>
          </w:p>
          <w:p w14:paraId="328D8758" w14:textId="77777777" w:rsidR="00986E71" w:rsidRPr="00B6173C" w:rsidRDefault="00986E71" w:rsidP="00A93A04">
            <w:pPr>
              <w:pStyle w:val="TableText"/>
              <w:jc w:val="right"/>
            </w:pPr>
            <w:r w:rsidRPr="00B6173C">
              <w:t>99</w:t>
            </w:r>
          </w:p>
        </w:tc>
      </w:tr>
      <w:tr w:rsidR="00986E71" w:rsidRPr="00B6173C" w:rsidDel="00EC6597" w14:paraId="5BA8FA5C" w14:textId="77777777" w:rsidTr="00A93A04">
        <w:trPr>
          <w:cantSplit/>
        </w:trPr>
        <w:tc>
          <w:tcPr>
            <w:tcW w:w="736" w:type="pct"/>
            <w:tcBorders>
              <w:top w:val="nil"/>
              <w:left w:val="nil"/>
              <w:bottom w:val="nil"/>
              <w:right w:val="nil"/>
            </w:tcBorders>
          </w:tcPr>
          <w:p w14:paraId="38ACD044" w14:textId="77777777" w:rsidR="00986E71" w:rsidRPr="00B6173C" w:rsidRDefault="00986E71" w:rsidP="00A93A04">
            <w:pPr>
              <w:pStyle w:val="TableText"/>
            </w:pPr>
            <w:r w:rsidRPr="00B6173C">
              <w:t>Fitzroy</w:t>
            </w:r>
          </w:p>
        </w:tc>
        <w:tc>
          <w:tcPr>
            <w:tcW w:w="439" w:type="pct"/>
            <w:tcBorders>
              <w:top w:val="nil"/>
              <w:left w:val="nil"/>
              <w:bottom w:val="nil"/>
              <w:right w:val="nil"/>
            </w:tcBorders>
          </w:tcPr>
          <w:p w14:paraId="58BEA16F" w14:textId="77777777" w:rsidR="00986E71" w:rsidRPr="00B6173C" w:rsidRDefault="00986E71" w:rsidP="00A93A04">
            <w:pPr>
              <w:pStyle w:val="TableText"/>
              <w:jc w:val="right"/>
            </w:pPr>
            <w:r w:rsidRPr="00B6173C">
              <w:t>1.9</w:t>
            </w:r>
          </w:p>
        </w:tc>
        <w:tc>
          <w:tcPr>
            <w:tcW w:w="589" w:type="pct"/>
            <w:tcBorders>
              <w:top w:val="nil"/>
              <w:left w:val="nil"/>
              <w:bottom w:val="nil"/>
              <w:right w:val="nil"/>
            </w:tcBorders>
          </w:tcPr>
          <w:p w14:paraId="24440C46" w14:textId="77777777" w:rsidR="00986E71" w:rsidRPr="00B6173C" w:rsidRDefault="00986E71" w:rsidP="00A93A04">
            <w:pPr>
              <w:pStyle w:val="TableText"/>
              <w:jc w:val="right"/>
            </w:pPr>
            <w:r w:rsidRPr="00B6173C">
              <w:t>0.01</w:t>
            </w:r>
          </w:p>
        </w:tc>
        <w:tc>
          <w:tcPr>
            <w:tcW w:w="589" w:type="pct"/>
            <w:tcBorders>
              <w:top w:val="nil"/>
              <w:left w:val="nil"/>
              <w:bottom w:val="nil"/>
              <w:right w:val="nil"/>
            </w:tcBorders>
          </w:tcPr>
          <w:p w14:paraId="619790F3" w14:textId="77777777" w:rsidR="00986E71" w:rsidRPr="00B6173C" w:rsidRDefault="00986E71" w:rsidP="00A93A04">
            <w:pPr>
              <w:pStyle w:val="TableText"/>
              <w:jc w:val="right"/>
            </w:pPr>
            <w:r w:rsidRPr="00B6173C">
              <w:t>3.4</w:t>
            </w:r>
          </w:p>
        </w:tc>
        <w:tc>
          <w:tcPr>
            <w:tcW w:w="442" w:type="pct"/>
            <w:tcBorders>
              <w:top w:val="nil"/>
              <w:left w:val="nil"/>
              <w:bottom w:val="nil"/>
              <w:right w:val="nil"/>
            </w:tcBorders>
          </w:tcPr>
          <w:p w14:paraId="0EA0AAF9" w14:textId="77777777" w:rsidR="00986E71" w:rsidRPr="00B6173C" w:rsidRDefault="00986E71" w:rsidP="00A93A04">
            <w:pPr>
              <w:pStyle w:val="TableText"/>
            </w:pPr>
            <w:r w:rsidRPr="00B6173C">
              <w:t>Apr</w:t>
            </w:r>
          </w:p>
        </w:tc>
        <w:tc>
          <w:tcPr>
            <w:tcW w:w="441" w:type="pct"/>
            <w:tcBorders>
              <w:top w:val="nil"/>
              <w:left w:val="nil"/>
              <w:bottom w:val="nil"/>
              <w:right w:val="nil"/>
            </w:tcBorders>
          </w:tcPr>
          <w:p w14:paraId="44CBCD20" w14:textId="77777777" w:rsidR="00986E71" w:rsidRPr="00B6173C" w:rsidRDefault="00986E71" w:rsidP="00A93A04">
            <w:pPr>
              <w:pStyle w:val="TableText"/>
              <w:jc w:val="right"/>
            </w:pPr>
            <w:r w:rsidRPr="00B6173C">
              <w:t>25</w:t>
            </w:r>
          </w:p>
          <w:p w14:paraId="59892714" w14:textId="77777777" w:rsidR="00986E71" w:rsidRPr="00B6173C" w:rsidRDefault="00986E71" w:rsidP="00A93A04">
            <w:pPr>
              <w:pStyle w:val="TableText"/>
              <w:jc w:val="right"/>
            </w:pPr>
            <w:r w:rsidRPr="00B6173C">
              <w:t>75</w:t>
            </w:r>
          </w:p>
        </w:tc>
        <w:tc>
          <w:tcPr>
            <w:tcW w:w="442" w:type="pct"/>
            <w:tcBorders>
              <w:top w:val="nil"/>
              <w:left w:val="nil"/>
              <w:bottom w:val="nil"/>
              <w:right w:val="nil"/>
            </w:tcBorders>
          </w:tcPr>
          <w:p w14:paraId="7DAD1E07" w14:textId="77777777" w:rsidR="00986E71" w:rsidRPr="00B6173C" w:rsidRDefault="00986E71" w:rsidP="00A93A04">
            <w:pPr>
              <w:pStyle w:val="TableText"/>
              <w:jc w:val="right"/>
            </w:pPr>
            <w:r w:rsidRPr="00B6173C">
              <w:t>14</w:t>
            </w:r>
          </w:p>
          <w:p w14:paraId="7565E4BB" w14:textId="77777777" w:rsidR="00986E71" w:rsidRPr="00B6173C" w:rsidRDefault="00986E71" w:rsidP="00A93A04">
            <w:pPr>
              <w:pStyle w:val="TableText"/>
              <w:jc w:val="right"/>
            </w:pPr>
            <w:r w:rsidRPr="00B6173C">
              <w:t>43</w:t>
            </w:r>
          </w:p>
        </w:tc>
        <w:tc>
          <w:tcPr>
            <w:tcW w:w="441" w:type="pct"/>
            <w:tcBorders>
              <w:top w:val="nil"/>
              <w:left w:val="nil"/>
              <w:bottom w:val="nil"/>
              <w:right w:val="nil"/>
            </w:tcBorders>
          </w:tcPr>
          <w:p w14:paraId="6104D33E" w14:textId="77777777" w:rsidR="00986E71" w:rsidRPr="00B6173C" w:rsidRDefault="00986E71" w:rsidP="00A93A04">
            <w:pPr>
              <w:pStyle w:val="TableText"/>
              <w:jc w:val="right"/>
            </w:pPr>
            <w:r w:rsidRPr="00B6173C">
              <w:t>0.8</w:t>
            </w:r>
          </w:p>
          <w:p w14:paraId="1128CE5D" w14:textId="77777777" w:rsidR="00986E71" w:rsidRPr="00B6173C" w:rsidRDefault="00986E71" w:rsidP="00A93A04">
            <w:pPr>
              <w:pStyle w:val="TableText"/>
              <w:jc w:val="right"/>
            </w:pPr>
            <w:r w:rsidRPr="00B6173C">
              <w:t>1.9</w:t>
            </w:r>
          </w:p>
        </w:tc>
        <w:tc>
          <w:tcPr>
            <w:tcW w:w="380" w:type="pct"/>
            <w:tcBorders>
              <w:top w:val="nil"/>
              <w:left w:val="nil"/>
              <w:bottom w:val="nil"/>
              <w:right w:val="nil"/>
            </w:tcBorders>
          </w:tcPr>
          <w:p w14:paraId="65817B48" w14:textId="77777777" w:rsidR="00986E71" w:rsidRPr="00B6173C" w:rsidRDefault="00986E71" w:rsidP="00A93A04">
            <w:pPr>
              <w:pStyle w:val="TableText"/>
              <w:jc w:val="right"/>
            </w:pPr>
            <w:r w:rsidRPr="00B6173C">
              <w:t>0.015</w:t>
            </w:r>
          </w:p>
          <w:p w14:paraId="33636D85" w14:textId="77777777" w:rsidR="00986E71" w:rsidRPr="00B6173C" w:rsidRDefault="00986E71" w:rsidP="00A93A04">
            <w:pPr>
              <w:pStyle w:val="TableText"/>
              <w:jc w:val="right"/>
            </w:pPr>
            <w:r w:rsidRPr="00B6173C">
              <w:t>0.048</w:t>
            </w:r>
          </w:p>
        </w:tc>
        <w:tc>
          <w:tcPr>
            <w:tcW w:w="500" w:type="pct"/>
            <w:tcBorders>
              <w:top w:val="nil"/>
              <w:left w:val="nil"/>
              <w:bottom w:val="nil"/>
              <w:right w:val="nil"/>
            </w:tcBorders>
            <w:shd w:val="clear" w:color="auto" w:fill="auto"/>
          </w:tcPr>
          <w:p w14:paraId="086D6488" w14:textId="77777777" w:rsidR="00986E71" w:rsidRPr="00B6173C" w:rsidRDefault="00986E71" w:rsidP="00A93A04">
            <w:pPr>
              <w:pStyle w:val="TableText"/>
              <w:jc w:val="right"/>
            </w:pPr>
            <w:r w:rsidRPr="00B6173C">
              <w:t>96</w:t>
            </w:r>
          </w:p>
          <w:p w14:paraId="67B66762" w14:textId="77777777" w:rsidR="00986E71" w:rsidRPr="00B6173C" w:rsidRDefault="00986E71" w:rsidP="00A93A04">
            <w:pPr>
              <w:pStyle w:val="TableText"/>
              <w:jc w:val="right"/>
            </w:pPr>
            <w:r w:rsidRPr="00B6173C">
              <w:t>96</w:t>
            </w:r>
          </w:p>
        </w:tc>
      </w:tr>
      <w:tr w:rsidR="00986E71" w:rsidRPr="00B6173C" w:rsidDel="00EC6597" w14:paraId="5A388824" w14:textId="77777777" w:rsidTr="00A93A04">
        <w:trPr>
          <w:cantSplit/>
        </w:trPr>
        <w:tc>
          <w:tcPr>
            <w:tcW w:w="736" w:type="pct"/>
            <w:tcBorders>
              <w:top w:val="nil"/>
              <w:left w:val="nil"/>
              <w:bottom w:val="nil"/>
              <w:right w:val="nil"/>
            </w:tcBorders>
          </w:tcPr>
          <w:p w14:paraId="7C997A81" w14:textId="77777777" w:rsidR="00986E71" w:rsidRPr="00B6173C" w:rsidRDefault="00986E71" w:rsidP="00A93A04">
            <w:pPr>
              <w:pStyle w:val="TableText"/>
            </w:pPr>
            <w:r w:rsidRPr="00B6173C">
              <w:t>Mary/Burnett</w:t>
            </w:r>
          </w:p>
        </w:tc>
        <w:tc>
          <w:tcPr>
            <w:tcW w:w="439" w:type="pct"/>
            <w:tcBorders>
              <w:top w:val="nil"/>
              <w:left w:val="nil"/>
              <w:bottom w:val="nil"/>
              <w:right w:val="nil"/>
            </w:tcBorders>
          </w:tcPr>
          <w:p w14:paraId="26FD93F6" w14:textId="77777777" w:rsidR="00986E71" w:rsidRPr="00B6173C" w:rsidRDefault="00986E71" w:rsidP="00A93A04">
            <w:pPr>
              <w:pStyle w:val="TableText"/>
              <w:jc w:val="right"/>
            </w:pPr>
            <w:r w:rsidRPr="00B6173C">
              <w:t>1.6</w:t>
            </w:r>
          </w:p>
        </w:tc>
        <w:tc>
          <w:tcPr>
            <w:tcW w:w="589" w:type="pct"/>
            <w:tcBorders>
              <w:top w:val="nil"/>
              <w:left w:val="nil"/>
              <w:bottom w:val="nil"/>
              <w:right w:val="nil"/>
            </w:tcBorders>
          </w:tcPr>
          <w:p w14:paraId="692209D3" w14:textId="77777777" w:rsidR="00986E71" w:rsidRPr="00B6173C" w:rsidRDefault="00986E71" w:rsidP="00A93A04">
            <w:pPr>
              <w:pStyle w:val="TableText"/>
              <w:jc w:val="right"/>
            </w:pPr>
            <w:r w:rsidRPr="00B6173C">
              <w:t>0.09</w:t>
            </w:r>
          </w:p>
        </w:tc>
        <w:tc>
          <w:tcPr>
            <w:tcW w:w="589" w:type="pct"/>
            <w:tcBorders>
              <w:top w:val="nil"/>
              <w:left w:val="nil"/>
              <w:bottom w:val="nil"/>
              <w:right w:val="nil"/>
            </w:tcBorders>
          </w:tcPr>
          <w:p w14:paraId="59DFCC1A" w14:textId="77777777" w:rsidR="00986E71" w:rsidRPr="00B6173C" w:rsidRDefault="00986E71" w:rsidP="00A93A04">
            <w:pPr>
              <w:pStyle w:val="TableText"/>
              <w:jc w:val="right"/>
            </w:pPr>
            <w:r w:rsidRPr="00B6173C">
              <w:t>44</w:t>
            </w:r>
          </w:p>
        </w:tc>
        <w:tc>
          <w:tcPr>
            <w:tcW w:w="442" w:type="pct"/>
            <w:tcBorders>
              <w:top w:val="nil"/>
              <w:left w:val="nil"/>
              <w:bottom w:val="nil"/>
              <w:right w:val="nil"/>
            </w:tcBorders>
          </w:tcPr>
          <w:p w14:paraId="79A5E339" w14:textId="77777777" w:rsidR="00986E71" w:rsidRPr="00B6173C" w:rsidRDefault="00986E71" w:rsidP="00A93A04">
            <w:pPr>
              <w:pStyle w:val="TableText"/>
            </w:pPr>
            <w:r w:rsidRPr="00B6173C">
              <w:t>Oct</w:t>
            </w:r>
          </w:p>
        </w:tc>
        <w:tc>
          <w:tcPr>
            <w:tcW w:w="441" w:type="pct"/>
            <w:tcBorders>
              <w:top w:val="nil"/>
              <w:left w:val="nil"/>
              <w:bottom w:val="nil"/>
              <w:right w:val="nil"/>
            </w:tcBorders>
          </w:tcPr>
          <w:p w14:paraId="6C0B037B" w14:textId="77777777" w:rsidR="00986E71" w:rsidRPr="00B6173C" w:rsidRDefault="00986E71" w:rsidP="00A93A04">
            <w:pPr>
              <w:pStyle w:val="TableText"/>
              <w:jc w:val="right"/>
            </w:pPr>
            <w:r w:rsidRPr="00B6173C">
              <w:t>25</w:t>
            </w:r>
          </w:p>
          <w:p w14:paraId="7D917699" w14:textId="77777777" w:rsidR="00986E71" w:rsidRPr="00B6173C" w:rsidRDefault="00986E71" w:rsidP="00A93A04">
            <w:pPr>
              <w:pStyle w:val="TableText"/>
              <w:jc w:val="right"/>
            </w:pPr>
            <w:r w:rsidRPr="00B6173C">
              <w:t>75</w:t>
            </w:r>
          </w:p>
        </w:tc>
        <w:tc>
          <w:tcPr>
            <w:tcW w:w="442" w:type="pct"/>
            <w:tcBorders>
              <w:top w:val="nil"/>
              <w:left w:val="nil"/>
              <w:bottom w:val="nil"/>
              <w:right w:val="nil"/>
            </w:tcBorders>
          </w:tcPr>
          <w:p w14:paraId="507FC198" w14:textId="77777777" w:rsidR="00986E71" w:rsidRPr="00B6173C" w:rsidRDefault="00986E71" w:rsidP="00A93A04">
            <w:pPr>
              <w:pStyle w:val="TableText"/>
              <w:jc w:val="right"/>
            </w:pPr>
            <w:r w:rsidRPr="00B6173C">
              <w:t>14</w:t>
            </w:r>
          </w:p>
          <w:p w14:paraId="5032C15B" w14:textId="77777777" w:rsidR="00986E71" w:rsidRPr="00B6173C" w:rsidRDefault="00986E71" w:rsidP="00A93A04">
            <w:pPr>
              <w:pStyle w:val="TableText"/>
              <w:jc w:val="right"/>
            </w:pPr>
            <w:r w:rsidRPr="00B6173C">
              <w:t>35</w:t>
            </w:r>
          </w:p>
        </w:tc>
        <w:tc>
          <w:tcPr>
            <w:tcW w:w="441" w:type="pct"/>
            <w:tcBorders>
              <w:top w:val="nil"/>
              <w:left w:val="nil"/>
              <w:bottom w:val="nil"/>
              <w:right w:val="nil"/>
            </w:tcBorders>
          </w:tcPr>
          <w:p w14:paraId="4630916E" w14:textId="77777777" w:rsidR="00986E71" w:rsidRPr="00B6173C" w:rsidRDefault="00986E71" w:rsidP="00A93A04">
            <w:pPr>
              <w:pStyle w:val="TableText"/>
              <w:jc w:val="right"/>
            </w:pPr>
            <w:r w:rsidRPr="00B6173C">
              <w:t>1.0</w:t>
            </w:r>
          </w:p>
          <w:p w14:paraId="50480CD7" w14:textId="77777777" w:rsidR="00986E71" w:rsidRPr="00B6173C" w:rsidRDefault="00986E71" w:rsidP="00A93A04">
            <w:pPr>
              <w:pStyle w:val="TableText"/>
              <w:jc w:val="right"/>
            </w:pPr>
            <w:r w:rsidRPr="00B6173C">
              <w:t>2.5</w:t>
            </w:r>
          </w:p>
        </w:tc>
        <w:tc>
          <w:tcPr>
            <w:tcW w:w="380" w:type="pct"/>
            <w:tcBorders>
              <w:top w:val="nil"/>
              <w:left w:val="nil"/>
              <w:bottom w:val="nil"/>
              <w:right w:val="nil"/>
            </w:tcBorders>
          </w:tcPr>
          <w:p w14:paraId="772172D0" w14:textId="77777777" w:rsidR="00986E71" w:rsidRPr="00B6173C" w:rsidRDefault="00986E71" w:rsidP="00A93A04">
            <w:pPr>
              <w:pStyle w:val="TableText"/>
              <w:jc w:val="right"/>
            </w:pPr>
            <w:r w:rsidRPr="00B6173C">
              <w:t>0.012</w:t>
            </w:r>
          </w:p>
          <w:p w14:paraId="593E862E" w14:textId="77777777" w:rsidR="00986E71" w:rsidRPr="00B6173C" w:rsidRDefault="00986E71" w:rsidP="00A93A04">
            <w:pPr>
              <w:pStyle w:val="TableText"/>
              <w:jc w:val="right"/>
            </w:pPr>
            <w:r w:rsidRPr="00B6173C">
              <w:t>0.033</w:t>
            </w:r>
          </w:p>
        </w:tc>
        <w:tc>
          <w:tcPr>
            <w:tcW w:w="500" w:type="pct"/>
            <w:tcBorders>
              <w:top w:val="nil"/>
              <w:left w:val="nil"/>
              <w:bottom w:val="nil"/>
              <w:right w:val="nil"/>
            </w:tcBorders>
            <w:shd w:val="clear" w:color="auto" w:fill="auto"/>
          </w:tcPr>
          <w:p w14:paraId="4EAE6CD9" w14:textId="77777777" w:rsidR="00986E71" w:rsidRPr="00B6173C" w:rsidRDefault="00986E71" w:rsidP="00A93A04">
            <w:pPr>
              <w:pStyle w:val="TableText"/>
              <w:jc w:val="right"/>
            </w:pPr>
            <w:r w:rsidRPr="00B6173C">
              <w:t>97</w:t>
            </w:r>
          </w:p>
          <w:p w14:paraId="1492AE61" w14:textId="77777777" w:rsidR="00986E71" w:rsidRPr="00B6173C" w:rsidRDefault="00986E71" w:rsidP="00A93A04">
            <w:pPr>
              <w:pStyle w:val="TableText"/>
              <w:jc w:val="right"/>
            </w:pPr>
            <w:r w:rsidRPr="00B6173C">
              <w:t>94</w:t>
            </w:r>
          </w:p>
        </w:tc>
      </w:tr>
      <w:tr w:rsidR="00986E71" w:rsidRPr="00B6173C" w:rsidDel="00EC6597" w14:paraId="3CC1F629" w14:textId="77777777" w:rsidTr="00A93A04">
        <w:trPr>
          <w:cantSplit/>
        </w:trPr>
        <w:tc>
          <w:tcPr>
            <w:tcW w:w="736" w:type="pct"/>
            <w:tcBorders>
              <w:top w:val="nil"/>
              <w:left w:val="nil"/>
              <w:bottom w:val="nil"/>
              <w:right w:val="nil"/>
            </w:tcBorders>
          </w:tcPr>
          <w:p w14:paraId="45CBC32A" w14:textId="77777777" w:rsidR="00986E71" w:rsidRPr="00B6173C" w:rsidRDefault="00986E71" w:rsidP="00A93A04">
            <w:pPr>
              <w:pStyle w:val="TableText"/>
            </w:pPr>
            <w:r w:rsidRPr="00B6173C">
              <w:lastRenderedPageBreak/>
              <w:t>SE Queensland</w:t>
            </w:r>
          </w:p>
        </w:tc>
        <w:tc>
          <w:tcPr>
            <w:tcW w:w="439" w:type="pct"/>
            <w:tcBorders>
              <w:top w:val="nil"/>
              <w:left w:val="nil"/>
              <w:bottom w:val="nil"/>
              <w:right w:val="nil"/>
            </w:tcBorders>
          </w:tcPr>
          <w:p w14:paraId="350B064A" w14:textId="77777777" w:rsidR="00986E71" w:rsidRPr="00B6173C" w:rsidRDefault="00986E71" w:rsidP="00A93A04">
            <w:pPr>
              <w:pStyle w:val="TableText"/>
              <w:jc w:val="right"/>
            </w:pPr>
            <w:r w:rsidRPr="00B6173C">
              <w:t>1.7</w:t>
            </w:r>
          </w:p>
        </w:tc>
        <w:tc>
          <w:tcPr>
            <w:tcW w:w="589" w:type="pct"/>
            <w:tcBorders>
              <w:top w:val="nil"/>
              <w:left w:val="nil"/>
              <w:bottom w:val="nil"/>
              <w:right w:val="nil"/>
            </w:tcBorders>
          </w:tcPr>
          <w:p w14:paraId="02FD0B2B" w14:textId="77777777" w:rsidR="00986E71" w:rsidRPr="00B6173C" w:rsidRDefault="00986E71" w:rsidP="00A93A04">
            <w:pPr>
              <w:pStyle w:val="TableText"/>
              <w:jc w:val="right"/>
            </w:pPr>
            <w:r w:rsidRPr="00B6173C">
              <w:t>0.05</w:t>
            </w:r>
          </w:p>
        </w:tc>
        <w:tc>
          <w:tcPr>
            <w:tcW w:w="589" w:type="pct"/>
            <w:tcBorders>
              <w:top w:val="nil"/>
              <w:left w:val="nil"/>
              <w:bottom w:val="nil"/>
              <w:right w:val="nil"/>
            </w:tcBorders>
          </w:tcPr>
          <w:p w14:paraId="40A232A2" w14:textId="77777777" w:rsidR="00986E71" w:rsidRPr="00B6173C" w:rsidRDefault="00986E71" w:rsidP="00A93A04">
            <w:pPr>
              <w:pStyle w:val="TableText"/>
              <w:jc w:val="right"/>
            </w:pPr>
            <w:r w:rsidRPr="00B6173C">
              <w:t>22</w:t>
            </w:r>
          </w:p>
        </w:tc>
        <w:tc>
          <w:tcPr>
            <w:tcW w:w="442" w:type="pct"/>
            <w:tcBorders>
              <w:top w:val="nil"/>
              <w:left w:val="nil"/>
              <w:bottom w:val="nil"/>
              <w:right w:val="nil"/>
            </w:tcBorders>
          </w:tcPr>
          <w:p w14:paraId="297D4BAB" w14:textId="77777777" w:rsidR="00986E71" w:rsidRPr="00B6173C" w:rsidRDefault="00986E71" w:rsidP="00A93A04">
            <w:pPr>
              <w:pStyle w:val="TableText"/>
            </w:pPr>
            <w:r w:rsidRPr="00B6173C">
              <w:t>Dec</w:t>
            </w:r>
          </w:p>
        </w:tc>
        <w:tc>
          <w:tcPr>
            <w:tcW w:w="441" w:type="pct"/>
            <w:tcBorders>
              <w:top w:val="nil"/>
              <w:left w:val="nil"/>
              <w:bottom w:val="nil"/>
              <w:right w:val="nil"/>
            </w:tcBorders>
          </w:tcPr>
          <w:p w14:paraId="46CCAF4B" w14:textId="77777777" w:rsidR="00986E71" w:rsidRPr="00B6173C" w:rsidRDefault="00986E71" w:rsidP="00A93A04">
            <w:pPr>
              <w:pStyle w:val="TableText"/>
              <w:jc w:val="right"/>
            </w:pPr>
            <w:r w:rsidRPr="00B6173C">
              <w:t>25</w:t>
            </w:r>
          </w:p>
          <w:p w14:paraId="356DB7B9" w14:textId="77777777" w:rsidR="00986E71" w:rsidRPr="00B6173C" w:rsidRDefault="00986E71" w:rsidP="00A93A04">
            <w:pPr>
              <w:pStyle w:val="TableText"/>
              <w:jc w:val="right"/>
            </w:pPr>
            <w:r w:rsidRPr="00B6173C">
              <w:t>75</w:t>
            </w:r>
          </w:p>
        </w:tc>
        <w:tc>
          <w:tcPr>
            <w:tcW w:w="442" w:type="pct"/>
            <w:tcBorders>
              <w:top w:val="nil"/>
              <w:left w:val="nil"/>
              <w:bottom w:val="nil"/>
              <w:right w:val="nil"/>
            </w:tcBorders>
          </w:tcPr>
          <w:p w14:paraId="4D2E0820" w14:textId="77777777" w:rsidR="00986E71" w:rsidRPr="00B6173C" w:rsidRDefault="00986E71" w:rsidP="00A93A04">
            <w:pPr>
              <w:pStyle w:val="TableText"/>
              <w:jc w:val="right"/>
            </w:pPr>
            <w:r w:rsidRPr="00B6173C">
              <w:t>13</w:t>
            </w:r>
          </w:p>
          <w:p w14:paraId="79FA9E3F" w14:textId="77777777" w:rsidR="00986E71" w:rsidRPr="00B6173C" w:rsidRDefault="00986E71" w:rsidP="00A93A04">
            <w:pPr>
              <w:pStyle w:val="TableText"/>
              <w:jc w:val="right"/>
            </w:pPr>
            <w:r w:rsidRPr="00B6173C">
              <w:t>32</w:t>
            </w:r>
          </w:p>
        </w:tc>
        <w:tc>
          <w:tcPr>
            <w:tcW w:w="441" w:type="pct"/>
            <w:tcBorders>
              <w:top w:val="nil"/>
              <w:left w:val="nil"/>
              <w:bottom w:val="nil"/>
              <w:right w:val="nil"/>
            </w:tcBorders>
          </w:tcPr>
          <w:p w14:paraId="1E95C2F0" w14:textId="77777777" w:rsidR="00986E71" w:rsidRPr="00B6173C" w:rsidRDefault="00986E71" w:rsidP="00A93A04">
            <w:pPr>
              <w:pStyle w:val="TableText"/>
              <w:jc w:val="right"/>
            </w:pPr>
            <w:r w:rsidRPr="00B6173C">
              <w:t>1.3</w:t>
            </w:r>
          </w:p>
          <w:p w14:paraId="726421F7" w14:textId="77777777" w:rsidR="00986E71" w:rsidRPr="00B6173C" w:rsidRDefault="00986E71" w:rsidP="00A93A04">
            <w:pPr>
              <w:pStyle w:val="TableText"/>
              <w:jc w:val="right"/>
            </w:pPr>
            <w:r w:rsidRPr="00B6173C">
              <w:t>3.2</w:t>
            </w:r>
          </w:p>
        </w:tc>
        <w:tc>
          <w:tcPr>
            <w:tcW w:w="380" w:type="pct"/>
            <w:tcBorders>
              <w:top w:val="nil"/>
              <w:left w:val="nil"/>
              <w:bottom w:val="nil"/>
              <w:right w:val="nil"/>
            </w:tcBorders>
          </w:tcPr>
          <w:p w14:paraId="0677E417" w14:textId="77777777" w:rsidR="00986E71" w:rsidRPr="00B6173C" w:rsidRDefault="00986E71" w:rsidP="00A93A04">
            <w:pPr>
              <w:pStyle w:val="TableText"/>
              <w:jc w:val="right"/>
            </w:pPr>
            <w:r w:rsidRPr="00B6173C">
              <w:t>0.012</w:t>
            </w:r>
          </w:p>
          <w:p w14:paraId="4075F470" w14:textId="77777777" w:rsidR="00986E71" w:rsidRPr="00B6173C" w:rsidRDefault="00986E71" w:rsidP="00A93A04">
            <w:pPr>
              <w:pStyle w:val="TableText"/>
              <w:jc w:val="right"/>
            </w:pPr>
            <w:r w:rsidRPr="00B6173C">
              <w:t>0.034</w:t>
            </w:r>
          </w:p>
        </w:tc>
        <w:tc>
          <w:tcPr>
            <w:tcW w:w="500" w:type="pct"/>
            <w:tcBorders>
              <w:top w:val="nil"/>
              <w:left w:val="nil"/>
              <w:bottom w:val="nil"/>
              <w:right w:val="nil"/>
            </w:tcBorders>
            <w:shd w:val="clear" w:color="auto" w:fill="auto"/>
          </w:tcPr>
          <w:p w14:paraId="082F3B5E" w14:textId="77777777" w:rsidR="00986E71" w:rsidRPr="00B6173C" w:rsidRDefault="00986E71" w:rsidP="00A93A04">
            <w:pPr>
              <w:pStyle w:val="TableText"/>
              <w:jc w:val="right"/>
            </w:pPr>
            <w:r w:rsidRPr="00B6173C">
              <w:t>96</w:t>
            </w:r>
          </w:p>
          <w:p w14:paraId="17052DFD" w14:textId="77777777" w:rsidR="00986E71" w:rsidRPr="00B6173C" w:rsidRDefault="00986E71" w:rsidP="00A93A04">
            <w:pPr>
              <w:pStyle w:val="TableText"/>
              <w:jc w:val="right"/>
            </w:pPr>
            <w:r w:rsidRPr="00B6173C">
              <w:t>93</w:t>
            </w:r>
          </w:p>
        </w:tc>
      </w:tr>
      <w:tr w:rsidR="00986E71" w:rsidRPr="00B6173C" w:rsidDel="00EC6597" w14:paraId="39DE4DB5" w14:textId="77777777" w:rsidTr="00A93A04">
        <w:trPr>
          <w:cantSplit/>
        </w:trPr>
        <w:tc>
          <w:tcPr>
            <w:tcW w:w="736" w:type="pct"/>
            <w:tcBorders>
              <w:top w:val="nil"/>
              <w:left w:val="nil"/>
              <w:bottom w:val="single" w:sz="4" w:space="0" w:color="auto"/>
              <w:right w:val="nil"/>
            </w:tcBorders>
          </w:tcPr>
          <w:p w14:paraId="780D6606" w14:textId="77777777" w:rsidR="00986E71" w:rsidRPr="00B6173C" w:rsidRDefault="00986E71" w:rsidP="00A93A04">
            <w:pPr>
              <w:pStyle w:val="TableText"/>
            </w:pPr>
            <w:r w:rsidRPr="00B6173C">
              <w:t>Northern NSW</w:t>
            </w:r>
          </w:p>
        </w:tc>
        <w:tc>
          <w:tcPr>
            <w:tcW w:w="439" w:type="pct"/>
            <w:tcBorders>
              <w:top w:val="nil"/>
              <w:left w:val="nil"/>
              <w:bottom w:val="single" w:sz="4" w:space="0" w:color="auto"/>
              <w:right w:val="nil"/>
            </w:tcBorders>
          </w:tcPr>
          <w:p w14:paraId="350FD9EF" w14:textId="77777777" w:rsidR="00986E71" w:rsidRPr="00B6173C" w:rsidRDefault="00986E71" w:rsidP="00A93A04">
            <w:pPr>
              <w:pStyle w:val="TableText"/>
              <w:jc w:val="right"/>
            </w:pPr>
            <w:r w:rsidRPr="00B6173C">
              <w:t>3.4</w:t>
            </w:r>
          </w:p>
        </w:tc>
        <w:tc>
          <w:tcPr>
            <w:tcW w:w="589" w:type="pct"/>
            <w:tcBorders>
              <w:top w:val="nil"/>
              <w:left w:val="nil"/>
              <w:bottom w:val="single" w:sz="4" w:space="0" w:color="auto"/>
              <w:right w:val="nil"/>
            </w:tcBorders>
          </w:tcPr>
          <w:p w14:paraId="3C287313" w14:textId="77777777" w:rsidR="00986E71" w:rsidRPr="00B6173C" w:rsidRDefault="00986E71" w:rsidP="00A93A04">
            <w:pPr>
              <w:pStyle w:val="TableText"/>
              <w:jc w:val="right"/>
            </w:pPr>
            <w:r w:rsidRPr="00B6173C">
              <w:t>0.04</w:t>
            </w:r>
          </w:p>
        </w:tc>
        <w:tc>
          <w:tcPr>
            <w:tcW w:w="589" w:type="pct"/>
            <w:tcBorders>
              <w:top w:val="nil"/>
              <w:left w:val="nil"/>
              <w:bottom w:val="single" w:sz="4" w:space="0" w:color="auto"/>
              <w:right w:val="nil"/>
            </w:tcBorders>
          </w:tcPr>
          <w:p w14:paraId="76D38427" w14:textId="77777777" w:rsidR="00986E71" w:rsidRPr="00B6173C" w:rsidRDefault="00986E71" w:rsidP="00A93A04">
            <w:pPr>
              <w:pStyle w:val="TableText"/>
              <w:jc w:val="right"/>
            </w:pPr>
            <w:r w:rsidRPr="00B6173C">
              <w:t>20</w:t>
            </w:r>
          </w:p>
        </w:tc>
        <w:tc>
          <w:tcPr>
            <w:tcW w:w="442" w:type="pct"/>
            <w:tcBorders>
              <w:top w:val="nil"/>
              <w:left w:val="nil"/>
              <w:bottom w:val="single" w:sz="4" w:space="0" w:color="auto"/>
              <w:right w:val="nil"/>
            </w:tcBorders>
          </w:tcPr>
          <w:p w14:paraId="2B81CDB8" w14:textId="77777777" w:rsidR="00986E71" w:rsidRPr="00B6173C" w:rsidRDefault="00986E71" w:rsidP="00A93A04">
            <w:pPr>
              <w:pStyle w:val="TableText"/>
            </w:pPr>
            <w:r w:rsidRPr="00B6173C">
              <w:t>Oct</w:t>
            </w:r>
          </w:p>
        </w:tc>
        <w:tc>
          <w:tcPr>
            <w:tcW w:w="441" w:type="pct"/>
            <w:tcBorders>
              <w:top w:val="nil"/>
              <w:left w:val="nil"/>
              <w:bottom w:val="single" w:sz="4" w:space="0" w:color="auto"/>
              <w:right w:val="nil"/>
            </w:tcBorders>
          </w:tcPr>
          <w:p w14:paraId="2DBDE7EF" w14:textId="77777777" w:rsidR="00986E71" w:rsidRPr="00B6173C" w:rsidRDefault="00986E71" w:rsidP="00A93A04">
            <w:pPr>
              <w:pStyle w:val="TableText"/>
              <w:jc w:val="right"/>
            </w:pPr>
            <w:r w:rsidRPr="00B6173C">
              <w:t>25</w:t>
            </w:r>
          </w:p>
          <w:p w14:paraId="6977785D" w14:textId="77777777" w:rsidR="00986E71" w:rsidRPr="00B6173C" w:rsidRDefault="00986E71" w:rsidP="00A93A04">
            <w:pPr>
              <w:pStyle w:val="TableText"/>
              <w:jc w:val="right"/>
            </w:pPr>
            <w:r w:rsidRPr="00B6173C">
              <w:t>75</w:t>
            </w:r>
          </w:p>
        </w:tc>
        <w:tc>
          <w:tcPr>
            <w:tcW w:w="442" w:type="pct"/>
            <w:tcBorders>
              <w:top w:val="nil"/>
              <w:left w:val="nil"/>
              <w:bottom w:val="single" w:sz="4" w:space="0" w:color="auto"/>
              <w:right w:val="nil"/>
            </w:tcBorders>
          </w:tcPr>
          <w:p w14:paraId="27517EFF" w14:textId="77777777" w:rsidR="00986E71" w:rsidRPr="00B6173C" w:rsidRDefault="00986E71" w:rsidP="00A93A04">
            <w:pPr>
              <w:pStyle w:val="TableText"/>
              <w:jc w:val="right"/>
            </w:pPr>
            <w:r w:rsidRPr="00B6173C">
              <w:t>13</w:t>
            </w:r>
          </w:p>
          <w:p w14:paraId="7C81D619" w14:textId="77777777" w:rsidR="00986E71" w:rsidRPr="00B6173C" w:rsidRDefault="00986E71" w:rsidP="00A93A04">
            <w:pPr>
              <w:pStyle w:val="TableText"/>
              <w:jc w:val="right"/>
            </w:pPr>
            <w:r w:rsidRPr="00B6173C">
              <w:t>28</w:t>
            </w:r>
          </w:p>
        </w:tc>
        <w:tc>
          <w:tcPr>
            <w:tcW w:w="441" w:type="pct"/>
            <w:tcBorders>
              <w:top w:val="nil"/>
              <w:left w:val="nil"/>
              <w:bottom w:val="single" w:sz="4" w:space="0" w:color="auto"/>
              <w:right w:val="nil"/>
            </w:tcBorders>
          </w:tcPr>
          <w:p w14:paraId="1BFF78A4" w14:textId="77777777" w:rsidR="00986E71" w:rsidRPr="00B6173C" w:rsidRDefault="00986E71" w:rsidP="00A93A04">
            <w:pPr>
              <w:pStyle w:val="TableText"/>
              <w:jc w:val="right"/>
            </w:pPr>
            <w:r w:rsidRPr="00B6173C">
              <w:t>1.0</w:t>
            </w:r>
          </w:p>
          <w:p w14:paraId="32C3F349" w14:textId="77777777" w:rsidR="00986E71" w:rsidRPr="00B6173C" w:rsidRDefault="00986E71" w:rsidP="00A93A04">
            <w:pPr>
              <w:pStyle w:val="TableText"/>
              <w:jc w:val="right"/>
            </w:pPr>
            <w:r w:rsidRPr="00B6173C">
              <w:t>2.2</w:t>
            </w:r>
          </w:p>
        </w:tc>
        <w:tc>
          <w:tcPr>
            <w:tcW w:w="380" w:type="pct"/>
            <w:tcBorders>
              <w:top w:val="nil"/>
              <w:left w:val="nil"/>
              <w:bottom w:val="single" w:sz="4" w:space="0" w:color="auto"/>
              <w:right w:val="nil"/>
            </w:tcBorders>
          </w:tcPr>
          <w:p w14:paraId="22590AD8" w14:textId="77777777" w:rsidR="00986E71" w:rsidRPr="00B6173C" w:rsidRDefault="00986E71" w:rsidP="00A93A04">
            <w:pPr>
              <w:pStyle w:val="TableText"/>
              <w:jc w:val="right"/>
            </w:pPr>
            <w:r w:rsidRPr="00B6173C">
              <w:t>0.025</w:t>
            </w:r>
          </w:p>
          <w:p w14:paraId="4D01B358" w14:textId="77777777" w:rsidR="00986E71" w:rsidRPr="00B6173C" w:rsidRDefault="00986E71" w:rsidP="00A93A04">
            <w:pPr>
              <w:pStyle w:val="TableText"/>
              <w:jc w:val="right"/>
            </w:pPr>
            <w:r w:rsidRPr="00B6173C">
              <w:t>0.065</w:t>
            </w:r>
          </w:p>
        </w:tc>
        <w:tc>
          <w:tcPr>
            <w:tcW w:w="500" w:type="pct"/>
            <w:tcBorders>
              <w:top w:val="nil"/>
              <w:left w:val="nil"/>
              <w:bottom w:val="single" w:sz="4" w:space="0" w:color="auto"/>
              <w:right w:val="nil"/>
            </w:tcBorders>
            <w:shd w:val="clear" w:color="auto" w:fill="auto"/>
          </w:tcPr>
          <w:p w14:paraId="554A1D9F" w14:textId="77777777" w:rsidR="00986E71" w:rsidRPr="00B6173C" w:rsidRDefault="00986E71" w:rsidP="00A93A04">
            <w:pPr>
              <w:pStyle w:val="TableText"/>
              <w:jc w:val="right"/>
            </w:pPr>
            <w:r w:rsidRPr="00B6173C">
              <w:t>98</w:t>
            </w:r>
          </w:p>
          <w:p w14:paraId="175F30C2" w14:textId="77777777" w:rsidR="00986E71" w:rsidRPr="00B6173C" w:rsidRDefault="00986E71" w:rsidP="00A93A04">
            <w:pPr>
              <w:pStyle w:val="TableText"/>
              <w:jc w:val="right"/>
            </w:pPr>
            <w:r w:rsidRPr="00B6173C">
              <w:t>98</w:t>
            </w:r>
          </w:p>
        </w:tc>
      </w:tr>
    </w:tbl>
    <w:p w14:paraId="2057DA52" w14:textId="77777777" w:rsidR="00986E71" w:rsidRPr="00B6173C" w:rsidRDefault="00986E71" w:rsidP="00A93A04">
      <w:pPr>
        <w:pStyle w:val="SourceTableNote"/>
      </w:pPr>
      <w:r w:rsidRPr="00B6173C">
        <w:t>Only worst-case scenarios are presented for each region; seasonal 10 ha exposure rates from Table B1 have been readjusted to account for the fractions of a full catchment treated; risks are considered acceptable where ≥90% of receiving waters are protected.</w:t>
      </w:r>
    </w:p>
    <w:p w14:paraId="655F2CCA" w14:textId="27EF68F6" w:rsidR="00986E71" w:rsidRPr="00B6173C" w:rsidRDefault="00986E71" w:rsidP="00986E71">
      <w:pPr>
        <w:pStyle w:val="Caption"/>
        <w:ind w:left="993" w:hanging="993"/>
      </w:pPr>
      <w:bookmarkStart w:id="372" w:name="_Toc158365559"/>
      <w:bookmarkStart w:id="373" w:name="_Toc158365728"/>
      <w:r w:rsidRPr="00B6173C">
        <w:t>Table D3:</w:t>
      </w:r>
      <w:r w:rsidRPr="00B6173C">
        <w:tab/>
        <w:t>Regions showing unacceptable runoff risks of fenitrothion to aquatic species at any time</w:t>
      </w:r>
      <w:bookmarkEnd w:id="372"/>
      <w:bookmarkEnd w:id="3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95"/>
        <w:gridCol w:w="709"/>
        <w:gridCol w:w="1222"/>
        <w:gridCol w:w="1247"/>
        <w:gridCol w:w="826"/>
        <w:gridCol w:w="882"/>
        <w:gridCol w:w="931"/>
        <w:gridCol w:w="992"/>
        <w:gridCol w:w="822"/>
        <w:gridCol w:w="1112"/>
      </w:tblGrid>
      <w:tr w:rsidR="00A93A04" w:rsidRPr="00B6173C" w14:paraId="265B2E4C" w14:textId="77777777" w:rsidTr="00A93A04">
        <w:trPr>
          <w:cantSplit/>
          <w:tblHeader/>
        </w:trPr>
        <w:tc>
          <w:tcPr>
            <w:tcW w:w="0" w:type="auto"/>
            <w:tcBorders>
              <w:top w:val="single" w:sz="4" w:space="0" w:color="auto"/>
              <w:left w:val="nil"/>
              <w:bottom w:val="single" w:sz="4" w:space="0" w:color="auto"/>
              <w:right w:val="nil"/>
            </w:tcBorders>
            <w:shd w:val="clear" w:color="auto" w:fill="5C2946"/>
          </w:tcPr>
          <w:p w14:paraId="0F4639A5" w14:textId="77777777" w:rsidR="00986E71" w:rsidRPr="00A93A04" w:rsidRDefault="00986E71" w:rsidP="00A93A04">
            <w:pPr>
              <w:pStyle w:val="TableHead"/>
            </w:pPr>
            <w:r w:rsidRPr="00A93A04">
              <w:t>Region</w:t>
            </w:r>
          </w:p>
        </w:tc>
        <w:tc>
          <w:tcPr>
            <w:tcW w:w="0" w:type="auto"/>
            <w:tcBorders>
              <w:top w:val="single" w:sz="4" w:space="0" w:color="auto"/>
              <w:left w:val="nil"/>
              <w:bottom w:val="single" w:sz="4" w:space="0" w:color="auto"/>
              <w:right w:val="nil"/>
            </w:tcBorders>
            <w:shd w:val="clear" w:color="auto" w:fill="5C2946"/>
          </w:tcPr>
          <w:p w14:paraId="662BF13C" w14:textId="0A4ED3D0" w:rsidR="00986E71" w:rsidRPr="00A93A04" w:rsidRDefault="00986E71" w:rsidP="00A93A04">
            <w:pPr>
              <w:pStyle w:val="TableHead"/>
              <w:jc w:val="right"/>
            </w:pPr>
            <w:r w:rsidRPr="00A93A04">
              <w:t>Slope</w:t>
            </w:r>
            <w:r w:rsidR="00A93A04">
              <w:br/>
            </w:r>
            <w:r w:rsidRPr="00A93A04">
              <w:t>(%)</w:t>
            </w:r>
          </w:p>
        </w:tc>
        <w:tc>
          <w:tcPr>
            <w:tcW w:w="0" w:type="auto"/>
            <w:tcBorders>
              <w:top w:val="single" w:sz="4" w:space="0" w:color="auto"/>
              <w:left w:val="nil"/>
              <w:bottom w:val="single" w:sz="4" w:space="0" w:color="auto"/>
              <w:right w:val="nil"/>
            </w:tcBorders>
            <w:shd w:val="clear" w:color="auto" w:fill="5C2946"/>
          </w:tcPr>
          <w:p w14:paraId="492D20CA" w14:textId="2B0235E8" w:rsidR="00986E71" w:rsidRPr="00A93A04" w:rsidRDefault="00986E71" w:rsidP="00A93A04">
            <w:pPr>
              <w:pStyle w:val="TableHead"/>
              <w:jc w:val="right"/>
            </w:pPr>
            <w:r w:rsidRPr="00A93A04">
              <w:t>Fraction</w:t>
            </w:r>
            <w:r w:rsidR="00A93A04">
              <w:br/>
            </w:r>
            <w:r w:rsidRPr="00A93A04">
              <w:t>catchment</w:t>
            </w:r>
            <w:r w:rsidR="00A93A04">
              <w:br/>
            </w:r>
            <w:r w:rsidRPr="00A93A04">
              <w:t>treated</w:t>
            </w:r>
          </w:p>
        </w:tc>
        <w:tc>
          <w:tcPr>
            <w:tcW w:w="0" w:type="auto"/>
            <w:tcBorders>
              <w:top w:val="single" w:sz="4" w:space="0" w:color="auto"/>
              <w:left w:val="nil"/>
              <w:bottom w:val="single" w:sz="4" w:space="0" w:color="auto"/>
              <w:right w:val="nil"/>
            </w:tcBorders>
            <w:shd w:val="clear" w:color="auto" w:fill="5C2946"/>
          </w:tcPr>
          <w:p w14:paraId="313F6D31" w14:textId="3021B2D7" w:rsidR="00986E71" w:rsidRPr="00A93A04" w:rsidRDefault="00986E71" w:rsidP="00A93A04">
            <w:pPr>
              <w:pStyle w:val="TableHead"/>
              <w:jc w:val="right"/>
            </w:pPr>
            <w:r w:rsidRPr="00A93A04">
              <w:t>Catchment</w:t>
            </w:r>
            <w:r w:rsidR="00A93A04">
              <w:br/>
            </w:r>
            <w:r w:rsidRPr="00A93A04">
              <w:t>exposure</w:t>
            </w:r>
            <w:r w:rsidR="00A93A04">
              <w:br/>
            </w:r>
            <w:r w:rsidRPr="00A93A04">
              <w:t>(g/ha)</w:t>
            </w:r>
          </w:p>
        </w:tc>
        <w:tc>
          <w:tcPr>
            <w:tcW w:w="0" w:type="auto"/>
            <w:tcBorders>
              <w:top w:val="single" w:sz="4" w:space="0" w:color="auto"/>
              <w:left w:val="nil"/>
              <w:bottom w:val="single" w:sz="4" w:space="0" w:color="auto"/>
              <w:right w:val="nil"/>
            </w:tcBorders>
            <w:shd w:val="clear" w:color="auto" w:fill="5C2946"/>
          </w:tcPr>
          <w:p w14:paraId="694CC086" w14:textId="77777777" w:rsidR="00986E71" w:rsidRPr="00A93A04" w:rsidRDefault="00986E71" w:rsidP="00A93A04">
            <w:pPr>
              <w:pStyle w:val="TableHead"/>
            </w:pPr>
            <w:r w:rsidRPr="00A93A04">
              <w:t>Timing</w:t>
            </w:r>
          </w:p>
        </w:tc>
        <w:tc>
          <w:tcPr>
            <w:tcW w:w="0" w:type="auto"/>
            <w:tcBorders>
              <w:top w:val="single" w:sz="4" w:space="0" w:color="auto"/>
              <w:left w:val="nil"/>
              <w:bottom w:val="single" w:sz="4" w:space="0" w:color="auto"/>
              <w:right w:val="nil"/>
            </w:tcBorders>
            <w:shd w:val="clear" w:color="auto" w:fill="5C2946"/>
          </w:tcPr>
          <w:p w14:paraId="5AEB056E" w14:textId="4082D7A4" w:rsidR="00986E71" w:rsidRPr="00A93A04" w:rsidRDefault="00986E71" w:rsidP="00A93A04">
            <w:pPr>
              <w:pStyle w:val="TableHead"/>
              <w:jc w:val="right"/>
            </w:pPr>
            <w:r w:rsidRPr="00A93A04">
              <w:t>Stream</w:t>
            </w:r>
            <w:r w:rsidR="00A93A04">
              <w:br/>
            </w:r>
            <w:r w:rsidRPr="00A93A04">
              <w:t>flow</w:t>
            </w:r>
            <w:r w:rsidR="00A93A04">
              <w:br/>
            </w:r>
            <w:r w:rsidRPr="00A93A04">
              <w:t>(%)</w:t>
            </w:r>
          </w:p>
        </w:tc>
        <w:tc>
          <w:tcPr>
            <w:tcW w:w="0" w:type="auto"/>
            <w:tcBorders>
              <w:top w:val="single" w:sz="4" w:space="0" w:color="auto"/>
              <w:left w:val="nil"/>
              <w:bottom w:val="single" w:sz="4" w:space="0" w:color="auto"/>
              <w:right w:val="nil"/>
            </w:tcBorders>
            <w:shd w:val="clear" w:color="auto" w:fill="5C2946"/>
          </w:tcPr>
          <w:p w14:paraId="6FD19655" w14:textId="2CACF5D0" w:rsidR="00986E71" w:rsidRPr="00A93A04" w:rsidRDefault="00986E71" w:rsidP="00A93A04">
            <w:pPr>
              <w:pStyle w:val="TableHead"/>
              <w:jc w:val="right"/>
            </w:pPr>
            <w:r w:rsidRPr="00A93A04">
              <w:t>Rainfall</w:t>
            </w:r>
            <w:r w:rsidR="00A93A04">
              <w:br/>
            </w:r>
            <w:r w:rsidRPr="00A93A04">
              <w:t>(mm/d)</w:t>
            </w:r>
          </w:p>
        </w:tc>
        <w:tc>
          <w:tcPr>
            <w:tcW w:w="0" w:type="auto"/>
            <w:tcBorders>
              <w:top w:val="single" w:sz="4" w:space="0" w:color="auto"/>
              <w:left w:val="nil"/>
              <w:bottom w:val="single" w:sz="4" w:space="0" w:color="auto"/>
              <w:right w:val="nil"/>
            </w:tcBorders>
            <w:shd w:val="clear" w:color="auto" w:fill="5C2946"/>
          </w:tcPr>
          <w:p w14:paraId="6EFB1E18" w14:textId="33554A36" w:rsidR="00986E71" w:rsidRPr="00A93A04" w:rsidRDefault="00986E71" w:rsidP="00A93A04">
            <w:pPr>
              <w:pStyle w:val="TableHead"/>
              <w:jc w:val="right"/>
            </w:pPr>
            <w:r w:rsidRPr="00A93A04">
              <w:t>Rain</w:t>
            </w:r>
            <w:r w:rsidR="00A93A04">
              <w:br/>
            </w:r>
            <w:r w:rsidRPr="00A93A04">
              <w:t>duration</w:t>
            </w:r>
            <w:r w:rsidR="00A93A04">
              <w:br/>
            </w:r>
            <w:r w:rsidRPr="00A93A04">
              <w:t>(h)</w:t>
            </w:r>
          </w:p>
        </w:tc>
        <w:tc>
          <w:tcPr>
            <w:tcW w:w="0" w:type="auto"/>
            <w:tcBorders>
              <w:top w:val="single" w:sz="4" w:space="0" w:color="auto"/>
              <w:left w:val="nil"/>
              <w:bottom w:val="single" w:sz="4" w:space="0" w:color="auto"/>
              <w:right w:val="nil"/>
            </w:tcBorders>
            <w:shd w:val="clear" w:color="auto" w:fill="5C2946"/>
          </w:tcPr>
          <w:p w14:paraId="512934B4" w14:textId="022C0640" w:rsidR="00986E71" w:rsidRPr="00A93A04" w:rsidRDefault="00986E71" w:rsidP="00A93A04">
            <w:pPr>
              <w:pStyle w:val="TableHead"/>
              <w:jc w:val="right"/>
            </w:pPr>
            <w:r w:rsidRPr="00A93A04">
              <w:t>Runoff</w:t>
            </w:r>
            <w:r w:rsidR="00A93A04">
              <w:br/>
            </w:r>
            <w:r w:rsidRPr="00A93A04">
              <w:t>(%)</w:t>
            </w:r>
          </w:p>
        </w:tc>
        <w:tc>
          <w:tcPr>
            <w:tcW w:w="0" w:type="auto"/>
            <w:tcBorders>
              <w:top w:val="single" w:sz="4" w:space="0" w:color="auto"/>
              <w:left w:val="nil"/>
              <w:bottom w:val="single" w:sz="4" w:space="0" w:color="auto"/>
              <w:right w:val="nil"/>
            </w:tcBorders>
            <w:shd w:val="clear" w:color="auto" w:fill="5C2946"/>
          </w:tcPr>
          <w:p w14:paraId="517C3DC9" w14:textId="1C4EACBC" w:rsidR="00986E71" w:rsidRPr="00A93A04" w:rsidRDefault="00986E71" w:rsidP="00A93A04">
            <w:pPr>
              <w:pStyle w:val="TableHead"/>
              <w:jc w:val="right"/>
            </w:pPr>
            <w:r w:rsidRPr="00A93A04">
              <w:t>Waters</w:t>
            </w:r>
            <w:r w:rsidR="00A93A04">
              <w:br/>
            </w:r>
            <w:r w:rsidRPr="00A93A04">
              <w:t>protected</w:t>
            </w:r>
            <w:r w:rsidR="00A93A04">
              <w:br/>
            </w:r>
            <w:r w:rsidRPr="00A93A04">
              <w:t>(%)</w:t>
            </w:r>
          </w:p>
        </w:tc>
      </w:tr>
      <w:tr w:rsidR="00986E71" w:rsidRPr="00B6173C" w14:paraId="4C2E3875" w14:textId="77777777" w:rsidTr="00A93A04">
        <w:trPr>
          <w:cantSplit/>
        </w:trPr>
        <w:tc>
          <w:tcPr>
            <w:tcW w:w="0" w:type="auto"/>
            <w:gridSpan w:val="10"/>
            <w:tcBorders>
              <w:top w:val="single" w:sz="4" w:space="0" w:color="auto"/>
              <w:left w:val="nil"/>
              <w:bottom w:val="single" w:sz="4" w:space="0" w:color="auto"/>
              <w:right w:val="nil"/>
            </w:tcBorders>
          </w:tcPr>
          <w:p w14:paraId="130BF121" w14:textId="77777777" w:rsidR="00986E71" w:rsidRPr="00B6173C" w:rsidRDefault="00986E71" w:rsidP="00A93A04">
            <w:pPr>
              <w:pStyle w:val="TableSubHead"/>
            </w:pPr>
            <w:r w:rsidRPr="00B6173C">
              <w:t>Lucerne</w:t>
            </w:r>
          </w:p>
        </w:tc>
      </w:tr>
      <w:tr w:rsidR="00A93A04" w:rsidRPr="00B6173C" w14:paraId="19CF99EC" w14:textId="77777777" w:rsidTr="00A93A04">
        <w:trPr>
          <w:cantSplit/>
        </w:trPr>
        <w:tc>
          <w:tcPr>
            <w:tcW w:w="0" w:type="auto"/>
            <w:tcBorders>
              <w:top w:val="single" w:sz="4" w:space="0" w:color="auto"/>
              <w:left w:val="nil"/>
              <w:bottom w:val="single" w:sz="4" w:space="0" w:color="auto"/>
              <w:right w:val="nil"/>
            </w:tcBorders>
          </w:tcPr>
          <w:p w14:paraId="2438C68F" w14:textId="77777777" w:rsidR="00986E71" w:rsidRPr="00A93A04" w:rsidRDefault="00986E71" w:rsidP="00A93A04">
            <w:pPr>
              <w:pStyle w:val="TableText"/>
            </w:pPr>
            <w:r w:rsidRPr="00A93A04">
              <w:t>Victoria</w:t>
            </w:r>
          </w:p>
        </w:tc>
        <w:tc>
          <w:tcPr>
            <w:tcW w:w="0" w:type="auto"/>
            <w:tcBorders>
              <w:top w:val="single" w:sz="4" w:space="0" w:color="auto"/>
              <w:left w:val="nil"/>
              <w:bottom w:val="single" w:sz="4" w:space="0" w:color="auto"/>
              <w:right w:val="nil"/>
            </w:tcBorders>
          </w:tcPr>
          <w:p w14:paraId="31261E90" w14:textId="77777777" w:rsidR="00986E71" w:rsidRPr="00A93A04" w:rsidRDefault="00986E71" w:rsidP="00A93A04">
            <w:pPr>
              <w:pStyle w:val="TableText"/>
              <w:jc w:val="right"/>
            </w:pPr>
            <w:r w:rsidRPr="00A93A04">
              <w:t>1.7</w:t>
            </w:r>
          </w:p>
        </w:tc>
        <w:tc>
          <w:tcPr>
            <w:tcW w:w="0" w:type="auto"/>
            <w:tcBorders>
              <w:top w:val="single" w:sz="4" w:space="0" w:color="auto"/>
              <w:left w:val="nil"/>
              <w:bottom w:val="single" w:sz="4" w:space="0" w:color="auto"/>
              <w:right w:val="nil"/>
            </w:tcBorders>
          </w:tcPr>
          <w:p w14:paraId="1E6F4026" w14:textId="77777777" w:rsidR="00986E71" w:rsidRPr="00A93A04" w:rsidRDefault="00986E71" w:rsidP="00A93A04">
            <w:pPr>
              <w:pStyle w:val="TableText"/>
              <w:jc w:val="right"/>
            </w:pPr>
            <w:r w:rsidRPr="00A93A04">
              <w:t>0.63</w:t>
            </w:r>
          </w:p>
        </w:tc>
        <w:tc>
          <w:tcPr>
            <w:tcW w:w="0" w:type="auto"/>
            <w:tcBorders>
              <w:top w:val="single" w:sz="4" w:space="0" w:color="auto"/>
              <w:left w:val="nil"/>
              <w:bottom w:val="single" w:sz="4" w:space="0" w:color="auto"/>
              <w:right w:val="nil"/>
            </w:tcBorders>
          </w:tcPr>
          <w:p w14:paraId="2CFCB05F" w14:textId="77777777" w:rsidR="00986E71" w:rsidRPr="00A93A04" w:rsidRDefault="00986E71" w:rsidP="00A93A04">
            <w:pPr>
              <w:pStyle w:val="TableText"/>
              <w:jc w:val="right"/>
            </w:pPr>
            <w:r w:rsidRPr="00A93A04">
              <w:t>286</w:t>
            </w:r>
          </w:p>
        </w:tc>
        <w:tc>
          <w:tcPr>
            <w:tcW w:w="0" w:type="auto"/>
            <w:tcBorders>
              <w:top w:val="single" w:sz="4" w:space="0" w:color="auto"/>
              <w:left w:val="nil"/>
              <w:bottom w:val="single" w:sz="4" w:space="0" w:color="auto"/>
              <w:right w:val="nil"/>
            </w:tcBorders>
          </w:tcPr>
          <w:p w14:paraId="7506F9AF" w14:textId="77777777" w:rsidR="00986E71" w:rsidRPr="00A93A04" w:rsidRDefault="00986E71" w:rsidP="00A93A04">
            <w:pPr>
              <w:pStyle w:val="TableText"/>
            </w:pPr>
            <w:r w:rsidRPr="00A93A04">
              <w:t>Winter</w:t>
            </w:r>
          </w:p>
        </w:tc>
        <w:tc>
          <w:tcPr>
            <w:tcW w:w="0" w:type="auto"/>
            <w:tcBorders>
              <w:top w:val="single" w:sz="4" w:space="0" w:color="auto"/>
              <w:left w:val="nil"/>
              <w:bottom w:val="single" w:sz="4" w:space="0" w:color="auto"/>
              <w:right w:val="nil"/>
            </w:tcBorders>
          </w:tcPr>
          <w:p w14:paraId="27A5B23A" w14:textId="77777777" w:rsidR="00986E71" w:rsidRPr="00A93A04" w:rsidRDefault="00986E71" w:rsidP="00A93A04">
            <w:pPr>
              <w:pStyle w:val="TableText"/>
              <w:jc w:val="right"/>
            </w:pPr>
            <w:r w:rsidRPr="00A93A04">
              <w:t>25</w:t>
            </w:r>
          </w:p>
          <w:p w14:paraId="1AB31418" w14:textId="77777777" w:rsidR="00986E71" w:rsidRPr="00A93A04" w:rsidRDefault="00986E71" w:rsidP="00A93A04">
            <w:pPr>
              <w:pStyle w:val="TableText"/>
              <w:jc w:val="right"/>
            </w:pPr>
            <w:r w:rsidRPr="00A93A04">
              <w:t>75</w:t>
            </w:r>
          </w:p>
        </w:tc>
        <w:tc>
          <w:tcPr>
            <w:tcW w:w="0" w:type="auto"/>
            <w:tcBorders>
              <w:top w:val="single" w:sz="4" w:space="0" w:color="auto"/>
              <w:left w:val="nil"/>
              <w:bottom w:val="single" w:sz="4" w:space="0" w:color="auto"/>
              <w:right w:val="nil"/>
            </w:tcBorders>
          </w:tcPr>
          <w:p w14:paraId="631698F6" w14:textId="77777777" w:rsidR="00986E71" w:rsidRPr="00A93A04" w:rsidRDefault="00986E71" w:rsidP="00A93A04">
            <w:pPr>
              <w:pStyle w:val="TableText"/>
              <w:jc w:val="right"/>
            </w:pPr>
            <w:r w:rsidRPr="00A93A04">
              <w:t>17</w:t>
            </w:r>
          </w:p>
          <w:p w14:paraId="74F6F0B4" w14:textId="77777777" w:rsidR="00986E71" w:rsidRPr="00A93A04" w:rsidRDefault="00986E71" w:rsidP="00A93A04">
            <w:pPr>
              <w:pStyle w:val="TableText"/>
              <w:jc w:val="right"/>
            </w:pPr>
            <w:r w:rsidRPr="00A93A04">
              <w:t>30</w:t>
            </w:r>
          </w:p>
        </w:tc>
        <w:tc>
          <w:tcPr>
            <w:tcW w:w="0" w:type="auto"/>
            <w:tcBorders>
              <w:top w:val="single" w:sz="4" w:space="0" w:color="auto"/>
              <w:left w:val="nil"/>
              <w:bottom w:val="single" w:sz="4" w:space="0" w:color="auto"/>
              <w:right w:val="nil"/>
            </w:tcBorders>
          </w:tcPr>
          <w:p w14:paraId="407D1357" w14:textId="77777777" w:rsidR="00986E71" w:rsidRPr="00A93A04" w:rsidRDefault="00986E71" w:rsidP="00A93A04">
            <w:pPr>
              <w:pStyle w:val="TableText"/>
              <w:jc w:val="right"/>
            </w:pPr>
            <w:r w:rsidRPr="00A93A04">
              <w:t>1.2</w:t>
            </w:r>
          </w:p>
          <w:p w14:paraId="195BC474" w14:textId="77777777" w:rsidR="00986E71" w:rsidRPr="00A93A04" w:rsidRDefault="00986E71" w:rsidP="00A93A04">
            <w:pPr>
              <w:pStyle w:val="TableText"/>
              <w:jc w:val="right"/>
            </w:pPr>
            <w:r w:rsidRPr="00A93A04">
              <w:t>2.1</w:t>
            </w:r>
          </w:p>
        </w:tc>
        <w:tc>
          <w:tcPr>
            <w:tcW w:w="0" w:type="auto"/>
            <w:tcBorders>
              <w:top w:val="single" w:sz="4" w:space="0" w:color="auto"/>
              <w:left w:val="nil"/>
              <w:bottom w:val="single" w:sz="4" w:space="0" w:color="auto"/>
              <w:right w:val="nil"/>
            </w:tcBorders>
          </w:tcPr>
          <w:p w14:paraId="708C536E" w14:textId="77777777" w:rsidR="00986E71" w:rsidRPr="00A93A04" w:rsidRDefault="00986E71" w:rsidP="00A93A04">
            <w:pPr>
              <w:pStyle w:val="TableText"/>
              <w:jc w:val="right"/>
            </w:pPr>
            <w:r w:rsidRPr="00A93A04">
              <w:t>0.007</w:t>
            </w:r>
          </w:p>
          <w:p w14:paraId="52699321" w14:textId="77777777" w:rsidR="00986E71" w:rsidRPr="00A93A04" w:rsidRDefault="00986E71" w:rsidP="00A93A04">
            <w:pPr>
              <w:pStyle w:val="TableText"/>
              <w:jc w:val="right"/>
            </w:pPr>
            <w:r w:rsidRPr="00A93A04">
              <w:t>0.016</w:t>
            </w:r>
          </w:p>
        </w:tc>
        <w:tc>
          <w:tcPr>
            <w:tcW w:w="0" w:type="auto"/>
            <w:tcBorders>
              <w:top w:val="single" w:sz="4" w:space="0" w:color="auto"/>
              <w:left w:val="nil"/>
              <w:bottom w:val="single" w:sz="4" w:space="0" w:color="auto"/>
              <w:right w:val="nil"/>
            </w:tcBorders>
            <w:shd w:val="clear" w:color="auto" w:fill="auto"/>
          </w:tcPr>
          <w:p w14:paraId="373E2FAE" w14:textId="77777777" w:rsidR="00986E71" w:rsidRPr="00A93A04" w:rsidRDefault="00986E71" w:rsidP="00A93A04">
            <w:pPr>
              <w:pStyle w:val="TableText"/>
              <w:jc w:val="right"/>
            </w:pPr>
            <w:r w:rsidRPr="00A93A04">
              <w:t>88</w:t>
            </w:r>
          </w:p>
          <w:p w14:paraId="67B8061E" w14:textId="77777777" w:rsidR="00986E71" w:rsidRPr="00A93A04" w:rsidRDefault="00986E71" w:rsidP="00A93A04">
            <w:pPr>
              <w:pStyle w:val="TableText"/>
              <w:jc w:val="right"/>
            </w:pPr>
            <w:r w:rsidRPr="00A93A04">
              <w:t>98</w:t>
            </w:r>
          </w:p>
        </w:tc>
      </w:tr>
    </w:tbl>
    <w:p w14:paraId="4C50B139" w14:textId="77777777" w:rsidR="00986E71" w:rsidRPr="00B6173C" w:rsidRDefault="00986E71" w:rsidP="00A93A04">
      <w:pPr>
        <w:pStyle w:val="SourceTableNote"/>
      </w:pPr>
      <w:r w:rsidRPr="00B6173C">
        <w:t>Only best-case scenarios are presented for each region; seasonal 10 ha exposure rates from Table B1 have been readjusted to account for the fractions of a full catchment treated; risks are considered acceptable where ≥90% of receiving waters are protected.</w:t>
      </w:r>
    </w:p>
    <w:p w14:paraId="4EABC447" w14:textId="6E1D0E20" w:rsidR="00986E71" w:rsidRPr="00B6173C" w:rsidRDefault="00986E71" w:rsidP="00986E71">
      <w:pPr>
        <w:pStyle w:val="Caption"/>
        <w:ind w:left="993" w:hanging="993"/>
      </w:pPr>
      <w:bookmarkStart w:id="374" w:name="_Toc158365560"/>
      <w:bookmarkStart w:id="375" w:name="_Toc158365729"/>
      <w:r w:rsidRPr="00B6173C">
        <w:t>Table D4:</w:t>
      </w:r>
      <w:r w:rsidRPr="00B6173C">
        <w:tab/>
      </w:r>
      <w:r w:rsidRPr="00B6173C">
        <w:tab/>
        <w:t>Regions showing acceptable runoff risks of fenitrothion with timing restrictions</w:t>
      </w:r>
      <w:bookmarkEnd w:id="374"/>
      <w:bookmarkEnd w:id="375"/>
    </w:p>
    <w:tbl>
      <w:tblPr>
        <w:tblW w:w="5032"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78"/>
        <w:gridCol w:w="625"/>
        <w:gridCol w:w="1075"/>
        <w:gridCol w:w="1097"/>
        <w:gridCol w:w="856"/>
        <w:gridCol w:w="776"/>
        <w:gridCol w:w="820"/>
        <w:gridCol w:w="872"/>
        <w:gridCol w:w="723"/>
        <w:gridCol w:w="978"/>
      </w:tblGrid>
      <w:tr w:rsidR="00CD4745" w:rsidRPr="00B6173C" w14:paraId="608C6DD1" w14:textId="77777777" w:rsidTr="00CD4745">
        <w:trPr>
          <w:cantSplit/>
          <w:tblHeader/>
        </w:trPr>
        <w:tc>
          <w:tcPr>
            <w:tcW w:w="0" w:type="auto"/>
            <w:tcBorders>
              <w:top w:val="single" w:sz="4" w:space="0" w:color="auto"/>
              <w:left w:val="nil"/>
              <w:bottom w:val="single" w:sz="4" w:space="0" w:color="auto"/>
              <w:right w:val="nil"/>
            </w:tcBorders>
            <w:shd w:val="clear" w:color="auto" w:fill="5C2946"/>
          </w:tcPr>
          <w:p w14:paraId="2E95B933" w14:textId="77777777" w:rsidR="00986E71" w:rsidRPr="00A93A04" w:rsidRDefault="00986E71" w:rsidP="00A93A04">
            <w:pPr>
              <w:pStyle w:val="TableHead"/>
            </w:pPr>
            <w:r w:rsidRPr="00A93A04">
              <w:t>Region</w:t>
            </w:r>
          </w:p>
        </w:tc>
        <w:tc>
          <w:tcPr>
            <w:tcW w:w="0" w:type="auto"/>
            <w:tcBorders>
              <w:top w:val="single" w:sz="4" w:space="0" w:color="auto"/>
              <w:left w:val="nil"/>
              <w:bottom w:val="single" w:sz="4" w:space="0" w:color="auto"/>
              <w:right w:val="nil"/>
            </w:tcBorders>
            <w:shd w:val="clear" w:color="auto" w:fill="5C2946"/>
          </w:tcPr>
          <w:p w14:paraId="21276607" w14:textId="05E5E9A2" w:rsidR="00986E71" w:rsidRPr="00A93A04" w:rsidRDefault="00986E71" w:rsidP="00CD4745">
            <w:pPr>
              <w:pStyle w:val="TableHead"/>
              <w:jc w:val="right"/>
            </w:pPr>
            <w:r w:rsidRPr="00A93A04">
              <w:t>Slope</w:t>
            </w:r>
            <w:r w:rsidR="00CD4745">
              <w:br/>
            </w:r>
            <w:r w:rsidRPr="00A93A04">
              <w:t>(%)</w:t>
            </w:r>
          </w:p>
        </w:tc>
        <w:tc>
          <w:tcPr>
            <w:tcW w:w="0" w:type="auto"/>
            <w:tcBorders>
              <w:top w:val="single" w:sz="4" w:space="0" w:color="auto"/>
              <w:left w:val="nil"/>
              <w:bottom w:val="single" w:sz="4" w:space="0" w:color="auto"/>
              <w:right w:val="nil"/>
            </w:tcBorders>
            <w:shd w:val="clear" w:color="auto" w:fill="5C2946"/>
          </w:tcPr>
          <w:p w14:paraId="5AD8C588" w14:textId="4BBAE4D9" w:rsidR="00986E71" w:rsidRPr="00A93A04" w:rsidRDefault="00986E71" w:rsidP="00CD4745">
            <w:pPr>
              <w:pStyle w:val="TableHead"/>
              <w:jc w:val="right"/>
            </w:pPr>
            <w:r w:rsidRPr="00A93A04">
              <w:t>Fraction</w:t>
            </w:r>
            <w:r w:rsidR="00CD4745">
              <w:br/>
            </w:r>
            <w:r w:rsidRPr="00A93A04">
              <w:t>catchment</w:t>
            </w:r>
            <w:r w:rsidR="00CD4745">
              <w:br/>
            </w:r>
            <w:r w:rsidRPr="00A93A04">
              <w:t>treated</w:t>
            </w:r>
          </w:p>
        </w:tc>
        <w:tc>
          <w:tcPr>
            <w:tcW w:w="0" w:type="auto"/>
            <w:tcBorders>
              <w:top w:val="single" w:sz="4" w:space="0" w:color="auto"/>
              <w:left w:val="nil"/>
              <w:bottom w:val="single" w:sz="4" w:space="0" w:color="auto"/>
              <w:right w:val="nil"/>
            </w:tcBorders>
            <w:shd w:val="clear" w:color="auto" w:fill="5C2946"/>
          </w:tcPr>
          <w:p w14:paraId="0408D4E4" w14:textId="4FE0C661" w:rsidR="00986E71" w:rsidRPr="00A93A04" w:rsidRDefault="00986E71" w:rsidP="00CD4745">
            <w:pPr>
              <w:pStyle w:val="TableHead"/>
              <w:jc w:val="right"/>
            </w:pPr>
            <w:r w:rsidRPr="00A93A04">
              <w:t>Catchment</w:t>
            </w:r>
            <w:r w:rsidR="00CD4745">
              <w:br/>
            </w:r>
            <w:r w:rsidRPr="00A93A04">
              <w:t>exposure</w:t>
            </w:r>
            <w:r w:rsidR="00CD4745">
              <w:br/>
            </w:r>
            <w:r w:rsidRPr="00A93A04">
              <w:t>(g/ha)</w:t>
            </w:r>
          </w:p>
        </w:tc>
        <w:tc>
          <w:tcPr>
            <w:tcW w:w="0" w:type="auto"/>
            <w:tcBorders>
              <w:top w:val="single" w:sz="4" w:space="0" w:color="auto"/>
              <w:left w:val="nil"/>
              <w:bottom w:val="single" w:sz="4" w:space="0" w:color="auto"/>
              <w:right w:val="nil"/>
            </w:tcBorders>
            <w:shd w:val="clear" w:color="auto" w:fill="5C2946"/>
          </w:tcPr>
          <w:p w14:paraId="61DBECCB" w14:textId="77777777" w:rsidR="00986E71" w:rsidRPr="00A93A04" w:rsidRDefault="00986E71" w:rsidP="00A93A04">
            <w:pPr>
              <w:pStyle w:val="TableHead"/>
            </w:pPr>
            <w:r w:rsidRPr="00A93A04">
              <w:t>Timing</w:t>
            </w:r>
          </w:p>
        </w:tc>
        <w:tc>
          <w:tcPr>
            <w:tcW w:w="0" w:type="auto"/>
            <w:tcBorders>
              <w:top w:val="single" w:sz="4" w:space="0" w:color="auto"/>
              <w:left w:val="nil"/>
              <w:bottom w:val="single" w:sz="4" w:space="0" w:color="auto"/>
              <w:right w:val="nil"/>
            </w:tcBorders>
            <w:shd w:val="clear" w:color="auto" w:fill="5C2946"/>
          </w:tcPr>
          <w:p w14:paraId="044B7384" w14:textId="39867808" w:rsidR="00986E71" w:rsidRPr="00A93A04" w:rsidRDefault="00986E71" w:rsidP="00CD4745">
            <w:pPr>
              <w:pStyle w:val="TableHead"/>
              <w:jc w:val="right"/>
            </w:pPr>
            <w:r w:rsidRPr="00A93A04">
              <w:t>Stream</w:t>
            </w:r>
            <w:r w:rsidR="00CD4745">
              <w:br/>
            </w:r>
            <w:r w:rsidRPr="00A93A04">
              <w:t>flow</w:t>
            </w:r>
            <w:r w:rsidR="00CD4745">
              <w:br/>
            </w:r>
            <w:r w:rsidRPr="00A93A04">
              <w:t>(%)</w:t>
            </w:r>
          </w:p>
        </w:tc>
        <w:tc>
          <w:tcPr>
            <w:tcW w:w="0" w:type="auto"/>
            <w:tcBorders>
              <w:top w:val="single" w:sz="4" w:space="0" w:color="auto"/>
              <w:left w:val="nil"/>
              <w:bottom w:val="single" w:sz="4" w:space="0" w:color="auto"/>
              <w:right w:val="nil"/>
            </w:tcBorders>
            <w:shd w:val="clear" w:color="auto" w:fill="5C2946"/>
          </w:tcPr>
          <w:p w14:paraId="270E561E" w14:textId="7EDEBD8E" w:rsidR="00986E71" w:rsidRPr="00A93A04" w:rsidRDefault="00986E71" w:rsidP="00CD4745">
            <w:pPr>
              <w:pStyle w:val="TableHead"/>
              <w:jc w:val="right"/>
            </w:pPr>
            <w:r w:rsidRPr="00A93A04">
              <w:t>Rainfall</w:t>
            </w:r>
            <w:r w:rsidR="00CD4745">
              <w:br/>
            </w:r>
            <w:r w:rsidRPr="00A93A04">
              <w:t>(mm/d)</w:t>
            </w:r>
          </w:p>
        </w:tc>
        <w:tc>
          <w:tcPr>
            <w:tcW w:w="0" w:type="auto"/>
            <w:tcBorders>
              <w:top w:val="single" w:sz="4" w:space="0" w:color="auto"/>
              <w:left w:val="nil"/>
              <w:bottom w:val="single" w:sz="4" w:space="0" w:color="auto"/>
              <w:right w:val="nil"/>
            </w:tcBorders>
            <w:shd w:val="clear" w:color="auto" w:fill="5C2946"/>
          </w:tcPr>
          <w:p w14:paraId="7231932C" w14:textId="709F504A" w:rsidR="00986E71" w:rsidRPr="00A93A04" w:rsidRDefault="00986E71" w:rsidP="00CD4745">
            <w:pPr>
              <w:pStyle w:val="TableHead"/>
              <w:jc w:val="right"/>
            </w:pPr>
            <w:r w:rsidRPr="00A93A04">
              <w:t>Rain</w:t>
            </w:r>
            <w:r w:rsidR="00CD4745">
              <w:br/>
            </w:r>
            <w:r w:rsidRPr="00A93A04">
              <w:t>duration</w:t>
            </w:r>
            <w:r w:rsidR="00CD4745">
              <w:br/>
            </w:r>
            <w:r w:rsidRPr="00A93A04">
              <w:t>(h)</w:t>
            </w:r>
          </w:p>
        </w:tc>
        <w:tc>
          <w:tcPr>
            <w:tcW w:w="0" w:type="auto"/>
            <w:tcBorders>
              <w:top w:val="single" w:sz="4" w:space="0" w:color="auto"/>
              <w:left w:val="nil"/>
              <w:bottom w:val="single" w:sz="4" w:space="0" w:color="auto"/>
              <w:right w:val="nil"/>
            </w:tcBorders>
            <w:shd w:val="clear" w:color="auto" w:fill="5C2946"/>
          </w:tcPr>
          <w:p w14:paraId="480AB3A2" w14:textId="3F63DBBA" w:rsidR="00986E71" w:rsidRPr="00A93A04" w:rsidRDefault="00986E71" w:rsidP="00CD4745">
            <w:pPr>
              <w:pStyle w:val="TableHead"/>
              <w:jc w:val="right"/>
            </w:pPr>
            <w:r w:rsidRPr="00A93A04">
              <w:t>Runoff</w:t>
            </w:r>
            <w:r w:rsidR="00CD4745">
              <w:br/>
            </w:r>
            <w:r w:rsidRPr="00A93A04">
              <w:t>(%)</w:t>
            </w:r>
          </w:p>
        </w:tc>
        <w:tc>
          <w:tcPr>
            <w:tcW w:w="0" w:type="auto"/>
            <w:tcBorders>
              <w:top w:val="single" w:sz="4" w:space="0" w:color="auto"/>
              <w:left w:val="nil"/>
              <w:bottom w:val="single" w:sz="4" w:space="0" w:color="auto"/>
              <w:right w:val="nil"/>
            </w:tcBorders>
            <w:shd w:val="clear" w:color="auto" w:fill="5C2946"/>
          </w:tcPr>
          <w:p w14:paraId="05A3309B" w14:textId="7286F435" w:rsidR="00986E71" w:rsidRPr="00A93A04" w:rsidRDefault="00986E71" w:rsidP="00CD4745">
            <w:pPr>
              <w:pStyle w:val="TableHead"/>
              <w:jc w:val="right"/>
            </w:pPr>
            <w:r w:rsidRPr="00A93A04">
              <w:t>Waters</w:t>
            </w:r>
            <w:r w:rsidR="00CD4745">
              <w:br/>
            </w:r>
            <w:r w:rsidRPr="00A93A04">
              <w:t>protected</w:t>
            </w:r>
            <w:r w:rsidR="00CD4745">
              <w:br/>
            </w:r>
            <w:r w:rsidRPr="00A93A04">
              <w:t>(%)</w:t>
            </w:r>
          </w:p>
        </w:tc>
      </w:tr>
      <w:tr w:rsidR="00986E71" w:rsidRPr="00B6173C" w14:paraId="5A1B194A" w14:textId="77777777" w:rsidTr="00A93A04">
        <w:trPr>
          <w:cantSplit/>
        </w:trPr>
        <w:tc>
          <w:tcPr>
            <w:tcW w:w="0" w:type="auto"/>
            <w:gridSpan w:val="10"/>
            <w:tcBorders>
              <w:top w:val="single" w:sz="4" w:space="0" w:color="auto"/>
              <w:left w:val="nil"/>
              <w:bottom w:val="single" w:sz="4" w:space="0" w:color="auto"/>
              <w:right w:val="nil"/>
            </w:tcBorders>
          </w:tcPr>
          <w:p w14:paraId="065DDE05" w14:textId="4E4AA6E5" w:rsidR="00986E71" w:rsidRPr="00B6173C" w:rsidRDefault="00986E71" w:rsidP="00A93A04">
            <w:pPr>
              <w:pStyle w:val="TableSubHead"/>
            </w:pPr>
            <w:r w:rsidRPr="00B6173C">
              <w:t>Forage crops</w:t>
            </w:r>
          </w:p>
        </w:tc>
      </w:tr>
      <w:tr w:rsidR="00CD4745" w:rsidRPr="00B6173C" w14:paraId="4EE14F2A" w14:textId="77777777" w:rsidTr="00CD4745">
        <w:trPr>
          <w:cantSplit/>
        </w:trPr>
        <w:tc>
          <w:tcPr>
            <w:tcW w:w="0" w:type="auto"/>
            <w:vMerge w:val="restart"/>
            <w:tcBorders>
              <w:top w:val="single" w:sz="4" w:space="0" w:color="auto"/>
              <w:left w:val="nil"/>
              <w:right w:val="nil"/>
            </w:tcBorders>
          </w:tcPr>
          <w:p w14:paraId="5CA623EB" w14:textId="77777777" w:rsidR="00CD4745" w:rsidRPr="00B6173C" w:rsidRDefault="00CD4745" w:rsidP="00CD4745">
            <w:pPr>
              <w:pStyle w:val="TableText"/>
            </w:pPr>
            <w:r w:rsidRPr="00B6173C">
              <w:t>Victoria</w:t>
            </w:r>
          </w:p>
        </w:tc>
        <w:tc>
          <w:tcPr>
            <w:tcW w:w="0" w:type="auto"/>
            <w:vMerge w:val="restart"/>
            <w:tcBorders>
              <w:top w:val="single" w:sz="4" w:space="0" w:color="auto"/>
              <w:left w:val="nil"/>
              <w:right w:val="nil"/>
            </w:tcBorders>
          </w:tcPr>
          <w:p w14:paraId="6CBCC7C2" w14:textId="77777777" w:rsidR="00CD4745" w:rsidRPr="00B6173C" w:rsidRDefault="00CD4745" w:rsidP="00CD4745">
            <w:pPr>
              <w:pStyle w:val="TableText"/>
              <w:jc w:val="right"/>
            </w:pPr>
            <w:r w:rsidRPr="00B6173C">
              <w:t>1.7</w:t>
            </w:r>
          </w:p>
        </w:tc>
        <w:tc>
          <w:tcPr>
            <w:tcW w:w="0" w:type="auto"/>
            <w:vMerge w:val="restart"/>
            <w:tcBorders>
              <w:top w:val="single" w:sz="4" w:space="0" w:color="auto"/>
              <w:left w:val="nil"/>
              <w:right w:val="nil"/>
            </w:tcBorders>
          </w:tcPr>
          <w:p w14:paraId="21485211" w14:textId="77777777" w:rsidR="00CD4745" w:rsidRPr="00B6173C" w:rsidRDefault="00CD4745" w:rsidP="00CD4745">
            <w:pPr>
              <w:pStyle w:val="TableText"/>
              <w:jc w:val="right"/>
            </w:pPr>
            <w:r w:rsidRPr="00B6173C">
              <w:t>0.63</w:t>
            </w:r>
          </w:p>
        </w:tc>
        <w:tc>
          <w:tcPr>
            <w:tcW w:w="0" w:type="auto"/>
            <w:vMerge w:val="restart"/>
            <w:tcBorders>
              <w:top w:val="single" w:sz="4" w:space="0" w:color="auto"/>
              <w:left w:val="nil"/>
              <w:right w:val="nil"/>
            </w:tcBorders>
          </w:tcPr>
          <w:p w14:paraId="6E8121ED" w14:textId="77777777" w:rsidR="00CD4745" w:rsidRPr="00B6173C" w:rsidRDefault="00CD4745" w:rsidP="00CD4745">
            <w:pPr>
              <w:pStyle w:val="TableText"/>
              <w:jc w:val="right"/>
            </w:pPr>
            <w:r w:rsidRPr="00B6173C">
              <w:t>286</w:t>
            </w:r>
          </w:p>
        </w:tc>
        <w:tc>
          <w:tcPr>
            <w:tcW w:w="0" w:type="auto"/>
            <w:tcBorders>
              <w:top w:val="single" w:sz="4" w:space="0" w:color="auto"/>
              <w:left w:val="nil"/>
              <w:bottom w:val="single" w:sz="4" w:space="0" w:color="auto"/>
              <w:right w:val="nil"/>
            </w:tcBorders>
          </w:tcPr>
          <w:p w14:paraId="6AFF7370" w14:textId="77777777" w:rsidR="00CD4745" w:rsidRPr="00B6173C" w:rsidRDefault="00CD4745" w:rsidP="00CD4745">
            <w:pPr>
              <w:pStyle w:val="TableText"/>
            </w:pPr>
            <w:r w:rsidRPr="00B6173C">
              <w:t>Autumn</w:t>
            </w:r>
          </w:p>
        </w:tc>
        <w:tc>
          <w:tcPr>
            <w:tcW w:w="0" w:type="auto"/>
            <w:tcBorders>
              <w:top w:val="single" w:sz="4" w:space="0" w:color="auto"/>
              <w:left w:val="nil"/>
              <w:bottom w:val="single" w:sz="4" w:space="0" w:color="auto"/>
              <w:right w:val="nil"/>
            </w:tcBorders>
          </w:tcPr>
          <w:p w14:paraId="64FC70B8" w14:textId="77777777" w:rsidR="00CD4745" w:rsidRPr="00B6173C" w:rsidRDefault="00CD4745" w:rsidP="00CD4745">
            <w:pPr>
              <w:pStyle w:val="TableText"/>
              <w:jc w:val="right"/>
            </w:pPr>
            <w:r w:rsidRPr="00B6173C">
              <w:t>25</w:t>
            </w:r>
          </w:p>
          <w:p w14:paraId="437D2560" w14:textId="77777777" w:rsidR="00CD4745" w:rsidRPr="00B6173C" w:rsidRDefault="00CD4745" w:rsidP="00CD4745">
            <w:pPr>
              <w:pStyle w:val="TableText"/>
              <w:jc w:val="right"/>
            </w:pPr>
            <w:r w:rsidRPr="00B6173C">
              <w:t>75</w:t>
            </w:r>
          </w:p>
        </w:tc>
        <w:tc>
          <w:tcPr>
            <w:tcW w:w="0" w:type="auto"/>
            <w:tcBorders>
              <w:top w:val="single" w:sz="4" w:space="0" w:color="auto"/>
              <w:left w:val="nil"/>
              <w:bottom w:val="single" w:sz="4" w:space="0" w:color="auto"/>
              <w:right w:val="nil"/>
            </w:tcBorders>
          </w:tcPr>
          <w:p w14:paraId="330FA83F" w14:textId="77777777" w:rsidR="00CD4745" w:rsidRPr="00B6173C" w:rsidRDefault="00CD4745" w:rsidP="00CD4745">
            <w:pPr>
              <w:pStyle w:val="TableText"/>
              <w:jc w:val="right"/>
            </w:pPr>
            <w:r w:rsidRPr="00B6173C">
              <w:t>18</w:t>
            </w:r>
          </w:p>
          <w:p w14:paraId="7AB64097" w14:textId="77777777" w:rsidR="00CD4745" w:rsidRPr="00B6173C" w:rsidRDefault="00CD4745" w:rsidP="00CD4745">
            <w:pPr>
              <w:pStyle w:val="TableText"/>
              <w:jc w:val="right"/>
            </w:pPr>
            <w:r w:rsidRPr="00B6173C">
              <w:t>32</w:t>
            </w:r>
          </w:p>
        </w:tc>
        <w:tc>
          <w:tcPr>
            <w:tcW w:w="0" w:type="auto"/>
            <w:tcBorders>
              <w:top w:val="single" w:sz="4" w:space="0" w:color="auto"/>
              <w:left w:val="nil"/>
              <w:bottom w:val="single" w:sz="4" w:space="0" w:color="auto"/>
              <w:right w:val="nil"/>
            </w:tcBorders>
          </w:tcPr>
          <w:p w14:paraId="3CD8DA8A" w14:textId="77777777" w:rsidR="00CD4745" w:rsidRPr="00B6173C" w:rsidRDefault="00CD4745" w:rsidP="00CD4745">
            <w:pPr>
              <w:pStyle w:val="TableText"/>
              <w:jc w:val="right"/>
            </w:pPr>
            <w:r w:rsidRPr="00B6173C">
              <w:t>1.3</w:t>
            </w:r>
          </w:p>
          <w:p w14:paraId="6644B95F" w14:textId="77777777" w:rsidR="00CD4745" w:rsidRPr="00B6173C" w:rsidRDefault="00CD4745" w:rsidP="00CD4745">
            <w:pPr>
              <w:pStyle w:val="TableText"/>
              <w:jc w:val="right"/>
            </w:pPr>
            <w:r w:rsidRPr="00B6173C">
              <w:t>2.9</w:t>
            </w:r>
          </w:p>
        </w:tc>
        <w:tc>
          <w:tcPr>
            <w:tcW w:w="0" w:type="auto"/>
            <w:tcBorders>
              <w:top w:val="single" w:sz="4" w:space="0" w:color="auto"/>
              <w:left w:val="nil"/>
              <w:bottom w:val="single" w:sz="4" w:space="0" w:color="auto"/>
              <w:right w:val="nil"/>
            </w:tcBorders>
            <w:shd w:val="clear" w:color="auto" w:fill="auto"/>
          </w:tcPr>
          <w:p w14:paraId="75885829" w14:textId="77777777" w:rsidR="00CD4745" w:rsidRPr="00B6173C" w:rsidRDefault="00CD4745" w:rsidP="00CD4745">
            <w:pPr>
              <w:pStyle w:val="TableText"/>
              <w:jc w:val="right"/>
            </w:pPr>
            <w:r w:rsidRPr="00B6173C">
              <w:t>0.007</w:t>
            </w:r>
          </w:p>
          <w:p w14:paraId="0AAB1742" w14:textId="77777777" w:rsidR="00CD4745" w:rsidRPr="00B6173C" w:rsidRDefault="00CD4745" w:rsidP="00CD4745">
            <w:pPr>
              <w:pStyle w:val="TableText"/>
              <w:jc w:val="right"/>
            </w:pPr>
            <w:r w:rsidRPr="00B6173C">
              <w:t>0.017</w:t>
            </w:r>
          </w:p>
        </w:tc>
        <w:tc>
          <w:tcPr>
            <w:tcW w:w="0" w:type="auto"/>
            <w:tcBorders>
              <w:top w:val="single" w:sz="4" w:space="0" w:color="auto"/>
              <w:left w:val="nil"/>
              <w:bottom w:val="single" w:sz="4" w:space="0" w:color="auto"/>
              <w:right w:val="nil"/>
            </w:tcBorders>
            <w:shd w:val="clear" w:color="auto" w:fill="auto"/>
          </w:tcPr>
          <w:p w14:paraId="60A7E3EA" w14:textId="77777777" w:rsidR="00CD4745" w:rsidRPr="00B6173C" w:rsidRDefault="00CD4745" w:rsidP="00CD4745">
            <w:pPr>
              <w:pStyle w:val="TableText"/>
              <w:jc w:val="right"/>
              <w:rPr>
                <w:b/>
                <w:bCs/>
              </w:rPr>
            </w:pPr>
            <w:r w:rsidRPr="00B6173C">
              <w:rPr>
                <w:b/>
                <w:bCs/>
              </w:rPr>
              <w:t>74</w:t>
            </w:r>
          </w:p>
          <w:p w14:paraId="23DF76E7" w14:textId="77777777" w:rsidR="00CD4745" w:rsidRPr="00B6173C" w:rsidRDefault="00CD4745" w:rsidP="00CD4745">
            <w:pPr>
              <w:pStyle w:val="TableText"/>
              <w:jc w:val="right"/>
            </w:pPr>
            <w:r w:rsidRPr="00B6173C">
              <w:t>93</w:t>
            </w:r>
          </w:p>
        </w:tc>
      </w:tr>
      <w:tr w:rsidR="00CD4745" w:rsidRPr="00B6173C" w14:paraId="640EC0E6" w14:textId="77777777" w:rsidTr="00CD4745">
        <w:trPr>
          <w:cantSplit/>
        </w:trPr>
        <w:tc>
          <w:tcPr>
            <w:tcW w:w="0" w:type="auto"/>
            <w:vMerge/>
            <w:tcBorders>
              <w:top w:val="single" w:sz="4" w:space="0" w:color="auto"/>
              <w:left w:val="nil"/>
              <w:right w:val="nil"/>
            </w:tcBorders>
          </w:tcPr>
          <w:p w14:paraId="34A6D088" w14:textId="77777777" w:rsidR="00CD4745" w:rsidRPr="00B6173C" w:rsidRDefault="00CD4745" w:rsidP="00CD4745">
            <w:pPr>
              <w:pStyle w:val="TableText"/>
            </w:pPr>
          </w:p>
        </w:tc>
        <w:tc>
          <w:tcPr>
            <w:tcW w:w="0" w:type="auto"/>
            <w:vMerge/>
            <w:tcBorders>
              <w:top w:val="single" w:sz="4" w:space="0" w:color="auto"/>
              <w:left w:val="nil"/>
              <w:right w:val="nil"/>
            </w:tcBorders>
          </w:tcPr>
          <w:p w14:paraId="7E9AB5D0" w14:textId="77777777" w:rsidR="00CD4745" w:rsidRPr="00B6173C" w:rsidRDefault="00CD4745" w:rsidP="00CD4745">
            <w:pPr>
              <w:pStyle w:val="TableText"/>
            </w:pPr>
          </w:p>
        </w:tc>
        <w:tc>
          <w:tcPr>
            <w:tcW w:w="0" w:type="auto"/>
            <w:vMerge/>
            <w:tcBorders>
              <w:top w:val="single" w:sz="4" w:space="0" w:color="auto"/>
              <w:left w:val="nil"/>
              <w:right w:val="nil"/>
            </w:tcBorders>
          </w:tcPr>
          <w:p w14:paraId="103DE68D" w14:textId="77777777" w:rsidR="00CD4745" w:rsidRPr="00B6173C" w:rsidRDefault="00CD4745" w:rsidP="00CD4745">
            <w:pPr>
              <w:pStyle w:val="TableText"/>
            </w:pPr>
          </w:p>
        </w:tc>
        <w:tc>
          <w:tcPr>
            <w:tcW w:w="0" w:type="auto"/>
            <w:vMerge/>
            <w:tcBorders>
              <w:top w:val="single" w:sz="4" w:space="0" w:color="auto"/>
              <w:left w:val="nil"/>
              <w:right w:val="nil"/>
            </w:tcBorders>
          </w:tcPr>
          <w:p w14:paraId="31C2579C" w14:textId="77777777" w:rsidR="00CD4745" w:rsidRPr="00B6173C" w:rsidRDefault="00CD4745" w:rsidP="00CD4745">
            <w:pPr>
              <w:pStyle w:val="TableText"/>
            </w:pPr>
          </w:p>
        </w:tc>
        <w:tc>
          <w:tcPr>
            <w:tcW w:w="0" w:type="auto"/>
            <w:tcBorders>
              <w:top w:val="single" w:sz="4" w:space="0" w:color="auto"/>
              <w:left w:val="nil"/>
              <w:bottom w:val="single" w:sz="4" w:space="0" w:color="auto"/>
              <w:right w:val="nil"/>
            </w:tcBorders>
          </w:tcPr>
          <w:p w14:paraId="07A7D1D8" w14:textId="77777777" w:rsidR="00CD4745" w:rsidRPr="00B6173C" w:rsidRDefault="00CD4745" w:rsidP="00CD4745">
            <w:pPr>
              <w:pStyle w:val="TableText"/>
            </w:pPr>
            <w:r w:rsidRPr="00B6173C">
              <w:t>Winter</w:t>
            </w:r>
          </w:p>
        </w:tc>
        <w:tc>
          <w:tcPr>
            <w:tcW w:w="0" w:type="auto"/>
            <w:tcBorders>
              <w:top w:val="single" w:sz="4" w:space="0" w:color="auto"/>
              <w:left w:val="nil"/>
              <w:bottom w:val="single" w:sz="4" w:space="0" w:color="auto"/>
              <w:right w:val="nil"/>
            </w:tcBorders>
          </w:tcPr>
          <w:p w14:paraId="4C29FA99" w14:textId="77777777" w:rsidR="00CD4745" w:rsidRPr="00B6173C" w:rsidRDefault="00CD4745" w:rsidP="00CD4745">
            <w:pPr>
              <w:pStyle w:val="TableText"/>
              <w:jc w:val="right"/>
            </w:pPr>
            <w:r w:rsidRPr="00B6173C">
              <w:t>25</w:t>
            </w:r>
          </w:p>
          <w:p w14:paraId="017FA317" w14:textId="77777777" w:rsidR="00CD4745" w:rsidRPr="00B6173C" w:rsidRDefault="00CD4745" w:rsidP="00CD4745">
            <w:pPr>
              <w:pStyle w:val="TableText"/>
              <w:jc w:val="right"/>
            </w:pPr>
            <w:r w:rsidRPr="00B6173C">
              <w:t>75</w:t>
            </w:r>
          </w:p>
        </w:tc>
        <w:tc>
          <w:tcPr>
            <w:tcW w:w="0" w:type="auto"/>
            <w:tcBorders>
              <w:top w:val="single" w:sz="4" w:space="0" w:color="auto"/>
              <w:left w:val="nil"/>
              <w:bottom w:val="single" w:sz="4" w:space="0" w:color="auto"/>
              <w:right w:val="nil"/>
            </w:tcBorders>
          </w:tcPr>
          <w:p w14:paraId="18A0653A" w14:textId="77777777" w:rsidR="00CD4745" w:rsidRPr="00B6173C" w:rsidRDefault="00CD4745" w:rsidP="00CD4745">
            <w:pPr>
              <w:pStyle w:val="TableText"/>
              <w:jc w:val="right"/>
            </w:pPr>
            <w:r w:rsidRPr="00B6173C">
              <w:t>17</w:t>
            </w:r>
          </w:p>
          <w:p w14:paraId="5C581A91" w14:textId="77777777" w:rsidR="00CD4745" w:rsidRPr="00B6173C" w:rsidRDefault="00CD4745" w:rsidP="00CD4745">
            <w:pPr>
              <w:pStyle w:val="TableText"/>
              <w:jc w:val="right"/>
            </w:pPr>
            <w:r w:rsidRPr="00B6173C">
              <w:t>30</w:t>
            </w:r>
          </w:p>
        </w:tc>
        <w:tc>
          <w:tcPr>
            <w:tcW w:w="0" w:type="auto"/>
            <w:tcBorders>
              <w:top w:val="single" w:sz="4" w:space="0" w:color="auto"/>
              <w:left w:val="nil"/>
              <w:bottom w:val="single" w:sz="4" w:space="0" w:color="auto"/>
              <w:right w:val="nil"/>
            </w:tcBorders>
          </w:tcPr>
          <w:p w14:paraId="3B00105E" w14:textId="77777777" w:rsidR="00CD4745" w:rsidRPr="00B6173C" w:rsidRDefault="00CD4745" w:rsidP="00CD4745">
            <w:pPr>
              <w:pStyle w:val="TableText"/>
              <w:jc w:val="right"/>
            </w:pPr>
            <w:r w:rsidRPr="00B6173C">
              <w:t>1.2</w:t>
            </w:r>
          </w:p>
          <w:p w14:paraId="0C80C6A9" w14:textId="77777777" w:rsidR="00CD4745" w:rsidRPr="00B6173C" w:rsidRDefault="00CD4745" w:rsidP="00CD4745">
            <w:pPr>
              <w:pStyle w:val="TableText"/>
              <w:jc w:val="right"/>
            </w:pPr>
            <w:r w:rsidRPr="00B6173C">
              <w:t>2.1</w:t>
            </w:r>
          </w:p>
        </w:tc>
        <w:tc>
          <w:tcPr>
            <w:tcW w:w="0" w:type="auto"/>
            <w:tcBorders>
              <w:top w:val="single" w:sz="4" w:space="0" w:color="auto"/>
              <w:left w:val="nil"/>
              <w:bottom w:val="single" w:sz="4" w:space="0" w:color="auto"/>
              <w:right w:val="nil"/>
            </w:tcBorders>
            <w:shd w:val="clear" w:color="auto" w:fill="auto"/>
          </w:tcPr>
          <w:p w14:paraId="4351F312" w14:textId="77777777" w:rsidR="00CD4745" w:rsidRPr="00B6173C" w:rsidRDefault="00CD4745" w:rsidP="00CD4745">
            <w:pPr>
              <w:pStyle w:val="TableText"/>
              <w:jc w:val="right"/>
            </w:pPr>
            <w:r w:rsidRPr="00B6173C">
              <w:t>0.007</w:t>
            </w:r>
          </w:p>
          <w:p w14:paraId="39E6E3CA" w14:textId="77777777" w:rsidR="00CD4745" w:rsidRPr="00B6173C" w:rsidRDefault="00CD4745" w:rsidP="00CD4745">
            <w:pPr>
              <w:pStyle w:val="TableText"/>
              <w:jc w:val="right"/>
            </w:pPr>
            <w:r w:rsidRPr="00B6173C">
              <w:t>0.016</w:t>
            </w:r>
          </w:p>
        </w:tc>
        <w:tc>
          <w:tcPr>
            <w:tcW w:w="0" w:type="auto"/>
            <w:tcBorders>
              <w:top w:val="single" w:sz="4" w:space="0" w:color="auto"/>
              <w:left w:val="nil"/>
              <w:bottom w:val="single" w:sz="4" w:space="0" w:color="auto"/>
              <w:right w:val="nil"/>
            </w:tcBorders>
            <w:shd w:val="clear" w:color="auto" w:fill="auto"/>
          </w:tcPr>
          <w:p w14:paraId="69BD8596" w14:textId="77777777" w:rsidR="00CD4745" w:rsidRPr="00B6173C" w:rsidRDefault="00CD4745" w:rsidP="00CD4745">
            <w:pPr>
              <w:pStyle w:val="TableText"/>
              <w:jc w:val="right"/>
            </w:pPr>
            <w:r w:rsidRPr="00B6173C">
              <w:t>90</w:t>
            </w:r>
          </w:p>
          <w:p w14:paraId="26BAB717" w14:textId="77777777" w:rsidR="00CD4745" w:rsidRPr="00B6173C" w:rsidRDefault="00CD4745" w:rsidP="00CD4745">
            <w:pPr>
              <w:pStyle w:val="TableText"/>
              <w:jc w:val="right"/>
              <w:rPr>
                <w:b/>
                <w:bCs/>
              </w:rPr>
            </w:pPr>
            <w:r w:rsidRPr="00B6173C">
              <w:t>99</w:t>
            </w:r>
          </w:p>
        </w:tc>
      </w:tr>
      <w:tr w:rsidR="00CD4745" w:rsidRPr="00B6173C" w14:paraId="4832B7EA" w14:textId="77777777" w:rsidTr="00CD4745">
        <w:trPr>
          <w:cantSplit/>
        </w:trPr>
        <w:tc>
          <w:tcPr>
            <w:tcW w:w="0" w:type="auto"/>
            <w:vMerge/>
            <w:tcBorders>
              <w:left w:val="nil"/>
              <w:right w:val="nil"/>
            </w:tcBorders>
          </w:tcPr>
          <w:p w14:paraId="250B25B4" w14:textId="77777777" w:rsidR="00CD4745" w:rsidRPr="00B6173C" w:rsidRDefault="00CD4745" w:rsidP="00CD4745">
            <w:pPr>
              <w:pStyle w:val="TableText"/>
            </w:pPr>
          </w:p>
        </w:tc>
        <w:tc>
          <w:tcPr>
            <w:tcW w:w="0" w:type="auto"/>
            <w:vMerge/>
            <w:tcBorders>
              <w:left w:val="nil"/>
              <w:right w:val="nil"/>
            </w:tcBorders>
          </w:tcPr>
          <w:p w14:paraId="37B21E51" w14:textId="77777777" w:rsidR="00CD4745" w:rsidRPr="00B6173C" w:rsidRDefault="00CD4745" w:rsidP="00CD4745">
            <w:pPr>
              <w:pStyle w:val="TableText"/>
            </w:pPr>
          </w:p>
        </w:tc>
        <w:tc>
          <w:tcPr>
            <w:tcW w:w="0" w:type="auto"/>
            <w:vMerge/>
            <w:tcBorders>
              <w:left w:val="nil"/>
              <w:right w:val="nil"/>
            </w:tcBorders>
          </w:tcPr>
          <w:p w14:paraId="4741DE8B" w14:textId="77777777" w:rsidR="00CD4745" w:rsidRPr="00B6173C" w:rsidRDefault="00CD4745" w:rsidP="00CD4745">
            <w:pPr>
              <w:pStyle w:val="TableText"/>
            </w:pPr>
          </w:p>
        </w:tc>
        <w:tc>
          <w:tcPr>
            <w:tcW w:w="0" w:type="auto"/>
            <w:vMerge/>
            <w:tcBorders>
              <w:left w:val="nil"/>
              <w:right w:val="nil"/>
            </w:tcBorders>
          </w:tcPr>
          <w:p w14:paraId="45036186" w14:textId="77777777" w:rsidR="00CD4745" w:rsidRPr="00B6173C" w:rsidRDefault="00CD4745" w:rsidP="00CD4745">
            <w:pPr>
              <w:pStyle w:val="TableText"/>
            </w:pPr>
          </w:p>
        </w:tc>
        <w:tc>
          <w:tcPr>
            <w:tcW w:w="0" w:type="auto"/>
            <w:tcBorders>
              <w:top w:val="single" w:sz="4" w:space="0" w:color="auto"/>
              <w:left w:val="nil"/>
              <w:bottom w:val="single" w:sz="4" w:space="0" w:color="auto"/>
              <w:right w:val="nil"/>
            </w:tcBorders>
          </w:tcPr>
          <w:p w14:paraId="2DC12227" w14:textId="77777777" w:rsidR="00CD4745" w:rsidRPr="00B6173C" w:rsidRDefault="00CD4745" w:rsidP="00CD4745">
            <w:pPr>
              <w:pStyle w:val="TableText"/>
            </w:pPr>
            <w:r w:rsidRPr="00B6173C">
              <w:t>Spring</w:t>
            </w:r>
          </w:p>
        </w:tc>
        <w:tc>
          <w:tcPr>
            <w:tcW w:w="0" w:type="auto"/>
            <w:tcBorders>
              <w:top w:val="single" w:sz="4" w:space="0" w:color="auto"/>
              <w:left w:val="nil"/>
              <w:bottom w:val="single" w:sz="4" w:space="0" w:color="auto"/>
              <w:right w:val="nil"/>
            </w:tcBorders>
          </w:tcPr>
          <w:p w14:paraId="65480F27" w14:textId="77777777" w:rsidR="00CD4745" w:rsidRPr="00B6173C" w:rsidRDefault="00CD4745" w:rsidP="00CD4745">
            <w:pPr>
              <w:pStyle w:val="TableText"/>
              <w:jc w:val="right"/>
            </w:pPr>
            <w:r w:rsidRPr="00B6173C">
              <w:t>25</w:t>
            </w:r>
          </w:p>
          <w:p w14:paraId="187A34F8" w14:textId="77777777" w:rsidR="00CD4745" w:rsidRPr="00B6173C" w:rsidRDefault="00CD4745" w:rsidP="00CD4745">
            <w:pPr>
              <w:pStyle w:val="TableText"/>
              <w:jc w:val="right"/>
            </w:pPr>
            <w:r w:rsidRPr="00B6173C">
              <w:t>75</w:t>
            </w:r>
          </w:p>
        </w:tc>
        <w:tc>
          <w:tcPr>
            <w:tcW w:w="0" w:type="auto"/>
            <w:tcBorders>
              <w:top w:val="single" w:sz="4" w:space="0" w:color="auto"/>
              <w:left w:val="nil"/>
              <w:bottom w:val="single" w:sz="4" w:space="0" w:color="auto"/>
              <w:right w:val="nil"/>
            </w:tcBorders>
          </w:tcPr>
          <w:p w14:paraId="234ED3DB" w14:textId="77777777" w:rsidR="00CD4745" w:rsidRPr="00B6173C" w:rsidRDefault="00CD4745" w:rsidP="00CD4745">
            <w:pPr>
              <w:pStyle w:val="TableText"/>
              <w:jc w:val="right"/>
            </w:pPr>
            <w:r w:rsidRPr="00B6173C">
              <w:t>17</w:t>
            </w:r>
          </w:p>
          <w:p w14:paraId="22223028" w14:textId="77777777" w:rsidR="00CD4745" w:rsidRPr="00B6173C" w:rsidRDefault="00CD4745" w:rsidP="00CD4745">
            <w:pPr>
              <w:pStyle w:val="TableText"/>
              <w:jc w:val="right"/>
            </w:pPr>
            <w:r w:rsidRPr="00B6173C">
              <w:t>28</w:t>
            </w:r>
          </w:p>
        </w:tc>
        <w:tc>
          <w:tcPr>
            <w:tcW w:w="0" w:type="auto"/>
            <w:tcBorders>
              <w:top w:val="single" w:sz="4" w:space="0" w:color="auto"/>
              <w:left w:val="nil"/>
              <w:bottom w:val="single" w:sz="4" w:space="0" w:color="auto"/>
              <w:right w:val="nil"/>
            </w:tcBorders>
          </w:tcPr>
          <w:p w14:paraId="149E3FD5" w14:textId="77777777" w:rsidR="00CD4745" w:rsidRPr="00B6173C" w:rsidRDefault="00CD4745" w:rsidP="00CD4745">
            <w:pPr>
              <w:pStyle w:val="TableText"/>
              <w:jc w:val="right"/>
            </w:pPr>
            <w:r w:rsidRPr="00B6173C">
              <w:t>1.3</w:t>
            </w:r>
          </w:p>
          <w:p w14:paraId="160384EE" w14:textId="77777777" w:rsidR="00CD4745" w:rsidRPr="00B6173C" w:rsidRDefault="00CD4745" w:rsidP="00CD4745">
            <w:pPr>
              <w:pStyle w:val="TableText"/>
              <w:jc w:val="right"/>
            </w:pPr>
            <w:r w:rsidRPr="00B6173C">
              <w:t>2.6</w:t>
            </w:r>
          </w:p>
        </w:tc>
        <w:tc>
          <w:tcPr>
            <w:tcW w:w="0" w:type="auto"/>
            <w:tcBorders>
              <w:top w:val="single" w:sz="4" w:space="0" w:color="auto"/>
              <w:left w:val="nil"/>
              <w:bottom w:val="single" w:sz="4" w:space="0" w:color="auto"/>
              <w:right w:val="nil"/>
            </w:tcBorders>
            <w:shd w:val="clear" w:color="auto" w:fill="auto"/>
          </w:tcPr>
          <w:p w14:paraId="200F5AEE" w14:textId="77777777" w:rsidR="00CD4745" w:rsidRPr="00B6173C" w:rsidRDefault="00CD4745" w:rsidP="00CD4745">
            <w:pPr>
              <w:pStyle w:val="TableText"/>
              <w:jc w:val="right"/>
            </w:pPr>
            <w:r w:rsidRPr="00B6173C">
              <w:t>0.007</w:t>
            </w:r>
          </w:p>
          <w:p w14:paraId="08202658" w14:textId="77777777" w:rsidR="00CD4745" w:rsidRPr="00B6173C" w:rsidRDefault="00CD4745" w:rsidP="00CD4745">
            <w:pPr>
              <w:pStyle w:val="TableText"/>
              <w:jc w:val="right"/>
            </w:pPr>
            <w:r w:rsidRPr="00B6173C">
              <w:t>0.015</w:t>
            </w:r>
          </w:p>
        </w:tc>
        <w:tc>
          <w:tcPr>
            <w:tcW w:w="0" w:type="auto"/>
            <w:tcBorders>
              <w:top w:val="single" w:sz="4" w:space="0" w:color="auto"/>
              <w:left w:val="nil"/>
              <w:bottom w:val="single" w:sz="4" w:space="0" w:color="auto"/>
              <w:right w:val="nil"/>
            </w:tcBorders>
            <w:shd w:val="clear" w:color="auto" w:fill="auto"/>
          </w:tcPr>
          <w:p w14:paraId="546BB531" w14:textId="77777777" w:rsidR="00CD4745" w:rsidRPr="00B6173C" w:rsidRDefault="00CD4745" w:rsidP="00CD4745">
            <w:pPr>
              <w:pStyle w:val="TableText"/>
              <w:jc w:val="right"/>
              <w:rPr>
                <w:b/>
                <w:bCs/>
              </w:rPr>
            </w:pPr>
            <w:r w:rsidRPr="00B6173C">
              <w:rPr>
                <w:b/>
                <w:bCs/>
              </w:rPr>
              <w:t>82</w:t>
            </w:r>
          </w:p>
          <w:p w14:paraId="4312ED9F" w14:textId="77777777" w:rsidR="00CD4745" w:rsidRPr="00B6173C" w:rsidRDefault="00CD4745" w:rsidP="00CD4745">
            <w:pPr>
              <w:pStyle w:val="TableText"/>
              <w:jc w:val="right"/>
            </w:pPr>
            <w:r w:rsidRPr="00B6173C">
              <w:t>95</w:t>
            </w:r>
          </w:p>
        </w:tc>
      </w:tr>
      <w:tr w:rsidR="00CD4745" w:rsidRPr="00B6173C" w14:paraId="4E0DD573" w14:textId="77777777" w:rsidTr="00CD4745">
        <w:trPr>
          <w:cantSplit/>
        </w:trPr>
        <w:tc>
          <w:tcPr>
            <w:tcW w:w="0" w:type="auto"/>
            <w:vMerge/>
            <w:tcBorders>
              <w:left w:val="nil"/>
              <w:bottom w:val="nil"/>
              <w:right w:val="nil"/>
            </w:tcBorders>
          </w:tcPr>
          <w:p w14:paraId="5CC66CF7" w14:textId="77777777" w:rsidR="00CD4745" w:rsidRPr="00B6173C" w:rsidRDefault="00CD4745" w:rsidP="00CD4745">
            <w:pPr>
              <w:pStyle w:val="TableText"/>
            </w:pPr>
          </w:p>
        </w:tc>
        <w:tc>
          <w:tcPr>
            <w:tcW w:w="0" w:type="auto"/>
            <w:vMerge/>
            <w:tcBorders>
              <w:left w:val="nil"/>
              <w:bottom w:val="nil"/>
              <w:right w:val="nil"/>
            </w:tcBorders>
          </w:tcPr>
          <w:p w14:paraId="434F1B38" w14:textId="77777777" w:rsidR="00CD4745" w:rsidRPr="00B6173C" w:rsidRDefault="00CD4745" w:rsidP="00CD4745">
            <w:pPr>
              <w:pStyle w:val="TableText"/>
            </w:pPr>
          </w:p>
        </w:tc>
        <w:tc>
          <w:tcPr>
            <w:tcW w:w="0" w:type="auto"/>
            <w:vMerge/>
            <w:tcBorders>
              <w:left w:val="nil"/>
              <w:bottom w:val="nil"/>
              <w:right w:val="nil"/>
            </w:tcBorders>
          </w:tcPr>
          <w:p w14:paraId="4CD404DE" w14:textId="77777777" w:rsidR="00CD4745" w:rsidRPr="00B6173C" w:rsidRDefault="00CD4745" w:rsidP="00CD4745">
            <w:pPr>
              <w:pStyle w:val="TableText"/>
            </w:pPr>
          </w:p>
        </w:tc>
        <w:tc>
          <w:tcPr>
            <w:tcW w:w="0" w:type="auto"/>
            <w:vMerge/>
            <w:tcBorders>
              <w:left w:val="nil"/>
              <w:bottom w:val="nil"/>
              <w:right w:val="nil"/>
            </w:tcBorders>
          </w:tcPr>
          <w:p w14:paraId="7CCB8419" w14:textId="77777777" w:rsidR="00CD4745" w:rsidRPr="00B6173C" w:rsidRDefault="00CD4745" w:rsidP="00CD4745">
            <w:pPr>
              <w:pStyle w:val="TableText"/>
            </w:pPr>
          </w:p>
        </w:tc>
        <w:tc>
          <w:tcPr>
            <w:tcW w:w="0" w:type="auto"/>
            <w:tcBorders>
              <w:top w:val="single" w:sz="4" w:space="0" w:color="auto"/>
              <w:left w:val="nil"/>
              <w:bottom w:val="single" w:sz="4" w:space="0" w:color="auto"/>
              <w:right w:val="nil"/>
            </w:tcBorders>
          </w:tcPr>
          <w:p w14:paraId="2697AFEA" w14:textId="77777777" w:rsidR="00CD4745" w:rsidRPr="00B6173C" w:rsidRDefault="00CD4745" w:rsidP="00CD4745">
            <w:pPr>
              <w:pStyle w:val="TableText"/>
            </w:pPr>
            <w:r w:rsidRPr="00B6173C">
              <w:t>Summer</w:t>
            </w:r>
          </w:p>
        </w:tc>
        <w:tc>
          <w:tcPr>
            <w:tcW w:w="0" w:type="auto"/>
            <w:tcBorders>
              <w:top w:val="single" w:sz="4" w:space="0" w:color="auto"/>
              <w:left w:val="nil"/>
              <w:bottom w:val="single" w:sz="4" w:space="0" w:color="auto"/>
              <w:right w:val="nil"/>
            </w:tcBorders>
          </w:tcPr>
          <w:p w14:paraId="24446F2A" w14:textId="77777777" w:rsidR="00CD4745" w:rsidRPr="00B6173C" w:rsidRDefault="00CD4745" w:rsidP="00CD4745">
            <w:pPr>
              <w:pStyle w:val="TableText"/>
              <w:jc w:val="right"/>
            </w:pPr>
            <w:r w:rsidRPr="00B6173C">
              <w:t>25</w:t>
            </w:r>
          </w:p>
          <w:p w14:paraId="706958D9" w14:textId="77777777" w:rsidR="00CD4745" w:rsidRPr="00B6173C" w:rsidRDefault="00CD4745" w:rsidP="00CD4745">
            <w:pPr>
              <w:pStyle w:val="TableText"/>
              <w:jc w:val="right"/>
            </w:pPr>
            <w:r w:rsidRPr="00B6173C">
              <w:t>75</w:t>
            </w:r>
          </w:p>
        </w:tc>
        <w:tc>
          <w:tcPr>
            <w:tcW w:w="0" w:type="auto"/>
            <w:tcBorders>
              <w:top w:val="single" w:sz="4" w:space="0" w:color="auto"/>
              <w:left w:val="nil"/>
              <w:bottom w:val="single" w:sz="4" w:space="0" w:color="auto"/>
              <w:right w:val="nil"/>
            </w:tcBorders>
          </w:tcPr>
          <w:p w14:paraId="14827EB0" w14:textId="77777777" w:rsidR="00CD4745" w:rsidRPr="00B6173C" w:rsidRDefault="00CD4745" w:rsidP="00CD4745">
            <w:pPr>
              <w:pStyle w:val="TableText"/>
              <w:jc w:val="right"/>
            </w:pPr>
            <w:r w:rsidRPr="00B6173C">
              <w:t>20</w:t>
            </w:r>
          </w:p>
          <w:p w14:paraId="6D42D12B" w14:textId="77777777" w:rsidR="00CD4745" w:rsidRPr="00B6173C" w:rsidRDefault="00CD4745" w:rsidP="00CD4745">
            <w:pPr>
              <w:pStyle w:val="TableText"/>
              <w:jc w:val="right"/>
            </w:pPr>
            <w:r w:rsidRPr="00B6173C">
              <w:t>34</w:t>
            </w:r>
          </w:p>
        </w:tc>
        <w:tc>
          <w:tcPr>
            <w:tcW w:w="0" w:type="auto"/>
            <w:tcBorders>
              <w:top w:val="single" w:sz="4" w:space="0" w:color="auto"/>
              <w:left w:val="nil"/>
              <w:bottom w:val="single" w:sz="4" w:space="0" w:color="auto"/>
              <w:right w:val="nil"/>
            </w:tcBorders>
          </w:tcPr>
          <w:p w14:paraId="375F5768" w14:textId="77777777" w:rsidR="00CD4745" w:rsidRPr="00B6173C" w:rsidRDefault="00CD4745" w:rsidP="00CD4745">
            <w:pPr>
              <w:pStyle w:val="TableText"/>
              <w:jc w:val="right"/>
            </w:pPr>
            <w:r w:rsidRPr="00B6173C">
              <w:t>1.4</w:t>
            </w:r>
          </w:p>
          <w:p w14:paraId="5FA90320" w14:textId="77777777" w:rsidR="00CD4745" w:rsidRPr="00B6173C" w:rsidRDefault="00CD4745" w:rsidP="00CD4745">
            <w:pPr>
              <w:pStyle w:val="TableText"/>
              <w:jc w:val="right"/>
            </w:pPr>
            <w:r w:rsidRPr="00B6173C">
              <w:t>3.4</w:t>
            </w:r>
          </w:p>
        </w:tc>
        <w:tc>
          <w:tcPr>
            <w:tcW w:w="0" w:type="auto"/>
            <w:tcBorders>
              <w:top w:val="single" w:sz="4" w:space="0" w:color="auto"/>
              <w:left w:val="nil"/>
              <w:bottom w:val="single" w:sz="4" w:space="0" w:color="auto"/>
              <w:right w:val="nil"/>
            </w:tcBorders>
            <w:shd w:val="clear" w:color="auto" w:fill="auto"/>
          </w:tcPr>
          <w:p w14:paraId="71E9D45D" w14:textId="77777777" w:rsidR="00CD4745" w:rsidRPr="00B6173C" w:rsidRDefault="00CD4745" w:rsidP="00CD4745">
            <w:pPr>
              <w:pStyle w:val="TableText"/>
              <w:jc w:val="right"/>
            </w:pPr>
            <w:r w:rsidRPr="00B6173C">
              <w:t>0.008</w:t>
            </w:r>
          </w:p>
          <w:p w14:paraId="3284E9A6" w14:textId="77777777" w:rsidR="00CD4745" w:rsidRPr="00B6173C" w:rsidRDefault="00CD4745" w:rsidP="00CD4745">
            <w:pPr>
              <w:pStyle w:val="TableText"/>
              <w:jc w:val="right"/>
            </w:pPr>
            <w:r w:rsidRPr="00B6173C">
              <w:t>0.019</w:t>
            </w:r>
          </w:p>
        </w:tc>
        <w:tc>
          <w:tcPr>
            <w:tcW w:w="0" w:type="auto"/>
            <w:tcBorders>
              <w:top w:val="single" w:sz="4" w:space="0" w:color="auto"/>
              <w:left w:val="nil"/>
              <w:bottom w:val="single" w:sz="4" w:space="0" w:color="auto"/>
              <w:right w:val="nil"/>
            </w:tcBorders>
            <w:shd w:val="clear" w:color="auto" w:fill="auto"/>
          </w:tcPr>
          <w:p w14:paraId="30045481" w14:textId="77777777" w:rsidR="00CD4745" w:rsidRPr="00B6173C" w:rsidRDefault="00CD4745" w:rsidP="00CD4745">
            <w:pPr>
              <w:pStyle w:val="TableText"/>
              <w:jc w:val="right"/>
              <w:rPr>
                <w:b/>
                <w:bCs/>
              </w:rPr>
            </w:pPr>
            <w:r w:rsidRPr="00B6173C">
              <w:rPr>
                <w:b/>
                <w:bCs/>
              </w:rPr>
              <w:t>59</w:t>
            </w:r>
          </w:p>
          <w:p w14:paraId="312AB27B" w14:textId="77777777" w:rsidR="00CD4745" w:rsidRPr="00B6173C" w:rsidRDefault="00CD4745" w:rsidP="00CD4745">
            <w:pPr>
              <w:pStyle w:val="TableText"/>
              <w:jc w:val="right"/>
            </w:pPr>
            <w:r w:rsidRPr="00B6173C">
              <w:rPr>
                <w:b/>
                <w:bCs/>
              </w:rPr>
              <w:t>89</w:t>
            </w:r>
          </w:p>
        </w:tc>
      </w:tr>
      <w:tr w:rsidR="00CD4745" w:rsidRPr="00B6173C" w14:paraId="78CCA15F" w14:textId="77777777" w:rsidTr="00CD4745">
        <w:trPr>
          <w:cantSplit/>
        </w:trPr>
        <w:tc>
          <w:tcPr>
            <w:tcW w:w="0" w:type="auto"/>
            <w:vMerge w:val="restart"/>
            <w:tcBorders>
              <w:top w:val="single" w:sz="4" w:space="0" w:color="auto"/>
              <w:left w:val="nil"/>
              <w:right w:val="nil"/>
            </w:tcBorders>
          </w:tcPr>
          <w:p w14:paraId="03C28289" w14:textId="77777777" w:rsidR="00CD4745" w:rsidRPr="00B6173C" w:rsidRDefault="00CD4745" w:rsidP="00CD4745">
            <w:pPr>
              <w:pStyle w:val="TableText"/>
            </w:pPr>
            <w:r w:rsidRPr="00B6173C">
              <w:t>South Australia</w:t>
            </w:r>
          </w:p>
        </w:tc>
        <w:tc>
          <w:tcPr>
            <w:tcW w:w="0" w:type="auto"/>
            <w:vMerge w:val="restart"/>
            <w:tcBorders>
              <w:top w:val="single" w:sz="4" w:space="0" w:color="auto"/>
              <w:left w:val="nil"/>
              <w:right w:val="nil"/>
            </w:tcBorders>
          </w:tcPr>
          <w:p w14:paraId="58166882" w14:textId="77777777" w:rsidR="00CD4745" w:rsidRPr="00B6173C" w:rsidRDefault="00CD4745" w:rsidP="00CD4745">
            <w:pPr>
              <w:pStyle w:val="TableText"/>
              <w:jc w:val="right"/>
            </w:pPr>
            <w:r w:rsidRPr="00B6173C">
              <w:t>1.3</w:t>
            </w:r>
          </w:p>
        </w:tc>
        <w:tc>
          <w:tcPr>
            <w:tcW w:w="0" w:type="auto"/>
            <w:vMerge w:val="restart"/>
            <w:tcBorders>
              <w:top w:val="single" w:sz="4" w:space="0" w:color="auto"/>
              <w:left w:val="nil"/>
              <w:right w:val="nil"/>
            </w:tcBorders>
          </w:tcPr>
          <w:p w14:paraId="6EB4198B" w14:textId="77777777" w:rsidR="00CD4745" w:rsidRPr="00B6173C" w:rsidRDefault="00CD4745" w:rsidP="00CD4745">
            <w:pPr>
              <w:pStyle w:val="TableText"/>
              <w:jc w:val="right"/>
            </w:pPr>
            <w:r w:rsidRPr="00B6173C">
              <w:t>0.63</w:t>
            </w:r>
          </w:p>
        </w:tc>
        <w:tc>
          <w:tcPr>
            <w:tcW w:w="0" w:type="auto"/>
            <w:vMerge w:val="restart"/>
            <w:tcBorders>
              <w:top w:val="single" w:sz="4" w:space="0" w:color="auto"/>
              <w:left w:val="nil"/>
              <w:right w:val="nil"/>
            </w:tcBorders>
          </w:tcPr>
          <w:p w14:paraId="0E44CCEE" w14:textId="77777777" w:rsidR="00CD4745" w:rsidRPr="00B6173C" w:rsidRDefault="00CD4745" w:rsidP="00CD4745">
            <w:pPr>
              <w:pStyle w:val="TableText"/>
              <w:jc w:val="right"/>
            </w:pPr>
            <w:r w:rsidRPr="00B6173C">
              <w:t>286</w:t>
            </w:r>
          </w:p>
        </w:tc>
        <w:tc>
          <w:tcPr>
            <w:tcW w:w="0" w:type="auto"/>
            <w:tcBorders>
              <w:top w:val="single" w:sz="4" w:space="0" w:color="auto"/>
              <w:left w:val="nil"/>
              <w:bottom w:val="single" w:sz="4" w:space="0" w:color="auto"/>
              <w:right w:val="nil"/>
            </w:tcBorders>
          </w:tcPr>
          <w:p w14:paraId="00767B70" w14:textId="77777777" w:rsidR="00CD4745" w:rsidRPr="00B6173C" w:rsidRDefault="00CD4745" w:rsidP="00CD4745">
            <w:pPr>
              <w:pStyle w:val="TableText"/>
            </w:pPr>
            <w:r w:rsidRPr="00B6173C">
              <w:t>Autumn</w:t>
            </w:r>
          </w:p>
        </w:tc>
        <w:tc>
          <w:tcPr>
            <w:tcW w:w="0" w:type="auto"/>
            <w:tcBorders>
              <w:top w:val="single" w:sz="4" w:space="0" w:color="auto"/>
              <w:left w:val="nil"/>
              <w:bottom w:val="single" w:sz="4" w:space="0" w:color="auto"/>
              <w:right w:val="nil"/>
            </w:tcBorders>
          </w:tcPr>
          <w:p w14:paraId="5C6A3B45" w14:textId="77777777" w:rsidR="00CD4745" w:rsidRPr="00B6173C" w:rsidRDefault="00CD4745" w:rsidP="00CD4745">
            <w:pPr>
              <w:pStyle w:val="TableText"/>
              <w:jc w:val="right"/>
            </w:pPr>
            <w:r w:rsidRPr="00B6173C">
              <w:t>25</w:t>
            </w:r>
          </w:p>
          <w:p w14:paraId="7270C01F" w14:textId="77777777" w:rsidR="00CD4745" w:rsidRPr="00B6173C" w:rsidRDefault="00CD4745" w:rsidP="00CD4745">
            <w:pPr>
              <w:pStyle w:val="TableText"/>
              <w:jc w:val="right"/>
            </w:pPr>
            <w:r w:rsidRPr="00B6173C">
              <w:t>75</w:t>
            </w:r>
          </w:p>
        </w:tc>
        <w:tc>
          <w:tcPr>
            <w:tcW w:w="0" w:type="auto"/>
            <w:tcBorders>
              <w:top w:val="single" w:sz="4" w:space="0" w:color="auto"/>
              <w:left w:val="nil"/>
              <w:bottom w:val="single" w:sz="4" w:space="0" w:color="auto"/>
              <w:right w:val="nil"/>
            </w:tcBorders>
          </w:tcPr>
          <w:p w14:paraId="6A876CCE" w14:textId="77777777" w:rsidR="00CD4745" w:rsidRPr="00B6173C" w:rsidRDefault="00CD4745" w:rsidP="00CD4745">
            <w:pPr>
              <w:pStyle w:val="TableText"/>
              <w:jc w:val="right"/>
            </w:pPr>
            <w:r w:rsidRPr="00B6173C">
              <w:t>19</w:t>
            </w:r>
          </w:p>
          <w:p w14:paraId="68660B4D" w14:textId="77777777" w:rsidR="00CD4745" w:rsidRPr="00B6173C" w:rsidRDefault="00CD4745" w:rsidP="00CD4745">
            <w:pPr>
              <w:pStyle w:val="TableText"/>
              <w:jc w:val="right"/>
            </w:pPr>
            <w:r w:rsidRPr="00B6173C">
              <w:t>31</w:t>
            </w:r>
          </w:p>
        </w:tc>
        <w:tc>
          <w:tcPr>
            <w:tcW w:w="0" w:type="auto"/>
            <w:tcBorders>
              <w:top w:val="single" w:sz="4" w:space="0" w:color="auto"/>
              <w:left w:val="nil"/>
              <w:bottom w:val="single" w:sz="4" w:space="0" w:color="auto"/>
              <w:right w:val="nil"/>
            </w:tcBorders>
          </w:tcPr>
          <w:p w14:paraId="2DCC7B77" w14:textId="77777777" w:rsidR="00CD4745" w:rsidRPr="00B6173C" w:rsidRDefault="00CD4745" w:rsidP="00CD4745">
            <w:pPr>
              <w:pStyle w:val="TableText"/>
              <w:jc w:val="right"/>
            </w:pPr>
            <w:r w:rsidRPr="00B6173C">
              <w:t>1.4</w:t>
            </w:r>
          </w:p>
          <w:p w14:paraId="18A94CB0" w14:textId="77777777" w:rsidR="00CD4745" w:rsidRPr="00B6173C" w:rsidRDefault="00CD4745" w:rsidP="00CD4745">
            <w:pPr>
              <w:pStyle w:val="TableText"/>
              <w:jc w:val="right"/>
            </w:pPr>
            <w:r w:rsidRPr="00B6173C">
              <w:t>3.0</w:t>
            </w:r>
          </w:p>
        </w:tc>
        <w:tc>
          <w:tcPr>
            <w:tcW w:w="0" w:type="auto"/>
            <w:tcBorders>
              <w:top w:val="single" w:sz="4" w:space="0" w:color="auto"/>
              <w:left w:val="nil"/>
              <w:bottom w:val="single" w:sz="4" w:space="0" w:color="auto"/>
              <w:right w:val="nil"/>
            </w:tcBorders>
            <w:shd w:val="clear" w:color="auto" w:fill="auto"/>
          </w:tcPr>
          <w:p w14:paraId="31EFC837" w14:textId="77777777" w:rsidR="00CD4745" w:rsidRPr="00B6173C" w:rsidRDefault="00CD4745" w:rsidP="00CD4745">
            <w:pPr>
              <w:pStyle w:val="TableText"/>
              <w:jc w:val="right"/>
            </w:pPr>
            <w:r w:rsidRPr="00B6173C">
              <w:t>0.005</w:t>
            </w:r>
          </w:p>
          <w:p w14:paraId="56E0BC5F" w14:textId="77777777" w:rsidR="00CD4745" w:rsidRPr="00B6173C" w:rsidRDefault="00CD4745" w:rsidP="00CD4745">
            <w:pPr>
              <w:pStyle w:val="TableText"/>
              <w:jc w:val="right"/>
            </w:pPr>
            <w:r w:rsidRPr="00B6173C">
              <w:t>0.012</w:t>
            </w:r>
          </w:p>
        </w:tc>
        <w:tc>
          <w:tcPr>
            <w:tcW w:w="0" w:type="auto"/>
            <w:tcBorders>
              <w:top w:val="single" w:sz="4" w:space="0" w:color="auto"/>
              <w:left w:val="nil"/>
              <w:bottom w:val="single" w:sz="4" w:space="0" w:color="auto"/>
              <w:right w:val="nil"/>
            </w:tcBorders>
            <w:shd w:val="clear" w:color="auto" w:fill="auto"/>
          </w:tcPr>
          <w:p w14:paraId="06A772EA" w14:textId="77777777" w:rsidR="00CD4745" w:rsidRPr="00B6173C" w:rsidRDefault="00CD4745" w:rsidP="00CD4745">
            <w:pPr>
              <w:pStyle w:val="TableText"/>
              <w:jc w:val="right"/>
              <w:rPr>
                <w:b/>
                <w:bCs/>
              </w:rPr>
            </w:pPr>
            <w:r w:rsidRPr="00B6173C">
              <w:rPr>
                <w:b/>
                <w:bCs/>
              </w:rPr>
              <w:t>79</w:t>
            </w:r>
          </w:p>
          <w:p w14:paraId="60F02BC9" w14:textId="77777777" w:rsidR="00CD4745" w:rsidRPr="00B6173C" w:rsidRDefault="00CD4745" w:rsidP="00CD4745">
            <w:pPr>
              <w:pStyle w:val="TableText"/>
              <w:jc w:val="right"/>
            </w:pPr>
            <w:r w:rsidRPr="00B6173C">
              <w:t>95</w:t>
            </w:r>
          </w:p>
        </w:tc>
      </w:tr>
      <w:tr w:rsidR="00CD4745" w:rsidRPr="00B6173C" w14:paraId="733F4011" w14:textId="77777777" w:rsidTr="00CD4745">
        <w:trPr>
          <w:cantSplit/>
        </w:trPr>
        <w:tc>
          <w:tcPr>
            <w:tcW w:w="0" w:type="auto"/>
            <w:vMerge/>
            <w:tcBorders>
              <w:left w:val="nil"/>
              <w:right w:val="nil"/>
            </w:tcBorders>
          </w:tcPr>
          <w:p w14:paraId="5D57B42B" w14:textId="77777777" w:rsidR="00CD4745" w:rsidRPr="00B6173C" w:rsidRDefault="00CD4745" w:rsidP="00CD4745">
            <w:pPr>
              <w:pStyle w:val="TableText"/>
            </w:pPr>
          </w:p>
        </w:tc>
        <w:tc>
          <w:tcPr>
            <w:tcW w:w="0" w:type="auto"/>
            <w:vMerge/>
            <w:tcBorders>
              <w:left w:val="nil"/>
              <w:right w:val="nil"/>
            </w:tcBorders>
          </w:tcPr>
          <w:p w14:paraId="08A7BCCD" w14:textId="77777777" w:rsidR="00CD4745" w:rsidRPr="00B6173C" w:rsidRDefault="00CD4745" w:rsidP="00CD4745">
            <w:pPr>
              <w:pStyle w:val="TableText"/>
            </w:pPr>
          </w:p>
        </w:tc>
        <w:tc>
          <w:tcPr>
            <w:tcW w:w="0" w:type="auto"/>
            <w:vMerge/>
            <w:tcBorders>
              <w:left w:val="nil"/>
              <w:right w:val="nil"/>
            </w:tcBorders>
          </w:tcPr>
          <w:p w14:paraId="2602BC85" w14:textId="77777777" w:rsidR="00CD4745" w:rsidRPr="00B6173C" w:rsidRDefault="00CD4745" w:rsidP="00CD4745">
            <w:pPr>
              <w:pStyle w:val="TableText"/>
            </w:pPr>
          </w:p>
        </w:tc>
        <w:tc>
          <w:tcPr>
            <w:tcW w:w="0" w:type="auto"/>
            <w:vMerge/>
            <w:tcBorders>
              <w:left w:val="nil"/>
              <w:right w:val="nil"/>
            </w:tcBorders>
          </w:tcPr>
          <w:p w14:paraId="52070F0F" w14:textId="77777777" w:rsidR="00CD4745" w:rsidRPr="00B6173C" w:rsidRDefault="00CD4745" w:rsidP="00CD4745">
            <w:pPr>
              <w:pStyle w:val="TableText"/>
            </w:pPr>
          </w:p>
        </w:tc>
        <w:tc>
          <w:tcPr>
            <w:tcW w:w="0" w:type="auto"/>
            <w:tcBorders>
              <w:top w:val="single" w:sz="4" w:space="0" w:color="auto"/>
              <w:left w:val="nil"/>
              <w:bottom w:val="single" w:sz="4" w:space="0" w:color="auto"/>
              <w:right w:val="nil"/>
            </w:tcBorders>
          </w:tcPr>
          <w:p w14:paraId="73D99CFF" w14:textId="77777777" w:rsidR="00CD4745" w:rsidRPr="00B6173C" w:rsidRDefault="00CD4745" w:rsidP="00CD4745">
            <w:pPr>
              <w:pStyle w:val="TableText"/>
            </w:pPr>
            <w:r w:rsidRPr="00B6173C">
              <w:t>Winter</w:t>
            </w:r>
          </w:p>
        </w:tc>
        <w:tc>
          <w:tcPr>
            <w:tcW w:w="0" w:type="auto"/>
            <w:tcBorders>
              <w:top w:val="single" w:sz="4" w:space="0" w:color="auto"/>
              <w:left w:val="nil"/>
              <w:bottom w:val="single" w:sz="4" w:space="0" w:color="auto"/>
              <w:right w:val="nil"/>
            </w:tcBorders>
          </w:tcPr>
          <w:p w14:paraId="7E68C7B6" w14:textId="77777777" w:rsidR="00CD4745" w:rsidRPr="00B6173C" w:rsidRDefault="00CD4745" w:rsidP="00CD4745">
            <w:pPr>
              <w:pStyle w:val="TableText"/>
              <w:jc w:val="right"/>
            </w:pPr>
            <w:r w:rsidRPr="00B6173C">
              <w:t>25</w:t>
            </w:r>
          </w:p>
          <w:p w14:paraId="14C292AC" w14:textId="77777777" w:rsidR="00CD4745" w:rsidRPr="00B6173C" w:rsidRDefault="00CD4745" w:rsidP="00CD4745">
            <w:pPr>
              <w:pStyle w:val="TableText"/>
              <w:jc w:val="right"/>
            </w:pPr>
            <w:r w:rsidRPr="00B6173C">
              <w:t>75</w:t>
            </w:r>
          </w:p>
        </w:tc>
        <w:tc>
          <w:tcPr>
            <w:tcW w:w="0" w:type="auto"/>
            <w:tcBorders>
              <w:top w:val="single" w:sz="4" w:space="0" w:color="auto"/>
              <w:left w:val="nil"/>
              <w:bottom w:val="single" w:sz="4" w:space="0" w:color="auto"/>
              <w:right w:val="nil"/>
            </w:tcBorders>
          </w:tcPr>
          <w:p w14:paraId="07818636" w14:textId="77777777" w:rsidR="00CD4745" w:rsidRPr="00B6173C" w:rsidRDefault="00CD4745" w:rsidP="00CD4745">
            <w:pPr>
              <w:pStyle w:val="TableText"/>
              <w:jc w:val="right"/>
            </w:pPr>
            <w:r w:rsidRPr="00B6173C">
              <w:t>18</w:t>
            </w:r>
          </w:p>
          <w:p w14:paraId="0F06822A" w14:textId="77777777" w:rsidR="00CD4745" w:rsidRPr="00B6173C" w:rsidRDefault="00CD4745" w:rsidP="00CD4745">
            <w:pPr>
              <w:pStyle w:val="TableText"/>
              <w:jc w:val="right"/>
            </w:pPr>
            <w:r w:rsidRPr="00B6173C">
              <w:t>26</w:t>
            </w:r>
          </w:p>
        </w:tc>
        <w:tc>
          <w:tcPr>
            <w:tcW w:w="0" w:type="auto"/>
            <w:tcBorders>
              <w:top w:val="single" w:sz="4" w:space="0" w:color="auto"/>
              <w:left w:val="nil"/>
              <w:bottom w:val="single" w:sz="4" w:space="0" w:color="auto"/>
              <w:right w:val="nil"/>
            </w:tcBorders>
          </w:tcPr>
          <w:p w14:paraId="07BC2FBF" w14:textId="77777777" w:rsidR="00CD4745" w:rsidRPr="00B6173C" w:rsidRDefault="00CD4745" w:rsidP="00CD4745">
            <w:pPr>
              <w:pStyle w:val="TableText"/>
              <w:jc w:val="right"/>
            </w:pPr>
            <w:r w:rsidRPr="00B6173C">
              <w:t>1.3</w:t>
            </w:r>
          </w:p>
          <w:p w14:paraId="5980657D" w14:textId="77777777" w:rsidR="00CD4745" w:rsidRPr="00B6173C" w:rsidRDefault="00CD4745" w:rsidP="00CD4745">
            <w:pPr>
              <w:pStyle w:val="TableText"/>
              <w:jc w:val="right"/>
            </w:pPr>
            <w:r w:rsidRPr="00B6173C">
              <w:t>2.7</w:t>
            </w:r>
          </w:p>
        </w:tc>
        <w:tc>
          <w:tcPr>
            <w:tcW w:w="0" w:type="auto"/>
            <w:tcBorders>
              <w:top w:val="single" w:sz="4" w:space="0" w:color="auto"/>
              <w:left w:val="nil"/>
              <w:bottom w:val="single" w:sz="4" w:space="0" w:color="auto"/>
              <w:right w:val="nil"/>
            </w:tcBorders>
            <w:shd w:val="clear" w:color="auto" w:fill="auto"/>
          </w:tcPr>
          <w:p w14:paraId="2DC2419B" w14:textId="77777777" w:rsidR="00CD4745" w:rsidRPr="00B6173C" w:rsidRDefault="00CD4745" w:rsidP="00CD4745">
            <w:pPr>
              <w:pStyle w:val="TableText"/>
              <w:jc w:val="right"/>
            </w:pPr>
            <w:r w:rsidRPr="00B6173C">
              <w:t>0.004</w:t>
            </w:r>
          </w:p>
          <w:p w14:paraId="105B9EF1" w14:textId="77777777" w:rsidR="00CD4745" w:rsidRPr="00B6173C" w:rsidRDefault="00CD4745" w:rsidP="00CD4745">
            <w:pPr>
              <w:pStyle w:val="TableText"/>
              <w:jc w:val="right"/>
            </w:pPr>
            <w:r w:rsidRPr="00B6173C">
              <w:t>0.009</w:t>
            </w:r>
          </w:p>
        </w:tc>
        <w:tc>
          <w:tcPr>
            <w:tcW w:w="0" w:type="auto"/>
            <w:tcBorders>
              <w:top w:val="single" w:sz="4" w:space="0" w:color="auto"/>
              <w:left w:val="nil"/>
              <w:bottom w:val="single" w:sz="4" w:space="0" w:color="auto"/>
              <w:right w:val="nil"/>
            </w:tcBorders>
            <w:shd w:val="clear" w:color="auto" w:fill="auto"/>
          </w:tcPr>
          <w:p w14:paraId="25ED4FE8" w14:textId="77777777" w:rsidR="00CD4745" w:rsidRPr="00B6173C" w:rsidRDefault="00CD4745" w:rsidP="00CD4745">
            <w:pPr>
              <w:pStyle w:val="TableText"/>
              <w:jc w:val="right"/>
            </w:pPr>
            <w:r w:rsidRPr="00B6173C">
              <w:t>92</w:t>
            </w:r>
          </w:p>
          <w:p w14:paraId="1C1F2E48" w14:textId="77777777" w:rsidR="00CD4745" w:rsidRPr="00B6173C" w:rsidRDefault="00CD4745" w:rsidP="00CD4745">
            <w:pPr>
              <w:pStyle w:val="TableText"/>
              <w:jc w:val="right"/>
            </w:pPr>
            <w:r w:rsidRPr="00B6173C">
              <w:t>99</w:t>
            </w:r>
          </w:p>
        </w:tc>
      </w:tr>
      <w:tr w:rsidR="00CD4745" w:rsidRPr="00B6173C" w14:paraId="3674E521" w14:textId="77777777" w:rsidTr="00CD4745">
        <w:trPr>
          <w:cantSplit/>
        </w:trPr>
        <w:tc>
          <w:tcPr>
            <w:tcW w:w="0" w:type="auto"/>
            <w:vMerge/>
            <w:tcBorders>
              <w:left w:val="nil"/>
              <w:right w:val="nil"/>
            </w:tcBorders>
          </w:tcPr>
          <w:p w14:paraId="5C89CA0E" w14:textId="77777777" w:rsidR="00CD4745" w:rsidRPr="00B6173C" w:rsidRDefault="00CD4745" w:rsidP="00CD4745">
            <w:pPr>
              <w:pStyle w:val="TableText"/>
            </w:pPr>
          </w:p>
        </w:tc>
        <w:tc>
          <w:tcPr>
            <w:tcW w:w="0" w:type="auto"/>
            <w:vMerge/>
            <w:tcBorders>
              <w:left w:val="nil"/>
              <w:right w:val="nil"/>
            </w:tcBorders>
          </w:tcPr>
          <w:p w14:paraId="2D195AEC" w14:textId="77777777" w:rsidR="00CD4745" w:rsidRPr="00B6173C" w:rsidRDefault="00CD4745" w:rsidP="00CD4745">
            <w:pPr>
              <w:pStyle w:val="TableText"/>
            </w:pPr>
          </w:p>
        </w:tc>
        <w:tc>
          <w:tcPr>
            <w:tcW w:w="0" w:type="auto"/>
            <w:vMerge/>
            <w:tcBorders>
              <w:left w:val="nil"/>
              <w:right w:val="nil"/>
            </w:tcBorders>
          </w:tcPr>
          <w:p w14:paraId="40C1CF6C" w14:textId="77777777" w:rsidR="00CD4745" w:rsidRPr="00B6173C" w:rsidRDefault="00CD4745" w:rsidP="00CD4745">
            <w:pPr>
              <w:pStyle w:val="TableText"/>
            </w:pPr>
          </w:p>
        </w:tc>
        <w:tc>
          <w:tcPr>
            <w:tcW w:w="0" w:type="auto"/>
            <w:vMerge/>
            <w:tcBorders>
              <w:left w:val="nil"/>
              <w:right w:val="nil"/>
            </w:tcBorders>
          </w:tcPr>
          <w:p w14:paraId="663F4B35" w14:textId="77777777" w:rsidR="00CD4745" w:rsidRPr="00B6173C" w:rsidRDefault="00CD4745" w:rsidP="00CD4745">
            <w:pPr>
              <w:pStyle w:val="TableText"/>
            </w:pPr>
          </w:p>
        </w:tc>
        <w:tc>
          <w:tcPr>
            <w:tcW w:w="0" w:type="auto"/>
            <w:tcBorders>
              <w:top w:val="single" w:sz="4" w:space="0" w:color="auto"/>
              <w:left w:val="nil"/>
              <w:bottom w:val="single" w:sz="4" w:space="0" w:color="auto"/>
              <w:right w:val="nil"/>
            </w:tcBorders>
          </w:tcPr>
          <w:p w14:paraId="25351C74" w14:textId="77777777" w:rsidR="00CD4745" w:rsidRPr="00B6173C" w:rsidRDefault="00CD4745" w:rsidP="00CD4745">
            <w:pPr>
              <w:pStyle w:val="TableText"/>
            </w:pPr>
            <w:r w:rsidRPr="00B6173C">
              <w:t>Spring</w:t>
            </w:r>
          </w:p>
        </w:tc>
        <w:tc>
          <w:tcPr>
            <w:tcW w:w="0" w:type="auto"/>
            <w:tcBorders>
              <w:top w:val="single" w:sz="4" w:space="0" w:color="auto"/>
              <w:left w:val="nil"/>
              <w:bottom w:val="single" w:sz="4" w:space="0" w:color="auto"/>
              <w:right w:val="nil"/>
            </w:tcBorders>
          </w:tcPr>
          <w:p w14:paraId="01914CB6" w14:textId="77777777" w:rsidR="00CD4745" w:rsidRPr="00B6173C" w:rsidRDefault="00CD4745" w:rsidP="00CD4745">
            <w:pPr>
              <w:pStyle w:val="TableText"/>
              <w:jc w:val="right"/>
            </w:pPr>
            <w:r w:rsidRPr="00B6173C">
              <w:t>25</w:t>
            </w:r>
          </w:p>
          <w:p w14:paraId="3E3888EE" w14:textId="77777777" w:rsidR="00CD4745" w:rsidRPr="00B6173C" w:rsidRDefault="00CD4745" w:rsidP="00CD4745">
            <w:pPr>
              <w:pStyle w:val="TableText"/>
              <w:jc w:val="right"/>
            </w:pPr>
            <w:r w:rsidRPr="00B6173C">
              <w:t>75</w:t>
            </w:r>
          </w:p>
        </w:tc>
        <w:tc>
          <w:tcPr>
            <w:tcW w:w="0" w:type="auto"/>
            <w:tcBorders>
              <w:top w:val="single" w:sz="4" w:space="0" w:color="auto"/>
              <w:left w:val="nil"/>
              <w:bottom w:val="single" w:sz="4" w:space="0" w:color="auto"/>
              <w:right w:val="nil"/>
            </w:tcBorders>
          </w:tcPr>
          <w:p w14:paraId="19E9EFC0" w14:textId="77777777" w:rsidR="00CD4745" w:rsidRPr="00B6173C" w:rsidRDefault="00CD4745" w:rsidP="00CD4745">
            <w:pPr>
              <w:pStyle w:val="TableText"/>
              <w:jc w:val="right"/>
            </w:pPr>
            <w:r w:rsidRPr="00B6173C">
              <w:t>19</w:t>
            </w:r>
          </w:p>
          <w:p w14:paraId="3E9F5D29" w14:textId="77777777" w:rsidR="00CD4745" w:rsidRPr="00B6173C" w:rsidRDefault="00CD4745" w:rsidP="00CD4745">
            <w:pPr>
              <w:pStyle w:val="TableText"/>
              <w:jc w:val="right"/>
            </w:pPr>
            <w:r w:rsidRPr="00B6173C">
              <w:t>28</w:t>
            </w:r>
          </w:p>
        </w:tc>
        <w:tc>
          <w:tcPr>
            <w:tcW w:w="0" w:type="auto"/>
            <w:tcBorders>
              <w:top w:val="single" w:sz="4" w:space="0" w:color="auto"/>
              <w:left w:val="nil"/>
              <w:bottom w:val="single" w:sz="4" w:space="0" w:color="auto"/>
              <w:right w:val="nil"/>
            </w:tcBorders>
          </w:tcPr>
          <w:p w14:paraId="02C5C185" w14:textId="77777777" w:rsidR="00CD4745" w:rsidRPr="00B6173C" w:rsidRDefault="00CD4745" w:rsidP="00CD4745">
            <w:pPr>
              <w:pStyle w:val="TableText"/>
              <w:jc w:val="right"/>
            </w:pPr>
            <w:r w:rsidRPr="00B6173C">
              <w:t>1.3</w:t>
            </w:r>
          </w:p>
          <w:p w14:paraId="779DB3B3" w14:textId="77777777" w:rsidR="00CD4745" w:rsidRPr="00B6173C" w:rsidRDefault="00CD4745" w:rsidP="00CD4745">
            <w:pPr>
              <w:pStyle w:val="TableText"/>
              <w:jc w:val="right"/>
            </w:pPr>
            <w:r w:rsidRPr="00B6173C">
              <w:t>2.7</w:t>
            </w:r>
          </w:p>
        </w:tc>
        <w:tc>
          <w:tcPr>
            <w:tcW w:w="0" w:type="auto"/>
            <w:tcBorders>
              <w:top w:val="single" w:sz="4" w:space="0" w:color="auto"/>
              <w:left w:val="nil"/>
              <w:bottom w:val="single" w:sz="4" w:space="0" w:color="auto"/>
              <w:right w:val="nil"/>
            </w:tcBorders>
            <w:shd w:val="clear" w:color="auto" w:fill="auto"/>
          </w:tcPr>
          <w:p w14:paraId="7803D68F" w14:textId="77777777" w:rsidR="00CD4745" w:rsidRPr="00B6173C" w:rsidRDefault="00CD4745" w:rsidP="00CD4745">
            <w:pPr>
              <w:pStyle w:val="TableText"/>
              <w:jc w:val="right"/>
            </w:pPr>
            <w:r w:rsidRPr="00B6173C">
              <w:t>0.005</w:t>
            </w:r>
          </w:p>
          <w:p w14:paraId="464B1885" w14:textId="77777777" w:rsidR="00CD4745" w:rsidRPr="00B6173C" w:rsidRDefault="00CD4745" w:rsidP="00CD4745">
            <w:pPr>
              <w:pStyle w:val="TableText"/>
              <w:jc w:val="right"/>
            </w:pPr>
            <w:r w:rsidRPr="00B6173C">
              <w:t>0.010</w:t>
            </w:r>
          </w:p>
        </w:tc>
        <w:tc>
          <w:tcPr>
            <w:tcW w:w="0" w:type="auto"/>
            <w:tcBorders>
              <w:top w:val="single" w:sz="4" w:space="0" w:color="auto"/>
              <w:left w:val="nil"/>
              <w:bottom w:val="single" w:sz="4" w:space="0" w:color="auto"/>
              <w:right w:val="nil"/>
            </w:tcBorders>
            <w:shd w:val="clear" w:color="auto" w:fill="auto"/>
          </w:tcPr>
          <w:p w14:paraId="49F887CC" w14:textId="77777777" w:rsidR="00CD4745" w:rsidRPr="00B6173C" w:rsidRDefault="00CD4745" w:rsidP="00CD4745">
            <w:pPr>
              <w:pStyle w:val="TableText"/>
              <w:jc w:val="right"/>
              <w:rPr>
                <w:b/>
                <w:bCs/>
              </w:rPr>
            </w:pPr>
            <w:r w:rsidRPr="00B6173C">
              <w:rPr>
                <w:b/>
                <w:bCs/>
              </w:rPr>
              <w:t>85</w:t>
            </w:r>
          </w:p>
          <w:p w14:paraId="5E7E8303" w14:textId="77777777" w:rsidR="00CD4745" w:rsidRPr="00B6173C" w:rsidRDefault="00CD4745" w:rsidP="00CD4745">
            <w:pPr>
              <w:pStyle w:val="TableText"/>
              <w:jc w:val="right"/>
            </w:pPr>
            <w:r w:rsidRPr="00B6173C">
              <w:t>97</w:t>
            </w:r>
          </w:p>
        </w:tc>
      </w:tr>
      <w:tr w:rsidR="00CD4745" w:rsidRPr="00B6173C" w14:paraId="6EA0AE65" w14:textId="77777777" w:rsidTr="00CD4745">
        <w:trPr>
          <w:cantSplit/>
        </w:trPr>
        <w:tc>
          <w:tcPr>
            <w:tcW w:w="0" w:type="auto"/>
            <w:vMerge/>
            <w:tcBorders>
              <w:left w:val="nil"/>
              <w:bottom w:val="nil"/>
              <w:right w:val="nil"/>
            </w:tcBorders>
          </w:tcPr>
          <w:p w14:paraId="3D86F110" w14:textId="77777777" w:rsidR="00CD4745" w:rsidRPr="00B6173C" w:rsidRDefault="00CD4745" w:rsidP="00CD4745">
            <w:pPr>
              <w:pStyle w:val="TableText"/>
            </w:pPr>
          </w:p>
        </w:tc>
        <w:tc>
          <w:tcPr>
            <w:tcW w:w="0" w:type="auto"/>
            <w:vMerge/>
            <w:tcBorders>
              <w:left w:val="nil"/>
              <w:bottom w:val="nil"/>
              <w:right w:val="nil"/>
            </w:tcBorders>
          </w:tcPr>
          <w:p w14:paraId="7CDAD6FD" w14:textId="77777777" w:rsidR="00CD4745" w:rsidRPr="00B6173C" w:rsidRDefault="00CD4745" w:rsidP="00CD4745">
            <w:pPr>
              <w:pStyle w:val="TableText"/>
            </w:pPr>
          </w:p>
        </w:tc>
        <w:tc>
          <w:tcPr>
            <w:tcW w:w="0" w:type="auto"/>
            <w:vMerge/>
            <w:tcBorders>
              <w:left w:val="nil"/>
              <w:bottom w:val="nil"/>
              <w:right w:val="nil"/>
            </w:tcBorders>
          </w:tcPr>
          <w:p w14:paraId="7276A27D" w14:textId="77777777" w:rsidR="00CD4745" w:rsidRPr="00B6173C" w:rsidRDefault="00CD4745" w:rsidP="00CD4745">
            <w:pPr>
              <w:pStyle w:val="TableText"/>
            </w:pPr>
          </w:p>
        </w:tc>
        <w:tc>
          <w:tcPr>
            <w:tcW w:w="0" w:type="auto"/>
            <w:vMerge/>
            <w:tcBorders>
              <w:left w:val="nil"/>
              <w:bottom w:val="nil"/>
              <w:right w:val="nil"/>
            </w:tcBorders>
          </w:tcPr>
          <w:p w14:paraId="4C449BE8" w14:textId="77777777" w:rsidR="00CD4745" w:rsidRPr="00B6173C" w:rsidRDefault="00CD4745" w:rsidP="00CD4745">
            <w:pPr>
              <w:pStyle w:val="TableText"/>
            </w:pPr>
          </w:p>
        </w:tc>
        <w:tc>
          <w:tcPr>
            <w:tcW w:w="0" w:type="auto"/>
            <w:tcBorders>
              <w:top w:val="single" w:sz="4" w:space="0" w:color="auto"/>
              <w:left w:val="nil"/>
              <w:bottom w:val="single" w:sz="4" w:space="0" w:color="auto"/>
              <w:right w:val="nil"/>
            </w:tcBorders>
          </w:tcPr>
          <w:p w14:paraId="7F1DEEEA" w14:textId="77777777" w:rsidR="00CD4745" w:rsidRPr="00B6173C" w:rsidRDefault="00CD4745" w:rsidP="00CD4745">
            <w:pPr>
              <w:pStyle w:val="TableText"/>
            </w:pPr>
            <w:r w:rsidRPr="00B6173C">
              <w:t>Summer</w:t>
            </w:r>
          </w:p>
        </w:tc>
        <w:tc>
          <w:tcPr>
            <w:tcW w:w="0" w:type="auto"/>
            <w:tcBorders>
              <w:top w:val="single" w:sz="4" w:space="0" w:color="auto"/>
              <w:left w:val="nil"/>
              <w:bottom w:val="single" w:sz="4" w:space="0" w:color="auto"/>
              <w:right w:val="nil"/>
            </w:tcBorders>
          </w:tcPr>
          <w:p w14:paraId="3A638CD5" w14:textId="77777777" w:rsidR="00CD4745" w:rsidRPr="00B6173C" w:rsidRDefault="00CD4745" w:rsidP="00CD4745">
            <w:pPr>
              <w:pStyle w:val="TableText"/>
              <w:jc w:val="right"/>
            </w:pPr>
            <w:r w:rsidRPr="00B6173C">
              <w:t>25</w:t>
            </w:r>
          </w:p>
          <w:p w14:paraId="181E8ABE" w14:textId="77777777" w:rsidR="00CD4745" w:rsidRPr="00B6173C" w:rsidRDefault="00CD4745" w:rsidP="00CD4745">
            <w:pPr>
              <w:pStyle w:val="TableText"/>
              <w:jc w:val="right"/>
            </w:pPr>
            <w:r w:rsidRPr="00B6173C">
              <w:t>75</w:t>
            </w:r>
          </w:p>
        </w:tc>
        <w:tc>
          <w:tcPr>
            <w:tcW w:w="0" w:type="auto"/>
            <w:tcBorders>
              <w:top w:val="single" w:sz="4" w:space="0" w:color="auto"/>
              <w:left w:val="nil"/>
              <w:bottom w:val="single" w:sz="4" w:space="0" w:color="auto"/>
              <w:right w:val="nil"/>
            </w:tcBorders>
          </w:tcPr>
          <w:p w14:paraId="66BD59D0" w14:textId="77777777" w:rsidR="00CD4745" w:rsidRPr="00B6173C" w:rsidRDefault="00CD4745" w:rsidP="00CD4745">
            <w:pPr>
              <w:pStyle w:val="TableText"/>
              <w:jc w:val="right"/>
            </w:pPr>
            <w:r w:rsidRPr="00B6173C">
              <w:t>19</w:t>
            </w:r>
          </w:p>
          <w:p w14:paraId="092B62A6" w14:textId="77777777" w:rsidR="00CD4745" w:rsidRPr="00B6173C" w:rsidRDefault="00CD4745" w:rsidP="00CD4745">
            <w:pPr>
              <w:pStyle w:val="TableText"/>
              <w:jc w:val="right"/>
            </w:pPr>
            <w:r w:rsidRPr="00B6173C">
              <w:t>34</w:t>
            </w:r>
          </w:p>
        </w:tc>
        <w:tc>
          <w:tcPr>
            <w:tcW w:w="0" w:type="auto"/>
            <w:tcBorders>
              <w:top w:val="single" w:sz="4" w:space="0" w:color="auto"/>
              <w:left w:val="nil"/>
              <w:bottom w:val="single" w:sz="4" w:space="0" w:color="auto"/>
              <w:right w:val="nil"/>
            </w:tcBorders>
          </w:tcPr>
          <w:p w14:paraId="607424DD" w14:textId="77777777" w:rsidR="00CD4745" w:rsidRPr="00B6173C" w:rsidRDefault="00CD4745" w:rsidP="00CD4745">
            <w:pPr>
              <w:pStyle w:val="TableText"/>
              <w:jc w:val="right"/>
            </w:pPr>
            <w:r w:rsidRPr="00B6173C">
              <w:t>1.3</w:t>
            </w:r>
          </w:p>
          <w:p w14:paraId="62B712B7" w14:textId="77777777" w:rsidR="00CD4745" w:rsidRPr="00B6173C" w:rsidRDefault="00CD4745" w:rsidP="00CD4745">
            <w:pPr>
              <w:pStyle w:val="TableText"/>
              <w:jc w:val="right"/>
            </w:pPr>
            <w:r w:rsidRPr="00B6173C">
              <w:t>3.0</w:t>
            </w:r>
          </w:p>
        </w:tc>
        <w:tc>
          <w:tcPr>
            <w:tcW w:w="0" w:type="auto"/>
            <w:tcBorders>
              <w:top w:val="single" w:sz="4" w:space="0" w:color="auto"/>
              <w:left w:val="nil"/>
              <w:bottom w:val="single" w:sz="4" w:space="0" w:color="auto"/>
              <w:right w:val="nil"/>
            </w:tcBorders>
            <w:shd w:val="clear" w:color="auto" w:fill="auto"/>
          </w:tcPr>
          <w:p w14:paraId="2455EDEB" w14:textId="77777777" w:rsidR="00CD4745" w:rsidRPr="00B6173C" w:rsidRDefault="00CD4745" w:rsidP="00CD4745">
            <w:pPr>
              <w:pStyle w:val="TableText"/>
              <w:jc w:val="right"/>
            </w:pPr>
            <w:r w:rsidRPr="00B6173C">
              <w:t>0.005</w:t>
            </w:r>
          </w:p>
          <w:p w14:paraId="0F951861" w14:textId="77777777" w:rsidR="00CD4745" w:rsidRPr="00B6173C" w:rsidRDefault="00CD4745" w:rsidP="00CD4745">
            <w:pPr>
              <w:pStyle w:val="TableText"/>
              <w:jc w:val="right"/>
            </w:pPr>
            <w:r w:rsidRPr="00B6173C">
              <w:t>0.013</w:t>
            </w:r>
          </w:p>
        </w:tc>
        <w:tc>
          <w:tcPr>
            <w:tcW w:w="0" w:type="auto"/>
            <w:tcBorders>
              <w:top w:val="single" w:sz="4" w:space="0" w:color="auto"/>
              <w:left w:val="nil"/>
              <w:bottom w:val="single" w:sz="4" w:space="0" w:color="auto"/>
              <w:right w:val="nil"/>
            </w:tcBorders>
            <w:shd w:val="clear" w:color="auto" w:fill="auto"/>
          </w:tcPr>
          <w:p w14:paraId="65D50A11" w14:textId="77777777" w:rsidR="00CD4745" w:rsidRPr="00B6173C" w:rsidRDefault="00CD4745" w:rsidP="00CD4745">
            <w:pPr>
              <w:pStyle w:val="TableText"/>
              <w:jc w:val="right"/>
              <w:rPr>
                <w:b/>
                <w:bCs/>
              </w:rPr>
            </w:pPr>
            <w:r w:rsidRPr="00B6173C">
              <w:rPr>
                <w:b/>
                <w:bCs/>
              </w:rPr>
              <w:t>64</w:t>
            </w:r>
          </w:p>
          <w:p w14:paraId="38F01D4C" w14:textId="77777777" w:rsidR="00CD4745" w:rsidRPr="00B6173C" w:rsidRDefault="00CD4745" w:rsidP="00CD4745">
            <w:pPr>
              <w:pStyle w:val="TableText"/>
              <w:jc w:val="right"/>
            </w:pPr>
            <w:r w:rsidRPr="00B6173C">
              <w:t>93</w:t>
            </w:r>
          </w:p>
        </w:tc>
      </w:tr>
      <w:tr w:rsidR="00CD4745" w:rsidRPr="00B6173C" w14:paraId="0E2CA97C" w14:textId="77777777" w:rsidTr="00CD4745">
        <w:trPr>
          <w:cantSplit/>
        </w:trPr>
        <w:tc>
          <w:tcPr>
            <w:tcW w:w="0" w:type="auto"/>
            <w:vMerge w:val="restart"/>
            <w:tcBorders>
              <w:top w:val="single" w:sz="4" w:space="0" w:color="auto"/>
              <w:left w:val="nil"/>
              <w:right w:val="nil"/>
            </w:tcBorders>
          </w:tcPr>
          <w:p w14:paraId="254F44F7" w14:textId="77777777" w:rsidR="00CD4745" w:rsidRPr="00B6173C" w:rsidRDefault="00CD4745" w:rsidP="00CD4745">
            <w:pPr>
              <w:pStyle w:val="TableText"/>
            </w:pPr>
            <w:r w:rsidRPr="00B6173C">
              <w:t>Western Australia</w:t>
            </w:r>
          </w:p>
        </w:tc>
        <w:tc>
          <w:tcPr>
            <w:tcW w:w="0" w:type="auto"/>
            <w:vMerge w:val="restart"/>
            <w:tcBorders>
              <w:top w:val="single" w:sz="4" w:space="0" w:color="auto"/>
              <w:left w:val="nil"/>
              <w:right w:val="nil"/>
            </w:tcBorders>
          </w:tcPr>
          <w:p w14:paraId="6D157D56" w14:textId="77777777" w:rsidR="00CD4745" w:rsidRPr="00B6173C" w:rsidRDefault="00CD4745" w:rsidP="00CD4745">
            <w:pPr>
              <w:pStyle w:val="TableText"/>
              <w:jc w:val="right"/>
            </w:pPr>
            <w:r w:rsidRPr="00B6173C">
              <w:t>1.4</w:t>
            </w:r>
          </w:p>
        </w:tc>
        <w:tc>
          <w:tcPr>
            <w:tcW w:w="0" w:type="auto"/>
            <w:vMerge w:val="restart"/>
            <w:tcBorders>
              <w:top w:val="single" w:sz="4" w:space="0" w:color="auto"/>
              <w:left w:val="nil"/>
              <w:right w:val="nil"/>
            </w:tcBorders>
          </w:tcPr>
          <w:p w14:paraId="6C7642A0" w14:textId="77777777" w:rsidR="00CD4745" w:rsidRPr="00B6173C" w:rsidRDefault="00CD4745" w:rsidP="00CD4745">
            <w:pPr>
              <w:pStyle w:val="TableText"/>
              <w:jc w:val="right"/>
            </w:pPr>
            <w:r w:rsidRPr="00B6173C">
              <w:t>0.35</w:t>
            </w:r>
          </w:p>
        </w:tc>
        <w:tc>
          <w:tcPr>
            <w:tcW w:w="0" w:type="auto"/>
            <w:vMerge w:val="restart"/>
            <w:tcBorders>
              <w:top w:val="single" w:sz="4" w:space="0" w:color="auto"/>
              <w:left w:val="nil"/>
              <w:right w:val="nil"/>
            </w:tcBorders>
          </w:tcPr>
          <w:p w14:paraId="0FE6F408" w14:textId="77777777" w:rsidR="00CD4745" w:rsidRPr="00B6173C" w:rsidRDefault="00CD4745" w:rsidP="00CD4745">
            <w:pPr>
              <w:pStyle w:val="TableText"/>
              <w:jc w:val="right"/>
            </w:pPr>
            <w:r w:rsidRPr="00B6173C">
              <w:t>159</w:t>
            </w:r>
          </w:p>
        </w:tc>
        <w:tc>
          <w:tcPr>
            <w:tcW w:w="0" w:type="auto"/>
            <w:tcBorders>
              <w:top w:val="single" w:sz="4" w:space="0" w:color="auto"/>
              <w:left w:val="nil"/>
              <w:bottom w:val="single" w:sz="4" w:space="0" w:color="auto"/>
              <w:right w:val="nil"/>
            </w:tcBorders>
          </w:tcPr>
          <w:p w14:paraId="2A2C8CC8" w14:textId="77777777" w:rsidR="00CD4745" w:rsidRPr="00B6173C" w:rsidRDefault="00CD4745" w:rsidP="00CD4745">
            <w:pPr>
              <w:pStyle w:val="TableText"/>
            </w:pPr>
            <w:r w:rsidRPr="00B6173C">
              <w:t>Autumn</w:t>
            </w:r>
          </w:p>
        </w:tc>
        <w:tc>
          <w:tcPr>
            <w:tcW w:w="0" w:type="auto"/>
            <w:tcBorders>
              <w:top w:val="single" w:sz="4" w:space="0" w:color="auto"/>
              <w:left w:val="nil"/>
              <w:bottom w:val="single" w:sz="4" w:space="0" w:color="auto"/>
              <w:right w:val="nil"/>
            </w:tcBorders>
          </w:tcPr>
          <w:p w14:paraId="0A219F23" w14:textId="77777777" w:rsidR="00CD4745" w:rsidRPr="00B6173C" w:rsidRDefault="00CD4745" w:rsidP="00CD4745">
            <w:pPr>
              <w:pStyle w:val="TableText"/>
              <w:jc w:val="right"/>
            </w:pPr>
            <w:r w:rsidRPr="00B6173C">
              <w:t>25</w:t>
            </w:r>
          </w:p>
          <w:p w14:paraId="46E2CA52" w14:textId="77777777" w:rsidR="00CD4745" w:rsidRPr="00B6173C" w:rsidRDefault="00CD4745" w:rsidP="00CD4745">
            <w:pPr>
              <w:pStyle w:val="TableText"/>
              <w:jc w:val="right"/>
            </w:pPr>
            <w:r w:rsidRPr="00B6173C">
              <w:t>75</w:t>
            </w:r>
          </w:p>
        </w:tc>
        <w:tc>
          <w:tcPr>
            <w:tcW w:w="0" w:type="auto"/>
            <w:tcBorders>
              <w:top w:val="single" w:sz="4" w:space="0" w:color="auto"/>
              <w:left w:val="nil"/>
              <w:bottom w:val="single" w:sz="4" w:space="0" w:color="auto"/>
              <w:right w:val="nil"/>
            </w:tcBorders>
          </w:tcPr>
          <w:p w14:paraId="05788602" w14:textId="77777777" w:rsidR="00CD4745" w:rsidRPr="00B6173C" w:rsidRDefault="00CD4745" w:rsidP="00CD4745">
            <w:pPr>
              <w:pStyle w:val="TableText"/>
              <w:jc w:val="right"/>
            </w:pPr>
            <w:r w:rsidRPr="00B6173C">
              <w:t>19</w:t>
            </w:r>
          </w:p>
          <w:p w14:paraId="7BB9A283" w14:textId="77777777" w:rsidR="00CD4745" w:rsidRPr="00B6173C" w:rsidRDefault="00CD4745" w:rsidP="00CD4745">
            <w:pPr>
              <w:pStyle w:val="TableText"/>
              <w:jc w:val="right"/>
            </w:pPr>
            <w:r w:rsidRPr="00B6173C">
              <w:t>27</w:t>
            </w:r>
          </w:p>
        </w:tc>
        <w:tc>
          <w:tcPr>
            <w:tcW w:w="0" w:type="auto"/>
            <w:tcBorders>
              <w:top w:val="single" w:sz="4" w:space="0" w:color="auto"/>
              <w:left w:val="nil"/>
              <w:bottom w:val="single" w:sz="4" w:space="0" w:color="auto"/>
              <w:right w:val="nil"/>
            </w:tcBorders>
          </w:tcPr>
          <w:p w14:paraId="1B9C66BD" w14:textId="77777777" w:rsidR="00CD4745" w:rsidRPr="00B6173C" w:rsidRDefault="00CD4745" w:rsidP="00CD4745">
            <w:pPr>
              <w:pStyle w:val="TableText"/>
              <w:jc w:val="right"/>
            </w:pPr>
            <w:r w:rsidRPr="00B6173C">
              <w:t>1.3</w:t>
            </w:r>
          </w:p>
          <w:p w14:paraId="5A1E30E8" w14:textId="77777777" w:rsidR="00CD4745" w:rsidRPr="00B6173C" w:rsidRDefault="00CD4745" w:rsidP="00CD4745">
            <w:pPr>
              <w:pStyle w:val="TableText"/>
              <w:jc w:val="right"/>
            </w:pPr>
            <w:r w:rsidRPr="00B6173C">
              <w:t>3.2</w:t>
            </w:r>
          </w:p>
        </w:tc>
        <w:tc>
          <w:tcPr>
            <w:tcW w:w="0" w:type="auto"/>
            <w:tcBorders>
              <w:top w:val="single" w:sz="4" w:space="0" w:color="auto"/>
              <w:left w:val="nil"/>
              <w:bottom w:val="single" w:sz="4" w:space="0" w:color="auto"/>
              <w:right w:val="nil"/>
            </w:tcBorders>
            <w:shd w:val="clear" w:color="auto" w:fill="auto"/>
          </w:tcPr>
          <w:p w14:paraId="534722BA" w14:textId="77777777" w:rsidR="00CD4745" w:rsidRPr="00B6173C" w:rsidRDefault="00CD4745" w:rsidP="00CD4745">
            <w:pPr>
              <w:pStyle w:val="TableText"/>
              <w:jc w:val="right"/>
            </w:pPr>
            <w:r w:rsidRPr="00B6173C">
              <w:t>0.001</w:t>
            </w:r>
          </w:p>
          <w:p w14:paraId="6B0C095E" w14:textId="77777777" w:rsidR="00CD4745" w:rsidRPr="00B6173C" w:rsidRDefault="00CD4745" w:rsidP="00CD4745">
            <w:pPr>
              <w:pStyle w:val="TableText"/>
              <w:jc w:val="right"/>
            </w:pPr>
            <w:r w:rsidRPr="00B6173C">
              <w:t>0.004</w:t>
            </w:r>
          </w:p>
        </w:tc>
        <w:tc>
          <w:tcPr>
            <w:tcW w:w="0" w:type="auto"/>
            <w:tcBorders>
              <w:top w:val="single" w:sz="4" w:space="0" w:color="auto"/>
              <w:left w:val="nil"/>
              <w:bottom w:val="single" w:sz="4" w:space="0" w:color="auto"/>
              <w:right w:val="nil"/>
            </w:tcBorders>
            <w:shd w:val="clear" w:color="auto" w:fill="auto"/>
          </w:tcPr>
          <w:p w14:paraId="47D04625" w14:textId="77777777" w:rsidR="00CD4745" w:rsidRPr="00B6173C" w:rsidRDefault="00CD4745" w:rsidP="00CD4745">
            <w:pPr>
              <w:pStyle w:val="TableText"/>
              <w:jc w:val="right"/>
              <w:rPr>
                <w:b/>
                <w:bCs/>
              </w:rPr>
            </w:pPr>
            <w:r w:rsidRPr="00B6173C">
              <w:rPr>
                <w:b/>
                <w:bCs/>
              </w:rPr>
              <w:t>89</w:t>
            </w:r>
          </w:p>
          <w:p w14:paraId="1C1FE1F8" w14:textId="77777777" w:rsidR="00CD4745" w:rsidRPr="00B6173C" w:rsidRDefault="00CD4745" w:rsidP="00CD4745">
            <w:pPr>
              <w:pStyle w:val="TableText"/>
              <w:jc w:val="right"/>
            </w:pPr>
            <w:r w:rsidRPr="00B6173C">
              <w:t>&gt;99</w:t>
            </w:r>
          </w:p>
        </w:tc>
      </w:tr>
      <w:tr w:rsidR="00CD4745" w:rsidRPr="00B6173C" w14:paraId="4CFF2116" w14:textId="77777777" w:rsidTr="00CD4745">
        <w:trPr>
          <w:cantSplit/>
        </w:trPr>
        <w:tc>
          <w:tcPr>
            <w:tcW w:w="0" w:type="auto"/>
            <w:vMerge/>
            <w:tcBorders>
              <w:left w:val="nil"/>
              <w:right w:val="nil"/>
            </w:tcBorders>
          </w:tcPr>
          <w:p w14:paraId="626EAAF9" w14:textId="77777777" w:rsidR="00CD4745" w:rsidRPr="00B6173C" w:rsidRDefault="00CD4745" w:rsidP="00CD4745">
            <w:pPr>
              <w:pStyle w:val="TableText"/>
            </w:pPr>
          </w:p>
        </w:tc>
        <w:tc>
          <w:tcPr>
            <w:tcW w:w="0" w:type="auto"/>
            <w:vMerge/>
            <w:tcBorders>
              <w:left w:val="nil"/>
              <w:right w:val="nil"/>
            </w:tcBorders>
          </w:tcPr>
          <w:p w14:paraId="4AA203C0" w14:textId="77777777" w:rsidR="00CD4745" w:rsidRPr="00B6173C" w:rsidRDefault="00CD4745" w:rsidP="00CD4745">
            <w:pPr>
              <w:pStyle w:val="TableText"/>
            </w:pPr>
          </w:p>
        </w:tc>
        <w:tc>
          <w:tcPr>
            <w:tcW w:w="0" w:type="auto"/>
            <w:vMerge/>
            <w:tcBorders>
              <w:left w:val="nil"/>
              <w:right w:val="nil"/>
            </w:tcBorders>
          </w:tcPr>
          <w:p w14:paraId="4476A8CD" w14:textId="77777777" w:rsidR="00CD4745" w:rsidRPr="00B6173C" w:rsidRDefault="00CD4745" w:rsidP="00CD4745">
            <w:pPr>
              <w:pStyle w:val="TableText"/>
            </w:pPr>
          </w:p>
        </w:tc>
        <w:tc>
          <w:tcPr>
            <w:tcW w:w="0" w:type="auto"/>
            <w:vMerge/>
            <w:tcBorders>
              <w:left w:val="nil"/>
              <w:right w:val="nil"/>
            </w:tcBorders>
          </w:tcPr>
          <w:p w14:paraId="1736A853" w14:textId="77777777" w:rsidR="00CD4745" w:rsidRPr="00B6173C" w:rsidRDefault="00CD4745" w:rsidP="00CD4745">
            <w:pPr>
              <w:pStyle w:val="TableText"/>
            </w:pPr>
          </w:p>
        </w:tc>
        <w:tc>
          <w:tcPr>
            <w:tcW w:w="0" w:type="auto"/>
            <w:tcBorders>
              <w:top w:val="single" w:sz="4" w:space="0" w:color="auto"/>
              <w:left w:val="nil"/>
              <w:bottom w:val="single" w:sz="4" w:space="0" w:color="auto"/>
              <w:right w:val="nil"/>
            </w:tcBorders>
          </w:tcPr>
          <w:p w14:paraId="26E4488D" w14:textId="77777777" w:rsidR="00CD4745" w:rsidRPr="00B6173C" w:rsidRDefault="00CD4745" w:rsidP="00CD4745">
            <w:pPr>
              <w:pStyle w:val="TableText"/>
            </w:pPr>
            <w:r w:rsidRPr="00B6173C">
              <w:t>Winter</w:t>
            </w:r>
          </w:p>
        </w:tc>
        <w:tc>
          <w:tcPr>
            <w:tcW w:w="0" w:type="auto"/>
            <w:tcBorders>
              <w:top w:val="single" w:sz="4" w:space="0" w:color="auto"/>
              <w:left w:val="nil"/>
              <w:bottom w:val="single" w:sz="4" w:space="0" w:color="auto"/>
              <w:right w:val="nil"/>
            </w:tcBorders>
          </w:tcPr>
          <w:p w14:paraId="1EC01F3E" w14:textId="77777777" w:rsidR="00CD4745" w:rsidRPr="00B6173C" w:rsidRDefault="00CD4745" w:rsidP="00CD4745">
            <w:pPr>
              <w:pStyle w:val="TableText"/>
              <w:jc w:val="right"/>
            </w:pPr>
            <w:r w:rsidRPr="00B6173C">
              <w:t>25</w:t>
            </w:r>
          </w:p>
          <w:p w14:paraId="4B7B5514" w14:textId="77777777" w:rsidR="00CD4745" w:rsidRPr="00B6173C" w:rsidRDefault="00CD4745" w:rsidP="00CD4745">
            <w:pPr>
              <w:pStyle w:val="TableText"/>
              <w:jc w:val="right"/>
            </w:pPr>
            <w:r w:rsidRPr="00B6173C">
              <w:t>75</w:t>
            </w:r>
          </w:p>
        </w:tc>
        <w:tc>
          <w:tcPr>
            <w:tcW w:w="0" w:type="auto"/>
            <w:tcBorders>
              <w:top w:val="single" w:sz="4" w:space="0" w:color="auto"/>
              <w:left w:val="nil"/>
              <w:bottom w:val="single" w:sz="4" w:space="0" w:color="auto"/>
              <w:right w:val="nil"/>
            </w:tcBorders>
          </w:tcPr>
          <w:p w14:paraId="557BCC03" w14:textId="77777777" w:rsidR="00CD4745" w:rsidRPr="00B6173C" w:rsidRDefault="00CD4745" w:rsidP="00CD4745">
            <w:pPr>
              <w:pStyle w:val="TableText"/>
              <w:jc w:val="right"/>
            </w:pPr>
            <w:r w:rsidRPr="00B6173C">
              <w:t>19</w:t>
            </w:r>
          </w:p>
          <w:p w14:paraId="094E7093" w14:textId="77777777" w:rsidR="00CD4745" w:rsidRPr="00B6173C" w:rsidRDefault="00CD4745" w:rsidP="00CD4745">
            <w:pPr>
              <w:pStyle w:val="TableText"/>
              <w:jc w:val="right"/>
            </w:pPr>
            <w:r w:rsidRPr="00B6173C">
              <w:t>27</w:t>
            </w:r>
          </w:p>
        </w:tc>
        <w:tc>
          <w:tcPr>
            <w:tcW w:w="0" w:type="auto"/>
            <w:tcBorders>
              <w:top w:val="single" w:sz="4" w:space="0" w:color="auto"/>
              <w:left w:val="nil"/>
              <w:bottom w:val="single" w:sz="4" w:space="0" w:color="auto"/>
              <w:right w:val="nil"/>
            </w:tcBorders>
          </w:tcPr>
          <w:p w14:paraId="214176F2" w14:textId="77777777" w:rsidR="00CD4745" w:rsidRPr="00B6173C" w:rsidRDefault="00CD4745" w:rsidP="00CD4745">
            <w:pPr>
              <w:pStyle w:val="TableText"/>
              <w:jc w:val="right"/>
            </w:pPr>
            <w:r w:rsidRPr="00B6173C">
              <w:t>1.4</w:t>
            </w:r>
          </w:p>
          <w:p w14:paraId="677CD696" w14:textId="77777777" w:rsidR="00CD4745" w:rsidRPr="00B6173C" w:rsidRDefault="00CD4745" w:rsidP="00CD4745">
            <w:pPr>
              <w:pStyle w:val="TableText"/>
              <w:jc w:val="right"/>
            </w:pPr>
            <w:r w:rsidRPr="00B6173C">
              <w:t>3.0</w:t>
            </w:r>
          </w:p>
        </w:tc>
        <w:tc>
          <w:tcPr>
            <w:tcW w:w="0" w:type="auto"/>
            <w:tcBorders>
              <w:top w:val="single" w:sz="4" w:space="0" w:color="auto"/>
              <w:left w:val="nil"/>
              <w:bottom w:val="single" w:sz="4" w:space="0" w:color="auto"/>
              <w:right w:val="nil"/>
            </w:tcBorders>
            <w:shd w:val="clear" w:color="auto" w:fill="auto"/>
          </w:tcPr>
          <w:p w14:paraId="3B412CEE" w14:textId="77777777" w:rsidR="00CD4745" w:rsidRPr="00B6173C" w:rsidRDefault="00CD4745" w:rsidP="00CD4745">
            <w:pPr>
              <w:pStyle w:val="TableText"/>
              <w:jc w:val="right"/>
            </w:pPr>
            <w:r w:rsidRPr="00B6173C">
              <w:t>0.001</w:t>
            </w:r>
          </w:p>
          <w:p w14:paraId="4E658AA4" w14:textId="77777777" w:rsidR="00CD4745" w:rsidRPr="00B6173C" w:rsidRDefault="00CD4745" w:rsidP="00CD4745">
            <w:pPr>
              <w:pStyle w:val="TableText"/>
              <w:jc w:val="right"/>
            </w:pPr>
            <w:r w:rsidRPr="00B6173C">
              <w:t>0.003</w:t>
            </w:r>
          </w:p>
        </w:tc>
        <w:tc>
          <w:tcPr>
            <w:tcW w:w="0" w:type="auto"/>
            <w:tcBorders>
              <w:top w:val="single" w:sz="4" w:space="0" w:color="auto"/>
              <w:left w:val="nil"/>
              <w:bottom w:val="single" w:sz="4" w:space="0" w:color="auto"/>
              <w:right w:val="nil"/>
            </w:tcBorders>
            <w:shd w:val="clear" w:color="auto" w:fill="auto"/>
          </w:tcPr>
          <w:p w14:paraId="288489CD" w14:textId="77777777" w:rsidR="00CD4745" w:rsidRPr="00B6173C" w:rsidRDefault="00CD4745" w:rsidP="00CD4745">
            <w:pPr>
              <w:pStyle w:val="TableText"/>
              <w:jc w:val="right"/>
            </w:pPr>
            <w:r w:rsidRPr="00B6173C">
              <w:t>96</w:t>
            </w:r>
          </w:p>
          <w:p w14:paraId="7FA7373D" w14:textId="77777777" w:rsidR="00CD4745" w:rsidRPr="00B6173C" w:rsidRDefault="00CD4745" w:rsidP="00CD4745">
            <w:pPr>
              <w:pStyle w:val="TableText"/>
              <w:jc w:val="right"/>
            </w:pPr>
            <w:r w:rsidRPr="00B6173C">
              <w:t>&gt;99</w:t>
            </w:r>
          </w:p>
        </w:tc>
      </w:tr>
      <w:tr w:rsidR="00CD4745" w:rsidRPr="00B6173C" w14:paraId="571BF728" w14:textId="77777777" w:rsidTr="00CD4745">
        <w:trPr>
          <w:cantSplit/>
        </w:trPr>
        <w:tc>
          <w:tcPr>
            <w:tcW w:w="0" w:type="auto"/>
            <w:vMerge/>
            <w:tcBorders>
              <w:left w:val="nil"/>
              <w:right w:val="nil"/>
            </w:tcBorders>
          </w:tcPr>
          <w:p w14:paraId="72A521A1" w14:textId="77777777" w:rsidR="00CD4745" w:rsidRPr="00B6173C" w:rsidRDefault="00CD4745" w:rsidP="00CD4745">
            <w:pPr>
              <w:pStyle w:val="TableText"/>
            </w:pPr>
          </w:p>
        </w:tc>
        <w:tc>
          <w:tcPr>
            <w:tcW w:w="0" w:type="auto"/>
            <w:vMerge/>
            <w:tcBorders>
              <w:left w:val="nil"/>
              <w:right w:val="nil"/>
            </w:tcBorders>
          </w:tcPr>
          <w:p w14:paraId="4408191F" w14:textId="77777777" w:rsidR="00CD4745" w:rsidRPr="00B6173C" w:rsidRDefault="00CD4745" w:rsidP="00CD4745">
            <w:pPr>
              <w:pStyle w:val="TableText"/>
            </w:pPr>
          </w:p>
        </w:tc>
        <w:tc>
          <w:tcPr>
            <w:tcW w:w="0" w:type="auto"/>
            <w:vMerge/>
            <w:tcBorders>
              <w:left w:val="nil"/>
              <w:right w:val="nil"/>
            </w:tcBorders>
          </w:tcPr>
          <w:p w14:paraId="05B88904" w14:textId="77777777" w:rsidR="00CD4745" w:rsidRPr="00B6173C" w:rsidRDefault="00CD4745" w:rsidP="00CD4745">
            <w:pPr>
              <w:pStyle w:val="TableText"/>
            </w:pPr>
          </w:p>
        </w:tc>
        <w:tc>
          <w:tcPr>
            <w:tcW w:w="0" w:type="auto"/>
            <w:vMerge/>
            <w:tcBorders>
              <w:left w:val="nil"/>
              <w:right w:val="nil"/>
            </w:tcBorders>
          </w:tcPr>
          <w:p w14:paraId="136D0E43" w14:textId="77777777" w:rsidR="00CD4745" w:rsidRPr="00B6173C" w:rsidRDefault="00CD4745" w:rsidP="00CD4745">
            <w:pPr>
              <w:pStyle w:val="TableText"/>
            </w:pPr>
          </w:p>
        </w:tc>
        <w:tc>
          <w:tcPr>
            <w:tcW w:w="0" w:type="auto"/>
            <w:tcBorders>
              <w:top w:val="single" w:sz="4" w:space="0" w:color="auto"/>
              <w:left w:val="nil"/>
              <w:bottom w:val="single" w:sz="4" w:space="0" w:color="auto"/>
              <w:right w:val="nil"/>
            </w:tcBorders>
          </w:tcPr>
          <w:p w14:paraId="59C8CF78" w14:textId="77777777" w:rsidR="00CD4745" w:rsidRPr="00B6173C" w:rsidRDefault="00CD4745" w:rsidP="00CD4745">
            <w:pPr>
              <w:pStyle w:val="TableText"/>
            </w:pPr>
            <w:r w:rsidRPr="00B6173C">
              <w:t>Spring</w:t>
            </w:r>
          </w:p>
        </w:tc>
        <w:tc>
          <w:tcPr>
            <w:tcW w:w="0" w:type="auto"/>
            <w:tcBorders>
              <w:top w:val="single" w:sz="4" w:space="0" w:color="auto"/>
              <w:left w:val="nil"/>
              <w:bottom w:val="single" w:sz="4" w:space="0" w:color="auto"/>
              <w:right w:val="nil"/>
            </w:tcBorders>
          </w:tcPr>
          <w:p w14:paraId="07CC121A" w14:textId="77777777" w:rsidR="00CD4745" w:rsidRPr="00B6173C" w:rsidRDefault="00CD4745" w:rsidP="00CD4745">
            <w:pPr>
              <w:pStyle w:val="TableText"/>
              <w:jc w:val="right"/>
            </w:pPr>
            <w:r w:rsidRPr="00B6173C">
              <w:t>25</w:t>
            </w:r>
          </w:p>
          <w:p w14:paraId="3ADF2B50" w14:textId="77777777" w:rsidR="00CD4745" w:rsidRPr="00B6173C" w:rsidRDefault="00CD4745" w:rsidP="00CD4745">
            <w:pPr>
              <w:pStyle w:val="TableText"/>
              <w:jc w:val="right"/>
            </w:pPr>
            <w:r w:rsidRPr="00B6173C">
              <w:t>75</w:t>
            </w:r>
          </w:p>
        </w:tc>
        <w:tc>
          <w:tcPr>
            <w:tcW w:w="0" w:type="auto"/>
            <w:tcBorders>
              <w:top w:val="single" w:sz="4" w:space="0" w:color="auto"/>
              <w:left w:val="nil"/>
              <w:bottom w:val="single" w:sz="4" w:space="0" w:color="auto"/>
              <w:right w:val="nil"/>
            </w:tcBorders>
          </w:tcPr>
          <w:p w14:paraId="1E8D7AED" w14:textId="77777777" w:rsidR="00CD4745" w:rsidRPr="00B6173C" w:rsidRDefault="00CD4745" w:rsidP="00CD4745">
            <w:pPr>
              <w:pStyle w:val="TableText"/>
              <w:jc w:val="right"/>
            </w:pPr>
            <w:r w:rsidRPr="00B6173C">
              <w:t>18</w:t>
            </w:r>
          </w:p>
          <w:p w14:paraId="34B187ED" w14:textId="77777777" w:rsidR="00CD4745" w:rsidRPr="00B6173C" w:rsidRDefault="00CD4745" w:rsidP="00CD4745">
            <w:pPr>
              <w:pStyle w:val="TableText"/>
              <w:jc w:val="right"/>
            </w:pPr>
            <w:r w:rsidRPr="00B6173C">
              <w:t>22</w:t>
            </w:r>
          </w:p>
        </w:tc>
        <w:tc>
          <w:tcPr>
            <w:tcW w:w="0" w:type="auto"/>
            <w:tcBorders>
              <w:top w:val="single" w:sz="4" w:space="0" w:color="auto"/>
              <w:left w:val="nil"/>
              <w:bottom w:val="single" w:sz="4" w:space="0" w:color="auto"/>
              <w:right w:val="nil"/>
            </w:tcBorders>
          </w:tcPr>
          <w:p w14:paraId="19B860EC" w14:textId="77777777" w:rsidR="00CD4745" w:rsidRPr="00B6173C" w:rsidRDefault="00CD4745" w:rsidP="00CD4745">
            <w:pPr>
              <w:pStyle w:val="TableText"/>
              <w:jc w:val="right"/>
            </w:pPr>
            <w:r w:rsidRPr="00B6173C">
              <w:t>1.3</w:t>
            </w:r>
          </w:p>
          <w:p w14:paraId="516AFEB2" w14:textId="77777777" w:rsidR="00CD4745" w:rsidRPr="00B6173C" w:rsidRDefault="00CD4745" w:rsidP="00CD4745">
            <w:pPr>
              <w:pStyle w:val="TableText"/>
              <w:jc w:val="right"/>
            </w:pPr>
            <w:r w:rsidRPr="00B6173C">
              <w:t>2.6</w:t>
            </w:r>
          </w:p>
        </w:tc>
        <w:tc>
          <w:tcPr>
            <w:tcW w:w="0" w:type="auto"/>
            <w:tcBorders>
              <w:top w:val="single" w:sz="4" w:space="0" w:color="auto"/>
              <w:left w:val="nil"/>
              <w:bottom w:val="single" w:sz="4" w:space="0" w:color="auto"/>
              <w:right w:val="nil"/>
            </w:tcBorders>
            <w:shd w:val="clear" w:color="auto" w:fill="auto"/>
          </w:tcPr>
          <w:p w14:paraId="10B9DF03" w14:textId="77777777" w:rsidR="00CD4745" w:rsidRPr="00B6173C" w:rsidRDefault="00CD4745" w:rsidP="00CD4745">
            <w:pPr>
              <w:pStyle w:val="TableText"/>
              <w:jc w:val="right"/>
            </w:pPr>
            <w:r w:rsidRPr="00B6173C">
              <w:t>0.001</w:t>
            </w:r>
          </w:p>
          <w:p w14:paraId="45AD4297" w14:textId="77777777" w:rsidR="00CD4745" w:rsidRPr="00B6173C" w:rsidRDefault="00CD4745" w:rsidP="00CD4745">
            <w:pPr>
              <w:pStyle w:val="TableText"/>
              <w:jc w:val="right"/>
            </w:pPr>
            <w:r w:rsidRPr="00B6173C">
              <w:t>0.002</w:t>
            </w:r>
          </w:p>
        </w:tc>
        <w:tc>
          <w:tcPr>
            <w:tcW w:w="0" w:type="auto"/>
            <w:tcBorders>
              <w:top w:val="single" w:sz="4" w:space="0" w:color="auto"/>
              <w:left w:val="nil"/>
              <w:bottom w:val="single" w:sz="4" w:space="0" w:color="auto"/>
              <w:right w:val="nil"/>
            </w:tcBorders>
            <w:shd w:val="clear" w:color="auto" w:fill="auto"/>
          </w:tcPr>
          <w:p w14:paraId="22E08628" w14:textId="77777777" w:rsidR="00CD4745" w:rsidRPr="00B6173C" w:rsidRDefault="00CD4745" w:rsidP="00CD4745">
            <w:pPr>
              <w:pStyle w:val="TableText"/>
              <w:jc w:val="right"/>
            </w:pPr>
            <w:r w:rsidRPr="00B6173C">
              <w:t>91</w:t>
            </w:r>
          </w:p>
          <w:p w14:paraId="1A876435" w14:textId="77777777" w:rsidR="00CD4745" w:rsidRPr="00B6173C" w:rsidRDefault="00CD4745" w:rsidP="00CD4745">
            <w:pPr>
              <w:pStyle w:val="TableText"/>
              <w:jc w:val="right"/>
            </w:pPr>
            <w:r w:rsidRPr="00B6173C">
              <w:t>&gt;99</w:t>
            </w:r>
          </w:p>
        </w:tc>
      </w:tr>
      <w:tr w:rsidR="00CD4745" w:rsidRPr="00B6173C" w14:paraId="4342F8D9" w14:textId="77777777" w:rsidTr="00CD4745">
        <w:trPr>
          <w:cantSplit/>
        </w:trPr>
        <w:tc>
          <w:tcPr>
            <w:tcW w:w="0" w:type="auto"/>
            <w:vMerge/>
            <w:tcBorders>
              <w:left w:val="nil"/>
              <w:bottom w:val="nil"/>
              <w:right w:val="nil"/>
            </w:tcBorders>
          </w:tcPr>
          <w:p w14:paraId="66E59252" w14:textId="77777777" w:rsidR="00CD4745" w:rsidRPr="00B6173C" w:rsidRDefault="00CD4745" w:rsidP="00CD4745">
            <w:pPr>
              <w:pStyle w:val="TableText"/>
            </w:pPr>
          </w:p>
        </w:tc>
        <w:tc>
          <w:tcPr>
            <w:tcW w:w="0" w:type="auto"/>
            <w:vMerge/>
            <w:tcBorders>
              <w:left w:val="nil"/>
              <w:bottom w:val="nil"/>
              <w:right w:val="nil"/>
            </w:tcBorders>
          </w:tcPr>
          <w:p w14:paraId="102B36FF" w14:textId="77777777" w:rsidR="00CD4745" w:rsidRPr="00B6173C" w:rsidRDefault="00CD4745" w:rsidP="00CD4745">
            <w:pPr>
              <w:pStyle w:val="TableText"/>
            </w:pPr>
          </w:p>
        </w:tc>
        <w:tc>
          <w:tcPr>
            <w:tcW w:w="0" w:type="auto"/>
            <w:vMerge/>
            <w:tcBorders>
              <w:left w:val="nil"/>
              <w:bottom w:val="nil"/>
              <w:right w:val="nil"/>
            </w:tcBorders>
          </w:tcPr>
          <w:p w14:paraId="64E99AFE" w14:textId="77777777" w:rsidR="00CD4745" w:rsidRPr="00B6173C" w:rsidRDefault="00CD4745" w:rsidP="00CD4745">
            <w:pPr>
              <w:pStyle w:val="TableText"/>
            </w:pPr>
          </w:p>
        </w:tc>
        <w:tc>
          <w:tcPr>
            <w:tcW w:w="0" w:type="auto"/>
            <w:vMerge/>
            <w:tcBorders>
              <w:left w:val="nil"/>
              <w:bottom w:val="nil"/>
              <w:right w:val="nil"/>
            </w:tcBorders>
          </w:tcPr>
          <w:p w14:paraId="70EBF19D" w14:textId="77777777" w:rsidR="00CD4745" w:rsidRPr="00B6173C" w:rsidRDefault="00CD4745" w:rsidP="00CD4745">
            <w:pPr>
              <w:pStyle w:val="TableText"/>
            </w:pPr>
          </w:p>
        </w:tc>
        <w:tc>
          <w:tcPr>
            <w:tcW w:w="0" w:type="auto"/>
            <w:tcBorders>
              <w:top w:val="single" w:sz="4" w:space="0" w:color="auto"/>
              <w:left w:val="nil"/>
              <w:bottom w:val="nil"/>
              <w:right w:val="nil"/>
            </w:tcBorders>
          </w:tcPr>
          <w:p w14:paraId="26A11118" w14:textId="77777777" w:rsidR="00CD4745" w:rsidRPr="00B6173C" w:rsidRDefault="00CD4745" w:rsidP="00CD4745">
            <w:pPr>
              <w:pStyle w:val="TableText"/>
            </w:pPr>
            <w:r w:rsidRPr="00B6173C">
              <w:t>Summer</w:t>
            </w:r>
          </w:p>
        </w:tc>
        <w:tc>
          <w:tcPr>
            <w:tcW w:w="0" w:type="auto"/>
            <w:tcBorders>
              <w:top w:val="single" w:sz="4" w:space="0" w:color="auto"/>
              <w:left w:val="nil"/>
              <w:bottom w:val="nil"/>
              <w:right w:val="nil"/>
            </w:tcBorders>
          </w:tcPr>
          <w:p w14:paraId="0C197F58" w14:textId="77777777" w:rsidR="00CD4745" w:rsidRPr="00B6173C" w:rsidRDefault="00CD4745" w:rsidP="00CD4745">
            <w:pPr>
              <w:pStyle w:val="TableText"/>
              <w:jc w:val="right"/>
            </w:pPr>
            <w:r w:rsidRPr="00B6173C">
              <w:t>25</w:t>
            </w:r>
          </w:p>
          <w:p w14:paraId="4936FA3B" w14:textId="77777777" w:rsidR="00CD4745" w:rsidRPr="00B6173C" w:rsidRDefault="00CD4745" w:rsidP="00CD4745">
            <w:pPr>
              <w:pStyle w:val="TableText"/>
              <w:jc w:val="right"/>
            </w:pPr>
            <w:r w:rsidRPr="00B6173C">
              <w:t>75</w:t>
            </w:r>
          </w:p>
        </w:tc>
        <w:tc>
          <w:tcPr>
            <w:tcW w:w="0" w:type="auto"/>
            <w:tcBorders>
              <w:top w:val="single" w:sz="4" w:space="0" w:color="auto"/>
              <w:left w:val="nil"/>
              <w:bottom w:val="nil"/>
              <w:right w:val="nil"/>
            </w:tcBorders>
          </w:tcPr>
          <w:p w14:paraId="5D2A8A2A" w14:textId="77777777" w:rsidR="00CD4745" w:rsidRPr="00B6173C" w:rsidRDefault="00CD4745" w:rsidP="00CD4745">
            <w:pPr>
              <w:pStyle w:val="TableText"/>
              <w:jc w:val="right"/>
            </w:pPr>
            <w:r w:rsidRPr="00B6173C">
              <w:t>19</w:t>
            </w:r>
          </w:p>
          <w:p w14:paraId="44035A34" w14:textId="77777777" w:rsidR="00CD4745" w:rsidRPr="00B6173C" w:rsidRDefault="00CD4745" w:rsidP="00CD4745">
            <w:pPr>
              <w:pStyle w:val="TableText"/>
              <w:jc w:val="right"/>
            </w:pPr>
            <w:r w:rsidRPr="00B6173C">
              <w:t>28</w:t>
            </w:r>
          </w:p>
        </w:tc>
        <w:tc>
          <w:tcPr>
            <w:tcW w:w="0" w:type="auto"/>
            <w:tcBorders>
              <w:top w:val="single" w:sz="4" w:space="0" w:color="auto"/>
              <w:left w:val="nil"/>
              <w:bottom w:val="nil"/>
              <w:right w:val="nil"/>
            </w:tcBorders>
          </w:tcPr>
          <w:p w14:paraId="4FA85AC6" w14:textId="77777777" w:rsidR="00CD4745" w:rsidRPr="00B6173C" w:rsidRDefault="00CD4745" w:rsidP="00CD4745">
            <w:pPr>
              <w:pStyle w:val="TableText"/>
              <w:jc w:val="right"/>
            </w:pPr>
            <w:r w:rsidRPr="00B6173C">
              <w:t>1.3</w:t>
            </w:r>
          </w:p>
          <w:p w14:paraId="08AF4EA0" w14:textId="77777777" w:rsidR="00CD4745" w:rsidRPr="00B6173C" w:rsidRDefault="00CD4745" w:rsidP="00CD4745">
            <w:pPr>
              <w:pStyle w:val="TableText"/>
              <w:jc w:val="right"/>
            </w:pPr>
            <w:r w:rsidRPr="00B6173C">
              <w:t>2.9</w:t>
            </w:r>
          </w:p>
        </w:tc>
        <w:tc>
          <w:tcPr>
            <w:tcW w:w="0" w:type="auto"/>
            <w:tcBorders>
              <w:top w:val="single" w:sz="4" w:space="0" w:color="auto"/>
              <w:left w:val="nil"/>
              <w:bottom w:val="nil"/>
              <w:right w:val="nil"/>
            </w:tcBorders>
            <w:shd w:val="clear" w:color="auto" w:fill="auto"/>
          </w:tcPr>
          <w:p w14:paraId="48680ACB" w14:textId="77777777" w:rsidR="00CD4745" w:rsidRPr="00B6173C" w:rsidRDefault="00CD4745" w:rsidP="00CD4745">
            <w:pPr>
              <w:pStyle w:val="TableText"/>
              <w:jc w:val="right"/>
            </w:pPr>
            <w:r w:rsidRPr="00B6173C">
              <w:t>0.001</w:t>
            </w:r>
          </w:p>
          <w:p w14:paraId="5A72F033" w14:textId="77777777" w:rsidR="00CD4745" w:rsidRPr="00B6173C" w:rsidRDefault="00CD4745" w:rsidP="00CD4745">
            <w:pPr>
              <w:pStyle w:val="TableText"/>
              <w:jc w:val="right"/>
            </w:pPr>
            <w:r w:rsidRPr="00B6173C">
              <w:t>0.004</w:t>
            </w:r>
          </w:p>
        </w:tc>
        <w:tc>
          <w:tcPr>
            <w:tcW w:w="0" w:type="auto"/>
            <w:tcBorders>
              <w:top w:val="single" w:sz="4" w:space="0" w:color="auto"/>
              <w:left w:val="nil"/>
              <w:bottom w:val="nil"/>
              <w:right w:val="nil"/>
            </w:tcBorders>
            <w:shd w:val="clear" w:color="auto" w:fill="auto"/>
          </w:tcPr>
          <w:p w14:paraId="0675C84C" w14:textId="77777777" w:rsidR="00CD4745" w:rsidRPr="00B6173C" w:rsidRDefault="00CD4745" w:rsidP="00CD4745">
            <w:pPr>
              <w:pStyle w:val="TableText"/>
              <w:jc w:val="right"/>
              <w:rPr>
                <w:b/>
                <w:bCs/>
              </w:rPr>
            </w:pPr>
            <w:r w:rsidRPr="00B6173C">
              <w:rPr>
                <w:b/>
                <w:bCs/>
              </w:rPr>
              <w:t>80</w:t>
            </w:r>
          </w:p>
          <w:p w14:paraId="6F91B112" w14:textId="77777777" w:rsidR="00CD4745" w:rsidRPr="00B6173C" w:rsidRDefault="00CD4745" w:rsidP="00CD4745">
            <w:pPr>
              <w:pStyle w:val="TableText"/>
              <w:jc w:val="right"/>
            </w:pPr>
            <w:r w:rsidRPr="00B6173C">
              <w:t>97</w:t>
            </w:r>
          </w:p>
        </w:tc>
      </w:tr>
      <w:tr w:rsidR="00986E71" w:rsidRPr="00B6173C" w14:paraId="7FB570FB" w14:textId="77777777" w:rsidTr="00986E71">
        <w:trPr>
          <w:cantSplit/>
        </w:trPr>
        <w:tc>
          <w:tcPr>
            <w:tcW w:w="0" w:type="auto"/>
            <w:gridSpan w:val="10"/>
            <w:tcBorders>
              <w:top w:val="single" w:sz="4" w:space="0" w:color="auto"/>
              <w:left w:val="nil"/>
              <w:bottom w:val="nil"/>
              <w:right w:val="nil"/>
            </w:tcBorders>
            <w:shd w:val="clear" w:color="auto" w:fill="auto"/>
          </w:tcPr>
          <w:p w14:paraId="7B5179AA" w14:textId="77777777" w:rsidR="00986E71" w:rsidRPr="00B6173C" w:rsidRDefault="00986E71" w:rsidP="00CD4745">
            <w:pPr>
              <w:pStyle w:val="TableSubHead"/>
            </w:pPr>
            <w:r w:rsidRPr="00B6173C">
              <w:t>Lucerne</w:t>
            </w:r>
          </w:p>
        </w:tc>
      </w:tr>
      <w:tr w:rsidR="00CD4745" w:rsidRPr="00B6173C" w14:paraId="19E28AFF" w14:textId="77777777" w:rsidTr="00AD3E53">
        <w:trPr>
          <w:cantSplit/>
        </w:trPr>
        <w:tc>
          <w:tcPr>
            <w:tcW w:w="0" w:type="auto"/>
            <w:vMerge w:val="restart"/>
            <w:tcBorders>
              <w:top w:val="single" w:sz="4" w:space="0" w:color="auto"/>
              <w:left w:val="nil"/>
              <w:right w:val="nil"/>
            </w:tcBorders>
          </w:tcPr>
          <w:p w14:paraId="6EBC41B2" w14:textId="77777777" w:rsidR="00CD4745" w:rsidRPr="00B6173C" w:rsidRDefault="00CD4745" w:rsidP="00CD4745">
            <w:pPr>
              <w:pStyle w:val="TableText"/>
            </w:pPr>
            <w:r w:rsidRPr="00B6173C">
              <w:t>South Australia</w:t>
            </w:r>
          </w:p>
        </w:tc>
        <w:tc>
          <w:tcPr>
            <w:tcW w:w="0" w:type="auto"/>
            <w:vMerge w:val="restart"/>
            <w:tcBorders>
              <w:top w:val="single" w:sz="4" w:space="0" w:color="auto"/>
              <w:left w:val="nil"/>
              <w:right w:val="nil"/>
            </w:tcBorders>
          </w:tcPr>
          <w:p w14:paraId="473134E3" w14:textId="77777777" w:rsidR="00CD4745" w:rsidRPr="00B6173C" w:rsidRDefault="00CD4745" w:rsidP="00AD3E53">
            <w:pPr>
              <w:pStyle w:val="TableText"/>
              <w:jc w:val="right"/>
            </w:pPr>
            <w:r w:rsidRPr="00B6173C">
              <w:t>1.3</w:t>
            </w:r>
          </w:p>
        </w:tc>
        <w:tc>
          <w:tcPr>
            <w:tcW w:w="0" w:type="auto"/>
            <w:vMerge w:val="restart"/>
            <w:tcBorders>
              <w:top w:val="single" w:sz="4" w:space="0" w:color="auto"/>
              <w:left w:val="nil"/>
              <w:right w:val="nil"/>
            </w:tcBorders>
          </w:tcPr>
          <w:p w14:paraId="45C6BF9B" w14:textId="77777777" w:rsidR="00CD4745" w:rsidRPr="00B6173C" w:rsidRDefault="00CD4745" w:rsidP="00AD3E53">
            <w:pPr>
              <w:pStyle w:val="TableText"/>
              <w:jc w:val="right"/>
            </w:pPr>
            <w:r w:rsidRPr="00B6173C">
              <w:t>0.63</w:t>
            </w:r>
          </w:p>
        </w:tc>
        <w:tc>
          <w:tcPr>
            <w:tcW w:w="0" w:type="auto"/>
            <w:vMerge w:val="restart"/>
            <w:tcBorders>
              <w:top w:val="single" w:sz="4" w:space="0" w:color="auto"/>
              <w:left w:val="nil"/>
              <w:right w:val="nil"/>
            </w:tcBorders>
          </w:tcPr>
          <w:p w14:paraId="74B180A9" w14:textId="77777777" w:rsidR="00CD4745" w:rsidRPr="00B6173C" w:rsidRDefault="00CD4745" w:rsidP="00AD3E53">
            <w:pPr>
              <w:pStyle w:val="TableText"/>
              <w:jc w:val="right"/>
            </w:pPr>
            <w:r w:rsidRPr="00B6173C">
              <w:t>342</w:t>
            </w:r>
          </w:p>
        </w:tc>
        <w:tc>
          <w:tcPr>
            <w:tcW w:w="0" w:type="auto"/>
            <w:tcBorders>
              <w:top w:val="single" w:sz="4" w:space="0" w:color="auto"/>
              <w:left w:val="nil"/>
              <w:bottom w:val="nil"/>
              <w:right w:val="nil"/>
            </w:tcBorders>
          </w:tcPr>
          <w:p w14:paraId="58A1CE0D" w14:textId="77777777" w:rsidR="00CD4745" w:rsidRPr="00B6173C" w:rsidRDefault="00CD4745" w:rsidP="00CD4745">
            <w:pPr>
              <w:pStyle w:val="TableText"/>
            </w:pPr>
            <w:r w:rsidRPr="00B6173C">
              <w:t>Autumn</w:t>
            </w:r>
          </w:p>
        </w:tc>
        <w:tc>
          <w:tcPr>
            <w:tcW w:w="0" w:type="auto"/>
            <w:tcBorders>
              <w:top w:val="single" w:sz="4" w:space="0" w:color="auto"/>
              <w:left w:val="nil"/>
              <w:bottom w:val="nil"/>
              <w:right w:val="nil"/>
            </w:tcBorders>
          </w:tcPr>
          <w:p w14:paraId="526AAFE6" w14:textId="77777777" w:rsidR="00CD4745" w:rsidRPr="00B6173C" w:rsidRDefault="00CD4745" w:rsidP="00AD3E53">
            <w:pPr>
              <w:pStyle w:val="TableText"/>
              <w:jc w:val="right"/>
            </w:pPr>
            <w:r w:rsidRPr="00B6173C">
              <w:t>25</w:t>
            </w:r>
          </w:p>
          <w:p w14:paraId="61EAE8F6" w14:textId="77777777" w:rsidR="00CD4745" w:rsidRPr="00B6173C" w:rsidRDefault="00CD4745" w:rsidP="00AD3E53">
            <w:pPr>
              <w:pStyle w:val="TableText"/>
              <w:jc w:val="right"/>
            </w:pPr>
            <w:r w:rsidRPr="00B6173C">
              <w:t>75</w:t>
            </w:r>
          </w:p>
        </w:tc>
        <w:tc>
          <w:tcPr>
            <w:tcW w:w="0" w:type="auto"/>
            <w:tcBorders>
              <w:top w:val="single" w:sz="4" w:space="0" w:color="auto"/>
              <w:left w:val="nil"/>
              <w:bottom w:val="nil"/>
              <w:right w:val="nil"/>
            </w:tcBorders>
          </w:tcPr>
          <w:p w14:paraId="0BF8207A" w14:textId="77777777" w:rsidR="00CD4745" w:rsidRPr="00B6173C" w:rsidRDefault="00CD4745" w:rsidP="00AD3E53">
            <w:pPr>
              <w:pStyle w:val="TableText"/>
              <w:jc w:val="right"/>
            </w:pPr>
            <w:r w:rsidRPr="00B6173C">
              <w:t>19</w:t>
            </w:r>
          </w:p>
          <w:p w14:paraId="4902AC81" w14:textId="77777777" w:rsidR="00CD4745" w:rsidRPr="00B6173C" w:rsidRDefault="00CD4745" w:rsidP="00AD3E53">
            <w:pPr>
              <w:pStyle w:val="TableText"/>
              <w:jc w:val="right"/>
            </w:pPr>
            <w:r w:rsidRPr="00B6173C">
              <w:t>31</w:t>
            </w:r>
          </w:p>
        </w:tc>
        <w:tc>
          <w:tcPr>
            <w:tcW w:w="0" w:type="auto"/>
            <w:tcBorders>
              <w:top w:val="single" w:sz="4" w:space="0" w:color="auto"/>
              <w:left w:val="nil"/>
              <w:bottom w:val="nil"/>
              <w:right w:val="nil"/>
            </w:tcBorders>
          </w:tcPr>
          <w:p w14:paraId="06A0B5F2" w14:textId="77777777" w:rsidR="00CD4745" w:rsidRPr="00B6173C" w:rsidRDefault="00CD4745" w:rsidP="00AD3E53">
            <w:pPr>
              <w:pStyle w:val="TableText"/>
              <w:jc w:val="right"/>
            </w:pPr>
            <w:r w:rsidRPr="00B6173C">
              <w:t>1.4</w:t>
            </w:r>
          </w:p>
          <w:p w14:paraId="5E70B9A9" w14:textId="77777777" w:rsidR="00CD4745" w:rsidRPr="00B6173C" w:rsidRDefault="00CD4745" w:rsidP="00AD3E53">
            <w:pPr>
              <w:pStyle w:val="TableText"/>
              <w:jc w:val="right"/>
            </w:pPr>
            <w:r w:rsidRPr="00B6173C">
              <w:t>3.0</w:t>
            </w:r>
          </w:p>
        </w:tc>
        <w:tc>
          <w:tcPr>
            <w:tcW w:w="0" w:type="auto"/>
            <w:tcBorders>
              <w:top w:val="single" w:sz="4" w:space="0" w:color="auto"/>
              <w:left w:val="nil"/>
              <w:bottom w:val="nil"/>
              <w:right w:val="nil"/>
            </w:tcBorders>
            <w:shd w:val="clear" w:color="auto" w:fill="auto"/>
          </w:tcPr>
          <w:p w14:paraId="258F83CE" w14:textId="77777777" w:rsidR="00CD4745" w:rsidRPr="00B6173C" w:rsidRDefault="00CD4745" w:rsidP="00AD3E53">
            <w:pPr>
              <w:pStyle w:val="TableText"/>
              <w:jc w:val="right"/>
            </w:pPr>
            <w:r w:rsidRPr="00B6173C">
              <w:t>0.005</w:t>
            </w:r>
          </w:p>
          <w:p w14:paraId="0DC02F89" w14:textId="77777777" w:rsidR="00CD4745" w:rsidRPr="00B6173C" w:rsidRDefault="00CD4745" w:rsidP="00AD3E53">
            <w:pPr>
              <w:pStyle w:val="TableText"/>
              <w:jc w:val="right"/>
            </w:pPr>
            <w:r w:rsidRPr="00B6173C">
              <w:t>0.012</w:t>
            </w:r>
          </w:p>
        </w:tc>
        <w:tc>
          <w:tcPr>
            <w:tcW w:w="0" w:type="auto"/>
            <w:tcBorders>
              <w:top w:val="single" w:sz="4" w:space="0" w:color="auto"/>
              <w:left w:val="nil"/>
              <w:bottom w:val="nil"/>
              <w:right w:val="nil"/>
            </w:tcBorders>
            <w:shd w:val="clear" w:color="auto" w:fill="auto"/>
          </w:tcPr>
          <w:p w14:paraId="20EC4901" w14:textId="77777777" w:rsidR="00CD4745" w:rsidRPr="00B6173C" w:rsidRDefault="00CD4745" w:rsidP="00AD3E53">
            <w:pPr>
              <w:pStyle w:val="TableText"/>
              <w:jc w:val="right"/>
              <w:rPr>
                <w:b/>
                <w:bCs/>
              </w:rPr>
            </w:pPr>
            <w:r w:rsidRPr="00B6173C">
              <w:rPr>
                <w:b/>
                <w:bCs/>
              </w:rPr>
              <w:t>77</w:t>
            </w:r>
          </w:p>
          <w:p w14:paraId="23B9619D" w14:textId="77777777" w:rsidR="00CD4745" w:rsidRPr="00B6173C" w:rsidRDefault="00CD4745" w:rsidP="00AD3E53">
            <w:pPr>
              <w:pStyle w:val="TableText"/>
              <w:jc w:val="right"/>
            </w:pPr>
            <w:r w:rsidRPr="00B6173C">
              <w:t>94</w:t>
            </w:r>
          </w:p>
        </w:tc>
      </w:tr>
      <w:tr w:rsidR="00CD4745" w:rsidRPr="00B6173C" w14:paraId="6B05B6A1" w14:textId="77777777" w:rsidTr="00AD3E53">
        <w:trPr>
          <w:cantSplit/>
        </w:trPr>
        <w:tc>
          <w:tcPr>
            <w:tcW w:w="0" w:type="auto"/>
            <w:vMerge/>
            <w:tcBorders>
              <w:left w:val="nil"/>
              <w:right w:val="nil"/>
            </w:tcBorders>
          </w:tcPr>
          <w:p w14:paraId="22FB0CA4" w14:textId="77777777" w:rsidR="00CD4745" w:rsidRPr="00B6173C" w:rsidRDefault="00CD4745" w:rsidP="00CD4745">
            <w:pPr>
              <w:pStyle w:val="TableText"/>
            </w:pPr>
          </w:p>
        </w:tc>
        <w:tc>
          <w:tcPr>
            <w:tcW w:w="0" w:type="auto"/>
            <w:vMerge/>
            <w:tcBorders>
              <w:left w:val="nil"/>
              <w:right w:val="nil"/>
            </w:tcBorders>
          </w:tcPr>
          <w:p w14:paraId="1420A54E" w14:textId="77777777" w:rsidR="00CD4745" w:rsidRPr="00B6173C" w:rsidRDefault="00CD4745" w:rsidP="00CD4745">
            <w:pPr>
              <w:pStyle w:val="TableText"/>
            </w:pPr>
          </w:p>
        </w:tc>
        <w:tc>
          <w:tcPr>
            <w:tcW w:w="0" w:type="auto"/>
            <w:vMerge/>
            <w:tcBorders>
              <w:left w:val="nil"/>
              <w:right w:val="nil"/>
            </w:tcBorders>
          </w:tcPr>
          <w:p w14:paraId="43725DE1" w14:textId="77777777" w:rsidR="00CD4745" w:rsidRPr="00B6173C" w:rsidRDefault="00CD4745" w:rsidP="00CD4745">
            <w:pPr>
              <w:pStyle w:val="TableText"/>
            </w:pPr>
          </w:p>
        </w:tc>
        <w:tc>
          <w:tcPr>
            <w:tcW w:w="0" w:type="auto"/>
            <w:vMerge/>
            <w:tcBorders>
              <w:left w:val="nil"/>
              <w:right w:val="nil"/>
            </w:tcBorders>
          </w:tcPr>
          <w:p w14:paraId="15885197" w14:textId="77777777" w:rsidR="00CD4745" w:rsidRPr="00B6173C" w:rsidRDefault="00CD4745" w:rsidP="00CD4745">
            <w:pPr>
              <w:pStyle w:val="TableText"/>
            </w:pPr>
          </w:p>
        </w:tc>
        <w:tc>
          <w:tcPr>
            <w:tcW w:w="0" w:type="auto"/>
            <w:tcBorders>
              <w:top w:val="nil"/>
              <w:left w:val="nil"/>
              <w:bottom w:val="nil"/>
              <w:right w:val="nil"/>
            </w:tcBorders>
          </w:tcPr>
          <w:p w14:paraId="29AEC0F5" w14:textId="77777777" w:rsidR="00CD4745" w:rsidRPr="00B6173C" w:rsidRDefault="00CD4745" w:rsidP="00CD4745">
            <w:pPr>
              <w:pStyle w:val="TableText"/>
            </w:pPr>
            <w:r w:rsidRPr="00B6173C">
              <w:t>Winter</w:t>
            </w:r>
          </w:p>
        </w:tc>
        <w:tc>
          <w:tcPr>
            <w:tcW w:w="0" w:type="auto"/>
            <w:tcBorders>
              <w:top w:val="nil"/>
              <w:left w:val="nil"/>
              <w:bottom w:val="nil"/>
              <w:right w:val="nil"/>
            </w:tcBorders>
          </w:tcPr>
          <w:p w14:paraId="302D4C33" w14:textId="77777777" w:rsidR="00CD4745" w:rsidRPr="00B6173C" w:rsidRDefault="00CD4745" w:rsidP="00AD3E53">
            <w:pPr>
              <w:pStyle w:val="TableText"/>
              <w:jc w:val="right"/>
            </w:pPr>
            <w:r w:rsidRPr="00B6173C">
              <w:t>25</w:t>
            </w:r>
          </w:p>
          <w:p w14:paraId="54D10828" w14:textId="77777777" w:rsidR="00CD4745" w:rsidRPr="00B6173C" w:rsidRDefault="00CD4745" w:rsidP="00AD3E53">
            <w:pPr>
              <w:pStyle w:val="TableText"/>
              <w:jc w:val="right"/>
            </w:pPr>
            <w:r w:rsidRPr="00B6173C">
              <w:t>75</w:t>
            </w:r>
          </w:p>
        </w:tc>
        <w:tc>
          <w:tcPr>
            <w:tcW w:w="0" w:type="auto"/>
            <w:tcBorders>
              <w:top w:val="nil"/>
              <w:left w:val="nil"/>
              <w:bottom w:val="nil"/>
              <w:right w:val="nil"/>
            </w:tcBorders>
          </w:tcPr>
          <w:p w14:paraId="7232D93E" w14:textId="77777777" w:rsidR="00CD4745" w:rsidRPr="00B6173C" w:rsidRDefault="00CD4745" w:rsidP="00AD3E53">
            <w:pPr>
              <w:pStyle w:val="TableText"/>
              <w:jc w:val="right"/>
            </w:pPr>
            <w:r w:rsidRPr="00B6173C">
              <w:t>18</w:t>
            </w:r>
          </w:p>
          <w:p w14:paraId="23C52340" w14:textId="77777777" w:rsidR="00CD4745" w:rsidRPr="00B6173C" w:rsidRDefault="00CD4745" w:rsidP="00AD3E53">
            <w:pPr>
              <w:pStyle w:val="TableText"/>
              <w:jc w:val="right"/>
            </w:pPr>
            <w:r w:rsidRPr="00B6173C">
              <w:t>26</w:t>
            </w:r>
          </w:p>
        </w:tc>
        <w:tc>
          <w:tcPr>
            <w:tcW w:w="0" w:type="auto"/>
            <w:tcBorders>
              <w:top w:val="nil"/>
              <w:left w:val="nil"/>
              <w:bottom w:val="nil"/>
              <w:right w:val="nil"/>
            </w:tcBorders>
          </w:tcPr>
          <w:p w14:paraId="5CE60E50" w14:textId="77777777" w:rsidR="00CD4745" w:rsidRPr="00B6173C" w:rsidRDefault="00CD4745" w:rsidP="00AD3E53">
            <w:pPr>
              <w:pStyle w:val="TableText"/>
              <w:jc w:val="right"/>
            </w:pPr>
            <w:r w:rsidRPr="00B6173C">
              <w:t>1.3</w:t>
            </w:r>
          </w:p>
          <w:p w14:paraId="00BFF885" w14:textId="77777777" w:rsidR="00CD4745" w:rsidRPr="00B6173C" w:rsidRDefault="00CD4745" w:rsidP="00AD3E53">
            <w:pPr>
              <w:pStyle w:val="TableText"/>
              <w:jc w:val="right"/>
            </w:pPr>
            <w:r w:rsidRPr="00B6173C">
              <w:t>2.7</w:t>
            </w:r>
          </w:p>
        </w:tc>
        <w:tc>
          <w:tcPr>
            <w:tcW w:w="0" w:type="auto"/>
            <w:tcBorders>
              <w:top w:val="nil"/>
              <w:left w:val="nil"/>
              <w:bottom w:val="nil"/>
              <w:right w:val="nil"/>
            </w:tcBorders>
            <w:shd w:val="clear" w:color="auto" w:fill="auto"/>
          </w:tcPr>
          <w:p w14:paraId="5FADB78B" w14:textId="77777777" w:rsidR="00CD4745" w:rsidRPr="00B6173C" w:rsidRDefault="00CD4745" w:rsidP="00AD3E53">
            <w:pPr>
              <w:pStyle w:val="TableText"/>
              <w:jc w:val="right"/>
            </w:pPr>
            <w:r w:rsidRPr="00B6173C">
              <w:t>0.004</w:t>
            </w:r>
          </w:p>
          <w:p w14:paraId="2667364D" w14:textId="77777777" w:rsidR="00CD4745" w:rsidRPr="00B6173C" w:rsidRDefault="00CD4745" w:rsidP="00AD3E53">
            <w:pPr>
              <w:pStyle w:val="TableText"/>
              <w:jc w:val="right"/>
            </w:pPr>
            <w:r w:rsidRPr="00B6173C">
              <w:t>0.009</w:t>
            </w:r>
          </w:p>
        </w:tc>
        <w:tc>
          <w:tcPr>
            <w:tcW w:w="0" w:type="auto"/>
            <w:tcBorders>
              <w:top w:val="nil"/>
              <w:left w:val="nil"/>
              <w:bottom w:val="nil"/>
              <w:right w:val="nil"/>
            </w:tcBorders>
            <w:shd w:val="clear" w:color="auto" w:fill="auto"/>
          </w:tcPr>
          <w:p w14:paraId="609AEF01" w14:textId="77777777" w:rsidR="00CD4745" w:rsidRPr="00B6173C" w:rsidRDefault="00CD4745" w:rsidP="00AD3E53">
            <w:pPr>
              <w:pStyle w:val="TableText"/>
              <w:jc w:val="right"/>
            </w:pPr>
            <w:r w:rsidRPr="00B6173C">
              <w:t>91</w:t>
            </w:r>
          </w:p>
          <w:p w14:paraId="32CFDAB2" w14:textId="77777777" w:rsidR="00CD4745" w:rsidRPr="00B6173C" w:rsidRDefault="00CD4745" w:rsidP="00AD3E53">
            <w:pPr>
              <w:pStyle w:val="TableText"/>
              <w:jc w:val="right"/>
            </w:pPr>
            <w:r w:rsidRPr="00B6173C">
              <w:t>99</w:t>
            </w:r>
          </w:p>
        </w:tc>
      </w:tr>
      <w:tr w:rsidR="00CD4745" w:rsidRPr="00B6173C" w14:paraId="62739636" w14:textId="77777777" w:rsidTr="00AD3E53">
        <w:trPr>
          <w:cantSplit/>
        </w:trPr>
        <w:tc>
          <w:tcPr>
            <w:tcW w:w="0" w:type="auto"/>
            <w:vMerge/>
            <w:tcBorders>
              <w:left w:val="nil"/>
              <w:right w:val="nil"/>
            </w:tcBorders>
          </w:tcPr>
          <w:p w14:paraId="553C21C4" w14:textId="77777777" w:rsidR="00CD4745" w:rsidRPr="00B6173C" w:rsidRDefault="00CD4745" w:rsidP="00CD4745">
            <w:pPr>
              <w:pStyle w:val="TableText"/>
            </w:pPr>
          </w:p>
        </w:tc>
        <w:tc>
          <w:tcPr>
            <w:tcW w:w="0" w:type="auto"/>
            <w:vMerge/>
            <w:tcBorders>
              <w:left w:val="nil"/>
              <w:right w:val="nil"/>
            </w:tcBorders>
          </w:tcPr>
          <w:p w14:paraId="7EE84FF7" w14:textId="77777777" w:rsidR="00CD4745" w:rsidRPr="00B6173C" w:rsidRDefault="00CD4745" w:rsidP="00CD4745">
            <w:pPr>
              <w:pStyle w:val="TableText"/>
            </w:pPr>
          </w:p>
        </w:tc>
        <w:tc>
          <w:tcPr>
            <w:tcW w:w="0" w:type="auto"/>
            <w:vMerge/>
            <w:tcBorders>
              <w:left w:val="nil"/>
              <w:right w:val="nil"/>
            </w:tcBorders>
          </w:tcPr>
          <w:p w14:paraId="3150A8EC" w14:textId="77777777" w:rsidR="00CD4745" w:rsidRPr="00B6173C" w:rsidRDefault="00CD4745" w:rsidP="00CD4745">
            <w:pPr>
              <w:pStyle w:val="TableText"/>
            </w:pPr>
          </w:p>
        </w:tc>
        <w:tc>
          <w:tcPr>
            <w:tcW w:w="0" w:type="auto"/>
            <w:vMerge/>
            <w:tcBorders>
              <w:left w:val="nil"/>
              <w:right w:val="nil"/>
            </w:tcBorders>
          </w:tcPr>
          <w:p w14:paraId="7E6D38AD" w14:textId="77777777" w:rsidR="00CD4745" w:rsidRPr="00B6173C" w:rsidRDefault="00CD4745" w:rsidP="00CD4745">
            <w:pPr>
              <w:pStyle w:val="TableText"/>
            </w:pPr>
          </w:p>
        </w:tc>
        <w:tc>
          <w:tcPr>
            <w:tcW w:w="0" w:type="auto"/>
            <w:tcBorders>
              <w:top w:val="nil"/>
              <w:left w:val="nil"/>
              <w:bottom w:val="nil"/>
              <w:right w:val="nil"/>
            </w:tcBorders>
          </w:tcPr>
          <w:p w14:paraId="3F2447F9" w14:textId="77777777" w:rsidR="00CD4745" w:rsidRPr="00B6173C" w:rsidRDefault="00CD4745" w:rsidP="00CD4745">
            <w:pPr>
              <w:pStyle w:val="TableText"/>
            </w:pPr>
            <w:r w:rsidRPr="00B6173C">
              <w:t>Spring</w:t>
            </w:r>
          </w:p>
        </w:tc>
        <w:tc>
          <w:tcPr>
            <w:tcW w:w="0" w:type="auto"/>
            <w:tcBorders>
              <w:top w:val="nil"/>
              <w:left w:val="nil"/>
              <w:bottom w:val="nil"/>
              <w:right w:val="nil"/>
            </w:tcBorders>
          </w:tcPr>
          <w:p w14:paraId="6DE9F080" w14:textId="77777777" w:rsidR="00CD4745" w:rsidRPr="00B6173C" w:rsidRDefault="00CD4745" w:rsidP="00AD3E53">
            <w:pPr>
              <w:pStyle w:val="TableText"/>
              <w:jc w:val="right"/>
            </w:pPr>
            <w:r w:rsidRPr="00B6173C">
              <w:t>25</w:t>
            </w:r>
          </w:p>
          <w:p w14:paraId="42BC3E8F" w14:textId="77777777" w:rsidR="00CD4745" w:rsidRPr="00B6173C" w:rsidRDefault="00CD4745" w:rsidP="00AD3E53">
            <w:pPr>
              <w:pStyle w:val="TableText"/>
              <w:jc w:val="right"/>
            </w:pPr>
            <w:r w:rsidRPr="00B6173C">
              <w:t>75</w:t>
            </w:r>
          </w:p>
        </w:tc>
        <w:tc>
          <w:tcPr>
            <w:tcW w:w="0" w:type="auto"/>
            <w:tcBorders>
              <w:top w:val="nil"/>
              <w:left w:val="nil"/>
              <w:bottom w:val="nil"/>
              <w:right w:val="nil"/>
            </w:tcBorders>
          </w:tcPr>
          <w:p w14:paraId="4AB8C8B1" w14:textId="77777777" w:rsidR="00CD4745" w:rsidRPr="00B6173C" w:rsidRDefault="00CD4745" w:rsidP="00AD3E53">
            <w:pPr>
              <w:pStyle w:val="TableText"/>
              <w:jc w:val="right"/>
            </w:pPr>
            <w:r w:rsidRPr="00B6173C">
              <w:t>19</w:t>
            </w:r>
          </w:p>
          <w:p w14:paraId="2DF818DA" w14:textId="77777777" w:rsidR="00CD4745" w:rsidRPr="00B6173C" w:rsidRDefault="00CD4745" w:rsidP="00AD3E53">
            <w:pPr>
              <w:pStyle w:val="TableText"/>
              <w:jc w:val="right"/>
            </w:pPr>
            <w:r w:rsidRPr="00B6173C">
              <w:t>28</w:t>
            </w:r>
          </w:p>
        </w:tc>
        <w:tc>
          <w:tcPr>
            <w:tcW w:w="0" w:type="auto"/>
            <w:tcBorders>
              <w:top w:val="nil"/>
              <w:left w:val="nil"/>
              <w:bottom w:val="nil"/>
              <w:right w:val="nil"/>
            </w:tcBorders>
          </w:tcPr>
          <w:p w14:paraId="21DE21EA" w14:textId="77777777" w:rsidR="00CD4745" w:rsidRPr="00B6173C" w:rsidRDefault="00CD4745" w:rsidP="00AD3E53">
            <w:pPr>
              <w:pStyle w:val="TableText"/>
              <w:jc w:val="right"/>
            </w:pPr>
            <w:r w:rsidRPr="00B6173C">
              <w:t>1.3</w:t>
            </w:r>
          </w:p>
          <w:p w14:paraId="61C7C2C1" w14:textId="77777777" w:rsidR="00CD4745" w:rsidRPr="00B6173C" w:rsidRDefault="00CD4745" w:rsidP="00AD3E53">
            <w:pPr>
              <w:pStyle w:val="TableText"/>
              <w:jc w:val="right"/>
            </w:pPr>
            <w:r w:rsidRPr="00B6173C">
              <w:t>2.7</w:t>
            </w:r>
          </w:p>
        </w:tc>
        <w:tc>
          <w:tcPr>
            <w:tcW w:w="0" w:type="auto"/>
            <w:tcBorders>
              <w:top w:val="nil"/>
              <w:left w:val="nil"/>
              <w:bottom w:val="nil"/>
              <w:right w:val="nil"/>
            </w:tcBorders>
            <w:shd w:val="clear" w:color="auto" w:fill="auto"/>
          </w:tcPr>
          <w:p w14:paraId="47876185" w14:textId="77777777" w:rsidR="00CD4745" w:rsidRPr="00B6173C" w:rsidRDefault="00CD4745" w:rsidP="00AD3E53">
            <w:pPr>
              <w:pStyle w:val="TableText"/>
              <w:jc w:val="right"/>
            </w:pPr>
            <w:r w:rsidRPr="00B6173C">
              <w:t>0.005</w:t>
            </w:r>
          </w:p>
          <w:p w14:paraId="2FB50B60" w14:textId="77777777" w:rsidR="00CD4745" w:rsidRPr="00B6173C" w:rsidRDefault="00CD4745" w:rsidP="00AD3E53">
            <w:pPr>
              <w:pStyle w:val="TableText"/>
              <w:jc w:val="right"/>
            </w:pPr>
            <w:r w:rsidRPr="00B6173C">
              <w:t>0.010</w:t>
            </w:r>
          </w:p>
        </w:tc>
        <w:tc>
          <w:tcPr>
            <w:tcW w:w="0" w:type="auto"/>
            <w:tcBorders>
              <w:top w:val="nil"/>
              <w:left w:val="nil"/>
              <w:bottom w:val="nil"/>
              <w:right w:val="nil"/>
            </w:tcBorders>
            <w:shd w:val="clear" w:color="auto" w:fill="auto"/>
          </w:tcPr>
          <w:p w14:paraId="4F823678" w14:textId="77777777" w:rsidR="00CD4745" w:rsidRPr="00B6173C" w:rsidRDefault="00CD4745" w:rsidP="00AD3E53">
            <w:pPr>
              <w:pStyle w:val="TableText"/>
              <w:jc w:val="right"/>
              <w:rPr>
                <w:b/>
                <w:bCs/>
              </w:rPr>
            </w:pPr>
            <w:r w:rsidRPr="00B6173C">
              <w:rPr>
                <w:b/>
                <w:bCs/>
              </w:rPr>
              <w:t>83</w:t>
            </w:r>
          </w:p>
          <w:p w14:paraId="51707634" w14:textId="77777777" w:rsidR="00CD4745" w:rsidRPr="00B6173C" w:rsidRDefault="00CD4745" w:rsidP="00AD3E53">
            <w:pPr>
              <w:pStyle w:val="TableText"/>
              <w:jc w:val="right"/>
            </w:pPr>
            <w:r w:rsidRPr="00B6173C">
              <w:t>96</w:t>
            </w:r>
          </w:p>
        </w:tc>
      </w:tr>
      <w:tr w:rsidR="00CD4745" w:rsidRPr="00B6173C" w14:paraId="7CFF4C8E" w14:textId="77777777" w:rsidTr="00AD3E53">
        <w:trPr>
          <w:cantSplit/>
        </w:trPr>
        <w:tc>
          <w:tcPr>
            <w:tcW w:w="0" w:type="auto"/>
            <w:vMerge/>
            <w:tcBorders>
              <w:left w:val="nil"/>
              <w:bottom w:val="nil"/>
              <w:right w:val="nil"/>
            </w:tcBorders>
          </w:tcPr>
          <w:p w14:paraId="07566FFC" w14:textId="77777777" w:rsidR="00CD4745" w:rsidRPr="00B6173C" w:rsidRDefault="00CD4745" w:rsidP="00CD4745">
            <w:pPr>
              <w:pStyle w:val="TableText"/>
            </w:pPr>
          </w:p>
        </w:tc>
        <w:tc>
          <w:tcPr>
            <w:tcW w:w="0" w:type="auto"/>
            <w:vMerge/>
            <w:tcBorders>
              <w:left w:val="nil"/>
              <w:bottom w:val="nil"/>
              <w:right w:val="nil"/>
            </w:tcBorders>
          </w:tcPr>
          <w:p w14:paraId="1A12CC46" w14:textId="77777777" w:rsidR="00CD4745" w:rsidRPr="00B6173C" w:rsidRDefault="00CD4745" w:rsidP="00CD4745">
            <w:pPr>
              <w:pStyle w:val="TableText"/>
            </w:pPr>
          </w:p>
        </w:tc>
        <w:tc>
          <w:tcPr>
            <w:tcW w:w="0" w:type="auto"/>
            <w:vMerge/>
            <w:tcBorders>
              <w:left w:val="nil"/>
              <w:bottom w:val="nil"/>
              <w:right w:val="nil"/>
            </w:tcBorders>
          </w:tcPr>
          <w:p w14:paraId="5E3355F8" w14:textId="77777777" w:rsidR="00CD4745" w:rsidRPr="00B6173C" w:rsidRDefault="00CD4745" w:rsidP="00CD4745">
            <w:pPr>
              <w:pStyle w:val="TableText"/>
            </w:pPr>
          </w:p>
        </w:tc>
        <w:tc>
          <w:tcPr>
            <w:tcW w:w="0" w:type="auto"/>
            <w:vMerge/>
            <w:tcBorders>
              <w:left w:val="nil"/>
              <w:bottom w:val="nil"/>
              <w:right w:val="nil"/>
            </w:tcBorders>
          </w:tcPr>
          <w:p w14:paraId="7276024D" w14:textId="77777777" w:rsidR="00CD4745" w:rsidRPr="00B6173C" w:rsidRDefault="00CD4745" w:rsidP="00CD4745">
            <w:pPr>
              <w:pStyle w:val="TableText"/>
            </w:pPr>
          </w:p>
        </w:tc>
        <w:tc>
          <w:tcPr>
            <w:tcW w:w="0" w:type="auto"/>
            <w:tcBorders>
              <w:top w:val="nil"/>
              <w:left w:val="nil"/>
              <w:bottom w:val="single" w:sz="4" w:space="0" w:color="auto"/>
              <w:right w:val="nil"/>
            </w:tcBorders>
          </w:tcPr>
          <w:p w14:paraId="344343CD" w14:textId="77777777" w:rsidR="00CD4745" w:rsidRPr="00B6173C" w:rsidRDefault="00CD4745" w:rsidP="00CD4745">
            <w:pPr>
              <w:pStyle w:val="TableText"/>
            </w:pPr>
            <w:r w:rsidRPr="00B6173C">
              <w:t>Summer</w:t>
            </w:r>
          </w:p>
        </w:tc>
        <w:tc>
          <w:tcPr>
            <w:tcW w:w="0" w:type="auto"/>
            <w:tcBorders>
              <w:top w:val="nil"/>
              <w:left w:val="nil"/>
              <w:bottom w:val="single" w:sz="4" w:space="0" w:color="auto"/>
              <w:right w:val="nil"/>
            </w:tcBorders>
          </w:tcPr>
          <w:p w14:paraId="138CE4D2" w14:textId="77777777" w:rsidR="00CD4745" w:rsidRPr="00B6173C" w:rsidRDefault="00CD4745" w:rsidP="00AD3E53">
            <w:pPr>
              <w:pStyle w:val="TableText"/>
              <w:jc w:val="right"/>
            </w:pPr>
            <w:r w:rsidRPr="00B6173C">
              <w:t>25</w:t>
            </w:r>
          </w:p>
          <w:p w14:paraId="1F32FB7F" w14:textId="77777777" w:rsidR="00CD4745" w:rsidRPr="00B6173C" w:rsidRDefault="00CD4745" w:rsidP="00AD3E53">
            <w:pPr>
              <w:pStyle w:val="TableText"/>
              <w:jc w:val="right"/>
            </w:pPr>
            <w:r w:rsidRPr="00B6173C">
              <w:t>75</w:t>
            </w:r>
          </w:p>
        </w:tc>
        <w:tc>
          <w:tcPr>
            <w:tcW w:w="0" w:type="auto"/>
            <w:tcBorders>
              <w:top w:val="nil"/>
              <w:left w:val="nil"/>
              <w:bottom w:val="single" w:sz="4" w:space="0" w:color="auto"/>
              <w:right w:val="nil"/>
            </w:tcBorders>
          </w:tcPr>
          <w:p w14:paraId="01E6FB40" w14:textId="77777777" w:rsidR="00CD4745" w:rsidRPr="00B6173C" w:rsidRDefault="00CD4745" w:rsidP="00AD3E53">
            <w:pPr>
              <w:pStyle w:val="TableText"/>
              <w:jc w:val="right"/>
            </w:pPr>
            <w:r w:rsidRPr="00B6173C">
              <w:t>19</w:t>
            </w:r>
          </w:p>
          <w:p w14:paraId="15417E00" w14:textId="77777777" w:rsidR="00CD4745" w:rsidRPr="00B6173C" w:rsidRDefault="00CD4745" w:rsidP="00AD3E53">
            <w:pPr>
              <w:pStyle w:val="TableText"/>
              <w:jc w:val="right"/>
            </w:pPr>
            <w:r w:rsidRPr="00B6173C">
              <w:t>34</w:t>
            </w:r>
          </w:p>
        </w:tc>
        <w:tc>
          <w:tcPr>
            <w:tcW w:w="0" w:type="auto"/>
            <w:tcBorders>
              <w:top w:val="nil"/>
              <w:left w:val="nil"/>
              <w:bottom w:val="single" w:sz="4" w:space="0" w:color="auto"/>
              <w:right w:val="nil"/>
            </w:tcBorders>
          </w:tcPr>
          <w:p w14:paraId="0C8B7EE0" w14:textId="77777777" w:rsidR="00CD4745" w:rsidRPr="00B6173C" w:rsidRDefault="00CD4745" w:rsidP="00AD3E53">
            <w:pPr>
              <w:pStyle w:val="TableText"/>
              <w:jc w:val="right"/>
            </w:pPr>
            <w:r w:rsidRPr="00B6173C">
              <w:t>1.3</w:t>
            </w:r>
          </w:p>
          <w:p w14:paraId="5E8F1CAF" w14:textId="77777777" w:rsidR="00CD4745" w:rsidRPr="00B6173C" w:rsidRDefault="00CD4745" w:rsidP="00AD3E53">
            <w:pPr>
              <w:pStyle w:val="TableText"/>
              <w:jc w:val="right"/>
            </w:pPr>
            <w:r w:rsidRPr="00B6173C">
              <w:t>3.0</w:t>
            </w:r>
          </w:p>
        </w:tc>
        <w:tc>
          <w:tcPr>
            <w:tcW w:w="0" w:type="auto"/>
            <w:tcBorders>
              <w:top w:val="nil"/>
              <w:left w:val="nil"/>
              <w:bottom w:val="single" w:sz="4" w:space="0" w:color="auto"/>
              <w:right w:val="nil"/>
            </w:tcBorders>
            <w:shd w:val="clear" w:color="auto" w:fill="auto"/>
          </w:tcPr>
          <w:p w14:paraId="334C4017" w14:textId="77777777" w:rsidR="00CD4745" w:rsidRPr="00B6173C" w:rsidRDefault="00CD4745" w:rsidP="00AD3E53">
            <w:pPr>
              <w:pStyle w:val="TableText"/>
              <w:jc w:val="right"/>
            </w:pPr>
            <w:r w:rsidRPr="00B6173C">
              <w:t>0.005</w:t>
            </w:r>
          </w:p>
          <w:p w14:paraId="0F437605" w14:textId="77777777" w:rsidR="00CD4745" w:rsidRPr="00B6173C" w:rsidRDefault="00CD4745" w:rsidP="00AD3E53">
            <w:pPr>
              <w:pStyle w:val="TableText"/>
              <w:jc w:val="right"/>
            </w:pPr>
            <w:r w:rsidRPr="00B6173C">
              <w:t>0.013</w:t>
            </w:r>
          </w:p>
        </w:tc>
        <w:tc>
          <w:tcPr>
            <w:tcW w:w="0" w:type="auto"/>
            <w:tcBorders>
              <w:top w:val="nil"/>
              <w:left w:val="nil"/>
              <w:bottom w:val="single" w:sz="4" w:space="0" w:color="auto"/>
              <w:right w:val="nil"/>
            </w:tcBorders>
            <w:shd w:val="clear" w:color="auto" w:fill="auto"/>
          </w:tcPr>
          <w:p w14:paraId="2A13521E" w14:textId="77777777" w:rsidR="00CD4745" w:rsidRPr="00B6173C" w:rsidRDefault="00CD4745" w:rsidP="00AD3E53">
            <w:pPr>
              <w:pStyle w:val="TableText"/>
              <w:jc w:val="right"/>
              <w:rPr>
                <w:b/>
                <w:bCs/>
              </w:rPr>
            </w:pPr>
            <w:r w:rsidRPr="00B6173C">
              <w:rPr>
                <w:b/>
                <w:bCs/>
              </w:rPr>
              <w:t>62</w:t>
            </w:r>
          </w:p>
          <w:p w14:paraId="42421A7F" w14:textId="77777777" w:rsidR="00CD4745" w:rsidRPr="00B6173C" w:rsidRDefault="00CD4745" w:rsidP="00AD3E53">
            <w:pPr>
              <w:pStyle w:val="TableText"/>
              <w:jc w:val="right"/>
            </w:pPr>
            <w:r w:rsidRPr="00B6173C">
              <w:t>90</w:t>
            </w:r>
          </w:p>
        </w:tc>
      </w:tr>
      <w:tr w:rsidR="00AD3E53" w:rsidRPr="00B6173C" w14:paraId="31C8FCAA" w14:textId="77777777" w:rsidTr="00AD3E53">
        <w:trPr>
          <w:cantSplit/>
        </w:trPr>
        <w:tc>
          <w:tcPr>
            <w:tcW w:w="0" w:type="auto"/>
            <w:vMerge w:val="restart"/>
            <w:tcBorders>
              <w:top w:val="single" w:sz="4" w:space="0" w:color="auto"/>
              <w:left w:val="nil"/>
              <w:right w:val="nil"/>
            </w:tcBorders>
          </w:tcPr>
          <w:p w14:paraId="6928DC4B" w14:textId="77777777" w:rsidR="00AD3E53" w:rsidRPr="00B6173C" w:rsidRDefault="00AD3E53" w:rsidP="00CD4745">
            <w:pPr>
              <w:pStyle w:val="TableText"/>
            </w:pPr>
            <w:r w:rsidRPr="00B6173C">
              <w:t>Western Australia</w:t>
            </w:r>
          </w:p>
        </w:tc>
        <w:tc>
          <w:tcPr>
            <w:tcW w:w="0" w:type="auto"/>
            <w:vMerge w:val="restart"/>
            <w:tcBorders>
              <w:top w:val="single" w:sz="4" w:space="0" w:color="auto"/>
              <w:left w:val="nil"/>
              <w:right w:val="nil"/>
            </w:tcBorders>
          </w:tcPr>
          <w:p w14:paraId="5F981B10" w14:textId="77777777" w:rsidR="00AD3E53" w:rsidRPr="00B6173C" w:rsidRDefault="00AD3E53" w:rsidP="00AD3E53">
            <w:pPr>
              <w:pStyle w:val="TableText"/>
              <w:jc w:val="right"/>
            </w:pPr>
            <w:r w:rsidRPr="00B6173C">
              <w:t>1.4</w:t>
            </w:r>
          </w:p>
        </w:tc>
        <w:tc>
          <w:tcPr>
            <w:tcW w:w="0" w:type="auto"/>
            <w:vMerge w:val="restart"/>
            <w:tcBorders>
              <w:top w:val="single" w:sz="4" w:space="0" w:color="auto"/>
              <w:left w:val="nil"/>
              <w:right w:val="nil"/>
            </w:tcBorders>
          </w:tcPr>
          <w:p w14:paraId="69530B47" w14:textId="77777777" w:rsidR="00AD3E53" w:rsidRPr="00B6173C" w:rsidRDefault="00AD3E53" w:rsidP="00AD3E53">
            <w:pPr>
              <w:pStyle w:val="TableText"/>
              <w:jc w:val="right"/>
            </w:pPr>
            <w:r w:rsidRPr="00B6173C">
              <w:t>0.35</w:t>
            </w:r>
          </w:p>
        </w:tc>
        <w:tc>
          <w:tcPr>
            <w:tcW w:w="0" w:type="auto"/>
            <w:vMerge w:val="restart"/>
            <w:tcBorders>
              <w:top w:val="single" w:sz="4" w:space="0" w:color="auto"/>
              <w:left w:val="nil"/>
              <w:right w:val="nil"/>
            </w:tcBorders>
          </w:tcPr>
          <w:p w14:paraId="31E49429" w14:textId="77777777" w:rsidR="00AD3E53" w:rsidRPr="00B6173C" w:rsidRDefault="00AD3E53" w:rsidP="00AD3E53">
            <w:pPr>
              <w:pStyle w:val="TableText"/>
              <w:jc w:val="right"/>
            </w:pPr>
            <w:r w:rsidRPr="00B6173C">
              <w:t>190</w:t>
            </w:r>
          </w:p>
        </w:tc>
        <w:tc>
          <w:tcPr>
            <w:tcW w:w="0" w:type="auto"/>
            <w:tcBorders>
              <w:top w:val="single" w:sz="4" w:space="0" w:color="auto"/>
              <w:left w:val="nil"/>
              <w:bottom w:val="single" w:sz="4" w:space="0" w:color="auto"/>
              <w:right w:val="nil"/>
            </w:tcBorders>
          </w:tcPr>
          <w:p w14:paraId="2914BBEB" w14:textId="77777777" w:rsidR="00AD3E53" w:rsidRPr="00B6173C" w:rsidRDefault="00AD3E53" w:rsidP="00CD4745">
            <w:pPr>
              <w:pStyle w:val="TableText"/>
            </w:pPr>
            <w:r w:rsidRPr="00B6173C">
              <w:t>Autumn</w:t>
            </w:r>
          </w:p>
        </w:tc>
        <w:tc>
          <w:tcPr>
            <w:tcW w:w="0" w:type="auto"/>
            <w:tcBorders>
              <w:top w:val="single" w:sz="4" w:space="0" w:color="auto"/>
              <w:left w:val="nil"/>
              <w:bottom w:val="single" w:sz="4" w:space="0" w:color="auto"/>
              <w:right w:val="nil"/>
            </w:tcBorders>
          </w:tcPr>
          <w:p w14:paraId="1B79E3BD" w14:textId="77777777" w:rsidR="00AD3E53" w:rsidRPr="00B6173C" w:rsidRDefault="00AD3E53" w:rsidP="00AD3E53">
            <w:pPr>
              <w:pStyle w:val="TableText"/>
              <w:jc w:val="right"/>
            </w:pPr>
            <w:r w:rsidRPr="00B6173C">
              <w:t>25</w:t>
            </w:r>
          </w:p>
          <w:p w14:paraId="2E229A6F"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008B66D3" w14:textId="77777777" w:rsidR="00AD3E53" w:rsidRPr="00B6173C" w:rsidRDefault="00AD3E53" w:rsidP="00AD3E53">
            <w:pPr>
              <w:pStyle w:val="TableText"/>
              <w:jc w:val="right"/>
            </w:pPr>
            <w:r w:rsidRPr="00B6173C">
              <w:t>19</w:t>
            </w:r>
          </w:p>
          <w:p w14:paraId="7EF45F9A" w14:textId="77777777" w:rsidR="00AD3E53" w:rsidRPr="00B6173C" w:rsidRDefault="00AD3E53" w:rsidP="00AD3E53">
            <w:pPr>
              <w:pStyle w:val="TableText"/>
              <w:jc w:val="right"/>
            </w:pPr>
            <w:r w:rsidRPr="00B6173C">
              <w:t>27</w:t>
            </w:r>
          </w:p>
        </w:tc>
        <w:tc>
          <w:tcPr>
            <w:tcW w:w="0" w:type="auto"/>
            <w:tcBorders>
              <w:top w:val="single" w:sz="4" w:space="0" w:color="auto"/>
              <w:left w:val="nil"/>
              <w:bottom w:val="single" w:sz="4" w:space="0" w:color="auto"/>
              <w:right w:val="nil"/>
            </w:tcBorders>
          </w:tcPr>
          <w:p w14:paraId="00048492" w14:textId="77777777" w:rsidR="00AD3E53" w:rsidRPr="00B6173C" w:rsidRDefault="00AD3E53" w:rsidP="00AD3E53">
            <w:pPr>
              <w:pStyle w:val="TableText"/>
              <w:jc w:val="right"/>
            </w:pPr>
            <w:r w:rsidRPr="00B6173C">
              <w:t>1.3</w:t>
            </w:r>
          </w:p>
          <w:p w14:paraId="485E8A2A" w14:textId="77777777" w:rsidR="00AD3E53" w:rsidRPr="00B6173C" w:rsidRDefault="00AD3E53" w:rsidP="00AD3E53">
            <w:pPr>
              <w:pStyle w:val="TableText"/>
              <w:jc w:val="right"/>
            </w:pPr>
            <w:r w:rsidRPr="00B6173C">
              <w:t>3.2</w:t>
            </w:r>
          </w:p>
        </w:tc>
        <w:tc>
          <w:tcPr>
            <w:tcW w:w="0" w:type="auto"/>
            <w:tcBorders>
              <w:top w:val="single" w:sz="4" w:space="0" w:color="auto"/>
              <w:left w:val="nil"/>
              <w:bottom w:val="single" w:sz="4" w:space="0" w:color="auto"/>
              <w:right w:val="nil"/>
            </w:tcBorders>
            <w:shd w:val="clear" w:color="auto" w:fill="auto"/>
          </w:tcPr>
          <w:p w14:paraId="6DE73EC7" w14:textId="77777777" w:rsidR="00AD3E53" w:rsidRPr="00B6173C" w:rsidRDefault="00AD3E53" w:rsidP="00AD3E53">
            <w:pPr>
              <w:pStyle w:val="TableText"/>
              <w:jc w:val="right"/>
            </w:pPr>
            <w:r w:rsidRPr="00B6173C">
              <w:t>0.001</w:t>
            </w:r>
          </w:p>
          <w:p w14:paraId="5B6057F8" w14:textId="77777777" w:rsidR="00AD3E53" w:rsidRPr="00B6173C" w:rsidRDefault="00AD3E53" w:rsidP="00AD3E53">
            <w:pPr>
              <w:pStyle w:val="TableText"/>
              <w:jc w:val="right"/>
            </w:pPr>
            <w:r w:rsidRPr="00B6173C">
              <w:t>0.004</w:t>
            </w:r>
          </w:p>
        </w:tc>
        <w:tc>
          <w:tcPr>
            <w:tcW w:w="0" w:type="auto"/>
            <w:tcBorders>
              <w:top w:val="single" w:sz="4" w:space="0" w:color="auto"/>
              <w:left w:val="nil"/>
              <w:bottom w:val="single" w:sz="4" w:space="0" w:color="auto"/>
              <w:right w:val="nil"/>
            </w:tcBorders>
            <w:shd w:val="clear" w:color="auto" w:fill="auto"/>
          </w:tcPr>
          <w:p w14:paraId="1A1BB2B7" w14:textId="77777777" w:rsidR="00AD3E53" w:rsidRPr="00B6173C" w:rsidRDefault="00AD3E53" w:rsidP="00AD3E53">
            <w:pPr>
              <w:pStyle w:val="TableText"/>
              <w:jc w:val="right"/>
              <w:rPr>
                <w:b/>
                <w:bCs/>
              </w:rPr>
            </w:pPr>
            <w:r w:rsidRPr="00B6173C">
              <w:rPr>
                <w:b/>
                <w:bCs/>
              </w:rPr>
              <w:t>87</w:t>
            </w:r>
          </w:p>
          <w:p w14:paraId="33A3E65B" w14:textId="77777777" w:rsidR="00AD3E53" w:rsidRPr="00B6173C" w:rsidRDefault="00AD3E53" w:rsidP="00AD3E53">
            <w:pPr>
              <w:pStyle w:val="TableText"/>
              <w:jc w:val="right"/>
            </w:pPr>
            <w:r w:rsidRPr="00B6173C">
              <w:t>&gt;99</w:t>
            </w:r>
          </w:p>
        </w:tc>
      </w:tr>
      <w:tr w:rsidR="00AD3E53" w:rsidRPr="00B6173C" w14:paraId="18E947CF" w14:textId="77777777" w:rsidTr="00AD3E53">
        <w:trPr>
          <w:cantSplit/>
        </w:trPr>
        <w:tc>
          <w:tcPr>
            <w:tcW w:w="0" w:type="auto"/>
            <w:vMerge/>
            <w:tcBorders>
              <w:left w:val="nil"/>
              <w:right w:val="nil"/>
            </w:tcBorders>
          </w:tcPr>
          <w:p w14:paraId="0691C3CD" w14:textId="77777777" w:rsidR="00AD3E53" w:rsidRPr="00B6173C" w:rsidRDefault="00AD3E53" w:rsidP="00CD4745">
            <w:pPr>
              <w:pStyle w:val="TableText"/>
            </w:pPr>
          </w:p>
        </w:tc>
        <w:tc>
          <w:tcPr>
            <w:tcW w:w="0" w:type="auto"/>
            <w:vMerge/>
            <w:tcBorders>
              <w:left w:val="nil"/>
              <w:right w:val="nil"/>
            </w:tcBorders>
          </w:tcPr>
          <w:p w14:paraId="2111523C" w14:textId="77777777" w:rsidR="00AD3E53" w:rsidRPr="00B6173C" w:rsidRDefault="00AD3E53" w:rsidP="00CD4745">
            <w:pPr>
              <w:pStyle w:val="TableText"/>
            </w:pPr>
          </w:p>
        </w:tc>
        <w:tc>
          <w:tcPr>
            <w:tcW w:w="0" w:type="auto"/>
            <w:vMerge/>
            <w:tcBorders>
              <w:left w:val="nil"/>
              <w:right w:val="nil"/>
            </w:tcBorders>
          </w:tcPr>
          <w:p w14:paraId="308C9B91" w14:textId="77777777" w:rsidR="00AD3E53" w:rsidRPr="00B6173C" w:rsidRDefault="00AD3E53" w:rsidP="00CD4745">
            <w:pPr>
              <w:pStyle w:val="TableText"/>
            </w:pPr>
          </w:p>
        </w:tc>
        <w:tc>
          <w:tcPr>
            <w:tcW w:w="0" w:type="auto"/>
            <w:vMerge/>
            <w:tcBorders>
              <w:left w:val="nil"/>
              <w:right w:val="nil"/>
            </w:tcBorders>
          </w:tcPr>
          <w:p w14:paraId="1D38E65D"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2AEA4BB6" w14:textId="77777777" w:rsidR="00AD3E53" w:rsidRPr="00B6173C" w:rsidRDefault="00AD3E53" w:rsidP="00CD4745">
            <w:pPr>
              <w:pStyle w:val="TableText"/>
            </w:pPr>
            <w:r w:rsidRPr="00B6173C">
              <w:t>Winter</w:t>
            </w:r>
          </w:p>
        </w:tc>
        <w:tc>
          <w:tcPr>
            <w:tcW w:w="0" w:type="auto"/>
            <w:tcBorders>
              <w:top w:val="single" w:sz="4" w:space="0" w:color="auto"/>
              <w:left w:val="nil"/>
              <w:bottom w:val="single" w:sz="4" w:space="0" w:color="auto"/>
              <w:right w:val="nil"/>
            </w:tcBorders>
          </w:tcPr>
          <w:p w14:paraId="79675B5B" w14:textId="77777777" w:rsidR="00AD3E53" w:rsidRPr="00B6173C" w:rsidRDefault="00AD3E53" w:rsidP="00AD3E53">
            <w:pPr>
              <w:pStyle w:val="TableText"/>
              <w:jc w:val="right"/>
            </w:pPr>
            <w:r w:rsidRPr="00B6173C">
              <w:t>25</w:t>
            </w:r>
          </w:p>
          <w:p w14:paraId="0D28B4E3"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6DB021A2" w14:textId="77777777" w:rsidR="00AD3E53" w:rsidRPr="00B6173C" w:rsidRDefault="00AD3E53" w:rsidP="00AD3E53">
            <w:pPr>
              <w:pStyle w:val="TableText"/>
              <w:jc w:val="right"/>
            </w:pPr>
            <w:r w:rsidRPr="00B6173C">
              <w:t>19</w:t>
            </w:r>
          </w:p>
          <w:p w14:paraId="19073466" w14:textId="77777777" w:rsidR="00AD3E53" w:rsidRPr="00B6173C" w:rsidRDefault="00AD3E53" w:rsidP="00AD3E53">
            <w:pPr>
              <w:pStyle w:val="TableText"/>
              <w:jc w:val="right"/>
            </w:pPr>
            <w:r w:rsidRPr="00B6173C">
              <w:t>27</w:t>
            </w:r>
          </w:p>
        </w:tc>
        <w:tc>
          <w:tcPr>
            <w:tcW w:w="0" w:type="auto"/>
            <w:tcBorders>
              <w:top w:val="single" w:sz="4" w:space="0" w:color="auto"/>
              <w:left w:val="nil"/>
              <w:bottom w:val="single" w:sz="4" w:space="0" w:color="auto"/>
              <w:right w:val="nil"/>
            </w:tcBorders>
          </w:tcPr>
          <w:p w14:paraId="4471D9F0" w14:textId="77777777" w:rsidR="00AD3E53" w:rsidRPr="00B6173C" w:rsidRDefault="00AD3E53" w:rsidP="00AD3E53">
            <w:pPr>
              <w:pStyle w:val="TableText"/>
              <w:jc w:val="right"/>
            </w:pPr>
            <w:r w:rsidRPr="00B6173C">
              <w:t>1.4</w:t>
            </w:r>
          </w:p>
          <w:p w14:paraId="5EC29E75" w14:textId="77777777" w:rsidR="00AD3E53" w:rsidRPr="00B6173C" w:rsidRDefault="00AD3E53" w:rsidP="00AD3E53">
            <w:pPr>
              <w:pStyle w:val="TableText"/>
              <w:jc w:val="right"/>
            </w:pPr>
            <w:r w:rsidRPr="00B6173C">
              <w:t>3.0</w:t>
            </w:r>
          </w:p>
        </w:tc>
        <w:tc>
          <w:tcPr>
            <w:tcW w:w="0" w:type="auto"/>
            <w:tcBorders>
              <w:top w:val="single" w:sz="4" w:space="0" w:color="auto"/>
              <w:left w:val="nil"/>
              <w:bottom w:val="single" w:sz="4" w:space="0" w:color="auto"/>
              <w:right w:val="nil"/>
            </w:tcBorders>
            <w:shd w:val="clear" w:color="auto" w:fill="auto"/>
          </w:tcPr>
          <w:p w14:paraId="6B45D946" w14:textId="77777777" w:rsidR="00AD3E53" w:rsidRPr="00B6173C" w:rsidRDefault="00AD3E53" w:rsidP="00AD3E53">
            <w:pPr>
              <w:pStyle w:val="TableText"/>
              <w:jc w:val="right"/>
            </w:pPr>
            <w:r w:rsidRPr="00B6173C">
              <w:t>0.001</w:t>
            </w:r>
          </w:p>
          <w:p w14:paraId="71AD4C69" w14:textId="77777777" w:rsidR="00AD3E53" w:rsidRPr="00B6173C" w:rsidRDefault="00AD3E53" w:rsidP="00AD3E53">
            <w:pPr>
              <w:pStyle w:val="TableText"/>
              <w:jc w:val="right"/>
            </w:pPr>
            <w:r w:rsidRPr="00B6173C">
              <w:t>0.004</w:t>
            </w:r>
          </w:p>
        </w:tc>
        <w:tc>
          <w:tcPr>
            <w:tcW w:w="0" w:type="auto"/>
            <w:tcBorders>
              <w:top w:val="single" w:sz="4" w:space="0" w:color="auto"/>
              <w:left w:val="nil"/>
              <w:bottom w:val="single" w:sz="4" w:space="0" w:color="auto"/>
              <w:right w:val="nil"/>
            </w:tcBorders>
            <w:shd w:val="clear" w:color="auto" w:fill="auto"/>
          </w:tcPr>
          <w:p w14:paraId="20594D42" w14:textId="77777777" w:rsidR="00AD3E53" w:rsidRPr="00B6173C" w:rsidRDefault="00AD3E53" w:rsidP="00AD3E53">
            <w:pPr>
              <w:pStyle w:val="TableText"/>
              <w:jc w:val="right"/>
            </w:pPr>
            <w:r w:rsidRPr="00B6173C">
              <w:t>95</w:t>
            </w:r>
          </w:p>
          <w:p w14:paraId="1CF5B339" w14:textId="77777777" w:rsidR="00AD3E53" w:rsidRPr="00B6173C" w:rsidRDefault="00AD3E53" w:rsidP="00AD3E53">
            <w:pPr>
              <w:pStyle w:val="TableText"/>
              <w:jc w:val="right"/>
            </w:pPr>
            <w:r w:rsidRPr="00B6173C">
              <w:t>&gt;99</w:t>
            </w:r>
          </w:p>
        </w:tc>
      </w:tr>
      <w:tr w:rsidR="00AD3E53" w:rsidRPr="00B6173C" w14:paraId="7F56DF42" w14:textId="77777777" w:rsidTr="00AD3E53">
        <w:trPr>
          <w:cantSplit/>
        </w:trPr>
        <w:tc>
          <w:tcPr>
            <w:tcW w:w="0" w:type="auto"/>
            <w:vMerge/>
            <w:tcBorders>
              <w:left w:val="nil"/>
              <w:right w:val="nil"/>
            </w:tcBorders>
          </w:tcPr>
          <w:p w14:paraId="48748938" w14:textId="77777777" w:rsidR="00AD3E53" w:rsidRPr="00B6173C" w:rsidRDefault="00AD3E53" w:rsidP="00CD4745">
            <w:pPr>
              <w:pStyle w:val="TableText"/>
            </w:pPr>
          </w:p>
        </w:tc>
        <w:tc>
          <w:tcPr>
            <w:tcW w:w="0" w:type="auto"/>
            <w:vMerge/>
            <w:tcBorders>
              <w:left w:val="nil"/>
              <w:right w:val="nil"/>
            </w:tcBorders>
          </w:tcPr>
          <w:p w14:paraId="39C10BF3" w14:textId="77777777" w:rsidR="00AD3E53" w:rsidRPr="00B6173C" w:rsidRDefault="00AD3E53" w:rsidP="00CD4745">
            <w:pPr>
              <w:pStyle w:val="TableText"/>
            </w:pPr>
          </w:p>
        </w:tc>
        <w:tc>
          <w:tcPr>
            <w:tcW w:w="0" w:type="auto"/>
            <w:vMerge/>
            <w:tcBorders>
              <w:left w:val="nil"/>
              <w:right w:val="nil"/>
            </w:tcBorders>
          </w:tcPr>
          <w:p w14:paraId="3DF4449E" w14:textId="77777777" w:rsidR="00AD3E53" w:rsidRPr="00B6173C" w:rsidRDefault="00AD3E53" w:rsidP="00CD4745">
            <w:pPr>
              <w:pStyle w:val="TableText"/>
            </w:pPr>
          </w:p>
        </w:tc>
        <w:tc>
          <w:tcPr>
            <w:tcW w:w="0" w:type="auto"/>
            <w:vMerge/>
            <w:tcBorders>
              <w:left w:val="nil"/>
              <w:right w:val="nil"/>
            </w:tcBorders>
          </w:tcPr>
          <w:p w14:paraId="5EF924FB"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170CAB3F" w14:textId="77777777" w:rsidR="00AD3E53" w:rsidRPr="00B6173C" w:rsidRDefault="00AD3E53" w:rsidP="00CD4745">
            <w:pPr>
              <w:pStyle w:val="TableText"/>
            </w:pPr>
            <w:r w:rsidRPr="00B6173C">
              <w:t>Spring</w:t>
            </w:r>
          </w:p>
        </w:tc>
        <w:tc>
          <w:tcPr>
            <w:tcW w:w="0" w:type="auto"/>
            <w:tcBorders>
              <w:top w:val="single" w:sz="4" w:space="0" w:color="auto"/>
              <w:left w:val="nil"/>
              <w:bottom w:val="single" w:sz="4" w:space="0" w:color="auto"/>
              <w:right w:val="nil"/>
            </w:tcBorders>
          </w:tcPr>
          <w:p w14:paraId="5C123F3D" w14:textId="77777777" w:rsidR="00AD3E53" w:rsidRPr="00B6173C" w:rsidRDefault="00AD3E53" w:rsidP="00AD3E53">
            <w:pPr>
              <w:pStyle w:val="TableText"/>
              <w:jc w:val="right"/>
            </w:pPr>
            <w:r w:rsidRPr="00B6173C">
              <w:t>25</w:t>
            </w:r>
          </w:p>
          <w:p w14:paraId="4310FF92"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7E2959E7" w14:textId="77777777" w:rsidR="00AD3E53" w:rsidRPr="00B6173C" w:rsidRDefault="00AD3E53" w:rsidP="00AD3E53">
            <w:pPr>
              <w:pStyle w:val="TableText"/>
              <w:jc w:val="right"/>
            </w:pPr>
            <w:r w:rsidRPr="00B6173C">
              <w:t>18</w:t>
            </w:r>
          </w:p>
          <w:p w14:paraId="136AF944" w14:textId="77777777" w:rsidR="00AD3E53" w:rsidRPr="00B6173C" w:rsidRDefault="00AD3E53" w:rsidP="00AD3E53">
            <w:pPr>
              <w:pStyle w:val="TableText"/>
              <w:jc w:val="right"/>
            </w:pPr>
            <w:r w:rsidRPr="00B6173C">
              <w:t>22</w:t>
            </w:r>
          </w:p>
        </w:tc>
        <w:tc>
          <w:tcPr>
            <w:tcW w:w="0" w:type="auto"/>
            <w:tcBorders>
              <w:top w:val="single" w:sz="4" w:space="0" w:color="auto"/>
              <w:left w:val="nil"/>
              <w:bottom w:val="single" w:sz="4" w:space="0" w:color="auto"/>
              <w:right w:val="nil"/>
            </w:tcBorders>
          </w:tcPr>
          <w:p w14:paraId="09E97368" w14:textId="77777777" w:rsidR="00AD3E53" w:rsidRPr="00B6173C" w:rsidRDefault="00AD3E53" w:rsidP="00AD3E53">
            <w:pPr>
              <w:pStyle w:val="TableText"/>
              <w:jc w:val="right"/>
            </w:pPr>
            <w:r w:rsidRPr="00B6173C">
              <w:t>1.3</w:t>
            </w:r>
          </w:p>
          <w:p w14:paraId="5BFD1E1E" w14:textId="77777777" w:rsidR="00AD3E53" w:rsidRPr="00B6173C" w:rsidRDefault="00AD3E53" w:rsidP="00AD3E53">
            <w:pPr>
              <w:pStyle w:val="TableText"/>
              <w:jc w:val="right"/>
            </w:pPr>
            <w:r w:rsidRPr="00B6173C">
              <w:t>2.6</w:t>
            </w:r>
          </w:p>
        </w:tc>
        <w:tc>
          <w:tcPr>
            <w:tcW w:w="0" w:type="auto"/>
            <w:tcBorders>
              <w:top w:val="single" w:sz="4" w:space="0" w:color="auto"/>
              <w:left w:val="nil"/>
              <w:bottom w:val="single" w:sz="4" w:space="0" w:color="auto"/>
              <w:right w:val="nil"/>
            </w:tcBorders>
            <w:shd w:val="clear" w:color="auto" w:fill="auto"/>
          </w:tcPr>
          <w:p w14:paraId="18794DBA" w14:textId="77777777" w:rsidR="00AD3E53" w:rsidRPr="00B6173C" w:rsidRDefault="00AD3E53" w:rsidP="00AD3E53">
            <w:pPr>
              <w:pStyle w:val="TableText"/>
              <w:jc w:val="right"/>
            </w:pPr>
            <w:r w:rsidRPr="00B6173C">
              <w:t>0.001</w:t>
            </w:r>
          </w:p>
          <w:p w14:paraId="00A79079" w14:textId="77777777" w:rsidR="00AD3E53" w:rsidRPr="00B6173C" w:rsidRDefault="00AD3E53" w:rsidP="00AD3E53">
            <w:pPr>
              <w:pStyle w:val="TableText"/>
              <w:jc w:val="right"/>
            </w:pPr>
            <w:r w:rsidRPr="00B6173C">
              <w:t>0.002</w:t>
            </w:r>
          </w:p>
        </w:tc>
        <w:tc>
          <w:tcPr>
            <w:tcW w:w="0" w:type="auto"/>
            <w:tcBorders>
              <w:top w:val="single" w:sz="4" w:space="0" w:color="auto"/>
              <w:left w:val="nil"/>
              <w:bottom w:val="single" w:sz="4" w:space="0" w:color="auto"/>
              <w:right w:val="nil"/>
            </w:tcBorders>
            <w:shd w:val="clear" w:color="auto" w:fill="auto"/>
          </w:tcPr>
          <w:p w14:paraId="375E1267" w14:textId="77777777" w:rsidR="00AD3E53" w:rsidRPr="00B6173C" w:rsidRDefault="00AD3E53" w:rsidP="00AD3E53">
            <w:pPr>
              <w:pStyle w:val="TableText"/>
              <w:jc w:val="right"/>
              <w:rPr>
                <w:b/>
                <w:bCs/>
              </w:rPr>
            </w:pPr>
            <w:r w:rsidRPr="00B6173C">
              <w:rPr>
                <w:b/>
                <w:bCs/>
              </w:rPr>
              <w:t>89</w:t>
            </w:r>
          </w:p>
          <w:p w14:paraId="2EF4C5D9" w14:textId="77777777" w:rsidR="00AD3E53" w:rsidRPr="00B6173C" w:rsidRDefault="00AD3E53" w:rsidP="00AD3E53">
            <w:pPr>
              <w:pStyle w:val="TableText"/>
              <w:jc w:val="right"/>
            </w:pPr>
            <w:r w:rsidRPr="00B6173C">
              <w:t>&gt;99</w:t>
            </w:r>
          </w:p>
        </w:tc>
      </w:tr>
      <w:tr w:rsidR="00AD3E53" w:rsidRPr="00B6173C" w14:paraId="73BE0EF2" w14:textId="77777777" w:rsidTr="00AD3E53">
        <w:trPr>
          <w:cantSplit/>
        </w:trPr>
        <w:tc>
          <w:tcPr>
            <w:tcW w:w="0" w:type="auto"/>
            <w:vMerge/>
            <w:tcBorders>
              <w:left w:val="nil"/>
              <w:bottom w:val="nil"/>
              <w:right w:val="nil"/>
            </w:tcBorders>
          </w:tcPr>
          <w:p w14:paraId="42BFE77B" w14:textId="77777777" w:rsidR="00AD3E53" w:rsidRPr="00B6173C" w:rsidRDefault="00AD3E53" w:rsidP="00CD4745">
            <w:pPr>
              <w:pStyle w:val="TableText"/>
            </w:pPr>
          </w:p>
        </w:tc>
        <w:tc>
          <w:tcPr>
            <w:tcW w:w="0" w:type="auto"/>
            <w:vMerge/>
            <w:tcBorders>
              <w:left w:val="nil"/>
              <w:bottom w:val="nil"/>
              <w:right w:val="nil"/>
            </w:tcBorders>
          </w:tcPr>
          <w:p w14:paraId="572020F0" w14:textId="77777777" w:rsidR="00AD3E53" w:rsidRPr="00B6173C" w:rsidRDefault="00AD3E53" w:rsidP="00CD4745">
            <w:pPr>
              <w:pStyle w:val="TableText"/>
            </w:pPr>
          </w:p>
        </w:tc>
        <w:tc>
          <w:tcPr>
            <w:tcW w:w="0" w:type="auto"/>
            <w:vMerge/>
            <w:tcBorders>
              <w:left w:val="nil"/>
              <w:bottom w:val="nil"/>
              <w:right w:val="nil"/>
            </w:tcBorders>
          </w:tcPr>
          <w:p w14:paraId="069C8D6E" w14:textId="77777777" w:rsidR="00AD3E53" w:rsidRPr="00B6173C" w:rsidRDefault="00AD3E53" w:rsidP="00CD4745">
            <w:pPr>
              <w:pStyle w:val="TableText"/>
            </w:pPr>
          </w:p>
        </w:tc>
        <w:tc>
          <w:tcPr>
            <w:tcW w:w="0" w:type="auto"/>
            <w:vMerge/>
            <w:tcBorders>
              <w:left w:val="nil"/>
              <w:bottom w:val="nil"/>
              <w:right w:val="nil"/>
            </w:tcBorders>
          </w:tcPr>
          <w:p w14:paraId="3EEA5A33" w14:textId="77777777" w:rsidR="00AD3E53" w:rsidRPr="00B6173C" w:rsidRDefault="00AD3E53" w:rsidP="00CD4745">
            <w:pPr>
              <w:pStyle w:val="TableText"/>
            </w:pPr>
          </w:p>
        </w:tc>
        <w:tc>
          <w:tcPr>
            <w:tcW w:w="0" w:type="auto"/>
            <w:tcBorders>
              <w:top w:val="single" w:sz="4" w:space="0" w:color="auto"/>
              <w:left w:val="nil"/>
              <w:bottom w:val="nil"/>
              <w:right w:val="nil"/>
            </w:tcBorders>
          </w:tcPr>
          <w:p w14:paraId="3F933AEE" w14:textId="77777777" w:rsidR="00AD3E53" w:rsidRPr="00B6173C" w:rsidRDefault="00AD3E53" w:rsidP="00CD4745">
            <w:pPr>
              <w:pStyle w:val="TableText"/>
            </w:pPr>
            <w:r w:rsidRPr="00B6173C">
              <w:t>Summer</w:t>
            </w:r>
          </w:p>
        </w:tc>
        <w:tc>
          <w:tcPr>
            <w:tcW w:w="0" w:type="auto"/>
            <w:tcBorders>
              <w:top w:val="single" w:sz="4" w:space="0" w:color="auto"/>
              <w:left w:val="nil"/>
              <w:bottom w:val="nil"/>
              <w:right w:val="nil"/>
            </w:tcBorders>
          </w:tcPr>
          <w:p w14:paraId="0E48A597" w14:textId="77777777" w:rsidR="00AD3E53" w:rsidRPr="00B6173C" w:rsidRDefault="00AD3E53" w:rsidP="00AD3E53">
            <w:pPr>
              <w:pStyle w:val="TableText"/>
              <w:jc w:val="right"/>
            </w:pPr>
            <w:r w:rsidRPr="00B6173C">
              <w:t>25</w:t>
            </w:r>
          </w:p>
          <w:p w14:paraId="14053F44" w14:textId="77777777" w:rsidR="00AD3E53" w:rsidRPr="00B6173C" w:rsidRDefault="00AD3E53" w:rsidP="00AD3E53">
            <w:pPr>
              <w:pStyle w:val="TableText"/>
              <w:jc w:val="right"/>
            </w:pPr>
            <w:r w:rsidRPr="00B6173C">
              <w:t>75</w:t>
            </w:r>
          </w:p>
        </w:tc>
        <w:tc>
          <w:tcPr>
            <w:tcW w:w="0" w:type="auto"/>
            <w:tcBorders>
              <w:top w:val="single" w:sz="4" w:space="0" w:color="auto"/>
              <w:left w:val="nil"/>
              <w:bottom w:val="nil"/>
              <w:right w:val="nil"/>
            </w:tcBorders>
          </w:tcPr>
          <w:p w14:paraId="2858CA07" w14:textId="77777777" w:rsidR="00AD3E53" w:rsidRPr="00B6173C" w:rsidRDefault="00AD3E53" w:rsidP="00AD3E53">
            <w:pPr>
              <w:pStyle w:val="TableText"/>
              <w:jc w:val="right"/>
            </w:pPr>
            <w:r w:rsidRPr="00B6173C">
              <w:t>19</w:t>
            </w:r>
          </w:p>
          <w:p w14:paraId="714B3C77" w14:textId="77777777" w:rsidR="00AD3E53" w:rsidRPr="00B6173C" w:rsidRDefault="00AD3E53" w:rsidP="00AD3E53">
            <w:pPr>
              <w:pStyle w:val="TableText"/>
              <w:jc w:val="right"/>
            </w:pPr>
            <w:r w:rsidRPr="00B6173C">
              <w:t>28</w:t>
            </w:r>
          </w:p>
        </w:tc>
        <w:tc>
          <w:tcPr>
            <w:tcW w:w="0" w:type="auto"/>
            <w:tcBorders>
              <w:top w:val="single" w:sz="4" w:space="0" w:color="auto"/>
              <w:left w:val="nil"/>
              <w:bottom w:val="nil"/>
              <w:right w:val="nil"/>
            </w:tcBorders>
          </w:tcPr>
          <w:p w14:paraId="6E5B9DD5" w14:textId="77777777" w:rsidR="00AD3E53" w:rsidRPr="00B6173C" w:rsidRDefault="00AD3E53" w:rsidP="00AD3E53">
            <w:pPr>
              <w:pStyle w:val="TableText"/>
              <w:jc w:val="right"/>
            </w:pPr>
            <w:r w:rsidRPr="00B6173C">
              <w:t>1.3</w:t>
            </w:r>
          </w:p>
          <w:p w14:paraId="4BC2F747" w14:textId="77777777" w:rsidR="00AD3E53" w:rsidRPr="00B6173C" w:rsidRDefault="00AD3E53" w:rsidP="00AD3E53">
            <w:pPr>
              <w:pStyle w:val="TableText"/>
              <w:jc w:val="right"/>
            </w:pPr>
            <w:r w:rsidRPr="00B6173C">
              <w:t>2.9</w:t>
            </w:r>
          </w:p>
        </w:tc>
        <w:tc>
          <w:tcPr>
            <w:tcW w:w="0" w:type="auto"/>
            <w:tcBorders>
              <w:top w:val="single" w:sz="4" w:space="0" w:color="auto"/>
              <w:left w:val="nil"/>
              <w:bottom w:val="nil"/>
              <w:right w:val="nil"/>
            </w:tcBorders>
            <w:shd w:val="clear" w:color="auto" w:fill="auto"/>
          </w:tcPr>
          <w:p w14:paraId="11954539" w14:textId="77777777" w:rsidR="00AD3E53" w:rsidRPr="00B6173C" w:rsidRDefault="00AD3E53" w:rsidP="00AD3E53">
            <w:pPr>
              <w:pStyle w:val="TableText"/>
              <w:jc w:val="right"/>
            </w:pPr>
            <w:r w:rsidRPr="00B6173C">
              <w:t>0.001</w:t>
            </w:r>
          </w:p>
          <w:p w14:paraId="268D5ACC" w14:textId="77777777" w:rsidR="00AD3E53" w:rsidRPr="00B6173C" w:rsidRDefault="00AD3E53" w:rsidP="00AD3E53">
            <w:pPr>
              <w:pStyle w:val="TableText"/>
              <w:jc w:val="right"/>
            </w:pPr>
            <w:r w:rsidRPr="00B6173C">
              <w:t>0.004</w:t>
            </w:r>
          </w:p>
        </w:tc>
        <w:tc>
          <w:tcPr>
            <w:tcW w:w="0" w:type="auto"/>
            <w:tcBorders>
              <w:top w:val="single" w:sz="4" w:space="0" w:color="auto"/>
              <w:left w:val="nil"/>
              <w:bottom w:val="nil"/>
              <w:right w:val="nil"/>
            </w:tcBorders>
            <w:shd w:val="clear" w:color="auto" w:fill="auto"/>
          </w:tcPr>
          <w:p w14:paraId="17E11BB4" w14:textId="77777777" w:rsidR="00AD3E53" w:rsidRPr="00B6173C" w:rsidRDefault="00AD3E53" w:rsidP="00AD3E53">
            <w:pPr>
              <w:pStyle w:val="TableText"/>
              <w:jc w:val="right"/>
              <w:rPr>
                <w:b/>
                <w:bCs/>
              </w:rPr>
            </w:pPr>
            <w:r w:rsidRPr="00B6173C">
              <w:rPr>
                <w:b/>
                <w:bCs/>
              </w:rPr>
              <w:t>77</w:t>
            </w:r>
          </w:p>
          <w:p w14:paraId="31F088D5" w14:textId="77777777" w:rsidR="00AD3E53" w:rsidRPr="00B6173C" w:rsidRDefault="00AD3E53" w:rsidP="00AD3E53">
            <w:pPr>
              <w:pStyle w:val="TableText"/>
              <w:jc w:val="right"/>
            </w:pPr>
            <w:r w:rsidRPr="00B6173C">
              <w:t>96</w:t>
            </w:r>
          </w:p>
        </w:tc>
      </w:tr>
      <w:tr w:rsidR="00986E71" w:rsidRPr="00B6173C" w14:paraId="6B314A2A" w14:textId="77777777" w:rsidTr="00986E71">
        <w:trPr>
          <w:cantSplit/>
        </w:trPr>
        <w:tc>
          <w:tcPr>
            <w:tcW w:w="0" w:type="auto"/>
            <w:gridSpan w:val="10"/>
            <w:tcBorders>
              <w:top w:val="single" w:sz="4" w:space="0" w:color="auto"/>
              <w:left w:val="nil"/>
              <w:bottom w:val="nil"/>
              <w:right w:val="nil"/>
            </w:tcBorders>
            <w:shd w:val="clear" w:color="auto" w:fill="auto"/>
          </w:tcPr>
          <w:p w14:paraId="5D504343" w14:textId="2FB8706B" w:rsidR="00986E71" w:rsidRPr="00B6173C" w:rsidRDefault="00986E71" w:rsidP="00AD3E53">
            <w:pPr>
              <w:pStyle w:val="TableSubHead"/>
            </w:pPr>
            <w:r w:rsidRPr="00B6173C">
              <w:t xml:space="preserve">Pasture </w:t>
            </w:r>
            <w:r w:rsidR="00AD3E53">
              <w:t>and</w:t>
            </w:r>
            <w:r w:rsidRPr="00B6173C">
              <w:t xml:space="preserve"> pasture seed crops</w:t>
            </w:r>
          </w:p>
        </w:tc>
      </w:tr>
      <w:tr w:rsidR="00AD3E53" w:rsidRPr="00B6173C" w14:paraId="2B447829" w14:textId="77777777" w:rsidTr="00AD3E53">
        <w:trPr>
          <w:cantSplit/>
        </w:trPr>
        <w:tc>
          <w:tcPr>
            <w:tcW w:w="0" w:type="auto"/>
            <w:vMerge w:val="restart"/>
            <w:tcBorders>
              <w:top w:val="single" w:sz="4" w:space="0" w:color="auto"/>
              <w:left w:val="nil"/>
              <w:right w:val="nil"/>
            </w:tcBorders>
          </w:tcPr>
          <w:p w14:paraId="5CF70B84" w14:textId="77777777" w:rsidR="00AD3E53" w:rsidRPr="00B6173C" w:rsidRDefault="00AD3E53" w:rsidP="00CD4745">
            <w:pPr>
              <w:pStyle w:val="TableText"/>
            </w:pPr>
            <w:r w:rsidRPr="00B6173C">
              <w:t>Victoria</w:t>
            </w:r>
          </w:p>
        </w:tc>
        <w:tc>
          <w:tcPr>
            <w:tcW w:w="0" w:type="auto"/>
            <w:vMerge w:val="restart"/>
            <w:tcBorders>
              <w:top w:val="single" w:sz="4" w:space="0" w:color="auto"/>
              <w:left w:val="nil"/>
              <w:right w:val="nil"/>
            </w:tcBorders>
          </w:tcPr>
          <w:p w14:paraId="0C81B447" w14:textId="77777777" w:rsidR="00AD3E53" w:rsidRPr="00B6173C" w:rsidRDefault="00AD3E53" w:rsidP="00AD3E53">
            <w:pPr>
              <w:pStyle w:val="TableText"/>
              <w:jc w:val="right"/>
            </w:pPr>
            <w:r w:rsidRPr="00B6173C">
              <w:t>1.7</w:t>
            </w:r>
          </w:p>
        </w:tc>
        <w:tc>
          <w:tcPr>
            <w:tcW w:w="0" w:type="auto"/>
            <w:vMerge w:val="restart"/>
            <w:tcBorders>
              <w:top w:val="single" w:sz="4" w:space="0" w:color="auto"/>
              <w:left w:val="nil"/>
              <w:right w:val="nil"/>
            </w:tcBorders>
          </w:tcPr>
          <w:p w14:paraId="66EDBBCB" w14:textId="77777777" w:rsidR="00AD3E53" w:rsidRPr="00B6173C" w:rsidRDefault="00AD3E53" w:rsidP="00AD3E53">
            <w:pPr>
              <w:pStyle w:val="TableText"/>
              <w:jc w:val="right"/>
            </w:pPr>
            <w:r w:rsidRPr="00B6173C">
              <w:t>0.63</w:t>
            </w:r>
          </w:p>
        </w:tc>
        <w:tc>
          <w:tcPr>
            <w:tcW w:w="0" w:type="auto"/>
            <w:vMerge w:val="restart"/>
            <w:tcBorders>
              <w:top w:val="single" w:sz="4" w:space="0" w:color="auto"/>
              <w:left w:val="nil"/>
              <w:right w:val="nil"/>
            </w:tcBorders>
          </w:tcPr>
          <w:p w14:paraId="494A36D5" w14:textId="77777777" w:rsidR="00AD3E53" w:rsidRPr="00B6173C" w:rsidRDefault="00AD3E53" w:rsidP="00AD3E53">
            <w:pPr>
              <w:pStyle w:val="TableText"/>
              <w:jc w:val="right"/>
            </w:pPr>
            <w:r w:rsidRPr="00B6173C">
              <w:t>450</w:t>
            </w:r>
          </w:p>
        </w:tc>
        <w:tc>
          <w:tcPr>
            <w:tcW w:w="0" w:type="auto"/>
            <w:tcBorders>
              <w:top w:val="single" w:sz="4" w:space="0" w:color="auto"/>
              <w:left w:val="nil"/>
              <w:bottom w:val="single" w:sz="4" w:space="0" w:color="auto"/>
              <w:right w:val="nil"/>
            </w:tcBorders>
          </w:tcPr>
          <w:p w14:paraId="3F266C49" w14:textId="77777777" w:rsidR="00AD3E53" w:rsidRPr="00B6173C" w:rsidRDefault="00AD3E53" w:rsidP="00CD4745">
            <w:pPr>
              <w:pStyle w:val="TableText"/>
            </w:pPr>
            <w:r w:rsidRPr="00B6173C">
              <w:t>Autumn</w:t>
            </w:r>
          </w:p>
        </w:tc>
        <w:tc>
          <w:tcPr>
            <w:tcW w:w="0" w:type="auto"/>
            <w:tcBorders>
              <w:top w:val="single" w:sz="4" w:space="0" w:color="auto"/>
              <w:left w:val="nil"/>
              <w:bottom w:val="single" w:sz="4" w:space="0" w:color="auto"/>
              <w:right w:val="nil"/>
            </w:tcBorders>
          </w:tcPr>
          <w:p w14:paraId="4014FD5E" w14:textId="77777777" w:rsidR="00AD3E53" w:rsidRPr="00B6173C" w:rsidRDefault="00AD3E53" w:rsidP="00AD3E53">
            <w:pPr>
              <w:pStyle w:val="TableText"/>
              <w:jc w:val="right"/>
            </w:pPr>
            <w:r w:rsidRPr="00B6173C">
              <w:t>25</w:t>
            </w:r>
          </w:p>
          <w:p w14:paraId="0048D89E"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05AAD43C" w14:textId="77777777" w:rsidR="00AD3E53" w:rsidRPr="00B6173C" w:rsidRDefault="00AD3E53" w:rsidP="00AD3E53">
            <w:pPr>
              <w:pStyle w:val="TableText"/>
              <w:jc w:val="right"/>
            </w:pPr>
            <w:r w:rsidRPr="00B6173C">
              <w:t>18</w:t>
            </w:r>
          </w:p>
          <w:p w14:paraId="059CA312" w14:textId="77777777" w:rsidR="00AD3E53" w:rsidRPr="00B6173C" w:rsidRDefault="00AD3E53" w:rsidP="00AD3E53">
            <w:pPr>
              <w:pStyle w:val="TableText"/>
              <w:jc w:val="right"/>
            </w:pPr>
            <w:r w:rsidRPr="00B6173C">
              <w:t>32</w:t>
            </w:r>
          </w:p>
        </w:tc>
        <w:tc>
          <w:tcPr>
            <w:tcW w:w="0" w:type="auto"/>
            <w:tcBorders>
              <w:top w:val="single" w:sz="4" w:space="0" w:color="auto"/>
              <w:left w:val="nil"/>
              <w:bottom w:val="single" w:sz="4" w:space="0" w:color="auto"/>
              <w:right w:val="nil"/>
            </w:tcBorders>
          </w:tcPr>
          <w:p w14:paraId="65289DE6" w14:textId="77777777" w:rsidR="00AD3E53" w:rsidRPr="00B6173C" w:rsidRDefault="00AD3E53" w:rsidP="00AD3E53">
            <w:pPr>
              <w:pStyle w:val="TableText"/>
              <w:jc w:val="right"/>
            </w:pPr>
            <w:r w:rsidRPr="00B6173C">
              <w:t>1.3</w:t>
            </w:r>
          </w:p>
          <w:p w14:paraId="623E6898" w14:textId="77777777" w:rsidR="00AD3E53" w:rsidRPr="00B6173C" w:rsidRDefault="00AD3E53" w:rsidP="00AD3E53">
            <w:pPr>
              <w:pStyle w:val="TableText"/>
              <w:jc w:val="right"/>
            </w:pPr>
            <w:r w:rsidRPr="00B6173C">
              <w:t>2.9</w:t>
            </w:r>
          </w:p>
        </w:tc>
        <w:tc>
          <w:tcPr>
            <w:tcW w:w="0" w:type="auto"/>
            <w:tcBorders>
              <w:top w:val="single" w:sz="4" w:space="0" w:color="auto"/>
              <w:left w:val="nil"/>
              <w:bottom w:val="single" w:sz="4" w:space="0" w:color="auto"/>
              <w:right w:val="nil"/>
            </w:tcBorders>
            <w:shd w:val="clear" w:color="auto" w:fill="auto"/>
          </w:tcPr>
          <w:p w14:paraId="0F3F8BD4" w14:textId="77777777" w:rsidR="00AD3E53" w:rsidRPr="00B6173C" w:rsidRDefault="00AD3E53" w:rsidP="00AD3E53">
            <w:pPr>
              <w:pStyle w:val="TableText"/>
              <w:jc w:val="right"/>
            </w:pPr>
            <w:r w:rsidRPr="00B6173C">
              <w:t>0.003</w:t>
            </w:r>
          </w:p>
          <w:p w14:paraId="13E3FA1E" w14:textId="77777777" w:rsidR="00AD3E53" w:rsidRPr="00B6173C" w:rsidRDefault="00AD3E53" w:rsidP="00AD3E53">
            <w:pPr>
              <w:pStyle w:val="TableText"/>
              <w:jc w:val="right"/>
            </w:pPr>
            <w:r w:rsidRPr="00B6173C">
              <w:t>0.010</w:t>
            </w:r>
          </w:p>
        </w:tc>
        <w:tc>
          <w:tcPr>
            <w:tcW w:w="0" w:type="auto"/>
            <w:tcBorders>
              <w:top w:val="single" w:sz="4" w:space="0" w:color="auto"/>
              <w:left w:val="nil"/>
              <w:bottom w:val="single" w:sz="4" w:space="0" w:color="auto"/>
              <w:right w:val="nil"/>
            </w:tcBorders>
            <w:shd w:val="clear" w:color="auto" w:fill="auto"/>
          </w:tcPr>
          <w:p w14:paraId="2BFF09EC" w14:textId="77777777" w:rsidR="00AD3E53" w:rsidRPr="00B6173C" w:rsidRDefault="00AD3E53" w:rsidP="00AD3E53">
            <w:pPr>
              <w:pStyle w:val="TableText"/>
              <w:jc w:val="right"/>
              <w:rPr>
                <w:b/>
                <w:bCs/>
              </w:rPr>
            </w:pPr>
            <w:r w:rsidRPr="00B6173C">
              <w:rPr>
                <w:b/>
                <w:bCs/>
              </w:rPr>
              <w:t>73</w:t>
            </w:r>
          </w:p>
          <w:p w14:paraId="722C5EF9" w14:textId="77777777" w:rsidR="00AD3E53" w:rsidRPr="00B6173C" w:rsidRDefault="00AD3E53" w:rsidP="00AD3E53">
            <w:pPr>
              <w:pStyle w:val="TableText"/>
              <w:jc w:val="right"/>
            </w:pPr>
            <w:r w:rsidRPr="00B6173C">
              <w:t>91</w:t>
            </w:r>
          </w:p>
        </w:tc>
      </w:tr>
      <w:tr w:rsidR="00AD3E53" w:rsidRPr="00B6173C" w14:paraId="7B036898" w14:textId="77777777" w:rsidTr="00AD3E53">
        <w:trPr>
          <w:cantSplit/>
        </w:trPr>
        <w:tc>
          <w:tcPr>
            <w:tcW w:w="0" w:type="auto"/>
            <w:vMerge/>
            <w:tcBorders>
              <w:top w:val="single" w:sz="4" w:space="0" w:color="auto"/>
              <w:left w:val="nil"/>
              <w:right w:val="nil"/>
            </w:tcBorders>
          </w:tcPr>
          <w:p w14:paraId="7CC2808D" w14:textId="77777777" w:rsidR="00AD3E53" w:rsidRPr="00B6173C" w:rsidRDefault="00AD3E53" w:rsidP="00CD4745">
            <w:pPr>
              <w:pStyle w:val="TableText"/>
            </w:pPr>
          </w:p>
        </w:tc>
        <w:tc>
          <w:tcPr>
            <w:tcW w:w="0" w:type="auto"/>
            <w:vMerge/>
            <w:tcBorders>
              <w:top w:val="single" w:sz="4" w:space="0" w:color="auto"/>
              <w:left w:val="nil"/>
              <w:right w:val="nil"/>
            </w:tcBorders>
          </w:tcPr>
          <w:p w14:paraId="4CCAA240" w14:textId="77777777" w:rsidR="00AD3E53" w:rsidRPr="00B6173C" w:rsidRDefault="00AD3E53" w:rsidP="00CD4745">
            <w:pPr>
              <w:pStyle w:val="TableText"/>
            </w:pPr>
          </w:p>
        </w:tc>
        <w:tc>
          <w:tcPr>
            <w:tcW w:w="0" w:type="auto"/>
            <w:vMerge/>
            <w:tcBorders>
              <w:top w:val="single" w:sz="4" w:space="0" w:color="auto"/>
              <w:left w:val="nil"/>
              <w:right w:val="nil"/>
            </w:tcBorders>
          </w:tcPr>
          <w:p w14:paraId="14BF4300" w14:textId="77777777" w:rsidR="00AD3E53" w:rsidRPr="00B6173C" w:rsidRDefault="00AD3E53" w:rsidP="00CD4745">
            <w:pPr>
              <w:pStyle w:val="TableText"/>
            </w:pPr>
          </w:p>
        </w:tc>
        <w:tc>
          <w:tcPr>
            <w:tcW w:w="0" w:type="auto"/>
            <w:vMerge/>
            <w:tcBorders>
              <w:top w:val="single" w:sz="4" w:space="0" w:color="auto"/>
              <w:left w:val="nil"/>
              <w:right w:val="nil"/>
            </w:tcBorders>
          </w:tcPr>
          <w:p w14:paraId="087A1100"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4DEAD0BE" w14:textId="77777777" w:rsidR="00AD3E53" w:rsidRPr="00B6173C" w:rsidRDefault="00AD3E53" w:rsidP="00CD4745">
            <w:pPr>
              <w:pStyle w:val="TableText"/>
            </w:pPr>
            <w:r w:rsidRPr="00B6173C">
              <w:t>Winter</w:t>
            </w:r>
          </w:p>
        </w:tc>
        <w:tc>
          <w:tcPr>
            <w:tcW w:w="0" w:type="auto"/>
            <w:tcBorders>
              <w:top w:val="single" w:sz="4" w:space="0" w:color="auto"/>
              <w:left w:val="nil"/>
              <w:bottom w:val="single" w:sz="4" w:space="0" w:color="auto"/>
              <w:right w:val="nil"/>
            </w:tcBorders>
          </w:tcPr>
          <w:p w14:paraId="4456D527" w14:textId="77777777" w:rsidR="00AD3E53" w:rsidRPr="00B6173C" w:rsidRDefault="00AD3E53" w:rsidP="00AD3E53">
            <w:pPr>
              <w:pStyle w:val="TableText"/>
              <w:jc w:val="right"/>
            </w:pPr>
            <w:r w:rsidRPr="00B6173C">
              <w:t>25</w:t>
            </w:r>
          </w:p>
          <w:p w14:paraId="523C019F"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63172366" w14:textId="77777777" w:rsidR="00AD3E53" w:rsidRPr="00B6173C" w:rsidRDefault="00AD3E53" w:rsidP="00AD3E53">
            <w:pPr>
              <w:pStyle w:val="TableText"/>
              <w:jc w:val="right"/>
            </w:pPr>
            <w:r w:rsidRPr="00B6173C">
              <w:t>17</w:t>
            </w:r>
          </w:p>
          <w:p w14:paraId="09B5FCD0" w14:textId="77777777" w:rsidR="00AD3E53" w:rsidRPr="00B6173C" w:rsidRDefault="00AD3E53" w:rsidP="00AD3E53">
            <w:pPr>
              <w:pStyle w:val="TableText"/>
              <w:jc w:val="right"/>
            </w:pPr>
            <w:r w:rsidRPr="00B6173C">
              <w:t>30</w:t>
            </w:r>
          </w:p>
        </w:tc>
        <w:tc>
          <w:tcPr>
            <w:tcW w:w="0" w:type="auto"/>
            <w:tcBorders>
              <w:top w:val="single" w:sz="4" w:space="0" w:color="auto"/>
              <w:left w:val="nil"/>
              <w:bottom w:val="single" w:sz="4" w:space="0" w:color="auto"/>
              <w:right w:val="nil"/>
            </w:tcBorders>
          </w:tcPr>
          <w:p w14:paraId="25B07B99" w14:textId="77777777" w:rsidR="00AD3E53" w:rsidRPr="00B6173C" w:rsidRDefault="00AD3E53" w:rsidP="00AD3E53">
            <w:pPr>
              <w:pStyle w:val="TableText"/>
              <w:jc w:val="right"/>
            </w:pPr>
            <w:r w:rsidRPr="00B6173C">
              <w:t>1.2</w:t>
            </w:r>
          </w:p>
          <w:p w14:paraId="7E8273B8" w14:textId="77777777" w:rsidR="00AD3E53" w:rsidRPr="00B6173C" w:rsidRDefault="00AD3E53" w:rsidP="00AD3E53">
            <w:pPr>
              <w:pStyle w:val="TableText"/>
              <w:jc w:val="right"/>
            </w:pPr>
            <w:r w:rsidRPr="00B6173C">
              <w:t>2.1</w:t>
            </w:r>
          </w:p>
        </w:tc>
        <w:tc>
          <w:tcPr>
            <w:tcW w:w="0" w:type="auto"/>
            <w:tcBorders>
              <w:top w:val="single" w:sz="4" w:space="0" w:color="auto"/>
              <w:left w:val="nil"/>
              <w:bottom w:val="single" w:sz="4" w:space="0" w:color="auto"/>
              <w:right w:val="nil"/>
            </w:tcBorders>
            <w:shd w:val="clear" w:color="auto" w:fill="auto"/>
          </w:tcPr>
          <w:p w14:paraId="6D9E638F" w14:textId="77777777" w:rsidR="00AD3E53" w:rsidRPr="00B6173C" w:rsidRDefault="00AD3E53" w:rsidP="00AD3E53">
            <w:pPr>
              <w:pStyle w:val="TableText"/>
              <w:jc w:val="right"/>
            </w:pPr>
            <w:r w:rsidRPr="00B6173C">
              <w:t>0.003</w:t>
            </w:r>
          </w:p>
          <w:p w14:paraId="705E5FC1" w14:textId="77777777" w:rsidR="00AD3E53" w:rsidRPr="00B6173C" w:rsidRDefault="00AD3E53" w:rsidP="00AD3E53">
            <w:pPr>
              <w:pStyle w:val="TableText"/>
              <w:jc w:val="right"/>
            </w:pPr>
            <w:r w:rsidRPr="00B6173C">
              <w:t>0.009</w:t>
            </w:r>
          </w:p>
        </w:tc>
        <w:tc>
          <w:tcPr>
            <w:tcW w:w="0" w:type="auto"/>
            <w:tcBorders>
              <w:top w:val="single" w:sz="4" w:space="0" w:color="auto"/>
              <w:left w:val="nil"/>
              <w:bottom w:val="single" w:sz="4" w:space="0" w:color="auto"/>
              <w:right w:val="nil"/>
            </w:tcBorders>
            <w:shd w:val="clear" w:color="auto" w:fill="auto"/>
          </w:tcPr>
          <w:p w14:paraId="6F8C6439" w14:textId="77777777" w:rsidR="00AD3E53" w:rsidRPr="00B6173C" w:rsidRDefault="00AD3E53" w:rsidP="00AD3E53">
            <w:pPr>
              <w:pStyle w:val="TableText"/>
              <w:jc w:val="right"/>
              <w:rPr>
                <w:b/>
                <w:bCs/>
              </w:rPr>
            </w:pPr>
            <w:r w:rsidRPr="00B6173C">
              <w:rPr>
                <w:b/>
                <w:bCs/>
              </w:rPr>
              <w:t>89</w:t>
            </w:r>
          </w:p>
          <w:p w14:paraId="77EDDB4F" w14:textId="77777777" w:rsidR="00AD3E53" w:rsidRPr="00B6173C" w:rsidRDefault="00AD3E53" w:rsidP="00AD3E53">
            <w:pPr>
              <w:pStyle w:val="TableText"/>
              <w:jc w:val="right"/>
            </w:pPr>
            <w:r w:rsidRPr="00B6173C">
              <w:t>98</w:t>
            </w:r>
          </w:p>
        </w:tc>
      </w:tr>
      <w:tr w:rsidR="00AD3E53" w:rsidRPr="00B6173C" w14:paraId="12CB0103" w14:textId="77777777" w:rsidTr="00AD3E53">
        <w:trPr>
          <w:cantSplit/>
        </w:trPr>
        <w:tc>
          <w:tcPr>
            <w:tcW w:w="0" w:type="auto"/>
            <w:vMerge/>
            <w:tcBorders>
              <w:left w:val="nil"/>
              <w:right w:val="nil"/>
            </w:tcBorders>
          </w:tcPr>
          <w:p w14:paraId="4CD09C02" w14:textId="77777777" w:rsidR="00AD3E53" w:rsidRPr="00B6173C" w:rsidRDefault="00AD3E53" w:rsidP="00CD4745">
            <w:pPr>
              <w:pStyle w:val="TableText"/>
            </w:pPr>
          </w:p>
        </w:tc>
        <w:tc>
          <w:tcPr>
            <w:tcW w:w="0" w:type="auto"/>
            <w:vMerge/>
            <w:tcBorders>
              <w:left w:val="nil"/>
              <w:right w:val="nil"/>
            </w:tcBorders>
          </w:tcPr>
          <w:p w14:paraId="79FDDE40" w14:textId="77777777" w:rsidR="00AD3E53" w:rsidRPr="00B6173C" w:rsidRDefault="00AD3E53" w:rsidP="00CD4745">
            <w:pPr>
              <w:pStyle w:val="TableText"/>
            </w:pPr>
          </w:p>
        </w:tc>
        <w:tc>
          <w:tcPr>
            <w:tcW w:w="0" w:type="auto"/>
            <w:vMerge/>
            <w:tcBorders>
              <w:left w:val="nil"/>
              <w:right w:val="nil"/>
            </w:tcBorders>
          </w:tcPr>
          <w:p w14:paraId="1B44422D" w14:textId="77777777" w:rsidR="00AD3E53" w:rsidRPr="00B6173C" w:rsidRDefault="00AD3E53" w:rsidP="00CD4745">
            <w:pPr>
              <w:pStyle w:val="TableText"/>
            </w:pPr>
          </w:p>
        </w:tc>
        <w:tc>
          <w:tcPr>
            <w:tcW w:w="0" w:type="auto"/>
            <w:vMerge/>
            <w:tcBorders>
              <w:left w:val="nil"/>
              <w:right w:val="nil"/>
            </w:tcBorders>
          </w:tcPr>
          <w:p w14:paraId="24AB74D1"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60AD3FCE" w14:textId="77777777" w:rsidR="00AD3E53" w:rsidRPr="00B6173C" w:rsidRDefault="00AD3E53" w:rsidP="00CD4745">
            <w:pPr>
              <w:pStyle w:val="TableText"/>
            </w:pPr>
            <w:r w:rsidRPr="00B6173C">
              <w:t>Spring</w:t>
            </w:r>
          </w:p>
        </w:tc>
        <w:tc>
          <w:tcPr>
            <w:tcW w:w="0" w:type="auto"/>
            <w:tcBorders>
              <w:top w:val="single" w:sz="4" w:space="0" w:color="auto"/>
              <w:left w:val="nil"/>
              <w:bottom w:val="single" w:sz="4" w:space="0" w:color="auto"/>
              <w:right w:val="nil"/>
            </w:tcBorders>
          </w:tcPr>
          <w:p w14:paraId="71759F6B" w14:textId="77777777" w:rsidR="00AD3E53" w:rsidRPr="00B6173C" w:rsidRDefault="00AD3E53" w:rsidP="00AD3E53">
            <w:pPr>
              <w:pStyle w:val="TableText"/>
              <w:jc w:val="right"/>
            </w:pPr>
            <w:r w:rsidRPr="00B6173C">
              <w:t>25</w:t>
            </w:r>
          </w:p>
          <w:p w14:paraId="4871C70E"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4FEE2F3D" w14:textId="77777777" w:rsidR="00AD3E53" w:rsidRPr="00B6173C" w:rsidRDefault="00AD3E53" w:rsidP="00AD3E53">
            <w:pPr>
              <w:pStyle w:val="TableText"/>
              <w:jc w:val="right"/>
            </w:pPr>
            <w:r w:rsidRPr="00B6173C">
              <w:t>17</w:t>
            </w:r>
          </w:p>
          <w:p w14:paraId="7F97181D" w14:textId="77777777" w:rsidR="00AD3E53" w:rsidRPr="00B6173C" w:rsidRDefault="00AD3E53" w:rsidP="00AD3E53">
            <w:pPr>
              <w:pStyle w:val="TableText"/>
              <w:jc w:val="right"/>
            </w:pPr>
            <w:r w:rsidRPr="00B6173C">
              <w:t>28</w:t>
            </w:r>
          </w:p>
        </w:tc>
        <w:tc>
          <w:tcPr>
            <w:tcW w:w="0" w:type="auto"/>
            <w:tcBorders>
              <w:top w:val="single" w:sz="4" w:space="0" w:color="auto"/>
              <w:left w:val="nil"/>
              <w:bottom w:val="single" w:sz="4" w:space="0" w:color="auto"/>
              <w:right w:val="nil"/>
            </w:tcBorders>
          </w:tcPr>
          <w:p w14:paraId="62851262" w14:textId="77777777" w:rsidR="00AD3E53" w:rsidRPr="00B6173C" w:rsidRDefault="00AD3E53" w:rsidP="00AD3E53">
            <w:pPr>
              <w:pStyle w:val="TableText"/>
              <w:jc w:val="right"/>
            </w:pPr>
            <w:r w:rsidRPr="00B6173C">
              <w:t>1.3</w:t>
            </w:r>
          </w:p>
          <w:p w14:paraId="261F3190" w14:textId="77777777" w:rsidR="00AD3E53" w:rsidRPr="00B6173C" w:rsidRDefault="00AD3E53" w:rsidP="00AD3E53">
            <w:pPr>
              <w:pStyle w:val="TableText"/>
              <w:jc w:val="right"/>
            </w:pPr>
            <w:r w:rsidRPr="00B6173C">
              <w:t>2.6</w:t>
            </w:r>
          </w:p>
        </w:tc>
        <w:tc>
          <w:tcPr>
            <w:tcW w:w="0" w:type="auto"/>
            <w:tcBorders>
              <w:top w:val="single" w:sz="4" w:space="0" w:color="auto"/>
              <w:left w:val="nil"/>
              <w:bottom w:val="single" w:sz="4" w:space="0" w:color="auto"/>
              <w:right w:val="nil"/>
            </w:tcBorders>
            <w:shd w:val="clear" w:color="auto" w:fill="auto"/>
          </w:tcPr>
          <w:p w14:paraId="15BD33BD" w14:textId="77777777" w:rsidR="00AD3E53" w:rsidRPr="00B6173C" w:rsidRDefault="00AD3E53" w:rsidP="00AD3E53">
            <w:pPr>
              <w:pStyle w:val="TableText"/>
              <w:jc w:val="right"/>
            </w:pPr>
            <w:r w:rsidRPr="00B6173C">
              <w:t>0.003</w:t>
            </w:r>
          </w:p>
          <w:p w14:paraId="167685A5" w14:textId="77777777" w:rsidR="00AD3E53" w:rsidRPr="00B6173C" w:rsidRDefault="00AD3E53" w:rsidP="00AD3E53">
            <w:pPr>
              <w:pStyle w:val="TableText"/>
              <w:jc w:val="right"/>
            </w:pPr>
            <w:r w:rsidRPr="00B6173C">
              <w:t>0.008</w:t>
            </w:r>
          </w:p>
        </w:tc>
        <w:tc>
          <w:tcPr>
            <w:tcW w:w="0" w:type="auto"/>
            <w:tcBorders>
              <w:top w:val="single" w:sz="4" w:space="0" w:color="auto"/>
              <w:left w:val="nil"/>
              <w:bottom w:val="single" w:sz="4" w:space="0" w:color="auto"/>
              <w:right w:val="nil"/>
            </w:tcBorders>
            <w:shd w:val="clear" w:color="auto" w:fill="auto"/>
          </w:tcPr>
          <w:p w14:paraId="5BF1D651" w14:textId="77777777" w:rsidR="00AD3E53" w:rsidRPr="00B6173C" w:rsidRDefault="00AD3E53" w:rsidP="00AD3E53">
            <w:pPr>
              <w:pStyle w:val="TableText"/>
              <w:jc w:val="right"/>
              <w:rPr>
                <w:b/>
                <w:bCs/>
              </w:rPr>
            </w:pPr>
            <w:r w:rsidRPr="00B6173C">
              <w:rPr>
                <w:b/>
                <w:bCs/>
              </w:rPr>
              <w:t>82</w:t>
            </w:r>
          </w:p>
          <w:p w14:paraId="67B7D749" w14:textId="77777777" w:rsidR="00AD3E53" w:rsidRPr="00B6173C" w:rsidRDefault="00AD3E53" w:rsidP="00AD3E53">
            <w:pPr>
              <w:pStyle w:val="TableText"/>
              <w:jc w:val="right"/>
            </w:pPr>
            <w:r w:rsidRPr="00B6173C">
              <w:t>94</w:t>
            </w:r>
          </w:p>
        </w:tc>
      </w:tr>
      <w:tr w:rsidR="00AD3E53" w:rsidRPr="00B6173C" w14:paraId="15F40CD1" w14:textId="77777777" w:rsidTr="00AD3E53">
        <w:trPr>
          <w:cantSplit/>
        </w:trPr>
        <w:tc>
          <w:tcPr>
            <w:tcW w:w="0" w:type="auto"/>
            <w:vMerge/>
            <w:tcBorders>
              <w:left w:val="nil"/>
              <w:bottom w:val="nil"/>
              <w:right w:val="nil"/>
            </w:tcBorders>
          </w:tcPr>
          <w:p w14:paraId="10F27C60" w14:textId="77777777" w:rsidR="00AD3E53" w:rsidRPr="00B6173C" w:rsidRDefault="00AD3E53" w:rsidP="00CD4745">
            <w:pPr>
              <w:pStyle w:val="TableText"/>
            </w:pPr>
          </w:p>
        </w:tc>
        <w:tc>
          <w:tcPr>
            <w:tcW w:w="0" w:type="auto"/>
            <w:vMerge/>
            <w:tcBorders>
              <w:left w:val="nil"/>
              <w:bottom w:val="nil"/>
              <w:right w:val="nil"/>
            </w:tcBorders>
          </w:tcPr>
          <w:p w14:paraId="419A2FC3" w14:textId="77777777" w:rsidR="00AD3E53" w:rsidRPr="00B6173C" w:rsidRDefault="00AD3E53" w:rsidP="00CD4745">
            <w:pPr>
              <w:pStyle w:val="TableText"/>
            </w:pPr>
          </w:p>
        </w:tc>
        <w:tc>
          <w:tcPr>
            <w:tcW w:w="0" w:type="auto"/>
            <w:vMerge/>
            <w:tcBorders>
              <w:left w:val="nil"/>
              <w:bottom w:val="nil"/>
              <w:right w:val="nil"/>
            </w:tcBorders>
          </w:tcPr>
          <w:p w14:paraId="53273138" w14:textId="77777777" w:rsidR="00AD3E53" w:rsidRPr="00B6173C" w:rsidRDefault="00AD3E53" w:rsidP="00CD4745">
            <w:pPr>
              <w:pStyle w:val="TableText"/>
            </w:pPr>
          </w:p>
        </w:tc>
        <w:tc>
          <w:tcPr>
            <w:tcW w:w="0" w:type="auto"/>
            <w:vMerge/>
            <w:tcBorders>
              <w:left w:val="nil"/>
              <w:bottom w:val="nil"/>
              <w:right w:val="nil"/>
            </w:tcBorders>
          </w:tcPr>
          <w:p w14:paraId="219801F8"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5F904BA7" w14:textId="77777777" w:rsidR="00AD3E53" w:rsidRPr="00B6173C" w:rsidRDefault="00AD3E53" w:rsidP="00CD4745">
            <w:pPr>
              <w:pStyle w:val="TableText"/>
            </w:pPr>
            <w:r w:rsidRPr="00B6173C">
              <w:t>Summer</w:t>
            </w:r>
          </w:p>
        </w:tc>
        <w:tc>
          <w:tcPr>
            <w:tcW w:w="0" w:type="auto"/>
            <w:tcBorders>
              <w:top w:val="single" w:sz="4" w:space="0" w:color="auto"/>
              <w:left w:val="nil"/>
              <w:bottom w:val="single" w:sz="4" w:space="0" w:color="auto"/>
              <w:right w:val="nil"/>
            </w:tcBorders>
          </w:tcPr>
          <w:p w14:paraId="3DB3273A" w14:textId="77777777" w:rsidR="00AD3E53" w:rsidRPr="00B6173C" w:rsidRDefault="00AD3E53" w:rsidP="00AD3E53">
            <w:pPr>
              <w:pStyle w:val="TableText"/>
              <w:jc w:val="right"/>
            </w:pPr>
            <w:r w:rsidRPr="00B6173C">
              <w:t>25</w:t>
            </w:r>
          </w:p>
          <w:p w14:paraId="1CF4A295"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700DDEAE" w14:textId="77777777" w:rsidR="00AD3E53" w:rsidRPr="00B6173C" w:rsidRDefault="00AD3E53" w:rsidP="00AD3E53">
            <w:pPr>
              <w:pStyle w:val="TableText"/>
              <w:jc w:val="right"/>
            </w:pPr>
            <w:r w:rsidRPr="00B6173C">
              <w:t>20</w:t>
            </w:r>
          </w:p>
          <w:p w14:paraId="5F24AE06" w14:textId="77777777" w:rsidR="00AD3E53" w:rsidRPr="00B6173C" w:rsidRDefault="00AD3E53" w:rsidP="00AD3E53">
            <w:pPr>
              <w:pStyle w:val="TableText"/>
              <w:jc w:val="right"/>
            </w:pPr>
            <w:r w:rsidRPr="00B6173C">
              <w:t>34</w:t>
            </w:r>
          </w:p>
        </w:tc>
        <w:tc>
          <w:tcPr>
            <w:tcW w:w="0" w:type="auto"/>
            <w:tcBorders>
              <w:top w:val="single" w:sz="4" w:space="0" w:color="auto"/>
              <w:left w:val="nil"/>
              <w:bottom w:val="single" w:sz="4" w:space="0" w:color="auto"/>
              <w:right w:val="nil"/>
            </w:tcBorders>
          </w:tcPr>
          <w:p w14:paraId="1D34FCEA" w14:textId="77777777" w:rsidR="00AD3E53" w:rsidRPr="00B6173C" w:rsidRDefault="00AD3E53" w:rsidP="00AD3E53">
            <w:pPr>
              <w:pStyle w:val="TableText"/>
              <w:jc w:val="right"/>
            </w:pPr>
            <w:r w:rsidRPr="00B6173C">
              <w:t>1.4</w:t>
            </w:r>
          </w:p>
          <w:p w14:paraId="14D76398" w14:textId="77777777" w:rsidR="00AD3E53" w:rsidRPr="00B6173C" w:rsidRDefault="00AD3E53" w:rsidP="00AD3E53">
            <w:pPr>
              <w:pStyle w:val="TableText"/>
              <w:jc w:val="right"/>
            </w:pPr>
            <w:r w:rsidRPr="00B6173C">
              <w:t>3.4</w:t>
            </w:r>
          </w:p>
        </w:tc>
        <w:tc>
          <w:tcPr>
            <w:tcW w:w="0" w:type="auto"/>
            <w:tcBorders>
              <w:top w:val="single" w:sz="4" w:space="0" w:color="auto"/>
              <w:left w:val="nil"/>
              <w:bottom w:val="single" w:sz="4" w:space="0" w:color="auto"/>
              <w:right w:val="nil"/>
            </w:tcBorders>
            <w:shd w:val="clear" w:color="auto" w:fill="auto"/>
          </w:tcPr>
          <w:p w14:paraId="261475BE" w14:textId="77777777" w:rsidR="00AD3E53" w:rsidRPr="00B6173C" w:rsidRDefault="00AD3E53" w:rsidP="00AD3E53">
            <w:pPr>
              <w:pStyle w:val="TableText"/>
              <w:jc w:val="right"/>
            </w:pPr>
            <w:r w:rsidRPr="00B6173C">
              <w:t>0.004</w:t>
            </w:r>
          </w:p>
          <w:p w14:paraId="79F5C459" w14:textId="77777777" w:rsidR="00AD3E53" w:rsidRPr="00B6173C" w:rsidRDefault="00AD3E53" w:rsidP="00AD3E53">
            <w:pPr>
              <w:pStyle w:val="TableText"/>
              <w:jc w:val="right"/>
            </w:pPr>
            <w:r w:rsidRPr="00B6173C">
              <w:t>0.010</w:t>
            </w:r>
          </w:p>
        </w:tc>
        <w:tc>
          <w:tcPr>
            <w:tcW w:w="0" w:type="auto"/>
            <w:tcBorders>
              <w:top w:val="single" w:sz="4" w:space="0" w:color="auto"/>
              <w:left w:val="nil"/>
              <w:bottom w:val="single" w:sz="4" w:space="0" w:color="auto"/>
              <w:right w:val="nil"/>
            </w:tcBorders>
            <w:shd w:val="clear" w:color="auto" w:fill="auto"/>
          </w:tcPr>
          <w:p w14:paraId="647A91BA" w14:textId="77777777" w:rsidR="00AD3E53" w:rsidRPr="00B6173C" w:rsidRDefault="00AD3E53" w:rsidP="00AD3E53">
            <w:pPr>
              <w:pStyle w:val="TableText"/>
              <w:jc w:val="right"/>
              <w:rPr>
                <w:b/>
                <w:bCs/>
              </w:rPr>
            </w:pPr>
            <w:r w:rsidRPr="00B6173C">
              <w:rPr>
                <w:b/>
                <w:bCs/>
              </w:rPr>
              <w:t>58</w:t>
            </w:r>
          </w:p>
          <w:p w14:paraId="4D356F1A" w14:textId="77777777" w:rsidR="00AD3E53" w:rsidRPr="00B6173C" w:rsidRDefault="00AD3E53" w:rsidP="00AD3E53">
            <w:pPr>
              <w:pStyle w:val="TableText"/>
              <w:jc w:val="right"/>
            </w:pPr>
            <w:r w:rsidRPr="00B6173C">
              <w:rPr>
                <w:b/>
                <w:bCs/>
              </w:rPr>
              <w:t>85</w:t>
            </w:r>
          </w:p>
        </w:tc>
      </w:tr>
      <w:tr w:rsidR="00AD3E53" w:rsidRPr="00B6173C" w14:paraId="4FED02FB" w14:textId="77777777" w:rsidTr="00AD3E53">
        <w:trPr>
          <w:cantSplit/>
        </w:trPr>
        <w:tc>
          <w:tcPr>
            <w:tcW w:w="0" w:type="auto"/>
            <w:vMerge w:val="restart"/>
            <w:tcBorders>
              <w:top w:val="single" w:sz="4" w:space="0" w:color="auto"/>
              <w:left w:val="nil"/>
              <w:right w:val="nil"/>
            </w:tcBorders>
          </w:tcPr>
          <w:p w14:paraId="4E9C75A2" w14:textId="77777777" w:rsidR="00AD3E53" w:rsidRPr="00B6173C" w:rsidRDefault="00AD3E53" w:rsidP="00CD4745">
            <w:pPr>
              <w:pStyle w:val="TableText"/>
            </w:pPr>
            <w:r w:rsidRPr="00B6173C">
              <w:t>South Australia</w:t>
            </w:r>
          </w:p>
        </w:tc>
        <w:tc>
          <w:tcPr>
            <w:tcW w:w="0" w:type="auto"/>
            <w:vMerge w:val="restart"/>
            <w:tcBorders>
              <w:top w:val="single" w:sz="4" w:space="0" w:color="auto"/>
              <w:left w:val="nil"/>
              <w:right w:val="nil"/>
            </w:tcBorders>
          </w:tcPr>
          <w:p w14:paraId="63599B2C" w14:textId="77777777" w:rsidR="00AD3E53" w:rsidRPr="00B6173C" w:rsidRDefault="00AD3E53" w:rsidP="00AD3E53">
            <w:pPr>
              <w:pStyle w:val="TableText"/>
              <w:jc w:val="right"/>
            </w:pPr>
            <w:r w:rsidRPr="00B6173C">
              <w:t>1.3</w:t>
            </w:r>
          </w:p>
        </w:tc>
        <w:tc>
          <w:tcPr>
            <w:tcW w:w="0" w:type="auto"/>
            <w:vMerge w:val="restart"/>
            <w:tcBorders>
              <w:top w:val="single" w:sz="4" w:space="0" w:color="auto"/>
              <w:left w:val="nil"/>
              <w:right w:val="nil"/>
            </w:tcBorders>
          </w:tcPr>
          <w:p w14:paraId="7FA2C038" w14:textId="77777777" w:rsidR="00AD3E53" w:rsidRPr="00B6173C" w:rsidRDefault="00AD3E53" w:rsidP="00AD3E53">
            <w:pPr>
              <w:pStyle w:val="TableText"/>
              <w:jc w:val="right"/>
            </w:pPr>
            <w:r w:rsidRPr="00B6173C">
              <w:t>0.63</w:t>
            </w:r>
          </w:p>
        </w:tc>
        <w:tc>
          <w:tcPr>
            <w:tcW w:w="0" w:type="auto"/>
            <w:vMerge w:val="restart"/>
            <w:tcBorders>
              <w:top w:val="single" w:sz="4" w:space="0" w:color="auto"/>
              <w:left w:val="nil"/>
              <w:right w:val="nil"/>
            </w:tcBorders>
          </w:tcPr>
          <w:p w14:paraId="21B5315C" w14:textId="77777777" w:rsidR="00AD3E53" w:rsidRPr="00B6173C" w:rsidRDefault="00AD3E53" w:rsidP="00AD3E53">
            <w:pPr>
              <w:pStyle w:val="TableText"/>
              <w:jc w:val="right"/>
            </w:pPr>
            <w:r w:rsidRPr="00B6173C">
              <w:t>450</w:t>
            </w:r>
          </w:p>
        </w:tc>
        <w:tc>
          <w:tcPr>
            <w:tcW w:w="0" w:type="auto"/>
            <w:tcBorders>
              <w:top w:val="single" w:sz="4" w:space="0" w:color="auto"/>
              <w:left w:val="nil"/>
              <w:bottom w:val="single" w:sz="4" w:space="0" w:color="auto"/>
              <w:right w:val="nil"/>
            </w:tcBorders>
          </w:tcPr>
          <w:p w14:paraId="3F336A91" w14:textId="77777777" w:rsidR="00AD3E53" w:rsidRPr="00B6173C" w:rsidRDefault="00AD3E53" w:rsidP="00CD4745">
            <w:pPr>
              <w:pStyle w:val="TableText"/>
            </w:pPr>
            <w:r w:rsidRPr="00B6173C">
              <w:t>Autumn</w:t>
            </w:r>
          </w:p>
        </w:tc>
        <w:tc>
          <w:tcPr>
            <w:tcW w:w="0" w:type="auto"/>
            <w:tcBorders>
              <w:top w:val="single" w:sz="4" w:space="0" w:color="auto"/>
              <w:left w:val="nil"/>
              <w:bottom w:val="single" w:sz="4" w:space="0" w:color="auto"/>
              <w:right w:val="nil"/>
            </w:tcBorders>
          </w:tcPr>
          <w:p w14:paraId="328C15D7" w14:textId="77777777" w:rsidR="00AD3E53" w:rsidRPr="00B6173C" w:rsidRDefault="00AD3E53" w:rsidP="00AD3E53">
            <w:pPr>
              <w:pStyle w:val="TableText"/>
              <w:jc w:val="right"/>
            </w:pPr>
            <w:r w:rsidRPr="00B6173C">
              <w:t>25</w:t>
            </w:r>
          </w:p>
          <w:p w14:paraId="432EB8CA"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7273F57F" w14:textId="77777777" w:rsidR="00AD3E53" w:rsidRPr="00B6173C" w:rsidRDefault="00AD3E53" w:rsidP="00AD3E53">
            <w:pPr>
              <w:pStyle w:val="TableText"/>
              <w:jc w:val="right"/>
            </w:pPr>
            <w:r w:rsidRPr="00B6173C">
              <w:t>19</w:t>
            </w:r>
          </w:p>
          <w:p w14:paraId="659DFA5A" w14:textId="77777777" w:rsidR="00AD3E53" w:rsidRPr="00B6173C" w:rsidRDefault="00AD3E53" w:rsidP="00AD3E53">
            <w:pPr>
              <w:pStyle w:val="TableText"/>
              <w:jc w:val="right"/>
            </w:pPr>
            <w:r w:rsidRPr="00B6173C">
              <w:t>31</w:t>
            </w:r>
          </w:p>
        </w:tc>
        <w:tc>
          <w:tcPr>
            <w:tcW w:w="0" w:type="auto"/>
            <w:tcBorders>
              <w:top w:val="single" w:sz="4" w:space="0" w:color="auto"/>
              <w:left w:val="nil"/>
              <w:bottom w:val="single" w:sz="4" w:space="0" w:color="auto"/>
              <w:right w:val="nil"/>
            </w:tcBorders>
          </w:tcPr>
          <w:p w14:paraId="789A3A37" w14:textId="77777777" w:rsidR="00AD3E53" w:rsidRPr="00B6173C" w:rsidRDefault="00AD3E53" w:rsidP="00AD3E53">
            <w:pPr>
              <w:pStyle w:val="TableText"/>
              <w:jc w:val="right"/>
            </w:pPr>
            <w:r w:rsidRPr="00B6173C">
              <w:t>1.4</w:t>
            </w:r>
          </w:p>
          <w:p w14:paraId="4FB842EB" w14:textId="77777777" w:rsidR="00AD3E53" w:rsidRPr="00B6173C" w:rsidRDefault="00AD3E53" w:rsidP="00AD3E53">
            <w:pPr>
              <w:pStyle w:val="TableText"/>
              <w:jc w:val="right"/>
            </w:pPr>
            <w:r w:rsidRPr="00B6173C">
              <w:t>3.0</w:t>
            </w:r>
          </w:p>
        </w:tc>
        <w:tc>
          <w:tcPr>
            <w:tcW w:w="0" w:type="auto"/>
            <w:tcBorders>
              <w:top w:val="single" w:sz="4" w:space="0" w:color="auto"/>
              <w:left w:val="nil"/>
              <w:bottom w:val="single" w:sz="4" w:space="0" w:color="auto"/>
              <w:right w:val="nil"/>
            </w:tcBorders>
            <w:shd w:val="clear" w:color="auto" w:fill="auto"/>
          </w:tcPr>
          <w:p w14:paraId="6AEC23C9" w14:textId="77777777" w:rsidR="00AD3E53" w:rsidRPr="00B6173C" w:rsidRDefault="00AD3E53" w:rsidP="00AD3E53">
            <w:pPr>
              <w:pStyle w:val="TableText"/>
              <w:jc w:val="right"/>
            </w:pPr>
            <w:r w:rsidRPr="00B6173C">
              <w:t>0.002</w:t>
            </w:r>
          </w:p>
          <w:p w14:paraId="0025BDE0" w14:textId="77777777" w:rsidR="00AD3E53" w:rsidRPr="00B6173C" w:rsidRDefault="00AD3E53" w:rsidP="00AD3E53">
            <w:pPr>
              <w:pStyle w:val="TableText"/>
              <w:jc w:val="right"/>
            </w:pPr>
            <w:r w:rsidRPr="00B6173C">
              <w:t>0.006</w:t>
            </w:r>
          </w:p>
        </w:tc>
        <w:tc>
          <w:tcPr>
            <w:tcW w:w="0" w:type="auto"/>
            <w:tcBorders>
              <w:top w:val="single" w:sz="4" w:space="0" w:color="auto"/>
              <w:left w:val="nil"/>
              <w:bottom w:val="single" w:sz="4" w:space="0" w:color="auto"/>
              <w:right w:val="nil"/>
            </w:tcBorders>
            <w:shd w:val="clear" w:color="auto" w:fill="auto"/>
          </w:tcPr>
          <w:p w14:paraId="42F1E48F" w14:textId="77777777" w:rsidR="00AD3E53" w:rsidRPr="00B6173C" w:rsidRDefault="00AD3E53" w:rsidP="00AD3E53">
            <w:pPr>
              <w:pStyle w:val="TableText"/>
              <w:jc w:val="right"/>
              <w:rPr>
                <w:b/>
                <w:bCs/>
              </w:rPr>
            </w:pPr>
            <w:r w:rsidRPr="00B6173C">
              <w:rPr>
                <w:b/>
                <w:bCs/>
              </w:rPr>
              <w:t>79</w:t>
            </w:r>
          </w:p>
          <w:p w14:paraId="54DA25E7" w14:textId="77777777" w:rsidR="00AD3E53" w:rsidRPr="00B6173C" w:rsidRDefault="00AD3E53" w:rsidP="00AD3E53">
            <w:pPr>
              <w:pStyle w:val="TableText"/>
              <w:jc w:val="right"/>
            </w:pPr>
            <w:r w:rsidRPr="00B6173C">
              <w:t>94</w:t>
            </w:r>
          </w:p>
        </w:tc>
      </w:tr>
      <w:tr w:rsidR="00AD3E53" w:rsidRPr="00B6173C" w14:paraId="26360901" w14:textId="77777777" w:rsidTr="00AD3E53">
        <w:trPr>
          <w:cantSplit/>
        </w:trPr>
        <w:tc>
          <w:tcPr>
            <w:tcW w:w="0" w:type="auto"/>
            <w:vMerge/>
            <w:tcBorders>
              <w:left w:val="nil"/>
              <w:right w:val="nil"/>
            </w:tcBorders>
          </w:tcPr>
          <w:p w14:paraId="52983EE2" w14:textId="77777777" w:rsidR="00AD3E53" w:rsidRPr="00B6173C" w:rsidRDefault="00AD3E53" w:rsidP="00CD4745">
            <w:pPr>
              <w:pStyle w:val="TableText"/>
            </w:pPr>
          </w:p>
        </w:tc>
        <w:tc>
          <w:tcPr>
            <w:tcW w:w="0" w:type="auto"/>
            <w:vMerge/>
            <w:tcBorders>
              <w:left w:val="nil"/>
              <w:right w:val="nil"/>
            </w:tcBorders>
          </w:tcPr>
          <w:p w14:paraId="35B14CED" w14:textId="77777777" w:rsidR="00AD3E53" w:rsidRPr="00B6173C" w:rsidRDefault="00AD3E53" w:rsidP="00CD4745">
            <w:pPr>
              <w:pStyle w:val="TableText"/>
            </w:pPr>
          </w:p>
        </w:tc>
        <w:tc>
          <w:tcPr>
            <w:tcW w:w="0" w:type="auto"/>
            <w:vMerge/>
            <w:tcBorders>
              <w:left w:val="nil"/>
              <w:right w:val="nil"/>
            </w:tcBorders>
          </w:tcPr>
          <w:p w14:paraId="6DE0FE5B" w14:textId="77777777" w:rsidR="00AD3E53" w:rsidRPr="00B6173C" w:rsidRDefault="00AD3E53" w:rsidP="00CD4745">
            <w:pPr>
              <w:pStyle w:val="TableText"/>
            </w:pPr>
          </w:p>
        </w:tc>
        <w:tc>
          <w:tcPr>
            <w:tcW w:w="0" w:type="auto"/>
            <w:vMerge/>
            <w:tcBorders>
              <w:left w:val="nil"/>
              <w:right w:val="nil"/>
            </w:tcBorders>
          </w:tcPr>
          <w:p w14:paraId="6B8AD63A"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484961EF" w14:textId="77777777" w:rsidR="00AD3E53" w:rsidRPr="00B6173C" w:rsidRDefault="00AD3E53" w:rsidP="00CD4745">
            <w:pPr>
              <w:pStyle w:val="TableText"/>
            </w:pPr>
            <w:r w:rsidRPr="00B6173C">
              <w:t>Winter</w:t>
            </w:r>
          </w:p>
        </w:tc>
        <w:tc>
          <w:tcPr>
            <w:tcW w:w="0" w:type="auto"/>
            <w:tcBorders>
              <w:top w:val="single" w:sz="4" w:space="0" w:color="auto"/>
              <w:left w:val="nil"/>
              <w:bottom w:val="single" w:sz="4" w:space="0" w:color="auto"/>
              <w:right w:val="nil"/>
            </w:tcBorders>
          </w:tcPr>
          <w:p w14:paraId="423EF932" w14:textId="77777777" w:rsidR="00AD3E53" w:rsidRPr="00B6173C" w:rsidRDefault="00AD3E53" w:rsidP="00AD3E53">
            <w:pPr>
              <w:pStyle w:val="TableText"/>
              <w:jc w:val="right"/>
            </w:pPr>
            <w:r w:rsidRPr="00B6173C">
              <w:t>25</w:t>
            </w:r>
          </w:p>
          <w:p w14:paraId="04EAD82C"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4073BDC4" w14:textId="77777777" w:rsidR="00AD3E53" w:rsidRPr="00B6173C" w:rsidRDefault="00AD3E53" w:rsidP="00AD3E53">
            <w:pPr>
              <w:pStyle w:val="TableText"/>
              <w:jc w:val="right"/>
            </w:pPr>
            <w:r w:rsidRPr="00B6173C">
              <w:t>18</w:t>
            </w:r>
          </w:p>
          <w:p w14:paraId="3343E15E" w14:textId="77777777" w:rsidR="00AD3E53" w:rsidRPr="00B6173C" w:rsidRDefault="00AD3E53" w:rsidP="00AD3E53">
            <w:pPr>
              <w:pStyle w:val="TableText"/>
              <w:jc w:val="right"/>
            </w:pPr>
            <w:r w:rsidRPr="00B6173C">
              <w:t>26</w:t>
            </w:r>
          </w:p>
        </w:tc>
        <w:tc>
          <w:tcPr>
            <w:tcW w:w="0" w:type="auto"/>
            <w:tcBorders>
              <w:top w:val="single" w:sz="4" w:space="0" w:color="auto"/>
              <w:left w:val="nil"/>
              <w:bottom w:val="single" w:sz="4" w:space="0" w:color="auto"/>
              <w:right w:val="nil"/>
            </w:tcBorders>
          </w:tcPr>
          <w:p w14:paraId="4E29B2D5" w14:textId="77777777" w:rsidR="00AD3E53" w:rsidRPr="00B6173C" w:rsidRDefault="00AD3E53" w:rsidP="00AD3E53">
            <w:pPr>
              <w:pStyle w:val="TableText"/>
              <w:jc w:val="right"/>
            </w:pPr>
            <w:r w:rsidRPr="00B6173C">
              <w:t>1.3</w:t>
            </w:r>
          </w:p>
          <w:p w14:paraId="30BE6D7F" w14:textId="77777777" w:rsidR="00AD3E53" w:rsidRPr="00B6173C" w:rsidRDefault="00AD3E53" w:rsidP="00AD3E53">
            <w:pPr>
              <w:pStyle w:val="TableText"/>
              <w:jc w:val="right"/>
            </w:pPr>
            <w:r w:rsidRPr="00B6173C">
              <w:t>2.7</w:t>
            </w:r>
          </w:p>
        </w:tc>
        <w:tc>
          <w:tcPr>
            <w:tcW w:w="0" w:type="auto"/>
            <w:tcBorders>
              <w:top w:val="single" w:sz="4" w:space="0" w:color="auto"/>
              <w:left w:val="nil"/>
              <w:bottom w:val="single" w:sz="4" w:space="0" w:color="auto"/>
              <w:right w:val="nil"/>
            </w:tcBorders>
            <w:shd w:val="clear" w:color="auto" w:fill="auto"/>
          </w:tcPr>
          <w:p w14:paraId="147B6BFE" w14:textId="77777777" w:rsidR="00AD3E53" w:rsidRPr="00B6173C" w:rsidRDefault="00AD3E53" w:rsidP="00AD3E53">
            <w:pPr>
              <w:pStyle w:val="TableText"/>
              <w:jc w:val="right"/>
            </w:pPr>
            <w:r w:rsidRPr="00B6173C">
              <w:t>0.002</w:t>
            </w:r>
          </w:p>
          <w:p w14:paraId="5DEAB45B" w14:textId="77777777" w:rsidR="00AD3E53" w:rsidRPr="00B6173C" w:rsidRDefault="00AD3E53" w:rsidP="00AD3E53">
            <w:pPr>
              <w:pStyle w:val="TableText"/>
              <w:jc w:val="right"/>
            </w:pPr>
            <w:r w:rsidRPr="00B6173C">
              <w:t>0.005</w:t>
            </w:r>
          </w:p>
        </w:tc>
        <w:tc>
          <w:tcPr>
            <w:tcW w:w="0" w:type="auto"/>
            <w:tcBorders>
              <w:top w:val="single" w:sz="4" w:space="0" w:color="auto"/>
              <w:left w:val="nil"/>
              <w:bottom w:val="single" w:sz="4" w:space="0" w:color="auto"/>
              <w:right w:val="nil"/>
            </w:tcBorders>
            <w:shd w:val="clear" w:color="auto" w:fill="auto"/>
          </w:tcPr>
          <w:p w14:paraId="1015F309" w14:textId="77777777" w:rsidR="00AD3E53" w:rsidRPr="00B6173C" w:rsidRDefault="00AD3E53" w:rsidP="00AD3E53">
            <w:pPr>
              <w:pStyle w:val="TableText"/>
              <w:jc w:val="right"/>
            </w:pPr>
            <w:r w:rsidRPr="00B6173C">
              <w:t>92</w:t>
            </w:r>
          </w:p>
          <w:p w14:paraId="351949EE" w14:textId="77777777" w:rsidR="00AD3E53" w:rsidRPr="00B6173C" w:rsidRDefault="00AD3E53" w:rsidP="00AD3E53">
            <w:pPr>
              <w:pStyle w:val="TableText"/>
              <w:jc w:val="right"/>
            </w:pPr>
            <w:r w:rsidRPr="00B6173C">
              <w:t>99</w:t>
            </w:r>
          </w:p>
        </w:tc>
      </w:tr>
      <w:tr w:rsidR="00AD3E53" w:rsidRPr="00B6173C" w14:paraId="553FA696" w14:textId="77777777" w:rsidTr="00AD3E53">
        <w:trPr>
          <w:cantSplit/>
        </w:trPr>
        <w:tc>
          <w:tcPr>
            <w:tcW w:w="0" w:type="auto"/>
            <w:vMerge/>
            <w:tcBorders>
              <w:left w:val="nil"/>
              <w:right w:val="nil"/>
            </w:tcBorders>
          </w:tcPr>
          <w:p w14:paraId="0204212A" w14:textId="77777777" w:rsidR="00AD3E53" w:rsidRPr="00B6173C" w:rsidRDefault="00AD3E53" w:rsidP="00CD4745">
            <w:pPr>
              <w:pStyle w:val="TableText"/>
            </w:pPr>
          </w:p>
        </w:tc>
        <w:tc>
          <w:tcPr>
            <w:tcW w:w="0" w:type="auto"/>
            <w:vMerge/>
            <w:tcBorders>
              <w:left w:val="nil"/>
              <w:right w:val="nil"/>
            </w:tcBorders>
          </w:tcPr>
          <w:p w14:paraId="73790BC4" w14:textId="77777777" w:rsidR="00AD3E53" w:rsidRPr="00B6173C" w:rsidRDefault="00AD3E53" w:rsidP="00CD4745">
            <w:pPr>
              <w:pStyle w:val="TableText"/>
            </w:pPr>
          </w:p>
        </w:tc>
        <w:tc>
          <w:tcPr>
            <w:tcW w:w="0" w:type="auto"/>
            <w:vMerge/>
            <w:tcBorders>
              <w:left w:val="nil"/>
              <w:right w:val="nil"/>
            </w:tcBorders>
          </w:tcPr>
          <w:p w14:paraId="05C5514D" w14:textId="77777777" w:rsidR="00AD3E53" w:rsidRPr="00B6173C" w:rsidRDefault="00AD3E53" w:rsidP="00CD4745">
            <w:pPr>
              <w:pStyle w:val="TableText"/>
            </w:pPr>
          </w:p>
        </w:tc>
        <w:tc>
          <w:tcPr>
            <w:tcW w:w="0" w:type="auto"/>
            <w:vMerge/>
            <w:tcBorders>
              <w:left w:val="nil"/>
              <w:right w:val="nil"/>
            </w:tcBorders>
          </w:tcPr>
          <w:p w14:paraId="7DCC9B29"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2D6969D5" w14:textId="77777777" w:rsidR="00AD3E53" w:rsidRPr="00B6173C" w:rsidRDefault="00AD3E53" w:rsidP="00CD4745">
            <w:pPr>
              <w:pStyle w:val="TableText"/>
            </w:pPr>
            <w:r w:rsidRPr="00B6173C">
              <w:t>Spring</w:t>
            </w:r>
          </w:p>
        </w:tc>
        <w:tc>
          <w:tcPr>
            <w:tcW w:w="0" w:type="auto"/>
            <w:tcBorders>
              <w:top w:val="single" w:sz="4" w:space="0" w:color="auto"/>
              <w:left w:val="nil"/>
              <w:bottom w:val="single" w:sz="4" w:space="0" w:color="auto"/>
              <w:right w:val="nil"/>
            </w:tcBorders>
          </w:tcPr>
          <w:p w14:paraId="400DE69F" w14:textId="77777777" w:rsidR="00AD3E53" w:rsidRPr="00B6173C" w:rsidRDefault="00AD3E53" w:rsidP="00AD3E53">
            <w:pPr>
              <w:pStyle w:val="TableText"/>
              <w:jc w:val="right"/>
            </w:pPr>
            <w:r w:rsidRPr="00B6173C">
              <w:t>25</w:t>
            </w:r>
          </w:p>
          <w:p w14:paraId="70553E38"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1140F018" w14:textId="77777777" w:rsidR="00AD3E53" w:rsidRPr="00B6173C" w:rsidRDefault="00AD3E53" w:rsidP="00AD3E53">
            <w:pPr>
              <w:pStyle w:val="TableText"/>
              <w:jc w:val="right"/>
            </w:pPr>
            <w:r w:rsidRPr="00B6173C">
              <w:t>19</w:t>
            </w:r>
          </w:p>
          <w:p w14:paraId="0347850A" w14:textId="77777777" w:rsidR="00AD3E53" w:rsidRPr="00B6173C" w:rsidRDefault="00AD3E53" w:rsidP="00AD3E53">
            <w:pPr>
              <w:pStyle w:val="TableText"/>
              <w:jc w:val="right"/>
            </w:pPr>
            <w:r w:rsidRPr="00B6173C">
              <w:t>28</w:t>
            </w:r>
          </w:p>
        </w:tc>
        <w:tc>
          <w:tcPr>
            <w:tcW w:w="0" w:type="auto"/>
            <w:tcBorders>
              <w:top w:val="single" w:sz="4" w:space="0" w:color="auto"/>
              <w:left w:val="nil"/>
              <w:bottom w:val="single" w:sz="4" w:space="0" w:color="auto"/>
              <w:right w:val="nil"/>
            </w:tcBorders>
          </w:tcPr>
          <w:p w14:paraId="69C78C93" w14:textId="77777777" w:rsidR="00AD3E53" w:rsidRPr="00B6173C" w:rsidRDefault="00AD3E53" w:rsidP="00AD3E53">
            <w:pPr>
              <w:pStyle w:val="TableText"/>
              <w:jc w:val="right"/>
            </w:pPr>
            <w:r w:rsidRPr="00B6173C">
              <w:t>1.3</w:t>
            </w:r>
          </w:p>
          <w:p w14:paraId="2768C93C" w14:textId="77777777" w:rsidR="00AD3E53" w:rsidRPr="00B6173C" w:rsidRDefault="00AD3E53" w:rsidP="00AD3E53">
            <w:pPr>
              <w:pStyle w:val="TableText"/>
              <w:jc w:val="right"/>
            </w:pPr>
            <w:r w:rsidRPr="00B6173C">
              <w:t>2.7</w:t>
            </w:r>
          </w:p>
        </w:tc>
        <w:tc>
          <w:tcPr>
            <w:tcW w:w="0" w:type="auto"/>
            <w:tcBorders>
              <w:top w:val="single" w:sz="4" w:space="0" w:color="auto"/>
              <w:left w:val="nil"/>
              <w:bottom w:val="single" w:sz="4" w:space="0" w:color="auto"/>
              <w:right w:val="nil"/>
            </w:tcBorders>
            <w:shd w:val="clear" w:color="auto" w:fill="auto"/>
          </w:tcPr>
          <w:p w14:paraId="79FCC781" w14:textId="77777777" w:rsidR="00AD3E53" w:rsidRPr="00B6173C" w:rsidRDefault="00AD3E53" w:rsidP="00AD3E53">
            <w:pPr>
              <w:pStyle w:val="TableText"/>
              <w:jc w:val="right"/>
            </w:pPr>
            <w:r w:rsidRPr="00B6173C">
              <w:t>0.002</w:t>
            </w:r>
          </w:p>
          <w:p w14:paraId="717E8F5B" w14:textId="77777777" w:rsidR="00AD3E53" w:rsidRPr="00B6173C" w:rsidRDefault="00AD3E53" w:rsidP="00AD3E53">
            <w:pPr>
              <w:pStyle w:val="TableText"/>
              <w:jc w:val="right"/>
            </w:pPr>
            <w:r w:rsidRPr="00B6173C">
              <w:t>0.005</w:t>
            </w:r>
          </w:p>
        </w:tc>
        <w:tc>
          <w:tcPr>
            <w:tcW w:w="0" w:type="auto"/>
            <w:tcBorders>
              <w:top w:val="single" w:sz="4" w:space="0" w:color="auto"/>
              <w:left w:val="nil"/>
              <w:bottom w:val="single" w:sz="4" w:space="0" w:color="auto"/>
              <w:right w:val="nil"/>
            </w:tcBorders>
            <w:shd w:val="clear" w:color="auto" w:fill="auto"/>
          </w:tcPr>
          <w:p w14:paraId="1F4E7AB1" w14:textId="77777777" w:rsidR="00AD3E53" w:rsidRPr="00B6173C" w:rsidRDefault="00AD3E53" w:rsidP="00AD3E53">
            <w:pPr>
              <w:pStyle w:val="TableText"/>
              <w:jc w:val="right"/>
              <w:rPr>
                <w:b/>
                <w:bCs/>
              </w:rPr>
            </w:pPr>
            <w:r w:rsidRPr="00B6173C">
              <w:rPr>
                <w:b/>
                <w:bCs/>
              </w:rPr>
              <w:t>84</w:t>
            </w:r>
          </w:p>
          <w:p w14:paraId="20C589AE" w14:textId="77777777" w:rsidR="00AD3E53" w:rsidRPr="00B6173C" w:rsidRDefault="00AD3E53" w:rsidP="00AD3E53">
            <w:pPr>
              <w:pStyle w:val="TableText"/>
              <w:jc w:val="right"/>
            </w:pPr>
            <w:r w:rsidRPr="00B6173C">
              <w:t>96</w:t>
            </w:r>
          </w:p>
        </w:tc>
      </w:tr>
      <w:tr w:rsidR="00AD3E53" w:rsidRPr="00B6173C" w14:paraId="74EE9629" w14:textId="77777777" w:rsidTr="00AD3E53">
        <w:trPr>
          <w:cantSplit/>
        </w:trPr>
        <w:tc>
          <w:tcPr>
            <w:tcW w:w="0" w:type="auto"/>
            <w:vMerge/>
            <w:tcBorders>
              <w:left w:val="nil"/>
              <w:bottom w:val="nil"/>
              <w:right w:val="nil"/>
            </w:tcBorders>
          </w:tcPr>
          <w:p w14:paraId="05E6A22F" w14:textId="77777777" w:rsidR="00AD3E53" w:rsidRPr="00B6173C" w:rsidRDefault="00AD3E53" w:rsidP="00CD4745">
            <w:pPr>
              <w:pStyle w:val="TableText"/>
            </w:pPr>
          </w:p>
        </w:tc>
        <w:tc>
          <w:tcPr>
            <w:tcW w:w="0" w:type="auto"/>
            <w:vMerge/>
            <w:tcBorders>
              <w:left w:val="nil"/>
              <w:bottom w:val="nil"/>
              <w:right w:val="nil"/>
            </w:tcBorders>
          </w:tcPr>
          <w:p w14:paraId="7BE8A8CE" w14:textId="77777777" w:rsidR="00AD3E53" w:rsidRPr="00B6173C" w:rsidRDefault="00AD3E53" w:rsidP="00CD4745">
            <w:pPr>
              <w:pStyle w:val="TableText"/>
            </w:pPr>
          </w:p>
        </w:tc>
        <w:tc>
          <w:tcPr>
            <w:tcW w:w="0" w:type="auto"/>
            <w:vMerge/>
            <w:tcBorders>
              <w:left w:val="nil"/>
              <w:bottom w:val="nil"/>
              <w:right w:val="nil"/>
            </w:tcBorders>
          </w:tcPr>
          <w:p w14:paraId="27A0EED5" w14:textId="77777777" w:rsidR="00AD3E53" w:rsidRPr="00B6173C" w:rsidRDefault="00AD3E53" w:rsidP="00CD4745">
            <w:pPr>
              <w:pStyle w:val="TableText"/>
            </w:pPr>
          </w:p>
        </w:tc>
        <w:tc>
          <w:tcPr>
            <w:tcW w:w="0" w:type="auto"/>
            <w:vMerge/>
            <w:tcBorders>
              <w:left w:val="nil"/>
              <w:bottom w:val="nil"/>
              <w:right w:val="nil"/>
            </w:tcBorders>
          </w:tcPr>
          <w:p w14:paraId="63F72EEE"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1CD03A3A" w14:textId="77777777" w:rsidR="00AD3E53" w:rsidRPr="00B6173C" w:rsidRDefault="00AD3E53" w:rsidP="00CD4745">
            <w:pPr>
              <w:pStyle w:val="TableText"/>
            </w:pPr>
            <w:r w:rsidRPr="00B6173C">
              <w:t>Summer</w:t>
            </w:r>
          </w:p>
        </w:tc>
        <w:tc>
          <w:tcPr>
            <w:tcW w:w="0" w:type="auto"/>
            <w:tcBorders>
              <w:top w:val="single" w:sz="4" w:space="0" w:color="auto"/>
              <w:left w:val="nil"/>
              <w:bottom w:val="single" w:sz="4" w:space="0" w:color="auto"/>
              <w:right w:val="nil"/>
            </w:tcBorders>
          </w:tcPr>
          <w:p w14:paraId="7B568DC5" w14:textId="77777777" w:rsidR="00AD3E53" w:rsidRPr="00B6173C" w:rsidRDefault="00AD3E53" w:rsidP="00AD3E53">
            <w:pPr>
              <w:pStyle w:val="TableText"/>
              <w:jc w:val="right"/>
            </w:pPr>
            <w:r w:rsidRPr="00B6173C">
              <w:t>25</w:t>
            </w:r>
          </w:p>
          <w:p w14:paraId="4289C271"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39F536E7" w14:textId="77777777" w:rsidR="00AD3E53" w:rsidRPr="00B6173C" w:rsidRDefault="00AD3E53" w:rsidP="00AD3E53">
            <w:pPr>
              <w:pStyle w:val="TableText"/>
              <w:jc w:val="right"/>
            </w:pPr>
            <w:r w:rsidRPr="00B6173C">
              <w:t>19</w:t>
            </w:r>
          </w:p>
          <w:p w14:paraId="0F480B32" w14:textId="77777777" w:rsidR="00AD3E53" w:rsidRPr="00B6173C" w:rsidRDefault="00AD3E53" w:rsidP="00AD3E53">
            <w:pPr>
              <w:pStyle w:val="TableText"/>
              <w:jc w:val="right"/>
            </w:pPr>
            <w:r w:rsidRPr="00B6173C">
              <w:t>34</w:t>
            </w:r>
          </w:p>
        </w:tc>
        <w:tc>
          <w:tcPr>
            <w:tcW w:w="0" w:type="auto"/>
            <w:tcBorders>
              <w:top w:val="single" w:sz="4" w:space="0" w:color="auto"/>
              <w:left w:val="nil"/>
              <w:bottom w:val="single" w:sz="4" w:space="0" w:color="auto"/>
              <w:right w:val="nil"/>
            </w:tcBorders>
          </w:tcPr>
          <w:p w14:paraId="59E23762" w14:textId="77777777" w:rsidR="00AD3E53" w:rsidRPr="00B6173C" w:rsidRDefault="00AD3E53" w:rsidP="00AD3E53">
            <w:pPr>
              <w:pStyle w:val="TableText"/>
              <w:jc w:val="right"/>
            </w:pPr>
            <w:r w:rsidRPr="00B6173C">
              <w:t>1.3</w:t>
            </w:r>
          </w:p>
          <w:p w14:paraId="5673899C" w14:textId="77777777" w:rsidR="00AD3E53" w:rsidRPr="00B6173C" w:rsidRDefault="00AD3E53" w:rsidP="00AD3E53">
            <w:pPr>
              <w:pStyle w:val="TableText"/>
              <w:jc w:val="right"/>
            </w:pPr>
            <w:r w:rsidRPr="00B6173C">
              <w:t>3.0</w:t>
            </w:r>
          </w:p>
        </w:tc>
        <w:tc>
          <w:tcPr>
            <w:tcW w:w="0" w:type="auto"/>
            <w:tcBorders>
              <w:top w:val="single" w:sz="4" w:space="0" w:color="auto"/>
              <w:left w:val="nil"/>
              <w:bottom w:val="single" w:sz="4" w:space="0" w:color="auto"/>
              <w:right w:val="nil"/>
            </w:tcBorders>
            <w:shd w:val="clear" w:color="auto" w:fill="auto"/>
          </w:tcPr>
          <w:p w14:paraId="29730BCD" w14:textId="77777777" w:rsidR="00AD3E53" w:rsidRPr="00B6173C" w:rsidRDefault="00AD3E53" w:rsidP="00AD3E53">
            <w:pPr>
              <w:pStyle w:val="TableText"/>
              <w:jc w:val="right"/>
            </w:pPr>
            <w:r w:rsidRPr="00B6173C">
              <w:t>0.002</w:t>
            </w:r>
          </w:p>
          <w:p w14:paraId="3D98810D" w14:textId="77777777" w:rsidR="00AD3E53" w:rsidRPr="00B6173C" w:rsidRDefault="00AD3E53" w:rsidP="00AD3E53">
            <w:pPr>
              <w:pStyle w:val="TableText"/>
              <w:jc w:val="right"/>
            </w:pPr>
            <w:r w:rsidRPr="00B6173C">
              <w:t>0.007</w:t>
            </w:r>
          </w:p>
        </w:tc>
        <w:tc>
          <w:tcPr>
            <w:tcW w:w="0" w:type="auto"/>
            <w:tcBorders>
              <w:top w:val="single" w:sz="4" w:space="0" w:color="auto"/>
              <w:left w:val="nil"/>
              <w:bottom w:val="single" w:sz="4" w:space="0" w:color="auto"/>
              <w:right w:val="nil"/>
            </w:tcBorders>
            <w:shd w:val="clear" w:color="auto" w:fill="auto"/>
          </w:tcPr>
          <w:p w14:paraId="1E9BB7CD" w14:textId="77777777" w:rsidR="00AD3E53" w:rsidRPr="00B6173C" w:rsidRDefault="00AD3E53" w:rsidP="00AD3E53">
            <w:pPr>
              <w:pStyle w:val="TableText"/>
              <w:jc w:val="right"/>
              <w:rPr>
                <w:b/>
                <w:bCs/>
              </w:rPr>
            </w:pPr>
            <w:r w:rsidRPr="00B6173C">
              <w:rPr>
                <w:b/>
                <w:bCs/>
              </w:rPr>
              <w:t>63</w:t>
            </w:r>
          </w:p>
          <w:p w14:paraId="56E6F269" w14:textId="77777777" w:rsidR="00AD3E53" w:rsidRPr="00B6173C" w:rsidRDefault="00AD3E53" w:rsidP="00AD3E53">
            <w:pPr>
              <w:pStyle w:val="TableText"/>
              <w:jc w:val="right"/>
            </w:pPr>
            <w:r w:rsidRPr="00B6173C">
              <w:rPr>
                <w:b/>
                <w:bCs/>
              </w:rPr>
              <w:t>89</w:t>
            </w:r>
          </w:p>
        </w:tc>
      </w:tr>
      <w:tr w:rsidR="00AD3E53" w:rsidRPr="00B6173C" w14:paraId="7B57DEA0" w14:textId="77777777" w:rsidTr="00AD3E53">
        <w:trPr>
          <w:cantSplit/>
        </w:trPr>
        <w:tc>
          <w:tcPr>
            <w:tcW w:w="0" w:type="auto"/>
            <w:vMerge w:val="restart"/>
            <w:tcBorders>
              <w:top w:val="single" w:sz="4" w:space="0" w:color="auto"/>
              <w:left w:val="nil"/>
              <w:right w:val="nil"/>
            </w:tcBorders>
          </w:tcPr>
          <w:p w14:paraId="000391F1" w14:textId="77777777" w:rsidR="00AD3E53" w:rsidRPr="00B6173C" w:rsidRDefault="00AD3E53" w:rsidP="00CD4745">
            <w:pPr>
              <w:pStyle w:val="TableText"/>
            </w:pPr>
            <w:r w:rsidRPr="00B6173C">
              <w:t>Western Australia</w:t>
            </w:r>
          </w:p>
        </w:tc>
        <w:tc>
          <w:tcPr>
            <w:tcW w:w="0" w:type="auto"/>
            <w:vMerge w:val="restart"/>
            <w:tcBorders>
              <w:top w:val="single" w:sz="4" w:space="0" w:color="auto"/>
              <w:left w:val="nil"/>
              <w:right w:val="nil"/>
            </w:tcBorders>
          </w:tcPr>
          <w:p w14:paraId="24028585" w14:textId="77777777" w:rsidR="00AD3E53" w:rsidRPr="00B6173C" w:rsidRDefault="00AD3E53" w:rsidP="00AD3E53">
            <w:pPr>
              <w:pStyle w:val="TableText"/>
              <w:jc w:val="right"/>
            </w:pPr>
            <w:r w:rsidRPr="00B6173C">
              <w:t>1.4</w:t>
            </w:r>
          </w:p>
        </w:tc>
        <w:tc>
          <w:tcPr>
            <w:tcW w:w="0" w:type="auto"/>
            <w:vMerge w:val="restart"/>
            <w:tcBorders>
              <w:top w:val="single" w:sz="4" w:space="0" w:color="auto"/>
              <w:left w:val="nil"/>
              <w:right w:val="nil"/>
            </w:tcBorders>
          </w:tcPr>
          <w:p w14:paraId="0FC91749" w14:textId="77777777" w:rsidR="00AD3E53" w:rsidRPr="00B6173C" w:rsidRDefault="00AD3E53" w:rsidP="00AD3E53">
            <w:pPr>
              <w:pStyle w:val="TableText"/>
              <w:jc w:val="right"/>
            </w:pPr>
            <w:r w:rsidRPr="00B6173C">
              <w:t>0.35</w:t>
            </w:r>
          </w:p>
        </w:tc>
        <w:tc>
          <w:tcPr>
            <w:tcW w:w="0" w:type="auto"/>
            <w:vMerge w:val="restart"/>
            <w:tcBorders>
              <w:top w:val="single" w:sz="4" w:space="0" w:color="auto"/>
              <w:left w:val="nil"/>
              <w:right w:val="nil"/>
            </w:tcBorders>
          </w:tcPr>
          <w:p w14:paraId="308F1643" w14:textId="77777777" w:rsidR="00AD3E53" w:rsidRPr="00B6173C" w:rsidRDefault="00AD3E53" w:rsidP="00AD3E53">
            <w:pPr>
              <w:pStyle w:val="TableText"/>
              <w:jc w:val="right"/>
            </w:pPr>
            <w:r w:rsidRPr="00B6173C">
              <w:t>250</w:t>
            </w:r>
          </w:p>
        </w:tc>
        <w:tc>
          <w:tcPr>
            <w:tcW w:w="0" w:type="auto"/>
            <w:tcBorders>
              <w:top w:val="single" w:sz="4" w:space="0" w:color="auto"/>
              <w:left w:val="nil"/>
              <w:bottom w:val="single" w:sz="4" w:space="0" w:color="auto"/>
              <w:right w:val="nil"/>
            </w:tcBorders>
          </w:tcPr>
          <w:p w14:paraId="7C55D626" w14:textId="77777777" w:rsidR="00AD3E53" w:rsidRPr="00B6173C" w:rsidRDefault="00AD3E53" w:rsidP="00CD4745">
            <w:pPr>
              <w:pStyle w:val="TableText"/>
            </w:pPr>
            <w:r w:rsidRPr="00B6173C">
              <w:t>Autumn</w:t>
            </w:r>
          </w:p>
        </w:tc>
        <w:tc>
          <w:tcPr>
            <w:tcW w:w="0" w:type="auto"/>
            <w:tcBorders>
              <w:top w:val="single" w:sz="4" w:space="0" w:color="auto"/>
              <w:left w:val="nil"/>
              <w:bottom w:val="single" w:sz="4" w:space="0" w:color="auto"/>
              <w:right w:val="nil"/>
            </w:tcBorders>
          </w:tcPr>
          <w:p w14:paraId="04057525" w14:textId="77777777" w:rsidR="00AD3E53" w:rsidRPr="00B6173C" w:rsidRDefault="00AD3E53" w:rsidP="00AD3E53">
            <w:pPr>
              <w:pStyle w:val="TableText"/>
              <w:jc w:val="right"/>
            </w:pPr>
            <w:r w:rsidRPr="00B6173C">
              <w:t>25</w:t>
            </w:r>
          </w:p>
          <w:p w14:paraId="606BB593"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1F21BDE4" w14:textId="77777777" w:rsidR="00AD3E53" w:rsidRPr="00B6173C" w:rsidRDefault="00AD3E53" w:rsidP="00AD3E53">
            <w:pPr>
              <w:pStyle w:val="TableText"/>
              <w:jc w:val="right"/>
            </w:pPr>
            <w:r w:rsidRPr="00B6173C">
              <w:t>19</w:t>
            </w:r>
          </w:p>
          <w:p w14:paraId="6C7EA679" w14:textId="77777777" w:rsidR="00AD3E53" w:rsidRPr="00B6173C" w:rsidRDefault="00AD3E53" w:rsidP="00AD3E53">
            <w:pPr>
              <w:pStyle w:val="TableText"/>
              <w:jc w:val="right"/>
            </w:pPr>
            <w:r w:rsidRPr="00B6173C">
              <w:t>27</w:t>
            </w:r>
          </w:p>
        </w:tc>
        <w:tc>
          <w:tcPr>
            <w:tcW w:w="0" w:type="auto"/>
            <w:tcBorders>
              <w:top w:val="single" w:sz="4" w:space="0" w:color="auto"/>
              <w:left w:val="nil"/>
              <w:bottom w:val="single" w:sz="4" w:space="0" w:color="auto"/>
              <w:right w:val="nil"/>
            </w:tcBorders>
          </w:tcPr>
          <w:p w14:paraId="51C55735" w14:textId="77777777" w:rsidR="00AD3E53" w:rsidRPr="00B6173C" w:rsidRDefault="00AD3E53" w:rsidP="00AD3E53">
            <w:pPr>
              <w:pStyle w:val="TableText"/>
              <w:jc w:val="right"/>
            </w:pPr>
            <w:r w:rsidRPr="00B6173C">
              <w:t>1.3</w:t>
            </w:r>
          </w:p>
          <w:p w14:paraId="1AAF71C9" w14:textId="77777777" w:rsidR="00AD3E53" w:rsidRPr="00B6173C" w:rsidRDefault="00AD3E53" w:rsidP="00AD3E53">
            <w:pPr>
              <w:pStyle w:val="TableText"/>
              <w:jc w:val="right"/>
            </w:pPr>
            <w:r w:rsidRPr="00B6173C">
              <w:t>3.2</w:t>
            </w:r>
          </w:p>
        </w:tc>
        <w:tc>
          <w:tcPr>
            <w:tcW w:w="0" w:type="auto"/>
            <w:tcBorders>
              <w:top w:val="single" w:sz="4" w:space="0" w:color="auto"/>
              <w:left w:val="nil"/>
              <w:bottom w:val="single" w:sz="4" w:space="0" w:color="auto"/>
              <w:right w:val="nil"/>
            </w:tcBorders>
            <w:shd w:val="clear" w:color="auto" w:fill="auto"/>
          </w:tcPr>
          <w:p w14:paraId="57ACE437" w14:textId="77777777" w:rsidR="00AD3E53" w:rsidRPr="00B6173C" w:rsidRDefault="00AD3E53" w:rsidP="00AD3E53">
            <w:pPr>
              <w:pStyle w:val="TableText"/>
              <w:jc w:val="right"/>
            </w:pPr>
            <w:r w:rsidRPr="00B6173C">
              <w:t>0.001</w:t>
            </w:r>
          </w:p>
          <w:p w14:paraId="1EBBF4AA" w14:textId="77777777" w:rsidR="00AD3E53" w:rsidRPr="00B6173C" w:rsidRDefault="00AD3E53" w:rsidP="00AD3E53">
            <w:pPr>
              <w:pStyle w:val="TableText"/>
              <w:jc w:val="right"/>
            </w:pPr>
            <w:r w:rsidRPr="00B6173C">
              <w:t>0.002</w:t>
            </w:r>
          </w:p>
        </w:tc>
        <w:tc>
          <w:tcPr>
            <w:tcW w:w="0" w:type="auto"/>
            <w:tcBorders>
              <w:top w:val="single" w:sz="4" w:space="0" w:color="auto"/>
              <w:left w:val="nil"/>
              <w:bottom w:val="single" w:sz="4" w:space="0" w:color="auto"/>
              <w:right w:val="nil"/>
            </w:tcBorders>
            <w:shd w:val="clear" w:color="auto" w:fill="auto"/>
          </w:tcPr>
          <w:p w14:paraId="2BA5D9B4" w14:textId="77777777" w:rsidR="00AD3E53" w:rsidRPr="00B6173C" w:rsidRDefault="00AD3E53" w:rsidP="00AD3E53">
            <w:pPr>
              <w:pStyle w:val="TableText"/>
              <w:jc w:val="right"/>
            </w:pPr>
            <w:r w:rsidRPr="00B6173C">
              <w:t>90</w:t>
            </w:r>
          </w:p>
          <w:p w14:paraId="149D8DDC" w14:textId="77777777" w:rsidR="00AD3E53" w:rsidRPr="00B6173C" w:rsidRDefault="00AD3E53" w:rsidP="00AD3E53">
            <w:pPr>
              <w:pStyle w:val="TableText"/>
              <w:jc w:val="right"/>
            </w:pPr>
            <w:r w:rsidRPr="00B6173C">
              <w:t>&gt;99</w:t>
            </w:r>
          </w:p>
        </w:tc>
      </w:tr>
      <w:tr w:rsidR="00AD3E53" w:rsidRPr="00B6173C" w14:paraId="390D2609" w14:textId="77777777" w:rsidTr="00AD3E53">
        <w:trPr>
          <w:cantSplit/>
        </w:trPr>
        <w:tc>
          <w:tcPr>
            <w:tcW w:w="0" w:type="auto"/>
            <w:vMerge/>
            <w:tcBorders>
              <w:left w:val="nil"/>
              <w:right w:val="nil"/>
            </w:tcBorders>
          </w:tcPr>
          <w:p w14:paraId="750498AF" w14:textId="77777777" w:rsidR="00AD3E53" w:rsidRPr="00B6173C" w:rsidRDefault="00AD3E53" w:rsidP="00CD4745">
            <w:pPr>
              <w:pStyle w:val="TableText"/>
            </w:pPr>
          </w:p>
        </w:tc>
        <w:tc>
          <w:tcPr>
            <w:tcW w:w="0" w:type="auto"/>
            <w:vMerge/>
            <w:tcBorders>
              <w:left w:val="nil"/>
              <w:right w:val="nil"/>
            </w:tcBorders>
          </w:tcPr>
          <w:p w14:paraId="4C625574" w14:textId="77777777" w:rsidR="00AD3E53" w:rsidRPr="00B6173C" w:rsidRDefault="00AD3E53" w:rsidP="00CD4745">
            <w:pPr>
              <w:pStyle w:val="TableText"/>
            </w:pPr>
          </w:p>
        </w:tc>
        <w:tc>
          <w:tcPr>
            <w:tcW w:w="0" w:type="auto"/>
            <w:vMerge/>
            <w:tcBorders>
              <w:left w:val="nil"/>
              <w:right w:val="nil"/>
            </w:tcBorders>
          </w:tcPr>
          <w:p w14:paraId="737521EC" w14:textId="77777777" w:rsidR="00AD3E53" w:rsidRPr="00B6173C" w:rsidRDefault="00AD3E53" w:rsidP="00CD4745">
            <w:pPr>
              <w:pStyle w:val="TableText"/>
            </w:pPr>
          </w:p>
        </w:tc>
        <w:tc>
          <w:tcPr>
            <w:tcW w:w="0" w:type="auto"/>
            <w:vMerge/>
            <w:tcBorders>
              <w:left w:val="nil"/>
              <w:right w:val="nil"/>
            </w:tcBorders>
          </w:tcPr>
          <w:p w14:paraId="6FA35251"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6799E9BB" w14:textId="77777777" w:rsidR="00AD3E53" w:rsidRPr="00B6173C" w:rsidRDefault="00AD3E53" w:rsidP="00CD4745">
            <w:pPr>
              <w:pStyle w:val="TableText"/>
            </w:pPr>
            <w:r w:rsidRPr="00B6173C">
              <w:t>Winter</w:t>
            </w:r>
          </w:p>
        </w:tc>
        <w:tc>
          <w:tcPr>
            <w:tcW w:w="0" w:type="auto"/>
            <w:tcBorders>
              <w:top w:val="single" w:sz="4" w:space="0" w:color="auto"/>
              <w:left w:val="nil"/>
              <w:bottom w:val="single" w:sz="4" w:space="0" w:color="auto"/>
              <w:right w:val="nil"/>
            </w:tcBorders>
          </w:tcPr>
          <w:p w14:paraId="16A891F6" w14:textId="77777777" w:rsidR="00AD3E53" w:rsidRPr="00B6173C" w:rsidRDefault="00AD3E53" w:rsidP="00AD3E53">
            <w:pPr>
              <w:pStyle w:val="TableText"/>
              <w:jc w:val="right"/>
            </w:pPr>
            <w:r w:rsidRPr="00B6173C">
              <w:t>25</w:t>
            </w:r>
          </w:p>
          <w:p w14:paraId="5BF45AD7"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484DC717" w14:textId="77777777" w:rsidR="00AD3E53" w:rsidRPr="00B6173C" w:rsidRDefault="00AD3E53" w:rsidP="00AD3E53">
            <w:pPr>
              <w:pStyle w:val="TableText"/>
              <w:jc w:val="right"/>
            </w:pPr>
            <w:r w:rsidRPr="00B6173C">
              <w:t>19</w:t>
            </w:r>
          </w:p>
          <w:p w14:paraId="6ADBA727" w14:textId="77777777" w:rsidR="00AD3E53" w:rsidRPr="00B6173C" w:rsidRDefault="00AD3E53" w:rsidP="00AD3E53">
            <w:pPr>
              <w:pStyle w:val="TableText"/>
              <w:jc w:val="right"/>
            </w:pPr>
            <w:r w:rsidRPr="00B6173C">
              <w:t>27</w:t>
            </w:r>
          </w:p>
        </w:tc>
        <w:tc>
          <w:tcPr>
            <w:tcW w:w="0" w:type="auto"/>
            <w:tcBorders>
              <w:top w:val="single" w:sz="4" w:space="0" w:color="auto"/>
              <w:left w:val="nil"/>
              <w:bottom w:val="single" w:sz="4" w:space="0" w:color="auto"/>
              <w:right w:val="nil"/>
            </w:tcBorders>
          </w:tcPr>
          <w:p w14:paraId="07A86F4B" w14:textId="77777777" w:rsidR="00AD3E53" w:rsidRPr="00B6173C" w:rsidRDefault="00AD3E53" w:rsidP="00AD3E53">
            <w:pPr>
              <w:pStyle w:val="TableText"/>
              <w:jc w:val="right"/>
            </w:pPr>
            <w:r w:rsidRPr="00B6173C">
              <w:t>1.4</w:t>
            </w:r>
          </w:p>
          <w:p w14:paraId="63C247EA" w14:textId="77777777" w:rsidR="00AD3E53" w:rsidRPr="00B6173C" w:rsidRDefault="00AD3E53" w:rsidP="00AD3E53">
            <w:pPr>
              <w:pStyle w:val="TableText"/>
              <w:jc w:val="right"/>
            </w:pPr>
            <w:r w:rsidRPr="00B6173C">
              <w:t>3.0</w:t>
            </w:r>
          </w:p>
        </w:tc>
        <w:tc>
          <w:tcPr>
            <w:tcW w:w="0" w:type="auto"/>
            <w:tcBorders>
              <w:top w:val="single" w:sz="4" w:space="0" w:color="auto"/>
              <w:left w:val="nil"/>
              <w:bottom w:val="single" w:sz="4" w:space="0" w:color="auto"/>
              <w:right w:val="nil"/>
            </w:tcBorders>
            <w:shd w:val="clear" w:color="auto" w:fill="auto"/>
          </w:tcPr>
          <w:p w14:paraId="2F4DDAA3" w14:textId="77777777" w:rsidR="00AD3E53" w:rsidRPr="00B6173C" w:rsidRDefault="00AD3E53" w:rsidP="00AD3E53">
            <w:pPr>
              <w:pStyle w:val="TableText"/>
              <w:jc w:val="right"/>
            </w:pPr>
            <w:r w:rsidRPr="00B6173C">
              <w:t>0.001</w:t>
            </w:r>
          </w:p>
          <w:p w14:paraId="58C97801" w14:textId="77777777" w:rsidR="00AD3E53" w:rsidRPr="00B6173C" w:rsidRDefault="00AD3E53" w:rsidP="00AD3E53">
            <w:pPr>
              <w:pStyle w:val="TableText"/>
              <w:jc w:val="right"/>
            </w:pPr>
            <w:r w:rsidRPr="00B6173C">
              <w:t>0.002</w:t>
            </w:r>
          </w:p>
        </w:tc>
        <w:tc>
          <w:tcPr>
            <w:tcW w:w="0" w:type="auto"/>
            <w:tcBorders>
              <w:top w:val="single" w:sz="4" w:space="0" w:color="auto"/>
              <w:left w:val="nil"/>
              <w:bottom w:val="single" w:sz="4" w:space="0" w:color="auto"/>
              <w:right w:val="nil"/>
            </w:tcBorders>
            <w:shd w:val="clear" w:color="auto" w:fill="auto"/>
          </w:tcPr>
          <w:p w14:paraId="440DA192" w14:textId="77777777" w:rsidR="00AD3E53" w:rsidRPr="00B6173C" w:rsidRDefault="00AD3E53" w:rsidP="00AD3E53">
            <w:pPr>
              <w:pStyle w:val="TableText"/>
              <w:jc w:val="right"/>
            </w:pPr>
            <w:r w:rsidRPr="00B6173C">
              <w:t>96</w:t>
            </w:r>
          </w:p>
          <w:p w14:paraId="59FC2465" w14:textId="77777777" w:rsidR="00AD3E53" w:rsidRPr="00B6173C" w:rsidRDefault="00AD3E53" w:rsidP="00AD3E53">
            <w:pPr>
              <w:pStyle w:val="TableText"/>
              <w:jc w:val="right"/>
            </w:pPr>
            <w:r w:rsidRPr="00B6173C">
              <w:t>&gt;99</w:t>
            </w:r>
          </w:p>
        </w:tc>
      </w:tr>
      <w:tr w:rsidR="00AD3E53" w:rsidRPr="00B6173C" w14:paraId="59FD0804" w14:textId="77777777" w:rsidTr="00AD3E53">
        <w:trPr>
          <w:cantSplit/>
        </w:trPr>
        <w:tc>
          <w:tcPr>
            <w:tcW w:w="0" w:type="auto"/>
            <w:vMerge/>
            <w:tcBorders>
              <w:left w:val="nil"/>
              <w:right w:val="nil"/>
            </w:tcBorders>
          </w:tcPr>
          <w:p w14:paraId="4878FDF6" w14:textId="77777777" w:rsidR="00AD3E53" w:rsidRPr="00B6173C" w:rsidRDefault="00AD3E53" w:rsidP="00CD4745">
            <w:pPr>
              <w:pStyle w:val="TableText"/>
            </w:pPr>
          </w:p>
        </w:tc>
        <w:tc>
          <w:tcPr>
            <w:tcW w:w="0" w:type="auto"/>
            <w:vMerge/>
            <w:tcBorders>
              <w:left w:val="nil"/>
              <w:right w:val="nil"/>
            </w:tcBorders>
          </w:tcPr>
          <w:p w14:paraId="64B3A646" w14:textId="77777777" w:rsidR="00AD3E53" w:rsidRPr="00B6173C" w:rsidRDefault="00AD3E53" w:rsidP="00CD4745">
            <w:pPr>
              <w:pStyle w:val="TableText"/>
            </w:pPr>
          </w:p>
        </w:tc>
        <w:tc>
          <w:tcPr>
            <w:tcW w:w="0" w:type="auto"/>
            <w:vMerge/>
            <w:tcBorders>
              <w:left w:val="nil"/>
              <w:right w:val="nil"/>
            </w:tcBorders>
          </w:tcPr>
          <w:p w14:paraId="5AFEB873" w14:textId="77777777" w:rsidR="00AD3E53" w:rsidRPr="00B6173C" w:rsidRDefault="00AD3E53" w:rsidP="00CD4745">
            <w:pPr>
              <w:pStyle w:val="TableText"/>
            </w:pPr>
          </w:p>
        </w:tc>
        <w:tc>
          <w:tcPr>
            <w:tcW w:w="0" w:type="auto"/>
            <w:vMerge/>
            <w:tcBorders>
              <w:left w:val="nil"/>
              <w:right w:val="nil"/>
            </w:tcBorders>
          </w:tcPr>
          <w:p w14:paraId="78F6F8A1"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35AD250F" w14:textId="77777777" w:rsidR="00AD3E53" w:rsidRPr="00B6173C" w:rsidRDefault="00AD3E53" w:rsidP="00CD4745">
            <w:pPr>
              <w:pStyle w:val="TableText"/>
            </w:pPr>
            <w:r w:rsidRPr="00B6173C">
              <w:t>Spring</w:t>
            </w:r>
          </w:p>
        </w:tc>
        <w:tc>
          <w:tcPr>
            <w:tcW w:w="0" w:type="auto"/>
            <w:tcBorders>
              <w:top w:val="single" w:sz="4" w:space="0" w:color="auto"/>
              <w:left w:val="nil"/>
              <w:bottom w:val="single" w:sz="4" w:space="0" w:color="auto"/>
              <w:right w:val="nil"/>
            </w:tcBorders>
          </w:tcPr>
          <w:p w14:paraId="4E7391EE" w14:textId="77777777" w:rsidR="00AD3E53" w:rsidRPr="00B6173C" w:rsidRDefault="00AD3E53" w:rsidP="00AD3E53">
            <w:pPr>
              <w:pStyle w:val="TableText"/>
              <w:jc w:val="right"/>
            </w:pPr>
            <w:r w:rsidRPr="00B6173C">
              <w:t>25</w:t>
            </w:r>
          </w:p>
          <w:p w14:paraId="42B23D5D"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tcPr>
          <w:p w14:paraId="4AE8F3D3" w14:textId="77777777" w:rsidR="00AD3E53" w:rsidRPr="00B6173C" w:rsidRDefault="00AD3E53" w:rsidP="00AD3E53">
            <w:pPr>
              <w:pStyle w:val="TableText"/>
              <w:jc w:val="right"/>
            </w:pPr>
            <w:r w:rsidRPr="00B6173C">
              <w:t>18</w:t>
            </w:r>
          </w:p>
          <w:p w14:paraId="65DEB3BA" w14:textId="77777777" w:rsidR="00AD3E53" w:rsidRPr="00B6173C" w:rsidRDefault="00AD3E53" w:rsidP="00AD3E53">
            <w:pPr>
              <w:pStyle w:val="TableText"/>
              <w:jc w:val="right"/>
            </w:pPr>
            <w:r w:rsidRPr="00B6173C">
              <w:t>22</w:t>
            </w:r>
          </w:p>
        </w:tc>
        <w:tc>
          <w:tcPr>
            <w:tcW w:w="0" w:type="auto"/>
            <w:tcBorders>
              <w:top w:val="single" w:sz="4" w:space="0" w:color="auto"/>
              <w:left w:val="nil"/>
              <w:bottom w:val="single" w:sz="4" w:space="0" w:color="auto"/>
              <w:right w:val="nil"/>
            </w:tcBorders>
          </w:tcPr>
          <w:p w14:paraId="2BA1CAC0" w14:textId="77777777" w:rsidR="00AD3E53" w:rsidRPr="00B6173C" w:rsidRDefault="00AD3E53" w:rsidP="00AD3E53">
            <w:pPr>
              <w:pStyle w:val="TableText"/>
              <w:jc w:val="right"/>
            </w:pPr>
            <w:r w:rsidRPr="00B6173C">
              <w:t>1.3</w:t>
            </w:r>
          </w:p>
          <w:p w14:paraId="78EBFBF7" w14:textId="77777777" w:rsidR="00AD3E53" w:rsidRPr="00B6173C" w:rsidRDefault="00AD3E53" w:rsidP="00AD3E53">
            <w:pPr>
              <w:pStyle w:val="TableText"/>
              <w:jc w:val="right"/>
            </w:pPr>
            <w:r w:rsidRPr="00B6173C">
              <w:t>2.6</w:t>
            </w:r>
          </w:p>
        </w:tc>
        <w:tc>
          <w:tcPr>
            <w:tcW w:w="0" w:type="auto"/>
            <w:tcBorders>
              <w:top w:val="single" w:sz="4" w:space="0" w:color="auto"/>
              <w:left w:val="nil"/>
              <w:bottom w:val="single" w:sz="4" w:space="0" w:color="auto"/>
              <w:right w:val="nil"/>
            </w:tcBorders>
            <w:shd w:val="clear" w:color="auto" w:fill="auto"/>
          </w:tcPr>
          <w:p w14:paraId="102E393B" w14:textId="77777777" w:rsidR="00AD3E53" w:rsidRPr="00B6173C" w:rsidRDefault="00AD3E53" w:rsidP="00AD3E53">
            <w:pPr>
              <w:pStyle w:val="TableText"/>
              <w:jc w:val="right"/>
            </w:pPr>
            <w:r w:rsidRPr="00B6173C">
              <w:t>0.001</w:t>
            </w:r>
          </w:p>
          <w:p w14:paraId="585641B5" w14:textId="77777777" w:rsidR="00AD3E53" w:rsidRPr="00B6173C" w:rsidRDefault="00AD3E53" w:rsidP="00AD3E53">
            <w:pPr>
              <w:pStyle w:val="TableText"/>
              <w:jc w:val="right"/>
            </w:pPr>
            <w:r w:rsidRPr="00B6173C">
              <w:t>0.001</w:t>
            </w:r>
          </w:p>
        </w:tc>
        <w:tc>
          <w:tcPr>
            <w:tcW w:w="0" w:type="auto"/>
            <w:tcBorders>
              <w:top w:val="single" w:sz="4" w:space="0" w:color="auto"/>
              <w:left w:val="nil"/>
              <w:bottom w:val="single" w:sz="4" w:space="0" w:color="auto"/>
              <w:right w:val="nil"/>
            </w:tcBorders>
            <w:shd w:val="clear" w:color="auto" w:fill="auto"/>
          </w:tcPr>
          <w:p w14:paraId="00239C37" w14:textId="77777777" w:rsidR="00AD3E53" w:rsidRPr="00B6173C" w:rsidRDefault="00AD3E53" w:rsidP="00AD3E53">
            <w:pPr>
              <w:pStyle w:val="TableText"/>
              <w:jc w:val="right"/>
            </w:pPr>
            <w:r w:rsidRPr="00B6173C">
              <w:t>92</w:t>
            </w:r>
          </w:p>
          <w:p w14:paraId="712CAD30" w14:textId="77777777" w:rsidR="00AD3E53" w:rsidRPr="00B6173C" w:rsidRDefault="00AD3E53" w:rsidP="00AD3E53">
            <w:pPr>
              <w:pStyle w:val="TableText"/>
              <w:jc w:val="right"/>
            </w:pPr>
            <w:r w:rsidRPr="00B6173C">
              <w:t>&gt;99</w:t>
            </w:r>
          </w:p>
        </w:tc>
      </w:tr>
      <w:tr w:rsidR="00AD3E53" w:rsidRPr="00B6173C" w14:paraId="1C822EDF" w14:textId="77777777" w:rsidTr="00AD3E53">
        <w:trPr>
          <w:cantSplit/>
        </w:trPr>
        <w:tc>
          <w:tcPr>
            <w:tcW w:w="0" w:type="auto"/>
            <w:vMerge/>
            <w:tcBorders>
              <w:left w:val="nil"/>
              <w:bottom w:val="nil"/>
              <w:right w:val="nil"/>
            </w:tcBorders>
          </w:tcPr>
          <w:p w14:paraId="5B297A29" w14:textId="77777777" w:rsidR="00AD3E53" w:rsidRPr="00B6173C" w:rsidRDefault="00AD3E53" w:rsidP="00CD4745">
            <w:pPr>
              <w:pStyle w:val="TableText"/>
            </w:pPr>
          </w:p>
        </w:tc>
        <w:tc>
          <w:tcPr>
            <w:tcW w:w="0" w:type="auto"/>
            <w:vMerge/>
            <w:tcBorders>
              <w:left w:val="nil"/>
              <w:bottom w:val="nil"/>
              <w:right w:val="nil"/>
            </w:tcBorders>
          </w:tcPr>
          <w:p w14:paraId="614068A2" w14:textId="77777777" w:rsidR="00AD3E53" w:rsidRPr="00B6173C" w:rsidRDefault="00AD3E53" w:rsidP="00CD4745">
            <w:pPr>
              <w:pStyle w:val="TableText"/>
            </w:pPr>
          </w:p>
        </w:tc>
        <w:tc>
          <w:tcPr>
            <w:tcW w:w="0" w:type="auto"/>
            <w:vMerge/>
            <w:tcBorders>
              <w:left w:val="nil"/>
              <w:bottom w:val="nil"/>
              <w:right w:val="nil"/>
            </w:tcBorders>
          </w:tcPr>
          <w:p w14:paraId="7EFB04B6" w14:textId="77777777" w:rsidR="00AD3E53" w:rsidRPr="00B6173C" w:rsidRDefault="00AD3E53" w:rsidP="00CD4745">
            <w:pPr>
              <w:pStyle w:val="TableText"/>
            </w:pPr>
          </w:p>
        </w:tc>
        <w:tc>
          <w:tcPr>
            <w:tcW w:w="0" w:type="auto"/>
            <w:vMerge/>
            <w:tcBorders>
              <w:left w:val="nil"/>
              <w:bottom w:val="nil"/>
              <w:right w:val="nil"/>
            </w:tcBorders>
          </w:tcPr>
          <w:p w14:paraId="7EF0AF9A" w14:textId="77777777" w:rsidR="00AD3E53" w:rsidRPr="00B6173C" w:rsidRDefault="00AD3E53" w:rsidP="00CD4745">
            <w:pPr>
              <w:pStyle w:val="TableText"/>
            </w:pPr>
          </w:p>
        </w:tc>
        <w:tc>
          <w:tcPr>
            <w:tcW w:w="0" w:type="auto"/>
            <w:tcBorders>
              <w:top w:val="single" w:sz="4" w:space="0" w:color="auto"/>
              <w:left w:val="nil"/>
              <w:bottom w:val="nil"/>
              <w:right w:val="nil"/>
            </w:tcBorders>
          </w:tcPr>
          <w:p w14:paraId="728D9FF4" w14:textId="77777777" w:rsidR="00AD3E53" w:rsidRPr="00B6173C" w:rsidRDefault="00AD3E53" w:rsidP="00CD4745">
            <w:pPr>
              <w:pStyle w:val="TableText"/>
            </w:pPr>
            <w:r w:rsidRPr="00B6173C">
              <w:t>Summer</w:t>
            </w:r>
          </w:p>
        </w:tc>
        <w:tc>
          <w:tcPr>
            <w:tcW w:w="0" w:type="auto"/>
            <w:tcBorders>
              <w:top w:val="single" w:sz="4" w:space="0" w:color="auto"/>
              <w:left w:val="nil"/>
              <w:bottom w:val="nil"/>
              <w:right w:val="nil"/>
            </w:tcBorders>
          </w:tcPr>
          <w:p w14:paraId="3E3E3AF8" w14:textId="77777777" w:rsidR="00AD3E53" w:rsidRPr="00B6173C" w:rsidRDefault="00AD3E53" w:rsidP="00AD3E53">
            <w:pPr>
              <w:pStyle w:val="TableText"/>
              <w:jc w:val="right"/>
            </w:pPr>
            <w:r w:rsidRPr="00B6173C">
              <w:t>25</w:t>
            </w:r>
          </w:p>
          <w:p w14:paraId="74690226" w14:textId="77777777" w:rsidR="00AD3E53" w:rsidRPr="00B6173C" w:rsidRDefault="00AD3E53" w:rsidP="00AD3E53">
            <w:pPr>
              <w:pStyle w:val="TableText"/>
              <w:jc w:val="right"/>
            </w:pPr>
            <w:r w:rsidRPr="00B6173C">
              <w:t>75</w:t>
            </w:r>
          </w:p>
        </w:tc>
        <w:tc>
          <w:tcPr>
            <w:tcW w:w="0" w:type="auto"/>
            <w:tcBorders>
              <w:top w:val="single" w:sz="4" w:space="0" w:color="auto"/>
              <w:left w:val="nil"/>
              <w:bottom w:val="nil"/>
              <w:right w:val="nil"/>
            </w:tcBorders>
          </w:tcPr>
          <w:p w14:paraId="7B8465A3" w14:textId="77777777" w:rsidR="00AD3E53" w:rsidRPr="00B6173C" w:rsidRDefault="00AD3E53" w:rsidP="00AD3E53">
            <w:pPr>
              <w:pStyle w:val="TableText"/>
              <w:jc w:val="right"/>
            </w:pPr>
            <w:r w:rsidRPr="00B6173C">
              <w:t>19</w:t>
            </w:r>
          </w:p>
          <w:p w14:paraId="213C058B" w14:textId="77777777" w:rsidR="00AD3E53" w:rsidRPr="00B6173C" w:rsidRDefault="00AD3E53" w:rsidP="00AD3E53">
            <w:pPr>
              <w:pStyle w:val="TableText"/>
              <w:jc w:val="right"/>
            </w:pPr>
            <w:r w:rsidRPr="00B6173C">
              <w:t>28</w:t>
            </w:r>
          </w:p>
        </w:tc>
        <w:tc>
          <w:tcPr>
            <w:tcW w:w="0" w:type="auto"/>
            <w:tcBorders>
              <w:top w:val="single" w:sz="4" w:space="0" w:color="auto"/>
              <w:left w:val="nil"/>
              <w:bottom w:val="nil"/>
              <w:right w:val="nil"/>
            </w:tcBorders>
          </w:tcPr>
          <w:p w14:paraId="16AD6B8F" w14:textId="77777777" w:rsidR="00AD3E53" w:rsidRPr="00B6173C" w:rsidRDefault="00AD3E53" w:rsidP="00AD3E53">
            <w:pPr>
              <w:pStyle w:val="TableText"/>
              <w:jc w:val="right"/>
            </w:pPr>
            <w:r w:rsidRPr="00B6173C">
              <w:t>1.3</w:t>
            </w:r>
          </w:p>
          <w:p w14:paraId="1603FA0F" w14:textId="77777777" w:rsidR="00AD3E53" w:rsidRPr="00B6173C" w:rsidRDefault="00AD3E53" w:rsidP="00AD3E53">
            <w:pPr>
              <w:pStyle w:val="TableText"/>
              <w:jc w:val="right"/>
            </w:pPr>
            <w:r w:rsidRPr="00B6173C">
              <w:t>2.9</w:t>
            </w:r>
          </w:p>
        </w:tc>
        <w:tc>
          <w:tcPr>
            <w:tcW w:w="0" w:type="auto"/>
            <w:tcBorders>
              <w:top w:val="single" w:sz="4" w:space="0" w:color="auto"/>
              <w:left w:val="nil"/>
              <w:bottom w:val="nil"/>
              <w:right w:val="nil"/>
            </w:tcBorders>
            <w:shd w:val="clear" w:color="auto" w:fill="auto"/>
          </w:tcPr>
          <w:p w14:paraId="319CD243" w14:textId="77777777" w:rsidR="00AD3E53" w:rsidRPr="00B6173C" w:rsidRDefault="00AD3E53" w:rsidP="00AD3E53">
            <w:pPr>
              <w:pStyle w:val="TableText"/>
              <w:jc w:val="right"/>
            </w:pPr>
            <w:r w:rsidRPr="00B6173C">
              <w:t>0.001</w:t>
            </w:r>
          </w:p>
          <w:p w14:paraId="683B32BF" w14:textId="77777777" w:rsidR="00AD3E53" w:rsidRPr="00B6173C" w:rsidRDefault="00AD3E53" w:rsidP="00AD3E53">
            <w:pPr>
              <w:pStyle w:val="TableText"/>
              <w:jc w:val="right"/>
            </w:pPr>
            <w:r w:rsidRPr="00B6173C">
              <w:t>0.002</w:t>
            </w:r>
          </w:p>
        </w:tc>
        <w:tc>
          <w:tcPr>
            <w:tcW w:w="0" w:type="auto"/>
            <w:tcBorders>
              <w:top w:val="single" w:sz="4" w:space="0" w:color="auto"/>
              <w:left w:val="nil"/>
              <w:bottom w:val="nil"/>
              <w:right w:val="nil"/>
            </w:tcBorders>
            <w:shd w:val="clear" w:color="auto" w:fill="auto"/>
          </w:tcPr>
          <w:p w14:paraId="4216C47E" w14:textId="77777777" w:rsidR="00AD3E53" w:rsidRPr="00B6173C" w:rsidRDefault="00AD3E53" w:rsidP="00AD3E53">
            <w:pPr>
              <w:pStyle w:val="TableText"/>
              <w:jc w:val="right"/>
              <w:rPr>
                <w:b/>
                <w:bCs/>
              </w:rPr>
            </w:pPr>
            <w:r w:rsidRPr="00B6173C">
              <w:rPr>
                <w:b/>
                <w:bCs/>
              </w:rPr>
              <w:t>82</w:t>
            </w:r>
          </w:p>
          <w:p w14:paraId="7E7D0051" w14:textId="77777777" w:rsidR="00AD3E53" w:rsidRPr="00B6173C" w:rsidRDefault="00AD3E53" w:rsidP="00AD3E53">
            <w:pPr>
              <w:pStyle w:val="TableText"/>
              <w:jc w:val="right"/>
            </w:pPr>
            <w:r w:rsidRPr="00B6173C">
              <w:t>97</w:t>
            </w:r>
          </w:p>
        </w:tc>
      </w:tr>
      <w:tr w:rsidR="00986E71" w:rsidRPr="00B6173C" w14:paraId="23B44EC2" w14:textId="77777777" w:rsidTr="00986E71">
        <w:trPr>
          <w:cantSplit/>
        </w:trPr>
        <w:tc>
          <w:tcPr>
            <w:tcW w:w="0" w:type="auto"/>
            <w:gridSpan w:val="10"/>
            <w:tcBorders>
              <w:top w:val="single" w:sz="4" w:space="0" w:color="auto"/>
              <w:left w:val="nil"/>
              <w:bottom w:val="single" w:sz="4" w:space="0" w:color="auto"/>
              <w:right w:val="nil"/>
            </w:tcBorders>
            <w:shd w:val="clear" w:color="auto" w:fill="auto"/>
          </w:tcPr>
          <w:p w14:paraId="494CD5D6" w14:textId="77777777" w:rsidR="00986E71" w:rsidRPr="00B6173C" w:rsidRDefault="00986E71" w:rsidP="00AD3E53">
            <w:pPr>
              <w:pStyle w:val="TableSubHead"/>
            </w:pPr>
            <w:r w:rsidRPr="00B6173C">
              <w:t>Tomatoes</w:t>
            </w:r>
          </w:p>
        </w:tc>
      </w:tr>
      <w:tr w:rsidR="00AD3E53" w:rsidRPr="00B6173C" w14:paraId="79757674" w14:textId="77777777" w:rsidTr="00AD3E53">
        <w:trPr>
          <w:cantSplit/>
        </w:trPr>
        <w:tc>
          <w:tcPr>
            <w:tcW w:w="0" w:type="auto"/>
            <w:vMerge w:val="restart"/>
            <w:tcBorders>
              <w:top w:val="single" w:sz="4" w:space="0" w:color="auto"/>
              <w:left w:val="nil"/>
              <w:right w:val="nil"/>
            </w:tcBorders>
          </w:tcPr>
          <w:p w14:paraId="573E1E0D" w14:textId="77777777" w:rsidR="00AD3E53" w:rsidRPr="00B6173C" w:rsidRDefault="00AD3E53" w:rsidP="00CD4745">
            <w:pPr>
              <w:pStyle w:val="TableText"/>
            </w:pPr>
            <w:r w:rsidRPr="00B6173C">
              <w:t>Mackay/Whitsunday</w:t>
            </w:r>
          </w:p>
        </w:tc>
        <w:tc>
          <w:tcPr>
            <w:tcW w:w="0" w:type="auto"/>
            <w:vMerge w:val="restart"/>
            <w:tcBorders>
              <w:top w:val="single" w:sz="4" w:space="0" w:color="auto"/>
              <w:left w:val="nil"/>
              <w:right w:val="nil"/>
            </w:tcBorders>
          </w:tcPr>
          <w:p w14:paraId="0513ADB2" w14:textId="77777777" w:rsidR="00AD3E53" w:rsidRPr="00B6173C" w:rsidRDefault="00AD3E53" w:rsidP="00AD3E53">
            <w:pPr>
              <w:pStyle w:val="TableText"/>
              <w:jc w:val="right"/>
            </w:pPr>
            <w:r w:rsidRPr="00B6173C">
              <w:t>2.0</w:t>
            </w:r>
          </w:p>
        </w:tc>
        <w:tc>
          <w:tcPr>
            <w:tcW w:w="0" w:type="auto"/>
            <w:vMerge w:val="restart"/>
            <w:tcBorders>
              <w:top w:val="single" w:sz="4" w:space="0" w:color="auto"/>
              <w:left w:val="nil"/>
              <w:right w:val="nil"/>
            </w:tcBorders>
          </w:tcPr>
          <w:p w14:paraId="5EFB3864" w14:textId="77777777" w:rsidR="00AD3E53" w:rsidRPr="00B6173C" w:rsidRDefault="00AD3E53" w:rsidP="00AD3E53">
            <w:pPr>
              <w:pStyle w:val="TableText"/>
              <w:jc w:val="right"/>
            </w:pPr>
            <w:r w:rsidRPr="00B6173C">
              <w:t>0.28</w:t>
            </w:r>
          </w:p>
        </w:tc>
        <w:tc>
          <w:tcPr>
            <w:tcW w:w="0" w:type="auto"/>
            <w:vMerge w:val="restart"/>
            <w:tcBorders>
              <w:top w:val="single" w:sz="4" w:space="0" w:color="auto"/>
              <w:left w:val="nil"/>
              <w:right w:val="nil"/>
            </w:tcBorders>
          </w:tcPr>
          <w:p w14:paraId="66AF2D0B" w14:textId="77777777" w:rsidR="00AD3E53" w:rsidRPr="00B6173C" w:rsidRDefault="00AD3E53" w:rsidP="00AD3E53">
            <w:pPr>
              <w:pStyle w:val="TableText"/>
              <w:jc w:val="right"/>
            </w:pPr>
            <w:r w:rsidRPr="00B6173C">
              <w:t>134</w:t>
            </w:r>
          </w:p>
        </w:tc>
        <w:tc>
          <w:tcPr>
            <w:tcW w:w="0" w:type="auto"/>
            <w:tcBorders>
              <w:top w:val="single" w:sz="4" w:space="0" w:color="auto"/>
              <w:left w:val="nil"/>
              <w:bottom w:val="single" w:sz="4" w:space="0" w:color="auto"/>
              <w:right w:val="nil"/>
            </w:tcBorders>
          </w:tcPr>
          <w:p w14:paraId="695FDB3B" w14:textId="77777777" w:rsidR="00AD3E53" w:rsidRPr="00B6173C" w:rsidRDefault="00AD3E53" w:rsidP="00CD4745">
            <w:pPr>
              <w:pStyle w:val="TableText"/>
            </w:pPr>
            <w:r w:rsidRPr="00B6173C">
              <w:t>Jan</w:t>
            </w:r>
          </w:p>
        </w:tc>
        <w:tc>
          <w:tcPr>
            <w:tcW w:w="0" w:type="auto"/>
            <w:tcBorders>
              <w:top w:val="single" w:sz="4" w:space="0" w:color="auto"/>
              <w:left w:val="nil"/>
              <w:bottom w:val="single" w:sz="4" w:space="0" w:color="auto"/>
              <w:right w:val="nil"/>
            </w:tcBorders>
          </w:tcPr>
          <w:p w14:paraId="1D6A5747" w14:textId="77777777" w:rsidR="00AD3E53" w:rsidRPr="00B6173C" w:rsidRDefault="00AD3E53" w:rsidP="00AD3E53">
            <w:pPr>
              <w:pStyle w:val="TableText"/>
              <w:jc w:val="right"/>
            </w:pPr>
            <w:r w:rsidRPr="00B6173C">
              <w:t>25</w:t>
            </w:r>
          </w:p>
          <w:p w14:paraId="13A30767"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shd w:val="clear" w:color="auto" w:fill="auto"/>
          </w:tcPr>
          <w:p w14:paraId="705FAE44" w14:textId="77777777" w:rsidR="00AD3E53" w:rsidRPr="00B6173C" w:rsidRDefault="00AD3E53" w:rsidP="00AD3E53">
            <w:pPr>
              <w:pStyle w:val="TableText"/>
              <w:jc w:val="right"/>
            </w:pPr>
            <w:r w:rsidRPr="00B6173C">
              <w:t>14</w:t>
            </w:r>
          </w:p>
          <w:p w14:paraId="21AD5B38" w14:textId="77777777" w:rsidR="00AD3E53" w:rsidRPr="00B6173C" w:rsidRDefault="00AD3E53" w:rsidP="00AD3E53">
            <w:pPr>
              <w:pStyle w:val="TableText"/>
              <w:jc w:val="right"/>
            </w:pPr>
            <w:r w:rsidRPr="00B6173C">
              <w:t>58</w:t>
            </w:r>
          </w:p>
        </w:tc>
        <w:tc>
          <w:tcPr>
            <w:tcW w:w="0" w:type="auto"/>
            <w:tcBorders>
              <w:top w:val="single" w:sz="4" w:space="0" w:color="auto"/>
              <w:left w:val="nil"/>
              <w:bottom w:val="single" w:sz="4" w:space="0" w:color="auto"/>
              <w:right w:val="nil"/>
            </w:tcBorders>
            <w:shd w:val="clear" w:color="auto" w:fill="auto"/>
          </w:tcPr>
          <w:p w14:paraId="12913835" w14:textId="77777777" w:rsidR="00AD3E53" w:rsidRPr="00B6173C" w:rsidRDefault="00AD3E53" w:rsidP="00AD3E53">
            <w:pPr>
              <w:pStyle w:val="TableText"/>
              <w:jc w:val="right"/>
            </w:pPr>
            <w:r w:rsidRPr="00B6173C">
              <w:t>0.7</w:t>
            </w:r>
          </w:p>
          <w:p w14:paraId="6825F9F5" w14:textId="77777777" w:rsidR="00AD3E53" w:rsidRPr="00B6173C" w:rsidRDefault="00AD3E53" w:rsidP="00AD3E53">
            <w:pPr>
              <w:pStyle w:val="TableText"/>
              <w:jc w:val="right"/>
            </w:pPr>
            <w:r w:rsidRPr="00B6173C">
              <w:t>2.8</w:t>
            </w:r>
          </w:p>
        </w:tc>
        <w:tc>
          <w:tcPr>
            <w:tcW w:w="0" w:type="auto"/>
            <w:tcBorders>
              <w:top w:val="single" w:sz="4" w:space="0" w:color="auto"/>
              <w:left w:val="nil"/>
              <w:bottom w:val="single" w:sz="4" w:space="0" w:color="auto"/>
              <w:right w:val="nil"/>
            </w:tcBorders>
            <w:shd w:val="clear" w:color="auto" w:fill="auto"/>
          </w:tcPr>
          <w:p w14:paraId="13F30865" w14:textId="77777777" w:rsidR="00AD3E53" w:rsidRPr="00B6173C" w:rsidRDefault="00AD3E53" w:rsidP="00AD3E53">
            <w:pPr>
              <w:pStyle w:val="TableText"/>
              <w:jc w:val="right"/>
            </w:pPr>
            <w:r w:rsidRPr="00B6173C">
              <w:t>0.014</w:t>
            </w:r>
          </w:p>
          <w:p w14:paraId="6D95BCBE" w14:textId="77777777" w:rsidR="00AD3E53" w:rsidRPr="00B6173C" w:rsidRDefault="00AD3E53" w:rsidP="00AD3E53">
            <w:pPr>
              <w:pStyle w:val="TableText"/>
              <w:jc w:val="right"/>
            </w:pPr>
            <w:r w:rsidRPr="00B6173C">
              <w:t>0.050</w:t>
            </w:r>
          </w:p>
        </w:tc>
        <w:tc>
          <w:tcPr>
            <w:tcW w:w="0" w:type="auto"/>
            <w:tcBorders>
              <w:top w:val="nil"/>
              <w:left w:val="nil"/>
              <w:bottom w:val="single" w:sz="4" w:space="0" w:color="auto"/>
              <w:right w:val="nil"/>
            </w:tcBorders>
            <w:shd w:val="clear" w:color="auto" w:fill="auto"/>
          </w:tcPr>
          <w:p w14:paraId="2476ABC1" w14:textId="77777777" w:rsidR="00AD3E53" w:rsidRPr="00B6173C" w:rsidRDefault="00AD3E53" w:rsidP="00AD3E53">
            <w:pPr>
              <w:pStyle w:val="TableText"/>
              <w:jc w:val="right"/>
            </w:pPr>
            <w:r w:rsidRPr="00B6173C">
              <w:t>96</w:t>
            </w:r>
          </w:p>
          <w:p w14:paraId="77A7BFC9" w14:textId="77777777" w:rsidR="00AD3E53" w:rsidRPr="00B6173C" w:rsidRDefault="00AD3E53" w:rsidP="00AD3E53">
            <w:pPr>
              <w:pStyle w:val="TableText"/>
              <w:jc w:val="right"/>
            </w:pPr>
            <w:r w:rsidRPr="00B6173C">
              <w:t>&gt;99</w:t>
            </w:r>
          </w:p>
        </w:tc>
      </w:tr>
      <w:tr w:rsidR="00AD3E53" w:rsidRPr="00B6173C" w14:paraId="406C0003" w14:textId="77777777" w:rsidTr="00AD3E53">
        <w:trPr>
          <w:cantSplit/>
        </w:trPr>
        <w:tc>
          <w:tcPr>
            <w:tcW w:w="0" w:type="auto"/>
            <w:vMerge/>
            <w:tcBorders>
              <w:left w:val="nil"/>
              <w:right w:val="nil"/>
            </w:tcBorders>
          </w:tcPr>
          <w:p w14:paraId="2A4E4AD6" w14:textId="77777777" w:rsidR="00AD3E53" w:rsidRPr="00B6173C" w:rsidRDefault="00AD3E53" w:rsidP="00CD4745">
            <w:pPr>
              <w:pStyle w:val="TableText"/>
            </w:pPr>
          </w:p>
        </w:tc>
        <w:tc>
          <w:tcPr>
            <w:tcW w:w="0" w:type="auto"/>
            <w:vMerge/>
            <w:tcBorders>
              <w:left w:val="nil"/>
              <w:right w:val="nil"/>
            </w:tcBorders>
          </w:tcPr>
          <w:p w14:paraId="1899AF9D" w14:textId="77777777" w:rsidR="00AD3E53" w:rsidRPr="00B6173C" w:rsidRDefault="00AD3E53" w:rsidP="00CD4745">
            <w:pPr>
              <w:pStyle w:val="TableText"/>
            </w:pPr>
          </w:p>
        </w:tc>
        <w:tc>
          <w:tcPr>
            <w:tcW w:w="0" w:type="auto"/>
            <w:vMerge/>
            <w:tcBorders>
              <w:left w:val="nil"/>
              <w:right w:val="nil"/>
            </w:tcBorders>
          </w:tcPr>
          <w:p w14:paraId="5AF2D288" w14:textId="77777777" w:rsidR="00AD3E53" w:rsidRPr="00B6173C" w:rsidRDefault="00AD3E53" w:rsidP="00CD4745">
            <w:pPr>
              <w:pStyle w:val="TableText"/>
            </w:pPr>
          </w:p>
        </w:tc>
        <w:tc>
          <w:tcPr>
            <w:tcW w:w="0" w:type="auto"/>
            <w:vMerge/>
            <w:tcBorders>
              <w:left w:val="nil"/>
              <w:right w:val="nil"/>
            </w:tcBorders>
          </w:tcPr>
          <w:p w14:paraId="30838399"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405C5667" w14:textId="77777777" w:rsidR="00AD3E53" w:rsidRPr="00B6173C" w:rsidRDefault="00AD3E53" w:rsidP="00CD4745">
            <w:pPr>
              <w:pStyle w:val="TableText"/>
            </w:pPr>
            <w:r w:rsidRPr="00B6173C">
              <w:t>Feb</w:t>
            </w:r>
          </w:p>
        </w:tc>
        <w:tc>
          <w:tcPr>
            <w:tcW w:w="0" w:type="auto"/>
            <w:tcBorders>
              <w:top w:val="single" w:sz="4" w:space="0" w:color="auto"/>
              <w:left w:val="nil"/>
              <w:bottom w:val="single" w:sz="4" w:space="0" w:color="auto"/>
              <w:right w:val="nil"/>
            </w:tcBorders>
          </w:tcPr>
          <w:p w14:paraId="316B94BF" w14:textId="77777777" w:rsidR="00AD3E53" w:rsidRPr="00B6173C" w:rsidRDefault="00AD3E53" w:rsidP="00AD3E53">
            <w:pPr>
              <w:pStyle w:val="TableText"/>
              <w:jc w:val="right"/>
            </w:pPr>
            <w:r w:rsidRPr="00B6173C">
              <w:t>25</w:t>
            </w:r>
          </w:p>
          <w:p w14:paraId="07362960"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shd w:val="clear" w:color="auto" w:fill="auto"/>
          </w:tcPr>
          <w:p w14:paraId="43DDEE03" w14:textId="77777777" w:rsidR="00AD3E53" w:rsidRPr="00B6173C" w:rsidRDefault="00AD3E53" w:rsidP="00AD3E53">
            <w:pPr>
              <w:pStyle w:val="TableText"/>
              <w:jc w:val="right"/>
            </w:pPr>
            <w:r w:rsidRPr="00B6173C">
              <w:t>16</w:t>
            </w:r>
          </w:p>
          <w:p w14:paraId="3400D463" w14:textId="77777777" w:rsidR="00AD3E53" w:rsidRPr="00B6173C" w:rsidRDefault="00AD3E53" w:rsidP="00AD3E53">
            <w:pPr>
              <w:pStyle w:val="TableText"/>
              <w:jc w:val="right"/>
            </w:pPr>
            <w:r w:rsidRPr="00B6173C">
              <w:t>51</w:t>
            </w:r>
          </w:p>
        </w:tc>
        <w:tc>
          <w:tcPr>
            <w:tcW w:w="0" w:type="auto"/>
            <w:tcBorders>
              <w:top w:val="single" w:sz="4" w:space="0" w:color="auto"/>
              <w:left w:val="nil"/>
              <w:bottom w:val="single" w:sz="4" w:space="0" w:color="auto"/>
              <w:right w:val="nil"/>
            </w:tcBorders>
            <w:shd w:val="clear" w:color="auto" w:fill="auto"/>
          </w:tcPr>
          <w:p w14:paraId="1EE0B801" w14:textId="77777777" w:rsidR="00AD3E53" w:rsidRPr="00B6173C" w:rsidRDefault="00AD3E53" w:rsidP="00AD3E53">
            <w:pPr>
              <w:pStyle w:val="TableText"/>
              <w:jc w:val="right"/>
            </w:pPr>
            <w:r w:rsidRPr="00B6173C">
              <w:t>0.8</w:t>
            </w:r>
          </w:p>
          <w:p w14:paraId="2DFFB044" w14:textId="77777777" w:rsidR="00AD3E53" w:rsidRPr="00B6173C" w:rsidRDefault="00AD3E53" w:rsidP="00AD3E53">
            <w:pPr>
              <w:pStyle w:val="TableText"/>
              <w:jc w:val="right"/>
            </w:pPr>
            <w:r w:rsidRPr="00B6173C">
              <w:t>2.4</w:t>
            </w:r>
          </w:p>
        </w:tc>
        <w:tc>
          <w:tcPr>
            <w:tcW w:w="0" w:type="auto"/>
            <w:tcBorders>
              <w:top w:val="single" w:sz="4" w:space="0" w:color="auto"/>
              <w:left w:val="nil"/>
              <w:bottom w:val="single" w:sz="4" w:space="0" w:color="auto"/>
              <w:right w:val="nil"/>
            </w:tcBorders>
            <w:shd w:val="clear" w:color="auto" w:fill="auto"/>
          </w:tcPr>
          <w:p w14:paraId="4519F97E" w14:textId="77777777" w:rsidR="00AD3E53" w:rsidRPr="00B6173C" w:rsidRDefault="00AD3E53" w:rsidP="00AD3E53">
            <w:pPr>
              <w:pStyle w:val="TableText"/>
              <w:jc w:val="right"/>
            </w:pPr>
            <w:r w:rsidRPr="00B6173C">
              <w:t>0.016</w:t>
            </w:r>
          </w:p>
          <w:p w14:paraId="108539FB" w14:textId="77777777" w:rsidR="00AD3E53" w:rsidRPr="00B6173C" w:rsidRDefault="00AD3E53" w:rsidP="00AD3E53">
            <w:pPr>
              <w:pStyle w:val="TableText"/>
              <w:jc w:val="right"/>
            </w:pPr>
            <w:r w:rsidRPr="00B6173C">
              <w:t>0.048</w:t>
            </w:r>
          </w:p>
        </w:tc>
        <w:tc>
          <w:tcPr>
            <w:tcW w:w="0" w:type="auto"/>
            <w:tcBorders>
              <w:top w:val="single" w:sz="4" w:space="0" w:color="auto"/>
              <w:left w:val="nil"/>
              <w:bottom w:val="single" w:sz="4" w:space="0" w:color="auto"/>
              <w:right w:val="nil"/>
            </w:tcBorders>
            <w:shd w:val="clear" w:color="auto" w:fill="auto"/>
          </w:tcPr>
          <w:p w14:paraId="620E188A" w14:textId="77777777" w:rsidR="00AD3E53" w:rsidRPr="00B6173C" w:rsidRDefault="00AD3E53" w:rsidP="00AD3E53">
            <w:pPr>
              <w:pStyle w:val="TableText"/>
              <w:jc w:val="right"/>
            </w:pPr>
            <w:r w:rsidRPr="00B6173C">
              <w:t>98</w:t>
            </w:r>
          </w:p>
          <w:p w14:paraId="51D0557A" w14:textId="77777777" w:rsidR="00AD3E53" w:rsidRPr="00B6173C" w:rsidRDefault="00AD3E53" w:rsidP="00AD3E53">
            <w:pPr>
              <w:pStyle w:val="TableText"/>
              <w:jc w:val="right"/>
            </w:pPr>
            <w:r w:rsidRPr="00B6173C">
              <w:t>&gt;99</w:t>
            </w:r>
          </w:p>
        </w:tc>
      </w:tr>
      <w:tr w:rsidR="00AD3E53" w:rsidRPr="00B6173C" w14:paraId="4828BEA4" w14:textId="77777777" w:rsidTr="00AD3E53">
        <w:trPr>
          <w:cantSplit/>
        </w:trPr>
        <w:tc>
          <w:tcPr>
            <w:tcW w:w="0" w:type="auto"/>
            <w:vMerge/>
            <w:tcBorders>
              <w:left w:val="nil"/>
              <w:right w:val="nil"/>
            </w:tcBorders>
          </w:tcPr>
          <w:p w14:paraId="0A495300" w14:textId="77777777" w:rsidR="00AD3E53" w:rsidRPr="00B6173C" w:rsidRDefault="00AD3E53" w:rsidP="00CD4745">
            <w:pPr>
              <w:pStyle w:val="TableText"/>
            </w:pPr>
          </w:p>
        </w:tc>
        <w:tc>
          <w:tcPr>
            <w:tcW w:w="0" w:type="auto"/>
            <w:vMerge/>
            <w:tcBorders>
              <w:left w:val="nil"/>
              <w:right w:val="nil"/>
            </w:tcBorders>
          </w:tcPr>
          <w:p w14:paraId="3A01EDA8" w14:textId="77777777" w:rsidR="00AD3E53" w:rsidRPr="00B6173C" w:rsidRDefault="00AD3E53" w:rsidP="00CD4745">
            <w:pPr>
              <w:pStyle w:val="TableText"/>
            </w:pPr>
          </w:p>
        </w:tc>
        <w:tc>
          <w:tcPr>
            <w:tcW w:w="0" w:type="auto"/>
            <w:vMerge/>
            <w:tcBorders>
              <w:left w:val="nil"/>
              <w:right w:val="nil"/>
            </w:tcBorders>
          </w:tcPr>
          <w:p w14:paraId="77072AE2" w14:textId="77777777" w:rsidR="00AD3E53" w:rsidRPr="00B6173C" w:rsidRDefault="00AD3E53" w:rsidP="00CD4745">
            <w:pPr>
              <w:pStyle w:val="TableText"/>
            </w:pPr>
          </w:p>
        </w:tc>
        <w:tc>
          <w:tcPr>
            <w:tcW w:w="0" w:type="auto"/>
            <w:vMerge/>
            <w:tcBorders>
              <w:left w:val="nil"/>
              <w:right w:val="nil"/>
            </w:tcBorders>
          </w:tcPr>
          <w:p w14:paraId="69050CAC"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01C403F8" w14:textId="77777777" w:rsidR="00AD3E53" w:rsidRPr="00B6173C" w:rsidRDefault="00AD3E53" w:rsidP="00CD4745">
            <w:pPr>
              <w:pStyle w:val="TableText"/>
            </w:pPr>
            <w:r w:rsidRPr="00B6173C">
              <w:t>Mar</w:t>
            </w:r>
          </w:p>
        </w:tc>
        <w:tc>
          <w:tcPr>
            <w:tcW w:w="0" w:type="auto"/>
            <w:tcBorders>
              <w:top w:val="single" w:sz="4" w:space="0" w:color="auto"/>
              <w:left w:val="nil"/>
              <w:bottom w:val="single" w:sz="4" w:space="0" w:color="auto"/>
              <w:right w:val="nil"/>
            </w:tcBorders>
          </w:tcPr>
          <w:p w14:paraId="57D900A2" w14:textId="77777777" w:rsidR="00AD3E53" w:rsidRPr="00B6173C" w:rsidRDefault="00AD3E53" w:rsidP="00AD3E53">
            <w:pPr>
              <w:pStyle w:val="TableText"/>
              <w:jc w:val="right"/>
            </w:pPr>
            <w:r w:rsidRPr="00B6173C">
              <w:t>25</w:t>
            </w:r>
          </w:p>
          <w:p w14:paraId="3AFA21E4"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shd w:val="clear" w:color="auto" w:fill="auto"/>
          </w:tcPr>
          <w:p w14:paraId="28F30CE8" w14:textId="77777777" w:rsidR="00AD3E53" w:rsidRPr="00B6173C" w:rsidRDefault="00AD3E53" w:rsidP="00AD3E53">
            <w:pPr>
              <w:pStyle w:val="TableText"/>
              <w:jc w:val="right"/>
            </w:pPr>
            <w:r w:rsidRPr="00B6173C">
              <w:t>16</w:t>
            </w:r>
          </w:p>
          <w:p w14:paraId="0F42FB66" w14:textId="77777777" w:rsidR="00AD3E53" w:rsidRPr="00B6173C" w:rsidRDefault="00AD3E53" w:rsidP="00AD3E53">
            <w:pPr>
              <w:pStyle w:val="TableText"/>
              <w:jc w:val="right"/>
            </w:pPr>
            <w:r w:rsidRPr="00B6173C">
              <w:t>49</w:t>
            </w:r>
          </w:p>
        </w:tc>
        <w:tc>
          <w:tcPr>
            <w:tcW w:w="0" w:type="auto"/>
            <w:tcBorders>
              <w:top w:val="single" w:sz="4" w:space="0" w:color="auto"/>
              <w:left w:val="nil"/>
              <w:bottom w:val="single" w:sz="4" w:space="0" w:color="auto"/>
              <w:right w:val="nil"/>
            </w:tcBorders>
            <w:shd w:val="clear" w:color="auto" w:fill="auto"/>
          </w:tcPr>
          <w:p w14:paraId="17B326BD" w14:textId="77777777" w:rsidR="00AD3E53" w:rsidRPr="00B6173C" w:rsidRDefault="00AD3E53" w:rsidP="00AD3E53">
            <w:pPr>
              <w:pStyle w:val="TableText"/>
              <w:jc w:val="right"/>
            </w:pPr>
            <w:r w:rsidRPr="00B6173C">
              <w:t>0.8</w:t>
            </w:r>
          </w:p>
          <w:p w14:paraId="4EE1DA5B" w14:textId="77777777" w:rsidR="00AD3E53" w:rsidRPr="00B6173C" w:rsidRDefault="00AD3E53" w:rsidP="00AD3E53">
            <w:pPr>
              <w:pStyle w:val="TableText"/>
              <w:jc w:val="right"/>
            </w:pPr>
            <w:r w:rsidRPr="00B6173C">
              <w:t>2.4</w:t>
            </w:r>
          </w:p>
        </w:tc>
        <w:tc>
          <w:tcPr>
            <w:tcW w:w="0" w:type="auto"/>
            <w:tcBorders>
              <w:top w:val="single" w:sz="4" w:space="0" w:color="auto"/>
              <w:left w:val="nil"/>
              <w:bottom w:val="single" w:sz="4" w:space="0" w:color="auto"/>
              <w:right w:val="nil"/>
            </w:tcBorders>
            <w:shd w:val="clear" w:color="auto" w:fill="auto"/>
          </w:tcPr>
          <w:p w14:paraId="4982A9A7" w14:textId="77777777" w:rsidR="00AD3E53" w:rsidRPr="00B6173C" w:rsidRDefault="00AD3E53" w:rsidP="00AD3E53">
            <w:pPr>
              <w:pStyle w:val="TableText"/>
              <w:jc w:val="right"/>
            </w:pPr>
            <w:r w:rsidRPr="00B6173C">
              <w:t>0.017</w:t>
            </w:r>
          </w:p>
          <w:p w14:paraId="34B34848" w14:textId="77777777" w:rsidR="00AD3E53" w:rsidRPr="00B6173C" w:rsidRDefault="00AD3E53" w:rsidP="00AD3E53">
            <w:pPr>
              <w:pStyle w:val="TableText"/>
              <w:jc w:val="right"/>
            </w:pPr>
            <w:r w:rsidRPr="00B6173C">
              <w:t>0.047</w:t>
            </w:r>
          </w:p>
        </w:tc>
        <w:tc>
          <w:tcPr>
            <w:tcW w:w="0" w:type="auto"/>
            <w:tcBorders>
              <w:top w:val="single" w:sz="4" w:space="0" w:color="auto"/>
              <w:left w:val="nil"/>
              <w:bottom w:val="single" w:sz="4" w:space="0" w:color="auto"/>
              <w:right w:val="nil"/>
            </w:tcBorders>
            <w:shd w:val="clear" w:color="auto" w:fill="auto"/>
          </w:tcPr>
          <w:p w14:paraId="5CE8B91D" w14:textId="77777777" w:rsidR="00AD3E53" w:rsidRPr="00B6173C" w:rsidRDefault="00AD3E53" w:rsidP="00AD3E53">
            <w:pPr>
              <w:pStyle w:val="TableText"/>
              <w:jc w:val="right"/>
            </w:pPr>
            <w:r w:rsidRPr="00B6173C">
              <w:t>&gt;99</w:t>
            </w:r>
          </w:p>
          <w:p w14:paraId="671267E6" w14:textId="77777777" w:rsidR="00AD3E53" w:rsidRPr="00B6173C" w:rsidRDefault="00AD3E53" w:rsidP="00AD3E53">
            <w:pPr>
              <w:pStyle w:val="TableText"/>
              <w:jc w:val="right"/>
            </w:pPr>
            <w:r w:rsidRPr="00B6173C">
              <w:t>&gt;99</w:t>
            </w:r>
          </w:p>
        </w:tc>
      </w:tr>
      <w:tr w:rsidR="00AD3E53" w:rsidRPr="00B6173C" w14:paraId="72BEF62D" w14:textId="77777777" w:rsidTr="00AD3E53">
        <w:trPr>
          <w:cantSplit/>
        </w:trPr>
        <w:tc>
          <w:tcPr>
            <w:tcW w:w="0" w:type="auto"/>
            <w:vMerge/>
            <w:tcBorders>
              <w:left w:val="nil"/>
              <w:right w:val="nil"/>
            </w:tcBorders>
          </w:tcPr>
          <w:p w14:paraId="5E267C7B" w14:textId="77777777" w:rsidR="00AD3E53" w:rsidRPr="00B6173C" w:rsidRDefault="00AD3E53" w:rsidP="00CD4745">
            <w:pPr>
              <w:pStyle w:val="TableText"/>
            </w:pPr>
          </w:p>
        </w:tc>
        <w:tc>
          <w:tcPr>
            <w:tcW w:w="0" w:type="auto"/>
            <w:vMerge/>
            <w:tcBorders>
              <w:left w:val="nil"/>
              <w:right w:val="nil"/>
            </w:tcBorders>
          </w:tcPr>
          <w:p w14:paraId="058271E6" w14:textId="77777777" w:rsidR="00AD3E53" w:rsidRPr="00B6173C" w:rsidRDefault="00AD3E53" w:rsidP="00CD4745">
            <w:pPr>
              <w:pStyle w:val="TableText"/>
            </w:pPr>
          </w:p>
        </w:tc>
        <w:tc>
          <w:tcPr>
            <w:tcW w:w="0" w:type="auto"/>
            <w:vMerge/>
            <w:tcBorders>
              <w:left w:val="nil"/>
              <w:right w:val="nil"/>
            </w:tcBorders>
          </w:tcPr>
          <w:p w14:paraId="785837A7" w14:textId="77777777" w:rsidR="00AD3E53" w:rsidRPr="00B6173C" w:rsidRDefault="00AD3E53" w:rsidP="00CD4745">
            <w:pPr>
              <w:pStyle w:val="TableText"/>
            </w:pPr>
          </w:p>
        </w:tc>
        <w:tc>
          <w:tcPr>
            <w:tcW w:w="0" w:type="auto"/>
            <w:vMerge/>
            <w:tcBorders>
              <w:left w:val="nil"/>
              <w:right w:val="nil"/>
            </w:tcBorders>
          </w:tcPr>
          <w:p w14:paraId="6B5BFD39"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430E61C7" w14:textId="77777777" w:rsidR="00AD3E53" w:rsidRPr="00B6173C" w:rsidRDefault="00AD3E53" w:rsidP="00CD4745">
            <w:pPr>
              <w:pStyle w:val="TableText"/>
            </w:pPr>
            <w:r w:rsidRPr="00B6173C">
              <w:t>Apr</w:t>
            </w:r>
          </w:p>
        </w:tc>
        <w:tc>
          <w:tcPr>
            <w:tcW w:w="0" w:type="auto"/>
            <w:tcBorders>
              <w:top w:val="single" w:sz="4" w:space="0" w:color="auto"/>
              <w:left w:val="nil"/>
              <w:bottom w:val="single" w:sz="4" w:space="0" w:color="auto"/>
              <w:right w:val="nil"/>
            </w:tcBorders>
          </w:tcPr>
          <w:p w14:paraId="19C9E2B1" w14:textId="77777777" w:rsidR="00AD3E53" w:rsidRPr="00B6173C" w:rsidRDefault="00AD3E53" w:rsidP="00AD3E53">
            <w:pPr>
              <w:pStyle w:val="TableText"/>
              <w:jc w:val="right"/>
            </w:pPr>
            <w:r w:rsidRPr="00B6173C">
              <w:t>25</w:t>
            </w:r>
          </w:p>
          <w:p w14:paraId="710A5A25"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shd w:val="clear" w:color="auto" w:fill="auto"/>
          </w:tcPr>
          <w:p w14:paraId="35311FF9" w14:textId="77777777" w:rsidR="00AD3E53" w:rsidRPr="00B6173C" w:rsidRDefault="00AD3E53" w:rsidP="00AD3E53">
            <w:pPr>
              <w:pStyle w:val="TableText"/>
              <w:jc w:val="right"/>
            </w:pPr>
            <w:r w:rsidRPr="00B6173C">
              <w:t>13</w:t>
            </w:r>
          </w:p>
          <w:p w14:paraId="38A467E7" w14:textId="77777777" w:rsidR="00AD3E53" w:rsidRPr="00B6173C" w:rsidRDefault="00AD3E53" w:rsidP="00AD3E53">
            <w:pPr>
              <w:pStyle w:val="TableText"/>
              <w:jc w:val="right"/>
            </w:pPr>
            <w:r w:rsidRPr="00B6173C">
              <w:t>39</w:t>
            </w:r>
          </w:p>
        </w:tc>
        <w:tc>
          <w:tcPr>
            <w:tcW w:w="0" w:type="auto"/>
            <w:tcBorders>
              <w:top w:val="single" w:sz="4" w:space="0" w:color="auto"/>
              <w:left w:val="nil"/>
              <w:bottom w:val="single" w:sz="4" w:space="0" w:color="auto"/>
              <w:right w:val="nil"/>
            </w:tcBorders>
            <w:shd w:val="clear" w:color="auto" w:fill="auto"/>
          </w:tcPr>
          <w:p w14:paraId="1632D798" w14:textId="77777777" w:rsidR="00AD3E53" w:rsidRPr="00B6173C" w:rsidRDefault="00AD3E53" w:rsidP="00AD3E53">
            <w:pPr>
              <w:pStyle w:val="TableText"/>
              <w:jc w:val="right"/>
            </w:pPr>
            <w:r w:rsidRPr="00B6173C">
              <w:t>0.6</w:t>
            </w:r>
          </w:p>
          <w:p w14:paraId="3785B16B" w14:textId="77777777" w:rsidR="00AD3E53" w:rsidRPr="00B6173C" w:rsidRDefault="00AD3E53" w:rsidP="00AD3E53">
            <w:pPr>
              <w:pStyle w:val="TableText"/>
              <w:jc w:val="right"/>
            </w:pPr>
            <w:r w:rsidRPr="00B6173C">
              <w:t>1.9</w:t>
            </w:r>
          </w:p>
        </w:tc>
        <w:tc>
          <w:tcPr>
            <w:tcW w:w="0" w:type="auto"/>
            <w:tcBorders>
              <w:top w:val="single" w:sz="4" w:space="0" w:color="auto"/>
              <w:left w:val="nil"/>
              <w:bottom w:val="single" w:sz="4" w:space="0" w:color="auto"/>
              <w:right w:val="nil"/>
            </w:tcBorders>
            <w:shd w:val="clear" w:color="auto" w:fill="auto"/>
          </w:tcPr>
          <w:p w14:paraId="1EF42F7D" w14:textId="77777777" w:rsidR="00AD3E53" w:rsidRPr="00B6173C" w:rsidRDefault="00AD3E53" w:rsidP="00AD3E53">
            <w:pPr>
              <w:pStyle w:val="TableText"/>
              <w:jc w:val="right"/>
            </w:pPr>
            <w:r w:rsidRPr="00B6173C">
              <w:t>0.012</w:t>
            </w:r>
          </w:p>
          <w:p w14:paraId="18CE8B2E" w14:textId="77777777" w:rsidR="00AD3E53" w:rsidRPr="00B6173C" w:rsidRDefault="00AD3E53" w:rsidP="00AD3E53">
            <w:pPr>
              <w:pStyle w:val="TableText"/>
              <w:jc w:val="right"/>
            </w:pPr>
            <w:r w:rsidRPr="00B6173C">
              <w:t>0.041</w:t>
            </w:r>
          </w:p>
        </w:tc>
        <w:tc>
          <w:tcPr>
            <w:tcW w:w="0" w:type="auto"/>
            <w:tcBorders>
              <w:top w:val="single" w:sz="4" w:space="0" w:color="auto"/>
              <w:left w:val="nil"/>
              <w:bottom w:val="single" w:sz="4" w:space="0" w:color="auto"/>
              <w:right w:val="nil"/>
            </w:tcBorders>
            <w:shd w:val="clear" w:color="auto" w:fill="auto"/>
          </w:tcPr>
          <w:p w14:paraId="46BE231A" w14:textId="77777777" w:rsidR="00AD3E53" w:rsidRPr="00B6173C" w:rsidRDefault="00AD3E53" w:rsidP="00AD3E53">
            <w:pPr>
              <w:pStyle w:val="TableText"/>
              <w:jc w:val="right"/>
            </w:pPr>
            <w:r w:rsidRPr="00B6173C">
              <w:t>97</w:t>
            </w:r>
          </w:p>
          <w:p w14:paraId="0755698D" w14:textId="77777777" w:rsidR="00AD3E53" w:rsidRPr="00B6173C" w:rsidRDefault="00AD3E53" w:rsidP="00AD3E53">
            <w:pPr>
              <w:pStyle w:val="TableText"/>
              <w:jc w:val="right"/>
            </w:pPr>
            <w:r w:rsidRPr="00B6173C">
              <w:t>&gt;99</w:t>
            </w:r>
          </w:p>
        </w:tc>
      </w:tr>
      <w:tr w:rsidR="00AD3E53" w:rsidRPr="00B6173C" w14:paraId="586BFB38" w14:textId="77777777" w:rsidTr="00AD3E53">
        <w:trPr>
          <w:cantSplit/>
        </w:trPr>
        <w:tc>
          <w:tcPr>
            <w:tcW w:w="0" w:type="auto"/>
            <w:vMerge/>
            <w:tcBorders>
              <w:left w:val="nil"/>
              <w:right w:val="nil"/>
            </w:tcBorders>
          </w:tcPr>
          <w:p w14:paraId="22F6FFC8" w14:textId="77777777" w:rsidR="00AD3E53" w:rsidRPr="00B6173C" w:rsidRDefault="00AD3E53" w:rsidP="00CD4745">
            <w:pPr>
              <w:pStyle w:val="TableText"/>
            </w:pPr>
          </w:p>
        </w:tc>
        <w:tc>
          <w:tcPr>
            <w:tcW w:w="0" w:type="auto"/>
            <w:vMerge/>
            <w:tcBorders>
              <w:left w:val="nil"/>
              <w:right w:val="nil"/>
            </w:tcBorders>
          </w:tcPr>
          <w:p w14:paraId="78BF50A1" w14:textId="77777777" w:rsidR="00AD3E53" w:rsidRPr="00B6173C" w:rsidRDefault="00AD3E53" w:rsidP="00CD4745">
            <w:pPr>
              <w:pStyle w:val="TableText"/>
            </w:pPr>
          </w:p>
        </w:tc>
        <w:tc>
          <w:tcPr>
            <w:tcW w:w="0" w:type="auto"/>
            <w:vMerge/>
            <w:tcBorders>
              <w:left w:val="nil"/>
              <w:right w:val="nil"/>
            </w:tcBorders>
          </w:tcPr>
          <w:p w14:paraId="5E851A6F" w14:textId="77777777" w:rsidR="00AD3E53" w:rsidRPr="00B6173C" w:rsidRDefault="00AD3E53" w:rsidP="00CD4745">
            <w:pPr>
              <w:pStyle w:val="TableText"/>
            </w:pPr>
          </w:p>
        </w:tc>
        <w:tc>
          <w:tcPr>
            <w:tcW w:w="0" w:type="auto"/>
            <w:vMerge/>
            <w:tcBorders>
              <w:left w:val="nil"/>
              <w:right w:val="nil"/>
            </w:tcBorders>
          </w:tcPr>
          <w:p w14:paraId="33540E89"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3ABE5B10" w14:textId="77777777" w:rsidR="00AD3E53" w:rsidRPr="00B6173C" w:rsidRDefault="00AD3E53" w:rsidP="00CD4745">
            <w:pPr>
              <w:pStyle w:val="TableText"/>
            </w:pPr>
            <w:r w:rsidRPr="00B6173C">
              <w:t>May</w:t>
            </w:r>
          </w:p>
        </w:tc>
        <w:tc>
          <w:tcPr>
            <w:tcW w:w="0" w:type="auto"/>
            <w:tcBorders>
              <w:top w:val="single" w:sz="4" w:space="0" w:color="auto"/>
              <w:left w:val="nil"/>
              <w:bottom w:val="single" w:sz="4" w:space="0" w:color="auto"/>
              <w:right w:val="nil"/>
            </w:tcBorders>
          </w:tcPr>
          <w:p w14:paraId="33B83E9E" w14:textId="77777777" w:rsidR="00AD3E53" w:rsidRPr="00B6173C" w:rsidRDefault="00AD3E53" w:rsidP="00AD3E53">
            <w:pPr>
              <w:pStyle w:val="TableText"/>
              <w:jc w:val="right"/>
            </w:pPr>
            <w:r w:rsidRPr="00B6173C">
              <w:t>25</w:t>
            </w:r>
          </w:p>
          <w:p w14:paraId="3E470A04"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shd w:val="clear" w:color="auto" w:fill="auto"/>
          </w:tcPr>
          <w:p w14:paraId="46581465" w14:textId="77777777" w:rsidR="00AD3E53" w:rsidRPr="00B6173C" w:rsidRDefault="00AD3E53" w:rsidP="00AD3E53">
            <w:pPr>
              <w:pStyle w:val="TableText"/>
              <w:jc w:val="right"/>
            </w:pPr>
            <w:r w:rsidRPr="00B6173C">
              <w:t>12</w:t>
            </w:r>
          </w:p>
          <w:p w14:paraId="3C133178" w14:textId="77777777" w:rsidR="00AD3E53" w:rsidRPr="00B6173C" w:rsidRDefault="00AD3E53" w:rsidP="00AD3E53">
            <w:pPr>
              <w:pStyle w:val="TableText"/>
              <w:jc w:val="right"/>
            </w:pPr>
            <w:r w:rsidRPr="00B6173C">
              <w:t>24</w:t>
            </w:r>
          </w:p>
        </w:tc>
        <w:tc>
          <w:tcPr>
            <w:tcW w:w="0" w:type="auto"/>
            <w:tcBorders>
              <w:top w:val="single" w:sz="4" w:space="0" w:color="auto"/>
              <w:left w:val="nil"/>
              <w:bottom w:val="single" w:sz="4" w:space="0" w:color="auto"/>
              <w:right w:val="nil"/>
            </w:tcBorders>
            <w:shd w:val="clear" w:color="auto" w:fill="auto"/>
          </w:tcPr>
          <w:p w14:paraId="475DAD13" w14:textId="77777777" w:rsidR="00AD3E53" w:rsidRPr="00B6173C" w:rsidRDefault="00AD3E53" w:rsidP="00AD3E53">
            <w:pPr>
              <w:pStyle w:val="TableText"/>
              <w:jc w:val="right"/>
            </w:pPr>
            <w:r w:rsidRPr="00B6173C">
              <w:t>0.6</w:t>
            </w:r>
          </w:p>
          <w:p w14:paraId="6FC57BA1" w14:textId="77777777" w:rsidR="00AD3E53" w:rsidRPr="00B6173C" w:rsidRDefault="00AD3E53" w:rsidP="00AD3E53">
            <w:pPr>
              <w:pStyle w:val="TableText"/>
              <w:jc w:val="right"/>
            </w:pPr>
            <w:r w:rsidRPr="00B6173C">
              <w:t>1.1</w:t>
            </w:r>
          </w:p>
        </w:tc>
        <w:tc>
          <w:tcPr>
            <w:tcW w:w="0" w:type="auto"/>
            <w:tcBorders>
              <w:top w:val="single" w:sz="4" w:space="0" w:color="auto"/>
              <w:left w:val="nil"/>
              <w:bottom w:val="single" w:sz="4" w:space="0" w:color="auto"/>
              <w:right w:val="nil"/>
            </w:tcBorders>
            <w:shd w:val="clear" w:color="auto" w:fill="auto"/>
          </w:tcPr>
          <w:p w14:paraId="0624C581" w14:textId="77777777" w:rsidR="00AD3E53" w:rsidRPr="00B6173C" w:rsidRDefault="00AD3E53" w:rsidP="00AD3E53">
            <w:pPr>
              <w:pStyle w:val="TableText"/>
              <w:jc w:val="right"/>
            </w:pPr>
            <w:r w:rsidRPr="00B6173C">
              <w:t>0.010</w:t>
            </w:r>
          </w:p>
          <w:p w14:paraId="4BB99CA3" w14:textId="77777777" w:rsidR="00AD3E53" w:rsidRPr="00B6173C" w:rsidRDefault="00AD3E53" w:rsidP="00AD3E53">
            <w:pPr>
              <w:pStyle w:val="TableText"/>
              <w:jc w:val="right"/>
            </w:pPr>
            <w:r w:rsidRPr="00B6173C">
              <w:t>0.026</w:t>
            </w:r>
          </w:p>
        </w:tc>
        <w:tc>
          <w:tcPr>
            <w:tcW w:w="0" w:type="auto"/>
            <w:tcBorders>
              <w:top w:val="single" w:sz="4" w:space="0" w:color="auto"/>
              <w:left w:val="nil"/>
              <w:bottom w:val="single" w:sz="4" w:space="0" w:color="auto"/>
              <w:right w:val="nil"/>
            </w:tcBorders>
            <w:shd w:val="clear" w:color="auto" w:fill="auto"/>
          </w:tcPr>
          <w:p w14:paraId="2ABAEA97" w14:textId="77777777" w:rsidR="00AD3E53" w:rsidRPr="00B6173C" w:rsidRDefault="00AD3E53" w:rsidP="00AD3E53">
            <w:pPr>
              <w:pStyle w:val="TableText"/>
              <w:jc w:val="right"/>
            </w:pPr>
            <w:r w:rsidRPr="00B6173C">
              <w:t>93</w:t>
            </w:r>
          </w:p>
          <w:p w14:paraId="5FC6605F" w14:textId="77777777" w:rsidR="00AD3E53" w:rsidRPr="00B6173C" w:rsidRDefault="00AD3E53" w:rsidP="00AD3E53">
            <w:pPr>
              <w:pStyle w:val="TableText"/>
              <w:jc w:val="right"/>
            </w:pPr>
            <w:r w:rsidRPr="00B6173C">
              <w:t>98</w:t>
            </w:r>
          </w:p>
        </w:tc>
      </w:tr>
      <w:tr w:rsidR="00AD3E53" w:rsidRPr="00B6173C" w14:paraId="4A5DBFFD" w14:textId="77777777" w:rsidTr="00AD3E53">
        <w:trPr>
          <w:cantSplit/>
        </w:trPr>
        <w:tc>
          <w:tcPr>
            <w:tcW w:w="0" w:type="auto"/>
            <w:vMerge/>
            <w:tcBorders>
              <w:left w:val="nil"/>
              <w:right w:val="nil"/>
            </w:tcBorders>
          </w:tcPr>
          <w:p w14:paraId="419183F6" w14:textId="77777777" w:rsidR="00AD3E53" w:rsidRPr="00B6173C" w:rsidRDefault="00AD3E53" w:rsidP="00CD4745">
            <w:pPr>
              <w:pStyle w:val="TableText"/>
            </w:pPr>
          </w:p>
        </w:tc>
        <w:tc>
          <w:tcPr>
            <w:tcW w:w="0" w:type="auto"/>
            <w:vMerge/>
            <w:tcBorders>
              <w:left w:val="nil"/>
              <w:right w:val="nil"/>
            </w:tcBorders>
          </w:tcPr>
          <w:p w14:paraId="06804E6F" w14:textId="77777777" w:rsidR="00AD3E53" w:rsidRPr="00B6173C" w:rsidRDefault="00AD3E53" w:rsidP="00CD4745">
            <w:pPr>
              <w:pStyle w:val="TableText"/>
            </w:pPr>
          </w:p>
        </w:tc>
        <w:tc>
          <w:tcPr>
            <w:tcW w:w="0" w:type="auto"/>
            <w:vMerge/>
            <w:tcBorders>
              <w:left w:val="nil"/>
              <w:right w:val="nil"/>
            </w:tcBorders>
          </w:tcPr>
          <w:p w14:paraId="034DB88B" w14:textId="77777777" w:rsidR="00AD3E53" w:rsidRPr="00B6173C" w:rsidRDefault="00AD3E53" w:rsidP="00CD4745">
            <w:pPr>
              <w:pStyle w:val="TableText"/>
            </w:pPr>
          </w:p>
        </w:tc>
        <w:tc>
          <w:tcPr>
            <w:tcW w:w="0" w:type="auto"/>
            <w:vMerge/>
            <w:tcBorders>
              <w:left w:val="nil"/>
              <w:right w:val="nil"/>
            </w:tcBorders>
          </w:tcPr>
          <w:p w14:paraId="57AD5328"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2F5C1B3F" w14:textId="77777777" w:rsidR="00AD3E53" w:rsidRPr="00B6173C" w:rsidRDefault="00AD3E53" w:rsidP="00CD4745">
            <w:pPr>
              <w:pStyle w:val="TableText"/>
            </w:pPr>
            <w:r w:rsidRPr="00B6173C">
              <w:t>Jun</w:t>
            </w:r>
          </w:p>
        </w:tc>
        <w:tc>
          <w:tcPr>
            <w:tcW w:w="0" w:type="auto"/>
            <w:tcBorders>
              <w:top w:val="single" w:sz="4" w:space="0" w:color="auto"/>
              <w:left w:val="nil"/>
              <w:bottom w:val="single" w:sz="4" w:space="0" w:color="auto"/>
              <w:right w:val="nil"/>
            </w:tcBorders>
          </w:tcPr>
          <w:p w14:paraId="7B8E1813" w14:textId="77777777" w:rsidR="00AD3E53" w:rsidRPr="00B6173C" w:rsidRDefault="00AD3E53" w:rsidP="00AD3E53">
            <w:pPr>
              <w:pStyle w:val="TableText"/>
              <w:jc w:val="right"/>
            </w:pPr>
            <w:r w:rsidRPr="00B6173C">
              <w:t>25</w:t>
            </w:r>
          </w:p>
          <w:p w14:paraId="153E8917"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shd w:val="clear" w:color="auto" w:fill="auto"/>
          </w:tcPr>
          <w:p w14:paraId="1B1DF852" w14:textId="77777777" w:rsidR="00AD3E53" w:rsidRPr="00B6173C" w:rsidRDefault="00AD3E53" w:rsidP="00AD3E53">
            <w:pPr>
              <w:pStyle w:val="TableText"/>
              <w:jc w:val="right"/>
            </w:pPr>
            <w:r w:rsidRPr="00B6173C">
              <w:t>14</w:t>
            </w:r>
          </w:p>
          <w:p w14:paraId="67CC27C5" w14:textId="77777777" w:rsidR="00AD3E53" w:rsidRPr="00B6173C" w:rsidRDefault="00AD3E53" w:rsidP="00AD3E53">
            <w:pPr>
              <w:pStyle w:val="TableText"/>
              <w:jc w:val="right"/>
            </w:pPr>
            <w:r w:rsidRPr="00B6173C">
              <w:t>33</w:t>
            </w:r>
          </w:p>
        </w:tc>
        <w:tc>
          <w:tcPr>
            <w:tcW w:w="0" w:type="auto"/>
            <w:tcBorders>
              <w:top w:val="single" w:sz="4" w:space="0" w:color="auto"/>
              <w:left w:val="nil"/>
              <w:bottom w:val="single" w:sz="4" w:space="0" w:color="auto"/>
              <w:right w:val="nil"/>
            </w:tcBorders>
            <w:shd w:val="clear" w:color="auto" w:fill="auto"/>
          </w:tcPr>
          <w:p w14:paraId="1E1EA36F" w14:textId="77777777" w:rsidR="00AD3E53" w:rsidRPr="00B6173C" w:rsidRDefault="00AD3E53" w:rsidP="00AD3E53">
            <w:pPr>
              <w:pStyle w:val="TableText"/>
              <w:jc w:val="right"/>
            </w:pPr>
            <w:r w:rsidRPr="00B6173C">
              <w:t>0.7</w:t>
            </w:r>
          </w:p>
          <w:p w14:paraId="18709E43" w14:textId="77777777" w:rsidR="00AD3E53" w:rsidRPr="00B6173C" w:rsidRDefault="00AD3E53" w:rsidP="00AD3E53">
            <w:pPr>
              <w:pStyle w:val="TableText"/>
              <w:jc w:val="right"/>
            </w:pPr>
            <w:r w:rsidRPr="00B6173C">
              <w:t>1.6</w:t>
            </w:r>
          </w:p>
        </w:tc>
        <w:tc>
          <w:tcPr>
            <w:tcW w:w="0" w:type="auto"/>
            <w:tcBorders>
              <w:top w:val="single" w:sz="4" w:space="0" w:color="auto"/>
              <w:left w:val="nil"/>
              <w:bottom w:val="single" w:sz="4" w:space="0" w:color="auto"/>
              <w:right w:val="nil"/>
            </w:tcBorders>
            <w:shd w:val="clear" w:color="auto" w:fill="auto"/>
          </w:tcPr>
          <w:p w14:paraId="33742803" w14:textId="77777777" w:rsidR="00AD3E53" w:rsidRPr="00B6173C" w:rsidRDefault="00AD3E53" w:rsidP="00AD3E53">
            <w:pPr>
              <w:pStyle w:val="TableText"/>
              <w:jc w:val="right"/>
            </w:pPr>
            <w:r w:rsidRPr="00B6173C">
              <w:t>0.013</w:t>
            </w:r>
          </w:p>
          <w:p w14:paraId="0A2FD35C" w14:textId="77777777" w:rsidR="00AD3E53" w:rsidRPr="00B6173C" w:rsidRDefault="00AD3E53" w:rsidP="00AD3E53">
            <w:pPr>
              <w:pStyle w:val="TableText"/>
              <w:jc w:val="right"/>
            </w:pPr>
            <w:r w:rsidRPr="00B6173C">
              <w:t>0.036</w:t>
            </w:r>
          </w:p>
        </w:tc>
        <w:tc>
          <w:tcPr>
            <w:tcW w:w="0" w:type="auto"/>
            <w:tcBorders>
              <w:top w:val="single" w:sz="4" w:space="0" w:color="auto"/>
              <w:left w:val="nil"/>
              <w:bottom w:val="single" w:sz="4" w:space="0" w:color="auto"/>
              <w:right w:val="nil"/>
            </w:tcBorders>
            <w:shd w:val="clear" w:color="auto" w:fill="auto"/>
          </w:tcPr>
          <w:p w14:paraId="67CC22D9" w14:textId="77777777" w:rsidR="00AD3E53" w:rsidRPr="00B6173C" w:rsidRDefault="00AD3E53" w:rsidP="00AD3E53">
            <w:pPr>
              <w:pStyle w:val="TableText"/>
              <w:jc w:val="right"/>
            </w:pPr>
            <w:r w:rsidRPr="00B6173C">
              <w:t>91</w:t>
            </w:r>
          </w:p>
          <w:p w14:paraId="1D61C20A" w14:textId="77777777" w:rsidR="00AD3E53" w:rsidRPr="00B6173C" w:rsidRDefault="00AD3E53" w:rsidP="00AD3E53">
            <w:pPr>
              <w:pStyle w:val="TableText"/>
              <w:jc w:val="right"/>
            </w:pPr>
            <w:r w:rsidRPr="00B6173C">
              <w:t>99</w:t>
            </w:r>
          </w:p>
        </w:tc>
      </w:tr>
      <w:tr w:rsidR="00AD3E53" w:rsidRPr="00B6173C" w14:paraId="7EC6706A" w14:textId="77777777" w:rsidTr="00AD3E53">
        <w:trPr>
          <w:cantSplit/>
        </w:trPr>
        <w:tc>
          <w:tcPr>
            <w:tcW w:w="0" w:type="auto"/>
            <w:vMerge/>
            <w:tcBorders>
              <w:left w:val="nil"/>
              <w:right w:val="nil"/>
            </w:tcBorders>
          </w:tcPr>
          <w:p w14:paraId="099B3C42" w14:textId="77777777" w:rsidR="00AD3E53" w:rsidRPr="00B6173C" w:rsidRDefault="00AD3E53" w:rsidP="00CD4745">
            <w:pPr>
              <w:pStyle w:val="TableText"/>
            </w:pPr>
          </w:p>
        </w:tc>
        <w:tc>
          <w:tcPr>
            <w:tcW w:w="0" w:type="auto"/>
            <w:vMerge/>
            <w:tcBorders>
              <w:left w:val="nil"/>
              <w:right w:val="nil"/>
            </w:tcBorders>
          </w:tcPr>
          <w:p w14:paraId="2363604F" w14:textId="77777777" w:rsidR="00AD3E53" w:rsidRPr="00B6173C" w:rsidRDefault="00AD3E53" w:rsidP="00CD4745">
            <w:pPr>
              <w:pStyle w:val="TableText"/>
            </w:pPr>
          </w:p>
        </w:tc>
        <w:tc>
          <w:tcPr>
            <w:tcW w:w="0" w:type="auto"/>
            <w:vMerge/>
            <w:tcBorders>
              <w:left w:val="nil"/>
              <w:right w:val="nil"/>
            </w:tcBorders>
          </w:tcPr>
          <w:p w14:paraId="3672703F" w14:textId="77777777" w:rsidR="00AD3E53" w:rsidRPr="00B6173C" w:rsidRDefault="00AD3E53" w:rsidP="00CD4745">
            <w:pPr>
              <w:pStyle w:val="TableText"/>
            </w:pPr>
          </w:p>
        </w:tc>
        <w:tc>
          <w:tcPr>
            <w:tcW w:w="0" w:type="auto"/>
            <w:vMerge/>
            <w:tcBorders>
              <w:left w:val="nil"/>
              <w:right w:val="nil"/>
            </w:tcBorders>
          </w:tcPr>
          <w:p w14:paraId="5F48E78B"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0AE7A45A" w14:textId="77777777" w:rsidR="00AD3E53" w:rsidRPr="00B6173C" w:rsidRDefault="00AD3E53" w:rsidP="00CD4745">
            <w:pPr>
              <w:pStyle w:val="TableText"/>
            </w:pPr>
            <w:r w:rsidRPr="00B6173C">
              <w:t>Jul</w:t>
            </w:r>
          </w:p>
        </w:tc>
        <w:tc>
          <w:tcPr>
            <w:tcW w:w="0" w:type="auto"/>
            <w:tcBorders>
              <w:top w:val="single" w:sz="4" w:space="0" w:color="auto"/>
              <w:left w:val="nil"/>
              <w:bottom w:val="single" w:sz="4" w:space="0" w:color="auto"/>
              <w:right w:val="nil"/>
            </w:tcBorders>
          </w:tcPr>
          <w:p w14:paraId="7398D6E6" w14:textId="77777777" w:rsidR="00AD3E53" w:rsidRPr="00B6173C" w:rsidRDefault="00AD3E53" w:rsidP="00AD3E53">
            <w:pPr>
              <w:pStyle w:val="TableText"/>
              <w:jc w:val="right"/>
            </w:pPr>
            <w:r w:rsidRPr="00B6173C">
              <w:t>25</w:t>
            </w:r>
          </w:p>
          <w:p w14:paraId="49793D53"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shd w:val="clear" w:color="auto" w:fill="auto"/>
          </w:tcPr>
          <w:p w14:paraId="4B327816" w14:textId="77777777" w:rsidR="00AD3E53" w:rsidRPr="00B6173C" w:rsidRDefault="00AD3E53" w:rsidP="00AD3E53">
            <w:pPr>
              <w:pStyle w:val="TableText"/>
              <w:jc w:val="right"/>
            </w:pPr>
            <w:r w:rsidRPr="00B6173C">
              <w:t>12</w:t>
            </w:r>
          </w:p>
          <w:p w14:paraId="6A35C326" w14:textId="77777777" w:rsidR="00AD3E53" w:rsidRPr="00B6173C" w:rsidRDefault="00AD3E53" w:rsidP="00AD3E53">
            <w:pPr>
              <w:pStyle w:val="TableText"/>
              <w:jc w:val="right"/>
            </w:pPr>
            <w:r w:rsidRPr="00B6173C">
              <w:t>31</w:t>
            </w:r>
          </w:p>
        </w:tc>
        <w:tc>
          <w:tcPr>
            <w:tcW w:w="0" w:type="auto"/>
            <w:tcBorders>
              <w:top w:val="single" w:sz="4" w:space="0" w:color="auto"/>
              <w:left w:val="nil"/>
              <w:bottom w:val="single" w:sz="4" w:space="0" w:color="auto"/>
              <w:right w:val="nil"/>
            </w:tcBorders>
            <w:shd w:val="clear" w:color="auto" w:fill="auto"/>
          </w:tcPr>
          <w:p w14:paraId="2B8C7CDF" w14:textId="77777777" w:rsidR="00AD3E53" w:rsidRPr="00B6173C" w:rsidRDefault="00AD3E53" w:rsidP="00AD3E53">
            <w:pPr>
              <w:pStyle w:val="TableText"/>
              <w:jc w:val="right"/>
            </w:pPr>
            <w:r w:rsidRPr="00B6173C">
              <w:t>0.6</w:t>
            </w:r>
          </w:p>
          <w:p w14:paraId="479F3859" w14:textId="77777777" w:rsidR="00AD3E53" w:rsidRPr="00B6173C" w:rsidRDefault="00AD3E53" w:rsidP="00AD3E53">
            <w:pPr>
              <w:pStyle w:val="TableText"/>
              <w:jc w:val="right"/>
            </w:pPr>
            <w:r w:rsidRPr="00B6173C">
              <w:t>1.5</w:t>
            </w:r>
          </w:p>
        </w:tc>
        <w:tc>
          <w:tcPr>
            <w:tcW w:w="0" w:type="auto"/>
            <w:tcBorders>
              <w:top w:val="single" w:sz="4" w:space="0" w:color="auto"/>
              <w:left w:val="nil"/>
              <w:bottom w:val="single" w:sz="4" w:space="0" w:color="auto"/>
              <w:right w:val="nil"/>
            </w:tcBorders>
            <w:shd w:val="clear" w:color="auto" w:fill="auto"/>
          </w:tcPr>
          <w:p w14:paraId="42419728" w14:textId="77777777" w:rsidR="00AD3E53" w:rsidRPr="00B6173C" w:rsidRDefault="00AD3E53" w:rsidP="00AD3E53">
            <w:pPr>
              <w:pStyle w:val="TableText"/>
              <w:jc w:val="right"/>
            </w:pPr>
            <w:r w:rsidRPr="00B6173C">
              <w:t>0.010</w:t>
            </w:r>
          </w:p>
          <w:p w14:paraId="6950B7CA" w14:textId="77777777" w:rsidR="00AD3E53" w:rsidRPr="00B6173C" w:rsidRDefault="00AD3E53" w:rsidP="00AD3E53">
            <w:pPr>
              <w:pStyle w:val="TableText"/>
              <w:jc w:val="right"/>
            </w:pPr>
            <w:r w:rsidRPr="00B6173C">
              <w:t>0.034</w:t>
            </w:r>
          </w:p>
        </w:tc>
        <w:tc>
          <w:tcPr>
            <w:tcW w:w="0" w:type="auto"/>
            <w:tcBorders>
              <w:top w:val="single" w:sz="4" w:space="0" w:color="auto"/>
              <w:left w:val="nil"/>
              <w:bottom w:val="single" w:sz="4" w:space="0" w:color="auto"/>
              <w:right w:val="nil"/>
            </w:tcBorders>
            <w:shd w:val="clear" w:color="auto" w:fill="auto"/>
          </w:tcPr>
          <w:p w14:paraId="58A7AD8D" w14:textId="77777777" w:rsidR="00AD3E53" w:rsidRPr="00B6173C" w:rsidRDefault="00AD3E53" w:rsidP="00AD3E53">
            <w:pPr>
              <w:pStyle w:val="TableText"/>
              <w:jc w:val="right"/>
            </w:pPr>
            <w:r w:rsidRPr="00B6173C">
              <w:t>90</w:t>
            </w:r>
          </w:p>
          <w:p w14:paraId="33B9ED04" w14:textId="77777777" w:rsidR="00AD3E53" w:rsidRPr="00B6173C" w:rsidRDefault="00AD3E53" w:rsidP="00AD3E53">
            <w:pPr>
              <w:pStyle w:val="TableText"/>
              <w:jc w:val="right"/>
            </w:pPr>
            <w:r w:rsidRPr="00B6173C">
              <w:t>&gt;99</w:t>
            </w:r>
          </w:p>
        </w:tc>
      </w:tr>
      <w:tr w:rsidR="00AD3E53" w:rsidRPr="00B6173C" w14:paraId="5F88F23C" w14:textId="77777777" w:rsidTr="00AD3E53">
        <w:trPr>
          <w:cantSplit/>
        </w:trPr>
        <w:tc>
          <w:tcPr>
            <w:tcW w:w="0" w:type="auto"/>
            <w:vMerge/>
            <w:tcBorders>
              <w:left w:val="nil"/>
              <w:right w:val="nil"/>
            </w:tcBorders>
          </w:tcPr>
          <w:p w14:paraId="1DD39B08" w14:textId="77777777" w:rsidR="00AD3E53" w:rsidRPr="00B6173C" w:rsidRDefault="00AD3E53" w:rsidP="00CD4745">
            <w:pPr>
              <w:pStyle w:val="TableText"/>
            </w:pPr>
          </w:p>
        </w:tc>
        <w:tc>
          <w:tcPr>
            <w:tcW w:w="0" w:type="auto"/>
            <w:vMerge/>
            <w:tcBorders>
              <w:left w:val="nil"/>
              <w:right w:val="nil"/>
            </w:tcBorders>
          </w:tcPr>
          <w:p w14:paraId="59EF3395" w14:textId="77777777" w:rsidR="00AD3E53" w:rsidRPr="00B6173C" w:rsidRDefault="00AD3E53" w:rsidP="00CD4745">
            <w:pPr>
              <w:pStyle w:val="TableText"/>
            </w:pPr>
          </w:p>
        </w:tc>
        <w:tc>
          <w:tcPr>
            <w:tcW w:w="0" w:type="auto"/>
            <w:vMerge/>
            <w:tcBorders>
              <w:left w:val="nil"/>
              <w:right w:val="nil"/>
            </w:tcBorders>
          </w:tcPr>
          <w:p w14:paraId="489AC561" w14:textId="77777777" w:rsidR="00AD3E53" w:rsidRPr="00B6173C" w:rsidRDefault="00AD3E53" w:rsidP="00CD4745">
            <w:pPr>
              <w:pStyle w:val="TableText"/>
            </w:pPr>
          </w:p>
        </w:tc>
        <w:tc>
          <w:tcPr>
            <w:tcW w:w="0" w:type="auto"/>
            <w:vMerge/>
            <w:tcBorders>
              <w:left w:val="nil"/>
              <w:right w:val="nil"/>
            </w:tcBorders>
          </w:tcPr>
          <w:p w14:paraId="7492E371"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422C51A6" w14:textId="77777777" w:rsidR="00AD3E53" w:rsidRPr="00B6173C" w:rsidRDefault="00AD3E53" w:rsidP="00CD4745">
            <w:pPr>
              <w:pStyle w:val="TableText"/>
            </w:pPr>
            <w:r w:rsidRPr="00B6173C">
              <w:t>Aug</w:t>
            </w:r>
          </w:p>
        </w:tc>
        <w:tc>
          <w:tcPr>
            <w:tcW w:w="0" w:type="auto"/>
            <w:tcBorders>
              <w:top w:val="single" w:sz="4" w:space="0" w:color="auto"/>
              <w:left w:val="nil"/>
              <w:bottom w:val="single" w:sz="4" w:space="0" w:color="auto"/>
              <w:right w:val="nil"/>
            </w:tcBorders>
          </w:tcPr>
          <w:p w14:paraId="394520DA" w14:textId="77777777" w:rsidR="00AD3E53" w:rsidRPr="00B6173C" w:rsidRDefault="00AD3E53" w:rsidP="00AD3E53">
            <w:pPr>
              <w:pStyle w:val="TableText"/>
              <w:jc w:val="right"/>
            </w:pPr>
            <w:r w:rsidRPr="00B6173C">
              <w:t>25</w:t>
            </w:r>
          </w:p>
          <w:p w14:paraId="2C0A12FA"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shd w:val="clear" w:color="auto" w:fill="auto"/>
          </w:tcPr>
          <w:p w14:paraId="1986DB1D" w14:textId="77777777" w:rsidR="00AD3E53" w:rsidRPr="00B6173C" w:rsidRDefault="00AD3E53" w:rsidP="00AD3E53">
            <w:pPr>
              <w:pStyle w:val="TableText"/>
              <w:jc w:val="right"/>
            </w:pPr>
            <w:r w:rsidRPr="00B6173C">
              <w:t>11</w:t>
            </w:r>
          </w:p>
          <w:p w14:paraId="6590964A" w14:textId="77777777" w:rsidR="00AD3E53" w:rsidRPr="00B6173C" w:rsidRDefault="00AD3E53" w:rsidP="00AD3E53">
            <w:pPr>
              <w:pStyle w:val="TableText"/>
              <w:jc w:val="right"/>
            </w:pPr>
            <w:r w:rsidRPr="00B6173C">
              <w:t>30</w:t>
            </w:r>
          </w:p>
        </w:tc>
        <w:tc>
          <w:tcPr>
            <w:tcW w:w="0" w:type="auto"/>
            <w:tcBorders>
              <w:top w:val="single" w:sz="4" w:space="0" w:color="auto"/>
              <w:left w:val="nil"/>
              <w:bottom w:val="single" w:sz="4" w:space="0" w:color="auto"/>
              <w:right w:val="nil"/>
            </w:tcBorders>
            <w:shd w:val="clear" w:color="auto" w:fill="auto"/>
          </w:tcPr>
          <w:p w14:paraId="76E27BE8" w14:textId="77777777" w:rsidR="00AD3E53" w:rsidRPr="00B6173C" w:rsidRDefault="00AD3E53" w:rsidP="00AD3E53">
            <w:pPr>
              <w:pStyle w:val="TableText"/>
              <w:jc w:val="right"/>
            </w:pPr>
            <w:r w:rsidRPr="00B6173C">
              <w:t>0.5</w:t>
            </w:r>
          </w:p>
          <w:p w14:paraId="69B86A1E" w14:textId="77777777" w:rsidR="00AD3E53" w:rsidRPr="00B6173C" w:rsidRDefault="00AD3E53" w:rsidP="00AD3E53">
            <w:pPr>
              <w:pStyle w:val="TableText"/>
              <w:jc w:val="right"/>
            </w:pPr>
            <w:r w:rsidRPr="00B6173C">
              <w:t>1.4</w:t>
            </w:r>
          </w:p>
        </w:tc>
        <w:tc>
          <w:tcPr>
            <w:tcW w:w="0" w:type="auto"/>
            <w:tcBorders>
              <w:top w:val="single" w:sz="4" w:space="0" w:color="auto"/>
              <w:left w:val="nil"/>
              <w:bottom w:val="single" w:sz="4" w:space="0" w:color="auto"/>
              <w:right w:val="nil"/>
            </w:tcBorders>
            <w:shd w:val="clear" w:color="auto" w:fill="auto"/>
          </w:tcPr>
          <w:p w14:paraId="62CBDE08" w14:textId="77777777" w:rsidR="00AD3E53" w:rsidRPr="00B6173C" w:rsidRDefault="00AD3E53" w:rsidP="00AD3E53">
            <w:pPr>
              <w:pStyle w:val="TableText"/>
              <w:jc w:val="right"/>
            </w:pPr>
            <w:r w:rsidRPr="00B6173C">
              <w:t>0.009</w:t>
            </w:r>
          </w:p>
          <w:p w14:paraId="4211D0A4" w14:textId="77777777" w:rsidR="00AD3E53" w:rsidRPr="00B6173C" w:rsidRDefault="00AD3E53" w:rsidP="00AD3E53">
            <w:pPr>
              <w:pStyle w:val="TableText"/>
              <w:jc w:val="right"/>
            </w:pPr>
            <w:r w:rsidRPr="00B6173C">
              <w:t>0.033</w:t>
            </w:r>
          </w:p>
        </w:tc>
        <w:tc>
          <w:tcPr>
            <w:tcW w:w="0" w:type="auto"/>
            <w:tcBorders>
              <w:top w:val="single" w:sz="4" w:space="0" w:color="auto"/>
              <w:left w:val="nil"/>
              <w:bottom w:val="single" w:sz="4" w:space="0" w:color="auto"/>
              <w:right w:val="nil"/>
            </w:tcBorders>
            <w:shd w:val="clear" w:color="auto" w:fill="auto"/>
          </w:tcPr>
          <w:p w14:paraId="407E0775" w14:textId="77777777" w:rsidR="00AD3E53" w:rsidRPr="00B6173C" w:rsidRDefault="00AD3E53" w:rsidP="00AD3E53">
            <w:pPr>
              <w:pStyle w:val="TableText"/>
              <w:jc w:val="right"/>
              <w:rPr>
                <w:b/>
                <w:bCs/>
              </w:rPr>
            </w:pPr>
            <w:r w:rsidRPr="00B6173C">
              <w:rPr>
                <w:b/>
                <w:bCs/>
              </w:rPr>
              <w:t>85</w:t>
            </w:r>
          </w:p>
          <w:p w14:paraId="3DF0F237" w14:textId="77777777" w:rsidR="00AD3E53" w:rsidRPr="00B6173C" w:rsidRDefault="00AD3E53" w:rsidP="00AD3E53">
            <w:pPr>
              <w:pStyle w:val="TableText"/>
              <w:jc w:val="right"/>
            </w:pPr>
            <w:r w:rsidRPr="00B6173C">
              <w:t>93</w:t>
            </w:r>
          </w:p>
        </w:tc>
      </w:tr>
      <w:tr w:rsidR="00AD3E53" w:rsidRPr="00B6173C" w14:paraId="3FD0B5A0" w14:textId="77777777" w:rsidTr="00AD3E53">
        <w:trPr>
          <w:cantSplit/>
        </w:trPr>
        <w:tc>
          <w:tcPr>
            <w:tcW w:w="0" w:type="auto"/>
            <w:vMerge/>
            <w:tcBorders>
              <w:left w:val="nil"/>
              <w:right w:val="nil"/>
            </w:tcBorders>
          </w:tcPr>
          <w:p w14:paraId="23C1C1DD" w14:textId="77777777" w:rsidR="00AD3E53" w:rsidRPr="00B6173C" w:rsidRDefault="00AD3E53" w:rsidP="00CD4745">
            <w:pPr>
              <w:pStyle w:val="TableText"/>
            </w:pPr>
          </w:p>
        </w:tc>
        <w:tc>
          <w:tcPr>
            <w:tcW w:w="0" w:type="auto"/>
            <w:vMerge/>
            <w:tcBorders>
              <w:left w:val="nil"/>
              <w:right w:val="nil"/>
            </w:tcBorders>
          </w:tcPr>
          <w:p w14:paraId="5B36FB7F" w14:textId="77777777" w:rsidR="00AD3E53" w:rsidRPr="00B6173C" w:rsidRDefault="00AD3E53" w:rsidP="00CD4745">
            <w:pPr>
              <w:pStyle w:val="TableText"/>
            </w:pPr>
          </w:p>
        </w:tc>
        <w:tc>
          <w:tcPr>
            <w:tcW w:w="0" w:type="auto"/>
            <w:vMerge/>
            <w:tcBorders>
              <w:left w:val="nil"/>
              <w:right w:val="nil"/>
            </w:tcBorders>
          </w:tcPr>
          <w:p w14:paraId="675B2A86" w14:textId="77777777" w:rsidR="00AD3E53" w:rsidRPr="00B6173C" w:rsidRDefault="00AD3E53" w:rsidP="00CD4745">
            <w:pPr>
              <w:pStyle w:val="TableText"/>
            </w:pPr>
          </w:p>
        </w:tc>
        <w:tc>
          <w:tcPr>
            <w:tcW w:w="0" w:type="auto"/>
            <w:vMerge/>
            <w:tcBorders>
              <w:left w:val="nil"/>
              <w:right w:val="nil"/>
            </w:tcBorders>
          </w:tcPr>
          <w:p w14:paraId="2F7B4C65"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282E7FE1" w14:textId="77777777" w:rsidR="00AD3E53" w:rsidRPr="00B6173C" w:rsidRDefault="00AD3E53" w:rsidP="00CD4745">
            <w:pPr>
              <w:pStyle w:val="TableText"/>
            </w:pPr>
            <w:r w:rsidRPr="00B6173C">
              <w:t>Sep</w:t>
            </w:r>
          </w:p>
        </w:tc>
        <w:tc>
          <w:tcPr>
            <w:tcW w:w="0" w:type="auto"/>
            <w:tcBorders>
              <w:top w:val="single" w:sz="4" w:space="0" w:color="auto"/>
              <w:left w:val="nil"/>
              <w:bottom w:val="single" w:sz="4" w:space="0" w:color="auto"/>
              <w:right w:val="nil"/>
            </w:tcBorders>
          </w:tcPr>
          <w:p w14:paraId="1AECB5A1" w14:textId="77777777" w:rsidR="00AD3E53" w:rsidRPr="00B6173C" w:rsidRDefault="00AD3E53" w:rsidP="00AD3E53">
            <w:pPr>
              <w:pStyle w:val="TableText"/>
              <w:jc w:val="right"/>
            </w:pPr>
            <w:r w:rsidRPr="00B6173C">
              <w:t>25</w:t>
            </w:r>
          </w:p>
          <w:p w14:paraId="0600A1A1"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shd w:val="clear" w:color="auto" w:fill="auto"/>
          </w:tcPr>
          <w:p w14:paraId="6145638B" w14:textId="77777777" w:rsidR="00AD3E53" w:rsidRPr="00B6173C" w:rsidRDefault="00AD3E53" w:rsidP="00AD3E53">
            <w:pPr>
              <w:pStyle w:val="TableText"/>
              <w:jc w:val="right"/>
            </w:pPr>
            <w:r w:rsidRPr="00B6173C">
              <w:t>12</w:t>
            </w:r>
          </w:p>
          <w:p w14:paraId="3E08C554" w14:textId="77777777" w:rsidR="00AD3E53" w:rsidRPr="00B6173C" w:rsidRDefault="00AD3E53" w:rsidP="00AD3E53">
            <w:pPr>
              <w:pStyle w:val="TableText"/>
              <w:jc w:val="right"/>
            </w:pPr>
            <w:r w:rsidRPr="00B6173C">
              <w:t>32</w:t>
            </w:r>
          </w:p>
        </w:tc>
        <w:tc>
          <w:tcPr>
            <w:tcW w:w="0" w:type="auto"/>
            <w:tcBorders>
              <w:top w:val="single" w:sz="4" w:space="0" w:color="auto"/>
              <w:left w:val="nil"/>
              <w:bottom w:val="single" w:sz="4" w:space="0" w:color="auto"/>
              <w:right w:val="nil"/>
            </w:tcBorders>
            <w:shd w:val="clear" w:color="auto" w:fill="auto"/>
          </w:tcPr>
          <w:p w14:paraId="71870EB0" w14:textId="77777777" w:rsidR="00AD3E53" w:rsidRPr="00B6173C" w:rsidRDefault="00AD3E53" w:rsidP="00AD3E53">
            <w:pPr>
              <w:pStyle w:val="TableText"/>
              <w:jc w:val="right"/>
            </w:pPr>
            <w:r w:rsidRPr="00B6173C">
              <w:t>0.6</w:t>
            </w:r>
          </w:p>
          <w:p w14:paraId="654B7AB5" w14:textId="77777777" w:rsidR="00AD3E53" w:rsidRPr="00B6173C" w:rsidRDefault="00AD3E53" w:rsidP="00AD3E53">
            <w:pPr>
              <w:pStyle w:val="TableText"/>
              <w:jc w:val="right"/>
            </w:pPr>
            <w:r w:rsidRPr="00B6173C">
              <w:t>1.5</w:t>
            </w:r>
          </w:p>
        </w:tc>
        <w:tc>
          <w:tcPr>
            <w:tcW w:w="0" w:type="auto"/>
            <w:tcBorders>
              <w:top w:val="single" w:sz="4" w:space="0" w:color="auto"/>
              <w:left w:val="nil"/>
              <w:bottom w:val="single" w:sz="4" w:space="0" w:color="auto"/>
              <w:right w:val="nil"/>
            </w:tcBorders>
            <w:shd w:val="clear" w:color="auto" w:fill="auto"/>
          </w:tcPr>
          <w:p w14:paraId="1BAF6CDD" w14:textId="77777777" w:rsidR="00AD3E53" w:rsidRPr="00B6173C" w:rsidRDefault="00AD3E53" w:rsidP="00AD3E53">
            <w:pPr>
              <w:pStyle w:val="TableText"/>
              <w:jc w:val="right"/>
            </w:pPr>
            <w:r w:rsidRPr="00B6173C">
              <w:t>0.011</w:t>
            </w:r>
          </w:p>
          <w:p w14:paraId="33F01E79" w14:textId="77777777" w:rsidR="00AD3E53" w:rsidRPr="00B6173C" w:rsidRDefault="00AD3E53" w:rsidP="00AD3E53">
            <w:pPr>
              <w:pStyle w:val="TableText"/>
              <w:jc w:val="right"/>
            </w:pPr>
            <w:r w:rsidRPr="00B6173C">
              <w:t>0.035</w:t>
            </w:r>
          </w:p>
        </w:tc>
        <w:tc>
          <w:tcPr>
            <w:tcW w:w="0" w:type="auto"/>
            <w:tcBorders>
              <w:top w:val="single" w:sz="4" w:space="0" w:color="auto"/>
              <w:left w:val="nil"/>
              <w:bottom w:val="single" w:sz="4" w:space="0" w:color="auto"/>
              <w:right w:val="nil"/>
            </w:tcBorders>
            <w:shd w:val="clear" w:color="auto" w:fill="auto"/>
          </w:tcPr>
          <w:p w14:paraId="1DCDC6AD" w14:textId="77777777" w:rsidR="00AD3E53" w:rsidRPr="00B6173C" w:rsidRDefault="00AD3E53" w:rsidP="00AD3E53">
            <w:pPr>
              <w:pStyle w:val="TableText"/>
              <w:jc w:val="right"/>
              <w:rPr>
                <w:b/>
                <w:bCs/>
              </w:rPr>
            </w:pPr>
            <w:r w:rsidRPr="00B6173C">
              <w:rPr>
                <w:b/>
                <w:bCs/>
              </w:rPr>
              <w:t>84</w:t>
            </w:r>
          </w:p>
          <w:p w14:paraId="7A4B8F98" w14:textId="77777777" w:rsidR="00AD3E53" w:rsidRPr="00B6173C" w:rsidRDefault="00AD3E53" w:rsidP="00AD3E53">
            <w:pPr>
              <w:pStyle w:val="TableText"/>
              <w:jc w:val="right"/>
            </w:pPr>
            <w:r w:rsidRPr="00B6173C">
              <w:t>93</w:t>
            </w:r>
          </w:p>
        </w:tc>
      </w:tr>
      <w:tr w:rsidR="00AD3E53" w:rsidRPr="00B6173C" w14:paraId="5C32602D" w14:textId="77777777" w:rsidTr="00AD3E53">
        <w:trPr>
          <w:cantSplit/>
        </w:trPr>
        <w:tc>
          <w:tcPr>
            <w:tcW w:w="0" w:type="auto"/>
            <w:vMerge/>
            <w:tcBorders>
              <w:left w:val="nil"/>
              <w:right w:val="nil"/>
            </w:tcBorders>
          </w:tcPr>
          <w:p w14:paraId="44D49B42" w14:textId="77777777" w:rsidR="00AD3E53" w:rsidRPr="00B6173C" w:rsidRDefault="00AD3E53" w:rsidP="00CD4745">
            <w:pPr>
              <w:pStyle w:val="TableText"/>
            </w:pPr>
          </w:p>
        </w:tc>
        <w:tc>
          <w:tcPr>
            <w:tcW w:w="0" w:type="auto"/>
            <w:vMerge/>
            <w:tcBorders>
              <w:left w:val="nil"/>
              <w:right w:val="nil"/>
            </w:tcBorders>
          </w:tcPr>
          <w:p w14:paraId="2B550E8A" w14:textId="77777777" w:rsidR="00AD3E53" w:rsidRPr="00B6173C" w:rsidRDefault="00AD3E53" w:rsidP="00CD4745">
            <w:pPr>
              <w:pStyle w:val="TableText"/>
            </w:pPr>
          </w:p>
        </w:tc>
        <w:tc>
          <w:tcPr>
            <w:tcW w:w="0" w:type="auto"/>
            <w:vMerge/>
            <w:tcBorders>
              <w:left w:val="nil"/>
              <w:right w:val="nil"/>
            </w:tcBorders>
          </w:tcPr>
          <w:p w14:paraId="791B9C9F" w14:textId="77777777" w:rsidR="00AD3E53" w:rsidRPr="00B6173C" w:rsidRDefault="00AD3E53" w:rsidP="00CD4745">
            <w:pPr>
              <w:pStyle w:val="TableText"/>
            </w:pPr>
          </w:p>
        </w:tc>
        <w:tc>
          <w:tcPr>
            <w:tcW w:w="0" w:type="auto"/>
            <w:vMerge/>
            <w:tcBorders>
              <w:left w:val="nil"/>
              <w:right w:val="nil"/>
            </w:tcBorders>
          </w:tcPr>
          <w:p w14:paraId="33546D75"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48F7F858" w14:textId="77777777" w:rsidR="00AD3E53" w:rsidRPr="00B6173C" w:rsidRDefault="00AD3E53" w:rsidP="00CD4745">
            <w:pPr>
              <w:pStyle w:val="TableText"/>
            </w:pPr>
            <w:r w:rsidRPr="00B6173C">
              <w:t>Oct</w:t>
            </w:r>
          </w:p>
        </w:tc>
        <w:tc>
          <w:tcPr>
            <w:tcW w:w="0" w:type="auto"/>
            <w:tcBorders>
              <w:top w:val="single" w:sz="4" w:space="0" w:color="auto"/>
              <w:left w:val="nil"/>
              <w:bottom w:val="single" w:sz="4" w:space="0" w:color="auto"/>
              <w:right w:val="nil"/>
            </w:tcBorders>
          </w:tcPr>
          <w:p w14:paraId="6BFF35D0" w14:textId="77777777" w:rsidR="00AD3E53" w:rsidRPr="00B6173C" w:rsidRDefault="00AD3E53" w:rsidP="00AD3E53">
            <w:pPr>
              <w:pStyle w:val="TableText"/>
              <w:jc w:val="right"/>
            </w:pPr>
            <w:r w:rsidRPr="00B6173C">
              <w:t>25</w:t>
            </w:r>
          </w:p>
          <w:p w14:paraId="38C05158"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shd w:val="clear" w:color="auto" w:fill="auto"/>
          </w:tcPr>
          <w:p w14:paraId="44FD5C48" w14:textId="77777777" w:rsidR="00AD3E53" w:rsidRPr="00B6173C" w:rsidRDefault="00AD3E53" w:rsidP="00AD3E53">
            <w:pPr>
              <w:pStyle w:val="TableText"/>
              <w:jc w:val="right"/>
            </w:pPr>
            <w:r w:rsidRPr="00B6173C">
              <w:t>14</w:t>
            </w:r>
          </w:p>
          <w:p w14:paraId="46CA22A7" w14:textId="77777777" w:rsidR="00AD3E53" w:rsidRPr="00B6173C" w:rsidRDefault="00AD3E53" w:rsidP="00AD3E53">
            <w:pPr>
              <w:pStyle w:val="TableText"/>
              <w:jc w:val="right"/>
            </w:pPr>
            <w:r w:rsidRPr="00B6173C">
              <w:t>23</w:t>
            </w:r>
          </w:p>
        </w:tc>
        <w:tc>
          <w:tcPr>
            <w:tcW w:w="0" w:type="auto"/>
            <w:tcBorders>
              <w:top w:val="single" w:sz="4" w:space="0" w:color="auto"/>
              <w:left w:val="nil"/>
              <w:bottom w:val="single" w:sz="4" w:space="0" w:color="auto"/>
              <w:right w:val="nil"/>
            </w:tcBorders>
            <w:shd w:val="clear" w:color="auto" w:fill="auto"/>
          </w:tcPr>
          <w:p w14:paraId="53A03B1B" w14:textId="77777777" w:rsidR="00AD3E53" w:rsidRPr="00B6173C" w:rsidRDefault="00AD3E53" w:rsidP="00AD3E53">
            <w:pPr>
              <w:pStyle w:val="TableText"/>
              <w:jc w:val="right"/>
            </w:pPr>
            <w:r w:rsidRPr="00B6173C">
              <w:t>0.7</w:t>
            </w:r>
          </w:p>
          <w:p w14:paraId="45085DDD" w14:textId="77777777" w:rsidR="00AD3E53" w:rsidRPr="00B6173C" w:rsidRDefault="00AD3E53" w:rsidP="00AD3E53">
            <w:pPr>
              <w:pStyle w:val="TableText"/>
              <w:jc w:val="right"/>
            </w:pPr>
            <w:r w:rsidRPr="00B6173C">
              <w:t>1.1</w:t>
            </w:r>
          </w:p>
        </w:tc>
        <w:tc>
          <w:tcPr>
            <w:tcW w:w="0" w:type="auto"/>
            <w:tcBorders>
              <w:top w:val="single" w:sz="4" w:space="0" w:color="auto"/>
              <w:left w:val="nil"/>
              <w:bottom w:val="single" w:sz="4" w:space="0" w:color="auto"/>
              <w:right w:val="nil"/>
            </w:tcBorders>
            <w:shd w:val="clear" w:color="auto" w:fill="auto"/>
          </w:tcPr>
          <w:p w14:paraId="6D05C611" w14:textId="77777777" w:rsidR="00AD3E53" w:rsidRPr="00B6173C" w:rsidRDefault="00AD3E53" w:rsidP="00AD3E53">
            <w:pPr>
              <w:pStyle w:val="TableText"/>
              <w:jc w:val="right"/>
            </w:pPr>
            <w:r w:rsidRPr="00B6173C">
              <w:t>0.014</w:t>
            </w:r>
          </w:p>
          <w:p w14:paraId="118C71C4" w14:textId="77777777" w:rsidR="00AD3E53" w:rsidRPr="00B6173C" w:rsidRDefault="00AD3E53" w:rsidP="00AD3E53">
            <w:pPr>
              <w:pStyle w:val="TableText"/>
              <w:jc w:val="right"/>
            </w:pPr>
            <w:r w:rsidRPr="00B6173C">
              <w:t>0.025</w:t>
            </w:r>
          </w:p>
        </w:tc>
        <w:tc>
          <w:tcPr>
            <w:tcW w:w="0" w:type="auto"/>
            <w:tcBorders>
              <w:top w:val="single" w:sz="4" w:space="0" w:color="auto"/>
              <w:left w:val="nil"/>
              <w:bottom w:val="single" w:sz="4" w:space="0" w:color="auto"/>
              <w:right w:val="nil"/>
            </w:tcBorders>
            <w:shd w:val="clear" w:color="auto" w:fill="auto"/>
          </w:tcPr>
          <w:p w14:paraId="53F51BC8" w14:textId="77777777" w:rsidR="00AD3E53" w:rsidRPr="00B6173C" w:rsidRDefault="00AD3E53" w:rsidP="00AD3E53">
            <w:pPr>
              <w:pStyle w:val="TableText"/>
              <w:jc w:val="right"/>
              <w:rPr>
                <w:b/>
                <w:bCs/>
              </w:rPr>
            </w:pPr>
            <w:r w:rsidRPr="00B6173C">
              <w:rPr>
                <w:b/>
                <w:bCs/>
              </w:rPr>
              <w:t>72</w:t>
            </w:r>
          </w:p>
          <w:p w14:paraId="7D37AE9B" w14:textId="77777777" w:rsidR="00AD3E53" w:rsidRPr="00B6173C" w:rsidRDefault="00AD3E53" w:rsidP="00AD3E53">
            <w:pPr>
              <w:pStyle w:val="TableText"/>
              <w:jc w:val="right"/>
            </w:pPr>
            <w:r w:rsidRPr="00B6173C">
              <w:t>94</w:t>
            </w:r>
          </w:p>
        </w:tc>
      </w:tr>
      <w:tr w:rsidR="00AD3E53" w:rsidRPr="00B6173C" w14:paraId="0620DE26" w14:textId="77777777" w:rsidTr="00AD3E53">
        <w:trPr>
          <w:cantSplit/>
        </w:trPr>
        <w:tc>
          <w:tcPr>
            <w:tcW w:w="0" w:type="auto"/>
            <w:vMerge/>
            <w:tcBorders>
              <w:left w:val="nil"/>
              <w:right w:val="nil"/>
            </w:tcBorders>
          </w:tcPr>
          <w:p w14:paraId="13A07F88" w14:textId="77777777" w:rsidR="00AD3E53" w:rsidRPr="00B6173C" w:rsidRDefault="00AD3E53" w:rsidP="00CD4745">
            <w:pPr>
              <w:pStyle w:val="TableText"/>
            </w:pPr>
          </w:p>
        </w:tc>
        <w:tc>
          <w:tcPr>
            <w:tcW w:w="0" w:type="auto"/>
            <w:vMerge/>
            <w:tcBorders>
              <w:left w:val="nil"/>
              <w:right w:val="nil"/>
            </w:tcBorders>
          </w:tcPr>
          <w:p w14:paraId="0F494E70" w14:textId="77777777" w:rsidR="00AD3E53" w:rsidRPr="00B6173C" w:rsidRDefault="00AD3E53" w:rsidP="00CD4745">
            <w:pPr>
              <w:pStyle w:val="TableText"/>
            </w:pPr>
          </w:p>
        </w:tc>
        <w:tc>
          <w:tcPr>
            <w:tcW w:w="0" w:type="auto"/>
            <w:vMerge/>
            <w:tcBorders>
              <w:left w:val="nil"/>
              <w:right w:val="nil"/>
            </w:tcBorders>
          </w:tcPr>
          <w:p w14:paraId="0A52E3DA" w14:textId="77777777" w:rsidR="00AD3E53" w:rsidRPr="00B6173C" w:rsidRDefault="00AD3E53" w:rsidP="00CD4745">
            <w:pPr>
              <w:pStyle w:val="TableText"/>
            </w:pPr>
          </w:p>
        </w:tc>
        <w:tc>
          <w:tcPr>
            <w:tcW w:w="0" w:type="auto"/>
            <w:vMerge/>
            <w:tcBorders>
              <w:left w:val="nil"/>
              <w:right w:val="nil"/>
            </w:tcBorders>
          </w:tcPr>
          <w:p w14:paraId="28FBC869"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5E44300C" w14:textId="77777777" w:rsidR="00AD3E53" w:rsidRPr="00B6173C" w:rsidRDefault="00AD3E53" w:rsidP="00CD4745">
            <w:pPr>
              <w:pStyle w:val="TableText"/>
            </w:pPr>
            <w:r w:rsidRPr="00B6173C">
              <w:t>Nov</w:t>
            </w:r>
          </w:p>
        </w:tc>
        <w:tc>
          <w:tcPr>
            <w:tcW w:w="0" w:type="auto"/>
            <w:tcBorders>
              <w:top w:val="single" w:sz="4" w:space="0" w:color="auto"/>
              <w:left w:val="nil"/>
              <w:bottom w:val="single" w:sz="4" w:space="0" w:color="auto"/>
              <w:right w:val="nil"/>
            </w:tcBorders>
          </w:tcPr>
          <w:p w14:paraId="78F41645" w14:textId="77777777" w:rsidR="00AD3E53" w:rsidRPr="00B6173C" w:rsidRDefault="00AD3E53" w:rsidP="00AD3E53">
            <w:pPr>
              <w:pStyle w:val="TableText"/>
              <w:jc w:val="right"/>
            </w:pPr>
            <w:r w:rsidRPr="00B6173C">
              <w:t>25</w:t>
            </w:r>
          </w:p>
          <w:p w14:paraId="47075412" w14:textId="77777777" w:rsidR="00AD3E53" w:rsidRPr="00B6173C" w:rsidRDefault="00AD3E53" w:rsidP="00AD3E53">
            <w:pPr>
              <w:pStyle w:val="TableText"/>
              <w:jc w:val="right"/>
            </w:pPr>
            <w:r w:rsidRPr="00B6173C">
              <w:t>75</w:t>
            </w:r>
          </w:p>
        </w:tc>
        <w:tc>
          <w:tcPr>
            <w:tcW w:w="0" w:type="auto"/>
            <w:tcBorders>
              <w:top w:val="single" w:sz="4" w:space="0" w:color="auto"/>
              <w:left w:val="nil"/>
              <w:bottom w:val="single" w:sz="4" w:space="0" w:color="auto"/>
              <w:right w:val="nil"/>
            </w:tcBorders>
            <w:shd w:val="clear" w:color="auto" w:fill="auto"/>
          </w:tcPr>
          <w:p w14:paraId="7F310BE1" w14:textId="77777777" w:rsidR="00AD3E53" w:rsidRPr="00B6173C" w:rsidRDefault="00AD3E53" w:rsidP="00AD3E53">
            <w:pPr>
              <w:pStyle w:val="TableText"/>
              <w:jc w:val="right"/>
            </w:pPr>
            <w:r w:rsidRPr="00B6173C">
              <w:t>12</w:t>
            </w:r>
          </w:p>
          <w:p w14:paraId="17A1B2AC" w14:textId="77777777" w:rsidR="00AD3E53" w:rsidRPr="00B6173C" w:rsidRDefault="00AD3E53" w:rsidP="00AD3E53">
            <w:pPr>
              <w:pStyle w:val="TableText"/>
              <w:jc w:val="right"/>
            </w:pPr>
            <w:r w:rsidRPr="00B6173C">
              <w:t>38</w:t>
            </w:r>
          </w:p>
        </w:tc>
        <w:tc>
          <w:tcPr>
            <w:tcW w:w="0" w:type="auto"/>
            <w:tcBorders>
              <w:top w:val="single" w:sz="4" w:space="0" w:color="auto"/>
              <w:left w:val="nil"/>
              <w:bottom w:val="single" w:sz="4" w:space="0" w:color="auto"/>
              <w:right w:val="nil"/>
            </w:tcBorders>
            <w:shd w:val="clear" w:color="auto" w:fill="auto"/>
          </w:tcPr>
          <w:p w14:paraId="315034BF" w14:textId="77777777" w:rsidR="00AD3E53" w:rsidRPr="00B6173C" w:rsidRDefault="00AD3E53" w:rsidP="00AD3E53">
            <w:pPr>
              <w:pStyle w:val="TableText"/>
              <w:jc w:val="right"/>
            </w:pPr>
            <w:r w:rsidRPr="00B6173C">
              <w:t>0.6</w:t>
            </w:r>
          </w:p>
          <w:p w14:paraId="6D044911" w14:textId="77777777" w:rsidR="00AD3E53" w:rsidRPr="00B6173C" w:rsidRDefault="00AD3E53" w:rsidP="00AD3E53">
            <w:pPr>
              <w:pStyle w:val="TableText"/>
              <w:jc w:val="right"/>
            </w:pPr>
            <w:r w:rsidRPr="00B6173C">
              <w:t>1.8</w:t>
            </w:r>
          </w:p>
        </w:tc>
        <w:tc>
          <w:tcPr>
            <w:tcW w:w="0" w:type="auto"/>
            <w:tcBorders>
              <w:top w:val="single" w:sz="4" w:space="0" w:color="auto"/>
              <w:left w:val="nil"/>
              <w:bottom w:val="single" w:sz="4" w:space="0" w:color="auto"/>
              <w:right w:val="nil"/>
            </w:tcBorders>
            <w:shd w:val="clear" w:color="auto" w:fill="auto"/>
          </w:tcPr>
          <w:p w14:paraId="58740E88" w14:textId="77777777" w:rsidR="00AD3E53" w:rsidRPr="00B6173C" w:rsidRDefault="00AD3E53" w:rsidP="00AD3E53">
            <w:pPr>
              <w:pStyle w:val="TableText"/>
              <w:jc w:val="right"/>
            </w:pPr>
            <w:r w:rsidRPr="00B6173C">
              <w:t>0.011</w:t>
            </w:r>
          </w:p>
          <w:p w14:paraId="775E4CE5" w14:textId="77777777" w:rsidR="00AD3E53" w:rsidRPr="00B6173C" w:rsidRDefault="00AD3E53" w:rsidP="00AD3E53">
            <w:pPr>
              <w:pStyle w:val="TableText"/>
              <w:jc w:val="right"/>
            </w:pPr>
            <w:r w:rsidRPr="00B6173C">
              <w:t>0.040</w:t>
            </w:r>
          </w:p>
        </w:tc>
        <w:tc>
          <w:tcPr>
            <w:tcW w:w="0" w:type="auto"/>
            <w:tcBorders>
              <w:top w:val="single" w:sz="4" w:space="0" w:color="auto"/>
              <w:left w:val="nil"/>
              <w:bottom w:val="single" w:sz="4" w:space="0" w:color="auto"/>
              <w:right w:val="nil"/>
            </w:tcBorders>
            <w:shd w:val="clear" w:color="auto" w:fill="auto"/>
          </w:tcPr>
          <w:p w14:paraId="77B8F70E" w14:textId="77777777" w:rsidR="00AD3E53" w:rsidRPr="00B6173C" w:rsidRDefault="00AD3E53" w:rsidP="00AD3E53">
            <w:pPr>
              <w:pStyle w:val="TableText"/>
              <w:jc w:val="right"/>
              <w:rPr>
                <w:b/>
                <w:bCs/>
              </w:rPr>
            </w:pPr>
            <w:r w:rsidRPr="00B6173C">
              <w:rPr>
                <w:b/>
                <w:bCs/>
              </w:rPr>
              <w:t>71</w:t>
            </w:r>
          </w:p>
          <w:p w14:paraId="0DEADCAF" w14:textId="77777777" w:rsidR="00AD3E53" w:rsidRPr="00B6173C" w:rsidRDefault="00AD3E53" w:rsidP="00AD3E53">
            <w:pPr>
              <w:pStyle w:val="TableText"/>
              <w:jc w:val="right"/>
            </w:pPr>
            <w:r w:rsidRPr="00B6173C">
              <w:t>&gt;99</w:t>
            </w:r>
          </w:p>
        </w:tc>
      </w:tr>
      <w:tr w:rsidR="00AD3E53" w:rsidRPr="00B6173C" w14:paraId="59A540C9" w14:textId="77777777" w:rsidTr="00AD3E53">
        <w:trPr>
          <w:cantSplit/>
        </w:trPr>
        <w:tc>
          <w:tcPr>
            <w:tcW w:w="0" w:type="auto"/>
            <w:vMerge/>
            <w:tcBorders>
              <w:left w:val="nil"/>
              <w:bottom w:val="single" w:sz="4" w:space="0" w:color="auto"/>
              <w:right w:val="nil"/>
            </w:tcBorders>
          </w:tcPr>
          <w:p w14:paraId="35F7109A" w14:textId="77777777" w:rsidR="00AD3E53" w:rsidRPr="00B6173C" w:rsidRDefault="00AD3E53" w:rsidP="00CD4745">
            <w:pPr>
              <w:pStyle w:val="TableText"/>
            </w:pPr>
          </w:p>
        </w:tc>
        <w:tc>
          <w:tcPr>
            <w:tcW w:w="0" w:type="auto"/>
            <w:vMerge/>
            <w:tcBorders>
              <w:left w:val="nil"/>
              <w:bottom w:val="single" w:sz="4" w:space="0" w:color="auto"/>
              <w:right w:val="nil"/>
            </w:tcBorders>
          </w:tcPr>
          <w:p w14:paraId="6244B1A5" w14:textId="77777777" w:rsidR="00AD3E53" w:rsidRPr="00B6173C" w:rsidRDefault="00AD3E53" w:rsidP="00CD4745">
            <w:pPr>
              <w:pStyle w:val="TableText"/>
            </w:pPr>
          </w:p>
        </w:tc>
        <w:tc>
          <w:tcPr>
            <w:tcW w:w="0" w:type="auto"/>
            <w:vMerge/>
            <w:tcBorders>
              <w:left w:val="nil"/>
              <w:bottom w:val="single" w:sz="4" w:space="0" w:color="auto"/>
              <w:right w:val="nil"/>
            </w:tcBorders>
          </w:tcPr>
          <w:p w14:paraId="005FEEA5" w14:textId="77777777" w:rsidR="00AD3E53" w:rsidRPr="00B6173C" w:rsidRDefault="00AD3E53" w:rsidP="00CD4745">
            <w:pPr>
              <w:pStyle w:val="TableText"/>
            </w:pPr>
          </w:p>
        </w:tc>
        <w:tc>
          <w:tcPr>
            <w:tcW w:w="0" w:type="auto"/>
            <w:vMerge/>
            <w:tcBorders>
              <w:left w:val="nil"/>
              <w:bottom w:val="single" w:sz="4" w:space="0" w:color="auto"/>
              <w:right w:val="nil"/>
            </w:tcBorders>
          </w:tcPr>
          <w:p w14:paraId="7B52F266" w14:textId="77777777" w:rsidR="00AD3E53" w:rsidRPr="00B6173C" w:rsidRDefault="00AD3E53" w:rsidP="00CD4745">
            <w:pPr>
              <w:pStyle w:val="TableText"/>
            </w:pPr>
          </w:p>
        </w:tc>
        <w:tc>
          <w:tcPr>
            <w:tcW w:w="0" w:type="auto"/>
            <w:tcBorders>
              <w:top w:val="single" w:sz="4" w:space="0" w:color="auto"/>
              <w:left w:val="nil"/>
              <w:bottom w:val="single" w:sz="4" w:space="0" w:color="auto"/>
              <w:right w:val="nil"/>
            </w:tcBorders>
          </w:tcPr>
          <w:p w14:paraId="382A37AE" w14:textId="77777777" w:rsidR="00AD3E53" w:rsidRPr="00B6173C" w:rsidRDefault="00AD3E53" w:rsidP="00CD4745">
            <w:pPr>
              <w:pStyle w:val="TableText"/>
            </w:pPr>
            <w:r w:rsidRPr="00B6173C">
              <w:t>Dec</w:t>
            </w:r>
          </w:p>
        </w:tc>
        <w:tc>
          <w:tcPr>
            <w:tcW w:w="0" w:type="auto"/>
            <w:tcBorders>
              <w:top w:val="single" w:sz="4" w:space="0" w:color="auto"/>
              <w:left w:val="nil"/>
              <w:bottom w:val="nil"/>
              <w:right w:val="nil"/>
            </w:tcBorders>
          </w:tcPr>
          <w:p w14:paraId="46A6E368" w14:textId="77777777" w:rsidR="00AD3E53" w:rsidRPr="00B6173C" w:rsidRDefault="00AD3E53" w:rsidP="00AD3E53">
            <w:pPr>
              <w:pStyle w:val="TableText"/>
              <w:jc w:val="right"/>
            </w:pPr>
            <w:r w:rsidRPr="00B6173C">
              <w:t>25</w:t>
            </w:r>
          </w:p>
          <w:p w14:paraId="0B6ED46B" w14:textId="77777777" w:rsidR="00AD3E53" w:rsidRPr="00B6173C" w:rsidRDefault="00AD3E53" w:rsidP="00AD3E53">
            <w:pPr>
              <w:pStyle w:val="TableText"/>
              <w:jc w:val="right"/>
            </w:pPr>
            <w:r w:rsidRPr="00B6173C">
              <w:t>75</w:t>
            </w:r>
          </w:p>
        </w:tc>
        <w:tc>
          <w:tcPr>
            <w:tcW w:w="0" w:type="auto"/>
            <w:tcBorders>
              <w:top w:val="single" w:sz="4" w:space="0" w:color="auto"/>
              <w:left w:val="nil"/>
              <w:bottom w:val="nil"/>
              <w:right w:val="nil"/>
            </w:tcBorders>
            <w:shd w:val="clear" w:color="auto" w:fill="auto"/>
          </w:tcPr>
          <w:p w14:paraId="35D7B2DC" w14:textId="77777777" w:rsidR="00AD3E53" w:rsidRPr="00B6173C" w:rsidRDefault="00AD3E53" w:rsidP="00AD3E53">
            <w:pPr>
              <w:pStyle w:val="TableText"/>
              <w:jc w:val="right"/>
            </w:pPr>
            <w:r w:rsidRPr="00B6173C">
              <w:t>14</w:t>
            </w:r>
          </w:p>
          <w:p w14:paraId="2EF57F49" w14:textId="77777777" w:rsidR="00AD3E53" w:rsidRPr="00B6173C" w:rsidRDefault="00AD3E53" w:rsidP="00AD3E53">
            <w:pPr>
              <w:pStyle w:val="TableText"/>
              <w:jc w:val="right"/>
            </w:pPr>
            <w:r w:rsidRPr="00B6173C">
              <w:t>40</w:t>
            </w:r>
          </w:p>
        </w:tc>
        <w:tc>
          <w:tcPr>
            <w:tcW w:w="0" w:type="auto"/>
            <w:tcBorders>
              <w:top w:val="single" w:sz="4" w:space="0" w:color="auto"/>
              <w:left w:val="nil"/>
              <w:bottom w:val="nil"/>
              <w:right w:val="nil"/>
            </w:tcBorders>
            <w:shd w:val="clear" w:color="auto" w:fill="auto"/>
          </w:tcPr>
          <w:p w14:paraId="1B20D370" w14:textId="77777777" w:rsidR="00AD3E53" w:rsidRPr="00B6173C" w:rsidRDefault="00AD3E53" w:rsidP="00AD3E53">
            <w:pPr>
              <w:pStyle w:val="TableText"/>
              <w:jc w:val="right"/>
            </w:pPr>
            <w:r w:rsidRPr="00B6173C">
              <w:t>0.7</w:t>
            </w:r>
          </w:p>
          <w:p w14:paraId="555C20D7" w14:textId="77777777" w:rsidR="00AD3E53" w:rsidRPr="00B6173C" w:rsidRDefault="00AD3E53" w:rsidP="00AD3E53">
            <w:pPr>
              <w:pStyle w:val="TableText"/>
              <w:jc w:val="right"/>
            </w:pPr>
            <w:r w:rsidRPr="00B6173C">
              <w:t>1.9</w:t>
            </w:r>
          </w:p>
        </w:tc>
        <w:tc>
          <w:tcPr>
            <w:tcW w:w="0" w:type="auto"/>
            <w:tcBorders>
              <w:top w:val="single" w:sz="4" w:space="0" w:color="auto"/>
              <w:left w:val="nil"/>
              <w:bottom w:val="nil"/>
              <w:right w:val="nil"/>
            </w:tcBorders>
            <w:shd w:val="clear" w:color="auto" w:fill="auto"/>
          </w:tcPr>
          <w:p w14:paraId="4A64B7F0" w14:textId="77777777" w:rsidR="00AD3E53" w:rsidRPr="00B6173C" w:rsidRDefault="00AD3E53" w:rsidP="00AD3E53">
            <w:pPr>
              <w:pStyle w:val="TableText"/>
              <w:jc w:val="right"/>
            </w:pPr>
            <w:r w:rsidRPr="00B6173C">
              <w:t>0.014</w:t>
            </w:r>
          </w:p>
          <w:p w14:paraId="14F1583E" w14:textId="77777777" w:rsidR="00AD3E53" w:rsidRPr="00B6173C" w:rsidRDefault="00AD3E53" w:rsidP="00AD3E53">
            <w:pPr>
              <w:pStyle w:val="TableText"/>
              <w:jc w:val="right"/>
            </w:pPr>
            <w:r w:rsidRPr="00B6173C">
              <w:t>0.041</w:t>
            </w:r>
          </w:p>
        </w:tc>
        <w:tc>
          <w:tcPr>
            <w:tcW w:w="0" w:type="auto"/>
            <w:tcBorders>
              <w:top w:val="single" w:sz="4" w:space="0" w:color="auto"/>
              <w:left w:val="nil"/>
              <w:bottom w:val="nil"/>
              <w:right w:val="nil"/>
            </w:tcBorders>
            <w:shd w:val="clear" w:color="auto" w:fill="auto"/>
          </w:tcPr>
          <w:p w14:paraId="09D30523" w14:textId="77777777" w:rsidR="00AD3E53" w:rsidRPr="00B6173C" w:rsidRDefault="00AD3E53" w:rsidP="00AD3E53">
            <w:pPr>
              <w:pStyle w:val="TableText"/>
              <w:jc w:val="right"/>
              <w:rPr>
                <w:b/>
                <w:bCs/>
              </w:rPr>
            </w:pPr>
            <w:r w:rsidRPr="00B6173C">
              <w:rPr>
                <w:b/>
                <w:bCs/>
              </w:rPr>
              <w:t>84</w:t>
            </w:r>
          </w:p>
          <w:p w14:paraId="7F78D58B" w14:textId="77777777" w:rsidR="00AD3E53" w:rsidRPr="00B6173C" w:rsidRDefault="00AD3E53" w:rsidP="00AD3E53">
            <w:pPr>
              <w:pStyle w:val="TableText"/>
              <w:jc w:val="right"/>
            </w:pPr>
            <w:r w:rsidRPr="00B6173C">
              <w:t>99</w:t>
            </w:r>
          </w:p>
        </w:tc>
      </w:tr>
      <w:tr w:rsidR="00986E71" w:rsidRPr="00B6173C" w14:paraId="0175F51C" w14:textId="77777777" w:rsidTr="00986E71">
        <w:trPr>
          <w:cantSplit/>
        </w:trPr>
        <w:tc>
          <w:tcPr>
            <w:tcW w:w="0" w:type="auto"/>
            <w:gridSpan w:val="10"/>
            <w:tcBorders>
              <w:top w:val="single" w:sz="4" w:space="0" w:color="auto"/>
              <w:left w:val="nil"/>
              <w:bottom w:val="single" w:sz="4" w:space="0" w:color="auto"/>
              <w:right w:val="nil"/>
            </w:tcBorders>
            <w:shd w:val="clear" w:color="auto" w:fill="auto"/>
          </w:tcPr>
          <w:p w14:paraId="33B352A3" w14:textId="603FC40C" w:rsidR="00986E71" w:rsidRPr="00B6173C" w:rsidRDefault="00986E71" w:rsidP="00AD3E53">
            <w:pPr>
              <w:pStyle w:val="TableSubHead"/>
              <w:rPr>
                <w:highlight w:val="red"/>
              </w:rPr>
            </w:pPr>
            <w:r w:rsidRPr="00B6173C">
              <w:t xml:space="preserve">Lettuce </w:t>
            </w:r>
            <w:r w:rsidR="00AD3E53">
              <w:t>and</w:t>
            </w:r>
            <w:r w:rsidRPr="00B6173C">
              <w:t xml:space="preserve"> cabbage</w:t>
            </w:r>
          </w:p>
        </w:tc>
      </w:tr>
      <w:tr w:rsidR="00AD3E53" w:rsidRPr="00B6173C" w14:paraId="4DA6BC7B" w14:textId="77777777" w:rsidTr="00AD3E53">
        <w:trPr>
          <w:cantSplit/>
        </w:trPr>
        <w:tc>
          <w:tcPr>
            <w:tcW w:w="0" w:type="auto"/>
            <w:vMerge w:val="restart"/>
            <w:tcBorders>
              <w:top w:val="single" w:sz="4" w:space="0" w:color="auto"/>
              <w:left w:val="nil"/>
              <w:right w:val="nil"/>
            </w:tcBorders>
          </w:tcPr>
          <w:p w14:paraId="2548E800" w14:textId="77777777" w:rsidR="00AD3E53" w:rsidRPr="00B6173C" w:rsidRDefault="00AD3E53" w:rsidP="00CD4745">
            <w:pPr>
              <w:pStyle w:val="TableText"/>
            </w:pPr>
            <w:r w:rsidRPr="00B6173C">
              <w:t>Victoria</w:t>
            </w:r>
          </w:p>
        </w:tc>
        <w:tc>
          <w:tcPr>
            <w:tcW w:w="0" w:type="auto"/>
            <w:vMerge w:val="restart"/>
            <w:tcBorders>
              <w:top w:val="single" w:sz="4" w:space="0" w:color="auto"/>
              <w:left w:val="nil"/>
              <w:right w:val="nil"/>
            </w:tcBorders>
          </w:tcPr>
          <w:p w14:paraId="78F8FDA6" w14:textId="77777777" w:rsidR="00AD3E53" w:rsidRPr="00B6173C" w:rsidRDefault="00AD3E53" w:rsidP="00AD3E53">
            <w:pPr>
              <w:pStyle w:val="TableText"/>
              <w:jc w:val="right"/>
            </w:pPr>
            <w:r w:rsidRPr="00B6173C">
              <w:t>1.2</w:t>
            </w:r>
          </w:p>
        </w:tc>
        <w:tc>
          <w:tcPr>
            <w:tcW w:w="0" w:type="auto"/>
            <w:vMerge w:val="restart"/>
            <w:tcBorders>
              <w:top w:val="single" w:sz="4" w:space="0" w:color="auto"/>
              <w:left w:val="nil"/>
              <w:right w:val="nil"/>
            </w:tcBorders>
          </w:tcPr>
          <w:p w14:paraId="0327B0BF" w14:textId="77777777" w:rsidR="00AD3E53" w:rsidRPr="00B6173C" w:rsidRDefault="00AD3E53" w:rsidP="00AD3E53">
            <w:pPr>
              <w:pStyle w:val="TableText"/>
              <w:jc w:val="right"/>
            </w:pPr>
            <w:r w:rsidRPr="00B6173C">
              <w:t>0.09</w:t>
            </w:r>
          </w:p>
        </w:tc>
        <w:tc>
          <w:tcPr>
            <w:tcW w:w="0" w:type="auto"/>
            <w:vMerge w:val="restart"/>
            <w:tcBorders>
              <w:top w:val="single" w:sz="4" w:space="0" w:color="auto"/>
              <w:left w:val="nil"/>
              <w:right w:val="nil"/>
            </w:tcBorders>
          </w:tcPr>
          <w:p w14:paraId="24B44CC1" w14:textId="77777777" w:rsidR="00AD3E53" w:rsidRPr="00B6173C" w:rsidRDefault="00AD3E53" w:rsidP="00AD3E53">
            <w:pPr>
              <w:pStyle w:val="TableText"/>
              <w:jc w:val="right"/>
            </w:pPr>
            <w:r w:rsidRPr="00B6173C">
              <w:t>44</w:t>
            </w:r>
          </w:p>
        </w:tc>
        <w:tc>
          <w:tcPr>
            <w:tcW w:w="0" w:type="auto"/>
            <w:tcBorders>
              <w:top w:val="single" w:sz="4" w:space="0" w:color="auto"/>
              <w:left w:val="nil"/>
              <w:bottom w:val="nil"/>
              <w:right w:val="nil"/>
            </w:tcBorders>
          </w:tcPr>
          <w:p w14:paraId="33F158E4" w14:textId="77777777" w:rsidR="00AD3E53" w:rsidRPr="00B6173C" w:rsidRDefault="00AD3E53" w:rsidP="00CD4745">
            <w:pPr>
              <w:pStyle w:val="TableText"/>
            </w:pPr>
            <w:r w:rsidRPr="00B6173C">
              <w:t>Autumn</w:t>
            </w:r>
          </w:p>
        </w:tc>
        <w:tc>
          <w:tcPr>
            <w:tcW w:w="0" w:type="auto"/>
            <w:tcBorders>
              <w:top w:val="single" w:sz="4" w:space="0" w:color="auto"/>
              <w:left w:val="nil"/>
              <w:bottom w:val="nil"/>
              <w:right w:val="nil"/>
            </w:tcBorders>
          </w:tcPr>
          <w:p w14:paraId="4CEBE5F7" w14:textId="77777777" w:rsidR="00AD3E53" w:rsidRPr="00B6173C" w:rsidRDefault="00AD3E53" w:rsidP="00AD3E53">
            <w:pPr>
              <w:pStyle w:val="TableText"/>
              <w:jc w:val="right"/>
            </w:pPr>
            <w:r w:rsidRPr="00B6173C">
              <w:t>25</w:t>
            </w:r>
          </w:p>
          <w:p w14:paraId="10E204FB" w14:textId="77777777" w:rsidR="00AD3E53" w:rsidRPr="00B6173C" w:rsidRDefault="00AD3E53" w:rsidP="00AD3E53">
            <w:pPr>
              <w:pStyle w:val="TableText"/>
              <w:jc w:val="right"/>
            </w:pPr>
            <w:r w:rsidRPr="00B6173C">
              <w:t>75</w:t>
            </w:r>
          </w:p>
        </w:tc>
        <w:tc>
          <w:tcPr>
            <w:tcW w:w="0" w:type="auto"/>
            <w:tcBorders>
              <w:top w:val="single" w:sz="4" w:space="0" w:color="auto"/>
              <w:left w:val="nil"/>
              <w:bottom w:val="nil"/>
              <w:right w:val="nil"/>
            </w:tcBorders>
          </w:tcPr>
          <w:p w14:paraId="49E5D944" w14:textId="77777777" w:rsidR="00AD3E53" w:rsidRPr="00B6173C" w:rsidRDefault="00AD3E53" w:rsidP="00AD3E53">
            <w:pPr>
              <w:pStyle w:val="TableText"/>
              <w:jc w:val="right"/>
            </w:pPr>
            <w:r w:rsidRPr="00B6173C">
              <w:t>18</w:t>
            </w:r>
          </w:p>
          <w:p w14:paraId="11CCD581" w14:textId="77777777" w:rsidR="00AD3E53" w:rsidRPr="00B6173C" w:rsidRDefault="00AD3E53" w:rsidP="00AD3E53">
            <w:pPr>
              <w:pStyle w:val="TableText"/>
              <w:jc w:val="right"/>
            </w:pPr>
            <w:r w:rsidRPr="00B6173C">
              <w:t>32</w:t>
            </w:r>
          </w:p>
        </w:tc>
        <w:tc>
          <w:tcPr>
            <w:tcW w:w="0" w:type="auto"/>
            <w:tcBorders>
              <w:top w:val="single" w:sz="4" w:space="0" w:color="auto"/>
              <w:left w:val="nil"/>
              <w:bottom w:val="nil"/>
              <w:right w:val="nil"/>
            </w:tcBorders>
          </w:tcPr>
          <w:p w14:paraId="7A277A7F" w14:textId="77777777" w:rsidR="00AD3E53" w:rsidRPr="00B6173C" w:rsidRDefault="00AD3E53" w:rsidP="00AD3E53">
            <w:pPr>
              <w:pStyle w:val="TableText"/>
              <w:jc w:val="right"/>
            </w:pPr>
            <w:r w:rsidRPr="00B6173C">
              <w:t>1.3</w:t>
            </w:r>
          </w:p>
          <w:p w14:paraId="579342A9" w14:textId="77777777" w:rsidR="00AD3E53" w:rsidRPr="00B6173C" w:rsidRDefault="00AD3E53" w:rsidP="00AD3E53">
            <w:pPr>
              <w:pStyle w:val="TableText"/>
              <w:jc w:val="right"/>
            </w:pPr>
            <w:r w:rsidRPr="00B6173C">
              <w:t>2.9</w:t>
            </w:r>
          </w:p>
        </w:tc>
        <w:tc>
          <w:tcPr>
            <w:tcW w:w="0" w:type="auto"/>
            <w:tcBorders>
              <w:top w:val="single" w:sz="4" w:space="0" w:color="auto"/>
              <w:left w:val="nil"/>
              <w:bottom w:val="nil"/>
              <w:right w:val="nil"/>
            </w:tcBorders>
            <w:shd w:val="clear" w:color="auto" w:fill="auto"/>
          </w:tcPr>
          <w:p w14:paraId="47713638" w14:textId="77777777" w:rsidR="00AD3E53" w:rsidRPr="00B6173C" w:rsidRDefault="00AD3E53" w:rsidP="00AD3E53">
            <w:pPr>
              <w:pStyle w:val="TableText"/>
              <w:jc w:val="right"/>
            </w:pPr>
            <w:r w:rsidRPr="00B6173C">
              <w:t>0.006</w:t>
            </w:r>
          </w:p>
          <w:p w14:paraId="5D39E09A" w14:textId="77777777" w:rsidR="00AD3E53" w:rsidRPr="00B6173C" w:rsidRDefault="00AD3E53" w:rsidP="00AD3E53">
            <w:pPr>
              <w:pStyle w:val="TableText"/>
              <w:jc w:val="right"/>
            </w:pPr>
            <w:r w:rsidRPr="00B6173C">
              <w:t>0.013</w:t>
            </w:r>
          </w:p>
        </w:tc>
        <w:tc>
          <w:tcPr>
            <w:tcW w:w="0" w:type="auto"/>
            <w:tcBorders>
              <w:top w:val="single" w:sz="4" w:space="0" w:color="auto"/>
              <w:left w:val="nil"/>
              <w:bottom w:val="nil"/>
              <w:right w:val="nil"/>
            </w:tcBorders>
            <w:shd w:val="clear" w:color="auto" w:fill="auto"/>
          </w:tcPr>
          <w:p w14:paraId="106A611E" w14:textId="77777777" w:rsidR="00AD3E53" w:rsidRPr="00B6173C" w:rsidRDefault="00AD3E53" w:rsidP="00AD3E53">
            <w:pPr>
              <w:pStyle w:val="TableText"/>
              <w:jc w:val="right"/>
            </w:pPr>
            <w:r w:rsidRPr="00B6173C">
              <w:t>93</w:t>
            </w:r>
          </w:p>
          <w:p w14:paraId="5C1C8853" w14:textId="77777777" w:rsidR="00AD3E53" w:rsidRPr="00B6173C" w:rsidRDefault="00AD3E53" w:rsidP="00AD3E53">
            <w:pPr>
              <w:pStyle w:val="TableText"/>
              <w:jc w:val="right"/>
            </w:pPr>
            <w:r w:rsidRPr="00B6173C">
              <w:t>&gt;99</w:t>
            </w:r>
          </w:p>
        </w:tc>
      </w:tr>
      <w:tr w:rsidR="00AD3E53" w:rsidRPr="00B6173C" w14:paraId="370FBC6C" w14:textId="77777777" w:rsidTr="00AD3E53">
        <w:trPr>
          <w:cantSplit/>
        </w:trPr>
        <w:tc>
          <w:tcPr>
            <w:tcW w:w="0" w:type="auto"/>
            <w:vMerge/>
            <w:tcBorders>
              <w:left w:val="nil"/>
              <w:right w:val="nil"/>
            </w:tcBorders>
          </w:tcPr>
          <w:p w14:paraId="10999CD8" w14:textId="77777777" w:rsidR="00AD3E53" w:rsidRPr="00B6173C" w:rsidRDefault="00AD3E53" w:rsidP="00CD4745">
            <w:pPr>
              <w:pStyle w:val="TableText"/>
            </w:pPr>
          </w:p>
        </w:tc>
        <w:tc>
          <w:tcPr>
            <w:tcW w:w="0" w:type="auto"/>
            <w:vMerge/>
            <w:tcBorders>
              <w:left w:val="nil"/>
              <w:right w:val="nil"/>
            </w:tcBorders>
          </w:tcPr>
          <w:p w14:paraId="7022BBFE" w14:textId="77777777" w:rsidR="00AD3E53" w:rsidRPr="00B6173C" w:rsidRDefault="00AD3E53" w:rsidP="00CD4745">
            <w:pPr>
              <w:pStyle w:val="TableText"/>
            </w:pPr>
          </w:p>
        </w:tc>
        <w:tc>
          <w:tcPr>
            <w:tcW w:w="0" w:type="auto"/>
            <w:vMerge/>
            <w:tcBorders>
              <w:left w:val="nil"/>
              <w:right w:val="nil"/>
            </w:tcBorders>
          </w:tcPr>
          <w:p w14:paraId="7F9301F2" w14:textId="77777777" w:rsidR="00AD3E53" w:rsidRPr="00B6173C" w:rsidRDefault="00AD3E53" w:rsidP="00CD4745">
            <w:pPr>
              <w:pStyle w:val="TableText"/>
            </w:pPr>
          </w:p>
        </w:tc>
        <w:tc>
          <w:tcPr>
            <w:tcW w:w="0" w:type="auto"/>
            <w:vMerge/>
            <w:tcBorders>
              <w:left w:val="nil"/>
              <w:right w:val="nil"/>
            </w:tcBorders>
          </w:tcPr>
          <w:p w14:paraId="45BE98B9" w14:textId="77777777" w:rsidR="00AD3E53" w:rsidRPr="00B6173C" w:rsidRDefault="00AD3E53" w:rsidP="00CD4745">
            <w:pPr>
              <w:pStyle w:val="TableText"/>
            </w:pPr>
          </w:p>
        </w:tc>
        <w:tc>
          <w:tcPr>
            <w:tcW w:w="0" w:type="auto"/>
            <w:tcBorders>
              <w:top w:val="nil"/>
              <w:left w:val="nil"/>
              <w:bottom w:val="nil"/>
              <w:right w:val="nil"/>
            </w:tcBorders>
          </w:tcPr>
          <w:p w14:paraId="3BF5DC21" w14:textId="77777777" w:rsidR="00AD3E53" w:rsidRPr="00B6173C" w:rsidRDefault="00AD3E53" w:rsidP="00CD4745">
            <w:pPr>
              <w:pStyle w:val="TableText"/>
            </w:pPr>
            <w:r w:rsidRPr="00B6173C">
              <w:t>Winter</w:t>
            </w:r>
          </w:p>
        </w:tc>
        <w:tc>
          <w:tcPr>
            <w:tcW w:w="0" w:type="auto"/>
            <w:tcBorders>
              <w:top w:val="nil"/>
              <w:left w:val="nil"/>
              <w:bottom w:val="nil"/>
              <w:right w:val="nil"/>
            </w:tcBorders>
          </w:tcPr>
          <w:p w14:paraId="620ABF8B" w14:textId="77777777" w:rsidR="00AD3E53" w:rsidRPr="00B6173C" w:rsidRDefault="00AD3E53" w:rsidP="00AD3E53">
            <w:pPr>
              <w:pStyle w:val="TableText"/>
              <w:jc w:val="right"/>
            </w:pPr>
            <w:r w:rsidRPr="00B6173C">
              <w:t>25</w:t>
            </w:r>
          </w:p>
          <w:p w14:paraId="5163245E"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63770110" w14:textId="77777777" w:rsidR="00AD3E53" w:rsidRPr="00B6173C" w:rsidRDefault="00AD3E53" w:rsidP="00AD3E53">
            <w:pPr>
              <w:pStyle w:val="TableText"/>
              <w:jc w:val="right"/>
            </w:pPr>
            <w:r w:rsidRPr="00B6173C">
              <w:t>17</w:t>
            </w:r>
          </w:p>
          <w:p w14:paraId="6770B7A0" w14:textId="77777777" w:rsidR="00AD3E53" w:rsidRPr="00B6173C" w:rsidRDefault="00AD3E53" w:rsidP="00AD3E53">
            <w:pPr>
              <w:pStyle w:val="TableText"/>
              <w:jc w:val="right"/>
            </w:pPr>
            <w:r w:rsidRPr="00B6173C">
              <w:t>30</w:t>
            </w:r>
          </w:p>
        </w:tc>
        <w:tc>
          <w:tcPr>
            <w:tcW w:w="0" w:type="auto"/>
            <w:tcBorders>
              <w:top w:val="nil"/>
              <w:left w:val="nil"/>
              <w:bottom w:val="nil"/>
              <w:right w:val="nil"/>
            </w:tcBorders>
          </w:tcPr>
          <w:p w14:paraId="6A4155C8" w14:textId="77777777" w:rsidR="00AD3E53" w:rsidRPr="00B6173C" w:rsidRDefault="00AD3E53" w:rsidP="00AD3E53">
            <w:pPr>
              <w:pStyle w:val="TableText"/>
              <w:jc w:val="right"/>
            </w:pPr>
            <w:r w:rsidRPr="00B6173C">
              <w:t>1.2</w:t>
            </w:r>
          </w:p>
          <w:p w14:paraId="6784BFA2" w14:textId="77777777" w:rsidR="00AD3E53" w:rsidRPr="00B6173C" w:rsidRDefault="00AD3E53" w:rsidP="00AD3E53">
            <w:pPr>
              <w:pStyle w:val="TableText"/>
              <w:jc w:val="right"/>
            </w:pPr>
            <w:r w:rsidRPr="00B6173C">
              <w:t>2.1</w:t>
            </w:r>
          </w:p>
        </w:tc>
        <w:tc>
          <w:tcPr>
            <w:tcW w:w="0" w:type="auto"/>
            <w:tcBorders>
              <w:top w:val="nil"/>
              <w:left w:val="nil"/>
              <w:bottom w:val="nil"/>
              <w:right w:val="nil"/>
            </w:tcBorders>
            <w:shd w:val="clear" w:color="auto" w:fill="auto"/>
          </w:tcPr>
          <w:p w14:paraId="6AB88BDB" w14:textId="77777777" w:rsidR="00AD3E53" w:rsidRPr="00B6173C" w:rsidRDefault="00AD3E53" w:rsidP="00AD3E53">
            <w:pPr>
              <w:pStyle w:val="TableText"/>
              <w:jc w:val="right"/>
            </w:pPr>
            <w:r w:rsidRPr="00B6173C">
              <w:t>0.005</w:t>
            </w:r>
          </w:p>
          <w:p w14:paraId="44DA40E0" w14:textId="77777777" w:rsidR="00AD3E53" w:rsidRPr="00B6173C" w:rsidRDefault="00AD3E53" w:rsidP="00AD3E53">
            <w:pPr>
              <w:pStyle w:val="TableText"/>
              <w:jc w:val="right"/>
            </w:pPr>
            <w:r w:rsidRPr="00B6173C">
              <w:t>0.012</w:t>
            </w:r>
          </w:p>
        </w:tc>
        <w:tc>
          <w:tcPr>
            <w:tcW w:w="0" w:type="auto"/>
            <w:tcBorders>
              <w:top w:val="nil"/>
              <w:left w:val="nil"/>
              <w:bottom w:val="nil"/>
              <w:right w:val="nil"/>
            </w:tcBorders>
            <w:shd w:val="clear" w:color="auto" w:fill="auto"/>
          </w:tcPr>
          <w:p w14:paraId="03F7B5EF" w14:textId="77777777" w:rsidR="00AD3E53" w:rsidRPr="00B6173C" w:rsidRDefault="00AD3E53" w:rsidP="00AD3E53">
            <w:pPr>
              <w:pStyle w:val="TableText"/>
              <w:jc w:val="right"/>
            </w:pPr>
            <w:r w:rsidRPr="00B6173C">
              <w:t>97</w:t>
            </w:r>
          </w:p>
          <w:p w14:paraId="510B3C28" w14:textId="77777777" w:rsidR="00AD3E53" w:rsidRPr="00B6173C" w:rsidRDefault="00AD3E53" w:rsidP="00AD3E53">
            <w:pPr>
              <w:pStyle w:val="TableText"/>
              <w:jc w:val="right"/>
            </w:pPr>
            <w:r w:rsidRPr="00B6173C">
              <w:t>&gt;99</w:t>
            </w:r>
          </w:p>
        </w:tc>
      </w:tr>
      <w:tr w:rsidR="00AD3E53" w:rsidRPr="00B6173C" w14:paraId="26E5B8A7" w14:textId="77777777" w:rsidTr="00AD3E53">
        <w:trPr>
          <w:cantSplit/>
        </w:trPr>
        <w:tc>
          <w:tcPr>
            <w:tcW w:w="0" w:type="auto"/>
            <w:vMerge/>
            <w:tcBorders>
              <w:left w:val="nil"/>
              <w:right w:val="nil"/>
            </w:tcBorders>
          </w:tcPr>
          <w:p w14:paraId="71BC58AB" w14:textId="77777777" w:rsidR="00AD3E53" w:rsidRPr="00B6173C" w:rsidRDefault="00AD3E53" w:rsidP="00CD4745">
            <w:pPr>
              <w:pStyle w:val="TableText"/>
            </w:pPr>
          </w:p>
        </w:tc>
        <w:tc>
          <w:tcPr>
            <w:tcW w:w="0" w:type="auto"/>
            <w:vMerge/>
            <w:tcBorders>
              <w:left w:val="nil"/>
              <w:right w:val="nil"/>
            </w:tcBorders>
          </w:tcPr>
          <w:p w14:paraId="61A2855D" w14:textId="77777777" w:rsidR="00AD3E53" w:rsidRPr="00B6173C" w:rsidRDefault="00AD3E53" w:rsidP="00CD4745">
            <w:pPr>
              <w:pStyle w:val="TableText"/>
            </w:pPr>
          </w:p>
        </w:tc>
        <w:tc>
          <w:tcPr>
            <w:tcW w:w="0" w:type="auto"/>
            <w:vMerge/>
            <w:tcBorders>
              <w:left w:val="nil"/>
              <w:right w:val="nil"/>
            </w:tcBorders>
          </w:tcPr>
          <w:p w14:paraId="32E33AB2" w14:textId="77777777" w:rsidR="00AD3E53" w:rsidRPr="00B6173C" w:rsidRDefault="00AD3E53" w:rsidP="00CD4745">
            <w:pPr>
              <w:pStyle w:val="TableText"/>
            </w:pPr>
          </w:p>
        </w:tc>
        <w:tc>
          <w:tcPr>
            <w:tcW w:w="0" w:type="auto"/>
            <w:vMerge/>
            <w:tcBorders>
              <w:left w:val="nil"/>
              <w:right w:val="nil"/>
            </w:tcBorders>
          </w:tcPr>
          <w:p w14:paraId="524F8672" w14:textId="77777777" w:rsidR="00AD3E53" w:rsidRPr="00B6173C" w:rsidRDefault="00AD3E53" w:rsidP="00CD4745">
            <w:pPr>
              <w:pStyle w:val="TableText"/>
            </w:pPr>
          </w:p>
        </w:tc>
        <w:tc>
          <w:tcPr>
            <w:tcW w:w="0" w:type="auto"/>
            <w:tcBorders>
              <w:top w:val="nil"/>
              <w:left w:val="nil"/>
              <w:bottom w:val="nil"/>
              <w:right w:val="nil"/>
            </w:tcBorders>
          </w:tcPr>
          <w:p w14:paraId="4FE59DB4" w14:textId="77777777" w:rsidR="00AD3E53" w:rsidRPr="00B6173C" w:rsidRDefault="00AD3E53" w:rsidP="00CD4745">
            <w:pPr>
              <w:pStyle w:val="TableText"/>
            </w:pPr>
            <w:r w:rsidRPr="00B6173C">
              <w:t>Spring</w:t>
            </w:r>
          </w:p>
        </w:tc>
        <w:tc>
          <w:tcPr>
            <w:tcW w:w="0" w:type="auto"/>
            <w:tcBorders>
              <w:top w:val="nil"/>
              <w:left w:val="nil"/>
              <w:bottom w:val="nil"/>
              <w:right w:val="nil"/>
            </w:tcBorders>
          </w:tcPr>
          <w:p w14:paraId="36DFD783" w14:textId="77777777" w:rsidR="00AD3E53" w:rsidRPr="00B6173C" w:rsidRDefault="00AD3E53" w:rsidP="00AD3E53">
            <w:pPr>
              <w:pStyle w:val="TableText"/>
              <w:jc w:val="right"/>
            </w:pPr>
            <w:r w:rsidRPr="00B6173C">
              <w:t>25</w:t>
            </w:r>
          </w:p>
          <w:p w14:paraId="445B7D41"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04E0F717" w14:textId="77777777" w:rsidR="00AD3E53" w:rsidRPr="00B6173C" w:rsidRDefault="00AD3E53" w:rsidP="00AD3E53">
            <w:pPr>
              <w:pStyle w:val="TableText"/>
              <w:jc w:val="right"/>
            </w:pPr>
            <w:r w:rsidRPr="00B6173C">
              <w:t>17</w:t>
            </w:r>
          </w:p>
          <w:p w14:paraId="4573E3FA" w14:textId="77777777" w:rsidR="00AD3E53" w:rsidRPr="00B6173C" w:rsidRDefault="00AD3E53" w:rsidP="00AD3E53">
            <w:pPr>
              <w:pStyle w:val="TableText"/>
              <w:jc w:val="right"/>
            </w:pPr>
            <w:r w:rsidRPr="00B6173C">
              <w:t>28</w:t>
            </w:r>
          </w:p>
        </w:tc>
        <w:tc>
          <w:tcPr>
            <w:tcW w:w="0" w:type="auto"/>
            <w:tcBorders>
              <w:top w:val="nil"/>
              <w:left w:val="nil"/>
              <w:bottom w:val="nil"/>
              <w:right w:val="nil"/>
            </w:tcBorders>
          </w:tcPr>
          <w:p w14:paraId="09FDD79F" w14:textId="77777777" w:rsidR="00AD3E53" w:rsidRPr="00B6173C" w:rsidRDefault="00AD3E53" w:rsidP="00AD3E53">
            <w:pPr>
              <w:pStyle w:val="TableText"/>
              <w:jc w:val="right"/>
            </w:pPr>
            <w:r w:rsidRPr="00B6173C">
              <w:t>1.3</w:t>
            </w:r>
          </w:p>
          <w:p w14:paraId="6A45B485" w14:textId="77777777" w:rsidR="00AD3E53" w:rsidRPr="00B6173C" w:rsidRDefault="00AD3E53" w:rsidP="00AD3E53">
            <w:pPr>
              <w:pStyle w:val="TableText"/>
              <w:jc w:val="right"/>
            </w:pPr>
            <w:r w:rsidRPr="00B6173C">
              <w:t>2.6</w:t>
            </w:r>
          </w:p>
        </w:tc>
        <w:tc>
          <w:tcPr>
            <w:tcW w:w="0" w:type="auto"/>
            <w:tcBorders>
              <w:top w:val="nil"/>
              <w:left w:val="nil"/>
              <w:bottom w:val="nil"/>
              <w:right w:val="nil"/>
            </w:tcBorders>
            <w:shd w:val="clear" w:color="auto" w:fill="auto"/>
          </w:tcPr>
          <w:p w14:paraId="0F2B3048" w14:textId="77777777" w:rsidR="00AD3E53" w:rsidRPr="00B6173C" w:rsidRDefault="00AD3E53" w:rsidP="00AD3E53">
            <w:pPr>
              <w:pStyle w:val="TableText"/>
              <w:jc w:val="right"/>
            </w:pPr>
            <w:r w:rsidRPr="00B6173C">
              <w:t>0.005</w:t>
            </w:r>
          </w:p>
          <w:p w14:paraId="06E7E518" w14:textId="77777777" w:rsidR="00AD3E53" w:rsidRPr="00B6173C" w:rsidRDefault="00AD3E53" w:rsidP="00AD3E53">
            <w:pPr>
              <w:pStyle w:val="TableText"/>
              <w:jc w:val="right"/>
            </w:pPr>
            <w:r w:rsidRPr="00B6173C">
              <w:t>0.011</w:t>
            </w:r>
          </w:p>
        </w:tc>
        <w:tc>
          <w:tcPr>
            <w:tcW w:w="0" w:type="auto"/>
            <w:tcBorders>
              <w:top w:val="nil"/>
              <w:left w:val="nil"/>
              <w:bottom w:val="nil"/>
              <w:right w:val="nil"/>
            </w:tcBorders>
            <w:shd w:val="clear" w:color="auto" w:fill="auto"/>
          </w:tcPr>
          <w:p w14:paraId="094C8045" w14:textId="77777777" w:rsidR="00AD3E53" w:rsidRPr="00B6173C" w:rsidRDefault="00AD3E53" w:rsidP="00AD3E53">
            <w:pPr>
              <w:pStyle w:val="TableText"/>
              <w:jc w:val="right"/>
            </w:pPr>
            <w:r w:rsidRPr="00B6173C">
              <w:t>96</w:t>
            </w:r>
          </w:p>
          <w:p w14:paraId="56E19388" w14:textId="77777777" w:rsidR="00AD3E53" w:rsidRPr="00B6173C" w:rsidRDefault="00AD3E53" w:rsidP="00AD3E53">
            <w:pPr>
              <w:pStyle w:val="TableText"/>
              <w:jc w:val="right"/>
            </w:pPr>
            <w:r w:rsidRPr="00B6173C">
              <w:t>&gt;99</w:t>
            </w:r>
          </w:p>
        </w:tc>
      </w:tr>
      <w:tr w:rsidR="00AD3E53" w:rsidRPr="00B6173C" w14:paraId="31A982AA" w14:textId="77777777" w:rsidTr="00AD3E53">
        <w:trPr>
          <w:cantSplit/>
        </w:trPr>
        <w:tc>
          <w:tcPr>
            <w:tcW w:w="0" w:type="auto"/>
            <w:vMerge/>
            <w:tcBorders>
              <w:left w:val="nil"/>
              <w:bottom w:val="nil"/>
              <w:right w:val="nil"/>
            </w:tcBorders>
          </w:tcPr>
          <w:p w14:paraId="55E995E4" w14:textId="77777777" w:rsidR="00AD3E53" w:rsidRPr="00B6173C" w:rsidRDefault="00AD3E53" w:rsidP="00CD4745">
            <w:pPr>
              <w:pStyle w:val="TableText"/>
            </w:pPr>
          </w:p>
        </w:tc>
        <w:tc>
          <w:tcPr>
            <w:tcW w:w="0" w:type="auto"/>
            <w:vMerge/>
            <w:tcBorders>
              <w:left w:val="nil"/>
              <w:bottom w:val="nil"/>
              <w:right w:val="nil"/>
            </w:tcBorders>
          </w:tcPr>
          <w:p w14:paraId="7D2820A5" w14:textId="77777777" w:rsidR="00AD3E53" w:rsidRPr="00B6173C" w:rsidRDefault="00AD3E53" w:rsidP="00CD4745">
            <w:pPr>
              <w:pStyle w:val="TableText"/>
            </w:pPr>
          </w:p>
        </w:tc>
        <w:tc>
          <w:tcPr>
            <w:tcW w:w="0" w:type="auto"/>
            <w:vMerge/>
            <w:tcBorders>
              <w:left w:val="nil"/>
              <w:bottom w:val="nil"/>
              <w:right w:val="nil"/>
            </w:tcBorders>
          </w:tcPr>
          <w:p w14:paraId="07794B76" w14:textId="77777777" w:rsidR="00AD3E53" w:rsidRPr="00B6173C" w:rsidRDefault="00AD3E53" w:rsidP="00CD4745">
            <w:pPr>
              <w:pStyle w:val="TableText"/>
            </w:pPr>
          </w:p>
        </w:tc>
        <w:tc>
          <w:tcPr>
            <w:tcW w:w="0" w:type="auto"/>
            <w:vMerge/>
            <w:tcBorders>
              <w:left w:val="nil"/>
              <w:bottom w:val="nil"/>
              <w:right w:val="nil"/>
            </w:tcBorders>
          </w:tcPr>
          <w:p w14:paraId="5350A889" w14:textId="77777777" w:rsidR="00AD3E53" w:rsidRPr="00B6173C" w:rsidRDefault="00AD3E53" w:rsidP="00CD4745">
            <w:pPr>
              <w:pStyle w:val="TableText"/>
            </w:pPr>
          </w:p>
        </w:tc>
        <w:tc>
          <w:tcPr>
            <w:tcW w:w="0" w:type="auto"/>
            <w:tcBorders>
              <w:top w:val="nil"/>
              <w:left w:val="nil"/>
              <w:bottom w:val="nil"/>
              <w:right w:val="nil"/>
            </w:tcBorders>
          </w:tcPr>
          <w:p w14:paraId="585E7239" w14:textId="77777777" w:rsidR="00AD3E53" w:rsidRPr="00B6173C" w:rsidRDefault="00AD3E53" w:rsidP="00CD4745">
            <w:pPr>
              <w:pStyle w:val="TableText"/>
            </w:pPr>
            <w:r w:rsidRPr="00B6173C">
              <w:t>Summer</w:t>
            </w:r>
          </w:p>
        </w:tc>
        <w:tc>
          <w:tcPr>
            <w:tcW w:w="0" w:type="auto"/>
            <w:tcBorders>
              <w:top w:val="nil"/>
              <w:left w:val="nil"/>
              <w:bottom w:val="nil"/>
              <w:right w:val="nil"/>
            </w:tcBorders>
          </w:tcPr>
          <w:p w14:paraId="3A50E879" w14:textId="77777777" w:rsidR="00AD3E53" w:rsidRPr="00B6173C" w:rsidRDefault="00AD3E53" w:rsidP="00AD3E53">
            <w:pPr>
              <w:pStyle w:val="TableText"/>
              <w:jc w:val="right"/>
            </w:pPr>
            <w:r w:rsidRPr="00B6173C">
              <w:t>25</w:t>
            </w:r>
          </w:p>
          <w:p w14:paraId="4CF335C9"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296332F8" w14:textId="77777777" w:rsidR="00AD3E53" w:rsidRPr="00B6173C" w:rsidRDefault="00AD3E53" w:rsidP="00AD3E53">
            <w:pPr>
              <w:pStyle w:val="TableText"/>
              <w:jc w:val="right"/>
            </w:pPr>
            <w:r w:rsidRPr="00B6173C">
              <w:t>20</w:t>
            </w:r>
          </w:p>
          <w:p w14:paraId="5DA70A7D" w14:textId="77777777" w:rsidR="00AD3E53" w:rsidRPr="00B6173C" w:rsidRDefault="00AD3E53" w:rsidP="00AD3E53">
            <w:pPr>
              <w:pStyle w:val="TableText"/>
              <w:jc w:val="right"/>
            </w:pPr>
            <w:r w:rsidRPr="00B6173C">
              <w:t>34</w:t>
            </w:r>
          </w:p>
        </w:tc>
        <w:tc>
          <w:tcPr>
            <w:tcW w:w="0" w:type="auto"/>
            <w:tcBorders>
              <w:top w:val="nil"/>
              <w:left w:val="nil"/>
              <w:bottom w:val="nil"/>
              <w:right w:val="nil"/>
            </w:tcBorders>
          </w:tcPr>
          <w:p w14:paraId="6C4A58AA" w14:textId="77777777" w:rsidR="00AD3E53" w:rsidRPr="00B6173C" w:rsidRDefault="00AD3E53" w:rsidP="00AD3E53">
            <w:pPr>
              <w:pStyle w:val="TableText"/>
              <w:jc w:val="right"/>
            </w:pPr>
            <w:r w:rsidRPr="00B6173C">
              <w:t>1.4</w:t>
            </w:r>
          </w:p>
          <w:p w14:paraId="7B386A3D" w14:textId="77777777" w:rsidR="00AD3E53" w:rsidRPr="00B6173C" w:rsidRDefault="00AD3E53" w:rsidP="00AD3E53">
            <w:pPr>
              <w:pStyle w:val="TableText"/>
              <w:jc w:val="right"/>
            </w:pPr>
            <w:r w:rsidRPr="00B6173C">
              <w:t>3.4</w:t>
            </w:r>
          </w:p>
        </w:tc>
        <w:tc>
          <w:tcPr>
            <w:tcW w:w="0" w:type="auto"/>
            <w:tcBorders>
              <w:top w:val="nil"/>
              <w:left w:val="nil"/>
              <w:bottom w:val="nil"/>
              <w:right w:val="nil"/>
            </w:tcBorders>
            <w:shd w:val="clear" w:color="auto" w:fill="auto"/>
          </w:tcPr>
          <w:p w14:paraId="3E50A95C" w14:textId="77777777" w:rsidR="00AD3E53" w:rsidRPr="00B6173C" w:rsidRDefault="00AD3E53" w:rsidP="00AD3E53">
            <w:pPr>
              <w:pStyle w:val="TableText"/>
              <w:jc w:val="right"/>
            </w:pPr>
            <w:r w:rsidRPr="00B6173C">
              <w:t>0.006</w:t>
            </w:r>
          </w:p>
          <w:p w14:paraId="377E0A5C" w14:textId="77777777" w:rsidR="00AD3E53" w:rsidRPr="00B6173C" w:rsidRDefault="00AD3E53" w:rsidP="00AD3E53">
            <w:pPr>
              <w:pStyle w:val="TableText"/>
              <w:jc w:val="right"/>
            </w:pPr>
            <w:r w:rsidRPr="00B6173C">
              <w:t>0.014</w:t>
            </w:r>
          </w:p>
        </w:tc>
        <w:tc>
          <w:tcPr>
            <w:tcW w:w="0" w:type="auto"/>
            <w:tcBorders>
              <w:top w:val="nil"/>
              <w:left w:val="nil"/>
              <w:bottom w:val="nil"/>
              <w:right w:val="nil"/>
            </w:tcBorders>
            <w:shd w:val="clear" w:color="auto" w:fill="auto"/>
          </w:tcPr>
          <w:p w14:paraId="79604063" w14:textId="77777777" w:rsidR="00AD3E53" w:rsidRPr="00B6173C" w:rsidRDefault="00AD3E53" w:rsidP="00AD3E53">
            <w:pPr>
              <w:pStyle w:val="TableText"/>
              <w:jc w:val="right"/>
              <w:rPr>
                <w:b/>
                <w:bCs/>
              </w:rPr>
            </w:pPr>
            <w:r w:rsidRPr="00B6173C">
              <w:rPr>
                <w:b/>
                <w:bCs/>
              </w:rPr>
              <w:t>88</w:t>
            </w:r>
          </w:p>
          <w:p w14:paraId="7C93156A" w14:textId="77777777" w:rsidR="00AD3E53" w:rsidRPr="00B6173C" w:rsidRDefault="00AD3E53" w:rsidP="00AD3E53">
            <w:pPr>
              <w:pStyle w:val="TableText"/>
              <w:jc w:val="right"/>
            </w:pPr>
            <w:r w:rsidRPr="00B6173C">
              <w:t>&gt;99</w:t>
            </w:r>
          </w:p>
        </w:tc>
      </w:tr>
      <w:tr w:rsidR="00AD3E53" w:rsidRPr="00B6173C" w14:paraId="57187290" w14:textId="77777777" w:rsidTr="00AD3E53">
        <w:trPr>
          <w:cantSplit/>
        </w:trPr>
        <w:tc>
          <w:tcPr>
            <w:tcW w:w="0" w:type="auto"/>
            <w:vMerge w:val="restart"/>
            <w:tcBorders>
              <w:top w:val="nil"/>
              <w:left w:val="nil"/>
              <w:right w:val="nil"/>
            </w:tcBorders>
          </w:tcPr>
          <w:p w14:paraId="4F0670AD" w14:textId="77777777" w:rsidR="00AD3E53" w:rsidRPr="00B6173C" w:rsidRDefault="00AD3E53" w:rsidP="00CD4745">
            <w:pPr>
              <w:pStyle w:val="TableText"/>
            </w:pPr>
            <w:r w:rsidRPr="00B6173C">
              <w:t>Burdekin</w:t>
            </w:r>
          </w:p>
        </w:tc>
        <w:tc>
          <w:tcPr>
            <w:tcW w:w="0" w:type="auto"/>
            <w:vMerge w:val="restart"/>
            <w:tcBorders>
              <w:top w:val="nil"/>
              <w:left w:val="nil"/>
              <w:right w:val="nil"/>
            </w:tcBorders>
          </w:tcPr>
          <w:p w14:paraId="451D6A2C" w14:textId="77777777" w:rsidR="00AD3E53" w:rsidRPr="00B6173C" w:rsidRDefault="00AD3E53" w:rsidP="00AD3E53">
            <w:pPr>
              <w:pStyle w:val="TableText"/>
              <w:jc w:val="right"/>
            </w:pPr>
            <w:r w:rsidRPr="00B6173C">
              <w:t>0.80</w:t>
            </w:r>
          </w:p>
        </w:tc>
        <w:tc>
          <w:tcPr>
            <w:tcW w:w="0" w:type="auto"/>
            <w:vMerge w:val="restart"/>
            <w:tcBorders>
              <w:top w:val="nil"/>
              <w:left w:val="nil"/>
              <w:right w:val="nil"/>
            </w:tcBorders>
          </w:tcPr>
          <w:p w14:paraId="147F0536" w14:textId="77777777" w:rsidR="00AD3E53" w:rsidRPr="00B6173C" w:rsidRDefault="00AD3E53" w:rsidP="00AD3E53">
            <w:pPr>
              <w:pStyle w:val="TableText"/>
              <w:jc w:val="right"/>
            </w:pPr>
            <w:r w:rsidRPr="00B6173C">
              <w:t>0.13</w:t>
            </w:r>
          </w:p>
        </w:tc>
        <w:tc>
          <w:tcPr>
            <w:tcW w:w="0" w:type="auto"/>
            <w:vMerge w:val="restart"/>
            <w:tcBorders>
              <w:top w:val="nil"/>
              <w:left w:val="nil"/>
              <w:right w:val="nil"/>
            </w:tcBorders>
          </w:tcPr>
          <w:p w14:paraId="67F79952" w14:textId="77777777" w:rsidR="00AD3E53" w:rsidRPr="00B6173C" w:rsidRDefault="00AD3E53" w:rsidP="00AD3E53">
            <w:pPr>
              <w:pStyle w:val="TableText"/>
              <w:jc w:val="right"/>
            </w:pPr>
            <w:r w:rsidRPr="00B6173C">
              <w:t>63</w:t>
            </w:r>
          </w:p>
        </w:tc>
        <w:tc>
          <w:tcPr>
            <w:tcW w:w="0" w:type="auto"/>
            <w:tcBorders>
              <w:top w:val="nil"/>
              <w:left w:val="nil"/>
              <w:bottom w:val="nil"/>
              <w:right w:val="nil"/>
            </w:tcBorders>
          </w:tcPr>
          <w:p w14:paraId="20C1BB2E" w14:textId="77777777" w:rsidR="00AD3E53" w:rsidRPr="00B6173C" w:rsidRDefault="00AD3E53" w:rsidP="00CD4745">
            <w:pPr>
              <w:pStyle w:val="TableText"/>
            </w:pPr>
            <w:r w:rsidRPr="00B6173C">
              <w:t>Jan</w:t>
            </w:r>
          </w:p>
        </w:tc>
        <w:tc>
          <w:tcPr>
            <w:tcW w:w="0" w:type="auto"/>
            <w:tcBorders>
              <w:top w:val="nil"/>
              <w:left w:val="nil"/>
              <w:bottom w:val="nil"/>
              <w:right w:val="nil"/>
            </w:tcBorders>
          </w:tcPr>
          <w:p w14:paraId="433685C3" w14:textId="77777777" w:rsidR="00AD3E53" w:rsidRPr="00B6173C" w:rsidRDefault="00AD3E53" w:rsidP="00AD3E53">
            <w:pPr>
              <w:pStyle w:val="TableText"/>
              <w:jc w:val="right"/>
            </w:pPr>
            <w:r w:rsidRPr="00B6173C">
              <w:t>25</w:t>
            </w:r>
          </w:p>
          <w:p w14:paraId="1DB67092"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7B0945A3" w14:textId="77777777" w:rsidR="00AD3E53" w:rsidRPr="00B6173C" w:rsidRDefault="00AD3E53" w:rsidP="00AD3E53">
            <w:pPr>
              <w:pStyle w:val="TableText"/>
              <w:jc w:val="right"/>
            </w:pPr>
            <w:r w:rsidRPr="00B6173C">
              <w:t>16</w:t>
            </w:r>
          </w:p>
          <w:p w14:paraId="2DC16BB0" w14:textId="77777777" w:rsidR="00AD3E53" w:rsidRPr="00B6173C" w:rsidRDefault="00AD3E53" w:rsidP="00AD3E53">
            <w:pPr>
              <w:pStyle w:val="TableText"/>
              <w:jc w:val="right"/>
            </w:pPr>
            <w:r w:rsidRPr="00B6173C">
              <w:t>50</w:t>
            </w:r>
          </w:p>
        </w:tc>
        <w:tc>
          <w:tcPr>
            <w:tcW w:w="0" w:type="auto"/>
            <w:tcBorders>
              <w:top w:val="nil"/>
              <w:left w:val="nil"/>
              <w:bottom w:val="nil"/>
              <w:right w:val="nil"/>
            </w:tcBorders>
          </w:tcPr>
          <w:p w14:paraId="704D00F2" w14:textId="77777777" w:rsidR="00AD3E53" w:rsidRPr="00B6173C" w:rsidRDefault="00AD3E53" w:rsidP="00AD3E53">
            <w:pPr>
              <w:pStyle w:val="TableText"/>
              <w:jc w:val="right"/>
            </w:pPr>
            <w:r w:rsidRPr="00B6173C">
              <w:t>1.0</w:t>
            </w:r>
          </w:p>
          <w:p w14:paraId="552A4517" w14:textId="77777777" w:rsidR="00AD3E53" w:rsidRPr="00B6173C" w:rsidRDefault="00AD3E53" w:rsidP="00AD3E53">
            <w:pPr>
              <w:pStyle w:val="TableText"/>
              <w:jc w:val="right"/>
            </w:pPr>
            <w:r w:rsidRPr="00B6173C">
              <w:t>2.9</w:t>
            </w:r>
          </w:p>
        </w:tc>
        <w:tc>
          <w:tcPr>
            <w:tcW w:w="0" w:type="auto"/>
            <w:tcBorders>
              <w:top w:val="nil"/>
              <w:left w:val="nil"/>
              <w:bottom w:val="nil"/>
              <w:right w:val="nil"/>
            </w:tcBorders>
            <w:shd w:val="clear" w:color="auto" w:fill="auto"/>
          </w:tcPr>
          <w:p w14:paraId="51A962E3" w14:textId="77777777" w:rsidR="00AD3E53" w:rsidRPr="00B6173C" w:rsidRDefault="00AD3E53" w:rsidP="00AD3E53">
            <w:pPr>
              <w:pStyle w:val="TableText"/>
              <w:jc w:val="right"/>
            </w:pPr>
            <w:r w:rsidRPr="00B6173C">
              <w:t>0.007</w:t>
            </w:r>
          </w:p>
          <w:p w14:paraId="6A438F01" w14:textId="77777777" w:rsidR="00AD3E53" w:rsidRPr="00B6173C" w:rsidRDefault="00AD3E53" w:rsidP="00AD3E53">
            <w:pPr>
              <w:pStyle w:val="TableText"/>
              <w:jc w:val="right"/>
            </w:pPr>
            <w:r w:rsidRPr="00B6173C">
              <w:t>0.020</w:t>
            </w:r>
          </w:p>
        </w:tc>
        <w:tc>
          <w:tcPr>
            <w:tcW w:w="0" w:type="auto"/>
            <w:tcBorders>
              <w:top w:val="nil"/>
              <w:left w:val="nil"/>
              <w:bottom w:val="nil"/>
              <w:right w:val="nil"/>
            </w:tcBorders>
            <w:shd w:val="clear" w:color="auto" w:fill="auto"/>
          </w:tcPr>
          <w:p w14:paraId="3CD212D3" w14:textId="77777777" w:rsidR="00AD3E53" w:rsidRPr="00B6173C" w:rsidRDefault="00AD3E53" w:rsidP="00AD3E53">
            <w:pPr>
              <w:pStyle w:val="TableText"/>
              <w:jc w:val="right"/>
            </w:pPr>
            <w:r w:rsidRPr="00B6173C">
              <w:t>&gt;99</w:t>
            </w:r>
          </w:p>
          <w:p w14:paraId="6228ECFC" w14:textId="77777777" w:rsidR="00AD3E53" w:rsidRPr="00B6173C" w:rsidRDefault="00AD3E53" w:rsidP="00AD3E53">
            <w:pPr>
              <w:pStyle w:val="TableText"/>
              <w:jc w:val="right"/>
            </w:pPr>
            <w:r w:rsidRPr="00B6173C">
              <w:t>&gt;99</w:t>
            </w:r>
          </w:p>
        </w:tc>
      </w:tr>
      <w:tr w:rsidR="00AD3E53" w:rsidRPr="00B6173C" w14:paraId="3A72CAF8" w14:textId="77777777" w:rsidTr="00AD3E53">
        <w:trPr>
          <w:cantSplit/>
        </w:trPr>
        <w:tc>
          <w:tcPr>
            <w:tcW w:w="0" w:type="auto"/>
            <w:vMerge/>
            <w:tcBorders>
              <w:left w:val="nil"/>
              <w:right w:val="nil"/>
            </w:tcBorders>
          </w:tcPr>
          <w:p w14:paraId="5FEFD12E" w14:textId="77777777" w:rsidR="00AD3E53" w:rsidRPr="00B6173C" w:rsidRDefault="00AD3E53" w:rsidP="00CD4745">
            <w:pPr>
              <w:pStyle w:val="TableText"/>
            </w:pPr>
          </w:p>
        </w:tc>
        <w:tc>
          <w:tcPr>
            <w:tcW w:w="0" w:type="auto"/>
            <w:vMerge/>
            <w:tcBorders>
              <w:left w:val="nil"/>
              <w:right w:val="nil"/>
            </w:tcBorders>
          </w:tcPr>
          <w:p w14:paraId="0E38CDDF" w14:textId="77777777" w:rsidR="00AD3E53" w:rsidRPr="00B6173C" w:rsidRDefault="00AD3E53" w:rsidP="00CD4745">
            <w:pPr>
              <w:pStyle w:val="TableText"/>
            </w:pPr>
          </w:p>
        </w:tc>
        <w:tc>
          <w:tcPr>
            <w:tcW w:w="0" w:type="auto"/>
            <w:vMerge/>
            <w:tcBorders>
              <w:left w:val="nil"/>
              <w:right w:val="nil"/>
            </w:tcBorders>
          </w:tcPr>
          <w:p w14:paraId="343E96AA" w14:textId="77777777" w:rsidR="00AD3E53" w:rsidRPr="00B6173C" w:rsidRDefault="00AD3E53" w:rsidP="00CD4745">
            <w:pPr>
              <w:pStyle w:val="TableText"/>
            </w:pPr>
          </w:p>
        </w:tc>
        <w:tc>
          <w:tcPr>
            <w:tcW w:w="0" w:type="auto"/>
            <w:vMerge/>
            <w:tcBorders>
              <w:left w:val="nil"/>
              <w:right w:val="nil"/>
            </w:tcBorders>
          </w:tcPr>
          <w:p w14:paraId="6026C981" w14:textId="77777777" w:rsidR="00AD3E53" w:rsidRPr="00B6173C" w:rsidRDefault="00AD3E53" w:rsidP="00CD4745">
            <w:pPr>
              <w:pStyle w:val="TableText"/>
            </w:pPr>
          </w:p>
        </w:tc>
        <w:tc>
          <w:tcPr>
            <w:tcW w:w="0" w:type="auto"/>
            <w:tcBorders>
              <w:top w:val="nil"/>
              <w:left w:val="nil"/>
              <w:bottom w:val="nil"/>
              <w:right w:val="nil"/>
            </w:tcBorders>
          </w:tcPr>
          <w:p w14:paraId="4B0D3A39" w14:textId="77777777" w:rsidR="00AD3E53" w:rsidRPr="00B6173C" w:rsidRDefault="00AD3E53" w:rsidP="00CD4745">
            <w:pPr>
              <w:pStyle w:val="TableText"/>
            </w:pPr>
            <w:r w:rsidRPr="00B6173C">
              <w:t>Feb</w:t>
            </w:r>
          </w:p>
        </w:tc>
        <w:tc>
          <w:tcPr>
            <w:tcW w:w="0" w:type="auto"/>
            <w:tcBorders>
              <w:top w:val="nil"/>
              <w:left w:val="nil"/>
              <w:bottom w:val="nil"/>
              <w:right w:val="nil"/>
            </w:tcBorders>
          </w:tcPr>
          <w:p w14:paraId="557F66CF" w14:textId="77777777" w:rsidR="00AD3E53" w:rsidRPr="00B6173C" w:rsidRDefault="00AD3E53" w:rsidP="00AD3E53">
            <w:pPr>
              <w:pStyle w:val="TableText"/>
              <w:jc w:val="right"/>
            </w:pPr>
            <w:r w:rsidRPr="00B6173C">
              <w:t>25</w:t>
            </w:r>
          </w:p>
          <w:p w14:paraId="139805B1"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4A1F1FC2" w14:textId="77777777" w:rsidR="00AD3E53" w:rsidRPr="00B6173C" w:rsidRDefault="00AD3E53" w:rsidP="00AD3E53">
            <w:pPr>
              <w:pStyle w:val="TableText"/>
              <w:jc w:val="right"/>
            </w:pPr>
            <w:r w:rsidRPr="00B6173C">
              <w:t>16</w:t>
            </w:r>
          </w:p>
          <w:p w14:paraId="271221C1" w14:textId="77777777" w:rsidR="00AD3E53" w:rsidRPr="00B6173C" w:rsidRDefault="00AD3E53" w:rsidP="00AD3E53">
            <w:pPr>
              <w:pStyle w:val="TableText"/>
              <w:jc w:val="right"/>
            </w:pPr>
            <w:r w:rsidRPr="00B6173C">
              <w:t>53</w:t>
            </w:r>
          </w:p>
        </w:tc>
        <w:tc>
          <w:tcPr>
            <w:tcW w:w="0" w:type="auto"/>
            <w:tcBorders>
              <w:top w:val="nil"/>
              <w:left w:val="nil"/>
              <w:bottom w:val="nil"/>
              <w:right w:val="nil"/>
            </w:tcBorders>
          </w:tcPr>
          <w:p w14:paraId="7DA5BF81" w14:textId="77777777" w:rsidR="00AD3E53" w:rsidRPr="00B6173C" w:rsidRDefault="00AD3E53" w:rsidP="00AD3E53">
            <w:pPr>
              <w:pStyle w:val="TableText"/>
              <w:jc w:val="right"/>
            </w:pPr>
            <w:r w:rsidRPr="00B6173C">
              <w:t>0.9</w:t>
            </w:r>
          </w:p>
          <w:p w14:paraId="5AB0A243" w14:textId="77777777" w:rsidR="00AD3E53" w:rsidRPr="00B6173C" w:rsidRDefault="00AD3E53" w:rsidP="00AD3E53">
            <w:pPr>
              <w:pStyle w:val="TableText"/>
              <w:jc w:val="right"/>
            </w:pPr>
            <w:r w:rsidRPr="00B6173C">
              <w:t>3.2</w:t>
            </w:r>
          </w:p>
        </w:tc>
        <w:tc>
          <w:tcPr>
            <w:tcW w:w="0" w:type="auto"/>
            <w:tcBorders>
              <w:top w:val="nil"/>
              <w:left w:val="nil"/>
              <w:bottom w:val="nil"/>
              <w:right w:val="nil"/>
            </w:tcBorders>
            <w:shd w:val="clear" w:color="auto" w:fill="auto"/>
          </w:tcPr>
          <w:p w14:paraId="454DBB7B" w14:textId="77777777" w:rsidR="00AD3E53" w:rsidRPr="00B6173C" w:rsidRDefault="00AD3E53" w:rsidP="00AD3E53">
            <w:pPr>
              <w:pStyle w:val="TableText"/>
              <w:jc w:val="right"/>
            </w:pPr>
            <w:r w:rsidRPr="00B6173C">
              <w:t>0.007</w:t>
            </w:r>
          </w:p>
          <w:p w14:paraId="521E410A" w14:textId="77777777" w:rsidR="00AD3E53" w:rsidRPr="00B6173C" w:rsidRDefault="00AD3E53" w:rsidP="00AD3E53">
            <w:pPr>
              <w:pStyle w:val="TableText"/>
              <w:jc w:val="right"/>
            </w:pPr>
            <w:r w:rsidRPr="00B6173C">
              <w:t>0.021</w:t>
            </w:r>
          </w:p>
        </w:tc>
        <w:tc>
          <w:tcPr>
            <w:tcW w:w="0" w:type="auto"/>
            <w:tcBorders>
              <w:top w:val="nil"/>
              <w:left w:val="nil"/>
              <w:bottom w:val="nil"/>
              <w:right w:val="nil"/>
            </w:tcBorders>
            <w:shd w:val="clear" w:color="auto" w:fill="auto"/>
          </w:tcPr>
          <w:p w14:paraId="6DB1F0ED" w14:textId="77777777" w:rsidR="00AD3E53" w:rsidRPr="00B6173C" w:rsidRDefault="00AD3E53" w:rsidP="00AD3E53">
            <w:pPr>
              <w:pStyle w:val="TableText"/>
              <w:jc w:val="right"/>
            </w:pPr>
            <w:r w:rsidRPr="00B6173C">
              <w:t>&gt;99</w:t>
            </w:r>
          </w:p>
          <w:p w14:paraId="5E749B33" w14:textId="77777777" w:rsidR="00AD3E53" w:rsidRPr="00B6173C" w:rsidRDefault="00AD3E53" w:rsidP="00AD3E53">
            <w:pPr>
              <w:pStyle w:val="TableText"/>
              <w:jc w:val="right"/>
            </w:pPr>
            <w:r w:rsidRPr="00B6173C">
              <w:t>&gt;99</w:t>
            </w:r>
          </w:p>
        </w:tc>
      </w:tr>
      <w:tr w:rsidR="00AD3E53" w:rsidRPr="00B6173C" w14:paraId="52A3AA03" w14:textId="77777777" w:rsidTr="00AD3E53">
        <w:trPr>
          <w:cantSplit/>
        </w:trPr>
        <w:tc>
          <w:tcPr>
            <w:tcW w:w="0" w:type="auto"/>
            <w:vMerge/>
            <w:tcBorders>
              <w:left w:val="nil"/>
              <w:right w:val="nil"/>
            </w:tcBorders>
          </w:tcPr>
          <w:p w14:paraId="60E164F5" w14:textId="77777777" w:rsidR="00AD3E53" w:rsidRPr="00B6173C" w:rsidRDefault="00AD3E53" w:rsidP="00CD4745">
            <w:pPr>
              <w:pStyle w:val="TableText"/>
            </w:pPr>
          </w:p>
        </w:tc>
        <w:tc>
          <w:tcPr>
            <w:tcW w:w="0" w:type="auto"/>
            <w:vMerge/>
            <w:tcBorders>
              <w:left w:val="nil"/>
              <w:right w:val="nil"/>
            </w:tcBorders>
          </w:tcPr>
          <w:p w14:paraId="41EAF52D" w14:textId="77777777" w:rsidR="00AD3E53" w:rsidRPr="00B6173C" w:rsidRDefault="00AD3E53" w:rsidP="00CD4745">
            <w:pPr>
              <w:pStyle w:val="TableText"/>
            </w:pPr>
          </w:p>
        </w:tc>
        <w:tc>
          <w:tcPr>
            <w:tcW w:w="0" w:type="auto"/>
            <w:vMerge/>
            <w:tcBorders>
              <w:left w:val="nil"/>
              <w:right w:val="nil"/>
            </w:tcBorders>
          </w:tcPr>
          <w:p w14:paraId="6DCCA7F2" w14:textId="77777777" w:rsidR="00AD3E53" w:rsidRPr="00B6173C" w:rsidRDefault="00AD3E53" w:rsidP="00CD4745">
            <w:pPr>
              <w:pStyle w:val="TableText"/>
            </w:pPr>
          </w:p>
        </w:tc>
        <w:tc>
          <w:tcPr>
            <w:tcW w:w="0" w:type="auto"/>
            <w:vMerge/>
            <w:tcBorders>
              <w:left w:val="nil"/>
              <w:right w:val="nil"/>
            </w:tcBorders>
          </w:tcPr>
          <w:p w14:paraId="5F53DEA1" w14:textId="77777777" w:rsidR="00AD3E53" w:rsidRPr="00B6173C" w:rsidRDefault="00AD3E53" w:rsidP="00CD4745">
            <w:pPr>
              <w:pStyle w:val="TableText"/>
            </w:pPr>
          </w:p>
        </w:tc>
        <w:tc>
          <w:tcPr>
            <w:tcW w:w="0" w:type="auto"/>
            <w:tcBorders>
              <w:top w:val="nil"/>
              <w:left w:val="nil"/>
              <w:bottom w:val="nil"/>
              <w:right w:val="nil"/>
            </w:tcBorders>
          </w:tcPr>
          <w:p w14:paraId="2F90C019" w14:textId="77777777" w:rsidR="00AD3E53" w:rsidRPr="00B6173C" w:rsidRDefault="00AD3E53" w:rsidP="00CD4745">
            <w:pPr>
              <w:pStyle w:val="TableText"/>
            </w:pPr>
            <w:r w:rsidRPr="00B6173C">
              <w:t>Mar</w:t>
            </w:r>
          </w:p>
        </w:tc>
        <w:tc>
          <w:tcPr>
            <w:tcW w:w="0" w:type="auto"/>
            <w:tcBorders>
              <w:top w:val="nil"/>
              <w:left w:val="nil"/>
              <w:bottom w:val="nil"/>
              <w:right w:val="nil"/>
            </w:tcBorders>
          </w:tcPr>
          <w:p w14:paraId="5F26515A" w14:textId="77777777" w:rsidR="00AD3E53" w:rsidRPr="00B6173C" w:rsidRDefault="00AD3E53" w:rsidP="00AD3E53">
            <w:pPr>
              <w:pStyle w:val="TableText"/>
              <w:jc w:val="right"/>
            </w:pPr>
            <w:r w:rsidRPr="00B6173C">
              <w:t>25</w:t>
            </w:r>
          </w:p>
          <w:p w14:paraId="5C0BD477"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4CE2D337" w14:textId="77777777" w:rsidR="00AD3E53" w:rsidRPr="00B6173C" w:rsidRDefault="00AD3E53" w:rsidP="00AD3E53">
            <w:pPr>
              <w:pStyle w:val="TableText"/>
              <w:jc w:val="right"/>
            </w:pPr>
            <w:r w:rsidRPr="00B6173C">
              <w:t>15</w:t>
            </w:r>
          </w:p>
          <w:p w14:paraId="34CDB3BB" w14:textId="77777777" w:rsidR="00AD3E53" w:rsidRPr="00B6173C" w:rsidRDefault="00AD3E53" w:rsidP="00AD3E53">
            <w:pPr>
              <w:pStyle w:val="TableText"/>
              <w:jc w:val="right"/>
            </w:pPr>
            <w:r w:rsidRPr="00B6173C">
              <w:t>50</w:t>
            </w:r>
          </w:p>
        </w:tc>
        <w:tc>
          <w:tcPr>
            <w:tcW w:w="0" w:type="auto"/>
            <w:tcBorders>
              <w:top w:val="nil"/>
              <w:left w:val="nil"/>
              <w:bottom w:val="nil"/>
              <w:right w:val="nil"/>
            </w:tcBorders>
          </w:tcPr>
          <w:p w14:paraId="5274E31A" w14:textId="77777777" w:rsidR="00AD3E53" w:rsidRPr="00B6173C" w:rsidRDefault="00AD3E53" w:rsidP="00AD3E53">
            <w:pPr>
              <w:pStyle w:val="TableText"/>
              <w:jc w:val="right"/>
            </w:pPr>
            <w:r w:rsidRPr="00B6173C">
              <w:t>0.9</w:t>
            </w:r>
          </w:p>
          <w:p w14:paraId="693931F0" w14:textId="77777777" w:rsidR="00AD3E53" w:rsidRPr="00B6173C" w:rsidRDefault="00AD3E53" w:rsidP="00AD3E53">
            <w:pPr>
              <w:pStyle w:val="TableText"/>
              <w:jc w:val="right"/>
            </w:pPr>
            <w:r w:rsidRPr="00B6173C">
              <w:t>3.0</w:t>
            </w:r>
          </w:p>
        </w:tc>
        <w:tc>
          <w:tcPr>
            <w:tcW w:w="0" w:type="auto"/>
            <w:tcBorders>
              <w:top w:val="nil"/>
              <w:left w:val="nil"/>
              <w:bottom w:val="nil"/>
              <w:right w:val="nil"/>
            </w:tcBorders>
            <w:shd w:val="clear" w:color="auto" w:fill="auto"/>
          </w:tcPr>
          <w:p w14:paraId="523DA7B1" w14:textId="77777777" w:rsidR="00AD3E53" w:rsidRPr="00B6173C" w:rsidRDefault="00AD3E53" w:rsidP="00AD3E53">
            <w:pPr>
              <w:pStyle w:val="TableText"/>
              <w:jc w:val="right"/>
            </w:pPr>
            <w:r w:rsidRPr="00B6173C">
              <w:t>0.006</w:t>
            </w:r>
          </w:p>
          <w:p w14:paraId="22571389" w14:textId="77777777" w:rsidR="00AD3E53" w:rsidRPr="00B6173C" w:rsidRDefault="00AD3E53" w:rsidP="00AD3E53">
            <w:pPr>
              <w:pStyle w:val="TableText"/>
              <w:jc w:val="right"/>
            </w:pPr>
            <w:r w:rsidRPr="00B6173C">
              <w:t>0.020</w:t>
            </w:r>
          </w:p>
        </w:tc>
        <w:tc>
          <w:tcPr>
            <w:tcW w:w="0" w:type="auto"/>
            <w:tcBorders>
              <w:top w:val="nil"/>
              <w:left w:val="nil"/>
              <w:bottom w:val="nil"/>
              <w:right w:val="nil"/>
            </w:tcBorders>
            <w:shd w:val="clear" w:color="auto" w:fill="auto"/>
          </w:tcPr>
          <w:p w14:paraId="01952745" w14:textId="77777777" w:rsidR="00AD3E53" w:rsidRPr="00B6173C" w:rsidRDefault="00AD3E53" w:rsidP="00AD3E53">
            <w:pPr>
              <w:pStyle w:val="TableText"/>
              <w:jc w:val="right"/>
            </w:pPr>
            <w:r w:rsidRPr="00B6173C">
              <w:t>&gt;99</w:t>
            </w:r>
          </w:p>
          <w:p w14:paraId="521033E5" w14:textId="77777777" w:rsidR="00AD3E53" w:rsidRPr="00B6173C" w:rsidRDefault="00AD3E53" w:rsidP="00AD3E53">
            <w:pPr>
              <w:pStyle w:val="TableText"/>
              <w:jc w:val="right"/>
            </w:pPr>
            <w:r w:rsidRPr="00B6173C">
              <w:t>&gt;99</w:t>
            </w:r>
          </w:p>
        </w:tc>
      </w:tr>
      <w:tr w:rsidR="00AD3E53" w:rsidRPr="00B6173C" w14:paraId="09CF6B20" w14:textId="77777777" w:rsidTr="00AD3E53">
        <w:trPr>
          <w:cantSplit/>
        </w:trPr>
        <w:tc>
          <w:tcPr>
            <w:tcW w:w="0" w:type="auto"/>
            <w:vMerge/>
            <w:tcBorders>
              <w:left w:val="nil"/>
              <w:right w:val="nil"/>
            </w:tcBorders>
          </w:tcPr>
          <w:p w14:paraId="6BBE27E1" w14:textId="77777777" w:rsidR="00AD3E53" w:rsidRPr="00B6173C" w:rsidRDefault="00AD3E53" w:rsidP="00CD4745">
            <w:pPr>
              <w:pStyle w:val="TableText"/>
            </w:pPr>
          </w:p>
        </w:tc>
        <w:tc>
          <w:tcPr>
            <w:tcW w:w="0" w:type="auto"/>
            <w:vMerge/>
            <w:tcBorders>
              <w:left w:val="nil"/>
              <w:right w:val="nil"/>
            </w:tcBorders>
          </w:tcPr>
          <w:p w14:paraId="790CC710" w14:textId="77777777" w:rsidR="00AD3E53" w:rsidRPr="00B6173C" w:rsidRDefault="00AD3E53" w:rsidP="00CD4745">
            <w:pPr>
              <w:pStyle w:val="TableText"/>
            </w:pPr>
          </w:p>
        </w:tc>
        <w:tc>
          <w:tcPr>
            <w:tcW w:w="0" w:type="auto"/>
            <w:vMerge/>
            <w:tcBorders>
              <w:left w:val="nil"/>
              <w:right w:val="nil"/>
            </w:tcBorders>
          </w:tcPr>
          <w:p w14:paraId="7A3DB967" w14:textId="77777777" w:rsidR="00AD3E53" w:rsidRPr="00B6173C" w:rsidRDefault="00AD3E53" w:rsidP="00CD4745">
            <w:pPr>
              <w:pStyle w:val="TableText"/>
            </w:pPr>
          </w:p>
        </w:tc>
        <w:tc>
          <w:tcPr>
            <w:tcW w:w="0" w:type="auto"/>
            <w:vMerge/>
            <w:tcBorders>
              <w:left w:val="nil"/>
              <w:right w:val="nil"/>
            </w:tcBorders>
          </w:tcPr>
          <w:p w14:paraId="2CFEA9B8" w14:textId="77777777" w:rsidR="00AD3E53" w:rsidRPr="00B6173C" w:rsidRDefault="00AD3E53" w:rsidP="00CD4745">
            <w:pPr>
              <w:pStyle w:val="TableText"/>
            </w:pPr>
          </w:p>
        </w:tc>
        <w:tc>
          <w:tcPr>
            <w:tcW w:w="0" w:type="auto"/>
            <w:tcBorders>
              <w:top w:val="nil"/>
              <w:left w:val="nil"/>
              <w:bottom w:val="nil"/>
              <w:right w:val="nil"/>
            </w:tcBorders>
          </w:tcPr>
          <w:p w14:paraId="40C1B0B7" w14:textId="77777777" w:rsidR="00AD3E53" w:rsidRPr="00B6173C" w:rsidRDefault="00AD3E53" w:rsidP="00CD4745">
            <w:pPr>
              <w:pStyle w:val="TableText"/>
            </w:pPr>
            <w:r w:rsidRPr="00B6173C">
              <w:t>Apr</w:t>
            </w:r>
          </w:p>
        </w:tc>
        <w:tc>
          <w:tcPr>
            <w:tcW w:w="0" w:type="auto"/>
            <w:tcBorders>
              <w:top w:val="nil"/>
              <w:left w:val="nil"/>
              <w:bottom w:val="nil"/>
              <w:right w:val="nil"/>
            </w:tcBorders>
          </w:tcPr>
          <w:p w14:paraId="61A53126" w14:textId="77777777" w:rsidR="00AD3E53" w:rsidRPr="00B6173C" w:rsidRDefault="00AD3E53" w:rsidP="00AD3E53">
            <w:pPr>
              <w:pStyle w:val="TableText"/>
              <w:jc w:val="right"/>
            </w:pPr>
            <w:r w:rsidRPr="00B6173C">
              <w:t>25</w:t>
            </w:r>
          </w:p>
          <w:p w14:paraId="195B6263"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61DA32CD" w14:textId="77777777" w:rsidR="00AD3E53" w:rsidRPr="00B6173C" w:rsidRDefault="00AD3E53" w:rsidP="00AD3E53">
            <w:pPr>
              <w:pStyle w:val="TableText"/>
              <w:jc w:val="right"/>
            </w:pPr>
            <w:r w:rsidRPr="00B6173C">
              <w:t>14</w:t>
            </w:r>
          </w:p>
          <w:p w14:paraId="0ADBBD37" w14:textId="77777777" w:rsidR="00AD3E53" w:rsidRPr="00B6173C" w:rsidRDefault="00AD3E53" w:rsidP="00AD3E53">
            <w:pPr>
              <w:pStyle w:val="TableText"/>
              <w:jc w:val="right"/>
            </w:pPr>
            <w:r w:rsidRPr="00B6173C">
              <w:t>39</w:t>
            </w:r>
          </w:p>
        </w:tc>
        <w:tc>
          <w:tcPr>
            <w:tcW w:w="0" w:type="auto"/>
            <w:tcBorders>
              <w:top w:val="nil"/>
              <w:left w:val="nil"/>
              <w:bottom w:val="nil"/>
              <w:right w:val="nil"/>
            </w:tcBorders>
          </w:tcPr>
          <w:p w14:paraId="2AF6992F" w14:textId="77777777" w:rsidR="00AD3E53" w:rsidRPr="00B6173C" w:rsidRDefault="00AD3E53" w:rsidP="00AD3E53">
            <w:pPr>
              <w:pStyle w:val="TableText"/>
              <w:jc w:val="right"/>
            </w:pPr>
            <w:r w:rsidRPr="00B6173C">
              <w:t>0.8</w:t>
            </w:r>
          </w:p>
          <w:p w14:paraId="515F6E60" w14:textId="77777777" w:rsidR="00AD3E53" w:rsidRPr="00B6173C" w:rsidRDefault="00AD3E53" w:rsidP="00AD3E53">
            <w:pPr>
              <w:pStyle w:val="TableText"/>
              <w:jc w:val="right"/>
            </w:pPr>
            <w:r w:rsidRPr="00B6173C">
              <w:t>2.3</w:t>
            </w:r>
          </w:p>
        </w:tc>
        <w:tc>
          <w:tcPr>
            <w:tcW w:w="0" w:type="auto"/>
            <w:tcBorders>
              <w:top w:val="nil"/>
              <w:left w:val="nil"/>
              <w:bottom w:val="nil"/>
              <w:right w:val="nil"/>
            </w:tcBorders>
            <w:shd w:val="clear" w:color="auto" w:fill="auto"/>
          </w:tcPr>
          <w:p w14:paraId="551A2B98" w14:textId="77777777" w:rsidR="00AD3E53" w:rsidRPr="00B6173C" w:rsidRDefault="00AD3E53" w:rsidP="00AD3E53">
            <w:pPr>
              <w:pStyle w:val="TableText"/>
              <w:jc w:val="right"/>
            </w:pPr>
            <w:r w:rsidRPr="00B6173C">
              <w:t>0.006</w:t>
            </w:r>
          </w:p>
          <w:p w14:paraId="68075470" w14:textId="77777777" w:rsidR="00AD3E53" w:rsidRPr="00B6173C" w:rsidRDefault="00AD3E53" w:rsidP="00AD3E53">
            <w:pPr>
              <w:pStyle w:val="TableText"/>
              <w:jc w:val="right"/>
            </w:pPr>
            <w:r w:rsidRPr="00B6173C">
              <w:t>0.017</w:t>
            </w:r>
          </w:p>
        </w:tc>
        <w:tc>
          <w:tcPr>
            <w:tcW w:w="0" w:type="auto"/>
            <w:tcBorders>
              <w:top w:val="nil"/>
              <w:left w:val="nil"/>
              <w:bottom w:val="nil"/>
              <w:right w:val="nil"/>
            </w:tcBorders>
            <w:shd w:val="clear" w:color="auto" w:fill="auto"/>
          </w:tcPr>
          <w:p w14:paraId="7C3F2DF1" w14:textId="77777777" w:rsidR="00AD3E53" w:rsidRPr="00B6173C" w:rsidRDefault="00AD3E53" w:rsidP="00AD3E53">
            <w:pPr>
              <w:pStyle w:val="TableText"/>
              <w:jc w:val="right"/>
            </w:pPr>
            <w:r w:rsidRPr="00B6173C">
              <w:t>&gt;99</w:t>
            </w:r>
          </w:p>
          <w:p w14:paraId="1ED26DEA" w14:textId="77777777" w:rsidR="00AD3E53" w:rsidRPr="00B6173C" w:rsidRDefault="00AD3E53" w:rsidP="00AD3E53">
            <w:pPr>
              <w:pStyle w:val="TableText"/>
              <w:jc w:val="right"/>
            </w:pPr>
            <w:r w:rsidRPr="00B6173C">
              <w:t>&gt;99</w:t>
            </w:r>
          </w:p>
        </w:tc>
      </w:tr>
      <w:tr w:rsidR="00AD3E53" w:rsidRPr="00B6173C" w14:paraId="603E873C" w14:textId="77777777" w:rsidTr="00AD3E53">
        <w:trPr>
          <w:cantSplit/>
        </w:trPr>
        <w:tc>
          <w:tcPr>
            <w:tcW w:w="0" w:type="auto"/>
            <w:vMerge/>
            <w:tcBorders>
              <w:left w:val="nil"/>
              <w:right w:val="nil"/>
            </w:tcBorders>
          </w:tcPr>
          <w:p w14:paraId="754D582E" w14:textId="77777777" w:rsidR="00AD3E53" w:rsidRPr="00B6173C" w:rsidRDefault="00AD3E53" w:rsidP="00CD4745">
            <w:pPr>
              <w:pStyle w:val="TableText"/>
            </w:pPr>
          </w:p>
        </w:tc>
        <w:tc>
          <w:tcPr>
            <w:tcW w:w="0" w:type="auto"/>
            <w:vMerge/>
            <w:tcBorders>
              <w:left w:val="nil"/>
              <w:right w:val="nil"/>
            </w:tcBorders>
          </w:tcPr>
          <w:p w14:paraId="333CC756" w14:textId="77777777" w:rsidR="00AD3E53" w:rsidRPr="00B6173C" w:rsidRDefault="00AD3E53" w:rsidP="00CD4745">
            <w:pPr>
              <w:pStyle w:val="TableText"/>
            </w:pPr>
          </w:p>
        </w:tc>
        <w:tc>
          <w:tcPr>
            <w:tcW w:w="0" w:type="auto"/>
            <w:vMerge/>
            <w:tcBorders>
              <w:left w:val="nil"/>
              <w:right w:val="nil"/>
            </w:tcBorders>
          </w:tcPr>
          <w:p w14:paraId="3DB7F400" w14:textId="77777777" w:rsidR="00AD3E53" w:rsidRPr="00B6173C" w:rsidRDefault="00AD3E53" w:rsidP="00CD4745">
            <w:pPr>
              <w:pStyle w:val="TableText"/>
            </w:pPr>
          </w:p>
        </w:tc>
        <w:tc>
          <w:tcPr>
            <w:tcW w:w="0" w:type="auto"/>
            <w:vMerge/>
            <w:tcBorders>
              <w:left w:val="nil"/>
              <w:right w:val="nil"/>
            </w:tcBorders>
          </w:tcPr>
          <w:p w14:paraId="551881F6" w14:textId="77777777" w:rsidR="00AD3E53" w:rsidRPr="00B6173C" w:rsidRDefault="00AD3E53" w:rsidP="00CD4745">
            <w:pPr>
              <w:pStyle w:val="TableText"/>
            </w:pPr>
          </w:p>
        </w:tc>
        <w:tc>
          <w:tcPr>
            <w:tcW w:w="0" w:type="auto"/>
            <w:tcBorders>
              <w:top w:val="nil"/>
              <w:left w:val="nil"/>
              <w:bottom w:val="nil"/>
              <w:right w:val="nil"/>
            </w:tcBorders>
          </w:tcPr>
          <w:p w14:paraId="283E8BAB" w14:textId="77777777" w:rsidR="00AD3E53" w:rsidRPr="00B6173C" w:rsidRDefault="00AD3E53" w:rsidP="00CD4745">
            <w:pPr>
              <w:pStyle w:val="TableText"/>
            </w:pPr>
            <w:r w:rsidRPr="00B6173C">
              <w:t>May</w:t>
            </w:r>
          </w:p>
        </w:tc>
        <w:tc>
          <w:tcPr>
            <w:tcW w:w="0" w:type="auto"/>
            <w:tcBorders>
              <w:top w:val="nil"/>
              <w:left w:val="nil"/>
              <w:bottom w:val="nil"/>
              <w:right w:val="nil"/>
            </w:tcBorders>
          </w:tcPr>
          <w:p w14:paraId="0280D5AC" w14:textId="77777777" w:rsidR="00AD3E53" w:rsidRPr="00B6173C" w:rsidRDefault="00AD3E53" w:rsidP="00AD3E53">
            <w:pPr>
              <w:pStyle w:val="TableText"/>
              <w:jc w:val="right"/>
            </w:pPr>
            <w:r w:rsidRPr="00B6173C">
              <w:t>25</w:t>
            </w:r>
          </w:p>
          <w:p w14:paraId="2391E3F4"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2EE2D186" w14:textId="77777777" w:rsidR="00AD3E53" w:rsidRPr="00B6173C" w:rsidRDefault="00AD3E53" w:rsidP="00AD3E53">
            <w:pPr>
              <w:pStyle w:val="TableText"/>
              <w:jc w:val="right"/>
            </w:pPr>
            <w:r w:rsidRPr="00B6173C">
              <w:t>12</w:t>
            </w:r>
          </w:p>
          <w:p w14:paraId="4E8CCFE7" w14:textId="77777777" w:rsidR="00AD3E53" w:rsidRPr="00B6173C" w:rsidRDefault="00AD3E53" w:rsidP="00AD3E53">
            <w:pPr>
              <w:pStyle w:val="TableText"/>
              <w:jc w:val="right"/>
            </w:pPr>
            <w:r w:rsidRPr="00B6173C">
              <w:t>28</w:t>
            </w:r>
          </w:p>
        </w:tc>
        <w:tc>
          <w:tcPr>
            <w:tcW w:w="0" w:type="auto"/>
            <w:tcBorders>
              <w:top w:val="nil"/>
              <w:left w:val="nil"/>
              <w:bottom w:val="nil"/>
              <w:right w:val="nil"/>
            </w:tcBorders>
          </w:tcPr>
          <w:p w14:paraId="0B10C30A" w14:textId="77777777" w:rsidR="00AD3E53" w:rsidRPr="00B6173C" w:rsidRDefault="00AD3E53" w:rsidP="00AD3E53">
            <w:pPr>
              <w:pStyle w:val="TableText"/>
              <w:jc w:val="right"/>
            </w:pPr>
            <w:r w:rsidRPr="00B6173C">
              <w:t>0.7</w:t>
            </w:r>
          </w:p>
          <w:p w14:paraId="1D16FC40" w14:textId="77777777" w:rsidR="00AD3E53" w:rsidRPr="00B6173C" w:rsidRDefault="00AD3E53" w:rsidP="00AD3E53">
            <w:pPr>
              <w:pStyle w:val="TableText"/>
              <w:jc w:val="right"/>
            </w:pPr>
            <w:r w:rsidRPr="00B6173C">
              <w:t>1.7</w:t>
            </w:r>
          </w:p>
        </w:tc>
        <w:tc>
          <w:tcPr>
            <w:tcW w:w="0" w:type="auto"/>
            <w:tcBorders>
              <w:top w:val="nil"/>
              <w:left w:val="nil"/>
              <w:bottom w:val="nil"/>
              <w:right w:val="nil"/>
            </w:tcBorders>
            <w:shd w:val="clear" w:color="auto" w:fill="auto"/>
          </w:tcPr>
          <w:p w14:paraId="15D7DDC6" w14:textId="77777777" w:rsidR="00AD3E53" w:rsidRPr="00B6173C" w:rsidRDefault="00AD3E53" w:rsidP="00AD3E53">
            <w:pPr>
              <w:pStyle w:val="TableText"/>
              <w:jc w:val="right"/>
            </w:pPr>
            <w:r w:rsidRPr="00B6173C">
              <w:t>0.005</w:t>
            </w:r>
          </w:p>
          <w:p w14:paraId="1563A317" w14:textId="77777777" w:rsidR="00AD3E53" w:rsidRPr="00B6173C" w:rsidRDefault="00AD3E53" w:rsidP="00AD3E53">
            <w:pPr>
              <w:pStyle w:val="TableText"/>
              <w:jc w:val="right"/>
            </w:pPr>
            <w:r w:rsidRPr="00B6173C">
              <w:t>0.013</w:t>
            </w:r>
          </w:p>
        </w:tc>
        <w:tc>
          <w:tcPr>
            <w:tcW w:w="0" w:type="auto"/>
            <w:tcBorders>
              <w:top w:val="nil"/>
              <w:left w:val="nil"/>
              <w:bottom w:val="nil"/>
              <w:right w:val="nil"/>
            </w:tcBorders>
            <w:shd w:val="clear" w:color="auto" w:fill="auto"/>
          </w:tcPr>
          <w:p w14:paraId="2A7458A3" w14:textId="77777777" w:rsidR="00AD3E53" w:rsidRPr="00B6173C" w:rsidRDefault="00AD3E53" w:rsidP="00AD3E53">
            <w:pPr>
              <w:pStyle w:val="TableText"/>
              <w:jc w:val="right"/>
            </w:pPr>
            <w:r w:rsidRPr="00B6173C">
              <w:t>&gt;99</w:t>
            </w:r>
          </w:p>
          <w:p w14:paraId="4C79304B" w14:textId="77777777" w:rsidR="00AD3E53" w:rsidRPr="00B6173C" w:rsidRDefault="00AD3E53" w:rsidP="00AD3E53">
            <w:pPr>
              <w:pStyle w:val="TableText"/>
              <w:jc w:val="right"/>
            </w:pPr>
            <w:r w:rsidRPr="00B6173C">
              <w:t>&gt;99</w:t>
            </w:r>
          </w:p>
        </w:tc>
      </w:tr>
      <w:tr w:rsidR="00AD3E53" w:rsidRPr="00B6173C" w14:paraId="5D54A903" w14:textId="77777777" w:rsidTr="00AD3E53">
        <w:trPr>
          <w:cantSplit/>
        </w:trPr>
        <w:tc>
          <w:tcPr>
            <w:tcW w:w="0" w:type="auto"/>
            <w:vMerge/>
            <w:tcBorders>
              <w:left w:val="nil"/>
              <w:right w:val="nil"/>
            </w:tcBorders>
          </w:tcPr>
          <w:p w14:paraId="59D6E867" w14:textId="77777777" w:rsidR="00AD3E53" w:rsidRPr="00B6173C" w:rsidRDefault="00AD3E53" w:rsidP="00CD4745">
            <w:pPr>
              <w:pStyle w:val="TableText"/>
            </w:pPr>
          </w:p>
        </w:tc>
        <w:tc>
          <w:tcPr>
            <w:tcW w:w="0" w:type="auto"/>
            <w:vMerge/>
            <w:tcBorders>
              <w:left w:val="nil"/>
              <w:right w:val="nil"/>
            </w:tcBorders>
          </w:tcPr>
          <w:p w14:paraId="249EAEEE" w14:textId="77777777" w:rsidR="00AD3E53" w:rsidRPr="00B6173C" w:rsidRDefault="00AD3E53" w:rsidP="00CD4745">
            <w:pPr>
              <w:pStyle w:val="TableText"/>
            </w:pPr>
          </w:p>
        </w:tc>
        <w:tc>
          <w:tcPr>
            <w:tcW w:w="0" w:type="auto"/>
            <w:vMerge/>
            <w:tcBorders>
              <w:left w:val="nil"/>
              <w:right w:val="nil"/>
            </w:tcBorders>
          </w:tcPr>
          <w:p w14:paraId="76A9AF6F" w14:textId="77777777" w:rsidR="00AD3E53" w:rsidRPr="00B6173C" w:rsidRDefault="00AD3E53" w:rsidP="00CD4745">
            <w:pPr>
              <w:pStyle w:val="TableText"/>
            </w:pPr>
          </w:p>
        </w:tc>
        <w:tc>
          <w:tcPr>
            <w:tcW w:w="0" w:type="auto"/>
            <w:vMerge/>
            <w:tcBorders>
              <w:left w:val="nil"/>
              <w:right w:val="nil"/>
            </w:tcBorders>
          </w:tcPr>
          <w:p w14:paraId="66BC2065" w14:textId="77777777" w:rsidR="00AD3E53" w:rsidRPr="00B6173C" w:rsidRDefault="00AD3E53" w:rsidP="00CD4745">
            <w:pPr>
              <w:pStyle w:val="TableText"/>
            </w:pPr>
          </w:p>
        </w:tc>
        <w:tc>
          <w:tcPr>
            <w:tcW w:w="0" w:type="auto"/>
            <w:tcBorders>
              <w:top w:val="nil"/>
              <w:left w:val="nil"/>
              <w:bottom w:val="nil"/>
              <w:right w:val="nil"/>
            </w:tcBorders>
          </w:tcPr>
          <w:p w14:paraId="5A33B242" w14:textId="77777777" w:rsidR="00AD3E53" w:rsidRPr="00B6173C" w:rsidRDefault="00AD3E53" w:rsidP="00CD4745">
            <w:pPr>
              <w:pStyle w:val="TableText"/>
            </w:pPr>
            <w:r w:rsidRPr="00B6173C">
              <w:t>Jun</w:t>
            </w:r>
          </w:p>
        </w:tc>
        <w:tc>
          <w:tcPr>
            <w:tcW w:w="0" w:type="auto"/>
            <w:tcBorders>
              <w:top w:val="nil"/>
              <w:left w:val="nil"/>
              <w:bottom w:val="nil"/>
              <w:right w:val="nil"/>
            </w:tcBorders>
          </w:tcPr>
          <w:p w14:paraId="0C4A7994" w14:textId="77777777" w:rsidR="00AD3E53" w:rsidRPr="00B6173C" w:rsidRDefault="00AD3E53" w:rsidP="00AD3E53">
            <w:pPr>
              <w:pStyle w:val="TableText"/>
              <w:jc w:val="right"/>
            </w:pPr>
            <w:r w:rsidRPr="00B6173C">
              <w:t>25</w:t>
            </w:r>
          </w:p>
          <w:p w14:paraId="2026CFF3"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0C046510" w14:textId="77777777" w:rsidR="00AD3E53" w:rsidRPr="00B6173C" w:rsidRDefault="00AD3E53" w:rsidP="00AD3E53">
            <w:pPr>
              <w:pStyle w:val="TableText"/>
              <w:jc w:val="right"/>
            </w:pPr>
            <w:r w:rsidRPr="00B6173C">
              <w:t>13</w:t>
            </w:r>
          </w:p>
          <w:p w14:paraId="1FA5CABD" w14:textId="77777777" w:rsidR="00AD3E53" w:rsidRPr="00B6173C" w:rsidRDefault="00AD3E53" w:rsidP="00AD3E53">
            <w:pPr>
              <w:pStyle w:val="TableText"/>
              <w:jc w:val="right"/>
            </w:pPr>
            <w:r w:rsidRPr="00B6173C">
              <w:t>28</w:t>
            </w:r>
          </w:p>
        </w:tc>
        <w:tc>
          <w:tcPr>
            <w:tcW w:w="0" w:type="auto"/>
            <w:tcBorders>
              <w:top w:val="nil"/>
              <w:left w:val="nil"/>
              <w:bottom w:val="nil"/>
              <w:right w:val="nil"/>
            </w:tcBorders>
          </w:tcPr>
          <w:p w14:paraId="365F89C8" w14:textId="77777777" w:rsidR="00AD3E53" w:rsidRPr="00B6173C" w:rsidRDefault="00AD3E53" w:rsidP="00AD3E53">
            <w:pPr>
              <w:pStyle w:val="TableText"/>
              <w:jc w:val="right"/>
            </w:pPr>
            <w:r w:rsidRPr="00B6173C">
              <w:t>0.8</w:t>
            </w:r>
          </w:p>
          <w:p w14:paraId="0A357E53" w14:textId="77777777" w:rsidR="00AD3E53" w:rsidRPr="00B6173C" w:rsidRDefault="00AD3E53" w:rsidP="00AD3E53">
            <w:pPr>
              <w:pStyle w:val="TableText"/>
              <w:jc w:val="right"/>
            </w:pPr>
            <w:r w:rsidRPr="00B6173C">
              <w:t>1.7</w:t>
            </w:r>
          </w:p>
        </w:tc>
        <w:tc>
          <w:tcPr>
            <w:tcW w:w="0" w:type="auto"/>
            <w:tcBorders>
              <w:top w:val="nil"/>
              <w:left w:val="nil"/>
              <w:bottom w:val="nil"/>
              <w:right w:val="nil"/>
            </w:tcBorders>
            <w:shd w:val="clear" w:color="auto" w:fill="auto"/>
          </w:tcPr>
          <w:p w14:paraId="413BE043" w14:textId="77777777" w:rsidR="00AD3E53" w:rsidRPr="00B6173C" w:rsidRDefault="00AD3E53" w:rsidP="00AD3E53">
            <w:pPr>
              <w:pStyle w:val="TableText"/>
              <w:jc w:val="right"/>
            </w:pPr>
            <w:r w:rsidRPr="00B6173C">
              <w:t>0.005</w:t>
            </w:r>
          </w:p>
          <w:p w14:paraId="31174754" w14:textId="77777777" w:rsidR="00AD3E53" w:rsidRPr="00B6173C" w:rsidRDefault="00AD3E53" w:rsidP="00AD3E53">
            <w:pPr>
              <w:pStyle w:val="TableText"/>
              <w:jc w:val="right"/>
            </w:pPr>
            <w:r w:rsidRPr="00B6173C">
              <w:t>0.014</w:t>
            </w:r>
          </w:p>
        </w:tc>
        <w:tc>
          <w:tcPr>
            <w:tcW w:w="0" w:type="auto"/>
            <w:tcBorders>
              <w:top w:val="nil"/>
              <w:left w:val="nil"/>
              <w:bottom w:val="nil"/>
              <w:right w:val="nil"/>
            </w:tcBorders>
            <w:shd w:val="clear" w:color="auto" w:fill="auto"/>
          </w:tcPr>
          <w:p w14:paraId="651824F3" w14:textId="77777777" w:rsidR="00AD3E53" w:rsidRPr="00B6173C" w:rsidRDefault="00AD3E53" w:rsidP="00AD3E53">
            <w:pPr>
              <w:pStyle w:val="TableText"/>
              <w:jc w:val="right"/>
            </w:pPr>
            <w:r w:rsidRPr="00B6173C">
              <w:t>&gt;99</w:t>
            </w:r>
          </w:p>
          <w:p w14:paraId="6A4E6A66" w14:textId="77777777" w:rsidR="00AD3E53" w:rsidRPr="00B6173C" w:rsidRDefault="00AD3E53" w:rsidP="00AD3E53">
            <w:pPr>
              <w:pStyle w:val="TableText"/>
              <w:jc w:val="right"/>
            </w:pPr>
            <w:r w:rsidRPr="00B6173C">
              <w:t>&gt;99</w:t>
            </w:r>
          </w:p>
        </w:tc>
      </w:tr>
      <w:tr w:rsidR="00AD3E53" w:rsidRPr="00B6173C" w14:paraId="35663650" w14:textId="77777777" w:rsidTr="00AD3E53">
        <w:trPr>
          <w:cantSplit/>
        </w:trPr>
        <w:tc>
          <w:tcPr>
            <w:tcW w:w="0" w:type="auto"/>
            <w:vMerge/>
            <w:tcBorders>
              <w:left w:val="nil"/>
              <w:right w:val="nil"/>
            </w:tcBorders>
          </w:tcPr>
          <w:p w14:paraId="13E4CFC1" w14:textId="77777777" w:rsidR="00AD3E53" w:rsidRPr="00B6173C" w:rsidRDefault="00AD3E53" w:rsidP="00CD4745">
            <w:pPr>
              <w:pStyle w:val="TableText"/>
            </w:pPr>
          </w:p>
        </w:tc>
        <w:tc>
          <w:tcPr>
            <w:tcW w:w="0" w:type="auto"/>
            <w:vMerge/>
            <w:tcBorders>
              <w:left w:val="nil"/>
              <w:right w:val="nil"/>
            </w:tcBorders>
          </w:tcPr>
          <w:p w14:paraId="4C02D5A9" w14:textId="77777777" w:rsidR="00AD3E53" w:rsidRPr="00B6173C" w:rsidRDefault="00AD3E53" w:rsidP="00CD4745">
            <w:pPr>
              <w:pStyle w:val="TableText"/>
            </w:pPr>
          </w:p>
        </w:tc>
        <w:tc>
          <w:tcPr>
            <w:tcW w:w="0" w:type="auto"/>
            <w:vMerge/>
            <w:tcBorders>
              <w:left w:val="nil"/>
              <w:right w:val="nil"/>
            </w:tcBorders>
          </w:tcPr>
          <w:p w14:paraId="23CB973A" w14:textId="77777777" w:rsidR="00AD3E53" w:rsidRPr="00B6173C" w:rsidRDefault="00AD3E53" w:rsidP="00CD4745">
            <w:pPr>
              <w:pStyle w:val="TableText"/>
            </w:pPr>
          </w:p>
        </w:tc>
        <w:tc>
          <w:tcPr>
            <w:tcW w:w="0" w:type="auto"/>
            <w:vMerge/>
            <w:tcBorders>
              <w:left w:val="nil"/>
              <w:right w:val="nil"/>
            </w:tcBorders>
          </w:tcPr>
          <w:p w14:paraId="547555F3" w14:textId="77777777" w:rsidR="00AD3E53" w:rsidRPr="00B6173C" w:rsidRDefault="00AD3E53" w:rsidP="00CD4745">
            <w:pPr>
              <w:pStyle w:val="TableText"/>
            </w:pPr>
          </w:p>
        </w:tc>
        <w:tc>
          <w:tcPr>
            <w:tcW w:w="0" w:type="auto"/>
            <w:tcBorders>
              <w:top w:val="nil"/>
              <w:left w:val="nil"/>
              <w:bottom w:val="nil"/>
              <w:right w:val="nil"/>
            </w:tcBorders>
          </w:tcPr>
          <w:p w14:paraId="346F28DD" w14:textId="77777777" w:rsidR="00AD3E53" w:rsidRPr="00B6173C" w:rsidRDefault="00AD3E53" w:rsidP="00CD4745">
            <w:pPr>
              <w:pStyle w:val="TableText"/>
            </w:pPr>
            <w:r w:rsidRPr="00B6173C">
              <w:t>Jul</w:t>
            </w:r>
          </w:p>
        </w:tc>
        <w:tc>
          <w:tcPr>
            <w:tcW w:w="0" w:type="auto"/>
            <w:tcBorders>
              <w:top w:val="nil"/>
              <w:left w:val="nil"/>
              <w:bottom w:val="nil"/>
              <w:right w:val="nil"/>
            </w:tcBorders>
          </w:tcPr>
          <w:p w14:paraId="277F7B1B" w14:textId="77777777" w:rsidR="00AD3E53" w:rsidRPr="00B6173C" w:rsidRDefault="00AD3E53" w:rsidP="00AD3E53">
            <w:pPr>
              <w:pStyle w:val="TableText"/>
              <w:jc w:val="right"/>
            </w:pPr>
            <w:r w:rsidRPr="00B6173C">
              <w:t>25</w:t>
            </w:r>
          </w:p>
          <w:p w14:paraId="60A285F6"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55FA0F53" w14:textId="77777777" w:rsidR="00AD3E53" w:rsidRPr="00B6173C" w:rsidRDefault="00AD3E53" w:rsidP="00AD3E53">
            <w:pPr>
              <w:pStyle w:val="TableText"/>
              <w:jc w:val="right"/>
            </w:pPr>
            <w:r w:rsidRPr="00B6173C">
              <w:t>13</w:t>
            </w:r>
          </w:p>
          <w:p w14:paraId="752ABEA3" w14:textId="77777777" w:rsidR="00AD3E53" w:rsidRPr="00B6173C" w:rsidRDefault="00AD3E53" w:rsidP="00AD3E53">
            <w:pPr>
              <w:pStyle w:val="TableText"/>
              <w:jc w:val="right"/>
            </w:pPr>
            <w:r w:rsidRPr="00B6173C">
              <w:t>29</w:t>
            </w:r>
          </w:p>
        </w:tc>
        <w:tc>
          <w:tcPr>
            <w:tcW w:w="0" w:type="auto"/>
            <w:tcBorders>
              <w:top w:val="nil"/>
              <w:left w:val="nil"/>
              <w:bottom w:val="nil"/>
              <w:right w:val="nil"/>
            </w:tcBorders>
          </w:tcPr>
          <w:p w14:paraId="03E06B1B" w14:textId="77777777" w:rsidR="00AD3E53" w:rsidRPr="00B6173C" w:rsidRDefault="00AD3E53" w:rsidP="00AD3E53">
            <w:pPr>
              <w:pStyle w:val="TableText"/>
              <w:jc w:val="right"/>
            </w:pPr>
            <w:r w:rsidRPr="00B6173C">
              <w:t>0.7</w:t>
            </w:r>
          </w:p>
          <w:p w14:paraId="53798FE6" w14:textId="77777777" w:rsidR="00AD3E53" w:rsidRPr="00B6173C" w:rsidRDefault="00AD3E53" w:rsidP="00AD3E53">
            <w:pPr>
              <w:pStyle w:val="TableText"/>
              <w:jc w:val="right"/>
            </w:pPr>
            <w:r w:rsidRPr="00B6173C">
              <w:t>1.7</w:t>
            </w:r>
          </w:p>
        </w:tc>
        <w:tc>
          <w:tcPr>
            <w:tcW w:w="0" w:type="auto"/>
            <w:tcBorders>
              <w:top w:val="nil"/>
              <w:left w:val="nil"/>
              <w:bottom w:val="nil"/>
              <w:right w:val="nil"/>
            </w:tcBorders>
            <w:shd w:val="clear" w:color="auto" w:fill="auto"/>
          </w:tcPr>
          <w:p w14:paraId="79924105" w14:textId="77777777" w:rsidR="00AD3E53" w:rsidRPr="00B6173C" w:rsidRDefault="00AD3E53" w:rsidP="00AD3E53">
            <w:pPr>
              <w:pStyle w:val="TableText"/>
              <w:jc w:val="right"/>
            </w:pPr>
            <w:r w:rsidRPr="00B6173C">
              <w:t>0.005</w:t>
            </w:r>
          </w:p>
          <w:p w14:paraId="7AD54E2E" w14:textId="77777777" w:rsidR="00AD3E53" w:rsidRPr="00B6173C" w:rsidRDefault="00AD3E53" w:rsidP="00AD3E53">
            <w:pPr>
              <w:pStyle w:val="TableText"/>
              <w:jc w:val="right"/>
            </w:pPr>
            <w:r w:rsidRPr="00B6173C">
              <w:t>0.014</w:t>
            </w:r>
          </w:p>
        </w:tc>
        <w:tc>
          <w:tcPr>
            <w:tcW w:w="0" w:type="auto"/>
            <w:tcBorders>
              <w:top w:val="nil"/>
              <w:left w:val="nil"/>
              <w:bottom w:val="nil"/>
              <w:right w:val="nil"/>
            </w:tcBorders>
            <w:shd w:val="clear" w:color="auto" w:fill="auto"/>
          </w:tcPr>
          <w:p w14:paraId="6425342B" w14:textId="77777777" w:rsidR="00AD3E53" w:rsidRPr="00B6173C" w:rsidRDefault="00AD3E53" w:rsidP="00AD3E53">
            <w:pPr>
              <w:pStyle w:val="TableText"/>
              <w:jc w:val="right"/>
            </w:pPr>
            <w:r w:rsidRPr="00B6173C">
              <w:t>&gt;99</w:t>
            </w:r>
          </w:p>
          <w:p w14:paraId="024F4066" w14:textId="77777777" w:rsidR="00AD3E53" w:rsidRPr="00B6173C" w:rsidRDefault="00AD3E53" w:rsidP="00AD3E53">
            <w:pPr>
              <w:pStyle w:val="TableText"/>
              <w:jc w:val="right"/>
            </w:pPr>
            <w:r w:rsidRPr="00B6173C">
              <w:t>&gt;99</w:t>
            </w:r>
          </w:p>
        </w:tc>
      </w:tr>
      <w:tr w:rsidR="00AD3E53" w:rsidRPr="00B6173C" w14:paraId="751A99FE" w14:textId="77777777" w:rsidTr="00AD3E53">
        <w:trPr>
          <w:cantSplit/>
        </w:trPr>
        <w:tc>
          <w:tcPr>
            <w:tcW w:w="0" w:type="auto"/>
            <w:vMerge/>
            <w:tcBorders>
              <w:left w:val="nil"/>
              <w:right w:val="nil"/>
            </w:tcBorders>
          </w:tcPr>
          <w:p w14:paraId="2D3E69D1" w14:textId="77777777" w:rsidR="00AD3E53" w:rsidRPr="00B6173C" w:rsidRDefault="00AD3E53" w:rsidP="00CD4745">
            <w:pPr>
              <w:pStyle w:val="TableText"/>
            </w:pPr>
          </w:p>
        </w:tc>
        <w:tc>
          <w:tcPr>
            <w:tcW w:w="0" w:type="auto"/>
            <w:vMerge/>
            <w:tcBorders>
              <w:left w:val="nil"/>
              <w:right w:val="nil"/>
            </w:tcBorders>
          </w:tcPr>
          <w:p w14:paraId="4E6E3DBC" w14:textId="77777777" w:rsidR="00AD3E53" w:rsidRPr="00B6173C" w:rsidRDefault="00AD3E53" w:rsidP="00CD4745">
            <w:pPr>
              <w:pStyle w:val="TableText"/>
            </w:pPr>
          </w:p>
        </w:tc>
        <w:tc>
          <w:tcPr>
            <w:tcW w:w="0" w:type="auto"/>
            <w:vMerge/>
            <w:tcBorders>
              <w:left w:val="nil"/>
              <w:right w:val="nil"/>
            </w:tcBorders>
          </w:tcPr>
          <w:p w14:paraId="764321B9" w14:textId="77777777" w:rsidR="00AD3E53" w:rsidRPr="00B6173C" w:rsidRDefault="00AD3E53" w:rsidP="00CD4745">
            <w:pPr>
              <w:pStyle w:val="TableText"/>
            </w:pPr>
          </w:p>
        </w:tc>
        <w:tc>
          <w:tcPr>
            <w:tcW w:w="0" w:type="auto"/>
            <w:vMerge/>
            <w:tcBorders>
              <w:left w:val="nil"/>
              <w:right w:val="nil"/>
            </w:tcBorders>
          </w:tcPr>
          <w:p w14:paraId="08719A8A" w14:textId="77777777" w:rsidR="00AD3E53" w:rsidRPr="00B6173C" w:rsidRDefault="00AD3E53" w:rsidP="00CD4745">
            <w:pPr>
              <w:pStyle w:val="TableText"/>
            </w:pPr>
          </w:p>
        </w:tc>
        <w:tc>
          <w:tcPr>
            <w:tcW w:w="0" w:type="auto"/>
            <w:tcBorders>
              <w:top w:val="nil"/>
              <w:left w:val="nil"/>
              <w:bottom w:val="nil"/>
              <w:right w:val="nil"/>
            </w:tcBorders>
          </w:tcPr>
          <w:p w14:paraId="09425C01" w14:textId="77777777" w:rsidR="00AD3E53" w:rsidRPr="00B6173C" w:rsidRDefault="00AD3E53" w:rsidP="00CD4745">
            <w:pPr>
              <w:pStyle w:val="TableText"/>
            </w:pPr>
            <w:r w:rsidRPr="00B6173C">
              <w:t>Aug</w:t>
            </w:r>
          </w:p>
        </w:tc>
        <w:tc>
          <w:tcPr>
            <w:tcW w:w="0" w:type="auto"/>
            <w:tcBorders>
              <w:top w:val="nil"/>
              <w:left w:val="nil"/>
              <w:bottom w:val="nil"/>
              <w:right w:val="nil"/>
            </w:tcBorders>
          </w:tcPr>
          <w:p w14:paraId="51D04ADC" w14:textId="77777777" w:rsidR="00AD3E53" w:rsidRPr="00B6173C" w:rsidRDefault="00AD3E53" w:rsidP="00AD3E53">
            <w:pPr>
              <w:pStyle w:val="TableText"/>
              <w:jc w:val="right"/>
            </w:pPr>
            <w:r w:rsidRPr="00B6173C">
              <w:t>25</w:t>
            </w:r>
          </w:p>
          <w:p w14:paraId="3ED4B21D"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00C1D45C" w14:textId="77777777" w:rsidR="00AD3E53" w:rsidRPr="00B6173C" w:rsidRDefault="00AD3E53" w:rsidP="00AD3E53">
            <w:pPr>
              <w:pStyle w:val="TableText"/>
              <w:jc w:val="right"/>
            </w:pPr>
            <w:r w:rsidRPr="00B6173C">
              <w:t>13</w:t>
            </w:r>
          </w:p>
          <w:p w14:paraId="26FC8E63" w14:textId="77777777" w:rsidR="00AD3E53" w:rsidRPr="00B6173C" w:rsidRDefault="00AD3E53" w:rsidP="00AD3E53">
            <w:pPr>
              <w:pStyle w:val="TableText"/>
              <w:jc w:val="right"/>
            </w:pPr>
            <w:r w:rsidRPr="00B6173C">
              <w:t>29</w:t>
            </w:r>
          </w:p>
        </w:tc>
        <w:tc>
          <w:tcPr>
            <w:tcW w:w="0" w:type="auto"/>
            <w:tcBorders>
              <w:top w:val="nil"/>
              <w:left w:val="nil"/>
              <w:bottom w:val="nil"/>
              <w:right w:val="nil"/>
            </w:tcBorders>
          </w:tcPr>
          <w:p w14:paraId="41EF31F3" w14:textId="77777777" w:rsidR="00AD3E53" w:rsidRPr="00B6173C" w:rsidRDefault="00AD3E53" w:rsidP="00AD3E53">
            <w:pPr>
              <w:pStyle w:val="TableText"/>
              <w:jc w:val="right"/>
            </w:pPr>
            <w:r w:rsidRPr="00B6173C">
              <w:t>0.8</w:t>
            </w:r>
          </w:p>
          <w:p w14:paraId="105C0F49" w14:textId="77777777" w:rsidR="00AD3E53" w:rsidRPr="00B6173C" w:rsidRDefault="00AD3E53" w:rsidP="00AD3E53">
            <w:pPr>
              <w:pStyle w:val="TableText"/>
              <w:jc w:val="right"/>
            </w:pPr>
            <w:r w:rsidRPr="00B6173C">
              <w:t>1.7</w:t>
            </w:r>
          </w:p>
        </w:tc>
        <w:tc>
          <w:tcPr>
            <w:tcW w:w="0" w:type="auto"/>
            <w:tcBorders>
              <w:top w:val="nil"/>
              <w:left w:val="nil"/>
              <w:bottom w:val="nil"/>
              <w:right w:val="nil"/>
            </w:tcBorders>
            <w:shd w:val="clear" w:color="auto" w:fill="auto"/>
          </w:tcPr>
          <w:p w14:paraId="36C310C7" w14:textId="77777777" w:rsidR="00AD3E53" w:rsidRPr="00B6173C" w:rsidRDefault="00AD3E53" w:rsidP="00AD3E53">
            <w:pPr>
              <w:pStyle w:val="TableText"/>
              <w:jc w:val="right"/>
            </w:pPr>
            <w:r w:rsidRPr="00B6173C">
              <w:t>0.005</w:t>
            </w:r>
          </w:p>
          <w:p w14:paraId="7467710A" w14:textId="77777777" w:rsidR="00AD3E53" w:rsidRPr="00B6173C" w:rsidRDefault="00AD3E53" w:rsidP="00AD3E53">
            <w:pPr>
              <w:pStyle w:val="TableText"/>
              <w:jc w:val="right"/>
            </w:pPr>
            <w:r w:rsidRPr="00B6173C">
              <w:t>0.014</w:t>
            </w:r>
          </w:p>
        </w:tc>
        <w:tc>
          <w:tcPr>
            <w:tcW w:w="0" w:type="auto"/>
            <w:tcBorders>
              <w:top w:val="nil"/>
              <w:left w:val="nil"/>
              <w:bottom w:val="nil"/>
              <w:right w:val="nil"/>
            </w:tcBorders>
            <w:shd w:val="clear" w:color="auto" w:fill="auto"/>
          </w:tcPr>
          <w:p w14:paraId="3F68892A" w14:textId="77777777" w:rsidR="00AD3E53" w:rsidRPr="00B6173C" w:rsidRDefault="00AD3E53" w:rsidP="00AD3E53">
            <w:pPr>
              <w:pStyle w:val="TableText"/>
              <w:jc w:val="right"/>
            </w:pPr>
            <w:r w:rsidRPr="00B6173C">
              <w:t>&gt;99</w:t>
            </w:r>
          </w:p>
          <w:p w14:paraId="2862E5E7" w14:textId="77777777" w:rsidR="00AD3E53" w:rsidRPr="00B6173C" w:rsidRDefault="00AD3E53" w:rsidP="00AD3E53">
            <w:pPr>
              <w:pStyle w:val="TableText"/>
              <w:jc w:val="right"/>
            </w:pPr>
            <w:r w:rsidRPr="00B6173C">
              <w:t>&gt;99</w:t>
            </w:r>
          </w:p>
        </w:tc>
      </w:tr>
      <w:tr w:rsidR="00AD3E53" w:rsidRPr="00B6173C" w14:paraId="15AA7D52" w14:textId="77777777" w:rsidTr="00AD3E53">
        <w:trPr>
          <w:cantSplit/>
        </w:trPr>
        <w:tc>
          <w:tcPr>
            <w:tcW w:w="0" w:type="auto"/>
            <w:vMerge/>
            <w:tcBorders>
              <w:left w:val="nil"/>
              <w:right w:val="nil"/>
            </w:tcBorders>
          </w:tcPr>
          <w:p w14:paraId="1892A5A1" w14:textId="77777777" w:rsidR="00AD3E53" w:rsidRPr="00B6173C" w:rsidRDefault="00AD3E53" w:rsidP="00CD4745">
            <w:pPr>
              <w:pStyle w:val="TableText"/>
            </w:pPr>
          </w:p>
        </w:tc>
        <w:tc>
          <w:tcPr>
            <w:tcW w:w="0" w:type="auto"/>
            <w:vMerge/>
            <w:tcBorders>
              <w:left w:val="nil"/>
              <w:right w:val="nil"/>
            </w:tcBorders>
          </w:tcPr>
          <w:p w14:paraId="4CE8CACF" w14:textId="77777777" w:rsidR="00AD3E53" w:rsidRPr="00B6173C" w:rsidRDefault="00AD3E53" w:rsidP="00CD4745">
            <w:pPr>
              <w:pStyle w:val="TableText"/>
            </w:pPr>
          </w:p>
        </w:tc>
        <w:tc>
          <w:tcPr>
            <w:tcW w:w="0" w:type="auto"/>
            <w:vMerge/>
            <w:tcBorders>
              <w:left w:val="nil"/>
              <w:right w:val="nil"/>
            </w:tcBorders>
          </w:tcPr>
          <w:p w14:paraId="19B93F51" w14:textId="77777777" w:rsidR="00AD3E53" w:rsidRPr="00B6173C" w:rsidRDefault="00AD3E53" w:rsidP="00CD4745">
            <w:pPr>
              <w:pStyle w:val="TableText"/>
            </w:pPr>
          </w:p>
        </w:tc>
        <w:tc>
          <w:tcPr>
            <w:tcW w:w="0" w:type="auto"/>
            <w:vMerge/>
            <w:tcBorders>
              <w:left w:val="nil"/>
              <w:right w:val="nil"/>
            </w:tcBorders>
          </w:tcPr>
          <w:p w14:paraId="72BED147" w14:textId="77777777" w:rsidR="00AD3E53" w:rsidRPr="00B6173C" w:rsidRDefault="00AD3E53" w:rsidP="00CD4745">
            <w:pPr>
              <w:pStyle w:val="TableText"/>
            </w:pPr>
          </w:p>
        </w:tc>
        <w:tc>
          <w:tcPr>
            <w:tcW w:w="0" w:type="auto"/>
            <w:tcBorders>
              <w:top w:val="nil"/>
              <w:left w:val="nil"/>
              <w:bottom w:val="nil"/>
              <w:right w:val="nil"/>
            </w:tcBorders>
          </w:tcPr>
          <w:p w14:paraId="1D6F7C3E" w14:textId="77777777" w:rsidR="00AD3E53" w:rsidRPr="00B6173C" w:rsidRDefault="00AD3E53" w:rsidP="00CD4745">
            <w:pPr>
              <w:pStyle w:val="TableText"/>
            </w:pPr>
            <w:r w:rsidRPr="00B6173C">
              <w:t>Sep</w:t>
            </w:r>
          </w:p>
        </w:tc>
        <w:tc>
          <w:tcPr>
            <w:tcW w:w="0" w:type="auto"/>
            <w:tcBorders>
              <w:top w:val="nil"/>
              <w:left w:val="nil"/>
              <w:bottom w:val="nil"/>
              <w:right w:val="nil"/>
            </w:tcBorders>
          </w:tcPr>
          <w:p w14:paraId="58FE1C48" w14:textId="77777777" w:rsidR="00AD3E53" w:rsidRPr="00B6173C" w:rsidRDefault="00AD3E53" w:rsidP="00AD3E53">
            <w:pPr>
              <w:pStyle w:val="TableText"/>
              <w:jc w:val="right"/>
            </w:pPr>
            <w:r w:rsidRPr="00B6173C">
              <w:t>25</w:t>
            </w:r>
          </w:p>
          <w:p w14:paraId="278FD41E"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53C95432" w14:textId="77777777" w:rsidR="00AD3E53" w:rsidRPr="00B6173C" w:rsidRDefault="00AD3E53" w:rsidP="00AD3E53">
            <w:pPr>
              <w:pStyle w:val="TableText"/>
              <w:jc w:val="right"/>
            </w:pPr>
            <w:r w:rsidRPr="00B6173C">
              <w:t>15</w:t>
            </w:r>
          </w:p>
          <w:p w14:paraId="6DAFDF13" w14:textId="77777777" w:rsidR="00AD3E53" w:rsidRPr="00B6173C" w:rsidRDefault="00AD3E53" w:rsidP="00AD3E53">
            <w:pPr>
              <w:pStyle w:val="TableText"/>
              <w:jc w:val="right"/>
            </w:pPr>
            <w:r w:rsidRPr="00B6173C">
              <w:t>34</w:t>
            </w:r>
          </w:p>
        </w:tc>
        <w:tc>
          <w:tcPr>
            <w:tcW w:w="0" w:type="auto"/>
            <w:tcBorders>
              <w:top w:val="nil"/>
              <w:left w:val="nil"/>
              <w:bottom w:val="nil"/>
              <w:right w:val="nil"/>
            </w:tcBorders>
          </w:tcPr>
          <w:p w14:paraId="0F0DBEBC" w14:textId="77777777" w:rsidR="00AD3E53" w:rsidRPr="00B6173C" w:rsidRDefault="00AD3E53" w:rsidP="00AD3E53">
            <w:pPr>
              <w:pStyle w:val="TableText"/>
              <w:jc w:val="right"/>
            </w:pPr>
            <w:r w:rsidRPr="00B6173C">
              <w:t>0.9</w:t>
            </w:r>
          </w:p>
          <w:p w14:paraId="1D5AFC41" w14:textId="77777777" w:rsidR="00AD3E53" w:rsidRPr="00B6173C" w:rsidRDefault="00AD3E53" w:rsidP="00AD3E53">
            <w:pPr>
              <w:pStyle w:val="TableText"/>
              <w:jc w:val="right"/>
            </w:pPr>
            <w:r w:rsidRPr="00B6173C">
              <w:t>2.0</w:t>
            </w:r>
          </w:p>
        </w:tc>
        <w:tc>
          <w:tcPr>
            <w:tcW w:w="0" w:type="auto"/>
            <w:tcBorders>
              <w:top w:val="nil"/>
              <w:left w:val="nil"/>
              <w:bottom w:val="nil"/>
              <w:right w:val="nil"/>
            </w:tcBorders>
            <w:shd w:val="clear" w:color="auto" w:fill="auto"/>
          </w:tcPr>
          <w:p w14:paraId="468C07CE" w14:textId="77777777" w:rsidR="00AD3E53" w:rsidRPr="00B6173C" w:rsidRDefault="00AD3E53" w:rsidP="00AD3E53">
            <w:pPr>
              <w:pStyle w:val="TableText"/>
              <w:jc w:val="right"/>
            </w:pPr>
            <w:r w:rsidRPr="00B6173C">
              <w:t>0.006</w:t>
            </w:r>
          </w:p>
          <w:p w14:paraId="05143A8A" w14:textId="77777777" w:rsidR="00AD3E53" w:rsidRPr="00B6173C" w:rsidRDefault="00AD3E53" w:rsidP="00AD3E53">
            <w:pPr>
              <w:pStyle w:val="TableText"/>
              <w:jc w:val="right"/>
            </w:pPr>
            <w:r w:rsidRPr="00B6173C">
              <w:t>0.016</w:t>
            </w:r>
          </w:p>
        </w:tc>
        <w:tc>
          <w:tcPr>
            <w:tcW w:w="0" w:type="auto"/>
            <w:tcBorders>
              <w:top w:val="nil"/>
              <w:left w:val="nil"/>
              <w:bottom w:val="nil"/>
              <w:right w:val="nil"/>
            </w:tcBorders>
            <w:shd w:val="clear" w:color="auto" w:fill="auto"/>
          </w:tcPr>
          <w:p w14:paraId="7416654B" w14:textId="77777777" w:rsidR="00AD3E53" w:rsidRPr="00B6173C" w:rsidRDefault="00AD3E53" w:rsidP="00AD3E53">
            <w:pPr>
              <w:pStyle w:val="TableText"/>
              <w:jc w:val="right"/>
            </w:pPr>
            <w:r w:rsidRPr="00B6173C">
              <w:t>96</w:t>
            </w:r>
          </w:p>
          <w:p w14:paraId="1A38F20C" w14:textId="77777777" w:rsidR="00AD3E53" w:rsidRPr="00B6173C" w:rsidRDefault="00AD3E53" w:rsidP="00AD3E53">
            <w:pPr>
              <w:pStyle w:val="TableText"/>
              <w:jc w:val="right"/>
            </w:pPr>
            <w:r w:rsidRPr="00B6173C">
              <w:t>&gt;99</w:t>
            </w:r>
          </w:p>
        </w:tc>
      </w:tr>
      <w:tr w:rsidR="00AD3E53" w:rsidRPr="00B6173C" w14:paraId="6C661703" w14:textId="77777777" w:rsidTr="00AD3E53">
        <w:trPr>
          <w:cantSplit/>
        </w:trPr>
        <w:tc>
          <w:tcPr>
            <w:tcW w:w="0" w:type="auto"/>
            <w:vMerge/>
            <w:tcBorders>
              <w:left w:val="nil"/>
              <w:right w:val="nil"/>
            </w:tcBorders>
          </w:tcPr>
          <w:p w14:paraId="489666CA" w14:textId="77777777" w:rsidR="00AD3E53" w:rsidRPr="00B6173C" w:rsidRDefault="00AD3E53" w:rsidP="00CD4745">
            <w:pPr>
              <w:pStyle w:val="TableText"/>
            </w:pPr>
          </w:p>
        </w:tc>
        <w:tc>
          <w:tcPr>
            <w:tcW w:w="0" w:type="auto"/>
            <w:vMerge/>
            <w:tcBorders>
              <w:left w:val="nil"/>
              <w:right w:val="nil"/>
            </w:tcBorders>
          </w:tcPr>
          <w:p w14:paraId="4CF22F78" w14:textId="77777777" w:rsidR="00AD3E53" w:rsidRPr="00B6173C" w:rsidRDefault="00AD3E53" w:rsidP="00CD4745">
            <w:pPr>
              <w:pStyle w:val="TableText"/>
            </w:pPr>
          </w:p>
        </w:tc>
        <w:tc>
          <w:tcPr>
            <w:tcW w:w="0" w:type="auto"/>
            <w:vMerge/>
            <w:tcBorders>
              <w:left w:val="nil"/>
              <w:right w:val="nil"/>
            </w:tcBorders>
          </w:tcPr>
          <w:p w14:paraId="0213F181" w14:textId="77777777" w:rsidR="00AD3E53" w:rsidRPr="00B6173C" w:rsidRDefault="00AD3E53" w:rsidP="00CD4745">
            <w:pPr>
              <w:pStyle w:val="TableText"/>
            </w:pPr>
          </w:p>
        </w:tc>
        <w:tc>
          <w:tcPr>
            <w:tcW w:w="0" w:type="auto"/>
            <w:vMerge/>
            <w:tcBorders>
              <w:left w:val="nil"/>
              <w:right w:val="nil"/>
            </w:tcBorders>
          </w:tcPr>
          <w:p w14:paraId="52248C59" w14:textId="77777777" w:rsidR="00AD3E53" w:rsidRPr="00B6173C" w:rsidRDefault="00AD3E53" w:rsidP="00CD4745">
            <w:pPr>
              <w:pStyle w:val="TableText"/>
            </w:pPr>
          </w:p>
        </w:tc>
        <w:tc>
          <w:tcPr>
            <w:tcW w:w="0" w:type="auto"/>
            <w:tcBorders>
              <w:top w:val="nil"/>
              <w:left w:val="nil"/>
              <w:bottom w:val="nil"/>
              <w:right w:val="nil"/>
            </w:tcBorders>
          </w:tcPr>
          <w:p w14:paraId="5F290BCC" w14:textId="77777777" w:rsidR="00AD3E53" w:rsidRPr="00B6173C" w:rsidRDefault="00AD3E53" w:rsidP="00CD4745">
            <w:pPr>
              <w:pStyle w:val="TableText"/>
            </w:pPr>
            <w:r w:rsidRPr="00B6173C">
              <w:t>Oct</w:t>
            </w:r>
          </w:p>
        </w:tc>
        <w:tc>
          <w:tcPr>
            <w:tcW w:w="0" w:type="auto"/>
            <w:tcBorders>
              <w:top w:val="nil"/>
              <w:left w:val="nil"/>
              <w:bottom w:val="nil"/>
              <w:right w:val="nil"/>
            </w:tcBorders>
          </w:tcPr>
          <w:p w14:paraId="44B67D4E" w14:textId="77777777" w:rsidR="00AD3E53" w:rsidRPr="00B6173C" w:rsidRDefault="00AD3E53" w:rsidP="00AD3E53">
            <w:pPr>
              <w:pStyle w:val="TableText"/>
              <w:jc w:val="right"/>
            </w:pPr>
            <w:r w:rsidRPr="00B6173C">
              <w:t>25</w:t>
            </w:r>
          </w:p>
          <w:p w14:paraId="27F1FE44"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09B443E2" w14:textId="77777777" w:rsidR="00AD3E53" w:rsidRPr="00B6173C" w:rsidRDefault="00AD3E53" w:rsidP="00AD3E53">
            <w:pPr>
              <w:pStyle w:val="TableText"/>
              <w:jc w:val="right"/>
            </w:pPr>
            <w:r w:rsidRPr="00B6173C">
              <w:t>13</w:t>
            </w:r>
          </w:p>
          <w:p w14:paraId="639CEC06" w14:textId="77777777" w:rsidR="00AD3E53" w:rsidRPr="00B6173C" w:rsidRDefault="00AD3E53" w:rsidP="00AD3E53">
            <w:pPr>
              <w:pStyle w:val="TableText"/>
              <w:jc w:val="right"/>
            </w:pPr>
            <w:r w:rsidRPr="00B6173C">
              <w:t>36</w:t>
            </w:r>
          </w:p>
        </w:tc>
        <w:tc>
          <w:tcPr>
            <w:tcW w:w="0" w:type="auto"/>
            <w:tcBorders>
              <w:top w:val="nil"/>
              <w:left w:val="nil"/>
              <w:bottom w:val="nil"/>
              <w:right w:val="nil"/>
            </w:tcBorders>
          </w:tcPr>
          <w:p w14:paraId="1617817E" w14:textId="77777777" w:rsidR="00AD3E53" w:rsidRPr="00B6173C" w:rsidRDefault="00AD3E53" w:rsidP="00AD3E53">
            <w:pPr>
              <w:pStyle w:val="TableText"/>
              <w:jc w:val="right"/>
            </w:pPr>
            <w:r w:rsidRPr="00B6173C">
              <w:t>0.8</w:t>
            </w:r>
          </w:p>
          <w:p w14:paraId="1ECF740D" w14:textId="77777777" w:rsidR="00AD3E53" w:rsidRPr="00B6173C" w:rsidRDefault="00AD3E53" w:rsidP="00AD3E53">
            <w:pPr>
              <w:pStyle w:val="TableText"/>
              <w:jc w:val="right"/>
            </w:pPr>
            <w:r w:rsidRPr="00B6173C">
              <w:t>2.1</w:t>
            </w:r>
          </w:p>
        </w:tc>
        <w:tc>
          <w:tcPr>
            <w:tcW w:w="0" w:type="auto"/>
            <w:tcBorders>
              <w:top w:val="nil"/>
              <w:left w:val="nil"/>
              <w:bottom w:val="nil"/>
              <w:right w:val="nil"/>
            </w:tcBorders>
            <w:shd w:val="clear" w:color="auto" w:fill="auto"/>
          </w:tcPr>
          <w:p w14:paraId="17A3CFD2" w14:textId="77777777" w:rsidR="00AD3E53" w:rsidRPr="00B6173C" w:rsidRDefault="00AD3E53" w:rsidP="00AD3E53">
            <w:pPr>
              <w:pStyle w:val="TableText"/>
              <w:jc w:val="right"/>
            </w:pPr>
            <w:r w:rsidRPr="00B6173C">
              <w:t>0.005</w:t>
            </w:r>
          </w:p>
          <w:p w14:paraId="02686E81" w14:textId="77777777" w:rsidR="00AD3E53" w:rsidRPr="00B6173C" w:rsidRDefault="00AD3E53" w:rsidP="00AD3E53">
            <w:pPr>
              <w:pStyle w:val="TableText"/>
              <w:jc w:val="right"/>
            </w:pPr>
            <w:r w:rsidRPr="00B6173C">
              <w:t>0.017</w:t>
            </w:r>
          </w:p>
        </w:tc>
        <w:tc>
          <w:tcPr>
            <w:tcW w:w="0" w:type="auto"/>
            <w:tcBorders>
              <w:top w:val="nil"/>
              <w:left w:val="nil"/>
              <w:bottom w:val="nil"/>
              <w:right w:val="nil"/>
            </w:tcBorders>
            <w:shd w:val="clear" w:color="auto" w:fill="auto"/>
          </w:tcPr>
          <w:p w14:paraId="7B63FBB7" w14:textId="77777777" w:rsidR="00AD3E53" w:rsidRPr="00B6173C" w:rsidRDefault="00AD3E53" w:rsidP="00AD3E53">
            <w:pPr>
              <w:pStyle w:val="TableText"/>
              <w:jc w:val="right"/>
              <w:rPr>
                <w:b/>
                <w:bCs/>
              </w:rPr>
            </w:pPr>
            <w:r w:rsidRPr="00B6173C">
              <w:rPr>
                <w:b/>
                <w:bCs/>
              </w:rPr>
              <w:t>88</w:t>
            </w:r>
          </w:p>
          <w:p w14:paraId="45BC85CE" w14:textId="77777777" w:rsidR="00AD3E53" w:rsidRPr="00B6173C" w:rsidRDefault="00AD3E53" w:rsidP="00AD3E53">
            <w:pPr>
              <w:pStyle w:val="TableText"/>
              <w:jc w:val="right"/>
            </w:pPr>
            <w:r w:rsidRPr="00B6173C">
              <w:t>&gt;99</w:t>
            </w:r>
          </w:p>
        </w:tc>
      </w:tr>
      <w:tr w:rsidR="00AD3E53" w:rsidRPr="00B6173C" w14:paraId="574E123D" w14:textId="77777777" w:rsidTr="00AD3E53">
        <w:trPr>
          <w:cantSplit/>
        </w:trPr>
        <w:tc>
          <w:tcPr>
            <w:tcW w:w="0" w:type="auto"/>
            <w:vMerge/>
            <w:tcBorders>
              <w:left w:val="nil"/>
              <w:right w:val="nil"/>
            </w:tcBorders>
          </w:tcPr>
          <w:p w14:paraId="238DAC80" w14:textId="77777777" w:rsidR="00AD3E53" w:rsidRPr="00B6173C" w:rsidRDefault="00AD3E53" w:rsidP="00CD4745">
            <w:pPr>
              <w:pStyle w:val="TableText"/>
            </w:pPr>
          </w:p>
        </w:tc>
        <w:tc>
          <w:tcPr>
            <w:tcW w:w="0" w:type="auto"/>
            <w:vMerge/>
            <w:tcBorders>
              <w:left w:val="nil"/>
              <w:right w:val="nil"/>
            </w:tcBorders>
          </w:tcPr>
          <w:p w14:paraId="0D1F7F3F" w14:textId="77777777" w:rsidR="00AD3E53" w:rsidRPr="00B6173C" w:rsidRDefault="00AD3E53" w:rsidP="00CD4745">
            <w:pPr>
              <w:pStyle w:val="TableText"/>
            </w:pPr>
          </w:p>
        </w:tc>
        <w:tc>
          <w:tcPr>
            <w:tcW w:w="0" w:type="auto"/>
            <w:vMerge/>
            <w:tcBorders>
              <w:left w:val="nil"/>
              <w:right w:val="nil"/>
            </w:tcBorders>
          </w:tcPr>
          <w:p w14:paraId="0C615813" w14:textId="77777777" w:rsidR="00AD3E53" w:rsidRPr="00B6173C" w:rsidRDefault="00AD3E53" w:rsidP="00CD4745">
            <w:pPr>
              <w:pStyle w:val="TableText"/>
            </w:pPr>
          </w:p>
        </w:tc>
        <w:tc>
          <w:tcPr>
            <w:tcW w:w="0" w:type="auto"/>
            <w:vMerge/>
            <w:tcBorders>
              <w:left w:val="nil"/>
              <w:right w:val="nil"/>
            </w:tcBorders>
          </w:tcPr>
          <w:p w14:paraId="0D7C8F9F" w14:textId="77777777" w:rsidR="00AD3E53" w:rsidRPr="00B6173C" w:rsidRDefault="00AD3E53" w:rsidP="00CD4745">
            <w:pPr>
              <w:pStyle w:val="TableText"/>
            </w:pPr>
          </w:p>
        </w:tc>
        <w:tc>
          <w:tcPr>
            <w:tcW w:w="0" w:type="auto"/>
            <w:tcBorders>
              <w:top w:val="nil"/>
              <w:left w:val="nil"/>
              <w:bottom w:val="nil"/>
              <w:right w:val="nil"/>
            </w:tcBorders>
          </w:tcPr>
          <w:p w14:paraId="7E9E7B82" w14:textId="77777777" w:rsidR="00AD3E53" w:rsidRPr="00B6173C" w:rsidRDefault="00AD3E53" w:rsidP="00CD4745">
            <w:pPr>
              <w:pStyle w:val="TableText"/>
            </w:pPr>
            <w:r w:rsidRPr="00B6173C">
              <w:t>Nov</w:t>
            </w:r>
          </w:p>
        </w:tc>
        <w:tc>
          <w:tcPr>
            <w:tcW w:w="0" w:type="auto"/>
            <w:tcBorders>
              <w:top w:val="nil"/>
              <w:left w:val="nil"/>
              <w:bottom w:val="nil"/>
              <w:right w:val="nil"/>
            </w:tcBorders>
          </w:tcPr>
          <w:p w14:paraId="20F525A3" w14:textId="77777777" w:rsidR="00AD3E53" w:rsidRPr="00B6173C" w:rsidRDefault="00AD3E53" w:rsidP="00AD3E53">
            <w:pPr>
              <w:pStyle w:val="TableText"/>
              <w:jc w:val="right"/>
            </w:pPr>
            <w:r w:rsidRPr="00B6173C">
              <w:t>25</w:t>
            </w:r>
          </w:p>
          <w:p w14:paraId="77B197FB"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73207A1B" w14:textId="77777777" w:rsidR="00AD3E53" w:rsidRPr="00B6173C" w:rsidRDefault="00AD3E53" w:rsidP="00AD3E53">
            <w:pPr>
              <w:pStyle w:val="TableText"/>
              <w:jc w:val="right"/>
            </w:pPr>
            <w:r w:rsidRPr="00B6173C">
              <w:t>14</w:t>
            </w:r>
          </w:p>
          <w:p w14:paraId="3FF95CD0" w14:textId="77777777" w:rsidR="00AD3E53" w:rsidRPr="00B6173C" w:rsidRDefault="00AD3E53" w:rsidP="00AD3E53">
            <w:pPr>
              <w:pStyle w:val="TableText"/>
              <w:jc w:val="right"/>
            </w:pPr>
            <w:r w:rsidRPr="00B6173C">
              <w:t>33</w:t>
            </w:r>
          </w:p>
        </w:tc>
        <w:tc>
          <w:tcPr>
            <w:tcW w:w="0" w:type="auto"/>
            <w:tcBorders>
              <w:top w:val="nil"/>
              <w:left w:val="nil"/>
              <w:bottom w:val="nil"/>
              <w:right w:val="nil"/>
            </w:tcBorders>
          </w:tcPr>
          <w:p w14:paraId="5C6A6CE8" w14:textId="77777777" w:rsidR="00AD3E53" w:rsidRPr="00B6173C" w:rsidRDefault="00AD3E53" w:rsidP="00AD3E53">
            <w:pPr>
              <w:pStyle w:val="TableText"/>
              <w:jc w:val="right"/>
            </w:pPr>
            <w:r w:rsidRPr="00B6173C">
              <w:t>0.8</w:t>
            </w:r>
          </w:p>
          <w:p w14:paraId="79E0D5D9" w14:textId="77777777" w:rsidR="00AD3E53" w:rsidRPr="00B6173C" w:rsidRDefault="00AD3E53" w:rsidP="00AD3E53">
            <w:pPr>
              <w:pStyle w:val="TableText"/>
              <w:jc w:val="right"/>
            </w:pPr>
            <w:r w:rsidRPr="00B6173C">
              <w:t>2.0</w:t>
            </w:r>
          </w:p>
        </w:tc>
        <w:tc>
          <w:tcPr>
            <w:tcW w:w="0" w:type="auto"/>
            <w:tcBorders>
              <w:top w:val="nil"/>
              <w:left w:val="nil"/>
              <w:bottom w:val="nil"/>
              <w:right w:val="nil"/>
            </w:tcBorders>
            <w:shd w:val="clear" w:color="auto" w:fill="auto"/>
          </w:tcPr>
          <w:p w14:paraId="4178D04E" w14:textId="77777777" w:rsidR="00AD3E53" w:rsidRPr="00B6173C" w:rsidRDefault="00AD3E53" w:rsidP="00AD3E53">
            <w:pPr>
              <w:pStyle w:val="TableText"/>
              <w:jc w:val="right"/>
            </w:pPr>
            <w:r w:rsidRPr="00B6173C">
              <w:t>0.006</w:t>
            </w:r>
          </w:p>
          <w:p w14:paraId="52DC1E85" w14:textId="77777777" w:rsidR="00AD3E53" w:rsidRPr="00B6173C" w:rsidRDefault="00AD3E53" w:rsidP="00AD3E53">
            <w:pPr>
              <w:pStyle w:val="TableText"/>
              <w:jc w:val="right"/>
            </w:pPr>
            <w:r w:rsidRPr="00B6173C">
              <w:t>0.015</w:t>
            </w:r>
          </w:p>
        </w:tc>
        <w:tc>
          <w:tcPr>
            <w:tcW w:w="0" w:type="auto"/>
            <w:tcBorders>
              <w:top w:val="nil"/>
              <w:left w:val="nil"/>
              <w:bottom w:val="nil"/>
              <w:right w:val="nil"/>
            </w:tcBorders>
            <w:shd w:val="clear" w:color="auto" w:fill="auto"/>
          </w:tcPr>
          <w:p w14:paraId="618BBA84" w14:textId="77777777" w:rsidR="00AD3E53" w:rsidRPr="00B6173C" w:rsidRDefault="00AD3E53" w:rsidP="00AD3E53">
            <w:pPr>
              <w:pStyle w:val="TableText"/>
              <w:jc w:val="right"/>
            </w:pPr>
            <w:r w:rsidRPr="00B6173C">
              <w:t>&gt;99</w:t>
            </w:r>
          </w:p>
          <w:p w14:paraId="487F50DD" w14:textId="77777777" w:rsidR="00AD3E53" w:rsidRPr="00B6173C" w:rsidRDefault="00AD3E53" w:rsidP="00AD3E53">
            <w:pPr>
              <w:pStyle w:val="TableText"/>
              <w:jc w:val="right"/>
            </w:pPr>
            <w:r w:rsidRPr="00B6173C">
              <w:t>&gt;99</w:t>
            </w:r>
          </w:p>
        </w:tc>
      </w:tr>
      <w:tr w:rsidR="00AD3E53" w:rsidRPr="00B6173C" w14:paraId="01CA8EF4" w14:textId="77777777" w:rsidTr="00AD3E53">
        <w:trPr>
          <w:cantSplit/>
        </w:trPr>
        <w:tc>
          <w:tcPr>
            <w:tcW w:w="0" w:type="auto"/>
            <w:vMerge/>
            <w:tcBorders>
              <w:left w:val="nil"/>
              <w:bottom w:val="single" w:sz="4" w:space="0" w:color="auto"/>
              <w:right w:val="nil"/>
            </w:tcBorders>
          </w:tcPr>
          <w:p w14:paraId="691E93D6" w14:textId="77777777" w:rsidR="00AD3E53" w:rsidRPr="00B6173C" w:rsidRDefault="00AD3E53" w:rsidP="00CD4745">
            <w:pPr>
              <w:pStyle w:val="TableText"/>
            </w:pPr>
          </w:p>
        </w:tc>
        <w:tc>
          <w:tcPr>
            <w:tcW w:w="0" w:type="auto"/>
            <w:vMerge/>
            <w:tcBorders>
              <w:left w:val="nil"/>
              <w:bottom w:val="single" w:sz="4" w:space="0" w:color="auto"/>
              <w:right w:val="nil"/>
            </w:tcBorders>
          </w:tcPr>
          <w:p w14:paraId="551A653D" w14:textId="77777777" w:rsidR="00AD3E53" w:rsidRPr="00B6173C" w:rsidRDefault="00AD3E53" w:rsidP="00CD4745">
            <w:pPr>
              <w:pStyle w:val="TableText"/>
            </w:pPr>
          </w:p>
        </w:tc>
        <w:tc>
          <w:tcPr>
            <w:tcW w:w="0" w:type="auto"/>
            <w:vMerge/>
            <w:tcBorders>
              <w:left w:val="nil"/>
              <w:bottom w:val="single" w:sz="4" w:space="0" w:color="auto"/>
              <w:right w:val="nil"/>
            </w:tcBorders>
          </w:tcPr>
          <w:p w14:paraId="70AAAF99" w14:textId="77777777" w:rsidR="00AD3E53" w:rsidRPr="00B6173C" w:rsidRDefault="00AD3E53" w:rsidP="00CD4745">
            <w:pPr>
              <w:pStyle w:val="TableText"/>
            </w:pPr>
          </w:p>
        </w:tc>
        <w:tc>
          <w:tcPr>
            <w:tcW w:w="0" w:type="auto"/>
            <w:vMerge/>
            <w:tcBorders>
              <w:left w:val="nil"/>
              <w:bottom w:val="single" w:sz="4" w:space="0" w:color="auto"/>
              <w:right w:val="nil"/>
            </w:tcBorders>
          </w:tcPr>
          <w:p w14:paraId="5F1F63A3" w14:textId="77777777" w:rsidR="00AD3E53" w:rsidRPr="00B6173C" w:rsidRDefault="00AD3E53" w:rsidP="00CD4745">
            <w:pPr>
              <w:pStyle w:val="TableText"/>
            </w:pPr>
          </w:p>
        </w:tc>
        <w:tc>
          <w:tcPr>
            <w:tcW w:w="0" w:type="auto"/>
            <w:tcBorders>
              <w:top w:val="nil"/>
              <w:left w:val="nil"/>
              <w:bottom w:val="single" w:sz="4" w:space="0" w:color="auto"/>
              <w:right w:val="nil"/>
            </w:tcBorders>
          </w:tcPr>
          <w:p w14:paraId="523E4326" w14:textId="77777777" w:rsidR="00AD3E53" w:rsidRPr="00B6173C" w:rsidRDefault="00AD3E53" w:rsidP="00CD4745">
            <w:pPr>
              <w:pStyle w:val="TableText"/>
            </w:pPr>
            <w:r w:rsidRPr="00B6173C">
              <w:t>Dec</w:t>
            </w:r>
          </w:p>
        </w:tc>
        <w:tc>
          <w:tcPr>
            <w:tcW w:w="0" w:type="auto"/>
            <w:tcBorders>
              <w:top w:val="nil"/>
              <w:left w:val="nil"/>
              <w:bottom w:val="single" w:sz="4" w:space="0" w:color="auto"/>
              <w:right w:val="nil"/>
            </w:tcBorders>
          </w:tcPr>
          <w:p w14:paraId="39A2E7F7" w14:textId="77777777" w:rsidR="00AD3E53" w:rsidRPr="00B6173C" w:rsidRDefault="00AD3E53" w:rsidP="00AD3E53">
            <w:pPr>
              <w:pStyle w:val="TableText"/>
              <w:jc w:val="right"/>
            </w:pPr>
            <w:r w:rsidRPr="00B6173C">
              <w:t>25</w:t>
            </w:r>
          </w:p>
          <w:p w14:paraId="39A9BC6F" w14:textId="77777777" w:rsidR="00AD3E53" w:rsidRPr="00B6173C" w:rsidRDefault="00AD3E53" w:rsidP="00AD3E53">
            <w:pPr>
              <w:pStyle w:val="TableText"/>
              <w:jc w:val="right"/>
            </w:pPr>
            <w:r w:rsidRPr="00B6173C">
              <w:t>75</w:t>
            </w:r>
          </w:p>
        </w:tc>
        <w:tc>
          <w:tcPr>
            <w:tcW w:w="0" w:type="auto"/>
            <w:tcBorders>
              <w:top w:val="nil"/>
              <w:left w:val="nil"/>
              <w:bottom w:val="single" w:sz="4" w:space="0" w:color="auto"/>
              <w:right w:val="nil"/>
            </w:tcBorders>
          </w:tcPr>
          <w:p w14:paraId="3FAEAFA9" w14:textId="77777777" w:rsidR="00AD3E53" w:rsidRPr="00B6173C" w:rsidRDefault="00AD3E53" w:rsidP="00AD3E53">
            <w:pPr>
              <w:pStyle w:val="TableText"/>
              <w:jc w:val="right"/>
            </w:pPr>
            <w:r w:rsidRPr="00B6173C">
              <w:t>14</w:t>
            </w:r>
          </w:p>
          <w:p w14:paraId="2B95CF39" w14:textId="77777777" w:rsidR="00AD3E53" w:rsidRPr="00B6173C" w:rsidRDefault="00AD3E53" w:rsidP="00AD3E53">
            <w:pPr>
              <w:pStyle w:val="TableText"/>
              <w:jc w:val="right"/>
            </w:pPr>
            <w:r w:rsidRPr="00B6173C">
              <w:t>42</w:t>
            </w:r>
          </w:p>
        </w:tc>
        <w:tc>
          <w:tcPr>
            <w:tcW w:w="0" w:type="auto"/>
            <w:tcBorders>
              <w:top w:val="nil"/>
              <w:left w:val="nil"/>
              <w:bottom w:val="single" w:sz="4" w:space="0" w:color="auto"/>
              <w:right w:val="nil"/>
            </w:tcBorders>
          </w:tcPr>
          <w:p w14:paraId="2D3B759B" w14:textId="77777777" w:rsidR="00AD3E53" w:rsidRPr="00B6173C" w:rsidRDefault="00AD3E53" w:rsidP="00AD3E53">
            <w:pPr>
              <w:pStyle w:val="TableText"/>
              <w:jc w:val="right"/>
            </w:pPr>
            <w:r w:rsidRPr="00B6173C">
              <w:t>0.9</w:t>
            </w:r>
          </w:p>
          <w:p w14:paraId="5D1B821D" w14:textId="77777777" w:rsidR="00AD3E53" w:rsidRPr="00B6173C" w:rsidRDefault="00AD3E53" w:rsidP="00AD3E53">
            <w:pPr>
              <w:pStyle w:val="TableText"/>
              <w:jc w:val="right"/>
            </w:pPr>
            <w:r w:rsidRPr="00B6173C">
              <w:t>2.5</w:t>
            </w:r>
          </w:p>
        </w:tc>
        <w:tc>
          <w:tcPr>
            <w:tcW w:w="0" w:type="auto"/>
            <w:tcBorders>
              <w:top w:val="nil"/>
              <w:left w:val="nil"/>
              <w:bottom w:val="single" w:sz="4" w:space="0" w:color="auto"/>
              <w:right w:val="nil"/>
            </w:tcBorders>
            <w:shd w:val="clear" w:color="auto" w:fill="auto"/>
          </w:tcPr>
          <w:p w14:paraId="035B8554" w14:textId="77777777" w:rsidR="00AD3E53" w:rsidRPr="00B6173C" w:rsidRDefault="00AD3E53" w:rsidP="00AD3E53">
            <w:pPr>
              <w:pStyle w:val="TableText"/>
              <w:jc w:val="right"/>
            </w:pPr>
            <w:r w:rsidRPr="00B6173C">
              <w:t>0.006</w:t>
            </w:r>
          </w:p>
          <w:p w14:paraId="6916A57B" w14:textId="77777777" w:rsidR="00AD3E53" w:rsidRPr="00B6173C" w:rsidRDefault="00AD3E53" w:rsidP="00AD3E53">
            <w:pPr>
              <w:pStyle w:val="TableText"/>
              <w:jc w:val="right"/>
            </w:pPr>
            <w:r w:rsidRPr="00B6173C">
              <w:t>0.018</w:t>
            </w:r>
          </w:p>
        </w:tc>
        <w:tc>
          <w:tcPr>
            <w:tcW w:w="0" w:type="auto"/>
            <w:tcBorders>
              <w:top w:val="nil"/>
              <w:left w:val="nil"/>
              <w:bottom w:val="single" w:sz="4" w:space="0" w:color="auto"/>
              <w:right w:val="nil"/>
            </w:tcBorders>
            <w:shd w:val="clear" w:color="auto" w:fill="auto"/>
          </w:tcPr>
          <w:p w14:paraId="24D741D7" w14:textId="77777777" w:rsidR="00AD3E53" w:rsidRPr="00B6173C" w:rsidRDefault="00AD3E53" w:rsidP="00AD3E53">
            <w:pPr>
              <w:pStyle w:val="TableText"/>
              <w:jc w:val="right"/>
            </w:pPr>
            <w:r w:rsidRPr="00B6173C">
              <w:t>&gt;99</w:t>
            </w:r>
          </w:p>
          <w:p w14:paraId="7105ACFE" w14:textId="77777777" w:rsidR="00AD3E53" w:rsidRPr="00B6173C" w:rsidRDefault="00AD3E53" w:rsidP="00AD3E53">
            <w:pPr>
              <w:pStyle w:val="TableText"/>
              <w:jc w:val="right"/>
            </w:pPr>
            <w:r w:rsidRPr="00B6173C">
              <w:t>&gt;99</w:t>
            </w:r>
          </w:p>
        </w:tc>
      </w:tr>
      <w:tr w:rsidR="00AD3E53" w:rsidRPr="00B6173C" w14:paraId="74209B5A" w14:textId="77777777" w:rsidTr="00AD3E53">
        <w:trPr>
          <w:cantSplit/>
        </w:trPr>
        <w:tc>
          <w:tcPr>
            <w:tcW w:w="0" w:type="auto"/>
            <w:vMerge w:val="restart"/>
            <w:tcBorders>
              <w:top w:val="single" w:sz="4" w:space="0" w:color="auto"/>
              <w:left w:val="nil"/>
              <w:right w:val="nil"/>
            </w:tcBorders>
          </w:tcPr>
          <w:p w14:paraId="52DAD1B9" w14:textId="77777777" w:rsidR="00AD3E53" w:rsidRPr="00B6173C" w:rsidRDefault="00AD3E53" w:rsidP="00CD4745">
            <w:pPr>
              <w:pStyle w:val="TableText"/>
            </w:pPr>
            <w:r w:rsidRPr="00B6173C">
              <w:t>Mackay/Whitsunday</w:t>
            </w:r>
          </w:p>
        </w:tc>
        <w:tc>
          <w:tcPr>
            <w:tcW w:w="0" w:type="auto"/>
            <w:vMerge w:val="restart"/>
            <w:tcBorders>
              <w:top w:val="single" w:sz="4" w:space="0" w:color="auto"/>
              <w:left w:val="nil"/>
              <w:right w:val="nil"/>
            </w:tcBorders>
          </w:tcPr>
          <w:p w14:paraId="2FAC910F" w14:textId="77777777" w:rsidR="00AD3E53" w:rsidRPr="00B6173C" w:rsidRDefault="00AD3E53" w:rsidP="00AD3E53">
            <w:pPr>
              <w:pStyle w:val="TableText"/>
              <w:jc w:val="right"/>
            </w:pPr>
            <w:r w:rsidRPr="00B6173C">
              <w:t>2.0</w:t>
            </w:r>
          </w:p>
        </w:tc>
        <w:tc>
          <w:tcPr>
            <w:tcW w:w="0" w:type="auto"/>
            <w:vMerge w:val="restart"/>
            <w:tcBorders>
              <w:top w:val="single" w:sz="4" w:space="0" w:color="auto"/>
              <w:left w:val="nil"/>
              <w:right w:val="nil"/>
            </w:tcBorders>
          </w:tcPr>
          <w:p w14:paraId="0A45B7AE" w14:textId="77777777" w:rsidR="00AD3E53" w:rsidRPr="00B6173C" w:rsidRDefault="00AD3E53" w:rsidP="00AD3E53">
            <w:pPr>
              <w:pStyle w:val="TableText"/>
              <w:jc w:val="right"/>
            </w:pPr>
            <w:r w:rsidRPr="00B6173C">
              <w:t>0.28</w:t>
            </w:r>
          </w:p>
        </w:tc>
        <w:tc>
          <w:tcPr>
            <w:tcW w:w="0" w:type="auto"/>
            <w:vMerge w:val="restart"/>
            <w:tcBorders>
              <w:top w:val="single" w:sz="4" w:space="0" w:color="auto"/>
              <w:left w:val="nil"/>
              <w:right w:val="nil"/>
            </w:tcBorders>
          </w:tcPr>
          <w:p w14:paraId="2FA44FC6" w14:textId="77777777" w:rsidR="00AD3E53" w:rsidRPr="00B6173C" w:rsidRDefault="00AD3E53" w:rsidP="00AD3E53">
            <w:pPr>
              <w:pStyle w:val="TableText"/>
              <w:jc w:val="right"/>
            </w:pPr>
            <w:r w:rsidRPr="00B6173C">
              <w:t>134</w:t>
            </w:r>
          </w:p>
        </w:tc>
        <w:tc>
          <w:tcPr>
            <w:tcW w:w="0" w:type="auto"/>
            <w:tcBorders>
              <w:top w:val="single" w:sz="4" w:space="0" w:color="auto"/>
              <w:left w:val="nil"/>
              <w:bottom w:val="nil"/>
              <w:right w:val="nil"/>
            </w:tcBorders>
          </w:tcPr>
          <w:p w14:paraId="4D95364C" w14:textId="77777777" w:rsidR="00AD3E53" w:rsidRPr="00B6173C" w:rsidRDefault="00AD3E53" w:rsidP="00CD4745">
            <w:pPr>
              <w:pStyle w:val="TableText"/>
            </w:pPr>
            <w:r w:rsidRPr="00B6173C">
              <w:t>Jan</w:t>
            </w:r>
          </w:p>
        </w:tc>
        <w:tc>
          <w:tcPr>
            <w:tcW w:w="0" w:type="auto"/>
            <w:tcBorders>
              <w:top w:val="single" w:sz="4" w:space="0" w:color="auto"/>
              <w:left w:val="nil"/>
              <w:bottom w:val="nil"/>
              <w:right w:val="nil"/>
            </w:tcBorders>
          </w:tcPr>
          <w:p w14:paraId="7050D381" w14:textId="77777777" w:rsidR="00AD3E53" w:rsidRPr="00B6173C" w:rsidRDefault="00AD3E53" w:rsidP="00AD3E53">
            <w:pPr>
              <w:pStyle w:val="TableText"/>
              <w:jc w:val="right"/>
            </w:pPr>
            <w:r w:rsidRPr="00B6173C">
              <w:t>25</w:t>
            </w:r>
          </w:p>
          <w:p w14:paraId="67CEEA28" w14:textId="77777777" w:rsidR="00AD3E53" w:rsidRPr="00B6173C" w:rsidRDefault="00AD3E53" w:rsidP="00AD3E53">
            <w:pPr>
              <w:pStyle w:val="TableText"/>
              <w:jc w:val="right"/>
            </w:pPr>
            <w:r w:rsidRPr="00B6173C">
              <w:t>75</w:t>
            </w:r>
          </w:p>
        </w:tc>
        <w:tc>
          <w:tcPr>
            <w:tcW w:w="0" w:type="auto"/>
            <w:tcBorders>
              <w:top w:val="single" w:sz="4" w:space="0" w:color="auto"/>
              <w:left w:val="nil"/>
              <w:bottom w:val="nil"/>
              <w:right w:val="nil"/>
            </w:tcBorders>
          </w:tcPr>
          <w:p w14:paraId="07F9E8C3" w14:textId="77777777" w:rsidR="00AD3E53" w:rsidRPr="00B6173C" w:rsidRDefault="00AD3E53" w:rsidP="00AD3E53">
            <w:pPr>
              <w:pStyle w:val="TableText"/>
              <w:jc w:val="right"/>
            </w:pPr>
            <w:r w:rsidRPr="00B6173C">
              <w:t>14</w:t>
            </w:r>
          </w:p>
          <w:p w14:paraId="1963275B" w14:textId="77777777" w:rsidR="00AD3E53" w:rsidRPr="00B6173C" w:rsidRDefault="00AD3E53" w:rsidP="00AD3E53">
            <w:pPr>
              <w:pStyle w:val="TableText"/>
              <w:jc w:val="right"/>
            </w:pPr>
            <w:r w:rsidRPr="00B6173C">
              <w:t>58</w:t>
            </w:r>
          </w:p>
        </w:tc>
        <w:tc>
          <w:tcPr>
            <w:tcW w:w="0" w:type="auto"/>
            <w:tcBorders>
              <w:top w:val="single" w:sz="4" w:space="0" w:color="auto"/>
              <w:left w:val="nil"/>
              <w:bottom w:val="nil"/>
              <w:right w:val="nil"/>
            </w:tcBorders>
          </w:tcPr>
          <w:p w14:paraId="0BE98F79" w14:textId="77777777" w:rsidR="00AD3E53" w:rsidRPr="00B6173C" w:rsidRDefault="00AD3E53" w:rsidP="00AD3E53">
            <w:pPr>
              <w:pStyle w:val="TableText"/>
              <w:jc w:val="right"/>
            </w:pPr>
            <w:r w:rsidRPr="00B6173C">
              <w:t>0.7</w:t>
            </w:r>
          </w:p>
          <w:p w14:paraId="1A31DE64" w14:textId="77777777" w:rsidR="00AD3E53" w:rsidRPr="00B6173C" w:rsidRDefault="00AD3E53" w:rsidP="00AD3E53">
            <w:pPr>
              <w:pStyle w:val="TableText"/>
              <w:jc w:val="right"/>
            </w:pPr>
            <w:r w:rsidRPr="00B6173C">
              <w:t>2.8</w:t>
            </w:r>
          </w:p>
        </w:tc>
        <w:tc>
          <w:tcPr>
            <w:tcW w:w="0" w:type="auto"/>
            <w:tcBorders>
              <w:top w:val="single" w:sz="4" w:space="0" w:color="auto"/>
              <w:left w:val="nil"/>
              <w:bottom w:val="nil"/>
              <w:right w:val="nil"/>
            </w:tcBorders>
            <w:shd w:val="clear" w:color="auto" w:fill="auto"/>
          </w:tcPr>
          <w:p w14:paraId="062D561C" w14:textId="77777777" w:rsidR="00AD3E53" w:rsidRPr="00B6173C" w:rsidRDefault="00AD3E53" w:rsidP="00AD3E53">
            <w:pPr>
              <w:pStyle w:val="TableText"/>
              <w:jc w:val="right"/>
            </w:pPr>
            <w:r w:rsidRPr="00B6173C">
              <w:t>0.016</w:t>
            </w:r>
          </w:p>
          <w:p w14:paraId="144D10FE" w14:textId="77777777" w:rsidR="00AD3E53" w:rsidRPr="00B6173C" w:rsidRDefault="00AD3E53" w:rsidP="00AD3E53">
            <w:pPr>
              <w:pStyle w:val="TableText"/>
              <w:jc w:val="right"/>
            </w:pPr>
            <w:r w:rsidRPr="00B6173C">
              <w:t>0.059</w:t>
            </w:r>
          </w:p>
        </w:tc>
        <w:tc>
          <w:tcPr>
            <w:tcW w:w="0" w:type="auto"/>
            <w:tcBorders>
              <w:top w:val="single" w:sz="4" w:space="0" w:color="auto"/>
              <w:left w:val="nil"/>
              <w:bottom w:val="nil"/>
              <w:right w:val="nil"/>
            </w:tcBorders>
            <w:shd w:val="clear" w:color="auto" w:fill="auto"/>
          </w:tcPr>
          <w:p w14:paraId="6B91A92D" w14:textId="77777777" w:rsidR="00AD3E53" w:rsidRPr="00B6173C" w:rsidRDefault="00AD3E53" w:rsidP="00AD3E53">
            <w:pPr>
              <w:pStyle w:val="TableText"/>
              <w:jc w:val="right"/>
            </w:pPr>
            <w:r w:rsidRPr="00B6173C">
              <w:t>95</w:t>
            </w:r>
          </w:p>
          <w:p w14:paraId="4E14196F" w14:textId="77777777" w:rsidR="00AD3E53" w:rsidRPr="00B6173C" w:rsidRDefault="00AD3E53" w:rsidP="00AD3E53">
            <w:pPr>
              <w:pStyle w:val="TableText"/>
              <w:jc w:val="right"/>
            </w:pPr>
            <w:r w:rsidRPr="00B6173C">
              <w:t>&gt;99</w:t>
            </w:r>
          </w:p>
        </w:tc>
      </w:tr>
      <w:tr w:rsidR="00AD3E53" w:rsidRPr="00B6173C" w14:paraId="4CEC2732" w14:textId="77777777" w:rsidTr="00AD3E53">
        <w:trPr>
          <w:cantSplit/>
        </w:trPr>
        <w:tc>
          <w:tcPr>
            <w:tcW w:w="0" w:type="auto"/>
            <w:vMerge/>
            <w:tcBorders>
              <w:left w:val="nil"/>
              <w:right w:val="nil"/>
            </w:tcBorders>
          </w:tcPr>
          <w:p w14:paraId="21F4B858" w14:textId="77777777" w:rsidR="00AD3E53" w:rsidRPr="00B6173C" w:rsidRDefault="00AD3E53" w:rsidP="00CD4745">
            <w:pPr>
              <w:pStyle w:val="TableText"/>
            </w:pPr>
          </w:p>
        </w:tc>
        <w:tc>
          <w:tcPr>
            <w:tcW w:w="0" w:type="auto"/>
            <w:vMerge/>
            <w:tcBorders>
              <w:left w:val="nil"/>
              <w:right w:val="nil"/>
            </w:tcBorders>
          </w:tcPr>
          <w:p w14:paraId="4450CA21" w14:textId="77777777" w:rsidR="00AD3E53" w:rsidRPr="00B6173C" w:rsidRDefault="00AD3E53" w:rsidP="00CD4745">
            <w:pPr>
              <w:pStyle w:val="TableText"/>
            </w:pPr>
          </w:p>
        </w:tc>
        <w:tc>
          <w:tcPr>
            <w:tcW w:w="0" w:type="auto"/>
            <w:vMerge/>
            <w:tcBorders>
              <w:left w:val="nil"/>
              <w:right w:val="nil"/>
            </w:tcBorders>
          </w:tcPr>
          <w:p w14:paraId="6A673CBC" w14:textId="77777777" w:rsidR="00AD3E53" w:rsidRPr="00B6173C" w:rsidRDefault="00AD3E53" w:rsidP="00CD4745">
            <w:pPr>
              <w:pStyle w:val="TableText"/>
            </w:pPr>
          </w:p>
        </w:tc>
        <w:tc>
          <w:tcPr>
            <w:tcW w:w="0" w:type="auto"/>
            <w:vMerge/>
            <w:tcBorders>
              <w:left w:val="nil"/>
              <w:right w:val="nil"/>
            </w:tcBorders>
          </w:tcPr>
          <w:p w14:paraId="1591F5F4" w14:textId="77777777" w:rsidR="00AD3E53" w:rsidRPr="00B6173C" w:rsidRDefault="00AD3E53" w:rsidP="00CD4745">
            <w:pPr>
              <w:pStyle w:val="TableText"/>
            </w:pPr>
          </w:p>
        </w:tc>
        <w:tc>
          <w:tcPr>
            <w:tcW w:w="0" w:type="auto"/>
            <w:tcBorders>
              <w:top w:val="nil"/>
              <w:left w:val="nil"/>
              <w:bottom w:val="nil"/>
              <w:right w:val="nil"/>
            </w:tcBorders>
          </w:tcPr>
          <w:p w14:paraId="1B955C92" w14:textId="77777777" w:rsidR="00AD3E53" w:rsidRPr="00B6173C" w:rsidRDefault="00AD3E53" w:rsidP="00CD4745">
            <w:pPr>
              <w:pStyle w:val="TableText"/>
            </w:pPr>
            <w:r w:rsidRPr="00B6173C">
              <w:t>Feb</w:t>
            </w:r>
          </w:p>
        </w:tc>
        <w:tc>
          <w:tcPr>
            <w:tcW w:w="0" w:type="auto"/>
            <w:tcBorders>
              <w:top w:val="nil"/>
              <w:left w:val="nil"/>
              <w:bottom w:val="nil"/>
              <w:right w:val="nil"/>
            </w:tcBorders>
          </w:tcPr>
          <w:p w14:paraId="4C0D1917" w14:textId="77777777" w:rsidR="00AD3E53" w:rsidRPr="00B6173C" w:rsidRDefault="00AD3E53" w:rsidP="00AD3E53">
            <w:pPr>
              <w:pStyle w:val="TableText"/>
              <w:jc w:val="right"/>
            </w:pPr>
            <w:r w:rsidRPr="00B6173C">
              <w:t>25</w:t>
            </w:r>
          </w:p>
          <w:p w14:paraId="2D886F35"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661F14A6" w14:textId="77777777" w:rsidR="00AD3E53" w:rsidRPr="00B6173C" w:rsidRDefault="00AD3E53" w:rsidP="00AD3E53">
            <w:pPr>
              <w:pStyle w:val="TableText"/>
              <w:jc w:val="right"/>
            </w:pPr>
            <w:r w:rsidRPr="00B6173C">
              <w:t>16</w:t>
            </w:r>
          </w:p>
          <w:p w14:paraId="516820AF" w14:textId="77777777" w:rsidR="00AD3E53" w:rsidRPr="00B6173C" w:rsidRDefault="00AD3E53" w:rsidP="00AD3E53">
            <w:pPr>
              <w:pStyle w:val="TableText"/>
              <w:jc w:val="right"/>
            </w:pPr>
            <w:r w:rsidRPr="00B6173C">
              <w:t>51</w:t>
            </w:r>
          </w:p>
        </w:tc>
        <w:tc>
          <w:tcPr>
            <w:tcW w:w="0" w:type="auto"/>
            <w:tcBorders>
              <w:top w:val="nil"/>
              <w:left w:val="nil"/>
              <w:bottom w:val="nil"/>
              <w:right w:val="nil"/>
            </w:tcBorders>
          </w:tcPr>
          <w:p w14:paraId="22BAC77F" w14:textId="77777777" w:rsidR="00AD3E53" w:rsidRPr="00B6173C" w:rsidRDefault="00AD3E53" w:rsidP="00AD3E53">
            <w:pPr>
              <w:pStyle w:val="TableText"/>
              <w:jc w:val="right"/>
            </w:pPr>
            <w:r w:rsidRPr="00B6173C">
              <w:t>0.8</w:t>
            </w:r>
          </w:p>
          <w:p w14:paraId="72841884" w14:textId="77777777" w:rsidR="00AD3E53" w:rsidRPr="00B6173C" w:rsidRDefault="00AD3E53" w:rsidP="00AD3E53">
            <w:pPr>
              <w:pStyle w:val="TableText"/>
              <w:jc w:val="right"/>
            </w:pPr>
            <w:r w:rsidRPr="00B6173C">
              <w:t>2.4</w:t>
            </w:r>
          </w:p>
        </w:tc>
        <w:tc>
          <w:tcPr>
            <w:tcW w:w="0" w:type="auto"/>
            <w:tcBorders>
              <w:top w:val="nil"/>
              <w:left w:val="nil"/>
              <w:bottom w:val="nil"/>
              <w:right w:val="nil"/>
            </w:tcBorders>
            <w:shd w:val="clear" w:color="auto" w:fill="auto"/>
          </w:tcPr>
          <w:p w14:paraId="50AD87CC" w14:textId="77777777" w:rsidR="00AD3E53" w:rsidRPr="00B6173C" w:rsidRDefault="00AD3E53" w:rsidP="00AD3E53">
            <w:pPr>
              <w:pStyle w:val="TableText"/>
              <w:jc w:val="right"/>
            </w:pPr>
            <w:r w:rsidRPr="00B6173C">
              <w:t>0.019</w:t>
            </w:r>
          </w:p>
          <w:p w14:paraId="2C3F8317" w14:textId="77777777" w:rsidR="00AD3E53" w:rsidRPr="00B6173C" w:rsidRDefault="00AD3E53" w:rsidP="00AD3E53">
            <w:pPr>
              <w:pStyle w:val="TableText"/>
              <w:jc w:val="right"/>
            </w:pPr>
            <w:r w:rsidRPr="00B6173C">
              <w:t>0.056</w:t>
            </w:r>
          </w:p>
        </w:tc>
        <w:tc>
          <w:tcPr>
            <w:tcW w:w="0" w:type="auto"/>
            <w:tcBorders>
              <w:top w:val="nil"/>
              <w:left w:val="nil"/>
              <w:bottom w:val="nil"/>
              <w:right w:val="nil"/>
            </w:tcBorders>
            <w:shd w:val="clear" w:color="auto" w:fill="auto"/>
          </w:tcPr>
          <w:p w14:paraId="1B94C500" w14:textId="77777777" w:rsidR="00AD3E53" w:rsidRPr="00B6173C" w:rsidRDefault="00AD3E53" w:rsidP="00AD3E53">
            <w:pPr>
              <w:pStyle w:val="TableText"/>
              <w:jc w:val="right"/>
            </w:pPr>
            <w:r w:rsidRPr="00B6173C">
              <w:t>98</w:t>
            </w:r>
          </w:p>
          <w:p w14:paraId="35565AF5" w14:textId="77777777" w:rsidR="00AD3E53" w:rsidRPr="00B6173C" w:rsidRDefault="00AD3E53" w:rsidP="00AD3E53">
            <w:pPr>
              <w:pStyle w:val="TableText"/>
              <w:jc w:val="right"/>
            </w:pPr>
            <w:r w:rsidRPr="00B6173C">
              <w:t>&gt;99</w:t>
            </w:r>
          </w:p>
        </w:tc>
      </w:tr>
      <w:tr w:rsidR="00AD3E53" w:rsidRPr="00B6173C" w14:paraId="1B49F051" w14:textId="77777777" w:rsidTr="00AD3E53">
        <w:trPr>
          <w:cantSplit/>
        </w:trPr>
        <w:tc>
          <w:tcPr>
            <w:tcW w:w="0" w:type="auto"/>
            <w:vMerge/>
            <w:tcBorders>
              <w:left w:val="nil"/>
              <w:right w:val="nil"/>
            </w:tcBorders>
          </w:tcPr>
          <w:p w14:paraId="1AA879DD" w14:textId="77777777" w:rsidR="00AD3E53" w:rsidRPr="00B6173C" w:rsidRDefault="00AD3E53" w:rsidP="00CD4745">
            <w:pPr>
              <w:pStyle w:val="TableText"/>
            </w:pPr>
          </w:p>
        </w:tc>
        <w:tc>
          <w:tcPr>
            <w:tcW w:w="0" w:type="auto"/>
            <w:vMerge/>
            <w:tcBorders>
              <w:left w:val="nil"/>
              <w:right w:val="nil"/>
            </w:tcBorders>
          </w:tcPr>
          <w:p w14:paraId="4C57DED0" w14:textId="77777777" w:rsidR="00AD3E53" w:rsidRPr="00B6173C" w:rsidRDefault="00AD3E53" w:rsidP="00CD4745">
            <w:pPr>
              <w:pStyle w:val="TableText"/>
            </w:pPr>
          </w:p>
        </w:tc>
        <w:tc>
          <w:tcPr>
            <w:tcW w:w="0" w:type="auto"/>
            <w:vMerge/>
            <w:tcBorders>
              <w:left w:val="nil"/>
              <w:right w:val="nil"/>
            </w:tcBorders>
          </w:tcPr>
          <w:p w14:paraId="620BAEFF" w14:textId="77777777" w:rsidR="00AD3E53" w:rsidRPr="00B6173C" w:rsidRDefault="00AD3E53" w:rsidP="00CD4745">
            <w:pPr>
              <w:pStyle w:val="TableText"/>
            </w:pPr>
          </w:p>
        </w:tc>
        <w:tc>
          <w:tcPr>
            <w:tcW w:w="0" w:type="auto"/>
            <w:vMerge/>
            <w:tcBorders>
              <w:left w:val="nil"/>
              <w:right w:val="nil"/>
            </w:tcBorders>
          </w:tcPr>
          <w:p w14:paraId="754559E1" w14:textId="77777777" w:rsidR="00AD3E53" w:rsidRPr="00B6173C" w:rsidRDefault="00AD3E53" w:rsidP="00CD4745">
            <w:pPr>
              <w:pStyle w:val="TableText"/>
            </w:pPr>
          </w:p>
        </w:tc>
        <w:tc>
          <w:tcPr>
            <w:tcW w:w="0" w:type="auto"/>
            <w:tcBorders>
              <w:top w:val="nil"/>
              <w:left w:val="nil"/>
              <w:bottom w:val="nil"/>
              <w:right w:val="nil"/>
            </w:tcBorders>
          </w:tcPr>
          <w:p w14:paraId="00960680" w14:textId="77777777" w:rsidR="00AD3E53" w:rsidRPr="00B6173C" w:rsidRDefault="00AD3E53" w:rsidP="00CD4745">
            <w:pPr>
              <w:pStyle w:val="TableText"/>
            </w:pPr>
            <w:r w:rsidRPr="00B6173C">
              <w:t>Mar</w:t>
            </w:r>
          </w:p>
        </w:tc>
        <w:tc>
          <w:tcPr>
            <w:tcW w:w="0" w:type="auto"/>
            <w:tcBorders>
              <w:top w:val="nil"/>
              <w:left w:val="nil"/>
              <w:bottom w:val="nil"/>
              <w:right w:val="nil"/>
            </w:tcBorders>
          </w:tcPr>
          <w:p w14:paraId="1684166C" w14:textId="77777777" w:rsidR="00AD3E53" w:rsidRPr="00B6173C" w:rsidRDefault="00AD3E53" w:rsidP="00AD3E53">
            <w:pPr>
              <w:pStyle w:val="TableText"/>
              <w:jc w:val="right"/>
            </w:pPr>
            <w:r w:rsidRPr="00B6173C">
              <w:t>25</w:t>
            </w:r>
          </w:p>
          <w:p w14:paraId="645CF05F"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5C7E4843" w14:textId="77777777" w:rsidR="00AD3E53" w:rsidRPr="00B6173C" w:rsidRDefault="00AD3E53" w:rsidP="00AD3E53">
            <w:pPr>
              <w:pStyle w:val="TableText"/>
              <w:jc w:val="right"/>
            </w:pPr>
            <w:r w:rsidRPr="00B6173C">
              <w:t>16</w:t>
            </w:r>
          </w:p>
          <w:p w14:paraId="73A7091B" w14:textId="77777777" w:rsidR="00AD3E53" w:rsidRPr="00B6173C" w:rsidRDefault="00AD3E53" w:rsidP="00AD3E53">
            <w:pPr>
              <w:pStyle w:val="TableText"/>
              <w:jc w:val="right"/>
            </w:pPr>
            <w:r w:rsidRPr="00B6173C">
              <w:t>49</w:t>
            </w:r>
          </w:p>
        </w:tc>
        <w:tc>
          <w:tcPr>
            <w:tcW w:w="0" w:type="auto"/>
            <w:tcBorders>
              <w:top w:val="nil"/>
              <w:left w:val="nil"/>
              <w:bottom w:val="nil"/>
              <w:right w:val="nil"/>
            </w:tcBorders>
          </w:tcPr>
          <w:p w14:paraId="6A1537AF" w14:textId="77777777" w:rsidR="00AD3E53" w:rsidRPr="00B6173C" w:rsidRDefault="00AD3E53" w:rsidP="00AD3E53">
            <w:pPr>
              <w:pStyle w:val="TableText"/>
              <w:jc w:val="right"/>
            </w:pPr>
            <w:r w:rsidRPr="00B6173C">
              <w:t>0.8</w:t>
            </w:r>
          </w:p>
          <w:p w14:paraId="4B061D8C" w14:textId="77777777" w:rsidR="00AD3E53" w:rsidRPr="00B6173C" w:rsidRDefault="00AD3E53" w:rsidP="00AD3E53">
            <w:pPr>
              <w:pStyle w:val="TableText"/>
              <w:jc w:val="right"/>
            </w:pPr>
            <w:r w:rsidRPr="00B6173C">
              <w:t>2.4</w:t>
            </w:r>
          </w:p>
        </w:tc>
        <w:tc>
          <w:tcPr>
            <w:tcW w:w="0" w:type="auto"/>
            <w:tcBorders>
              <w:top w:val="nil"/>
              <w:left w:val="nil"/>
              <w:bottom w:val="nil"/>
              <w:right w:val="nil"/>
            </w:tcBorders>
            <w:shd w:val="clear" w:color="auto" w:fill="auto"/>
          </w:tcPr>
          <w:p w14:paraId="44A8700E" w14:textId="77777777" w:rsidR="00AD3E53" w:rsidRPr="00B6173C" w:rsidRDefault="00AD3E53" w:rsidP="00AD3E53">
            <w:pPr>
              <w:pStyle w:val="TableText"/>
              <w:jc w:val="right"/>
            </w:pPr>
            <w:r w:rsidRPr="00B6173C">
              <w:t>0.020</w:t>
            </w:r>
          </w:p>
          <w:p w14:paraId="0CDFAE05" w14:textId="77777777" w:rsidR="00AD3E53" w:rsidRPr="00B6173C" w:rsidRDefault="00AD3E53" w:rsidP="00AD3E53">
            <w:pPr>
              <w:pStyle w:val="TableText"/>
              <w:jc w:val="right"/>
            </w:pPr>
            <w:r w:rsidRPr="00B6173C">
              <w:t>0.055</w:t>
            </w:r>
          </w:p>
        </w:tc>
        <w:tc>
          <w:tcPr>
            <w:tcW w:w="0" w:type="auto"/>
            <w:tcBorders>
              <w:top w:val="nil"/>
              <w:left w:val="nil"/>
              <w:bottom w:val="nil"/>
              <w:right w:val="nil"/>
            </w:tcBorders>
            <w:shd w:val="clear" w:color="auto" w:fill="auto"/>
          </w:tcPr>
          <w:p w14:paraId="7C239CA0" w14:textId="77777777" w:rsidR="00AD3E53" w:rsidRPr="00B6173C" w:rsidRDefault="00AD3E53" w:rsidP="00AD3E53">
            <w:pPr>
              <w:pStyle w:val="TableText"/>
              <w:jc w:val="right"/>
            </w:pPr>
            <w:r w:rsidRPr="00B6173C">
              <w:t>99</w:t>
            </w:r>
          </w:p>
          <w:p w14:paraId="7D3CA9C5" w14:textId="77777777" w:rsidR="00AD3E53" w:rsidRPr="00B6173C" w:rsidRDefault="00AD3E53" w:rsidP="00AD3E53">
            <w:pPr>
              <w:pStyle w:val="TableText"/>
              <w:jc w:val="right"/>
            </w:pPr>
            <w:r w:rsidRPr="00B6173C">
              <w:t>&gt;99</w:t>
            </w:r>
          </w:p>
        </w:tc>
      </w:tr>
      <w:tr w:rsidR="00AD3E53" w:rsidRPr="00B6173C" w14:paraId="6177347A" w14:textId="77777777" w:rsidTr="00AD3E53">
        <w:trPr>
          <w:cantSplit/>
        </w:trPr>
        <w:tc>
          <w:tcPr>
            <w:tcW w:w="0" w:type="auto"/>
            <w:vMerge/>
            <w:tcBorders>
              <w:left w:val="nil"/>
              <w:right w:val="nil"/>
            </w:tcBorders>
          </w:tcPr>
          <w:p w14:paraId="7E950FBD" w14:textId="77777777" w:rsidR="00AD3E53" w:rsidRPr="00B6173C" w:rsidRDefault="00AD3E53" w:rsidP="00CD4745">
            <w:pPr>
              <w:pStyle w:val="TableText"/>
            </w:pPr>
          </w:p>
        </w:tc>
        <w:tc>
          <w:tcPr>
            <w:tcW w:w="0" w:type="auto"/>
            <w:vMerge/>
            <w:tcBorders>
              <w:left w:val="nil"/>
              <w:right w:val="nil"/>
            </w:tcBorders>
          </w:tcPr>
          <w:p w14:paraId="3789CE55" w14:textId="77777777" w:rsidR="00AD3E53" w:rsidRPr="00B6173C" w:rsidRDefault="00AD3E53" w:rsidP="00CD4745">
            <w:pPr>
              <w:pStyle w:val="TableText"/>
            </w:pPr>
          </w:p>
        </w:tc>
        <w:tc>
          <w:tcPr>
            <w:tcW w:w="0" w:type="auto"/>
            <w:vMerge/>
            <w:tcBorders>
              <w:left w:val="nil"/>
              <w:right w:val="nil"/>
            </w:tcBorders>
          </w:tcPr>
          <w:p w14:paraId="3CBD5258" w14:textId="77777777" w:rsidR="00AD3E53" w:rsidRPr="00B6173C" w:rsidRDefault="00AD3E53" w:rsidP="00CD4745">
            <w:pPr>
              <w:pStyle w:val="TableText"/>
            </w:pPr>
          </w:p>
        </w:tc>
        <w:tc>
          <w:tcPr>
            <w:tcW w:w="0" w:type="auto"/>
            <w:vMerge/>
            <w:tcBorders>
              <w:left w:val="nil"/>
              <w:right w:val="nil"/>
            </w:tcBorders>
          </w:tcPr>
          <w:p w14:paraId="460CCE0A" w14:textId="77777777" w:rsidR="00AD3E53" w:rsidRPr="00B6173C" w:rsidRDefault="00AD3E53" w:rsidP="00CD4745">
            <w:pPr>
              <w:pStyle w:val="TableText"/>
            </w:pPr>
          </w:p>
        </w:tc>
        <w:tc>
          <w:tcPr>
            <w:tcW w:w="0" w:type="auto"/>
            <w:tcBorders>
              <w:top w:val="nil"/>
              <w:left w:val="nil"/>
              <w:bottom w:val="nil"/>
              <w:right w:val="nil"/>
            </w:tcBorders>
          </w:tcPr>
          <w:p w14:paraId="744927D4" w14:textId="77777777" w:rsidR="00AD3E53" w:rsidRPr="00B6173C" w:rsidRDefault="00AD3E53" w:rsidP="00CD4745">
            <w:pPr>
              <w:pStyle w:val="TableText"/>
            </w:pPr>
            <w:r w:rsidRPr="00B6173C">
              <w:t>Apr</w:t>
            </w:r>
          </w:p>
        </w:tc>
        <w:tc>
          <w:tcPr>
            <w:tcW w:w="0" w:type="auto"/>
            <w:tcBorders>
              <w:top w:val="nil"/>
              <w:left w:val="nil"/>
              <w:bottom w:val="nil"/>
              <w:right w:val="nil"/>
            </w:tcBorders>
          </w:tcPr>
          <w:p w14:paraId="3589D3D2" w14:textId="77777777" w:rsidR="00AD3E53" w:rsidRPr="00B6173C" w:rsidRDefault="00AD3E53" w:rsidP="00AD3E53">
            <w:pPr>
              <w:pStyle w:val="TableText"/>
              <w:jc w:val="right"/>
            </w:pPr>
            <w:r w:rsidRPr="00B6173C">
              <w:t>25</w:t>
            </w:r>
          </w:p>
          <w:p w14:paraId="038FF709"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4504BC48" w14:textId="77777777" w:rsidR="00AD3E53" w:rsidRPr="00B6173C" w:rsidRDefault="00AD3E53" w:rsidP="00AD3E53">
            <w:pPr>
              <w:pStyle w:val="TableText"/>
              <w:jc w:val="right"/>
            </w:pPr>
            <w:r w:rsidRPr="00B6173C">
              <w:t>13</w:t>
            </w:r>
          </w:p>
          <w:p w14:paraId="61B7EFD8" w14:textId="77777777" w:rsidR="00AD3E53" w:rsidRPr="00B6173C" w:rsidRDefault="00AD3E53" w:rsidP="00AD3E53">
            <w:pPr>
              <w:pStyle w:val="TableText"/>
              <w:jc w:val="right"/>
            </w:pPr>
            <w:r w:rsidRPr="00B6173C">
              <w:t>39</w:t>
            </w:r>
          </w:p>
        </w:tc>
        <w:tc>
          <w:tcPr>
            <w:tcW w:w="0" w:type="auto"/>
            <w:tcBorders>
              <w:top w:val="nil"/>
              <w:left w:val="nil"/>
              <w:bottom w:val="nil"/>
              <w:right w:val="nil"/>
            </w:tcBorders>
          </w:tcPr>
          <w:p w14:paraId="68791B91" w14:textId="77777777" w:rsidR="00AD3E53" w:rsidRPr="00B6173C" w:rsidRDefault="00AD3E53" w:rsidP="00AD3E53">
            <w:pPr>
              <w:pStyle w:val="TableText"/>
              <w:jc w:val="right"/>
            </w:pPr>
            <w:r w:rsidRPr="00B6173C">
              <w:t>0.6</w:t>
            </w:r>
          </w:p>
          <w:p w14:paraId="09236B50" w14:textId="77777777" w:rsidR="00AD3E53" w:rsidRPr="00B6173C" w:rsidRDefault="00AD3E53" w:rsidP="00AD3E53">
            <w:pPr>
              <w:pStyle w:val="TableText"/>
              <w:jc w:val="right"/>
            </w:pPr>
            <w:r w:rsidRPr="00B6173C">
              <w:t>1.9</w:t>
            </w:r>
          </w:p>
        </w:tc>
        <w:tc>
          <w:tcPr>
            <w:tcW w:w="0" w:type="auto"/>
            <w:tcBorders>
              <w:top w:val="nil"/>
              <w:left w:val="nil"/>
              <w:bottom w:val="nil"/>
              <w:right w:val="nil"/>
            </w:tcBorders>
            <w:shd w:val="clear" w:color="auto" w:fill="auto"/>
          </w:tcPr>
          <w:p w14:paraId="2ED8832D" w14:textId="77777777" w:rsidR="00AD3E53" w:rsidRPr="00B6173C" w:rsidRDefault="00AD3E53" w:rsidP="00AD3E53">
            <w:pPr>
              <w:pStyle w:val="TableText"/>
              <w:jc w:val="right"/>
            </w:pPr>
            <w:r w:rsidRPr="00B6173C">
              <w:t>0.015</w:t>
            </w:r>
          </w:p>
          <w:p w14:paraId="432D2825" w14:textId="77777777" w:rsidR="00AD3E53" w:rsidRPr="00B6173C" w:rsidRDefault="00AD3E53" w:rsidP="00AD3E53">
            <w:pPr>
              <w:pStyle w:val="TableText"/>
              <w:jc w:val="right"/>
            </w:pPr>
            <w:r w:rsidRPr="00B6173C">
              <w:t>0.048</w:t>
            </w:r>
          </w:p>
        </w:tc>
        <w:tc>
          <w:tcPr>
            <w:tcW w:w="0" w:type="auto"/>
            <w:tcBorders>
              <w:top w:val="nil"/>
              <w:left w:val="nil"/>
              <w:bottom w:val="nil"/>
              <w:right w:val="nil"/>
            </w:tcBorders>
            <w:shd w:val="clear" w:color="auto" w:fill="auto"/>
          </w:tcPr>
          <w:p w14:paraId="3669E244" w14:textId="77777777" w:rsidR="00AD3E53" w:rsidRPr="00B6173C" w:rsidRDefault="00AD3E53" w:rsidP="00AD3E53">
            <w:pPr>
              <w:pStyle w:val="TableText"/>
              <w:jc w:val="right"/>
            </w:pPr>
            <w:r w:rsidRPr="00B6173C">
              <w:t>96</w:t>
            </w:r>
          </w:p>
          <w:p w14:paraId="171A27D8" w14:textId="77777777" w:rsidR="00AD3E53" w:rsidRPr="00B6173C" w:rsidRDefault="00AD3E53" w:rsidP="00AD3E53">
            <w:pPr>
              <w:pStyle w:val="TableText"/>
              <w:jc w:val="right"/>
            </w:pPr>
            <w:r w:rsidRPr="00B6173C">
              <w:t>&gt;99</w:t>
            </w:r>
          </w:p>
        </w:tc>
      </w:tr>
      <w:tr w:rsidR="00AD3E53" w:rsidRPr="00B6173C" w14:paraId="490B05CE" w14:textId="77777777" w:rsidTr="00AD3E53">
        <w:trPr>
          <w:cantSplit/>
        </w:trPr>
        <w:tc>
          <w:tcPr>
            <w:tcW w:w="0" w:type="auto"/>
            <w:vMerge/>
            <w:tcBorders>
              <w:left w:val="nil"/>
              <w:right w:val="nil"/>
            </w:tcBorders>
          </w:tcPr>
          <w:p w14:paraId="35251033" w14:textId="77777777" w:rsidR="00AD3E53" w:rsidRPr="00B6173C" w:rsidRDefault="00AD3E53" w:rsidP="00CD4745">
            <w:pPr>
              <w:pStyle w:val="TableText"/>
            </w:pPr>
          </w:p>
        </w:tc>
        <w:tc>
          <w:tcPr>
            <w:tcW w:w="0" w:type="auto"/>
            <w:vMerge/>
            <w:tcBorders>
              <w:left w:val="nil"/>
              <w:right w:val="nil"/>
            </w:tcBorders>
          </w:tcPr>
          <w:p w14:paraId="69EB533C" w14:textId="77777777" w:rsidR="00AD3E53" w:rsidRPr="00B6173C" w:rsidRDefault="00AD3E53" w:rsidP="00CD4745">
            <w:pPr>
              <w:pStyle w:val="TableText"/>
            </w:pPr>
          </w:p>
        </w:tc>
        <w:tc>
          <w:tcPr>
            <w:tcW w:w="0" w:type="auto"/>
            <w:vMerge/>
            <w:tcBorders>
              <w:left w:val="nil"/>
              <w:right w:val="nil"/>
            </w:tcBorders>
          </w:tcPr>
          <w:p w14:paraId="03E5156B" w14:textId="77777777" w:rsidR="00AD3E53" w:rsidRPr="00B6173C" w:rsidRDefault="00AD3E53" w:rsidP="00CD4745">
            <w:pPr>
              <w:pStyle w:val="TableText"/>
            </w:pPr>
          </w:p>
        </w:tc>
        <w:tc>
          <w:tcPr>
            <w:tcW w:w="0" w:type="auto"/>
            <w:vMerge/>
            <w:tcBorders>
              <w:left w:val="nil"/>
              <w:right w:val="nil"/>
            </w:tcBorders>
          </w:tcPr>
          <w:p w14:paraId="06735D93" w14:textId="77777777" w:rsidR="00AD3E53" w:rsidRPr="00B6173C" w:rsidRDefault="00AD3E53" w:rsidP="00CD4745">
            <w:pPr>
              <w:pStyle w:val="TableText"/>
            </w:pPr>
          </w:p>
        </w:tc>
        <w:tc>
          <w:tcPr>
            <w:tcW w:w="0" w:type="auto"/>
            <w:tcBorders>
              <w:top w:val="nil"/>
              <w:left w:val="nil"/>
              <w:bottom w:val="nil"/>
              <w:right w:val="nil"/>
            </w:tcBorders>
          </w:tcPr>
          <w:p w14:paraId="12D9909E" w14:textId="77777777" w:rsidR="00AD3E53" w:rsidRPr="00B6173C" w:rsidRDefault="00AD3E53" w:rsidP="00CD4745">
            <w:pPr>
              <w:pStyle w:val="TableText"/>
            </w:pPr>
            <w:r w:rsidRPr="00B6173C">
              <w:t>May</w:t>
            </w:r>
          </w:p>
        </w:tc>
        <w:tc>
          <w:tcPr>
            <w:tcW w:w="0" w:type="auto"/>
            <w:tcBorders>
              <w:top w:val="nil"/>
              <w:left w:val="nil"/>
              <w:bottom w:val="nil"/>
              <w:right w:val="nil"/>
            </w:tcBorders>
          </w:tcPr>
          <w:p w14:paraId="3F8DCA6D" w14:textId="77777777" w:rsidR="00AD3E53" w:rsidRPr="00B6173C" w:rsidRDefault="00AD3E53" w:rsidP="00AD3E53">
            <w:pPr>
              <w:pStyle w:val="TableText"/>
              <w:jc w:val="right"/>
            </w:pPr>
            <w:r w:rsidRPr="00B6173C">
              <w:t>25</w:t>
            </w:r>
          </w:p>
          <w:p w14:paraId="3D9B86F2"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1294D978" w14:textId="77777777" w:rsidR="00AD3E53" w:rsidRPr="00B6173C" w:rsidRDefault="00AD3E53" w:rsidP="00AD3E53">
            <w:pPr>
              <w:pStyle w:val="TableText"/>
              <w:jc w:val="right"/>
            </w:pPr>
            <w:r w:rsidRPr="00B6173C">
              <w:t>12</w:t>
            </w:r>
          </w:p>
          <w:p w14:paraId="7367851E" w14:textId="77777777" w:rsidR="00AD3E53" w:rsidRPr="00B6173C" w:rsidRDefault="00AD3E53" w:rsidP="00AD3E53">
            <w:pPr>
              <w:pStyle w:val="TableText"/>
              <w:jc w:val="right"/>
            </w:pPr>
            <w:r w:rsidRPr="00B6173C">
              <w:t>24</w:t>
            </w:r>
          </w:p>
        </w:tc>
        <w:tc>
          <w:tcPr>
            <w:tcW w:w="0" w:type="auto"/>
            <w:tcBorders>
              <w:top w:val="nil"/>
              <w:left w:val="nil"/>
              <w:bottom w:val="nil"/>
              <w:right w:val="nil"/>
            </w:tcBorders>
          </w:tcPr>
          <w:p w14:paraId="656AB666" w14:textId="77777777" w:rsidR="00AD3E53" w:rsidRPr="00B6173C" w:rsidRDefault="00AD3E53" w:rsidP="00AD3E53">
            <w:pPr>
              <w:pStyle w:val="TableText"/>
              <w:jc w:val="right"/>
            </w:pPr>
            <w:r w:rsidRPr="00B6173C">
              <w:t>0.6</w:t>
            </w:r>
          </w:p>
          <w:p w14:paraId="49E4537A" w14:textId="77777777" w:rsidR="00AD3E53" w:rsidRPr="00B6173C" w:rsidRDefault="00AD3E53" w:rsidP="00AD3E53">
            <w:pPr>
              <w:pStyle w:val="TableText"/>
              <w:jc w:val="right"/>
            </w:pPr>
            <w:r w:rsidRPr="00B6173C">
              <w:t>1.1</w:t>
            </w:r>
          </w:p>
        </w:tc>
        <w:tc>
          <w:tcPr>
            <w:tcW w:w="0" w:type="auto"/>
            <w:tcBorders>
              <w:top w:val="nil"/>
              <w:left w:val="nil"/>
              <w:bottom w:val="nil"/>
              <w:right w:val="nil"/>
            </w:tcBorders>
            <w:shd w:val="clear" w:color="auto" w:fill="auto"/>
          </w:tcPr>
          <w:p w14:paraId="576342CA" w14:textId="77777777" w:rsidR="00AD3E53" w:rsidRPr="00B6173C" w:rsidRDefault="00AD3E53" w:rsidP="00AD3E53">
            <w:pPr>
              <w:pStyle w:val="TableText"/>
              <w:jc w:val="right"/>
            </w:pPr>
            <w:r w:rsidRPr="00B6173C">
              <w:t>0.012</w:t>
            </w:r>
          </w:p>
          <w:p w14:paraId="16062690" w14:textId="77777777" w:rsidR="00AD3E53" w:rsidRPr="00B6173C" w:rsidRDefault="00AD3E53" w:rsidP="00AD3E53">
            <w:pPr>
              <w:pStyle w:val="TableText"/>
              <w:jc w:val="right"/>
            </w:pPr>
            <w:r w:rsidRPr="00B6173C">
              <w:t>0.031</w:t>
            </w:r>
          </w:p>
        </w:tc>
        <w:tc>
          <w:tcPr>
            <w:tcW w:w="0" w:type="auto"/>
            <w:tcBorders>
              <w:top w:val="nil"/>
              <w:left w:val="nil"/>
              <w:bottom w:val="nil"/>
              <w:right w:val="nil"/>
            </w:tcBorders>
            <w:shd w:val="clear" w:color="auto" w:fill="auto"/>
          </w:tcPr>
          <w:p w14:paraId="05021A5D" w14:textId="77777777" w:rsidR="00AD3E53" w:rsidRPr="00B6173C" w:rsidRDefault="00AD3E53" w:rsidP="00AD3E53">
            <w:pPr>
              <w:pStyle w:val="TableText"/>
              <w:jc w:val="right"/>
            </w:pPr>
            <w:r w:rsidRPr="00B6173C">
              <w:t>92</w:t>
            </w:r>
          </w:p>
          <w:p w14:paraId="3CBA102B" w14:textId="77777777" w:rsidR="00AD3E53" w:rsidRPr="00B6173C" w:rsidRDefault="00AD3E53" w:rsidP="00AD3E53">
            <w:pPr>
              <w:pStyle w:val="TableText"/>
              <w:jc w:val="right"/>
            </w:pPr>
            <w:r w:rsidRPr="00B6173C">
              <w:t>98</w:t>
            </w:r>
          </w:p>
        </w:tc>
      </w:tr>
      <w:tr w:rsidR="00AD3E53" w:rsidRPr="00B6173C" w14:paraId="1A217737" w14:textId="77777777" w:rsidTr="00AD3E53">
        <w:trPr>
          <w:cantSplit/>
        </w:trPr>
        <w:tc>
          <w:tcPr>
            <w:tcW w:w="0" w:type="auto"/>
            <w:vMerge/>
            <w:tcBorders>
              <w:left w:val="nil"/>
              <w:right w:val="nil"/>
            </w:tcBorders>
          </w:tcPr>
          <w:p w14:paraId="46EA94EA" w14:textId="77777777" w:rsidR="00AD3E53" w:rsidRPr="00B6173C" w:rsidRDefault="00AD3E53" w:rsidP="00CD4745">
            <w:pPr>
              <w:pStyle w:val="TableText"/>
            </w:pPr>
          </w:p>
        </w:tc>
        <w:tc>
          <w:tcPr>
            <w:tcW w:w="0" w:type="auto"/>
            <w:vMerge/>
            <w:tcBorders>
              <w:left w:val="nil"/>
              <w:right w:val="nil"/>
            </w:tcBorders>
          </w:tcPr>
          <w:p w14:paraId="305FB01F" w14:textId="77777777" w:rsidR="00AD3E53" w:rsidRPr="00B6173C" w:rsidRDefault="00AD3E53" w:rsidP="00CD4745">
            <w:pPr>
              <w:pStyle w:val="TableText"/>
            </w:pPr>
          </w:p>
        </w:tc>
        <w:tc>
          <w:tcPr>
            <w:tcW w:w="0" w:type="auto"/>
            <w:vMerge/>
            <w:tcBorders>
              <w:left w:val="nil"/>
              <w:right w:val="nil"/>
            </w:tcBorders>
          </w:tcPr>
          <w:p w14:paraId="61F46A4E" w14:textId="77777777" w:rsidR="00AD3E53" w:rsidRPr="00B6173C" w:rsidRDefault="00AD3E53" w:rsidP="00CD4745">
            <w:pPr>
              <w:pStyle w:val="TableText"/>
            </w:pPr>
          </w:p>
        </w:tc>
        <w:tc>
          <w:tcPr>
            <w:tcW w:w="0" w:type="auto"/>
            <w:vMerge/>
            <w:tcBorders>
              <w:left w:val="nil"/>
              <w:right w:val="nil"/>
            </w:tcBorders>
          </w:tcPr>
          <w:p w14:paraId="789F1264" w14:textId="77777777" w:rsidR="00AD3E53" w:rsidRPr="00B6173C" w:rsidRDefault="00AD3E53" w:rsidP="00CD4745">
            <w:pPr>
              <w:pStyle w:val="TableText"/>
            </w:pPr>
          </w:p>
        </w:tc>
        <w:tc>
          <w:tcPr>
            <w:tcW w:w="0" w:type="auto"/>
            <w:tcBorders>
              <w:top w:val="nil"/>
              <w:left w:val="nil"/>
              <w:bottom w:val="nil"/>
              <w:right w:val="nil"/>
            </w:tcBorders>
          </w:tcPr>
          <w:p w14:paraId="0991814A" w14:textId="77777777" w:rsidR="00AD3E53" w:rsidRPr="00B6173C" w:rsidRDefault="00AD3E53" w:rsidP="00CD4745">
            <w:pPr>
              <w:pStyle w:val="TableText"/>
            </w:pPr>
            <w:r w:rsidRPr="00B6173C">
              <w:t>Jun</w:t>
            </w:r>
          </w:p>
        </w:tc>
        <w:tc>
          <w:tcPr>
            <w:tcW w:w="0" w:type="auto"/>
            <w:tcBorders>
              <w:top w:val="nil"/>
              <w:left w:val="nil"/>
              <w:bottom w:val="nil"/>
              <w:right w:val="nil"/>
            </w:tcBorders>
          </w:tcPr>
          <w:p w14:paraId="2E19AA35" w14:textId="77777777" w:rsidR="00AD3E53" w:rsidRPr="00B6173C" w:rsidRDefault="00AD3E53" w:rsidP="00AD3E53">
            <w:pPr>
              <w:pStyle w:val="TableText"/>
              <w:jc w:val="right"/>
            </w:pPr>
            <w:r w:rsidRPr="00B6173C">
              <w:t>25</w:t>
            </w:r>
          </w:p>
          <w:p w14:paraId="29A3812E"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009F97F5" w14:textId="77777777" w:rsidR="00AD3E53" w:rsidRPr="00B6173C" w:rsidRDefault="00AD3E53" w:rsidP="00AD3E53">
            <w:pPr>
              <w:pStyle w:val="TableText"/>
              <w:jc w:val="right"/>
            </w:pPr>
            <w:r w:rsidRPr="00B6173C">
              <w:t>14</w:t>
            </w:r>
          </w:p>
          <w:p w14:paraId="0595481B" w14:textId="77777777" w:rsidR="00AD3E53" w:rsidRPr="00B6173C" w:rsidRDefault="00AD3E53" w:rsidP="00AD3E53">
            <w:pPr>
              <w:pStyle w:val="TableText"/>
              <w:jc w:val="right"/>
            </w:pPr>
            <w:r w:rsidRPr="00B6173C">
              <w:t>33</w:t>
            </w:r>
          </w:p>
        </w:tc>
        <w:tc>
          <w:tcPr>
            <w:tcW w:w="0" w:type="auto"/>
            <w:tcBorders>
              <w:top w:val="nil"/>
              <w:left w:val="nil"/>
              <w:bottom w:val="nil"/>
              <w:right w:val="nil"/>
            </w:tcBorders>
          </w:tcPr>
          <w:p w14:paraId="4AFBECD4" w14:textId="77777777" w:rsidR="00AD3E53" w:rsidRPr="00B6173C" w:rsidRDefault="00AD3E53" w:rsidP="00AD3E53">
            <w:pPr>
              <w:pStyle w:val="TableText"/>
              <w:jc w:val="right"/>
            </w:pPr>
            <w:r w:rsidRPr="00B6173C">
              <w:t>0.7</w:t>
            </w:r>
          </w:p>
          <w:p w14:paraId="3DB96F1E" w14:textId="77777777" w:rsidR="00AD3E53" w:rsidRPr="00B6173C" w:rsidRDefault="00AD3E53" w:rsidP="00AD3E53">
            <w:pPr>
              <w:pStyle w:val="TableText"/>
              <w:jc w:val="right"/>
            </w:pPr>
            <w:r w:rsidRPr="00B6173C">
              <w:t>1.6</w:t>
            </w:r>
          </w:p>
        </w:tc>
        <w:tc>
          <w:tcPr>
            <w:tcW w:w="0" w:type="auto"/>
            <w:tcBorders>
              <w:top w:val="nil"/>
              <w:left w:val="nil"/>
              <w:bottom w:val="nil"/>
              <w:right w:val="nil"/>
            </w:tcBorders>
            <w:shd w:val="clear" w:color="auto" w:fill="auto"/>
          </w:tcPr>
          <w:p w14:paraId="0DE8B448" w14:textId="77777777" w:rsidR="00AD3E53" w:rsidRPr="00B6173C" w:rsidRDefault="00AD3E53" w:rsidP="00AD3E53">
            <w:pPr>
              <w:pStyle w:val="TableText"/>
              <w:jc w:val="right"/>
            </w:pPr>
            <w:r w:rsidRPr="00B6173C">
              <w:t>0.015</w:t>
            </w:r>
          </w:p>
          <w:p w14:paraId="3358F497" w14:textId="77777777" w:rsidR="00AD3E53" w:rsidRPr="00B6173C" w:rsidRDefault="00AD3E53" w:rsidP="00AD3E53">
            <w:pPr>
              <w:pStyle w:val="TableText"/>
              <w:jc w:val="right"/>
            </w:pPr>
            <w:r w:rsidRPr="00B6173C">
              <w:t>0.042</w:t>
            </w:r>
          </w:p>
        </w:tc>
        <w:tc>
          <w:tcPr>
            <w:tcW w:w="0" w:type="auto"/>
            <w:tcBorders>
              <w:top w:val="nil"/>
              <w:left w:val="nil"/>
              <w:bottom w:val="nil"/>
              <w:right w:val="nil"/>
            </w:tcBorders>
            <w:shd w:val="clear" w:color="auto" w:fill="auto"/>
          </w:tcPr>
          <w:p w14:paraId="76AC14CD" w14:textId="77777777" w:rsidR="00AD3E53" w:rsidRPr="00B6173C" w:rsidRDefault="00AD3E53" w:rsidP="00AD3E53">
            <w:pPr>
              <w:pStyle w:val="TableText"/>
              <w:jc w:val="right"/>
            </w:pPr>
            <w:r w:rsidRPr="00B6173C">
              <w:t>90</w:t>
            </w:r>
          </w:p>
          <w:p w14:paraId="42A6F568" w14:textId="77777777" w:rsidR="00AD3E53" w:rsidRPr="00B6173C" w:rsidRDefault="00AD3E53" w:rsidP="00AD3E53">
            <w:pPr>
              <w:pStyle w:val="TableText"/>
              <w:jc w:val="right"/>
            </w:pPr>
            <w:r w:rsidRPr="00B6173C">
              <w:t>99</w:t>
            </w:r>
          </w:p>
        </w:tc>
      </w:tr>
      <w:tr w:rsidR="00AD3E53" w:rsidRPr="00B6173C" w14:paraId="0D7011DE" w14:textId="77777777" w:rsidTr="00AD3E53">
        <w:trPr>
          <w:cantSplit/>
        </w:trPr>
        <w:tc>
          <w:tcPr>
            <w:tcW w:w="0" w:type="auto"/>
            <w:vMerge/>
            <w:tcBorders>
              <w:left w:val="nil"/>
              <w:right w:val="nil"/>
            </w:tcBorders>
          </w:tcPr>
          <w:p w14:paraId="10E74A0E" w14:textId="77777777" w:rsidR="00AD3E53" w:rsidRPr="00B6173C" w:rsidRDefault="00AD3E53" w:rsidP="00CD4745">
            <w:pPr>
              <w:pStyle w:val="TableText"/>
            </w:pPr>
          </w:p>
        </w:tc>
        <w:tc>
          <w:tcPr>
            <w:tcW w:w="0" w:type="auto"/>
            <w:vMerge/>
            <w:tcBorders>
              <w:left w:val="nil"/>
              <w:right w:val="nil"/>
            </w:tcBorders>
          </w:tcPr>
          <w:p w14:paraId="1410C318" w14:textId="77777777" w:rsidR="00AD3E53" w:rsidRPr="00B6173C" w:rsidRDefault="00AD3E53" w:rsidP="00CD4745">
            <w:pPr>
              <w:pStyle w:val="TableText"/>
            </w:pPr>
          </w:p>
        </w:tc>
        <w:tc>
          <w:tcPr>
            <w:tcW w:w="0" w:type="auto"/>
            <w:vMerge/>
            <w:tcBorders>
              <w:left w:val="nil"/>
              <w:right w:val="nil"/>
            </w:tcBorders>
          </w:tcPr>
          <w:p w14:paraId="6219388C" w14:textId="77777777" w:rsidR="00AD3E53" w:rsidRPr="00B6173C" w:rsidRDefault="00AD3E53" w:rsidP="00CD4745">
            <w:pPr>
              <w:pStyle w:val="TableText"/>
            </w:pPr>
          </w:p>
        </w:tc>
        <w:tc>
          <w:tcPr>
            <w:tcW w:w="0" w:type="auto"/>
            <w:vMerge/>
            <w:tcBorders>
              <w:left w:val="nil"/>
              <w:right w:val="nil"/>
            </w:tcBorders>
          </w:tcPr>
          <w:p w14:paraId="7C9B41FA" w14:textId="77777777" w:rsidR="00AD3E53" w:rsidRPr="00B6173C" w:rsidRDefault="00AD3E53" w:rsidP="00CD4745">
            <w:pPr>
              <w:pStyle w:val="TableText"/>
            </w:pPr>
          </w:p>
        </w:tc>
        <w:tc>
          <w:tcPr>
            <w:tcW w:w="0" w:type="auto"/>
            <w:tcBorders>
              <w:top w:val="nil"/>
              <w:left w:val="nil"/>
              <w:bottom w:val="nil"/>
              <w:right w:val="nil"/>
            </w:tcBorders>
          </w:tcPr>
          <w:p w14:paraId="6B3EFBF8" w14:textId="77777777" w:rsidR="00AD3E53" w:rsidRPr="00B6173C" w:rsidRDefault="00AD3E53" w:rsidP="00CD4745">
            <w:pPr>
              <w:pStyle w:val="TableText"/>
            </w:pPr>
            <w:r w:rsidRPr="00B6173C">
              <w:t>Jul</w:t>
            </w:r>
          </w:p>
        </w:tc>
        <w:tc>
          <w:tcPr>
            <w:tcW w:w="0" w:type="auto"/>
            <w:tcBorders>
              <w:top w:val="nil"/>
              <w:left w:val="nil"/>
              <w:bottom w:val="nil"/>
              <w:right w:val="nil"/>
            </w:tcBorders>
          </w:tcPr>
          <w:p w14:paraId="6A554583" w14:textId="77777777" w:rsidR="00AD3E53" w:rsidRPr="00B6173C" w:rsidRDefault="00AD3E53" w:rsidP="00AD3E53">
            <w:pPr>
              <w:pStyle w:val="TableText"/>
              <w:jc w:val="right"/>
            </w:pPr>
            <w:r w:rsidRPr="00B6173C">
              <w:t>25</w:t>
            </w:r>
          </w:p>
          <w:p w14:paraId="6458AC7F"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38DE7248" w14:textId="77777777" w:rsidR="00AD3E53" w:rsidRPr="00B6173C" w:rsidRDefault="00AD3E53" w:rsidP="00AD3E53">
            <w:pPr>
              <w:pStyle w:val="TableText"/>
              <w:jc w:val="right"/>
            </w:pPr>
            <w:r w:rsidRPr="00B6173C">
              <w:t>12</w:t>
            </w:r>
          </w:p>
          <w:p w14:paraId="48D30E72" w14:textId="77777777" w:rsidR="00AD3E53" w:rsidRPr="00B6173C" w:rsidRDefault="00AD3E53" w:rsidP="00AD3E53">
            <w:pPr>
              <w:pStyle w:val="TableText"/>
              <w:jc w:val="right"/>
            </w:pPr>
            <w:r w:rsidRPr="00B6173C">
              <w:t>31</w:t>
            </w:r>
          </w:p>
        </w:tc>
        <w:tc>
          <w:tcPr>
            <w:tcW w:w="0" w:type="auto"/>
            <w:tcBorders>
              <w:top w:val="nil"/>
              <w:left w:val="nil"/>
              <w:bottom w:val="nil"/>
              <w:right w:val="nil"/>
            </w:tcBorders>
          </w:tcPr>
          <w:p w14:paraId="63DE0088" w14:textId="77777777" w:rsidR="00AD3E53" w:rsidRPr="00B6173C" w:rsidRDefault="00AD3E53" w:rsidP="00AD3E53">
            <w:pPr>
              <w:pStyle w:val="TableText"/>
              <w:jc w:val="right"/>
            </w:pPr>
            <w:r w:rsidRPr="00B6173C">
              <w:t>0.6</w:t>
            </w:r>
          </w:p>
          <w:p w14:paraId="56C7486E" w14:textId="77777777" w:rsidR="00AD3E53" w:rsidRPr="00B6173C" w:rsidRDefault="00AD3E53" w:rsidP="00AD3E53">
            <w:pPr>
              <w:pStyle w:val="TableText"/>
              <w:jc w:val="right"/>
            </w:pPr>
            <w:r w:rsidRPr="00B6173C">
              <w:t>1.5</w:t>
            </w:r>
          </w:p>
        </w:tc>
        <w:tc>
          <w:tcPr>
            <w:tcW w:w="0" w:type="auto"/>
            <w:tcBorders>
              <w:top w:val="nil"/>
              <w:left w:val="nil"/>
              <w:bottom w:val="nil"/>
              <w:right w:val="nil"/>
            </w:tcBorders>
            <w:shd w:val="clear" w:color="auto" w:fill="auto"/>
          </w:tcPr>
          <w:p w14:paraId="36329ACC" w14:textId="77777777" w:rsidR="00AD3E53" w:rsidRPr="00B6173C" w:rsidRDefault="00AD3E53" w:rsidP="00AD3E53">
            <w:pPr>
              <w:pStyle w:val="TableText"/>
              <w:jc w:val="right"/>
            </w:pPr>
            <w:r w:rsidRPr="00B6173C">
              <w:t>0.012</w:t>
            </w:r>
          </w:p>
          <w:p w14:paraId="4E696118" w14:textId="77777777" w:rsidR="00AD3E53" w:rsidRPr="00B6173C" w:rsidRDefault="00AD3E53" w:rsidP="00AD3E53">
            <w:pPr>
              <w:pStyle w:val="TableText"/>
              <w:jc w:val="right"/>
            </w:pPr>
            <w:r w:rsidRPr="00B6173C">
              <w:t>0.040</w:t>
            </w:r>
          </w:p>
        </w:tc>
        <w:tc>
          <w:tcPr>
            <w:tcW w:w="0" w:type="auto"/>
            <w:tcBorders>
              <w:top w:val="nil"/>
              <w:left w:val="nil"/>
              <w:bottom w:val="nil"/>
              <w:right w:val="nil"/>
            </w:tcBorders>
            <w:shd w:val="clear" w:color="auto" w:fill="auto"/>
          </w:tcPr>
          <w:p w14:paraId="3BBEBF85" w14:textId="77777777" w:rsidR="00AD3E53" w:rsidRPr="00B6173C" w:rsidRDefault="00AD3E53" w:rsidP="00AD3E53">
            <w:pPr>
              <w:pStyle w:val="TableText"/>
              <w:jc w:val="right"/>
              <w:rPr>
                <w:b/>
                <w:bCs/>
              </w:rPr>
            </w:pPr>
            <w:r w:rsidRPr="00B6173C">
              <w:rPr>
                <w:b/>
                <w:bCs/>
              </w:rPr>
              <w:t>89</w:t>
            </w:r>
          </w:p>
          <w:p w14:paraId="1FC61714" w14:textId="77777777" w:rsidR="00AD3E53" w:rsidRPr="00B6173C" w:rsidRDefault="00AD3E53" w:rsidP="00AD3E53">
            <w:pPr>
              <w:pStyle w:val="TableText"/>
              <w:jc w:val="right"/>
            </w:pPr>
            <w:r w:rsidRPr="00B6173C">
              <w:t>99</w:t>
            </w:r>
          </w:p>
        </w:tc>
      </w:tr>
      <w:tr w:rsidR="00AD3E53" w:rsidRPr="00B6173C" w14:paraId="071FFA78" w14:textId="77777777" w:rsidTr="00AD3E53">
        <w:trPr>
          <w:cantSplit/>
        </w:trPr>
        <w:tc>
          <w:tcPr>
            <w:tcW w:w="0" w:type="auto"/>
            <w:vMerge/>
            <w:tcBorders>
              <w:left w:val="nil"/>
              <w:right w:val="nil"/>
            </w:tcBorders>
          </w:tcPr>
          <w:p w14:paraId="1F6A1C96" w14:textId="77777777" w:rsidR="00AD3E53" w:rsidRPr="00B6173C" w:rsidRDefault="00AD3E53" w:rsidP="00CD4745">
            <w:pPr>
              <w:pStyle w:val="TableText"/>
            </w:pPr>
          </w:p>
        </w:tc>
        <w:tc>
          <w:tcPr>
            <w:tcW w:w="0" w:type="auto"/>
            <w:vMerge/>
            <w:tcBorders>
              <w:left w:val="nil"/>
              <w:right w:val="nil"/>
            </w:tcBorders>
          </w:tcPr>
          <w:p w14:paraId="44D75D0A" w14:textId="77777777" w:rsidR="00AD3E53" w:rsidRPr="00B6173C" w:rsidRDefault="00AD3E53" w:rsidP="00CD4745">
            <w:pPr>
              <w:pStyle w:val="TableText"/>
            </w:pPr>
          </w:p>
        </w:tc>
        <w:tc>
          <w:tcPr>
            <w:tcW w:w="0" w:type="auto"/>
            <w:vMerge/>
            <w:tcBorders>
              <w:left w:val="nil"/>
              <w:right w:val="nil"/>
            </w:tcBorders>
          </w:tcPr>
          <w:p w14:paraId="15192B77" w14:textId="77777777" w:rsidR="00AD3E53" w:rsidRPr="00B6173C" w:rsidRDefault="00AD3E53" w:rsidP="00CD4745">
            <w:pPr>
              <w:pStyle w:val="TableText"/>
            </w:pPr>
          </w:p>
        </w:tc>
        <w:tc>
          <w:tcPr>
            <w:tcW w:w="0" w:type="auto"/>
            <w:vMerge/>
            <w:tcBorders>
              <w:left w:val="nil"/>
              <w:right w:val="nil"/>
            </w:tcBorders>
          </w:tcPr>
          <w:p w14:paraId="01A53E1D" w14:textId="77777777" w:rsidR="00AD3E53" w:rsidRPr="00B6173C" w:rsidRDefault="00AD3E53" w:rsidP="00CD4745">
            <w:pPr>
              <w:pStyle w:val="TableText"/>
            </w:pPr>
          </w:p>
        </w:tc>
        <w:tc>
          <w:tcPr>
            <w:tcW w:w="0" w:type="auto"/>
            <w:tcBorders>
              <w:top w:val="nil"/>
              <w:left w:val="nil"/>
              <w:bottom w:val="nil"/>
              <w:right w:val="nil"/>
            </w:tcBorders>
          </w:tcPr>
          <w:p w14:paraId="3B4C95C2" w14:textId="77777777" w:rsidR="00AD3E53" w:rsidRPr="00B6173C" w:rsidRDefault="00AD3E53" w:rsidP="00CD4745">
            <w:pPr>
              <w:pStyle w:val="TableText"/>
            </w:pPr>
            <w:r w:rsidRPr="00B6173C">
              <w:t>Aug</w:t>
            </w:r>
          </w:p>
        </w:tc>
        <w:tc>
          <w:tcPr>
            <w:tcW w:w="0" w:type="auto"/>
            <w:tcBorders>
              <w:top w:val="nil"/>
              <w:left w:val="nil"/>
              <w:bottom w:val="nil"/>
              <w:right w:val="nil"/>
            </w:tcBorders>
          </w:tcPr>
          <w:p w14:paraId="041A084D" w14:textId="77777777" w:rsidR="00AD3E53" w:rsidRPr="00B6173C" w:rsidRDefault="00AD3E53" w:rsidP="00AD3E53">
            <w:pPr>
              <w:pStyle w:val="TableText"/>
              <w:jc w:val="right"/>
            </w:pPr>
            <w:r w:rsidRPr="00B6173C">
              <w:t>25</w:t>
            </w:r>
          </w:p>
          <w:p w14:paraId="75BD2239"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73D6E402" w14:textId="77777777" w:rsidR="00AD3E53" w:rsidRPr="00B6173C" w:rsidRDefault="00AD3E53" w:rsidP="00AD3E53">
            <w:pPr>
              <w:pStyle w:val="TableText"/>
              <w:jc w:val="right"/>
            </w:pPr>
            <w:r w:rsidRPr="00B6173C">
              <w:t>11</w:t>
            </w:r>
          </w:p>
          <w:p w14:paraId="15F611F2" w14:textId="77777777" w:rsidR="00AD3E53" w:rsidRPr="00B6173C" w:rsidRDefault="00AD3E53" w:rsidP="00AD3E53">
            <w:pPr>
              <w:pStyle w:val="TableText"/>
              <w:jc w:val="right"/>
            </w:pPr>
            <w:r w:rsidRPr="00B6173C">
              <w:t>30</w:t>
            </w:r>
          </w:p>
        </w:tc>
        <w:tc>
          <w:tcPr>
            <w:tcW w:w="0" w:type="auto"/>
            <w:tcBorders>
              <w:top w:val="nil"/>
              <w:left w:val="nil"/>
              <w:bottom w:val="nil"/>
              <w:right w:val="nil"/>
            </w:tcBorders>
          </w:tcPr>
          <w:p w14:paraId="1C1B3613" w14:textId="77777777" w:rsidR="00AD3E53" w:rsidRPr="00B6173C" w:rsidRDefault="00AD3E53" w:rsidP="00AD3E53">
            <w:pPr>
              <w:pStyle w:val="TableText"/>
              <w:jc w:val="right"/>
            </w:pPr>
            <w:r w:rsidRPr="00B6173C">
              <w:t>0.5</w:t>
            </w:r>
          </w:p>
          <w:p w14:paraId="5AF6437A" w14:textId="77777777" w:rsidR="00AD3E53" w:rsidRPr="00B6173C" w:rsidRDefault="00AD3E53" w:rsidP="00AD3E53">
            <w:pPr>
              <w:pStyle w:val="TableText"/>
              <w:jc w:val="right"/>
            </w:pPr>
            <w:r w:rsidRPr="00B6173C">
              <w:t>1.4</w:t>
            </w:r>
          </w:p>
        </w:tc>
        <w:tc>
          <w:tcPr>
            <w:tcW w:w="0" w:type="auto"/>
            <w:tcBorders>
              <w:top w:val="nil"/>
              <w:left w:val="nil"/>
              <w:bottom w:val="nil"/>
              <w:right w:val="nil"/>
            </w:tcBorders>
            <w:shd w:val="clear" w:color="auto" w:fill="auto"/>
          </w:tcPr>
          <w:p w14:paraId="34879196" w14:textId="77777777" w:rsidR="00AD3E53" w:rsidRPr="00B6173C" w:rsidRDefault="00AD3E53" w:rsidP="00AD3E53">
            <w:pPr>
              <w:pStyle w:val="TableText"/>
              <w:jc w:val="right"/>
            </w:pPr>
            <w:r w:rsidRPr="00B6173C">
              <w:t>0.011</w:t>
            </w:r>
          </w:p>
          <w:p w14:paraId="4FE90168" w14:textId="77777777" w:rsidR="00AD3E53" w:rsidRPr="00B6173C" w:rsidRDefault="00AD3E53" w:rsidP="00AD3E53">
            <w:pPr>
              <w:pStyle w:val="TableText"/>
              <w:jc w:val="right"/>
            </w:pPr>
            <w:r w:rsidRPr="00B6173C">
              <w:t>0.039</w:t>
            </w:r>
          </w:p>
        </w:tc>
        <w:tc>
          <w:tcPr>
            <w:tcW w:w="0" w:type="auto"/>
            <w:tcBorders>
              <w:top w:val="nil"/>
              <w:left w:val="nil"/>
              <w:bottom w:val="nil"/>
              <w:right w:val="nil"/>
            </w:tcBorders>
            <w:shd w:val="clear" w:color="auto" w:fill="auto"/>
          </w:tcPr>
          <w:p w14:paraId="38E7CB6C" w14:textId="77777777" w:rsidR="00AD3E53" w:rsidRPr="00B6173C" w:rsidRDefault="00AD3E53" w:rsidP="00AD3E53">
            <w:pPr>
              <w:pStyle w:val="TableText"/>
              <w:jc w:val="right"/>
              <w:rPr>
                <w:b/>
                <w:bCs/>
              </w:rPr>
            </w:pPr>
            <w:r w:rsidRPr="00B6173C">
              <w:rPr>
                <w:b/>
                <w:bCs/>
              </w:rPr>
              <w:t>83</w:t>
            </w:r>
          </w:p>
          <w:p w14:paraId="2F73C381" w14:textId="77777777" w:rsidR="00AD3E53" w:rsidRPr="00B6173C" w:rsidRDefault="00AD3E53" w:rsidP="00AD3E53">
            <w:pPr>
              <w:pStyle w:val="TableText"/>
              <w:jc w:val="right"/>
            </w:pPr>
            <w:r w:rsidRPr="00B6173C">
              <w:t>92</w:t>
            </w:r>
          </w:p>
        </w:tc>
      </w:tr>
      <w:tr w:rsidR="00AD3E53" w:rsidRPr="00B6173C" w14:paraId="425EA2B6" w14:textId="77777777" w:rsidTr="00AD3E53">
        <w:trPr>
          <w:cantSplit/>
        </w:trPr>
        <w:tc>
          <w:tcPr>
            <w:tcW w:w="0" w:type="auto"/>
            <w:vMerge/>
            <w:tcBorders>
              <w:left w:val="nil"/>
              <w:right w:val="nil"/>
            </w:tcBorders>
          </w:tcPr>
          <w:p w14:paraId="70D86F75" w14:textId="77777777" w:rsidR="00AD3E53" w:rsidRPr="00B6173C" w:rsidRDefault="00AD3E53" w:rsidP="00CD4745">
            <w:pPr>
              <w:pStyle w:val="TableText"/>
            </w:pPr>
          </w:p>
        </w:tc>
        <w:tc>
          <w:tcPr>
            <w:tcW w:w="0" w:type="auto"/>
            <w:vMerge/>
            <w:tcBorders>
              <w:left w:val="nil"/>
              <w:right w:val="nil"/>
            </w:tcBorders>
          </w:tcPr>
          <w:p w14:paraId="3A38DF9A" w14:textId="77777777" w:rsidR="00AD3E53" w:rsidRPr="00B6173C" w:rsidRDefault="00AD3E53" w:rsidP="00CD4745">
            <w:pPr>
              <w:pStyle w:val="TableText"/>
            </w:pPr>
          </w:p>
        </w:tc>
        <w:tc>
          <w:tcPr>
            <w:tcW w:w="0" w:type="auto"/>
            <w:vMerge/>
            <w:tcBorders>
              <w:left w:val="nil"/>
              <w:right w:val="nil"/>
            </w:tcBorders>
          </w:tcPr>
          <w:p w14:paraId="32E6F9C7" w14:textId="77777777" w:rsidR="00AD3E53" w:rsidRPr="00B6173C" w:rsidRDefault="00AD3E53" w:rsidP="00CD4745">
            <w:pPr>
              <w:pStyle w:val="TableText"/>
            </w:pPr>
          </w:p>
        </w:tc>
        <w:tc>
          <w:tcPr>
            <w:tcW w:w="0" w:type="auto"/>
            <w:vMerge/>
            <w:tcBorders>
              <w:left w:val="nil"/>
              <w:right w:val="nil"/>
            </w:tcBorders>
          </w:tcPr>
          <w:p w14:paraId="6209112C" w14:textId="77777777" w:rsidR="00AD3E53" w:rsidRPr="00B6173C" w:rsidRDefault="00AD3E53" w:rsidP="00CD4745">
            <w:pPr>
              <w:pStyle w:val="TableText"/>
            </w:pPr>
          </w:p>
        </w:tc>
        <w:tc>
          <w:tcPr>
            <w:tcW w:w="0" w:type="auto"/>
            <w:tcBorders>
              <w:top w:val="nil"/>
              <w:left w:val="nil"/>
              <w:bottom w:val="nil"/>
              <w:right w:val="nil"/>
            </w:tcBorders>
          </w:tcPr>
          <w:p w14:paraId="10E4A293" w14:textId="77777777" w:rsidR="00AD3E53" w:rsidRPr="00B6173C" w:rsidRDefault="00AD3E53" w:rsidP="00CD4745">
            <w:pPr>
              <w:pStyle w:val="TableText"/>
            </w:pPr>
            <w:r w:rsidRPr="00B6173C">
              <w:t>Sep</w:t>
            </w:r>
          </w:p>
        </w:tc>
        <w:tc>
          <w:tcPr>
            <w:tcW w:w="0" w:type="auto"/>
            <w:tcBorders>
              <w:top w:val="nil"/>
              <w:left w:val="nil"/>
              <w:bottom w:val="nil"/>
              <w:right w:val="nil"/>
            </w:tcBorders>
          </w:tcPr>
          <w:p w14:paraId="2E3D8FDC" w14:textId="77777777" w:rsidR="00AD3E53" w:rsidRPr="00B6173C" w:rsidRDefault="00AD3E53" w:rsidP="00AD3E53">
            <w:pPr>
              <w:pStyle w:val="TableText"/>
              <w:jc w:val="right"/>
            </w:pPr>
            <w:r w:rsidRPr="00B6173C">
              <w:t>25</w:t>
            </w:r>
          </w:p>
          <w:p w14:paraId="0AC4B614"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3789D7DC" w14:textId="77777777" w:rsidR="00AD3E53" w:rsidRPr="00B6173C" w:rsidRDefault="00AD3E53" w:rsidP="00AD3E53">
            <w:pPr>
              <w:pStyle w:val="TableText"/>
              <w:jc w:val="right"/>
            </w:pPr>
            <w:r w:rsidRPr="00B6173C">
              <w:t>12</w:t>
            </w:r>
          </w:p>
          <w:p w14:paraId="3E2AEE69" w14:textId="77777777" w:rsidR="00AD3E53" w:rsidRPr="00B6173C" w:rsidRDefault="00AD3E53" w:rsidP="00AD3E53">
            <w:pPr>
              <w:pStyle w:val="TableText"/>
              <w:jc w:val="right"/>
            </w:pPr>
            <w:r w:rsidRPr="00B6173C">
              <w:t>32</w:t>
            </w:r>
          </w:p>
        </w:tc>
        <w:tc>
          <w:tcPr>
            <w:tcW w:w="0" w:type="auto"/>
            <w:tcBorders>
              <w:top w:val="nil"/>
              <w:left w:val="nil"/>
              <w:bottom w:val="nil"/>
              <w:right w:val="nil"/>
            </w:tcBorders>
          </w:tcPr>
          <w:p w14:paraId="100903AB" w14:textId="77777777" w:rsidR="00AD3E53" w:rsidRPr="00B6173C" w:rsidRDefault="00AD3E53" w:rsidP="00AD3E53">
            <w:pPr>
              <w:pStyle w:val="TableText"/>
              <w:jc w:val="right"/>
            </w:pPr>
            <w:r w:rsidRPr="00B6173C">
              <w:t>0.6</w:t>
            </w:r>
          </w:p>
          <w:p w14:paraId="44DE8293" w14:textId="77777777" w:rsidR="00AD3E53" w:rsidRPr="00B6173C" w:rsidRDefault="00AD3E53" w:rsidP="00AD3E53">
            <w:pPr>
              <w:pStyle w:val="TableText"/>
              <w:jc w:val="right"/>
            </w:pPr>
            <w:r w:rsidRPr="00B6173C">
              <w:t>1.5</w:t>
            </w:r>
          </w:p>
        </w:tc>
        <w:tc>
          <w:tcPr>
            <w:tcW w:w="0" w:type="auto"/>
            <w:tcBorders>
              <w:top w:val="nil"/>
              <w:left w:val="nil"/>
              <w:bottom w:val="nil"/>
              <w:right w:val="nil"/>
            </w:tcBorders>
            <w:shd w:val="clear" w:color="auto" w:fill="auto"/>
          </w:tcPr>
          <w:p w14:paraId="274417DF" w14:textId="77777777" w:rsidR="00AD3E53" w:rsidRPr="00B6173C" w:rsidRDefault="00AD3E53" w:rsidP="00AD3E53">
            <w:pPr>
              <w:pStyle w:val="TableText"/>
              <w:jc w:val="right"/>
            </w:pPr>
            <w:r w:rsidRPr="00B6173C">
              <w:t>0.013</w:t>
            </w:r>
          </w:p>
          <w:p w14:paraId="7A549103" w14:textId="77777777" w:rsidR="00AD3E53" w:rsidRPr="00B6173C" w:rsidRDefault="00AD3E53" w:rsidP="00AD3E53">
            <w:pPr>
              <w:pStyle w:val="TableText"/>
              <w:jc w:val="right"/>
            </w:pPr>
            <w:r w:rsidRPr="00B6173C">
              <w:t>0.041</w:t>
            </w:r>
          </w:p>
        </w:tc>
        <w:tc>
          <w:tcPr>
            <w:tcW w:w="0" w:type="auto"/>
            <w:tcBorders>
              <w:top w:val="nil"/>
              <w:left w:val="nil"/>
              <w:bottom w:val="nil"/>
              <w:right w:val="nil"/>
            </w:tcBorders>
            <w:shd w:val="clear" w:color="auto" w:fill="auto"/>
          </w:tcPr>
          <w:p w14:paraId="194C197A" w14:textId="77777777" w:rsidR="00AD3E53" w:rsidRPr="00B6173C" w:rsidRDefault="00AD3E53" w:rsidP="00AD3E53">
            <w:pPr>
              <w:pStyle w:val="TableText"/>
              <w:jc w:val="right"/>
              <w:rPr>
                <w:b/>
                <w:bCs/>
              </w:rPr>
            </w:pPr>
            <w:r w:rsidRPr="00B6173C">
              <w:rPr>
                <w:b/>
                <w:bCs/>
              </w:rPr>
              <w:t>82</w:t>
            </w:r>
          </w:p>
          <w:p w14:paraId="177A1AB0" w14:textId="77777777" w:rsidR="00AD3E53" w:rsidRPr="00B6173C" w:rsidRDefault="00AD3E53" w:rsidP="00AD3E53">
            <w:pPr>
              <w:pStyle w:val="TableText"/>
              <w:jc w:val="right"/>
            </w:pPr>
            <w:r w:rsidRPr="00B6173C">
              <w:t>92</w:t>
            </w:r>
          </w:p>
        </w:tc>
      </w:tr>
      <w:tr w:rsidR="00AD3E53" w:rsidRPr="00B6173C" w14:paraId="5415B027" w14:textId="77777777" w:rsidTr="00AD3E53">
        <w:trPr>
          <w:cantSplit/>
        </w:trPr>
        <w:tc>
          <w:tcPr>
            <w:tcW w:w="0" w:type="auto"/>
            <w:vMerge/>
            <w:tcBorders>
              <w:left w:val="nil"/>
              <w:right w:val="nil"/>
            </w:tcBorders>
          </w:tcPr>
          <w:p w14:paraId="4394F29D" w14:textId="77777777" w:rsidR="00AD3E53" w:rsidRPr="00B6173C" w:rsidRDefault="00AD3E53" w:rsidP="00CD4745">
            <w:pPr>
              <w:pStyle w:val="TableText"/>
            </w:pPr>
          </w:p>
        </w:tc>
        <w:tc>
          <w:tcPr>
            <w:tcW w:w="0" w:type="auto"/>
            <w:vMerge/>
            <w:tcBorders>
              <w:left w:val="nil"/>
              <w:right w:val="nil"/>
            </w:tcBorders>
          </w:tcPr>
          <w:p w14:paraId="442C4A5A" w14:textId="77777777" w:rsidR="00AD3E53" w:rsidRPr="00B6173C" w:rsidRDefault="00AD3E53" w:rsidP="00CD4745">
            <w:pPr>
              <w:pStyle w:val="TableText"/>
            </w:pPr>
          </w:p>
        </w:tc>
        <w:tc>
          <w:tcPr>
            <w:tcW w:w="0" w:type="auto"/>
            <w:vMerge/>
            <w:tcBorders>
              <w:left w:val="nil"/>
              <w:right w:val="nil"/>
            </w:tcBorders>
          </w:tcPr>
          <w:p w14:paraId="722D25F3" w14:textId="77777777" w:rsidR="00AD3E53" w:rsidRPr="00B6173C" w:rsidRDefault="00AD3E53" w:rsidP="00CD4745">
            <w:pPr>
              <w:pStyle w:val="TableText"/>
            </w:pPr>
          </w:p>
        </w:tc>
        <w:tc>
          <w:tcPr>
            <w:tcW w:w="0" w:type="auto"/>
            <w:vMerge/>
            <w:tcBorders>
              <w:left w:val="nil"/>
              <w:right w:val="nil"/>
            </w:tcBorders>
          </w:tcPr>
          <w:p w14:paraId="4915D184" w14:textId="77777777" w:rsidR="00AD3E53" w:rsidRPr="00B6173C" w:rsidRDefault="00AD3E53" w:rsidP="00CD4745">
            <w:pPr>
              <w:pStyle w:val="TableText"/>
            </w:pPr>
          </w:p>
        </w:tc>
        <w:tc>
          <w:tcPr>
            <w:tcW w:w="0" w:type="auto"/>
            <w:tcBorders>
              <w:top w:val="nil"/>
              <w:left w:val="nil"/>
              <w:bottom w:val="nil"/>
              <w:right w:val="nil"/>
            </w:tcBorders>
          </w:tcPr>
          <w:p w14:paraId="651380B4" w14:textId="77777777" w:rsidR="00AD3E53" w:rsidRPr="00B6173C" w:rsidRDefault="00AD3E53" w:rsidP="00CD4745">
            <w:pPr>
              <w:pStyle w:val="TableText"/>
            </w:pPr>
            <w:r w:rsidRPr="00B6173C">
              <w:t>Oct</w:t>
            </w:r>
          </w:p>
        </w:tc>
        <w:tc>
          <w:tcPr>
            <w:tcW w:w="0" w:type="auto"/>
            <w:tcBorders>
              <w:top w:val="nil"/>
              <w:left w:val="nil"/>
              <w:bottom w:val="nil"/>
              <w:right w:val="nil"/>
            </w:tcBorders>
          </w:tcPr>
          <w:p w14:paraId="383D6BBB" w14:textId="77777777" w:rsidR="00AD3E53" w:rsidRPr="00B6173C" w:rsidRDefault="00AD3E53" w:rsidP="00AD3E53">
            <w:pPr>
              <w:pStyle w:val="TableText"/>
              <w:jc w:val="right"/>
            </w:pPr>
            <w:r w:rsidRPr="00B6173C">
              <w:t>25</w:t>
            </w:r>
          </w:p>
          <w:p w14:paraId="275AC5D1"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6063B771" w14:textId="77777777" w:rsidR="00AD3E53" w:rsidRPr="00B6173C" w:rsidRDefault="00AD3E53" w:rsidP="00AD3E53">
            <w:pPr>
              <w:pStyle w:val="TableText"/>
              <w:jc w:val="right"/>
            </w:pPr>
            <w:r w:rsidRPr="00B6173C">
              <w:t>14</w:t>
            </w:r>
          </w:p>
          <w:p w14:paraId="6C81660E" w14:textId="77777777" w:rsidR="00AD3E53" w:rsidRPr="00B6173C" w:rsidRDefault="00AD3E53" w:rsidP="00AD3E53">
            <w:pPr>
              <w:pStyle w:val="TableText"/>
              <w:jc w:val="right"/>
            </w:pPr>
            <w:r w:rsidRPr="00B6173C">
              <w:t>23</w:t>
            </w:r>
          </w:p>
        </w:tc>
        <w:tc>
          <w:tcPr>
            <w:tcW w:w="0" w:type="auto"/>
            <w:tcBorders>
              <w:top w:val="nil"/>
              <w:left w:val="nil"/>
              <w:bottom w:val="nil"/>
              <w:right w:val="nil"/>
            </w:tcBorders>
          </w:tcPr>
          <w:p w14:paraId="3B351887" w14:textId="77777777" w:rsidR="00AD3E53" w:rsidRPr="00B6173C" w:rsidRDefault="00AD3E53" w:rsidP="00AD3E53">
            <w:pPr>
              <w:pStyle w:val="TableText"/>
              <w:jc w:val="right"/>
            </w:pPr>
            <w:r w:rsidRPr="00B6173C">
              <w:t>0.7</w:t>
            </w:r>
          </w:p>
          <w:p w14:paraId="7EFACD2E" w14:textId="77777777" w:rsidR="00AD3E53" w:rsidRPr="00B6173C" w:rsidRDefault="00AD3E53" w:rsidP="00AD3E53">
            <w:pPr>
              <w:pStyle w:val="TableText"/>
              <w:jc w:val="right"/>
            </w:pPr>
            <w:r w:rsidRPr="00B6173C">
              <w:t>1.1</w:t>
            </w:r>
          </w:p>
        </w:tc>
        <w:tc>
          <w:tcPr>
            <w:tcW w:w="0" w:type="auto"/>
            <w:tcBorders>
              <w:top w:val="nil"/>
              <w:left w:val="nil"/>
              <w:bottom w:val="nil"/>
              <w:right w:val="nil"/>
            </w:tcBorders>
            <w:shd w:val="clear" w:color="auto" w:fill="auto"/>
          </w:tcPr>
          <w:p w14:paraId="769E4B41" w14:textId="77777777" w:rsidR="00AD3E53" w:rsidRPr="00B6173C" w:rsidRDefault="00AD3E53" w:rsidP="00AD3E53">
            <w:pPr>
              <w:pStyle w:val="TableText"/>
              <w:jc w:val="right"/>
            </w:pPr>
            <w:r w:rsidRPr="00B6173C">
              <w:t>0.016</w:t>
            </w:r>
          </w:p>
          <w:p w14:paraId="31B9EC08" w14:textId="77777777" w:rsidR="00AD3E53" w:rsidRPr="00B6173C" w:rsidRDefault="00AD3E53" w:rsidP="00AD3E53">
            <w:pPr>
              <w:pStyle w:val="TableText"/>
              <w:jc w:val="right"/>
            </w:pPr>
            <w:r w:rsidRPr="00B6173C">
              <w:t>0.030</w:t>
            </w:r>
          </w:p>
        </w:tc>
        <w:tc>
          <w:tcPr>
            <w:tcW w:w="0" w:type="auto"/>
            <w:tcBorders>
              <w:top w:val="nil"/>
              <w:left w:val="nil"/>
              <w:bottom w:val="nil"/>
              <w:right w:val="nil"/>
            </w:tcBorders>
            <w:shd w:val="clear" w:color="auto" w:fill="auto"/>
          </w:tcPr>
          <w:p w14:paraId="44A0CCA4" w14:textId="77777777" w:rsidR="00AD3E53" w:rsidRPr="00B6173C" w:rsidRDefault="00AD3E53" w:rsidP="00AD3E53">
            <w:pPr>
              <w:pStyle w:val="TableText"/>
              <w:jc w:val="right"/>
              <w:rPr>
                <w:b/>
                <w:bCs/>
              </w:rPr>
            </w:pPr>
            <w:r w:rsidRPr="00B6173C">
              <w:rPr>
                <w:b/>
                <w:bCs/>
              </w:rPr>
              <w:t>69</w:t>
            </w:r>
          </w:p>
          <w:p w14:paraId="67D79255" w14:textId="77777777" w:rsidR="00AD3E53" w:rsidRPr="00B6173C" w:rsidRDefault="00AD3E53" w:rsidP="00AD3E53">
            <w:pPr>
              <w:pStyle w:val="TableText"/>
              <w:jc w:val="right"/>
            </w:pPr>
            <w:r w:rsidRPr="00B6173C">
              <w:t>91</w:t>
            </w:r>
          </w:p>
        </w:tc>
      </w:tr>
      <w:tr w:rsidR="00AD3E53" w:rsidRPr="00B6173C" w14:paraId="0349957C" w14:textId="77777777" w:rsidTr="00AD3E53">
        <w:trPr>
          <w:cantSplit/>
        </w:trPr>
        <w:tc>
          <w:tcPr>
            <w:tcW w:w="0" w:type="auto"/>
            <w:vMerge/>
            <w:tcBorders>
              <w:left w:val="nil"/>
              <w:right w:val="nil"/>
            </w:tcBorders>
          </w:tcPr>
          <w:p w14:paraId="5F13A9DF" w14:textId="77777777" w:rsidR="00AD3E53" w:rsidRPr="00B6173C" w:rsidRDefault="00AD3E53" w:rsidP="00CD4745">
            <w:pPr>
              <w:pStyle w:val="TableText"/>
            </w:pPr>
          </w:p>
        </w:tc>
        <w:tc>
          <w:tcPr>
            <w:tcW w:w="0" w:type="auto"/>
            <w:vMerge/>
            <w:tcBorders>
              <w:left w:val="nil"/>
              <w:right w:val="nil"/>
            </w:tcBorders>
          </w:tcPr>
          <w:p w14:paraId="1068CAD3" w14:textId="77777777" w:rsidR="00AD3E53" w:rsidRPr="00B6173C" w:rsidRDefault="00AD3E53" w:rsidP="00CD4745">
            <w:pPr>
              <w:pStyle w:val="TableText"/>
            </w:pPr>
          </w:p>
        </w:tc>
        <w:tc>
          <w:tcPr>
            <w:tcW w:w="0" w:type="auto"/>
            <w:vMerge/>
            <w:tcBorders>
              <w:left w:val="nil"/>
              <w:right w:val="nil"/>
            </w:tcBorders>
          </w:tcPr>
          <w:p w14:paraId="1F39A8F7" w14:textId="77777777" w:rsidR="00AD3E53" w:rsidRPr="00B6173C" w:rsidRDefault="00AD3E53" w:rsidP="00CD4745">
            <w:pPr>
              <w:pStyle w:val="TableText"/>
            </w:pPr>
          </w:p>
        </w:tc>
        <w:tc>
          <w:tcPr>
            <w:tcW w:w="0" w:type="auto"/>
            <w:vMerge/>
            <w:tcBorders>
              <w:left w:val="nil"/>
              <w:right w:val="nil"/>
            </w:tcBorders>
          </w:tcPr>
          <w:p w14:paraId="0213DAEF" w14:textId="77777777" w:rsidR="00AD3E53" w:rsidRPr="00B6173C" w:rsidRDefault="00AD3E53" w:rsidP="00CD4745">
            <w:pPr>
              <w:pStyle w:val="TableText"/>
            </w:pPr>
          </w:p>
        </w:tc>
        <w:tc>
          <w:tcPr>
            <w:tcW w:w="0" w:type="auto"/>
            <w:tcBorders>
              <w:top w:val="nil"/>
              <w:left w:val="nil"/>
              <w:bottom w:val="nil"/>
              <w:right w:val="nil"/>
            </w:tcBorders>
          </w:tcPr>
          <w:p w14:paraId="4EC2B613" w14:textId="77777777" w:rsidR="00AD3E53" w:rsidRPr="00B6173C" w:rsidRDefault="00AD3E53" w:rsidP="00CD4745">
            <w:pPr>
              <w:pStyle w:val="TableText"/>
            </w:pPr>
            <w:r w:rsidRPr="00B6173C">
              <w:t>Nov</w:t>
            </w:r>
          </w:p>
        </w:tc>
        <w:tc>
          <w:tcPr>
            <w:tcW w:w="0" w:type="auto"/>
            <w:tcBorders>
              <w:top w:val="nil"/>
              <w:left w:val="nil"/>
              <w:bottom w:val="nil"/>
              <w:right w:val="nil"/>
            </w:tcBorders>
          </w:tcPr>
          <w:p w14:paraId="1ECFDA0A" w14:textId="77777777" w:rsidR="00AD3E53" w:rsidRPr="00B6173C" w:rsidRDefault="00AD3E53" w:rsidP="00AD3E53">
            <w:pPr>
              <w:pStyle w:val="TableText"/>
              <w:jc w:val="right"/>
            </w:pPr>
            <w:r w:rsidRPr="00B6173C">
              <w:t>25</w:t>
            </w:r>
          </w:p>
          <w:p w14:paraId="26EC61AA" w14:textId="77777777" w:rsidR="00AD3E53" w:rsidRPr="00B6173C" w:rsidRDefault="00AD3E53" w:rsidP="00AD3E53">
            <w:pPr>
              <w:pStyle w:val="TableText"/>
              <w:jc w:val="right"/>
            </w:pPr>
            <w:r w:rsidRPr="00B6173C">
              <w:t>75</w:t>
            </w:r>
          </w:p>
        </w:tc>
        <w:tc>
          <w:tcPr>
            <w:tcW w:w="0" w:type="auto"/>
            <w:tcBorders>
              <w:top w:val="nil"/>
              <w:left w:val="nil"/>
              <w:bottom w:val="nil"/>
              <w:right w:val="nil"/>
            </w:tcBorders>
          </w:tcPr>
          <w:p w14:paraId="556B7ACB" w14:textId="77777777" w:rsidR="00AD3E53" w:rsidRPr="00B6173C" w:rsidRDefault="00AD3E53" w:rsidP="00AD3E53">
            <w:pPr>
              <w:pStyle w:val="TableText"/>
              <w:jc w:val="right"/>
            </w:pPr>
            <w:r w:rsidRPr="00B6173C">
              <w:t>12</w:t>
            </w:r>
          </w:p>
          <w:p w14:paraId="175294E4" w14:textId="77777777" w:rsidR="00AD3E53" w:rsidRPr="00B6173C" w:rsidRDefault="00AD3E53" w:rsidP="00AD3E53">
            <w:pPr>
              <w:pStyle w:val="TableText"/>
              <w:jc w:val="right"/>
            </w:pPr>
            <w:r w:rsidRPr="00B6173C">
              <w:t>38</w:t>
            </w:r>
          </w:p>
        </w:tc>
        <w:tc>
          <w:tcPr>
            <w:tcW w:w="0" w:type="auto"/>
            <w:tcBorders>
              <w:top w:val="nil"/>
              <w:left w:val="nil"/>
              <w:bottom w:val="nil"/>
              <w:right w:val="nil"/>
            </w:tcBorders>
          </w:tcPr>
          <w:p w14:paraId="5626ABD2" w14:textId="77777777" w:rsidR="00AD3E53" w:rsidRPr="00B6173C" w:rsidRDefault="00AD3E53" w:rsidP="00AD3E53">
            <w:pPr>
              <w:pStyle w:val="TableText"/>
              <w:jc w:val="right"/>
            </w:pPr>
            <w:r w:rsidRPr="00B6173C">
              <w:t>0.6</w:t>
            </w:r>
          </w:p>
          <w:p w14:paraId="249A6B96" w14:textId="77777777" w:rsidR="00AD3E53" w:rsidRPr="00B6173C" w:rsidRDefault="00AD3E53" w:rsidP="00AD3E53">
            <w:pPr>
              <w:pStyle w:val="TableText"/>
              <w:jc w:val="right"/>
            </w:pPr>
            <w:r w:rsidRPr="00B6173C">
              <w:t>1.8</w:t>
            </w:r>
          </w:p>
        </w:tc>
        <w:tc>
          <w:tcPr>
            <w:tcW w:w="0" w:type="auto"/>
            <w:tcBorders>
              <w:top w:val="nil"/>
              <w:left w:val="nil"/>
              <w:bottom w:val="nil"/>
              <w:right w:val="nil"/>
            </w:tcBorders>
            <w:shd w:val="clear" w:color="auto" w:fill="auto"/>
          </w:tcPr>
          <w:p w14:paraId="531E1A3B" w14:textId="77777777" w:rsidR="00AD3E53" w:rsidRPr="00B6173C" w:rsidRDefault="00AD3E53" w:rsidP="00AD3E53">
            <w:pPr>
              <w:pStyle w:val="TableText"/>
              <w:jc w:val="right"/>
            </w:pPr>
            <w:r w:rsidRPr="00B6173C">
              <w:t>0.013</w:t>
            </w:r>
          </w:p>
          <w:p w14:paraId="44E120E0" w14:textId="77777777" w:rsidR="00AD3E53" w:rsidRPr="00B6173C" w:rsidRDefault="00AD3E53" w:rsidP="00AD3E53">
            <w:pPr>
              <w:pStyle w:val="TableText"/>
              <w:jc w:val="right"/>
            </w:pPr>
            <w:r w:rsidRPr="00B6173C">
              <w:t>0.047</w:t>
            </w:r>
          </w:p>
        </w:tc>
        <w:tc>
          <w:tcPr>
            <w:tcW w:w="0" w:type="auto"/>
            <w:tcBorders>
              <w:top w:val="nil"/>
              <w:left w:val="nil"/>
              <w:bottom w:val="nil"/>
              <w:right w:val="nil"/>
            </w:tcBorders>
            <w:shd w:val="clear" w:color="auto" w:fill="auto"/>
          </w:tcPr>
          <w:p w14:paraId="0BB70A3E" w14:textId="77777777" w:rsidR="00AD3E53" w:rsidRPr="00B6173C" w:rsidRDefault="00AD3E53" w:rsidP="00AD3E53">
            <w:pPr>
              <w:pStyle w:val="TableText"/>
              <w:jc w:val="right"/>
              <w:rPr>
                <w:b/>
                <w:bCs/>
              </w:rPr>
            </w:pPr>
            <w:r w:rsidRPr="00B6173C">
              <w:rPr>
                <w:b/>
                <w:bCs/>
              </w:rPr>
              <w:t>69</w:t>
            </w:r>
          </w:p>
          <w:p w14:paraId="0810B056" w14:textId="77777777" w:rsidR="00AD3E53" w:rsidRPr="00B6173C" w:rsidRDefault="00AD3E53" w:rsidP="00AD3E53">
            <w:pPr>
              <w:pStyle w:val="TableText"/>
              <w:jc w:val="right"/>
            </w:pPr>
            <w:r w:rsidRPr="00B6173C">
              <w:t>&gt;99</w:t>
            </w:r>
          </w:p>
        </w:tc>
      </w:tr>
      <w:tr w:rsidR="00AD3E53" w:rsidRPr="00B6173C" w14:paraId="0ACB7053" w14:textId="77777777" w:rsidTr="00AD3E53">
        <w:trPr>
          <w:cantSplit/>
        </w:trPr>
        <w:tc>
          <w:tcPr>
            <w:tcW w:w="0" w:type="auto"/>
            <w:vMerge/>
            <w:tcBorders>
              <w:left w:val="nil"/>
              <w:bottom w:val="single" w:sz="4" w:space="0" w:color="auto"/>
              <w:right w:val="nil"/>
            </w:tcBorders>
          </w:tcPr>
          <w:p w14:paraId="38F8590A" w14:textId="77777777" w:rsidR="00AD3E53" w:rsidRPr="00B6173C" w:rsidRDefault="00AD3E53" w:rsidP="00CD4745">
            <w:pPr>
              <w:pStyle w:val="TableText"/>
            </w:pPr>
          </w:p>
        </w:tc>
        <w:tc>
          <w:tcPr>
            <w:tcW w:w="0" w:type="auto"/>
            <w:vMerge/>
            <w:tcBorders>
              <w:left w:val="nil"/>
              <w:bottom w:val="single" w:sz="4" w:space="0" w:color="auto"/>
              <w:right w:val="nil"/>
            </w:tcBorders>
          </w:tcPr>
          <w:p w14:paraId="2A7CA7CF" w14:textId="77777777" w:rsidR="00AD3E53" w:rsidRPr="00B6173C" w:rsidRDefault="00AD3E53" w:rsidP="00CD4745">
            <w:pPr>
              <w:pStyle w:val="TableText"/>
            </w:pPr>
          </w:p>
        </w:tc>
        <w:tc>
          <w:tcPr>
            <w:tcW w:w="0" w:type="auto"/>
            <w:vMerge/>
            <w:tcBorders>
              <w:left w:val="nil"/>
              <w:bottom w:val="single" w:sz="4" w:space="0" w:color="auto"/>
              <w:right w:val="nil"/>
            </w:tcBorders>
          </w:tcPr>
          <w:p w14:paraId="0B3E6C25" w14:textId="77777777" w:rsidR="00AD3E53" w:rsidRPr="00B6173C" w:rsidRDefault="00AD3E53" w:rsidP="00CD4745">
            <w:pPr>
              <w:pStyle w:val="TableText"/>
            </w:pPr>
          </w:p>
        </w:tc>
        <w:tc>
          <w:tcPr>
            <w:tcW w:w="0" w:type="auto"/>
            <w:vMerge/>
            <w:tcBorders>
              <w:left w:val="nil"/>
              <w:bottom w:val="single" w:sz="4" w:space="0" w:color="auto"/>
              <w:right w:val="nil"/>
            </w:tcBorders>
          </w:tcPr>
          <w:p w14:paraId="74C786E7" w14:textId="77777777" w:rsidR="00AD3E53" w:rsidRPr="00B6173C" w:rsidRDefault="00AD3E53" w:rsidP="00CD4745">
            <w:pPr>
              <w:pStyle w:val="TableText"/>
            </w:pPr>
          </w:p>
        </w:tc>
        <w:tc>
          <w:tcPr>
            <w:tcW w:w="0" w:type="auto"/>
            <w:tcBorders>
              <w:top w:val="nil"/>
              <w:left w:val="nil"/>
              <w:bottom w:val="single" w:sz="4" w:space="0" w:color="auto"/>
              <w:right w:val="nil"/>
            </w:tcBorders>
          </w:tcPr>
          <w:p w14:paraId="258F465A" w14:textId="77777777" w:rsidR="00AD3E53" w:rsidRPr="00B6173C" w:rsidRDefault="00AD3E53" w:rsidP="00CD4745">
            <w:pPr>
              <w:pStyle w:val="TableText"/>
            </w:pPr>
            <w:r w:rsidRPr="00B6173C">
              <w:t>Dec</w:t>
            </w:r>
          </w:p>
        </w:tc>
        <w:tc>
          <w:tcPr>
            <w:tcW w:w="0" w:type="auto"/>
            <w:tcBorders>
              <w:top w:val="nil"/>
              <w:left w:val="nil"/>
              <w:bottom w:val="single" w:sz="4" w:space="0" w:color="auto"/>
              <w:right w:val="nil"/>
            </w:tcBorders>
          </w:tcPr>
          <w:p w14:paraId="048ABD0C" w14:textId="77777777" w:rsidR="00AD3E53" w:rsidRPr="00B6173C" w:rsidRDefault="00AD3E53" w:rsidP="00AD3E53">
            <w:pPr>
              <w:pStyle w:val="TableText"/>
              <w:jc w:val="right"/>
            </w:pPr>
            <w:r w:rsidRPr="00B6173C">
              <w:t>25</w:t>
            </w:r>
          </w:p>
          <w:p w14:paraId="59831A5F" w14:textId="77777777" w:rsidR="00AD3E53" w:rsidRPr="00B6173C" w:rsidRDefault="00AD3E53" w:rsidP="00AD3E53">
            <w:pPr>
              <w:pStyle w:val="TableText"/>
              <w:jc w:val="right"/>
            </w:pPr>
            <w:r w:rsidRPr="00B6173C">
              <w:t>75</w:t>
            </w:r>
          </w:p>
        </w:tc>
        <w:tc>
          <w:tcPr>
            <w:tcW w:w="0" w:type="auto"/>
            <w:tcBorders>
              <w:top w:val="nil"/>
              <w:left w:val="nil"/>
              <w:bottom w:val="single" w:sz="4" w:space="0" w:color="auto"/>
              <w:right w:val="nil"/>
            </w:tcBorders>
          </w:tcPr>
          <w:p w14:paraId="1597A460" w14:textId="77777777" w:rsidR="00AD3E53" w:rsidRPr="00B6173C" w:rsidRDefault="00AD3E53" w:rsidP="00AD3E53">
            <w:pPr>
              <w:pStyle w:val="TableText"/>
              <w:jc w:val="right"/>
            </w:pPr>
            <w:r w:rsidRPr="00B6173C">
              <w:t>14</w:t>
            </w:r>
          </w:p>
          <w:p w14:paraId="7589C5FF" w14:textId="77777777" w:rsidR="00AD3E53" w:rsidRPr="00B6173C" w:rsidRDefault="00AD3E53" w:rsidP="00AD3E53">
            <w:pPr>
              <w:pStyle w:val="TableText"/>
              <w:jc w:val="right"/>
            </w:pPr>
            <w:r w:rsidRPr="00B6173C">
              <w:t>40</w:t>
            </w:r>
          </w:p>
        </w:tc>
        <w:tc>
          <w:tcPr>
            <w:tcW w:w="0" w:type="auto"/>
            <w:tcBorders>
              <w:top w:val="nil"/>
              <w:left w:val="nil"/>
              <w:bottom w:val="single" w:sz="4" w:space="0" w:color="auto"/>
              <w:right w:val="nil"/>
            </w:tcBorders>
          </w:tcPr>
          <w:p w14:paraId="417DC0A5" w14:textId="77777777" w:rsidR="00AD3E53" w:rsidRPr="00B6173C" w:rsidRDefault="00AD3E53" w:rsidP="00AD3E53">
            <w:pPr>
              <w:pStyle w:val="TableText"/>
              <w:jc w:val="right"/>
            </w:pPr>
            <w:r w:rsidRPr="00B6173C">
              <w:t>0.7</w:t>
            </w:r>
          </w:p>
          <w:p w14:paraId="10546145" w14:textId="77777777" w:rsidR="00AD3E53" w:rsidRPr="00B6173C" w:rsidRDefault="00AD3E53" w:rsidP="00AD3E53">
            <w:pPr>
              <w:pStyle w:val="TableText"/>
              <w:jc w:val="right"/>
            </w:pPr>
            <w:r w:rsidRPr="00B6173C">
              <w:t>1.9</w:t>
            </w:r>
          </w:p>
        </w:tc>
        <w:tc>
          <w:tcPr>
            <w:tcW w:w="0" w:type="auto"/>
            <w:tcBorders>
              <w:top w:val="nil"/>
              <w:left w:val="nil"/>
              <w:bottom w:val="single" w:sz="4" w:space="0" w:color="auto"/>
              <w:right w:val="nil"/>
            </w:tcBorders>
            <w:shd w:val="clear" w:color="auto" w:fill="auto"/>
          </w:tcPr>
          <w:p w14:paraId="10245A0D" w14:textId="77777777" w:rsidR="00AD3E53" w:rsidRPr="00B6173C" w:rsidRDefault="00AD3E53" w:rsidP="00AD3E53">
            <w:pPr>
              <w:pStyle w:val="TableText"/>
              <w:jc w:val="right"/>
            </w:pPr>
            <w:r w:rsidRPr="00B6173C">
              <w:t>0.016</w:t>
            </w:r>
          </w:p>
          <w:p w14:paraId="5D9F7139" w14:textId="77777777" w:rsidR="00AD3E53" w:rsidRPr="00B6173C" w:rsidRDefault="00AD3E53" w:rsidP="00AD3E53">
            <w:pPr>
              <w:pStyle w:val="TableText"/>
              <w:jc w:val="right"/>
            </w:pPr>
            <w:r w:rsidRPr="00B6173C">
              <w:t>0.048</w:t>
            </w:r>
          </w:p>
        </w:tc>
        <w:tc>
          <w:tcPr>
            <w:tcW w:w="0" w:type="auto"/>
            <w:tcBorders>
              <w:top w:val="nil"/>
              <w:left w:val="nil"/>
              <w:bottom w:val="single" w:sz="4" w:space="0" w:color="auto"/>
              <w:right w:val="nil"/>
            </w:tcBorders>
            <w:shd w:val="clear" w:color="auto" w:fill="auto"/>
          </w:tcPr>
          <w:p w14:paraId="48C78301" w14:textId="77777777" w:rsidR="00AD3E53" w:rsidRPr="00B6173C" w:rsidRDefault="00AD3E53" w:rsidP="00AD3E53">
            <w:pPr>
              <w:pStyle w:val="TableText"/>
              <w:jc w:val="right"/>
              <w:rPr>
                <w:b/>
                <w:bCs/>
              </w:rPr>
            </w:pPr>
            <w:r w:rsidRPr="00B6173C">
              <w:rPr>
                <w:b/>
                <w:bCs/>
              </w:rPr>
              <w:t>82</w:t>
            </w:r>
          </w:p>
          <w:p w14:paraId="28F99B66" w14:textId="77777777" w:rsidR="00AD3E53" w:rsidRPr="00B6173C" w:rsidRDefault="00AD3E53" w:rsidP="00AD3E53">
            <w:pPr>
              <w:pStyle w:val="TableText"/>
              <w:jc w:val="right"/>
            </w:pPr>
            <w:r w:rsidRPr="00B6173C">
              <w:t>99</w:t>
            </w:r>
          </w:p>
        </w:tc>
      </w:tr>
      <w:tr w:rsidR="00986E71" w:rsidRPr="00B6173C" w14:paraId="69BB5AF8" w14:textId="77777777" w:rsidTr="00986E71">
        <w:trPr>
          <w:cantSplit/>
        </w:trPr>
        <w:tc>
          <w:tcPr>
            <w:tcW w:w="0" w:type="auto"/>
            <w:gridSpan w:val="10"/>
            <w:tcBorders>
              <w:top w:val="single" w:sz="4" w:space="0" w:color="auto"/>
              <w:left w:val="nil"/>
              <w:bottom w:val="single" w:sz="4" w:space="0" w:color="auto"/>
              <w:right w:val="nil"/>
            </w:tcBorders>
            <w:shd w:val="clear" w:color="auto" w:fill="auto"/>
          </w:tcPr>
          <w:p w14:paraId="39A0D294" w14:textId="77777777" w:rsidR="00986E71" w:rsidRPr="00B6173C" w:rsidRDefault="00986E71" w:rsidP="00C63763">
            <w:pPr>
              <w:pStyle w:val="TableSubHead"/>
            </w:pPr>
            <w:r w:rsidRPr="00B6173C">
              <w:t>Grapes</w:t>
            </w:r>
          </w:p>
        </w:tc>
      </w:tr>
      <w:tr w:rsidR="00C63763" w:rsidRPr="00B6173C" w14:paraId="673DA43C" w14:textId="77777777" w:rsidTr="00C63763">
        <w:trPr>
          <w:cantSplit/>
        </w:trPr>
        <w:tc>
          <w:tcPr>
            <w:tcW w:w="0" w:type="auto"/>
            <w:vMerge w:val="restart"/>
            <w:tcBorders>
              <w:top w:val="single" w:sz="4" w:space="0" w:color="auto"/>
              <w:left w:val="nil"/>
              <w:right w:val="nil"/>
            </w:tcBorders>
          </w:tcPr>
          <w:p w14:paraId="539DC8D0" w14:textId="77777777" w:rsidR="00C63763" w:rsidRPr="00B6173C" w:rsidRDefault="00C63763" w:rsidP="00CD4745">
            <w:pPr>
              <w:pStyle w:val="TableText"/>
            </w:pPr>
            <w:r w:rsidRPr="00B6173C">
              <w:t>Mackay/Whitsunday</w:t>
            </w:r>
          </w:p>
          <w:p w14:paraId="672DC2E7" w14:textId="77777777" w:rsidR="00C63763" w:rsidRPr="00B6173C" w:rsidRDefault="00C63763" w:rsidP="00CD4745">
            <w:pPr>
              <w:pStyle w:val="TableText"/>
            </w:pPr>
            <w:r w:rsidRPr="00B6173C">
              <w:t>(bare soil inter-row)</w:t>
            </w:r>
          </w:p>
        </w:tc>
        <w:tc>
          <w:tcPr>
            <w:tcW w:w="0" w:type="auto"/>
            <w:vMerge w:val="restart"/>
            <w:tcBorders>
              <w:top w:val="single" w:sz="4" w:space="0" w:color="auto"/>
              <w:left w:val="nil"/>
              <w:right w:val="nil"/>
            </w:tcBorders>
          </w:tcPr>
          <w:p w14:paraId="619B14F9" w14:textId="77777777" w:rsidR="00C63763" w:rsidRPr="00B6173C" w:rsidRDefault="00C63763" w:rsidP="00C63763">
            <w:pPr>
              <w:pStyle w:val="TableText"/>
              <w:jc w:val="right"/>
            </w:pPr>
            <w:r w:rsidRPr="00B6173C">
              <w:t>2.0</w:t>
            </w:r>
          </w:p>
        </w:tc>
        <w:tc>
          <w:tcPr>
            <w:tcW w:w="0" w:type="auto"/>
            <w:vMerge w:val="restart"/>
            <w:tcBorders>
              <w:top w:val="single" w:sz="4" w:space="0" w:color="auto"/>
              <w:left w:val="nil"/>
              <w:right w:val="nil"/>
            </w:tcBorders>
          </w:tcPr>
          <w:p w14:paraId="1580745E" w14:textId="77777777" w:rsidR="00C63763" w:rsidRPr="00B6173C" w:rsidRDefault="00C63763" w:rsidP="00C63763">
            <w:pPr>
              <w:pStyle w:val="TableText"/>
              <w:jc w:val="right"/>
            </w:pPr>
            <w:r w:rsidRPr="00B6173C">
              <w:t>0.28</w:t>
            </w:r>
          </w:p>
        </w:tc>
        <w:tc>
          <w:tcPr>
            <w:tcW w:w="0" w:type="auto"/>
            <w:vMerge w:val="restart"/>
            <w:tcBorders>
              <w:top w:val="single" w:sz="4" w:space="0" w:color="auto"/>
              <w:left w:val="nil"/>
              <w:right w:val="nil"/>
            </w:tcBorders>
          </w:tcPr>
          <w:p w14:paraId="7BFD00CD" w14:textId="77777777" w:rsidR="00C63763" w:rsidRPr="00B6173C" w:rsidRDefault="00C63763" w:rsidP="00C63763">
            <w:pPr>
              <w:pStyle w:val="TableText"/>
              <w:jc w:val="right"/>
            </w:pPr>
            <w:r w:rsidRPr="00B6173C">
              <w:t>123</w:t>
            </w:r>
          </w:p>
        </w:tc>
        <w:tc>
          <w:tcPr>
            <w:tcW w:w="0" w:type="auto"/>
            <w:tcBorders>
              <w:top w:val="single" w:sz="4" w:space="0" w:color="auto"/>
              <w:left w:val="nil"/>
              <w:bottom w:val="nil"/>
              <w:right w:val="nil"/>
            </w:tcBorders>
          </w:tcPr>
          <w:p w14:paraId="3414C3B1" w14:textId="77777777" w:rsidR="00C63763" w:rsidRPr="00B6173C" w:rsidRDefault="00C63763" w:rsidP="00CD4745">
            <w:pPr>
              <w:pStyle w:val="TableText"/>
            </w:pPr>
            <w:r w:rsidRPr="00B6173C">
              <w:t>Jan</w:t>
            </w:r>
          </w:p>
        </w:tc>
        <w:tc>
          <w:tcPr>
            <w:tcW w:w="0" w:type="auto"/>
            <w:tcBorders>
              <w:top w:val="single" w:sz="4" w:space="0" w:color="auto"/>
              <w:left w:val="nil"/>
              <w:bottom w:val="nil"/>
              <w:right w:val="nil"/>
            </w:tcBorders>
          </w:tcPr>
          <w:p w14:paraId="1BA423A9" w14:textId="77777777" w:rsidR="00C63763" w:rsidRPr="00B6173C" w:rsidRDefault="00C63763" w:rsidP="00C63763">
            <w:pPr>
              <w:pStyle w:val="TableText"/>
              <w:jc w:val="right"/>
            </w:pPr>
            <w:r w:rsidRPr="00B6173C">
              <w:t>25</w:t>
            </w:r>
          </w:p>
          <w:p w14:paraId="02F8D361" w14:textId="77777777" w:rsidR="00C63763" w:rsidRPr="00B6173C" w:rsidRDefault="00C63763" w:rsidP="00C63763">
            <w:pPr>
              <w:pStyle w:val="TableText"/>
              <w:jc w:val="right"/>
            </w:pPr>
            <w:r w:rsidRPr="00B6173C">
              <w:t>75</w:t>
            </w:r>
          </w:p>
        </w:tc>
        <w:tc>
          <w:tcPr>
            <w:tcW w:w="0" w:type="auto"/>
            <w:tcBorders>
              <w:top w:val="single" w:sz="4" w:space="0" w:color="auto"/>
              <w:left w:val="nil"/>
              <w:bottom w:val="nil"/>
              <w:right w:val="nil"/>
            </w:tcBorders>
          </w:tcPr>
          <w:p w14:paraId="1ED1E092" w14:textId="77777777" w:rsidR="00C63763" w:rsidRPr="00B6173C" w:rsidRDefault="00C63763" w:rsidP="00C63763">
            <w:pPr>
              <w:pStyle w:val="TableText"/>
              <w:jc w:val="right"/>
            </w:pPr>
            <w:r w:rsidRPr="00B6173C">
              <w:t>14</w:t>
            </w:r>
          </w:p>
          <w:p w14:paraId="74A0FA95" w14:textId="77777777" w:rsidR="00C63763" w:rsidRPr="00B6173C" w:rsidRDefault="00C63763" w:rsidP="00C63763">
            <w:pPr>
              <w:pStyle w:val="TableText"/>
              <w:jc w:val="right"/>
            </w:pPr>
            <w:r w:rsidRPr="00B6173C">
              <w:t>58</w:t>
            </w:r>
          </w:p>
        </w:tc>
        <w:tc>
          <w:tcPr>
            <w:tcW w:w="0" w:type="auto"/>
            <w:tcBorders>
              <w:top w:val="single" w:sz="4" w:space="0" w:color="auto"/>
              <w:left w:val="nil"/>
              <w:bottom w:val="nil"/>
              <w:right w:val="nil"/>
            </w:tcBorders>
          </w:tcPr>
          <w:p w14:paraId="5EBA2A27" w14:textId="77777777" w:rsidR="00C63763" w:rsidRPr="00B6173C" w:rsidRDefault="00C63763" w:rsidP="00C63763">
            <w:pPr>
              <w:pStyle w:val="TableText"/>
              <w:jc w:val="right"/>
            </w:pPr>
            <w:r w:rsidRPr="00B6173C">
              <w:t>0.7</w:t>
            </w:r>
          </w:p>
          <w:p w14:paraId="26EFF61B" w14:textId="77777777" w:rsidR="00C63763" w:rsidRPr="00B6173C" w:rsidRDefault="00C63763" w:rsidP="00C63763">
            <w:pPr>
              <w:pStyle w:val="TableText"/>
              <w:jc w:val="right"/>
            </w:pPr>
            <w:r w:rsidRPr="00B6173C">
              <w:t>2.8</w:t>
            </w:r>
          </w:p>
        </w:tc>
        <w:tc>
          <w:tcPr>
            <w:tcW w:w="0" w:type="auto"/>
            <w:tcBorders>
              <w:top w:val="single" w:sz="4" w:space="0" w:color="auto"/>
              <w:left w:val="nil"/>
              <w:bottom w:val="nil"/>
              <w:right w:val="nil"/>
            </w:tcBorders>
            <w:shd w:val="clear" w:color="auto" w:fill="auto"/>
          </w:tcPr>
          <w:p w14:paraId="5EC13EC7" w14:textId="77777777" w:rsidR="00C63763" w:rsidRPr="00B6173C" w:rsidRDefault="00C63763" w:rsidP="00C63763">
            <w:pPr>
              <w:pStyle w:val="TableText"/>
              <w:jc w:val="right"/>
            </w:pPr>
            <w:r w:rsidRPr="00B6173C">
              <w:t>0.008</w:t>
            </w:r>
          </w:p>
          <w:p w14:paraId="36923162" w14:textId="77777777" w:rsidR="00C63763" w:rsidRPr="00B6173C" w:rsidRDefault="00C63763" w:rsidP="00C63763">
            <w:pPr>
              <w:pStyle w:val="TableText"/>
              <w:jc w:val="right"/>
            </w:pPr>
            <w:r w:rsidRPr="00B6173C">
              <w:t>0.041</w:t>
            </w:r>
          </w:p>
        </w:tc>
        <w:tc>
          <w:tcPr>
            <w:tcW w:w="0" w:type="auto"/>
            <w:tcBorders>
              <w:top w:val="single" w:sz="4" w:space="0" w:color="auto"/>
              <w:left w:val="nil"/>
              <w:bottom w:val="nil"/>
              <w:right w:val="nil"/>
            </w:tcBorders>
            <w:shd w:val="clear" w:color="auto" w:fill="auto"/>
          </w:tcPr>
          <w:p w14:paraId="217D5552" w14:textId="77777777" w:rsidR="00C63763" w:rsidRPr="00B6173C" w:rsidRDefault="00C63763" w:rsidP="00C63763">
            <w:pPr>
              <w:pStyle w:val="TableText"/>
              <w:jc w:val="right"/>
            </w:pPr>
            <w:r w:rsidRPr="00B6173C">
              <w:t>98</w:t>
            </w:r>
          </w:p>
          <w:p w14:paraId="603EE0A9" w14:textId="77777777" w:rsidR="00C63763" w:rsidRPr="00B6173C" w:rsidRDefault="00C63763" w:rsidP="00C63763">
            <w:pPr>
              <w:pStyle w:val="TableText"/>
              <w:jc w:val="right"/>
            </w:pPr>
            <w:r w:rsidRPr="00B6173C">
              <w:t>&gt;99</w:t>
            </w:r>
          </w:p>
        </w:tc>
      </w:tr>
      <w:tr w:rsidR="00C63763" w:rsidRPr="00B6173C" w14:paraId="48416A35" w14:textId="77777777" w:rsidTr="00C63763">
        <w:trPr>
          <w:cantSplit/>
        </w:trPr>
        <w:tc>
          <w:tcPr>
            <w:tcW w:w="0" w:type="auto"/>
            <w:vMerge/>
            <w:tcBorders>
              <w:left w:val="nil"/>
              <w:right w:val="nil"/>
            </w:tcBorders>
          </w:tcPr>
          <w:p w14:paraId="42D280C4" w14:textId="77777777" w:rsidR="00C63763" w:rsidRPr="00B6173C" w:rsidRDefault="00C63763" w:rsidP="00CD4745">
            <w:pPr>
              <w:pStyle w:val="TableText"/>
            </w:pPr>
          </w:p>
        </w:tc>
        <w:tc>
          <w:tcPr>
            <w:tcW w:w="0" w:type="auto"/>
            <w:vMerge/>
            <w:tcBorders>
              <w:left w:val="nil"/>
              <w:right w:val="nil"/>
            </w:tcBorders>
          </w:tcPr>
          <w:p w14:paraId="20A2B96B" w14:textId="77777777" w:rsidR="00C63763" w:rsidRPr="00B6173C" w:rsidRDefault="00C63763" w:rsidP="00CD4745">
            <w:pPr>
              <w:pStyle w:val="TableText"/>
            </w:pPr>
          </w:p>
        </w:tc>
        <w:tc>
          <w:tcPr>
            <w:tcW w:w="0" w:type="auto"/>
            <w:vMerge/>
            <w:tcBorders>
              <w:left w:val="nil"/>
              <w:right w:val="nil"/>
            </w:tcBorders>
          </w:tcPr>
          <w:p w14:paraId="1DB00C06" w14:textId="77777777" w:rsidR="00C63763" w:rsidRPr="00B6173C" w:rsidRDefault="00C63763" w:rsidP="00CD4745">
            <w:pPr>
              <w:pStyle w:val="TableText"/>
            </w:pPr>
          </w:p>
        </w:tc>
        <w:tc>
          <w:tcPr>
            <w:tcW w:w="0" w:type="auto"/>
            <w:vMerge/>
            <w:tcBorders>
              <w:left w:val="nil"/>
              <w:right w:val="nil"/>
            </w:tcBorders>
          </w:tcPr>
          <w:p w14:paraId="05CA06F8" w14:textId="77777777" w:rsidR="00C63763" w:rsidRPr="00B6173C" w:rsidRDefault="00C63763" w:rsidP="00CD4745">
            <w:pPr>
              <w:pStyle w:val="TableText"/>
            </w:pPr>
          </w:p>
        </w:tc>
        <w:tc>
          <w:tcPr>
            <w:tcW w:w="0" w:type="auto"/>
            <w:tcBorders>
              <w:top w:val="nil"/>
              <w:left w:val="nil"/>
              <w:bottom w:val="nil"/>
              <w:right w:val="nil"/>
            </w:tcBorders>
          </w:tcPr>
          <w:p w14:paraId="327A01D4" w14:textId="77777777" w:rsidR="00C63763" w:rsidRPr="00B6173C" w:rsidRDefault="00C63763" w:rsidP="00CD4745">
            <w:pPr>
              <w:pStyle w:val="TableText"/>
            </w:pPr>
            <w:r w:rsidRPr="00B6173C">
              <w:t>Feb</w:t>
            </w:r>
          </w:p>
        </w:tc>
        <w:tc>
          <w:tcPr>
            <w:tcW w:w="0" w:type="auto"/>
            <w:tcBorders>
              <w:top w:val="nil"/>
              <w:left w:val="nil"/>
              <w:bottom w:val="nil"/>
              <w:right w:val="nil"/>
            </w:tcBorders>
          </w:tcPr>
          <w:p w14:paraId="0DA50287" w14:textId="77777777" w:rsidR="00C63763" w:rsidRPr="00B6173C" w:rsidRDefault="00C63763" w:rsidP="00C63763">
            <w:pPr>
              <w:pStyle w:val="TableText"/>
              <w:jc w:val="right"/>
            </w:pPr>
            <w:r w:rsidRPr="00B6173C">
              <w:t>25</w:t>
            </w:r>
          </w:p>
          <w:p w14:paraId="0E5EA6B9" w14:textId="77777777" w:rsidR="00C63763" w:rsidRPr="00B6173C" w:rsidRDefault="00C63763" w:rsidP="00C63763">
            <w:pPr>
              <w:pStyle w:val="TableText"/>
              <w:jc w:val="right"/>
            </w:pPr>
            <w:r w:rsidRPr="00B6173C">
              <w:t>75</w:t>
            </w:r>
          </w:p>
        </w:tc>
        <w:tc>
          <w:tcPr>
            <w:tcW w:w="0" w:type="auto"/>
            <w:tcBorders>
              <w:top w:val="nil"/>
              <w:left w:val="nil"/>
              <w:bottom w:val="nil"/>
              <w:right w:val="nil"/>
            </w:tcBorders>
          </w:tcPr>
          <w:p w14:paraId="602ECB17" w14:textId="77777777" w:rsidR="00C63763" w:rsidRPr="00B6173C" w:rsidRDefault="00C63763" w:rsidP="00C63763">
            <w:pPr>
              <w:pStyle w:val="TableText"/>
              <w:jc w:val="right"/>
            </w:pPr>
            <w:r w:rsidRPr="00B6173C">
              <w:t>16</w:t>
            </w:r>
          </w:p>
          <w:p w14:paraId="7E3220EC" w14:textId="77777777" w:rsidR="00C63763" w:rsidRPr="00B6173C" w:rsidRDefault="00C63763" w:rsidP="00C63763">
            <w:pPr>
              <w:pStyle w:val="TableText"/>
              <w:jc w:val="right"/>
            </w:pPr>
            <w:r w:rsidRPr="00B6173C">
              <w:t>51</w:t>
            </w:r>
          </w:p>
        </w:tc>
        <w:tc>
          <w:tcPr>
            <w:tcW w:w="0" w:type="auto"/>
            <w:tcBorders>
              <w:top w:val="nil"/>
              <w:left w:val="nil"/>
              <w:bottom w:val="nil"/>
              <w:right w:val="nil"/>
            </w:tcBorders>
          </w:tcPr>
          <w:p w14:paraId="6425E954" w14:textId="77777777" w:rsidR="00C63763" w:rsidRPr="00B6173C" w:rsidRDefault="00C63763" w:rsidP="00C63763">
            <w:pPr>
              <w:pStyle w:val="TableText"/>
              <w:jc w:val="right"/>
            </w:pPr>
            <w:r w:rsidRPr="00B6173C">
              <w:t>0.8</w:t>
            </w:r>
          </w:p>
          <w:p w14:paraId="1D75356D" w14:textId="77777777" w:rsidR="00C63763" w:rsidRPr="00B6173C" w:rsidRDefault="00C63763" w:rsidP="00C63763">
            <w:pPr>
              <w:pStyle w:val="TableText"/>
              <w:jc w:val="right"/>
            </w:pPr>
            <w:r w:rsidRPr="00B6173C">
              <w:t>2.4</w:t>
            </w:r>
          </w:p>
        </w:tc>
        <w:tc>
          <w:tcPr>
            <w:tcW w:w="0" w:type="auto"/>
            <w:tcBorders>
              <w:top w:val="nil"/>
              <w:left w:val="nil"/>
              <w:bottom w:val="nil"/>
              <w:right w:val="nil"/>
            </w:tcBorders>
            <w:shd w:val="clear" w:color="auto" w:fill="auto"/>
          </w:tcPr>
          <w:p w14:paraId="348F5E61" w14:textId="77777777" w:rsidR="00C63763" w:rsidRPr="00B6173C" w:rsidRDefault="00C63763" w:rsidP="00C63763">
            <w:pPr>
              <w:pStyle w:val="TableText"/>
              <w:jc w:val="right"/>
            </w:pPr>
            <w:r w:rsidRPr="00B6173C">
              <w:t>0.010</w:t>
            </w:r>
          </w:p>
          <w:p w14:paraId="7B248986" w14:textId="77777777" w:rsidR="00C63763" w:rsidRPr="00B6173C" w:rsidRDefault="00C63763" w:rsidP="00C63763">
            <w:pPr>
              <w:pStyle w:val="TableText"/>
              <w:jc w:val="right"/>
            </w:pPr>
            <w:r w:rsidRPr="00B6173C">
              <w:t>0.038</w:t>
            </w:r>
          </w:p>
        </w:tc>
        <w:tc>
          <w:tcPr>
            <w:tcW w:w="0" w:type="auto"/>
            <w:tcBorders>
              <w:top w:val="nil"/>
              <w:left w:val="nil"/>
              <w:bottom w:val="nil"/>
              <w:right w:val="nil"/>
            </w:tcBorders>
            <w:shd w:val="clear" w:color="auto" w:fill="auto"/>
          </w:tcPr>
          <w:p w14:paraId="43BCD529" w14:textId="77777777" w:rsidR="00C63763" w:rsidRPr="00B6173C" w:rsidRDefault="00C63763" w:rsidP="00C63763">
            <w:pPr>
              <w:pStyle w:val="TableText"/>
              <w:jc w:val="right"/>
            </w:pPr>
            <w:r w:rsidRPr="00B6173C">
              <w:t>&gt;99</w:t>
            </w:r>
          </w:p>
          <w:p w14:paraId="3E4A6CEC" w14:textId="77777777" w:rsidR="00C63763" w:rsidRPr="00B6173C" w:rsidRDefault="00C63763" w:rsidP="00C63763">
            <w:pPr>
              <w:pStyle w:val="TableText"/>
              <w:jc w:val="right"/>
            </w:pPr>
            <w:r w:rsidRPr="00B6173C">
              <w:t>&gt;99</w:t>
            </w:r>
          </w:p>
        </w:tc>
      </w:tr>
      <w:tr w:rsidR="00C63763" w:rsidRPr="00B6173C" w14:paraId="72C729E6" w14:textId="77777777" w:rsidTr="00C63763">
        <w:trPr>
          <w:cantSplit/>
        </w:trPr>
        <w:tc>
          <w:tcPr>
            <w:tcW w:w="0" w:type="auto"/>
            <w:vMerge/>
            <w:tcBorders>
              <w:left w:val="nil"/>
              <w:right w:val="nil"/>
            </w:tcBorders>
          </w:tcPr>
          <w:p w14:paraId="1094503E" w14:textId="77777777" w:rsidR="00C63763" w:rsidRPr="00B6173C" w:rsidRDefault="00C63763" w:rsidP="00CD4745">
            <w:pPr>
              <w:pStyle w:val="TableText"/>
            </w:pPr>
          </w:p>
        </w:tc>
        <w:tc>
          <w:tcPr>
            <w:tcW w:w="0" w:type="auto"/>
            <w:vMerge/>
            <w:tcBorders>
              <w:left w:val="nil"/>
              <w:right w:val="nil"/>
            </w:tcBorders>
          </w:tcPr>
          <w:p w14:paraId="24D71DF6" w14:textId="77777777" w:rsidR="00C63763" w:rsidRPr="00B6173C" w:rsidRDefault="00C63763" w:rsidP="00CD4745">
            <w:pPr>
              <w:pStyle w:val="TableText"/>
            </w:pPr>
          </w:p>
        </w:tc>
        <w:tc>
          <w:tcPr>
            <w:tcW w:w="0" w:type="auto"/>
            <w:vMerge/>
            <w:tcBorders>
              <w:left w:val="nil"/>
              <w:right w:val="nil"/>
            </w:tcBorders>
          </w:tcPr>
          <w:p w14:paraId="6BA52C20" w14:textId="77777777" w:rsidR="00C63763" w:rsidRPr="00B6173C" w:rsidRDefault="00C63763" w:rsidP="00CD4745">
            <w:pPr>
              <w:pStyle w:val="TableText"/>
            </w:pPr>
          </w:p>
        </w:tc>
        <w:tc>
          <w:tcPr>
            <w:tcW w:w="0" w:type="auto"/>
            <w:vMerge/>
            <w:tcBorders>
              <w:left w:val="nil"/>
              <w:right w:val="nil"/>
            </w:tcBorders>
          </w:tcPr>
          <w:p w14:paraId="3A9AA596" w14:textId="77777777" w:rsidR="00C63763" w:rsidRPr="00B6173C" w:rsidRDefault="00C63763" w:rsidP="00CD4745">
            <w:pPr>
              <w:pStyle w:val="TableText"/>
            </w:pPr>
          </w:p>
        </w:tc>
        <w:tc>
          <w:tcPr>
            <w:tcW w:w="0" w:type="auto"/>
            <w:tcBorders>
              <w:top w:val="nil"/>
              <w:left w:val="nil"/>
              <w:bottom w:val="nil"/>
              <w:right w:val="nil"/>
            </w:tcBorders>
          </w:tcPr>
          <w:p w14:paraId="59CF3CF0" w14:textId="77777777" w:rsidR="00C63763" w:rsidRPr="00B6173C" w:rsidRDefault="00C63763" w:rsidP="00CD4745">
            <w:pPr>
              <w:pStyle w:val="TableText"/>
            </w:pPr>
            <w:r w:rsidRPr="00B6173C">
              <w:t>Mar</w:t>
            </w:r>
          </w:p>
        </w:tc>
        <w:tc>
          <w:tcPr>
            <w:tcW w:w="0" w:type="auto"/>
            <w:tcBorders>
              <w:top w:val="nil"/>
              <w:left w:val="nil"/>
              <w:bottom w:val="nil"/>
              <w:right w:val="nil"/>
            </w:tcBorders>
          </w:tcPr>
          <w:p w14:paraId="7E61AE08" w14:textId="77777777" w:rsidR="00C63763" w:rsidRPr="00B6173C" w:rsidRDefault="00C63763" w:rsidP="00C63763">
            <w:pPr>
              <w:pStyle w:val="TableText"/>
              <w:jc w:val="right"/>
            </w:pPr>
            <w:r w:rsidRPr="00B6173C">
              <w:t>25</w:t>
            </w:r>
          </w:p>
          <w:p w14:paraId="045E69DD" w14:textId="77777777" w:rsidR="00C63763" w:rsidRPr="00B6173C" w:rsidRDefault="00C63763" w:rsidP="00C63763">
            <w:pPr>
              <w:pStyle w:val="TableText"/>
              <w:jc w:val="right"/>
            </w:pPr>
            <w:r w:rsidRPr="00B6173C">
              <w:t>75</w:t>
            </w:r>
          </w:p>
        </w:tc>
        <w:tc>
          <w:tcPr>
            <w:tcW w:w="0" w:type="auto"/>
            <w:tcBorders>
              <w:top w:val="nil"/>
              <w:left w:val="nil"/>
              <w:bottom w:val="nil"/>
              <w:right w:val="nil"/>
            </w:tcBorders>
          </w:tcPr>
          <w:p w14:paraId="350FE7A0" w14:textId="77777777" w:rsidR="00C63763" w:rsidRPr="00B6173C" w:rsidRDefault="00C63763" w:rsidP="00C63763">
            <w:pPr>
              <w:pStyle w:val="TableText"/>
              <w:jc w:val="right"/>
            </w:pPr>
            <w:r w:rsidRPr="00B6173C">
              <w:t>16</w:t>
            </w:r>
          </w:p>
          <w:p w14:paraId="3E35C2A3" w14:textId="77777777" w:rsidR="00C63763" w:rsidRPr="00B6173C" w:rsidRDefault="00C63763" w:rsidP="00C63763">
            <w:pPr>
              <w:pStyle w:val="TableText"/>
              <w:jc w:val="right"/>
            </w:pPr>
            <w:r w:rsidRPr="00B6173C">
              <w:t>49</w:t>
            </w:r>
          </w:p>
        </w:tc>
        <w:tc>
          <w:tcPr>
            <w:tcW w:w="0" w:type="auto"/>
            <w:tcBorders>
              <w:top w:val="nil"/>
              <w:left w:val="nil"/>
              <w:bottom w:val="nil"/>
              <w:right w:val="nil"/>
            </w:tcBorders>
          </w:tcPr>
          <w:p w14:paraId="2F78B511" w14:textId="77777777" w:rsidR="00C63763" w:rsidRPr="00B6173C" w:rsidRDefault="00C63763" w:rsidP="00C63763">
            <w:pPr>
              <w:pStyle w:val="TableText"/>
              <w:jc w:val="right"/>
            </w:pPr>
            <w:r w:rsidRPr="00B6173C">
              <w:t>0.8</w:t>
            </w:r>
          </w:p>
          <w:p w14:paraId="44C71C73" w14:textId="77777777" w:rsidR="00C63763" w:rsidRPr="00B6173C" w:rsidRDefault="00C63763" w:rsidP="00C63763">
            <w:pPr>
              <w:pStyle w:val="TableText"/>
              <w:jc w:val="right"/>
            </w:pPr>
            <w:r w:rsidRPr="00B6173C">
              <w:t>2.4</w:t>
            </w:r>
          </w:p>
        </w:tc>
        <w:tc>
          <w:tcPr>
            <w:tcW w:w="0" w:type="auto"/>
            <w:tcBorders>
              <w:top w:val="nil"/>
              <w:left w:val="nil"/>
              <w:bottom w:val="nil"/>
              <w:right w:val="nil"/>
            </w:tcBorders>
            <w:shd w:val="clear" w:color="auto" w:fill="auto"/>
          </w:tcPr>
          <w:p w14:paraId="259B485D" w14:textId="77777777" w:rsidR="00C63763" w:rsidRPr="00B6173C" w:rsidRDefault="00C63763" w:rsidP="00C63763">
            <w:pPr>
              <w:pStyle w:val="TableText"/>
              <w:jc w:val="right"/>
            </w:pPr>
            <w:r w:rsidRPr="00B6173C">
              <w:t>0.010</w:t>
            </w:r>
          </w:p>
          <w:p w14:paraId="5133D06E" w14:textId="77777777" w:rsidR="00C63763" w:rsidRPr="00B6173C" w:rsidRDefault="00C63763" w:rsidP="00C63763">
            <w:pPr>
              <w:pStyle w:val="TableText"/>
              <w:jc w:val="right"/>
            </w:pPr>
            <w:r w:rsidRPr="00B6173C">
              <w:t>0.037</w:t>
            </w:r>
          </w:p>
        </w:tc>
        <w:tc>
          <w:tcPr>
            <w:tcW w:w="0" w:type="auto"/>
            <w:tcBorders>
              <w:top w:val="nil"/>
              <w:left w:val="nil"/>
              <w:bottom w:val="nil"/>
              <w:right w:val="nil"/>
            </w:tcBorders>
            <w:shd w:val="clear" w:color="auto" w:fill="auto"/>
          </w:tcPr>
          <w:p w14:paraId="4BCFF216" w14:textId="77777777" w:rsidR="00C63763" w:rsidRPr="00B6173C" w:rsidRDefault="00C63763" w:rsidP="00C63763">
            <w:pPr>
              <w:pStyle w:val="TableText"/>
              <w:jc w:val="right"/>
            </w:pPr>
            <w:r w:rsidRPr="00B6173C">
              <w:t>&gt;99</w:t>
            </w:r>
          </w:p>
          <w:p w14:paraId="038725F0" w14:textId="77777777" w:rsidR="00C63763" w:rsidRPr="00B6173C" w:rsidRDefault="00C63763" w:rsidP="00C63763">
            <w:pPr>
              <w:pStyle w:val="TableText"/>
              <w:jc w:val="right"/>
            </w:pPr>
            <w:r w:rsidRPr="00B6173C">
              <w:t>&gt;99</w:t>
            </w:r>
          </w:p>
        </w:tc>
      </w:tr>
      <w:tr w:rsidR="00C63763" w:rsidRPr="00B6173C" w14:paraId="69397E16" w14:textId="77777777" w:rsidTr="00C63763">
        <w:trPr>
          <w:cantSplit/>
        </w:trPr>
        <w:tc>
          <w:tcPr>
            <w:tcW w:w="0" w:type="auto"/>
            <w:vMerge/>
            <w:tcBorders>
              <w:left w:val="nil"/>
              <w:right w:val="nil"/>
            </w:tcBorders>
          </w:tcPr>
          <w:p w14:paraId="5D9F41DB" w14:textId="77777777" w:rsidR="00C63763" w:rsidRPr="00B6173C" w:rsidRDefault="00C63763" w:rsidP="00CD4745">
            <w:pPr>
              <w:pStyle w:val="TableText"/>
            </w:pPr>
          </w:p>
        </w:tc>
        <w:tc>
          <w:tcPr>
            <w:tcW w:w="0" w:type="auto"/>
            <w:vMerge/>
            <w:tcBorders>
              <w:left w:val="nil"/>
              <w:right w:val="nil"/>
            </w:tcBorders>
          </w:tcPr>
          <w:p w14:paraId="41AE5E94" w14:textId="77777777" w:rsidR="00C63763" w:rsidRPr="00B6173C" w:rsidRDefault="00C63763" w:rsidP="00CD4745">
            <w:pPr>
              <w:pStyle w:val="TableText"/>
            </w:pPr>
          </w:p>
        </w:tc>
        <w:tc>
          <w:tcPr>
            <w:tcW w:w="0" w:type="auto"/>
            <w:vMerge/>
            <w:tcBorders>
              <w:left w:val="nil"/>
              <w:right w:val="nil"/>
            </w:tcBorders>
          </w:tcPr>
          <w:p w14:paraId="596F1C72" w14:textId="77777777" w:rsidR="00C63763" w:rsidRPr="00B6173C" w:rsidRDefault="00C63763" w:rsidP="00CD4745">
            <w:pPr>
              <w:pStyle w:val="TableText"/>
            </w:pPr>
          </w:p>
        </w:tc>
        <w:tc>
          <w:tcPr>
            <w:tcW w:w="0" w:type="auto"/>
            <w:vMerge/>
            <w:tcBorders>
              <w:left w:val="nil"/>
              <w:right w:val="nil"/>
            </w:tcBorders>
          </w:tcPr>
          <w:p w14:paraId="16A32299" w14:textId="77777777" w:rsidR="00C63763" w:rsidRPr="00B6173C" w:rsidRDefault="00C63763" w:rsidP="00CD4745">
            <w:pPr>
              <w:pStyle w:val="TableText"/>
            </w:pPr>
          </w:p>
        </w:tc>
        <w:tc>
          <w:tcPr>
            <w:tcW w:w="0" w:type="auto"/>
            <w:tcBorders>
              <w:top w:val="nil"/>
              <w:left w:val="nil"/>
              <w:bottom w:val="nil"/>
              <w:right w:val="nil"/>
            </w:tcBorders>
          </w:tcPr>
          <w:p w14:paraId="0B73119D" w14:textId="77777777" w:rsidR="00C63763" w:rsidRPr="00B6173C" w:rsidRDefault="00C63763" w:rsidP="00CD4745">
            <w:pPr>
              <w:pStyle w:val="TableText"/>
            </w:pPr>
            <w:r w:rsidRPr="00B6173C">
              <w:t>Apr</w:t>
            </w:r>
          </w:p>
        </w:tc>
        <w:tc>
          <w:tcPr>
            <w:tcW w:w="0" w:type="auto"/>
            <w:tcBorders>
              <w:top w:val="nil"/>
              <w:left w:val="nil"/>
              <w:bottom w:val="nil"/>
              <w:right w:val="nil"/>
            </w:tcBorders>
          </w:tcPr>
          <w:p w14:paraId="58777931" w14:textId="77777777" w:rsidR="00C63763" w:rsidRPr="00B6173C" w:rsidRDefault="00C63763" w:rsidP="00C63763">
            <w:pPr>
              <w:pStyle w:val="TableText"/>
              <w:jc w:val="right"/>
            </w:pPr>
            <w:r w:rsidRPr="00B6173C">
              <w:t>25</w:t>
            </w:r>
          </w:p>
          <w:p w14:paraId="7A713FBD" w14:textId="77777777" w:rsidR="00C63763" w:rsidRPr="00B6173C" w:rsidRDefault="00C63763" w:rsidP="00C63763">
            <w:pPr>
              <w:pStyle w:val="TableText"/>
              <w:jc w:val="right"/>
            </w:pPr>
            <w:r w:rsidRPr="00B6173C">
              <w:t>75</w:t>
            </w:r>
          </w:p>
        </w:tc>
        <w:tc>
          <w:tcPr>
            <w:tcW w:w="0" w:type="auto"/>
            <w:tcBorders>
              <w:top w:val="nil"/>
              <w:left w:val="nil"/>
              <w:bottom w:val="nil"/>
              <w:right w:val="nil"/>
            </w:tcBorders>
          </w:tcPr>
          <w:p w14:paraId="65A727ED" w14:textId="77777777" w:rsidR="00C63763" w:rsidRPr="00B6173C" w:rsidRDefault="00C63763" w:rsidP="00C63763">
            <w:pPr>
              <w:pStyle w:val="TableText"/>
              <w:jc w:val="right"/>
            </w:pPr>
            <w:r w:rsidRPr="00B6173C">
              <w:t>13</w:t>
            </w:r>
          </w:p>
          <w:p w14:paraId="58B38916" w14:textId="77777777" w:rsidR="00C63763" w:rsidRPr="00B6173C" w:rsidRDefault="00C63763" w:rsidP="00C63763">
            <w:pPr>
              <w:pStyle w:val="TableText"/>
              <w:jc w:val="right"/>
            </w:pPr>
            <w:r w:rsidRPr="00B6173C">
              <w:t>39</w:t>
            </w:r>
          </w:p>
        </w:tc>
        <w:tc>
          <w:tcPr>
            <w:tcW w:w="0" w:type="auto"/>
            <w:tcBorders>
              <w:top w:val="nil"/>
              <w:left w:val="nil"/>
              <w:bottom w:val="nil"/>
              <w:right w:val="nil"/>
            </w:tcBorders>
          </w:tcPr>
          <w:p w14:paraId="7A9EF099" w14:textId="77777777" w:rsidR="00C63763" w:rsidRPr="00B6173C" w:rsidRDefault="00C63763" w:rsidP="00C63763">
            <w:pPr>
              <w:pStyle w:val="TableText"/>
              <w:jc w:val="right"/>
            </w:pPr>
            <w:r w:rsidRPr="00B6173C">
              <w:t>0.6</w:t>
            </w:r>
          </w:p>
          <w:p w14:paraId="3E811518" w14:textId="77777777" w:rsidR="00C63763" w:rsidRPr="00B6173C" w:rsidRDefault="00C63763" w:rsidP="00C63763">
            <w:pPr>
              <w:pStyle w:val="TableText"/>
              <w:jc w:val="right"/>
            </w:pPr>
            <w:r w:rsidRPr="00B6173C">
              <w:t>1.9</w:t>
            </w:r>
          </w:p>
        </w:tc>
        <w:tc>
          <w:tcPr>
            <w:tcW w:w="0" w:type="auto"/>
            <w:tcBorders>
              <w:top w:val="nil"/>
              <w:left w:val="nil"/>
              <w:bottom w:val="nil"/>
              <w:right w:val="nil"/>
            </w:tcBorders>
            <w:shd w:val="clear" w:color="auto" w:fill="auto"/>
          </w:tcPr>
          <w:p w14:paraId="791308C4" w14:textId="77777777" w:rsidR="00C63763" w:rsidRPr="00B6173C" w:rsidRDefault="00C63763" w:rsidP="00C63763">
            <w:pPr>
              <w:pStyle w:val="TableText"/>
              <w:jc w:val="right"/>
            </w:pPr>
            <w:r w:rsidRPr="00B6173C">
              <w:t>0.007</w:t>
            </w:r>
          </w:p>
          <w:p w14:paraId="6A44393E" w14:textId="77777777" w:rsidR="00C63763" w:rsidRPr="00B6173C" w:rsidRDefault="00C63763" w:rsidP="00C63763">
            <w:pPr>
              <w:pStyle w:val="TableText"/>
              <w:jc w:val="right"/>
            </w:pPr>
            <w:r w:rsidRPr="00B6173C">
              <w:t>0.31</w:t>
            </w:r>
          </w:p>
        </w:tc>
        <w:tc>
          <w:tcPr>
            <w:tcW w:w="0" w:type="auto"/>
            <w:tcBorders>
              <w:top w:val="nil"/>
              <w:left w:val="nil"/>
              <w:bottom w:val="nil"/>
              <w:right w:val="nil"/>
            </w:tcBorders>
            <w:shd w:val="clear" w:color="auto" w:fill="auto"/>
          </w:tcPr>
          <w:p w14:paraId="5654EB0B" w14:textId="77777777" w:rsidR="00C63763" w:rsidRPr="00B6173C" w:rsidRDefault="00C63763" w:rsidP="00C63763">
            <w:pPr>
              <w:pStyle w:val="TableText"/>
              <w:jc w:val="right"/>
            </w:pPr>
            <w:r w:rsidRPr="00B6173C">
              <w:t>99</w:t>
            </w:r>
          </w:p>
          <w:p w14:paraId="12C9F7F0" w14:textId="77777777" w:rsidR="00C63763" w:rsidRPr="00B6173C" w:rsidRDefault="00C63763" w:rsidP="00C63763">
            <w:pPr>
              <w:pStyle w:val="TableText"/>
              <w:jc w:val="right"/>
            </w:pPr>
            <w:r w:rsidRPr="00B6173C">
              <w:t>&gt;99</w:t>
            </w:r>
          </w:p>
        </w:tc>
      </w:tr>
      <w:tr w:rsidR="00C63763" w:rsidRPr="00B6173C" w14:paraId="0B5D9EF0" w14:textId="77777777" w:rsidTr="00C63763">
        <w:trPr>
          <w:cantSplit/>
        </w:trPr>
        <w:tc>
          <w:tcPr>
            <w:tcW w:w="0" w:type="auto"/>
            <w:vMerge/>
            <w:tcBorders>
              <w:left w:val="nil"/>
              <w:right w:val="nil"/>
            </w:tcBorders>
          </w:tcPr>
          <w:p w14:paraId="5DA71245" w14:textId="77777777" w:rsidR="00C63763" w:rsidRPr="00B6173C" w:rsidRDefault="00C63763" w:rsidP="00CD4745">
            <w:pPr>
              <w:pStyle w:val="TableText"/>
            </w:pPr>
          </w:p>
        </w:tc>
        <w:tc>
          <w:tcPr>
            <w:tcW w:w="0" w:type="auto"/>
            <w:vMerge/>
            <w:tcBorders>
              <w:left w:val="nil"/>
              <w:right w:val="nil"/>
            </w:tcBorders>
          </w:tcPr>
          <w:p w14:paraId="6D74B9B4" w14:textId="77777777" w:rsidR="00C63763" w:rsidRPr="00B6173C" w:rsidRDefault="00C63763" w:rsidP="00CD4745">
            <w:pPr>
              <w:pStyle w:val="TableText"/>
            </w:pPr>
          </w:p>
        </w:tc>
        <w:tc>
          <w:tcPr>
            <w:tcW w:w="0" w:type="auto"/>
            <w:vMerge/>
            <w:tcBorders>
              <w:left w:val="nil"/>
              <w:right w:val="nil"/>
            </w:tcBorders>
          </w:tcPr>
          <w:p w14:paraId="32052A06" w14:textId="77777777" w:rsidR="00C63763" w:rsidRPr="00B6173C" w:rsidRDefault="00C63763" w:rsidP="00CD4745">
            <w:pPr>
              <w:pStyle w:val="TableText"/>
            </w:pPr>
          </w:p>
        </w:tc>
        <w:tc>
          <w:tcPr>
            <w:tcW w:w="0" w:type="auto"/>
            <w:vMerge/>
            <w:tcBorders>
              <w:left w:val="nil"/>
              <w:right w:val="nil"/>
            </w:tcBorders>
          </w:tcPr>
          <w:p w14:paraId="0B29F6EF" w14:textId="77777777" w:rsidR="00C63763" w:rsidRPr="00B6173C" w:rsidRDefault="00C63763" w:rsidP="00CD4745">
            <w:pPr>
              <w:pStyle w:val="TableText"/>
            </w:pPr>
          </w:p>
        </w:tc>
        <w:tc>
          <w:tcPr>
            <w:tcW w:w="0" w:type="auto"/>
            <w:tcBorders>
              <w:top w:val="nil"/>
              <w:left w:val="nil"/>
              <w:bottom w:val="nil"/>
              <w:right w:val="nil"/>
            </w:tcBorders>
          </w:tcPr>
          <w:p w14:paraId="63F2DEA0" w14:textId="77777777" w:rsidR="00C63763" w:rsidRPr="00B6173C" w:rsidRDefault="00C63763" w:rsidP="00CD4745">
            <w:pPr>
              <w:pStyle w:val="TableText"/>
            </w:pPr>
            <w:r w:rsidRPr="00B6173C">
              <w:t>May</w:t>
            </w:r>
          </w:p>
        </w:tc>
        <w:tc>
          <w:tcPr>
            <w:tcW w:w="0" w:type="auto"/>
            <w:tcBorders>
              <w:top w:val="nil"/>
              <w:left w:val="nil"/>
              <w:bottom w:val="nil"/>
              <w:right w:val="nil"/>
            </w:tcBorders>
          </w:tcPr>
          <w:p w14:paraId="77539BFA" w14:textId="77777777" w:rsidR="00C63763" w:rsidRPr="00B6173C" w:rsidRDefault="00C63763" w:rsidP="00C63763">
            <w:pPr>
              <w:pStyle w:val="TableText"/>
              <w:jc w:val="right"/>
            </w:pPr>
            <w:r w:rsidRPr="00B6173C">
              <w:t>25</w:t>
            </w:r>
          </w:p>
          <w:p w14:paraId="5D93CFB0" w14:textId="77777777" w:rsidR="00C63763" w:rsidRPr="00B6173C" w:rsidRDefault="00C63763" w:rsidP="00C63763">
            <w:pPr>
              <w:pStyle w:val="TableText"/>
              <w:jc w:val="right"/>
            </w:pPr>
            <w:r w:rsidRPr="00B6173C">
              <w:t>75</w:t>
            </w:r>
          </w:p>
        </w:tc>
        <w:tc>
          <w:tcPr>
            <w:tcW w:w="0" w:type="auto"/>
            <w:tcBorders>
              <w:top w:val="nil"/>
              <w:left w:val="nil"/>
              <w:bottom w:val="nil"/>
              <w:right w:val="nil"/>
            </w:tcBorders>
          </w:tcPr>
          <w:p w14:paraId="0A93752C" w14:textId="77777777" w:rsidR="00C63763" w:rsidRPr="00B6173C" w:rsidRDefault="00C63763" w:rsidP="00C63763">
            <w:pPr>
              <w:pStyle w:val="TableText"/>
              <w:jc w:val="right"/>
            </w:pPr>
            <w:r w:rsidRPr="00B6173C">
              <w:t>12</w:t>
            </w:r>
          </w:p>
          <w:p w14:paraId="5602D17B" w14:textId="77777777" w:rsidR="00C63763" w:rsidRPr="00B6173C" w:rsidRDefault="00C63763" w:rsidP="00C63763">
            <w:pPr>
              <w:pStyle w:val="TableText"/>
              <w:jc w:val="right"/>
            </w:pPr>
            <w:r w:rsidRPr="00B6173C">
              <w:t>24</w:t>
            </w:r>
          </w:p>
        </w:tc>
        <w:tc>
          <w:tcPr>
            <w:tcW w:w="0" w:type="auto"/>
            <w:tcBorders>
              <w:top w:val="nil"/>
              <w:left w:val="nil"/>
              <w:bottom w:val="nil"/>
              <w:right w:val="nil"/>
            </w:tcBorders>
          </w:tcPr>
          <w:p w14:paraId="452B33E0" w14:textId="77777777" w:rsidR="00C63763" w:rsidRPr="00B6173C" w:rsidRDefault="00C63763" w:rsidP="00C63763">
            <w:pPr>
              <w:pStyle w:val="TableText"/>
              <w:jc w:val="right"/>
            </w:pPr>
            <w:r w:rsidRPr="00B6173C">
              <w:t>0.6</w:t>
            </w:r>
          </w:p>
          <w:p w14:paraId="2571EA33" w14:textId="77777777" w:rsidR="00C63763" w:rsidRPr="00B6173C" w:rsidRDefault="00C63763" w:rsidP="00C63763">
            <w:pPr>
              <w:pStyle w:val="TableText"/>
              <w:jc w:val="right"/>
            </w:pPr>
            <w:r w:rsidRPr="00B6173C">
              <w:t>1.1</w:t>
            </w:r>
          </w:p>
        </w:tc>
        <w:tc>
          <w:tcPr>
            <w:tcW w:w="0" w:type="auto"/>
            <w:tcBorders>
              <w:top w:val="nil"/>
              <w:left w:val="nil"/>
              <w:bottom w:val="nil"/>
              <w:right w:val="nil"/>
            </w:tcBorders>
            <w:shd w:val="clear" w:color="auto" w:fill="auto"/>
          </w:tcPr>
          <w:p w14:paraId="1E32677E" w14:textId="77777777" w:rsidR="00C63763" w:rsidRPr="00B6173C" w:rsidRDefault="00C63763" w:rsidP="00C63763">
            <w:pPr>
              <w:pStyle w:val="TableText"/>
              <w:jc w:val="right"/>
            </w:pPr>
            <w:r w:rsidRPr="00B6173C">
              <w:t>0.005</w:t>
            </w:r>
          </w:p>
          <w:p w14:paraId="0EB912C3" w14:textId="77777777" w:rsidR="00C63763" w:rsidRPr="00B6173C" w:rsidRDefault="00C63763" w:rsidP="00C63763">
            <w:pPr>
              <w:pStyle w:val="TableText"/>
              <w:jc w:val="right"/>
            </w:pPr>
            <w:r w:rsidRPr="00B6173C">
              <w:t>0.019</w:t>
            </w:r>
          </w:p>
        </w:tc>
        <w:tc>
          <w:tcPr>
            <w:tcW w:w="0" w:type="auto"/>
            <w:tcBorders>
              <w:top w:val="nil"/>
              <w:left w:val="nil"/>
              <w:bottom w:val="nil"/>
              <w:right w:val="nil"/>
            </w:tcBorders>
            <w:shd w:val="clear" w:color="auto" w:fill="auto"/>
          </w:tcPr>
          <w:p w14:paraId="6D1168FA" w14:textId="77777777" w:rsidR="00C63763" w:rsidRPr="00B6173C" w:rsidRDefault="00C63763" w:rsidP="00C63763">
            <w:pPr>
              <w:pStyle w:val="TableText"/>
              <w:jc w:val="right"/>
            </w:pPr>
            <w:r w:rsidRPr="00B6173C">
              <w:t>96</w:t>
            </w:r>
          </w:p>
          <w:p w14:paraId="4FF52A1E" w14:textId="77777777" w:rsidR="00C63763" w:rsidRPr="00B6173C" w:rsidRDefault="00C63763" w:rsidP="00C63763">
            <w:pPr>
              <w:pStyle w:val="TableText"/>
              <w:jc w:val="right"/>
            </w:pPr>
            <w:r w:rsidRPr="00B6173C">
              <w:t>99</w:t>
            </w:r>
          </w:p>
        </w:tc>
      </w:tr>
      <w:tr w:rsidR="00C63763" w:rsidRPr="00B6173C" w14:paraId="3A1CD0A6" w14:textId="77777777" w:rsidTr="00C63763">
        <w:trPr>
          <w:cantSplit/>
        </w:trPr>
        <w:tc>
          <w:tcPr>
            <w:tcW w:w="0" w:type="auto"/>
            <w:vMerge/>
            <w:tcBorders>
              <w:left w:val="nil"/>
              <w:right w:val="nil"/>
            </w:tcBorders>
          </w:tcPr>
          <w:p w14:paraId="21A70F18" w14:textId="77777777" w:rsidR="00C63763" w:rsidRPr="00B6173C" w:rsidRDefault="00C63763" w:rsidP="00CD4745">
            <w:pPr>
              <w:pStyle w:val="TableText"/>
            </w:pPr>
          </w:p>
        </w:tc>
        <w:tc>
          <w:tcPr>
            <w:tcW w:w="0" w:type="auto"/>
            <w:vMerge/>
            <w:tcBorders>
              <w:left w:val="nil"/>
              <w:right w:val="nil"/>
            </w:tcBorders>
          </w:tcPr>
          <w:p w14:paraId="20FABE26" w14:textId="77777777" w:rsidR="00C63763" w:rsidRPr="00B6173C" w:rsidRDefault="00C63763" w:rsidP="00CD4745">
            <w:pPr>
              <w:pStyle w:val="TableText"/>
            </w:pPr>
          </w:p>
        </w:tc>
        <w:tc>
          <w:tcPr>
            <w:tcW w:w="0" w:type="auto"/>
            <w:vMerge/>
            <w:tcBorders>
              <w:left w:val="nil"/>
              <w:right w:val="nil"/>
            </w:tcBorders>
          </w:tcPr>
          <w:p w14:paraId="4E5D74A5" w14:textId="77777777" w:rsidR="00C63763" w:rsidRPr="00B6173C" w:rsidRDefault="00C63763" w:rsidP="00CD4745">
            <w:pPr>
              <w:pStyle w:val="TableText"/>
            </w:pPr>
          </w:p>
        </w:tc>
        <w:tc>
          <w:tcPr>
            <w:tcW w:w="0" w:type="auto"/>
            <w:vMerge/>
            <w:tcBorders>
              <w:left w:val="nil"/>
              <w:right w:val="nil"/>
            </w:tcBorders>
          </w:tcPr>
          <w:p w14:paraId="7250CAA9" w14:textId="77777777" w:rsidR="00C63763" w:rsidRPr="00B6173C" w:rsidRDefault="00C63763" w:rsidP="00CD4745">
            <w:pPr>
              <w:pStyle w:val="TableText"/>
            </w:pPr>
          </w:p>
        </w:tc>
        <w:tc>
          <w:tcPr>
            <w:tcW w:w="0" w:type="auto"/>
            <w:tcBorders>
              <w:top w:val="nil"/>
              <w:left w:val="nil"/>
              <w:bottom w:val="nil"/>
              <w:right w:val="nil"/>
            </w:tcBorders>
          </w:tcPr>
          <w:p w14:paraId="207BA4BE" w14:textId="77777777" w:rsidR="00C63763" w:rsidRPr="00B6173C" w:rsidRDefault="00C63763" w:rsidP="00CD4745">
            <w:pPr>
              <w:pStyle w:val="TableText"/>
            </w:pPr>
            <w:r w:rsidRPr="00B6173C">
              <w:t>Jun</w:t>
            </w:r>
          </w:p>
        </w:tc>
        <w:tc>
          <w:tcPr>
            <w:tcW w:w="0" w:type="auto"/>
            <w:tcBorders>
              <w:top w:val="nil"/>
              <w:left w:val="nil"/>
              <w:bottom w:val="nil"/>
              <w:right w:val="nil"/>
            </w:tcBorders>
          </w:tcPr>
          <w:p w14:paraId="426BBD81" w14:textId="77777777" w:rsidR="00C63763" w:rsidRPr="00B6173C" w:rsidRDefault="00C63763" w:rsidP="00C63763">
            <w:pPr>
              <w:pStyle w:val="TableText"/>
              <w:jc w:val="right"/>
            </w:pPr>
            <w:r w:rsidRPr="00B6173C">
              <w:t>25</w:t>
            </w:r>
          </w:p>
          <w:p w14:paraId="3A51C558" w14:textId="77777777" w:rsidR="00C63763" w:rsidRPr="00B6173C" w:rsidRDefault="00C63763" w:rsidP="00C63763">
            <w:pPr>
              <w:pStyle w:val="TableText"/>
              <w:jc w:val="right"/>
            </w:pPr>
            <w:r w:rsidRPr="00B6173C">
              <w:t>75</w:t>
            </w:r>
          </w:p>
        </w:tc>
        <w:tc>
          <w:tcPr>
            <w:tcW w:w="0" w:type="auto"/>
            <w:tcBorders>
              <w:top w:val="nil"/>
              <w:left w:val="nil"/>
              <w:bottom w:val="nil"/>
              <w:right w:val="nil"/>
            </w:tcBorders>
          </w:tcPr>
          <w:p w14:paraId="6E0CA5BF" w14:textId="77777777" w:rsidR="00C63763" w:rsidRPr="00B6173C" w:rsidRDefault="00C63763" w:rsidP="00C63763">
            <w:pPr>
              <w:pStyle w:val="TableText"/>
              <w:jc w:val="right"/>
            </w:pPr>
            <w:r w:rsidRPr="00B6173C">
              <w:t>14</w:t>
            </w:r>
          </w:p>
          <w:p w14:paraId="763F75FD" w14:textId="77777777" w:rsidR="00C63763" w:rsidRPr="00B6173C" w:rsidRDefault="00C63763" w:rsidP="00C63763">
            <w:pPr>
              <w:pStyle w:val="TableText"/>
              <w:jc w:val="right"/>
            </w:pPr>
            <w:r w:rsidRPr="00B6173C">
              <w:t>33</w:t>
            </w:r>
          </w:p>
        </w:tc>
        <w:tc>
          <w:tcPr>
            <w:tcW w:w="0" w:type="auto"/>
            <w:tcBorders>
              <w:top w:val="nil"/>
              <w:left w:val="nil"/>
              <w:bottom w:val="nil"/>
              <w:right w:val="nil"/>
            </w:tcBorders>
          </w:tcPr>
          <w:p w14:paraId="7B9E506F" w14:textId="77777777" w:rsidR="00C63763" w:rsidRPr="00B6173C" w:rsidRDefault="00C63763" w:rsidP="00C63763">
            <w:pPr>
              <w:pStyle w:val="TableText"/>
              <w:jc w:val="right"/>
            </w:pPr>
            <w:r w:rsidRPr="00B6173C">
              <w:t>0.7</w:t>
            </w:r>
          </w:p>
          <w:p w14:paraId="0380B753" w14:textId="77777777" w:rsidR="00C63763" w:rsidRPr="00B6173C" w:rsidRDefault="00C63763" w:rsidP="00C63763">
            <w:pPr>
              <w:pStyle w:val="TableText"/>
              <w:jc w:val="right"/>
            </w:pPr>
            <w:r w:rsidRPr="00B6173C">
              <w:t>1.6</w:t>
            </w:r>
          </w:p>
        </w:tc>
        <w:tc>
          <w:tcPr>
            <w:tcW w:w="0" w:type="auto"/>
            <w:tcBorders>
              <w:top w:val="nil"/>
              <w:left w:val="nil"/>
              <w:bottom w:val="nil"/>
              <w:right w:val="nil"/>
            </w:tcBorders>
            <w:shd w:val="clear" w:color="auto" w:fill="auto"/>
          </w:tcPr>
          <w:p w14:paraId="7C05AE82" w14:textId="77777777" w:rsidR="00C63763" w:rsidRPr="00B6173C" w:rsidRDefault="00C63763" w:rsidP="00C63763">
            <w:pPr>
              <w:pStyle w:val="TableText"/>
              <w:jc w:val="right"/>
            </w:pPr>
            <w:r w:rsidRPr="00B6173C">
              <w:t>0.007</w:t>
            </w:r>
          </w:p>
          <w:p w14:paraId="0104BCBF" w14:textId="77777777" w:rsidR="00C63763" w:rsidRPr="00B6173C" w:rsidRDefault="00C63763" w:rsidP="00C63763">
            <w:pPr>
              <w:pStyle w:val="TableText"/>
              <w:jc w:val="right"/>
            </w:pPr>
            <w:r w:rsidRPr="00B6173C">
              <w:t>0.027</w:t>
            </w:r>
          </w:p>
        </w:tc>
        <w:tc>
          <w:tcPr>
            <w:tcW w:w="0" w:type="auto"/>
            <w:tcBorders>
              <w:top w:val="nil"/>
              <w:left w:val="nil"/>
              <w:bottom w:val="nil"/>
              <w:right w:val="nil"/>
            </w:tcBorders>
            <w:shd w:val="clear" w:color="auto" w:fill="auto"/>
          </w:tcPr>
          <w:p w14:paraId="2DC9A742" w14:textId="77777777" w:rsidR="00C63763" w:rsidRPr="00B6173C" w:rsidRDefault="00C63763" w:rsidP="00C63763">
            <w:pPr>
              <w:pStyle w:val="TableText"/>
              <w:jc w:val="right"/>
            </w:pPr>
            <w:r w:rsidRPr="00B6173C">
              <w:t>95</w:t>
            </w:r>
          </w:p>
          <w:p w14:paraId="2C22477A" w14:textId="77777777" w:rsidR="00C63763" w:rsidRPr="00B6173C" w:rsidRDefault="00C63763" w:rsidP="00C63763">
            <w:pPr>
              <w:pStyle w:val="TableText"/>
              <w:jc w:val="right"/>
            </w:pPr>
            <w:r w:rsidRPr="00B6173C">
              <w:t>&gt;99</w:t>
            </w:r>
          </w:p>
        </w:tc>
      </w:tr>
      <w:tr w:rsidR="00C63763" w:rsidRPr="00B6173C" w14:paraId="78B312D7" w14:textId="77777777" w:rsidTr="00C63763">
        <w:trPr>
          <w:cantSplit/>
        </w:trPr>
        <w:tc>
          <w:tcPr>
            <w:tcW w:w="0" w:type="auto"/>
            <w:vMerge/>
            <w:tcBorders>
              <w:left w:val="nil"/>
              <w:right w:val="nil"/>
            </w:tcBorders>
          </w:tcPr>
          <w:p w14:paraId="7E7D50C5" w14:textId="77777777" w:rsidR="00C63763" w:rsidRPr="00B6173C" w:rsidRDefault="00C63763" w:rsidP="00CD4745">
            <w:pPr>
              <w:pStyle w:val="TableText"/>
            </w:pPr>
          </w:p>
        </w:tc>
        <w:tc>
          <w:tcPr>
            <w:tcW w:w="0" w:type="auto"/>
            <w:vMerge/>
            <w:tcBorders>
              <w:left w:val="nil"/>
              <w:right w:val="nil"/>
            </w:tcBorders>
          </w:tcPr>
          <w:p w14:paraId="2890A3A2" w14:textId="77777777" w:rsidR="00C63763" w:rsidRPr="00B6173C" w:rsidRDefault="00C63763" w:rsidP="00CD4745">
            <w:pPr>
              <w:pStyle w:val="TableText"/>
            </w:pPr>
          </w:p>
        </w:tc>
        <w:tc>
          <w:tcPr>
            <w:tcW w:w="0" w:type="auto"/>
            <w:vMerge/>
            <w:tcBorders>
              <w:left w:val="nil"/>
              <w:right w:val="nil"/>
            </w:tcBorders>
          </w:tcPr>
          <w:p w14:paraId="4FE24050" w14:textId="77777777" w:rsidR="00C63763" w:rsidRPr="00B6173C" w:rsidRDefault="00C63763" w:rsidP="00CD4745">
            <w:pPr>
              <w:pStyle w:val="TableText"/>
            </w:pPr>
          </w:p>
        </w:tc>
        <w:tc>
          <w:tcPr>
            <w:tcW w:w="0" w:type="auto"/>
            <w:vMerge/>
            <w:tcBorders>
              <w:left w:val="nil"/>
              <w:right w:val="nil"/>
            </w:tcBorders>
          </w:tcPr>
          <w:p w14:paraId="35CA1B53" w14:textId="77777777" w:rsidR="00C63763" w:rsidRPr="00B6173C" w:rsidRDefault="00C63763" w:rsidP="00CD4745">
            <w:pPr>
              <w:pStyle w:val="TableText"/>
            </w:pPr>
          </w:p>
        </w:tc>
        <w:tc>
          <w:tcPr>
            <w:tcW w:w="0" w:type="auto"/>
            <w:tcBorders>
              <w:top w:val="nil"/>
              <w:left w:val="nil"/>
              <w:bottom w:val="nil"/>
              <w:right w:val="nil"/>
            </w:tcBorders>
          </w:tcPr>
          <w:p w14:paraId="258705F6" w14:textId="77777777" w:rsidR="00C63763" w:rsidRPr="00B6173C" w:rsidRDefault="00C63763" w:rsidP="00CD4745">
            <w:pPr>
              <w:pStyle w:val="TableText"/>
            </w:pPr>
            <w:r w:rsidRPr="00B6173C">
              <w:t>Jul</w:t>
            </w:r>
          </w:p>
        </w:tc>
        <w:tc>
          <w:tcPr>
            <w:tcW w:w="0" w:type="auto"/>
            <w:tcBorders>
              <w:top w:val="nil"/>
              <w:left w:val="nil"/>
              <w:bottom w:val="nil"/>
              <w:right w:val="nil"/>
            </w:tcBorders>
          </w:tcPr>
          <w:p w14:paraId="47FC7ACB" w14:textId="77777777" w:rsidR="00C63763" w:rsidRPr="00B6173C" w:rsidRDefault="00C63763" w:rsidP="00C63763">
            <w:pPr>
              <w:pStyle w:val="TableText"/>
              <w:jc w:val="right"/>
            </w:pPr>
            <w:r w:rsidRPr="00B6173C">
              <w:t>25</w:t>
            </w:r>
          </w:p>
          <w:p w14:paraId="3BFFA213" w14:textId="77777777" w:rsidR="00C63763" w:rsidRPr="00B6173C" w:rsidRDefault="00C63763" w:rsidP="00C63763">
            <w:pPr>
              <w:pStyle w:val="TableText"/>
              <w:jc w:val="right"/>
            </w:pPr>
            <w:r w:rsidRPr="00B6173C">
              <w:t>75</w:t>
            </w:r>
          </w:p>
        </w:tc>
        <w:tc>
          <w:tcPr>
            <w:tcW w:w="0" w:type="auto"/>
            <w:tcBorders>
              <w:top w:val="nil"/>
              <w:left w:val="nil"/>
              <w:bottom w:val="nil"/>
              <w:right w:val="nil"/>
            </w:tcBorders>
          </w:tcPr>
          <w:p w14:paraId="58F9950F" w14:textId="77777777" w:rsidR="00C63763" w:rsidRPr="00B6173C" w:rsidRDefault="00C63763" w:rsidP="00C63763">
            <w:pPr>
              <w:pStyle w:val="TableText"/>
              <w:jc w:val="right"/>
            </w:pPr>
            <w:r w:rsidRPr="00B6173C">
              <w:t>12</w:t>
            </w:r>
          </w:p>
          <w:p w14:paraId="79D83856" w14:textId="77777777" w:rsidR="00C63763" w:rsidRPr="00B6173C" w:rsidRDefault="00C63763" w:rsidP="00C63763">
            <w:pPr>
              <w:pStyle w:val="TableText"/>
              <w:jc w:val="right"/>
            </w:pPr>
            <w:r w:rsidRPr="00B6173C">
              <w:t>31</w:t>
            </w:r>
          </w:p>
        </w:tc>
        <w:tc>
          <w:tcPr>
            <w:tcW w:w="0" w:type="auto"/>
            <w:tcBorders>
              <w:top w:val="nil"/>
              <w:left w:val="nil"/>
              <w:bottom w:val="nil"/>
              <w:right w:val="nil"/>
            </w:tcBorders>
          </w:tcPr>
          <w:p w14:paraId="76F63DEA" w14:textId="77777777" w:rsidR="00C63763" w:rsidRPr="00B6173C" w:rsidRDefault="00C63763" w:rsidP="00C63763">
            <w:pPr>
              <w:pStyle w:val="TableText"/>
              <w:jc w:val="right"/>
            </w:pPr>
            <w:r w:rsidRPr="00B6173C">
              <w:t>0.6</w:t>
            </w:r>
          </w:p>
          <w:p w14:paraId="5FB231D1" w14:textId="77777777" w:rsidR="00C63763" w:rsidRPr="00B6173C" w:rsidRDefault="00C63763" w:rsidP="00C63763">
            <w:pPr>
              <w:pStyle w:val="TableText"/>
              <w:jc w:val="right"/>
            </w:pPr>
            <w:r w:rsidRPr="00B6173C">
              <w:t>1.5</w:t>
            </w:r>
          </w:p>
        </w:tc>
        <w:tc>
          <w:tcPr>
            <w:tcW w:w="0" w:type="auto"/>
            <w:tcBorders>
              <w:top w:val="nil"/>
              <w:left w:val="nil"/>
              <w:bottom w:val="nil"/>
              <w:right w:val="nil"/>
            </w:tcBorders>
            <w:shd w:val="clear" w:color="auto" w:fill="auto"/>
          </w:tcPr>
          <w:p w14:paraId="522E09D9" w14:textId="77777777" w:rsidR="00C63763" w:rsidRPr="00B6173C" w:rsidRDefault="00C63763" w:rsidP="00C63763">
            <w:pPr>
              <w:pStyle w:val="TableText"/>
              <w:jc w:val="right"/>
            </w:pPr>
            <w:r w:rsidRPr="00B6173C">
              <w:t>0.005</w:t>
            </w:r>
          </w:p>
          <w:p w14:paraId="4B3CAB63" w14:textId="77777777" w:rsidR="00C63763" w:rsidRPr="00B6173C" w:rsidRDefault="00C63763" w:rsidP="00C63763">
            <w:pPr>
              <w:pStyle w:val="TableText"/>
              <w:jc w:val="right"/>
            </w:pPr>
            <w:r w:rsidRPr="00B6173C">
              <w:t>0.025</w:t>
            </w:r>
          </w:p>
        </w:tc>
        <w:tc>
          <w:tcPr>
            <w:tcW w:w="0" w:type="auto"/>
            <w:tcBorders>
              <w:top w:val="nil"/>
              <w:left w:val="nil"/>
              <w:bottom w:val="nil"/>
              <w:right w:val="nil"/>
            </w:tcBorders>
            <w:shd w:val="clear" w:color="auto" w:fill="auto"/>
          </w:tcPr>
          <w:p w14:paraId="7187E1D5" w14:textId="77777777" w:rsidR="00C63763" w:rsidRPr="00B6173C" w:rsidRDefault="00C63763" w:rsidP="00C63763">
            <w:pPr>
              <w:pStyle w:val="TableText"/>
              <w:jc w:val="right"/>
            </w:pPr>
            <w:r w:rsidRPr="00B6173C">
              <w:t>95</w:t>
            </w:r>
          </w:p>
          <w:p w14:paraId="04EFA5AA" w14:textId="77777777" w:rsidR="00C63763" w:rsidRPr="00B6173C" w:rsidRDefault="00C63763" w:rsidP="00C63763">
            <w:pPr>
              <w:pStyle w:val="TableText"/>
              <w:jc w:val="right"/>
            </w:pPr>
            <w:r w:rsidRPr="00B6173C">
              <w:t>&gt;99</w:t>
            </w:r>
          </w:p>
        </w:tc>
      </w:tr>
      <w:tr w:rsidR="00C63763" w:rsidRPr="00B6173C" w14:paraId="4CAD9B1E" w14:textId="77777777" w:rsidTr="00C63763">
        <w:trPr>
          <w:cantSplit/>
        </w:trPr>
        <w:tc>
          <w:tcPr>
            <w:tcW w:w="0" w:type="auto"/>
            <w:vMerge/>
            <w:tcBorders>
              <w:left w:val="nil"/>
              <w:right w:val="nil"/>
            </w:tcBorders>
          </w:tcPr>
          <w:p w14:paraId="08E6C921" w14:textId="77777777" w:rsidR="00C63763" w:rsidRPr="00B6173C" w:rsidRDefault="00C63763" w:rsidP="00CD4745">
            <w:pPr>
              <w:pStyle w:val="TableText"/>
            </w:pPr>
          </w:p>
        </w:tc>
        <w:tc>
          <w:tcPr>
            <w:tcW w:w="0" w:type="auto"/>
            <w:vMerge/>
            <w:tcBorders>
              <w:left w:val="nil"/>
              <w:right w:val="nil"/>
            </w:tcBorders>
          </w:tcPr>
          <w:p w14:paraId="18BEB6C1" w14:textId="77777777" w:rsidR="00C63763" w:rsidRPr="00B6173C" w:rsidRDefault="00C63763" w:rsidP="00CD4745">
            <w:pPr>
              <w:pStyle w:val="TableText"/>
            </w:pPr>
          </w:p>
        </w:tc>
        <w:tc>
          <w:tcPr>
            <w:tcW w:w="0" w:type="auto"/>
            <w:vMerge/>
            <w:tcBorders>
              <w:left w:val="nil"/>
              <w:right w:val="nil"/>
            </w:tcBorders>
          </w:tcPr>
          <w:p w14:paraId="6775D3B1" w14:textId="77777777" w:rsidR="00C63763" w:rsidRPr="00B6173C" w:rsidRDefault="00C63763" w:rsidP="00CD4745">
            <w:pPr>
              <w:pStyle w:val="TableText"/>
            </w:pPr>
          </w:p>
        </w:tc>
        <w:tc>
          <w:tcPr>
            <w:tcW w:w="0" w:type="auto"/>
            <w:vMerge/>
            <w:tcBorders>
              <w:left w:val="nil"/>
              <w:right w:val="nil"/>
            </w:tcBorders>
          </w:tcPr>
          <w:p w14:paraId="2E471561" w14:textId="77777777" w:rsidR="00C63763" w:rsidRPr="00B6173C" w:rsidRDefault="00C63763" w:rsidP="00CD4745">
            <w:pPr>
              <w:pStyle w:val="TableText"/>
            </w:pPr>
          </w:p>
        </w:tc>
        <w:tc>
          <w:tcPr>
            <w:tcW w:w="0" w:type="auto"/>
            <w:tcBorders>
              <w:top w:val="nil"/>
              <w:left w:val="nil"/>
              <w:bottom w:val="nil"/>
              <w:right w:val="nil"/>
            </w:tcBorders>
          </w:tcPr>
          <w:p w14:paraId="780BE92D" w14:textId="77777777" w:rsidR="00C63763" w:rsidRPr="00B6173C" w:rsidRDefault="00C63763" w:rsidP="00CD4745">
            <w:pPr>
              <w:pStyle w:val="TableText"/>
            </w:pPr>
            <w:r w:rsidRPr="00B6173C">
              <w:t>Aug</w:t>
            </w:r>
          </w:p>
        </w:tc>
        <w:tc>
          <w:tcPr>
            <w:tcW w:w="0" w:type="auto"/>
            <w:tcBorders>
              <w:top w:val="nil"/>
              <w:left w:val="nil"/>
              <w:bottom w:val="nil"/>
              <w:right w:val="nil"/>
            </w:tcBorders>
          </w:tcPr>
          <w:p w14:paraId="7BFD535D" w14:textId="77777777" w:rsidR="00C63763" w:rsidRPr="00B6173C" w:rsidRDefault="00C63763" w:rsidP="00C63763">
            <w:pPr>
              <w:pStyle w:val="TableText"/>
              <w:jc w:val="right"/>
            </w:pPr>
            <w:r w:rsidRPr="00B6173C">
              <w:t>25</w:t>
            </w:r>
          </w:p>
          <w:p w14:paraId="407405E7" w14:textId="77777777" w:rsidR="00C63763" w:rsidRPr="00B6173C" w:rsidRDefault="00C63763" w:rsidP="00C63763">
            <w:pPr>
              <w:pStyle w:val="TableText"/>
              <w:jc w:val="right"/>
            </w:pPr>
            <w:r w:rsidRPr="00B6173C">
              <w:t>75</w:t>
            </w:r>
          </w:p>
        </w:tc>
        <w:tc>
          <w:tcPr>
            <w:tcW w:w="0" w:type="auto"/>
            <w:tcBorders>
              <w:top w:val="nil"/>
              <w:left w:val="nil"/>
              <w:bottom w:val="nil"/>
              <w:right w:val="nil"/>
            </w:tcBorders>
          </w:tcPr>
          <w:p w14:paraId="3E135725" w14:textId="77777777" w:rsidR="00C63763" w:rsidRPr="00B6173C" w:rsidRDefault="00C63763" w:rsidP="00C63763">
            <w:pPr>
              <w:pStyle w:val="TableText"/>
              <w:jc w:val="right"/>
            </w:pPr>
            <w:r w:rsidRPr="00B6173C">
              <w:t>11</w:t>
            </w:r>
          </w:p>
          <w:p w14:paraId="0702F352" w14:textId="77777777" w:rsidR="00C63763" w:rsidRPr="00B6173C" w:rsidRDefault="00C63763" w:rsidP="00C63763">
            <w:pPr>
              <w:pStyle w:val="TableText"/>
              <w:jc w:val="right"/>
            </w:pPr>
            <w:r w:rsidRPr="00B6173C">
              <w:t>30</w:t>
            </w:r>
          </w:p>
        </w:tc>
        <w:tc>
          <w:tcPr>
            <w:tcW w:w="0" w:type="auto"/>
            <w:tcBorders>
              <w:top w:val="nil"/>
              <w:left w:val="nil"/>
              <w:bottom w:val="nil"/>
              <w:right w:val="nil"/>
            </w:tcBorders>
          </w:tcPr>
          <w:p w14:paraId="173D5234" w14:textId="77777777" w:rsidR="00C63763" w:rsidRPr="00B6173C" w:rsidRDefault="00C63763" w:rsidP="00C63763">
            <w:pPr>
              <w:pStyle w:val="TableText"/>
              <w:jc w:val="right"/>
            </w:pPr>
            <w:r w:rsidRPr="00B6173C">
              <w:t>0.5</w:t>
            </w:r>
          </w:p>
          <w:p w14:paraId="26875E52" w14:textId="77777777" w:rsidR="00C63763" w:rsidRPr="00B6173C" w:rsidRDefault="00C63763" w:rsidP="00C63763">
            <w:pPr>
              <w:pStyle w:val="TableText"/>
              <w:jc w:val="right"/>
            </w:pPr>
            <w:r w:rsidRPr="00B6173C">
              <w:t>1.4</w:t>
            </w:r>
          </w:p>
        </w:tc>
        <w:tc>
          <w:tcPr>
            <w:tcW w:w="0" w:type="auto"/>
            <w:tcBorders>
              <w:top w:val="nil"/>
              <w:left w:val="nil"/>
              <w:bottom w:val="nil"/>
              <w:right w:val="nil"/>
            </w:tcBorders>
            <w:shd w:val="clear" w:color="auto" w:fill="auto"/>
          </w:tcPr>
          <w:p w14:paraId="323A49EE" w14:textId="77777777" w:rsidR="00C63763" w:rsidRPr="00B6173C" w:rsidRDefault="00C63763" w:rsidP="00C63763">
            <w:pPr>
              <w:pStyle w:val="TableText"/>
              <w:jc w:val="right"/>
            </w:pPr>
            <w:r w:rsidRPr="00B6173C">
              <w:t>0.004</w:t>
            </w:r>
          </w:p>
          <w:p w14:paraId="0132F6A6" w14:textId="77777777" w:rsidR="00C63763" w:rsidRPr="00B6173C" w:rsidRDefault="00C63763" w:rsidP="00C63763">
            <w:pPr>
              <w:pStyle w:val="TableText"/>
              <w:jc w:val="right"/>
            </w:pPr>
            <w:r w:rsidRPr="00B6173C">
              <w:t>0.024</w:t>
            </w:r>
          </w:p>
        </w:tc>
        <w:tc>
          <w:tcPr>
            <w:tcW w:w="0" w:type="auto"/>
            <w:tcBorders>
              <w:top w:val="nil"/>
              <w:left w:val="nil"/>
              <w:bottom w:val="nil"/>
              <w:right w:val="nil"/>
            </w:tcBorders>
            <w:shd w:val="clear" w:color="auto" w:fill="auto"/>
          </w:tcPr>
          <w:p w14:paraId="1B2CE0D9" w14:textId="77777777" w:rsidR="00C63763" w:rsidRPr="00B6173C" w:rsidRDefault="00C63763" w:rsidP="00C63763">
            <w:pPr>
              <w:pStyle w:val="TableText"/>
              <w:jc w:val="right"/>
            </w:pPr>
            <w:r w:rsidRPr="00B6173C">
              <w:t>92</w:t>
            </w:r>
          </w:p>
          <w:p w14:paraId="23BAB48F" w14:textId="77777777" w:rsidR="00C63763" w:rsidRPr="00B6173C" w:rsidRDefault="00C63763" w:rsidP="00C63763">
            <w:pPr>
              <w:pStyle w:val="TableText"/>
              <w:jc w:val="right"/>
            </w:pPr>
            <w:r w:rsidRPr="00B6173C">
              <w:t>95</w:t>
            </w:r>
          </w:p>
        </w:tc>
      </w:tr>
      <w:tr w:rsidR="00C63763" w:rsidRPr="00B6173C" w14:paraId="63A9D728" w14:textId="77777777" w:rsidTr="00C63763">
        <w:trPr>
          <w:cantSplit/>
        </w:trPr>
        <w:tc>
          <w:tcPr>
            <w:tcW w:w="0" w:type="auto"/>
            <w:vMerge/>
            <w:tcBorders>
              <w:left w:val="nil"/>
              <w:right w:val="nil"/>
            </w:tcBorders>
          </w:tcPr>
          <w:p w14:paraId="3B24A2D5" w14:textId="77777777" w:rsidR="00C63763" w:rsidRPr="00B6173C" w:rsidRDefault="00C63763" w:rsidP="00CD4745">
            <w:pPr>
              <w:pStyle w:val="TableText"/>
            </w:pPr>
          </w:p>
        </w:tc>
        <w:tc>
          <w:tcPr>
            <w:tcW w:w="0" w:type="auto"/>
            <w:vMerge/>
            <w:tcBorders>
              <w:left w:val="nil"/>
              <w:right w:val="nil"/>
            </w:tcBorders>
          </w:tcPr>
          <w:p w14:paraId="078787C5" w14:textId="77777777" w:rsidR="00C63763" w:rsidRPr="00B6173C" w:rsidRDefault="00C63763" w:rsidP="00CD4745">
            <w:pPr>
              <w:pStyle w:val="TableText"/>
            </w:pPr>
          </w:p>
        </w:tc>
        <w:tc>
          <w:tcPr>
            <w:tcW w:w="0" w:type="auto"/>
            <w:vMerge/>
            <w:tcBorders>
              <w:left w:val="nil"/>
              <w:right w:val="nil"/>
            </w:tcBorders>
          </w:tcPr>
          <w:p w14:paraId="7570417E" w14:textId="77777777" w:rsidR="00C63763" w:rsidRPr="00B6173C" w:rsidRDefault="00C63763" w:rsidP="00CD4745">
            <w:pPr>
              <w:pStyle w:val="TableText"/>
            </w:pPr>
          </w:p>
        </w:tc>
        <w:tc>
          <w:tcPr>
            <w:tcW w:w="0" w:type="auto"/>
            <w:vMerge/>
            <w:tcBorders>
              <w:left w:val="nil"/>
              <w:right w:val="nil"/>
            </w:tcBorders>
          </w:tcPr>
          <w:p w14:paraId="6E8D7010" w14:textId="77777777" w:rsidR="00C63763" w:rsidRPr="00B6173C" w:rsidRDefault="00C63763" w:rsidP="00CD4745">
            <w:pPr>
              <w:pStyle w:val="TableText"/>
            </w:pPr>
          </w:p>
        </w:tc>
        <w:tc>
          <w:tcPr>
            <w:tcW w:w="0" w:type="auto"/>
            <w:tcBorders>
              <w:top w:val="nil"/>
              <w:left w:val="nil"/>
              <w:bottom w:val="nil"/>
              <w:right w:val="nil"/>
            </w:tcBorders>
          </w:tcPr>
          <w:p w14:paraId="4311083A" w14:textId="77777777" w:rsidR="00C63763" w:rsidRPr="00B6173C" w:rsidRDefault="00C63763" w:rsidP="00CD4745">
            <w:pPr>
              <w:pStyle w:val="TableText"/>
            </w:pPr>
            <w:r w:rsidRPr="00B6173C">
              <w:t>Sep</w:t>
            </w:r>
          </w:p>
        </w:tc>
        <w:tc>
          <w:tcPr>
            <w:tcW w:w="0" w:type="auto"/>
            <w:tcBorders>
              <w:top w:val="nil"/>
              <w:left w:val="nil"/>
              <w:bottom w:val="nil"/>
              <w:right w:val="nil"/>
            </w:tcBorders>
          </w:tcPr>
          <w:p w14:paraId="7F7580FE" w14:textId="77777777" w:rsidR="00C63763" w:rsidRPr="00B6173C" w:rsidRDefault="00C63763" w:rsidP="00C63763">
            <w:pPr>
              <w:pStyle w:val="TableText"/>
              <w:jc w:val="right"/>
            </w:pPr>
            <w:r w:rsidRPr="00B6173C">
              <w:t>25</w:t>
            </w:r>
          </w:p>
          <w:p w14:paraId="59E28E00" w14:textId="77777777" w:rsidR="00C63763" w:rsidRPr="00B6173C" w:rsidRDefault="00C63763" w:rsidP="00C63763">
            <w:pPr>
              <w:pStyle w:val="TableText"/>
              <w:jc w:val="right"/>
            </w:pPr>
            <w:r w:rsidRPr="00B6173C">
              <w:t>75</w:t>
            </w:r>
          </w:p>
        </w:tc>
        <w:tc>
          <w:tcPr>
            <w:tcW w:w="0" w:type="auto"/>
            <w:tcBorders>
              <w:top w:val="nil"/>
              <w:left w:val="nil"/>
              <w:bottom w:val="nil"/>
              <w:right w:val="nil"/>
            </w:tcBorders>
          </w:tcPr>
          <w:p w14:paraId="636E8E68" w14:textId="77777777" w:rsidR="00C63763" w:rsidRPr="00B6173C" w:rsidRDefault="00C63763" w:rsidP="00C63763">
            <w:pPr>
              <w:pStyle w:val="TableText"/>
              <w:jc w:val="right"/>
            </w:pPr>
            <w:r w:rsidRPr="00B6173C">
              <w:t>12</w:t>
            </w:r>
          </w:p>
          <w:p w14:paraId="235A2804" w14:textId="77777777" w:rsidR="00C63763" w:rsidRPr="00B6173C" w:rsidRDefault="00C63763" w:rsidP="00C63763">
            <w:pPr>
              <w:pStyle w:val="TableText"/>
              <w:jc w:val="right"/>
            </w:pPr>
            <w:r w:rsidRPr="00B6173C">
              <w:t>32</w:t>
            </w:r>
          </w:p>
        </w:tc>
        <w:tc>
          <w:tcPr>
            <w:tcW w:w="0" w:type="auto"/>
            <w:tcBorders>
              <w:top w:val="nil"/>
              <w:left w:val="nil"/>
              <w:bottom w:val="nil"/>
              <w:right w:val="nil"/>
            </w:tcBorders>
          </w:tcPr>
          <w:p w14:paraId="54BDDB12" w14:textId="77777777" w:rsidR="00C63763" w:rsidRPr="00B6173C" w:rsidRDefault="00C63763" w:rsidP="00C63763">
            <w:pPr>
              <w:pStyle w:val="TableText"/>
              <w:jc w:val="right"/>
            </w:pPr>
            <w:r w:rsidRPr="00B6173C">
              <w:t>0.6</w:t>
            </w:r>
          </w:p>
          <w:p w14:paraId="128A3588" w14:textId="77777777" w:rsidR="00C63763" w:rsidRPr="00B6173C" w:rsidRDefault="00C63763" w:rsidP="00C63763">
            <w:pPr>
              <w:pStyle w:val="TableText"/>
              <w:jc w:val="right"/>
            </w:pPr>
            <w:r w:rsidRPr="00B6173C">
              <w:t>1.5</w:t>
            </w:r>
          </w:p>
        </w:tc>
        <w:tc>
          <w:tcPr>
            <w:tcW w:w="0" w:type="auto"/>
            <w:tcBorders>
              <w:top w:val="nil"/>
              <w:left w:val="nil"/>
              <w:bottom w:val="nil"/>
              <w:right w:val="nil"/>
            </w:tcBorders>
            <w:shd w:val="clear" w:color="auto" w:fill="auto"/>
          </w:tcPr>
          <w:p w14:paraId="5B345CC6" w14:textId="77777777" w:rsidR="00C63763" w:rsidRPr="00B6173C" w:rsidRDefault="00C63763" w:rsidP="00C63763">
            <w:pPr>
              <w:pStyle w:val="TableText"/>
              <w:jc w:val="right"/>
            </w:pPr>
            <w:r w:rsidRPr="00B6173C">
              <w:t>0.006</w:t>
            </w:r>
          </w:p>
          <w:p w14:paraId="02D804E1" w14:textId="77777777" w:rsidR="00C63763" w:rsidRPr="00B6173C" w:rsidRDefault="00C63763" w:rsidP="00C63763">
            <w:pPr>
              <w:pStyle w:val="TableText"/>
              <w:jc w:val="right"/>
            </w:pPr>
            <w:r w:rsidRPr="00B6173C">
              <w:t>0.026</w:t>
            </w:r>
          </w:p>
        </w:tc>
        <w:tc>
          <w:tcPr>
            <w:tcW w:w="0" w:type="auto"/>
            <w:tcBorders>
              <w:top w:val="nil"/>
              <w:left w:val="nil"/>
              <w:bottom w:val="nil"/>
              <w:right w:val="nil"/>
            </w:tcBorders>
            <w:shd w:val="clear" w:color="auto" w:fill="auto"/>
          </w:tcPr>
          <w:p w14:paraId="343FE343" w14:textId="77777777" w:rsidR="00C63763" w:rsidRPr="00B6173C" w:rsidRDefault="00C63763" w:rsidP="00C63763">
            <w:pPr>
              <w:pStyle w:val="TableText"/>
              <w:jc w:val="right"/>
            </w:pPr>
            <w:r w:rsidRPr="00B6173C">
              <w:t>91</w:t>
            </w:r>
          </w:p>
          <w:p w14:paraId="11FE4BAD" w14:textId="77777777" w:rsidR="00C63763" w:rsidRPr="00B6173C" w:rsidRDefault="00C63763" w:rsidP="00C63763">
            <w:pPr>
              <w:pStyle w:val="TableText"/>
              <w:jc w:val="right"/>
            </w:pPr>
            <w:r w:rsidRPr="00B6173C">
              <w:t>95</w:t>
            </w:r>
          </w:p>
        </w:tc>
      </w:tr>
      <w:tr w:rsidR="00C63763" w:rsidRPr="00B6173C" w14:paraId="65CC284D" w14:textId="77777777" w:rsidTr="00C63763">
        <w:trPr>
          <w:cantSplit/>
        </w:trPr>
        <w:tc>
          <w:tcPr>
            <w:tcW w:w="0" w:type="auto"/>
            <w:vMerge/>
            <w:tcBorders>
              <w:left w:val="nil"/>
              <w:right w:val="nil"/>
            </w:tcBorders>
          </w:tcPr>
          <w:p w14:paraId="05AFF2ED" w14:textId="77777777" w:rsidR="00C63763" w:rsidRPr="00B6173C" w:rsidRDefault="00C63763" w:rsidP="00CD4745">
            <w:pPr>
              <w:pStyle w:val="TableText"/>
            </w:pPr>
          </w:p>
        </w:tc>
        <w:tc>
          <w:tcPr>
            <w:tcW w:w="0" w:type="auto"/>
            <w:vMerge/>
            <w:tcBorders>
              <w:left w:val="nil"/>
              <w:right w:val="nil"/>
            </w:tcBorders>
          </w:tcPr>
          <w:p w14:paraId="4A0715F6" w14:textId="77777777" w:rsidR="00C63763" w:rsidRPr="00B6173C" w:rsidRDefault="00C63763" w:rsidP="00CD4745">
            <w:pPr>
              <w:pStyle w:val="TableText"/>
            </w:pPr>
          </w:p>
        </w:tc>
        <w:tc>
          <w:tcPr>
            <w:tcW w:w="0" w:type="auto"/>
            <w:vMerge/>
            <w:tcBorders>
              <w:left w:val="nil"/>
              <w:right w:val="nil"/>
            </w:tcBorders>
          </w:tcPr>
          <w:p w14:paraId="0CE24A20" w14:textId="77777777" w:rsidR="00C63763" w:rsidRPr="00B6173C" w:rsidRDefault="00C63763" w:rsidP="00CD4745">
            <w:pPr>
              <w:pStyle w:val="TableText"/>
            </w:pPr>
          </w:p>
        </w:tc>
        <w:tc>
          <w:tcPr>
            <w:tcW w:w="0" w:type="auto"/>
            <w:vMerge/>
            <w:tcBorders>
              <w:left w:val="nil"/>
              <w:right w:val="nil"/>
            </w:tcBorders>
          </w:tcPr>
          <w:p w14:paraId="6042533D" w14:textId="77777777" w:rsidR="00C63763" w:rsidRPr="00B6173C" w:rsidRDefault="00C63763" w:rsidP="00CD4745">
            <w:pPr>
              <w:pStyle w:val="TableText"/>
            </w:pPr>
          </w:p>
        </w:tc>
        <w:tc>
          <w:tcPr>
            <w:tcW w:w="0" w:type="auto"/>
            <w:tcBorders>
              <w:top w:val="nil"/>
              <w:left w:val="nil"/>
              <w:bottom w:val="nil"/>
              <w:right w:val="nil"/>
            </w:tcBorders>
          </w:tcPr>
          <w:p w14:paraId="6B802C0A" w14:textId="77777777" w:rsidR="00C63763" w:rsidRPr="00B6173C" w:rsidRDefault="00C63763" w:rsidP="00CD4745">
            <w:pPr>
              <w:pStyle w:val="TableText"/>
            </w:pPr>
            <w:r w:rsidRPr="00B6173C">
              <w:t>Oct</w:t>
            </w:r>
          </w:p>
        </w:tc>
        <w:tc>
          <w:tcPr>
            <w:tcW w:w="0" w:type="auto"/>
            <w:tcBorders>
              <w:top w:val="nil"/>
              <w:left w:val="nil"/>
              <w:bottom w:val="nil"/>
              <w:right w:val="nil"/>
            </w:tcBorders>
          </w:tcPr>
          <w:p w14:paraId="2F267684" w14:textId="77777777" w:rsidR="00C63763" w:rsidRPr="00B6173C" w:rsidRDefault="00C63763" w:rsidP="00C63763">
            <w:pPr>
              <w:pStyle w:val="TableText"/>
              <w:jc w:val="right"/>
            </w:pPr>
            <w:r w:rsidRPr="00B6173C">
              <w:t>25</w:t>
            </w:r>
          </w:p>
          <w:p w14:paraId="719D7B98" w14:textId="77777777" w:rsidR="00C63763" w:rsidRPr="00B6173C" w:rsidRDefault="00C63763" w:rsidP="00C63763">
            <w:pPr>
              <w:pStyle w:val="TableText"/>
              <w:jc w:val="right"/>
            </w:pPr>
            <w:r w:rsidRPr="00B6173C">
              <w:t>75</w:t>
            </w:r>
          </w:p>
        </w:tc>
        <w:tc>
          <w:tcPr>
            <w:tcW w:w="0" w:type="auto"/>
            <w:tcBorders>
              <w:top w:val="nil"/>
              <w:left w:val="nil"/>
              <w:bottom w:val="nil"/>
              <w:right w:val="nil"/>
            </w:tcBorders>
          </w:tcPr>
          <w:p w14:paraId="419B67A9" w14:textId="77777777" w:rsidR="00C63763" w:rsidRPr="00B6173C" w:rsidRDefault="00C63763" w:rsidP="00C63763">
            <w:pPr>
              <w:pStyle w:val="TableText"/>
              <w:jc w:val="right"/>
            </w:pPr>
            <w:r w:rsidRPr="00B6173C">
              <w:t>14</w:t>
            </w:r>
          </w:p>
          <w:p w14:paraId="01E4988A" w14:textId="77777777" w:rsidR="00C63763" w:rsidRPr="00B6173C" w:rsidRDefault="00C63763" w:rsidP="00C63763">
            <w:pPr>
              <w:pStyle w:val="TableText"/>
              <w:jc w:val="right"/>
            </w:pPr>
            <w:r w:rsidRPr="00B6173C">
              <w:t>23</w:t>
            </w:r>
          </w:p>
        </w:tc>
        <w:tc>
          <w:tcPr>
            <w:tcW w:w="0" w:type="auto"/>
            <w:tcBorders>
              <w:top w:val="nil"/>
              <w:left w:val="nil"/>
              <w:bottom w:val="nil"/>
              <w:right w:val="nil"/>
            </w:tcBorders>
          </w:tcPr>
          <w:p w14:paraId="39BC86F4" w14:textId="77777777" w:rsidR="00C63763" w:rsidRPr="00B6173C" w:rsidRDefault="00C63763" w:rsidP="00C63763">
            <w:pPr>
              <w:pStyle w:val="TableText"/>
              <w:jc w:val="right"/>
            </w:pPr>
            <w:r w:rsidRPr="00B6173C">
              <w:t>0.7</w:t>
            </w:r>
          </w:p>
          <w:p w14:paraId="1092078D" w14:textId="77777777" w:rsidR="00C63763" w:rsidRPr="00B6173C" w:rsidRDefault="00C63763" w:rsidP="00C63763">
            <w:pPr>
              <w:pStyle w:val="TableText"/>
              <w:jc w:val="right"/>
            </w:pPr>
            <w:r w:rsidRPr="00B6173C">
              <w:t>1.1</w:t>
            </w:r>
          </w:p>
        </w:tc>
        <w:tc>
          <w:tcPr>
            <w:tcW w:w="0" w:type="auto"/>
            <w:tcBorders>
              <w:top w:val="nil"/>
              <w:left w:val="nil"/>
              <w:bottom w:val="nil"/>
              <w:right w:val="nil"/>
            </w:tcBorders>
            <w:shd w:val="clear" w:color="auto" w:fill="auto"/>
          </w:tcPr>
          <w:p w14:paraId="4D386C96" w14:textId="77777777" w:rsidR="00C63763" w:rsidRPr="00B6173C" w:rsidRDefault="00C63763" w:rsidP="00C63763">
            <w:pPr>
              <w:pStyle w:val="TableText"/>
              <w:jc w:val="right"/>
            </w:pPr>
            <w:r w:rsidRPr="00B6173C">
              <w:t>0.008</w:t>
            </w:r>
          </w:p>
          <w:p w14:paraId="08AA9175" w14:textId="77777777" w:rsidR="00C63763" w:rsidRPr="00B6173C" w:rsidRDefault="00C63763" w:rsidP="00C63763">
            <w:pPr>
              <w:pStyle w:val="TableText"/>
              <w:jc w:val="right"/>
            </w:pPr>
            <w:r w:rsidRPr="00B6173C">
              <w:t>0.018</w:t>
            </w:r>
          </w:p>
        </w:tc>
        <w:tc>
          <w:tcPr>
            <w:tcW w:w="0" w:type="auto"/>
            <w:tcBorders>
              <w:top w:val="nil"/>
              <w:left w:val="nil"/>
              <w:bottom w:val="nil"/>
              <w:right w:val="nil"/>
            </w:tcBorders>
            <w:shd w:val="clear" w:color="auto" w:fill="auto"/>
          </w:tcPr>
          <w:p w14:paraId="129AFC9D" w14:textId="77777777" w:rsidR="00C63763" w:rsidRPr="00B6173C" w:rsidRDefault="00C63763" w:rsidP="00C63763">
            <w:pPr>
              <w:pStyle w:val="TableText"/>
              <w:jc w:val="right"/>
              <w:rPr>
                <w:b/>
                <w:bCs/>
              </w:rPr>
            </w:pPr>
            <w:r w:rsidRPr="00B6173C">
              <w:rPr>
                <w:b/>
                <w:bCs/>
              </w:rPr>
              <w:t>82</w:t>
            </w:r>
          </w:p>
          <w:p w14:paraId="5ED9D4F8" w14:textId="77777777" w:rsidR="00C63763" w:rsidRPr="00B6173C" w:rsidRDefault="00C63763" w:rsidP="00C63763">
            <w:pPr>
              <w:pStyle w:val="TableText"/>
              <w:jc w:val="right"/>
            </w:pPr>
            <w:r w:rsidRPr="00B6173C">
              <w:t>&gt;99</w:t>
            </w:r>
          </w:p>
        </w:tc>
      </w:tr>
      <w:tr w:rsidR="00C63763" w:rsidRPr="00B6173C" w14:paraId="21902E0A" w14:textId="77777777" w:rsidTr="00C63763">
        <w:trPr>
          <w:cantSplit/>
        </w:trPr>
        <w:tc>
          <w:tcPr>
            <w:tcW w:w="0" w:type="auto"/>
            <w:vMerge/>
            <w:tcBorders>
              <w:left w:val="nil"/>
              <w:right w:val="nil"/>
            </w:tcBorders>
          </w:tcPr>
          <w:p w14:paraId="6432F5A0" w14:textId="77777777" w:rsidR="00C63763" w:rsidRPr="00B6173C" w:rsidRDefault="00C63763" w:rsidP="00CD4745">
            <w:pPr>
              <w:pStyle w:val="TableText"/>
            </w:pPr>
          </w:p>
        </w:tc>
        <w:tc>
          <w:tcPr>
            <w:tcW w:w="0" w:type="auto"/>
            <w:vMerge/>
            <w:tcBorders>
              <w:left w:val="nil"/>
              <w:right w:val="nil"/>
            </w:tcBorders>
          </w:tcPr>
          <w:p w14:paraId="1205EB4C" w14:textId="77777777" w:rsidR="00C63763" w:rsidRPr="00B6173C" w:rsidRDefault="00C63763" w:rsidP="00CD4745">
            <w:pPr>
              <w:pStyle w:val="TableText"/>
            </w:pPr>
          </w:p>
        </w:tc>
        <w:tc>
          <w:tcPr>
            <w:tcW w:w="0" w:type="auto"/>
            <w:vMerge/>
            <w:tcBorders>
              <w:left w:val="nil"/>
              <w:right w:val="nil"/>
            </w:tcBorders>
          </w:tcPr>
          <w:p w14:paraId="082072DE" w14:textId="77777777" w:rsidR="00C63763" w:rsidRPr="00B6173C" w:rsidRDefault="00C63763" w:rsidP="00CD4745">
            <w:pPr>
              <w:pStyle w:val="TableText"/>
            </w:pPr>
          </w:p>
        </w:tc>
        <w:tc>
          <w:tcPr>
            <w:tcW w:w="0" w:type="auto"/>
            <w:vMerge/>
            <w:tcBorders>
              <w:left w:val="nil"/>
              <w:right w:val="nil"/>
            </w:tcBorders>
          </w:tcPr>
          <w:p w14:paraId="5FE36139" w14:textId="77777777" w:rsidR="00C63763" w:rsidRPr="00B6173C" w:rsidRDefault="00C63763" w:rsidP="00CD4745">
            <w:pPr>
              <w:pStyle w:val="TableText"/>
            </w:pPr>
          </w:p>
        </w:tc>
        <w:tc>
          <w:tcPr>
            <w:tcW w:w="0" w:type="auto"/>
            <w:tcBorders>
              <w:top w:val="nil"/>
              <w:left w:val="nil"/>
              <w:bottom w:val="nil"/>
              <w:right w:val="nil"/>
            </w:tcBorders>
          </w:tcPr>
          <w:p w14:paraId="3115B8DA" w14:textId="77777777" w:rsidR="00C63763" w:rsidRPr="00B6173C" w:rsidRDefault="00C63763" w:rsidP="00CD4745">
            <w:pPr>
              <w:pStyle w:val="TableText"/>
            </w:pPr>
            <w:r w:rsidRPr="00B6173C">
              <w:t>Nov</w:t>
            </w:r>
          </w:p>
        </w:tc>
        <w:tc>
          <w:tcPr>
            <w:tcW w:w="0" w:type="auto"/>
            <w:tcBorders>
              <w:top w:val="nil"/>
              <w:left w:val="nil"/>
              <w:bottom w:val="nil"/>
              <w:right w:val="nil"/>
            </w:tcBorders>
          </w:tcPr>
          <w:p w14:paraId="29614150" w14:textId="77777777" w:rsidR="00C63763" w:rsidRPr="00B6173C" w:rsidRDefault="00C63763" w:rsidP="00C63763">
            <w:pPr>
              <w:pStyle w:val="TableText"/>
              <w:jc w:val="right"/>
            </w:pPr>
            <w:r w:rsidRPr="00B6173C">
              <w:t>25</w:t>
            </w:r>
          </w:p>
          <w:p w14:paraId="131363CC" w14:textId="77777777" w:rsidR="00C63763" w:rsidRPr="00B6173C" w:rsidRDefault="00C63763" w:rsidP="00C63763">
            <w:pPr>
              <w:pStyle w:val="TableText"/>
              <w:jc w:val="right"/>
            </w:pPr>
            <w:r w:rsidRPr="00B6173C">
              <w:t>75</w:t>
            </w:r>
          </w:p>
        </w:tc>
        <w:tc>
          <w:tcPr>
            <w:tcW w:w="0" w:type="auto"/>
            <w:tcBorders>
              <w:top w:val="nil"/>
              <w:left w:val="nil"/>
              <w:bottom w:val="nil"/>
              <w:right w:val="nil"/>
            </w:tcBorders>
          </w:tcPr>
          <w:p w14:paraId="69E83265" w14:textId="77777777" w:rsidR="00C63763" w:rsidRPr="00B6173C" w:rsidRDefault="00C63763" w:rsidP="00C63763">
            <w:pPr>
              <w:pStyle w:val="TableText"/>
              <w:jc w:val="right"/>
            </w:pPr>
            <w:r w:rsidRPr="00B6173C">
              <w:t>12</w:t>
            </w:r>
          </w:p>
          <w:p w14:paraId="0BE229C1" w14:textId="77777777" w:rsidR="00C63763" w:rsidRPr="00B6173C" w:rsidRDefault="00C63763" w:rsidP="00C63763">
            <w:pPr>
              <w:pStyle w:val="TableText"/>
              <w:jc w:val="right"/>
            </w:pPr>
            <w:r w:rsidRPr="00B6173C">
              <w:t>38</w:t>
            </w:r>
          </w:p>
        </w:tc>
        <w:tc>
          <w:tcPr>
            <w:tcW w:w="0" w:type="auto"/>
            <w:tcBorders>
              <w:top w:val="nil"/>
              <w:left w:val="nil"/>
              <w:bottom w:val="nil"/>
              <w:right w:val="nil"/>
            </w:tcBorders>
          </w:tcPr>
          <w:p w14:paraId="7E689B83" w14:textId="77777777" w:rsidR="00C63763" w:rsidRPr="00B6173C" w:rsidRDefault="00C63763" w:rsidP="00C63763">
            <w:pPr>
              <w:pStyle w:val="TableText"/>
              <w:jc w:val="right"/>
            </w:pPr>
            <w:r w:rsidRPr="00B6173C">
              <w:t>0.6</w:t>
            </w:r>
          </w:p>
          <w:p w14:paraId="0E22FEF5" w14:textId="77777777" w:rsidR="00C63763" w:rsidRPr="00B6173C" w:rsidRDefault="00C63763" w:rsidP="00C63763">
            <w:pPr>
              <w:pStyle w:val="TableText"/>
              <w:jc w:val="right"/>
            </w:pPr>
            <w:r w:rsidRPr="00B6173C">
              <w:t>1.8</w:t>
            </w:r>
          </w:p>
        </w:tc>
        <w:tc>
          <w:tcPr>
            <w:tcW w:w="0" w:type="auto"/>
            <w:tcBorders>
              <w:top w:val="nil"/>
              <w:left w:val="nil"/>
              <w:bottom w:val="nil"/>
              <w:right w:val="nil"/>
            </w:tcBorders>
            <w:shd w:val="clear" w:color="auto" w:fill="auto"/>
          </w:tcPr>
          <w:p w14:paraId="6F9BB4F9" w14:textId="77777777" w:rsidR="00C63763" w:rsidRPr="00B6173C" w:rsidRDefault="00C63763" w:rsidP="00C63763">
            <w:pPr>
              <w:pStyle w:val="TableText"/>
              <w:jc w:val="right"/>
            </w:pPr>
            <w:r w:rsidRPr="00B6173C">
              <w:t>0.006</w:t>
            </w:r>
          </w:p>
          <w:p w14:paraId="437AA899" w14:textId="77777777" w:rsidR="00C63763" w:rsidRPr="00B6173C" w:rsidRDefault="00C63763" w:rsidP="00C63763">
            <w:pPr>
              <w:pStyle w:val="TableText"/>
              <w:jc w:val="right"/>
            </w:pPr>
            <w:r w:rsidRPr="00B6173C">
              <w:t>0.031</w:t>
            </w:r>
          </w:p>
        </w:tc>
        <w:tc>
          <w:tcPr>
            <w:tcW w:w="0" w:type="auto"/>
            <w:tcBorders>
              <w:top w:val="nil"/>
              <w:left w:val="nil"/>
              <w:bottom w:val="nil"/>
              <w:right w:val="nil"/>
            </w:tcBorders>
            <w:shd w:val="clear" w:color="auto" w:fill="auto"/>
          </w:tcPr>
          <w:p w14:paraId="53A2BE09" w14:textId="77777777" w:rsidR="00C63763" w:rsidRPr="00B6173C" w:rsidRDefault="00C63763" w:rsidP="00C63763">
            <w:pPr>
              <w:pStyle w:val="TableText"/>
              <w:jc w:val="right"/>
              <w:rPr>
                <w:b/>
                <w:bCs/>
              </w:rPr>
            </w:pPr>
            <w:r w:rsidRPr="00B6173C">
              <w:rPr>
                <w:b/>
                <w:bCs/>
              </w:rPr>
              <w:t>83</w:t>
            </w:r>
          </w:p>
          <w:p w14:paraId="256151E9" w14:textId="77777777" w:rsidR="00C63763" w:rsidRPr="00B6173C" w:rsidRDefault="00C63763" w:rsidP="00C63763">
            <w:pPr>
              <w:pStyle w:val="TableText"/>
              <w:jc w:val="right"/>
            </w:pPr>
            <w:r w:rsidRPr="00B6173C">
              <w:t>&gt;99</w:t>
            </w:r>
          </w:p>
        </w:tc>
      </w:tr>
      <w:tr w:rsidR="00C63763" w:rsidRPr="00B6173C" w14:paraId="31929406" w14:textId="77777777" w:rsidTr="00C63763">
        <w:trPr>
          <w:cantSplit/>
        </w:trPr>
        <w:tc>
          <w:tcPr>
            <w:tcW w:w="0" w:type="auto"/>
            <w:vMerge/>
            <w:tcBorders>
              <w:left w:val="nil"/>
              <w:bottom w:val="single" w:sz="4" w:space="0" w:color="auto"/>
              <w:right w:val="nil"/>
            </w:tcBorders>
          </w:tcPr>
          <w:p w14:paraId="3342F9AB" w14:textId="77777777" w:rsidR="00C63763" w:rsidRPr="00B6173C" w:rsidRDefault="00C63763" w:rsidP="00CD4745">
            <w:pPr>
              <w:pStyle w:val="TableText"/>
            </w:pPr>
          </w:p>
        </w:tc>
        <w:tc>
          <w:tcPr>
            <w:tcW w:w="0" w:type="auto"/>
            <w:vMerge/>
            <w:tcBorders>
              <w:left w:val="nil"/>
              <w:bottom w:val="single" w:sz="4" w:space="0" w:color="auto"/>
              <w:right w:val="nil"/>
            </w:tcBorders>
          </w:tcPr>
          <w:p w14:paraId="2B70EC44" w14:textId="77777777" w:rsidR="00C63763" w:rsidRPr="00B6173C" w:rsidRDefault="00C63763" w:rsidP="00CD4745">
            <w:pPr>
              <w:pStyle w:val="TableText"/>
            </w:pPr>
          </w:p>
        </w:tc>
        <w:tc>
          <w:tcPr>
            <w:tcW w:w="0" w:type="auto"/>
            <w:vMerge/>
            <w:tcBorders>
              <w:left w:val="nil"/>
              <w:bottom w:val="single" w:sz="4" w:space="0" w:color="auto"/>
              <w:right w:val="nil"/>
            </w:tcBorders>
          </w:tcPr>
          <w:p w14:paraId="2624A9B2" w14:textId="77777777" w:rsidR="00C63763" w:rsidRPr="00B6173C" w:rsidRDefault="00C63763" w:rsidP="00CD4745">
            <w:pPr>
              <w:pStyle w:val="TableText"/>
            </w:pPr>
          </w:p>
        </w:tc>
        <w:tc>
          <w:tcPr>
            <w:tcW w:w="0" w:type="auto"/>
            <w:vMerge/>
            <w:tcBorders>
              <w:left w:val="nil"/>
              <w:bottom w:val="single" w:sz="4" w:space="0" w:color="auto"/>
              <w:right w:val="nil"/>
            </w:tcBorders>
          </w:tcPr>
          <w:p w14:paraId="678EE5F5" w14:textId="77777777" w:rsidR="00C63763" w:rsidRPr="00B6173C" w:rsidRDefault="00C63763" w:rsidP="00CD4745">
            <w:pPr>
              <w:pStyle w:val="TableText"/>
            </w:pPr>
          </w:p>
        </w:tc>
        <w:tc>
          <w:tcPr>
            <w:tcW w:w="0" w:type="auto"/>
            <w:tcBorders>
              <w:top w:val="nil"/>
              <w:left w:val="nil"/>
              <w:bottom w:val="single" w:sz="4" w:space="0" w:color="auto"/>
              <w:right w:val="nil"/>
            </w:tcBorders>
          </w:tcPr>
          <w:p w14:paraId="7018CF1A" w14:textId="77777777" w:rsidR="00C63763" w:rsidRPr="00B6173C" w:rsidRDefault="00C63763" w:rsidP="00CD4745">
            <w:pPr>
              <w:pStyle w:val="TableText"/>
            </w:pPr>
            <w:r w:rsidRPr="00B6173C">
              <w:t>Dec</w:t>
            </w:r>
          </w:p>
        </w:tc>
        <w:tc>
          <w:tcPr>
            <w:tcW w:w="0" w:type="auto"/>
            <w:tcBorders>
              <w:top w:val="nil"/>
              <w:left w:val="nil"/>
              <w:bottom w:val="single" w:sz="4" w:space="0" w:color="auto"/>
              <w:right w:val="nil"/>
            </w:tcBorders>
          </w:tcPr>
          <w:p w14:paraId="02CE1641" w14:textId="77777777" w:rsidR="00C63763" w:rsidRPr="00B6173C" w:rsidRDefault="00C63763" w:rsidP="00C63763">
            <w:pPr>
              <w:pStyle w:val="TableText"/>
              <w:jc w:val="right"/>
            </w:pPr>
            <w:r w:rsidRPr="00B6173C">
              <w:t>25</w:t>
            </w:r>
          </w:p>
          <w:p w14:paraId="37386E31" w14:textId="77777777" w:rsidR="00C63763" w:rsidRPr="00B6173C" w:rsidRDefault="00C63763" w:rsidP="00C63763">
            <w:pPr>
              <w:pStyle w:val="TableText"/>
              <w:jc w:val="right"/>
            </w:pPr>
            <w:r w:rsidRPr="00B6173C">
              <w:t>75</w:t>
            </w:r>
          </w:p>
        </w:tc>
        <w:tc>
          <w:tcPr>
            <w:tcW w:w="0" w:type="auto"/>
            <w:tcBorders>
              <w:top w:val="nil"/>
              <w:left w:val="nil"/>
              <w:bottom w:val="single" w:sz="4" w:space="0" w:color="auto"/>
              <w:right w:val="nil"/>
            </w:tcBorders>
          </w:tcPr>
          <w:p w14:paraId="0AE81896" w14:textId="77777777" w:rsidR="00C63763" w:rsidRPr="00B6173C" w:rsidRDefault="00C63763" w:rsidP="00C63763">
            <w:pPr>
              <w:pStyle w:val="TableText"/>
              <w:jc w:val="right"/>
            </w:pPr>
            <w:r w:rsidRPr="00B6173C">
              <w:t>14</w:t>
            </w:r>
          </w:p>
          <w:p w14:paraId="0503E140" w14:textId="77777777" w:rsidR="00C63763" w:rsidRPr="00B6173C" w:rsidRDefault="00C63763" w:rsidP="00C63763">
            <w:pPr>
              <w:pStyle w:val="TableText"/>
              <w:jc w:val="right"/>
            </w:pPr>
            <w:r w:rsidRPr="00B6173C">
              <w:t>40</w:t>
            </w:r>
          </w:p>
        </w:tc>
        <w:tc>
          <w:tcPr>
            <w:tcW w:w="0" w:type="auto"/>
            <w:tcBorders>
              <w:top w:val="nil"/>
              <w:left w:val="nil"/>
              <w:bottom w:val="single" w:sz="4" w:space="0" w:color="auto"/>
              <w:right w:val="nil"/>
            </w:tcBorders>
          </w:tcPr>
          <w:p w14:paraId="00E514EB" w14:textId="77777777" w:rsidR="00C63763" w:rsidRPr="00B6173C" w:rsidRDefault="00C63763" w:rsidP="00C63763">
            <w:pPr>
              <w:pStyle w:val="TableText"/>
              <w:jc w:val="right"/>
            </w:pPr>
            <w:r w:rsidRPr="00B6173C">
              <w:t>0.7</w:t>
            </w:r>
          </w:p>
          <w:p w14:paraId="6F60257A" w14:textId="77777777" w:rsidR="00C63763" w:rsidRPr="00B6173C" w:rsidRDefault="00C63763" w:rsidP="00C63763">
            <w:pPr>
              <w:pStyle w:val="TableText"/>
              <w:jc w:val="right"/>
            </w:pPr>
            <w:r w:rsidRPr="00B6173C">
              <w:t>1.9</w:t>
            </w:r>
          </w:p>
        </w:tc>
        <w:tc>
          <w:tcPr>
            <w:tcW w:w="0" w:type="auto"/>
            <w:tcBorders>
              <w:top w:val="nil"/>
              <w:left w:val="nil"/>
              <w:bottom w:val="single" w:sz="4" w:space="0" w:color="auto"/>
              <w:right w:val="nil"/>
            </w:tcBorders>
            <w:shd w:val="clear" w:color="auto" w:fill="auto"/>
          </w:tcPr>
          <w:p w14:paraId="568ABCAB" w14:textId="77777777" w:rsidR="00C63763" w:rsidRPr="00B6173C" w:rsidRDefault="00C63763" w:rsidP="00C63763">
            <w:pPr>
              <w:pStyle w:val="TableText"/>
              <w:jc w:val="right"/>
            </w:pPr>
            <w:r w:rsidRPr="00B6173C">
              <w:t>0.008</w:t>
            </w:r>
          </w:p>
          <w:p w14:paraId="2374E189" w14:textId="77777777" w:rsidR="00C63763" w:rsidRPr="00B6173C" w:rsidRDefault="00C63763" w:rsidP="00C63763">
            <w:pPr>
              <w:pStyle w:val="TableText"/>
              <w:jc w:val="right"/>
            </w:pPr>
            <w:r w:rsidRPr="00B6173C">
              <w:t>0.032</w:t>
            </w:r>
          </w:p>
        </w:tc>
        <w:tc>
          <w:tcPr>
            <w:tcW w:w="0" w:type="auto"/>
            <w:tcBorders>
              <w:top w:val="nil"/>
              <w:left w:val="nil"/>
              <w:bottom w:val="single" w:sz="4" w:space="0" w:color="auto"/>
              <w:right w:val="nil"/>
            </w:tcBorders>
            <w:shd w:val="clear" w:color="auto" w:fill="auto"/>
          </w:tcPr>
          <w:p w14:paraId="55FD1072" w14:textId="77777777" w:rsidR="00C63763" w:rsidRPr="00B6173C" w:rsidRDefault="00C63763" w:rsidP="00C63763">
            <w:pPr>
              <w:pStyle w:val="TableText"/>
              <w:jc w:val="right"/>
            </w:pPr>
            <w:r w:rsidRPr="00B6173C">
              <w:t>91</w:t>
            </w:r>
          </w:p>
          <w:p w14:paraId="686CD0C9" w14:textId="77777777" w:rsidR="00C63763" w:rsidRPr="00B6173C" w:rsidRDefault="00C63763" w:rsidP="00C63763">
            <w:pPr>
              <w:pStyle w:val="TableText"/>
              <w:jc w:val="right"/>
            </w:pPr>
            <w:r w:rsidRPr="00B6173C">
              <w:t>&gt;99</w:t>
            </w:r>
          </w:p>
        </w:tc>
      </w:tr>
    </w:tbl>
    <w:p w14:paraId="080C0F52" w14:textId="27A1DA14" w:rsidR="00986E71" w:rsidRPr="00B6173C" w:rsidRDefault="00986E71" w:rsidP="00C63763">
      <w:pPr>
        <w:pStyle w:val="SourceTableNote"/>
        <w:sectPr w:rsidR="00986E71" w:rsidRPr="00B6173C" w:rsidSect="007C4C69">
          <w:headerReference w:type="even" r:id="rId89"/>
          <w:headerReference w:type="default" r:id="rId90"/>
          <w:pgSz w:w="11906" w:h="16838" w:code="9"/>
          <w:pgMar w:top="2835" w:right="1134" w:bottom="1134" w:left="1134" w:header="1701" w:footer="680" w:gutter="0"/>
          <w:cols w:space="708"/>
          <w:docGrid w:linePitch="360"/>
        </w:sectPr>
      </w:pPr>
      <w:r w:rsidRPr="00B6173C">
        <w:t>Seasonal 10 ha exposure rates from Table D1 have been readjusted to account for the fractions of a full catchment treated; risks are considered acceptable where ≥90% of receiving waters are protected.</w:t>
      </w:r>
      <w:bookmarkEnd w:id="371"/>
    </w:p>
    <w:p w14:paraId="51B4761C" w14:textId="137178FF" w:rsidR="00986E71" w:rsidRPr="00B6173C" w:rsidRDefault="00986E71" w:rsidP="00986E71">
      <w:pPr>
        <w:pStyle w:val="APVMAAppendixH1"/>
      </w:pPr>
      <w:bookmarkStart w:id="376" w:name="_Toc16769022"/>
      <w:bookmarkStart w:id="377" w:name="_Toc138951371"/>
      <w:bookmarkStart w:id="378" w:name="_Toc139191135"/>
      <w:bookmarkStart w:id="379" w:name="_Toc153649662"/>
      <w:bookmarkStart w:id="380" w:name="_Toc163466165"/>
      <w:r w:rsidRPr="00B6173C">
        <w:lastRenderedPageBreak/>
        <w:t>A</w:t>
      </w:r>
      <w:r w:rsidR="00C63763" w:rsidRPr="00B6173C">
        <w:rPr>
          <w:caps w:val="0"/>
        </w:rPr>
        <w:t xml:space="preserve">ppendix </w:t>
      </w:r>
      <w:r w:rsidR="00C63763">
        <w:rPr>
          <w:caps w:val="0"/>
        </w:rPr>
        <w:t>E</w:t>
      </w:r>
      <w:r w:rsidR="00C63763" w:rsidRPr="00B6173C">
        <w:rPr>
          <w:caps w:val="0"/>
        </w:rPr>
        <w:t xml:space="preserve"> –</w:t>
      </w:r>
      <w:bookmarkEnd w:id="376"/>
      <w:bookmarkEnd w:id="377"/>
      <w:r w:rsidR="00C63763" w:rsidRPr="00B6173C">
        <w:rPr>
          <w:caps w:val="0"/>
        </w:rPr>
        <w:t xml:space="preserve"> </w:t>
      </w:r>
      <w:bookmarkEnd w:id="378"/>
      <w:r w:rsidR="00C63763">
        <w:rPr>
          <w:caps w:val="0"/>
        </w:rPr>
        <w:t>PBT</w:t>
      </w:r>
      <w:r w:rsidR="00C63763" w:rsidRPr="00B6173C">
        <w:rPr>
          <w:caps w:val="0"/>
        </w:rPr>
        <w:t xml:space="preserve"> and pop assessments</w:t>
      </w:r>
      <w:bookmarkEnd w:id="379"/>
      <w:bookmarkEnd w:id="380"/>
    </w:p>
    <w:p w14:paraId="1323E84A" w14:textId="033B8ACF" w:rsidR="00986E71" w:rsidRPr="00B6173C" w:rsidRDefault="00986E71" w:rsidP="00986E71">
      <w:pPr>
        <w:pStyle w:val="NormalText"/>
        <w:rPr>
          <w:szCs w:val="19"/>
        </w:rPr>
      </w:pPr>
      <w:r w:rsidRPr="00B6173C">
        <w:rPr>
          <w:szCs w:val="19"/>
        </w:rPr>
        <w:t>The Stockholm Convention provides scientifically based criteria for potential POPs (persistent organic pollutants) and a process that ultimately may lead to elimination of a POP substance globally. POPs are persistent, bioaccumulative, and toxic (PBT) and also have potential for long-range transport.</w:t>
      </w:r>
    </w:p>
    <w:p w14:paraId="639329BC" w14:textId="77777777" w:rsidR="00986E71" w:rsidRPr="00B6173C" w:rsidRDefault="00986E71" w:rsidP="00C63763">
      <w:pPr>
        <w:pStyle w:val="APVMAAppendixH2"/>
      </w:pPr>
      <w:bookmarkStart w:id="381" w:name="_Toc163466166"/>
      <w:r w:rsidRPr="00B6173C">
        <w:t>Persistence criterion</w:t>
      </w:r>
      <w:bookmarkEnd w:id="381"/>
    </w:p>
    <w:p w14:paraId="1FB4FCBF" w14:textId="77777777" w:rsidR="00986E71" w:rsidRPr="00B6173C" w:rsidRDefault="00986E71" w:rsidP="00986E71">
      <w:pPr>
        <w:pStyle w:val="NormalText"/>
      </w:pPr>
      <w:r w:rsidRPr="00B6173C">
        <w:t>The criteria for persistence in Annex D of the convention are expressed as single-media criteria as follows:</w:t>
      </w:r>
    </w:p>
    <w:p w14:paraId="7D50F0FE" w14:textId="5AF50457" w:rsidR="00986E71" w:rsidRPr="00B6173C" w:rsidRDefault="00986E71" w:rsidP="00C63763">
      <w:pPr>
        <w:pStyle w:val="Bullet1"/>
      </w:pPr>
      <w:r w:rsidRPr="00B6173C">
        <w:t xml:space="preserve">Evidence that the half-life of the chemical in water is greater than </w:t>
      </w:r>
      <w:r w:rsidR="00C63763">
        <w:t>2</w:t>
      </w:r>
      <w:r w:rsidRPr="00B6173C">
        <w:t xml:space="preserve"> months (60 days), or that its half-life in soil is greater than </w:t>
      </w:r>
      <w:r w:rsidR="00C63763">
        <w:t>6</w:t>
      </w:r>
      <w:r w:rsidRPr="00B6173C">
        <w:t xml:space="preserve"> months (180 days), or that its half-life in sediment is greater than </w:t>
      </w:r>
      <w:r w:rsidR="00C63763">
        <w:t>6</w:t>
      </w:r>
      <w:r w:rsidRPr="00B6173C">
        <w:t xml:space="preserve"> months (180 days); or</w:t>
      </w:r>
    </w:p>
    <w:p w14:paraId="253A36A9" w14:textId="77777777" w:rsidR="00986E71" w:rsidRPr="00B6173C" w:rsidRDefault="00986E71" w:rsidP="00C63763">
      <w:pPr>
        <w:pStyle w:val="Bullet1"/>
      </w:pPr>
      <w:r w:rsidRPr="00B6173C">
        <w:t>Evidence that the chemical is otherwise sufficiently persistent to justify its consideration within the scope of the Convention.</w:t>
      </w:r>
    </w:p>
    <w:p w14:paraId="454FCAEF" w14:textId="333B9C48" w:rsidR="00986E71" w:rsidRPr="00B6173C" w:rsidRDefault="00986E71" w:rsidP="00986E71">
      <w:pPr>
        <w:pStyle w:val="NormalText"/>
      </w:pPr>
      <w:r w:rsidRPr="00B6173C">
        <w:t xml:space="preserve">The half-lives for fenitrothion in water and sediment and soil do not exceed 60 and 180 days, respectively. </w:t>
      </w:r>
      <w:r w:rsidRPr="00B6173C">
        <w:rPr>
          <w:szCs w:val="19"/>
        </w:rPr>
        <w:t xml:space="preserve">In </w:t>
      </w:r>
      <w:r w:rsidR="00C63763">
        <w:rPr>
          <w:szCs w:val="19"/>
        </w:rPr>
        <w:t>2 </w:t>
      </w:r>
      <w:r w:rsidRPr="00B6173C">
        <w:rPr>
          <w:szCs w:val="19"/>
        </w:rPr>
        <w:t>water/sediment systems, the geomean DT</w:t>
      </w:r>
      <w:r w:rsidRPr="00B6173C">
        <w:rPr>
          <w:sz w:val="12"/>
          <w:szCs w:val="12"/>
        </w:rPr>
        <w:t xml:space="preserve">50 </w:t>
      </w:r>
      <w:r w:rsidRPr="00B6173C">
        <w:rPr>
          <w:szCs w:val="19"/>
        </w:rPr>
        <w:t>values were 1.1 days in water and 1.1 days in sediment (Swales 2001). The half-life of fenitrothion in soil did not exceed 180 days. The geomean DT</w:t>
      </w:r>
      <w:r w:rsidRPr="00B6173C">
        <w:rPr>
          <w:sz w:val="12"/>
          <w:szCs w:val="12"/>
        </w:rPr>
        <w:t xml:space="preserve">50 </w:t>
      </w:r>
      <w:r w:rsidRPr="00B6173C">
        <w:rPr>
          <w:szCs w:val="19"/>
        </w:rPr>
        <w:t xml:space="preserve">in </w:t>
      </w:r>
      <w:r w:rsidR="00C63763">
        <w:rPr>
          <w:szCs w:val="19"/>
        </w:rPr>
        <w:t>5</w:t>
      </w:r>
      <w:r w:rsidRPr="00B6173C">
        <w:rPr>
          <w:szCs w:val="19"/>
        </w:rPr>
        <w:t xml:space="preserve"> aerobic laboratory soils was determined to be 1.1 days (Cranor &amp; Daly 1989, Yeomans &amp; Swales 2001). It can thus be concluded that fenitrothion does not meet the persistence criterion.</w:t>
      </w:r>
    </w:p>
    <w:p w14:paraId="21290EFD" w14:textId="77777777" w:rsidR="00986E71" w:rsidRPr="00B6173C" w:rsidRDefault="00986E71" w:rsidP="00C63763">
      <w:pPr>
        <w:pStyle w:val="APVMAAppendixH2"/>
      </w:pPr>
      <w:bookmarkStart w:id="382" w:name="_Toc163466167"/>
      <w:r w:rsidRPr="00B6173C">
        <w:t>Bioaccumulation criterion</w:t>
      </w:r>
      <w:bookmarkEnd w:id="382"/>
    </w:p>
    <w:p w14:paraId="3F30C36C" w14:textId="77777777" w:rsidR="00986E71" w:rsidRPr="00B6173C" w:rsidRDefault="00986E71" w:rsidP="00986E71">
      <w:pPr>
        <w:pStyle w:val="NormalText"/>
      </w:pPr>
      <w:r w:rsidRPr="00B6173C">
        <w:t>As noted above, the criteria for bioaccumulation in Annex D of the Stockholm Convention are given as follows:</w:t>
      </w:r>
    </w:p>
    <w:p w14:paraId="4CC5D2F6" w14:textId="77777777" w:rsidR="00986E71" w:rsidRPr="00B6173C" w:rsidRDefault="00986E71" w:rsidP="00C63763">
      <w:pPr>
        <w:pStyle w:val="Bullet1"/>
      </w:pPr>
      <w:r w:rsidRPr="00B6173C">
        <w:t xml:space="preserve">Evidence that the bioconcentration factor or bioaccumulation factor in aquatic species for the chemical is greater than 5000 or, in the absence of such data, that the log Pow is greater than </w:t>
      </w:r>
      <w:proofErr w:type="gramStart"/>
      <w:r w:rsidRPr="00B6173C">
        <w:t>5;</w:t>
      </w:r>
      <w:proofErr w:type="gramEnd"/>
    </w:p>
    <w:p w14:paraId="5C3B0134" w14:textId="77777777" w:rsidR="00986E71" w:rsidRPr="00B6173C" w:rsidRDefault="00986E71" w:rsidP="00C63763">
      <w:pPr>
        <w:pStyle w:val="Bullet1"/>
      </w:pPr>
      <w:r w:rsidRPr="00B6173C">
        <w:t>Evidence that a chemical presents other reasons for concern, such as high bioaccumulation in other species, high toxicity or ecotoxicity; or</w:t>
      </w:r>
    </w:p>
    <w:p w14:paraId="5EAA1FED" w14:textId="77777777" w:rsidR="00986E71" w:rsidRPr="00B6173C" w:rsidRDefault="00986E71" w:rsidP="00C63763">
      <w:pPr>
        <w:pStyle w:val="Bullet1"/>
      </w:pPr>
      <w:r w:rsidRPr="00B6173C">
        <w:t>Monitoring data in biota indicating that the bioaccumulation potential of the chemical is sufficient to justify its consideration within the scope of the Convention.</w:t>
      </w:r>
    </w:p>
    <w:p w14:paraId="3F97A07D" w14:textId="77777777" w:rsidR="00986E71" w:rsidRPr="00B6173C" w:rsidRDefault="00986E71" w:rsidP="00986E71">
      <w:pPr>
        <w:pStyle w:val="NormalText"/>
      </w:pPr>
      <w:r w:rsidRPr="00B6173C">
        <w:t>Fenitrothion is considered not bioaccumulative based on a whole fish BCF of 29 (</w:t>
      </w:r>
      <w:r w:rsidRPr="00B6173C">
        <w:rPr>
          <w:szCs w:val="19"/>
        </w:rPr>
        <w:t>Ohshima et al. 1988</w:t>
      </w:r>
      <w:r w:rsidRPr="00B6173C">
        <w:t>).</w:t>
      </w:r>
    </w:p>
    <w:p w14:paraId="36F4A9A3" w14:textId="77777777" w:rsidR="00986E71" w:rsidRPr="00B6173C" w:rsidRDefault="00986E71" w:rsidP="00C63763">
      <w:pPr>
        <w:pStyle w:val="APVMAAppendixH2"/>
      </w:pPr>
      <w:bookmarkStart w:id="383" w:name="_Toc163466168"/>
      <w:r w:rsidRPr="00B6173C">
        <w:t>Toxicity criterion</w:t>
      </w:r>
      <w:bookmarkEnd w:id="383"/>
    </w:p>
    <w:p w14:paraId="631C9DF7" w14:textId="63173B9B" w:rsidR="00986E71" w:rsidRPr="00B6173C" w:rsidRDefault="00986E71" w:rsidP="00986E71">
      <w:pPr>
        <w:pStyle w:val="NormalText"/>
      </w:pPr>
      <w:r w:rsidRPr="00B6173C">
        <w:t>For persistent and bioaccumulative substances, exposure may be anticipated to cover the whole life of an organism as well as multiple generations. Consequently, chronic ecotoxicity data, preferably covering impacts on reproduction, are used to establish the toxicity within the PBT context.</w:t>
      </w:r>
    </w:p>
    <w:p w14:paraId="5BE4FF12" w14:textId="77777777" w:rsidR="00986E71" w:rsidRPr="00B6173C" w:rsidRDefault="00986E71" w:rsidP="00986E71">
      <w:pPr>
        <w:pStyle w:val="NormalText"/>
      </w:pPr>
      <w:r w:rsidRPr="00B6173C">
        <w:t>As noted, the Stockholm Convention on POPs provides scientifically based criteria for potential POPs and a process that ultimately may lead to elimination of a POP substance globally. The criteria for toxicity in Annex D of the POPs convention do not consist of numerical values, but are given as follows:</w:t>
      </w:r>
    </w:p>
    <w:p w14:paraId="7B1A366B" w14:textId="77777777" w:rsidR="00986E71" w:rsidRPr="00B6173C" w:rsidRDefault="00986E71" w:rsidP="00C63763">
      <w:pPr>
        <w:pStyle w:val="Bullet1"/>
      </w:pPr>
      <w:r w:rsidRPr="00B6173C">
        <w:lastRenderedPageBreak/>
        <w:t>Evidence of adverse effects to human health or to the environment that justifies consideration of the chemical within the scope of this Convention; or</w:t>
      </w:r>
    </w:p>
    <w:p w14:paraId="37A6A1C1" w14:textId="77777777" w:rsidR="00986E71" w:rsidRPr="00B6173C" w:rsidRDefault="00986E71" w:rsidP="00C63763">
      <w:pPr>
        <w:pStyle w:val="Bullet1"/>
      </w:pPr>
      <w:r w:rsidRPr="00B6173C">
        <w:t>Toxicity or ecotoxicity data that indicate the potential for damage to human health or to the environment.</w:t>
      </w:r>
    </w:p>
    <w:p w14:paraId="0E983EC2" w14:textId="77777777" w:rsidR="00986E71" w:rsidRPr="00B6173C" w:rsidRDefault="00986E71" w:rsidP="00986E71">
      <w:pPr>
        <w:pStyle w:val="NormalText"/>
      </w:pPr>
      <w:r w:rsidRPr="00B6173C">
        <w:t>The lowest aquatic long-term effect value is below 10 µg/L (lowest NOEC is 0.087 µg/L, Burgess 1988). That study was performed for 21 days under flow-through conditions. When considering fenitrothion rapidly dissipates from aquatic systems (water/sediment DT</w:t>
      </w:r>
      <w:r w:rsidRPr="00B6173C">
        <w:rPr>
          <w:vertAlign w:val="subscript"/>
        </w:rPr>
        <w:t>50</w:t>
      </w:r>
      <w:r w:rsidRPr="00B6173C">
        <w:t xml:space="preserve"> 1.6 days), the aquatic toxicity value corresponds to an initial concentration of 0.79 µg ac/L</w:t>
      </w:r>
      <w:r w:rsidRPr="00B6173C">
        <w:rPr>
          <w:rStyle w:val="FootnoteReference"/>
        </w:rPr>
        <w:footnoteReference w:id="10"/>
      </w:r>
      <w:r w:rsidRPr="00B6173C">
        <w:t>, which is still below the 10 µg/L threshold. Therefore, fenitrothion is considered to meet the toxicity criterion.</w:t>
      </w:r>
    </w:p>
    <w:p w14:paraId="01AC638F" w14:textId="77777777" w:rsidR="00986E71" w:rsidRPr="00B6173C" w:rsidRDefault="00986E71" w:rsidP="00C63763">
      <w:pPr>
        <w:pStyle w:val="APVMAAppendixH2"/>
      </w:pPr>
      <w:bookmarkStart w:id="384" w:name="_Toc163466169"/>
      <w:r w:rsidRPr="00B6173C">
        <w:t>Potential for long-range environmental transport</w:t>
      </w:r>
      <w:bookmarkEnd w:id="384"/>
    </w:p>
    <w:p w14:paraId="4D741893" w14:textId="77777777" w:rsidR="00986E71" w:rsidRPr="00B6173C" w:rsidRDefault="00986E71" w:rsidP="00986E71">
      <w:pPr>
        <w:pStyle w:val="NormalText"/>
      </w:pPr>
      <w:r w:rsidRPr="00B6173C">
        <w:t>The criteria for long-range transport in Annex D of the Stockholm convention are expressed as follows:</w:t>
      </w:r>
    </w:p>
    <w:p w14:paraId="79DF9F03" w14:textId="77777777" w:rsidR="00986E71" w:rsidRPr="00B6173C" w:rsidRDefault="00986E71" w:rsidP="00C63763">
      <w:pPr>
        <w:pStyle w:val="Bullet1"/>
      </w:pPr>
      <w:r w:rsidRPr="00B6173C">
        <w:t xml:space="preserve">Measured levels of the chemical in locations distant from the sources of its release that are of potential </w:t>
      </w:r>
      <w:proofErr w:type="gramStart"/>
      <w:r w:rsidRPr="00B6173C">
        <w:t>concern;</w:t>
      </w:r>
      <w:proofErr w:type="gramEnd"/>
    </w:p>
    <w:p w14:paraId="12E41E3E" w14:textId="77777777" w:rsidR="00986E71" w:rsidRPr="00B6173C" w:rsidRDefault="00986E71" w:rsidP="00C63763">
      <w:pPr>
        <w:pStyle w:val="Bullet1"/>
      </w:pPr>
      <w:r w:rsidRPr="00B6173C">
        <w:t>Monitoring data showing that long-range environmental transport, with the potential for transfer to a receiving environment, (via air, water or migratory species); or</w:t>
      </w:r>
    </w:p>
    <w:p w14:paraId="5468F695" w14:textId="77777777" w:rsidR="00986E71" w:rsidRPr="00B6173C" w:rsidRDefault="00986E71" w:rsidP="00C63763">
      <w:pPr>
        <w:pStyle w:val="Bullet1"/>
      </w:pPr>
      <w:r w:rsidRPr="00B6173C">
        <w:t>Environmental fate properties and/or model results that demonstrate that the chemical has a potential for such transportation, with the potential for transfer to a receiving environment in locations distant from the sources of its release. For a chemical that migrates significantly through the air, its half-life in air should be greater than two days.</w:t>
      </w:r>
    </w:p>
    <w:p w14:paraId="59C88599" w14:textId="77777777" w:rsidR="00986E71" w:rsidRPr="00B6173C" w:rsidRDefault="00986E71" w:rsidP="00986E71">
      <w:pPr>
        <w:pStyle w:val="NormalText"/>
      </w:pPr>
      <w:r w:rsidRPr="00B6173C">
        <w:t>Fenitrothion is non-volatile and has a modelled atmospheric half-life of &lt;2 days (Nishiyama et al. 2000); therefore, it is unlikely to travel long distances through the air. There is no evidence to suggest fenitrothion is being transported long distances in the environment.</w:t>
      </w:r>
    </w:p>
    <w:p w14:paraId="7CBA25C1" w14:textId="77777777" w:rsidR="00986E71" w:rsidRPr="00B6173C" w:rsidRDefault="00986E71" w:rsidP="00C63763">
      <w:pPr>
        <w:pStyle w:val="APVMAAppendixH2"/>
      </w:pPr>
      <w:bookmarkStart w:id="385" w:name="_Toc163466170"/>
      <w:r w:rsidRPr="00B6173C">
        <w:t>Conclusion</w:t>
      </w:r>
      <w:bookmarkEnd w:id="385"/>
    </w:p>
    <w:p w14:paraId="1E280EDB" w14:textId="03C50283" w:rsidR="008768BF" w:rsidRPr="00B6173C" w:rsidRDefault="00986E71" w:rsidP="00C63763">
      <w:pPr>
        <w:pStyle w:val="NormalText"/>
        <w:sectPr w:rsidR="008768BF" w:rsidRPr="00B6173C" w:rsidSect="007C4C69">
          <w:headerReference w:type="even" r:id="rId91"/>
          <w:headerReference w:type="default" r:id="rId92"/>
          <w:pgSz w:w="11906" w:h="16838" w:code="9"/>
          <w:pgMar w:top="2835" w:right="1134" w:bottom="1134" w:left="1134" w:header="1701" w:footer="680" w:gutter="0"/>
          <w:cols w:space="708"/>
          <w:docGrid w:linePitch="360"/>
        </w:sectPr>
      </w:pPr>
      <w:r w:rsidRPr="00B6173C">
        <w:t>Fenitrothion does not fulfil the PBT criteria (not PBT) and has low potential for long-range transport. Therefore, fenitrothion does not meet the criteria for POPs in Annex D of the Stockholm convention.</w:t>
      </w:r>
    </w:p>
    <w:p w14:paraId="3CE4C5F0" w14:textId="532AE014" w:rsidR="002E20AC" w:rsidRPr="00B6173C" w:rsidRDefault="008B550C" w:rsidP="009E2AD6">
      <w:pPr>
        <w:pStyle w:val="GlossaryRefH1"/>
      </w:pPr>
      <w:bookmarkStart w:id="386" w:name="_Toc135232603"/>
      <w:bookmarkStart w:id="387" w:name="_Toc163466171"/>
      <w:bookmarkStart w:id="388" w:name="_Toc231963195"/>
      <w:r w:rsidRPr="00B6173C">
        <w:lastRenderedPageBreak/>
        <w:t>Acronyms and abbreviations</w:t>
      </w:r>
      <w:bookmarkEnd w:id="386"/>
      <w:bookmarkEnd w:id="387"/>
    </w:p>
    <w:tbl>
      <w:tblPr>
        <w:tblW w:w="5001" w:type="pct"/>
        <w:tblBorders>
          <w:top w:val="single" w:sz="4" w:space="0" w:color="auto"/>
          <w:bottom w:val="single" w:sz="4" w:space="0" w:color="auto"/>
          <w:insideH w:val="single" w:sz="4" w:space="0" w:color="auto"/>
        </w:tblBorders>
        <w:tblLook w:val="0000" w:firstRow="0" w:lastRow="0" w:firstColumn="0" w:lastColumn="0" w:noHBand="0" w:noVBand="0"/>
      </w:tblPr>
      <w:tblGrid>
        <w:gridCol w:w="2146"/>
        <w:gridCol w:w="7494"/>
      </w:tblGrid>
      <w:tr w:rsidR="008B550C" w:rsidRPr="00B6173C" w14:paraId="2C49B9E9" w14:textId="77777777" w:rsidTr="0088437B">
        <w:trPr>
          <w:tblHeader/>
        </w:trPr>
        <w:tc>
          <w:tcPr>
            <w:tcW w:w="1113" w:type="pct"/>
            <w:shd w:val="clear" w:color="auto" w:fill="5C2946"/>
          </w:tcPr>
          <w:p w14:paraId="2F8A4E79" w14:textId="77777777" w:rsidR="008B550C" w:rsidRPr="00B6173C" w:rsidRDefault="008B550C" w:rsidP="00572D44">
            <w:pPr>
              <w:pStyle w:val="TableHead"/>
            </w:pPr>
            <w:r w:rsidRPr="00B6173C">
              <w:t>Shortened term</w:t>
            </w:r>
          </w:p>
        </w:tc>
        <w:tc>
          <w:tcPr>
            <w:tcW w:w="3887" w:type="pct"/>
            <w:shd w:val="clear" w:color="auto" w:fill="5C2946"/>
          </w:tcPr>
          <w:p w14:paraId="67F139F7" w14:textId="77777777" w:rsidR="008B550C" w:rsidRPr="00B6173C" w:rsidRDefault="008B550C" w:rsidP="00572D44">
            <w:pPr>
              <w:pStyle w:val="TableHead"/>
            </w:pPr>
            <w:r w:rsidRPr="00B6173C">
              <w:t>Full term</w:t>
            </w:r>
          </w:p>
        </w:tc>
      </w:tr>
      <w:tr w:rsidR="0088437B" w:rsidRPr="00B6173C" w14:paraId="089764CC" w14:textId="77777777" w:rsidTr="0088437B">
        <w:tc>
          <w:tcPr>
            <w:tcW w:w="1113" w:type="pct"/>
          </w:tcPr>
          <w:p w14:paraId="0F9E49A1" w14:textId="59DB1A20" w:rsidR="0088437B" w:rsidRPr="00B6173C" w:rsidRDefault="0088437B">
            <w:pPr>
              <w:pStyle w:val="TableText"/>
            </w:pPr>
            <w:r w:rsidRPr="00B6173C">
              <w:t>AA-FNT</w:t>
            </w:r>
          </w:p>
        </w:tc>
        <w:tc>
          <w:tcPr>
            <w:tcW w:w="3887" w:type="pct"/>
          </w:tcPr>
          <w:p w14:paraId="467B707E" w14:textId="35269152" w:rsidR="0088437B" w:rsidRPr="00B6173C" w:rsidRDefault="0088437B" w:rsidP="00E70840">
            <w:pPr>
              <w:pStyle w:val="TableText"/>
            </w:pPr>
            <w:proofErr w:type="spellStart"/>
            <w:r w:rsidRPr="00B6173C">
              <w:rPr>
                <w:color w:val="000000"/>
                <w:szCs w:val="17"/>
                <w:lang w:eastAsia="en-AU"/>
              </w:rPr>
              <w:t>acetylaminofenitrothion</w:t>
            </w:r>
            <w:proofErr w:type="spellEnd"/>
          </w:p>
        </w:tc>
      </w:tr>
      <w:tr w:rsidR="0088437B" w:rsidRPr="00B6173C" w14:paraId="4A39F230" w14:textId="77777777" w:rsidTr="00130FC4">
        <w:tc>
          <w:tcPr>
            <w:tcW w:w="1113" w:type="pct"/>
          </w:tcPr>
          <w:p w14:paraId="362ADCCF" w14:textId="75C621AA" w:rsidR="0088437B" w:rsidRPr="00B6173C" w:rsidRDefault="0088437B" w:rsidP="0088437B">
            <w:pPr>
              <w:pStyle w:val="TableText"/>
            </w:pPr>
            <w:r w:rsidRPr="00B6173C">
              <w:rPr>
                <w:color w:val="000000"/>
                <w:szCs w:val="17"/>
                <w:lang w:eastAsia="en-AU"/>
              </w:rPr>
              <w:t>AAMC</w:t>
            </w:r>
          </w:p>
        </w:tc>
        <w:tc>
          <w:tcPr>
            <w:tcW w:w="3887" w:type="pct"/>
            <w:vAlign w:val="bottom"/>
          </w:tcPr>
          <w:p w14:paraId="2565B769" w14:textId="4D067D7A" w:rsidR="0088437B" w:rsidRPr="00B6173C" w:rsidRDefault="0088437B" w:rsidP="0088437B">
            <w:pPr>
              <w:pStyle w:val="TableText"/>
            </w:pPr>
            <w:r w:rsidRPr="00B6173C">
              <w:rPr>
                <w:color w:val="000000"/>
                <w:szCs w:val="17"/>
                <w:lang w:eastAsia="en-AU"/>
              </w:rPr>
              <w:t>4-acetylamino-3-methylphenol</w:t>
            </w:r>
          </w:p>
        </w:tc>
      </w:tr>
      <w:tr w:rsidR="0088437B" w:rsidRPr="00B6173C" w14:paraId="3D440FEB" w14:textId="77777777" w:rsidTr="0088437B">
        <w:tc>
          <w:tcPr>
            <w:tcW w:w="1113" w:type="pct"/>
          </w:tcPr>
          <w:p w14:paraId="1F763512" w14:textId="1D8B27A5" w:rsidR="0088437B" w:rsidRPr="00B6173C" w:rsidRDefault="0088437B" w:rsidP="0088437B">
            <w:pPr>
              <w:pStyle w:val="TableText"/>
            </w:pPr>
            <w:r w:rsidRPr="00B6173C">
              <w:t xml:space="preserve">ac </w:t>
            </w:r>
          </w:p>
        </w:tc>
        <w:tc>
          <w:tcPr>
            <w:tcW w:w="3887" w:type="pct"/>
          </w:tcPr>
          <w:p w14:paraId="14DEAA9D" w14:textId="7E7CAE84" w:rsidR="0088437B" w:rsidRPr="00B6173C" w:rsidRDefault="0088437B" w:rsidP="0088437B">
            <w:pPr>
              <w:pStyle w:val="TableText"/>
            </w:pPr>
            <w:r w:rsidRPr="00B6173C">
              <w:t>active constituent</w:t>
            </w:r>
          </w:p>
        </w:tc>
      </w:tr>
      <w:tr w:rsidR="0088437B" w:rsidRPr="00B6173C" w14:paraId="17F5A2E8" w14:textId="77777777" w:rsidTr="0088437B">
        <w:tc>
          <w:tcPr>
            <w:tcW w:w="1113" w:type="pct"/>
          </w:tcPr>
          <w:p w14:paraId="236DD8D1" w14:textId="3EA02B87" w:rsidR="0088437B" w:rsidRPr="00B6173C" w:rsidRDefault="0088437B" w:rsidP="0088437B">
            <w:pPr>
              <w:pStyle w:val="TableText"/>
            </w:pPr>
            <w:r w:rsidRPr="00B6173C">
              <w:t>ADI</w:t>
            </w:r>
          </w:p>
        </w:tc>
        <w:tc>
          <w:tcPr>
            <w:tcW w:w="3887" w:type="pct"/>
          </w:tcPr>
          <w:p w14:paraId="4823941B" w14:textId="703331F0" w:rsidR="0088437B" w:rsidRPr="00B6173C" w:rsidRDefault="0088437B" w:rsidP="0088437B">
            <w:pPr>
              <w:pStyle w:val="TableText"/>
            </w:pPr>
            <w:r w:rsidRPr="00B6173C">
              <w:t>Acceptable daily intake (for humans)</w:t>
            </w:r>
          </w:p>
        </w:tc>
      </w:tr>
      <w:tr w:rsidR="0088437B" w:rsidRPr="00B6173C" w14:paraId="678B78C3" w14:textId="77777777" w:rsidTr="00635231">
        <w:tc>
          <w:tcPr>
            <w:tcW w:w="1113" w:type="pct"/>
          </w:tcPr>
          <w:p w14:paraId="6E657308" w14:textId="7BD6E4A8" w:rsidR="0088437B" w:rsidRPr="00B6173C" w:rsidRDefault="0088437B" w:rsidP="0088437B">
            <w:pPr>
              <w:pStyle w:val="TableText"/>
              <w:rPr>
                <w:color w:val="000000"/>
                <w:szCs w:val="17"/>
                <w:lang w:eastAsia="en-AU"/>
              </w:rPr>
            </w:pPr>
            <w:r w:rsidRPr="00B6173C">
              <w:rPr>
                <w:color w:val="000000"/>
                <w:szCs w:val="17"/>
                <w:lang w:eastAsia="en-AU"/>
              </w:rPr>
              <w:t>AF</w:t>
            </w:r>
          </w:p>
        </w:tc>
        <w:tc>
          <w:tcPr>
            <w:tcW w:w="3887" w:type="pct"/>
            <w:vAlign w:val="bottom"/>
          </w:tcPr>
          <w:p w14:paraId="44FAE0B6" w14:textId="7E0EFF6F" w:rsidR="0088437B" w:rsidRPr="00B6173C" w:rsidRDefault="0088437B" w:rsidP="0088437B">
            <w:pPr>
              <w:pStyle w:val="TableText"/>
              <w:rPr>
                <w:color w:val="000000"/>
                <w:szCs w:val="17"/>
                <w:lang w:eastAsia="en-AU"/>
              </w:rPr>
            </w:pPr>
            <w:r w:rsidRPr="00B6173C">
              <w:rPr>
                <w:color w:val="000000"/>
                <w:szCs w:val="17"/>
                <w:lang w:eastAsia="en-AU"/>
              </w:rPr>
              <w:t>assessment factor</w:t>
            </w:r>
          </w:p>
        </w:tc>
      </w:tr>
      <w:tr w:rsidR="0088437B" w:rsidRPr="00B6173C" w14:paraId="5DA17FE4" w14:textId="77777777" w:rsidTr="0088437B">
        <w:tc>
          <w:tcPr>
            <w:tcW w:w="1113" w:type="pct"/>
          </w:tcPr>
          <w:p w14:paraId="605BEE98" w14:textId="58932CED" w:rsidR="0088437B" w:rsidRPr="00B6173C" w:rsidRDefault="0088437B" w:rsidP="0088437B">
            <w:pPr>
              <w:pStyle w:val="TableText"/>
            </w:pPr>
            <w:r w:rsidRPr="00B6173C">
              <w:rPr>
                <w:color w:val="000000"/>
                <w:szCs w:val="17"/>
                <w:lang w:eastAsia="en-AU"/>
              </w:rPr>
              <w:t>AM-FNT</w:t>
            </w:r>
          </w:p>
        </w:tc>
        <w:tc>
          <w:tcPr>
            <w:tcW w:w="3887" w:type="pct"/>
          </w:tcPr>
          <w:p w14:paraId="41DD30AF" w14:textId="212F676D" w:rsidR="0088437B" w:rsidRPr="00B6173C" w:rsidRDefault="0088437B" w:rsidP="0088437B">
            <w:pPr>
              <w:pStyle w:val="TableText"/>
            </w:pPr>
            <w:proofErr w:type="spellStart"/>
            <w:r w:rsidRPr="00B6173C">
              <w:rPr>
                <w:color w:val="000000"/>
                <w:szCs w:val="17"/>
                <w:lang w:eastAsia="en-AU"/>
              </w:rPr>
              <w:t>aminofenitrothion</w:t>
            </w:r>
            <w:proofErr w:type="spellEnd"/>
          </w:p>
        </w:tc>
      </w:tr>
      <w:tr w:rsidR="0088437B" w:rsidRPr="00B6173C" w14:paraId="0A41C2DC" w14:textId="77777777" w:rsidTr="0088437B">
        <w:tc>
          <w:tcPr>
            <w:tcW w:w="1113" w:type="pct"/>
          </w:tcPr>
          <w:p w14:paraId="6ADF5115" w14:textId="4E7888CB" w:rsidR="0088437B" w:rsidRPr="00B6173C" w:rsidRDefault="0088437B" w:rsidP="0088437B">
            <w:pPr>
              <w:pStyle w:val="TableText"/>
            </w:pPr>
            <w:r w:rsidRPr="00B6173C">
              <w:t>APVMA</w:t>
            </w:r>
          </w:p>
        </w:tc>
        <w:tc>
          <w:tcPr>
            <w:tcW w:w="3887" w:type="pct"/>
          </w:tcPr>
          <w:p w14:paraId="143682BA" w14:textId="617C5405" w:rsidR="0088437B" w:rsidRPr="00B6173C" w:rsidRDefault="0088437B" w:rsidP="0088437B">
            <w:pPr>
              <w:pStyle w:val="TableText"/>
            </w:pPr>
            <w:r w:rsidRPr="00B6173C">
              <w:t>Australian Pesticide and Veterinary Medicines Authority</w:t>
            </w:r>
          </w:p>
        </w:tc>
      </w:tr>
      <w:tr w:rsidR="0088437B" w:rsidRPr="00B6173C" w14:paraId="2D810998" w14:textId="77777777" w:rsidTr="0088437B">
        <w:tc>
          <w:tcPr>
            <w:tcW w:w="1113" w:type="pct"/>
          </w:tcPr>
          <w:p w14:paraId="4577629E" w14:textId="5C16B410" w:rsidR="0088437B" w:rsidRPr="00B6173C" w:rsidRDefault="0088437B" w:rsidP="0088437B">
            <w:pPr>
              <w:pStyle w:val="TableText"/>
            </w:pPr>
            <w:proofErr w:type="spellStart"/>
            <w:r w:rsidRPr="00B6173C">
              <w:t>ARfD</w:t>
            </w:r>
            <w:proofErr w:type="spellEnd"/>
          </w:p>
        </w:tc>
        <w:tc>
          <w:tcPr>
            <w:tcW w:w="3887" w:type="pct"/>
          </w:tcPr>
          <w:p w14:paraId="100F140E" w14:textId="7931125A" w:rsidR="0088437B" w:rsidRPr="00B6173C" w:rsidRDefault="0088437B" w:rsidP="0088437B">
            <w:pPr>
              <w:pStyle w:val="TableText"/>
            </w:pPr>
            <w:r w:rsidRPr="00B6173C">
              <w:t>Acute reference dose</w:t>
            </w:r>
          </w:p>
        </w:tc>
      </w:tr>
      <w:tr w:rsidR="000C1415" w:rsidRPr="00B6173C" w14:paraId="4D088F09" w14:textId="77777777" w:rsidTr="000A2DF8">
        <w:tc>
          <w:tcPr>
            <w:tcW w:w="1113" w:type="pct"/>
            <w:vAlign w:val="bottom"/>
          </w:tcPr>
          <w:p w14:paraId="12AE2733" w14:textId="48292D49" w:rsidR="000C1415" w:rsidRPr="00B6173C" w:rsidRDefault="000C1415" w:rsidP="000C1415">
            <w:pPr>
              <w:pStyle w:val="TableText"/>
            </w:pPr>
            <w:r w:rsidRPr="00B6173C">
              <w:rPr>
                <w:color w:val="000000"/>
                <w:szCs w:val="17"/>
              </w:rPr>
              <w:t>BBCH</w:t>
            </w:r>
          </w:p>
        </w:tc>
        <w:tc>
          <w:tcPr>
            <w:tcW w:w="3887" w:type="pct"/>
            <w:vAlign w:val="bottom"/>
          </w:tcPr>
          <w:p w14:paraId="3E228301" w14:textId="6EBB2082" w:rsidR="000C1415" w:rsidRPr="00B6173C" w:rsidRDefault="000C1415" w:rsidP="000C1415">
            <w:pPr>
              <w:pStyle w:val="TableText"/>
            </w:pPr>
            <w:proofErr w:type="spellStart"/>
            <w:r w:rsidRPr="00B6173C">
              <w:rPr>
                <w:color w:val="000000"/>
                <w:szCs w:val="17"/>
              </w:rPr>
              <w:t>Biologische</w:t>
            </w:r>
            <w:proofErr w:type="spellEnd"/>
            <w:r w:rsidRPr="00B6173C">
              <w:rPr>
                <w:color w:val="000000"/>
                <w:szCs w:val="17"/>
              </w:rPr>
              <w:t xml:space="preserve"> </w:t>
            </w:r>
            <w:proofErr w:type="spellStart"/>
            <w:r w:rsidRPr="00B6173C">
              <w:rPr>
                <w:color w:val="000000"/>
                <w:szCs w:val="17"/>
              </w:rPr>
              <w:t>Bundesanstalt</w:t>
            </w:r>
            <w:proofErr w:type="spellEnd"/>
            <w:r w:rsidRPr="00B6173C">
              <w:rPr>
                <w:color w:val="000000"/>
                <w:szCs w:val="17"/>
              </w:rPr>
              <w:t xml:space="preserve">, </w:t>
            </w:r>
            <w:proofErr w:type="spellStart"/>
            <w:r w:rsidRPr="00B6173C">
              <w:rPr>
                <w:color w:val="000000"/>
                <w:szCs w:val="17"/>
              </w:rPr>
              <w:t>Bundessortenamt</w:t>
            </w:r>
            <w:proofErr w:type="spellEnd"/>
            <w:r w:rsidRPr="00B6173C">
              <w:rPr>
                <w:color w:val="000000"/>
                <w:szCs w:val="17"/>
              </w:rPr>
              <w:t xml:space="preserve"> and Chemical Industry</w:t>
            </w:r>
          </w:p>
        </w:tc>
      </w:tr>
      <w:tr w:rsidR="000C1415" w:rsidRPr="00B6173C" w14:paraId="3CD6B61F" w14:textId="77777777" w:rsidTr="006113C7">
        <w:tc>
          <w:tcPr>
            <w:tcW w:w="1113" w:type="pct"/>
            <w:vAlign w:val="bottom"/>
          </w:tcPr>
          <w:p w14:paraId="2BB9145A" w14:textId="5C237317" w:rsidR="000C1415" w:rsidRPr="00B6173C" w:rsidRDefault="000C1415" w:rsidP="000C1415">
            <w:pPr>
              <w:pStyle w:val="TableText"/>
            </w:pPr>
            <w:r w:rsidRPr="00B6173C">
              <w:rPr>
                <w:color w:val="000000"/>
                <w:szCs w:val="17"/>
              </w:rPr>
              <w:t>BCF</w:t>
            </w:r>
          </w:p>
        </w:tc>
        <w:tc>
          <w:tcPr>
            <w:tcW w:w="3887" w:type="pct"/>
            <w:vAlign w:val="bottom"/>
          </w:tcPr>
          <w:p w14:paraId="764E81CE" w14:textId="570319F0" w:rsidR="000C1415" w:rsidRPr="00B6173C" w:rsidRDefault="000C1415" w:rsidP="000C1415">
            <w:pPr>
              <w:pStyle w:val="TableText"/>
            </w:pPr>
            <w:r w:rsidRPr="00B6173C">
              <w:rPr>
                <w:color w:val="000000"/>
                <w:szCs w:val="17"/>
              </w:rPr>
              <w:t>bioconcentration factor</w:t>
            </w:r>
          </w:p>
        </w:tc>
      </w:tr>
      <w:tr w:rsidR="000C1415" w:rsidRPr="00B6173C" w14:paraId="38F7F7C7" w14:textId="77777777" w:rsidTr="006113C7">
        <w:tc>
          <w:tcPr>
            <w:tcW w:w="1113" w:type="pct"/>
            <w:vAlign w:val="bottom"/>
          </w:tcPr>
          <w:p w14:paraId="14158786" w14:textId="2D06EB33" w:rsidR="000C1415" w:rsidRPr="00B6173C" w:rsidRDefault="000C1415" w:rsidP="000C1415">
            <w:pPr>
              <w:pStyle w:val="TableText"/>
            </w:pPr>
            <w:r w:rsidRPr="00B6173C">
              <w:rPr>
                <w:color w:val="000000"/>
                <w:szCs w:val="17"/>
              </w:rPr>
              <w:t>BOM</w:t>
            </w:r>
          </w:p>
        </w:tc>
        <w:tc>
          <w:tcPr>
            <w:tcW w:w="3887" w:type="pct"/>
            <w:vAlign w:val="bottom"/>
          </w:tcPr>
          <w:p w14:paraId="18FCE55E" w14:textId="7D79C34A" w:rsidR="000C1415" w:rsidRPr="00B6173C" w:rsidRDefault="000C1415" w:rsidP="000C1415">
            <w:pPr>
              <w:pStyle w:val="TableText"/>
            </w:pPr>
            <w:r w:rsidRPr="00B6173C">
              <w:rPr>
                <w:color w:val="000000"/>
                <w:szCs w:val="17"/>
              </w:rPr>
              <w:t>Bureau of Meteorology</w:t>
            </w:r>
          </w:p>
        </w:tc>
      </w:tr>
      <w:tr w:rsidR="000C1415" w:rsidRPr="00B6173C" w14:paraId="37819306" w14:textId="77777777" w:rsidTr="0088437B">
        <w:tc>
          <w:tcPr>
            <w:tcW w:w="1113" w:type="pct"/>
          </w:tcPr>
          <w:p w14:paraId="5BDD5C8D" w14:textId="5A28C6AF" w:rsidR="000C1415" w:rsidRPr="00B6173C" w:rsidRDefault="000C1415" w:rsidP="000C1415">
            <w:pPr>
              <w:pStyle w:val="TableText"/>
            </w:pPr>
            <w:proofErr w:type="spellStart"/>
            <w:r w:rsidRPr="00B6173C">
              <w:t>bw</w:t>
            </w:r>
            <w:proofErr w:type="spellEnd"/>
          </w:p>
        </w:tc>
        <w:tc>
          <w:tcPr>
            <w:tcW w:w="3887" w:type="pct"/>
          </w:tcPr>
          <w:p w14:paraId="5634828F" w14:textId="2F5EF17D" w:rsidR="000C1415" w:rsidRPr="00B6173C" w:rsidRDefault="000C1415" w:rsidP="000C1415">
            <w:pPr>
              <w:pStyle w:val="TableText"/>
            </w:pPr>
            <w:r w:rsidRPr="00B6173C">
              <w:t>body weight</w:t>
            </w:r>
          </w:p>
        </w:tc>
      </w:tr>
      <w:tr w:rsidR="000C1415" w:rsidRPr="00B6173C" w14:paraId="79D71984" w14:textId="77777777" w:rsidTr="0088437B">
        <w:tc>
          <w:tcPr>
            <w:tcW w:w="1113" w:type="pct"/>
          </w:tcPr>
          <w:p w14:paraId="2E103715" w14:textId="2F53B807" w:rsidR="000C1415" w:rsidRPr="00B6173C" w:rsidRDefault="000C1415" w:rsidP="000C1415">
            <w:pPr>
              <w:pStyle w:val="TableText"/>
            </w:pPr>
            <w:r w:rsidRPr="00B6173C">
              <w:rPr>
                <w:color w:val="000000"/>
                <w:szCs w:val="17"/>
                <w:lang w:eastAsia="en-AU"/>
              </w:rPr>
              <w:t>CA-FNT</w:t>
            </w:r>
          </w:p>
        </w:tc>
        <w:tc>
          <w:tcPr>
            <w:tcW w:w="3887" w:type="pct"/>
          </w:tcPr>
          <w:p w14:paraId="3F1DEB42" w14:textId="39C7BC96" w:rsidR="000C1415" w:rsidRPr="00B6173C" w:rsidRDefault="000C1415" w:rsidP="000C1415">
            <w:pPr>
              <w:pStyle w:val="TableText"/>
            </w:pPr>
            <w:proofErr w:type="spellStart"/>
            <w:r w:rsidRPr="00B6173C">
              <w:rPr>
                <w:color w:val="000000"/>
                <w:szCs w:val="17"/>
                <w:lang w:eastAsia="en-AU"/>
              </w:rPr>
              <w:t>carboxyfenitrothion</w:t>
            </w:r>
            <w:proofErr w:type="spellEnd"/>
          </w:p>
        </w:tc>
      </w:tr>
      <w:tr w:rsidR="000C1415" w:rsidRPr="00B6173C" w14:paraId="4FB60737" w14:textId="77777777" w:rsidTr="0088437B">
        <w:tc>
          <w:tcPr>
            <w:tcW w:w="1113" w:type="pct"/>
          </w:tcPr>
          <w:p w14:paraId="61B10046" w14:textId="3F4FE645" w:rsidR="000C1415" w:rsidRPr="00B6173C" w:rsidRDefault="000C1415" w:rsidP="000C1415">
            <w:pPr>
              <w:pStyle w:val="TableText"/>
            </w:pPr>
            <w:r w:rsidRPr="00B6173C">
              <w:t>CIPAC</w:t>
            </w:r>
          </w:p>
        </w:tc>
        <w:tc>
          <w:tcPr>
            <w:tcW w:w="3887" w:type="pct"/>
          </w:tcPr>
          <w:p w14:paraId="5E647A55" w14:textId="28FEEB3C" w:rsidR="000C1415" w:rsidRPr="00B6173C" w:rsidRDefault="000C1415" w:rsidP="000C1415">
            <w:pPr>
              <w:pStyle w:val="TableText"/>
            </w:pPr>
            <w:r w:rsidRPr="00B6173C">
              <w:t>Collaborative International Pesticides Analytical Council</w:t>
            </w:r>
          </w:p>
        </w:tc>
      </w:tr>
      <w:tr w:rsidR="000C1415" w:rsidRPr="00B6173C" w14:paraId="6E24FEBD" w14:textId="77777777" w:rsidTr="0088437B">
        <w:tc>
          <w:tcPr>
            <w:tcW w:w="1113" w:type="pct"/>
          </w:tcPr>
          <w:p w14:paraId="5B0AC534" w14:textId="2CC6C10E" w:rsidR="000C1415" w:rsidRPr="00B6173C" w:rsidRDefault="000C1415" w:rsidP="000C1415">
            <w:pPr>
              <w:pStyle w:val="TableText"/>
            </w:pPr>
            <w:r w:rsidRPr="00B6173C">
              <w:t>cm</w:t>
            </w:r>
          </w:p>
        </w:tc>
        <w:tc>
          <w:tcPr>
            <w:tcW w:w="3887" w:type="pct"/>
          </w:tcPr>
          <w:p w14:paraId="473C44B7" w14:textId="609F1732" w:rsidR="000C1415" w:rsidRPr="00B6173C" w:rsidRDefault="000C1415" w:rsidP="000C1415">
            <w:pPr>
              <w:pStyle w:val="TableText"/>
            </w:pPr>
            <w:r w:rsidRPr="00B6173C">
              <w:t>centimetre(s)</w:t>
            </w:r>
          </w:p>
        </w:tc>
      </w:tr>
      <w:tr w:rsidR="000C1415" w:rsidRPr="00B6173C" w14:paraId="0C58AB9A" w14:textId="77777777" w:rsidTr="00344C95">
        <w:tc>
          <w:tcPr>
            <w:tcW w:w="1113" w:type="pct"/>
          </w:tcPr>
          <w:p w14:paraId="5AB97564" w14:textId="41365360" w:rsidR="000C1415" w:rsidRPr="00B6173C" w:rsidRDefault="000C1415" w:rsidP="000C1415">
            <w:pPr>
              <w:pStyle w:val="TableText"/>
            </w:pPr>
            <w:r w:rsidRPr="00B6173C">
              <w:rPr>
                <w:color w:val="000000"/>
                <w:szCs w:val="17"/>
                <w:lang w:eastAsia="en-AU"/>
              </w:rPr>
              <w:t>CT</w:t>
            </w:r>
            <w:r w:rsidRPr="00B6173C">
              <w:rPr>
                <w:color w:val="000000"/>
                <w:szCs w:val="17"/>
                <w:vertAlign w:val="subscript"/>
                <w:lang w:eastAsia="en-AU"/>
              </w:rPr>
              <w:t>X</w:t>
            </w:r>
          </w:p>
        </w:tc>
        <w:tc>
          <w:tcPr>
            <w:tcW w:w="3887" w:type="pct"/>
            <w:vAlign w:val="bottom"/>
          </w:tcPr>
          <w:p w14:paraId="17D9748B" w14:textId="5C295567" w:rsidR="000C1415" w:rsidRPr="00B6173C" w:rsidRDefault="000C1415" w:rsidP="000C1415">
            <w:pPr>
              <w:pStyle w:val="TableText"/>
            </w:pPr>
            <w:r w:rsidRPr="00B6173C">
              <w:rPr>
                <w:color w:val="000000"/>
                <w:szCs w:val="17"/>
                <w:lang w:eastAsia="en-AU"/>
              </w:rPr>
              <w:t>time required for X% clearance</w:t>
            </w:r>
          </w:p>
        </w:tc>
      </w:tr>
      <w:tr w:rsidR="000C1415" w:rsidRPr="00B6173C" w14:paraId="0D6F41D6" w14:textId="77777777" w:rsidTr="0088437B">
        <w:tc>
          <w:tcPr>
            <w:tcW w:w="1113" w:type="pct"/>
          </w:tcPr>
          <w:p w14:paraId="25EE8705" w14:textId="0F802027" w:rsidR="000C1415" w:rsidRPr="00B6173C" w:rsidRDefault="000C1415" w:rsidP="000C1415">
            <w:pPr>
              <w:pStyle w:val="TableText"/>
            </w:pPr>
            <w:r w:rsidRPr="00B6173C">
              <w:t>d</w:t>
            </w:r>
          </w:p>
        </w:tc>
        <w:tc>
          <w:tcPr>
            <w:tcW w:w="3887" w:type="pct"/>
          </w:tcPr>
          <w:p w14:paraId="4ABE9BE3" w14:textId="023D1F2F" w:rsidR="000C1415" w:rsidRPr="00B6173C" w:rsidRDefault="000C1415" w:rsidP="000C1415">
            <w:pPr>
              <w:pStyle w:val="TableText"/>
            </w:pPr>
            <w:r w:rsidRPr="00B6173C">
              <w:t>day(s)</w:t>
            </w:r>
          </w:p>
        </w:tc>
      </w:tr>
      <w:tr w:rsidR="000C1415" w:rsidRPr="00B6173C" w14:paraId="7BB5E5AE" w14:textId="77777777" w:rsidTr="0088437B">
        <w:tc>
          <w:tcPr>
            <w:tcW w:w="1113" w:type="pct"/>
          </w:tcPr>
          <w:p w14:paraId="003D7794" w14:textId="400DFD72" w:rsidR="000C1415" w:rsidRPr="00B6173C" w:rsidRDefault="000C1415" w:rsidP="000C1415">
            <w:pPr>
              <w:pStyle w:val="TableText"/>
            </w:pPr>
            <w:r w:rsidRPr="00B6173C">
              <w:t>DAF</w:t>
            </w:r>
          </w:p>
        </w:tc>
        <w:tc>
          <w:tcPr>
            <w:tcW w:w="3887" w:type="pct"/>
          </w:tcPr>
          <w:p w14:paraId="51210B28" w14:textId="46CAD795" w:rsidR="000C1415" w:rsidRPr="00B6173C" w:rsidRDefault="000C1415" w:rsidP="000C1415">
            <w:pPr>
              <w:pStyle w:val="TableText"/>
            </w:pPr>
            <w:r w:rsidRPr="00B6173C">
              <w:t>Dermal Absorption Factor</w:t>
            </w:r>
          </w:p>
        </w:tc>
      </w:tr>
      <w:tr w:rsidR="000C1415" w:rsidRPr="00B6173C" w14:paraId="5239571E" w14:textId="77777777" w:rsidTr="0088437B">
        <w:tc>
          <w:tcPr>
            <w:tcW w:w="1113" w:type="pct"/>
          </w:tcPr>
          <w:p w14:paraId="3F5F4DC5" w14:textId="453BDE1E" w:rsidR="000C1415" w:rsidRPr="00B6173C" w:rsidRDefault="000C1415" w:rsidP="000C1415">
            <w:pPr>
              <w:pStyle w:val="TableText"/>
            </w:pPr>
            <w:r w:rsidRPr="00B6173C">
              <w:t>DAT</w:t>
            </w:r>
          </w:p>
        </w:tc>
        <w:tc>
          <w:tcPr>
            <w:tcW w:w="3887" w:type="pct"/>
          </w:tcPr>
          <w:p w14:paraId="46374AB2" w14:textId="54E667A0" w:rsidR="000C1415" w:rsidRPr="00B6173C" w:rsidRDefault="000C1415" w:rsidP="000C1415">
            <w:pPr>
              <w:pStyle w:val="TableText"/>
            </w:pPr>
            <w:r w:rsidRPr="00B6173C">
              <w:t>days after treatment</w:t>
            </w:r>
          </w:p>
        </w:tc>
      </w:tr>
      <w:tr w:rsidR="000C1415" w:rsidRPr="00B6173C" w14:paraId="1ACB45EC" w14:textId="77777777" w:rsidTr="00345C41">
        <w:tc>
          <w:tcPr>
            <w:tcW w:w="1113" w:type="pct"/>
            <w:vAlign w:val="bottom"/>
          </w:tcPr>
          <w:p w14:paraId="2D26AD62" w14:textId="79F50D0C" w:rsidR="000C1415" w:rsidRPr="00B6173C" w:rsidRDefault="000C1415" w:rsidP="000C1415">
            <w:pPr>
              <w:pStyle w:val="TableText"/>
              <w:rPr>
                <w:color w:val="000000"/>
                <w:szCs w:val="17"/>
                <w:lang w:eastAsia="en-AU"/>
              </w:rPr>
            </w:pPr>
            <w:r w:rsidRPr="00B6173C">
              <w:rPr>
                <w:color w:val="000000"/>
                <w:szCs w:val="17"/>
              </w:rPr>
              <w:t>DDD</w:t>
            </w:r>
          </w:p>
        </w:tc>
        <w:tc>
          <w:tcPr>
            <w:tcW w:w="3887" w:type="pct"/>
            <w:vAlign w:val="bottom"/>
          </w:tcPr>
          <w:p w14:paraId="3FD6496A" w14:textId="49028556" w:rsidR="000C1415" w:rsidRPr="00B6173C" w:rsidRDefault="000C1415" w:rsidP="000C1415">
            <w:pPr>
              <w:pStyle w:val="TableText"/>
            </w:pPr>
            <w:r w:rsidRPr="00B6173C">
              <w:rPr>
                <w:color w:val="000000"/>
                <w:szCs w:val="17"/>
              </w:rPr>
              <w:t>daily dietary dose</w:t>
            </w:r>
          </w:p>
        </w:tc>
      </w:tr>
      <w:tr w:rsidR="000C1415" w:rsidRPr="00B6173C" w14:paraId="6BCA766D" w14:textId="77777777" w:rsidTr="0088437B">
        <w:tc>
          <w:tcPr>
            <w:tcW w:w="1113" w:type="pct"/>
          </w:tcPr>
          <w:p w14:paraId="1DA09B8B" w14:textId="7CAF118E" w:rsidR="000C1415" w:rsidRPr="00B6173C" w:rsidRDefault="000C1415" w:rsidP="000C1415">
            <w:pPr>
              <w:pStyle w:val="TableText"/>
            </w:pPr>
            <w:r w:rsidRPr="00B6173C">
              <w:rPr>
                <w:color w:val="000000"/>
                <w:szCs w:val="17"/>
                <w:lang w:eastAsia="en-AU"/>
              </w:rPr>
              <w:t>DM-AM-FNT</w:t>
            </w:r>
          </w:p>
        </w:tc>
        <w:tc>
          <w:tcPr>
            <w:tcW w:w="3887" w:type="pct"/>
          </w:tcPr>
          <w:p w14:paraId="357BDC98" w14:textId="63416B32" w:rsidR="000C1415" w:rsidRPr="00B6173C" w:rsidRDefault="000C1415" w:rsidP="000C1415">
            <w:pPr>
              <w:pStyle w:val="TableText"/>
            </w:pPr>
            <w:r w:rsidRPr="00B6173C">
              <w:t>O-(4-amino-3-methylphenyl) O-hydrogen O-methyl phosphorothioate</w:t>
            </w:r>
          </w:p>
        </w:tc>
      </w:tr>
      <w:tr w:rsidR="000C1415" w:rsidRPr="00B6173C" w14:paraId="533E335F" w14:textId="77777777" w:rsidTr="0088437B">
        <w:tc>
          <w:tcPr>
            <w:tcW w:w="1113" w:type="pct"/>
          </w:tcPr>
          <w:p w14:paraId="67362395" w14:textId="34D259D3" w:rsidR="000C1415" w:rsidRPr="00B6173C" w:rsidRDefault="000C1415" w:rsidP="000C1415">
            <w:pPr>
              <w:pStyle w:val="TableText"/>
              <w:rPr>
                <w:color w:val="000000"/>
                <w:szCs w:val="17"/>
                <w:lang w:eastAsia="en-AU"/>
              </w:rPr>
            </w:pPr>
            <w:r w:rsidRPr="00B6173C">
              <w:rPr>
                <w:color w:val="000000"/>
                <w:szCs w:val="17"/>
                <w:lang w:eastAsia="en-AU"/>
              </w:rPr>
              <w:t>DM-FNT</w:t>
            </w:r>
          </w:p>
        </w:tc>
        <w:tc>
          <w:tcPr>
            <w:tcW w:w="3887" w:type="pct"/>
          </w:tcPr>
          <w:p w14:paraId="230007F6" w14:textId="6D8419B3" w:rsidR="000C1415" w:rsidRPr="00B6173C" w:rsidRDefault="000C1415" w:rsidP="000C1415">
            <w:pPr>
              <w:pStyle w:val="TableText"/>
            </w:pPr>
            <w:proofErr w:type="spellStart"/>
            <w:r w:rsidRPr="00B6173C">
              <w:t>desmethylfenitrothion</w:t>
            </w:r>
            <w:proofErr w:type="spellEnd"/>
          </w:p>
        </w:tc>
      </w:tr>
      <w:tr w:rsidR="000C1415" w:rsidRPr="00B6173C" w14:paraId="6F9463D7" w14:textId="77777777" w:rsidTr="00E7256B">
        <w:tc>
          <w:tcPr>
            <w:tcW w:w="1113" w:type="pct"/>
          </w:tcPr>
          <w:p w14:paraId="595EC2BC" w14:textId="2B0A6B7D" w:rsidR="000C1415" w:rsidRPr="00B6173C" w:rsidRDefault="000C1415" w:rsidP="000C1415">
            <w:pPr>
              <w:pStyle w:val="TableText"/>
              <w:rPr>
                <w:color w:val="000000"/>
                <w:szCs w:val="17"/>
                <w:lang w:eastAsia="en-AU"/>
              </w:rPr>
            </w:pPr>
            <w:r w:rsidRPr="00B6173C">
              <w:rPr>
                <w:color w:val="000000"/>
                <w:szCs w:val="17"/>
                <w:lang w:eastAsia="en-AU"/>
              </w:rPr>
              <w:t>ds</w:t>
            </w:r>
          </w:p>
        </w:tc>
        <w:tc>
          <w:tcPr>
            <w:tcW w:w="3887" w:type="pct"/>
            <w:vAlign w:val="bottom"/>
          </w:tcPr>
          <w:p w14:paraId="23618768" w14:textId="49CA6D81" w:rsidR="000C1415" w:rsidRPr="00B6173C" w:rsidRDefault="000C1415" w:rsidP="000C1415">
            <w:pPr>
              <w:pStyle w:val="TableText"/>
            </w:pPr>
            <w:r w:rsidRPr="00B6173C">
              <w:rPr>
                <w:color w:val="000000"/>
                <w:szCs w:val="17"/>
                <w:lang w:eastAsia="en-AU"/>
              </w:rPr>
              <w:t>dry soil</w:t>
            </w:r>
          </w:p>
        </w:tc>
      </w:tr>
      <w:tr w:rsidR="000C1415" w:rsidRPr="00B6173C" w14:paraId="6E99CBFF" w14:textId="77777777" w:rsidTr="0088437B">
        <w:tc>
          <w:tcPr>
            <w:tcW w:w="1113" w:type="pct"/>
          </w:tcPr>
          <w:p w14:paraId="60F36A34" w14:textId="5F4C03E3" w:rsidR="000C1415" w:rsidRPr="00B6173C" w:rsidRDefault="000C1415" w:rsidP="000C1415">
            <w:pPr>
              <w:pStyle w:val="TableText"/>
              <w:rPr>
                <w:color w:val="000000"/>
                <w:szCs w:val="17"/>
                <w:lang w:eastAsia="en-AU"/>
              </w:rPr>
            </w:pPr>
            <w:r w:rsidRPr="00B6173C">
              <w:rPr>
                <w:color w:val="000000"/>
                <w:szCs w:val="17"/>
                <w:lang w:eastAsia="en-AU"/>
              </w:rPr>
              <w:t>DT</w:t>
            </w:r>
            <w:r w:rsidRPr="00B6173C">
              <w:rPr>
                <w:color w:val="000000"/>
                <w:szCs w:val="17"/>
                <w:vertAlign w:val="subscript"/>
                <w:lang w:eastAsia="en-AU"/>
              </w:rPr>
              <w:t>X</w:t>
            </w:r>
          </w:p>
        </w:tc>
        <w:tc>
          <w:tcPr>
            <w:tcW w:w="3887" w:type="pct"/>
          </w:tcPr>
          <w:p w14:paraId="753E3590" w14:textId="5DAAD2E9" w:rsidR="000C1415" w:rsidRPr="00B6173C" w:rsidRDefault="000C1415" w:rsidP="000C1415">
            <w:pPr>
              <w:pStyle w:val="TableText"/>
            </w:pPr>
            <w:r w:rsidRPr="00B6173C">
              <w:t>period required for X% percent dissipation</w:t>
            </w:r>
          </w:p>
        </w:tc>
      </w:tr>
      <w:tr w:rsidR="000C1415" w:rsidRPr="00B6173C" w14:paraId="5CDF8008" w14:textId="77777777" w:rsidTr="00F45B47">
        <w:tc>
          <w:tcPr>
            <w:tcW w:w="1113" w:type="pct"/>
          </w:tcPr>
          <w:p w14:paraId="73BB376A" w14:textId="7D9B702F" w:rsidR="000C1415" w:rsidRPr="00B6173C" w:rsidRDefault="000C1415" w:rsidP="000C1415">
            <w:pPr>
              <w:pStyle w:val="TableText"/>
              <w:rPr>
                <w:color w:val="000000"/>
                <w:szCs w:val="17"/>
                <w:lang w:eastAsia="en-AU"/>
              </w:rPr>
            </w:pPr>
            <w:r w:rsidRPr="00B6173C">
              <w:rPr>
                <w:color w:val="000000"/>
                <w:szCs w:val="17"/>
                <w:lang w:eastAsia="en-AU"/>
              </w:rPr>
              <w:t>EC</w:t>
            </w:r>
            <w:r w:rsidRPr="00B6173C">
              <w:rPr>
                <w:color w:val="000000"/>
                <w:szCs w:val="17"/>
                <w:vertAlign w:val="subscript"/>
                <w:lang w:eastAsia="en-AU"/>
              </w:rPr>
              <w:t>X</w:t>
            </w:r>
          </w:p>
        </w:tc>
        <w:tc>
          <w:tcPr>
            <w:tcW w:w="3887" w:type="pct"/>
            <w:vAlign w:val="bottom"/>
          </w:tcPr>
          <w:p w14:paraId="7049DE3B" w14:textId="4F2BBCA0" w:rsidR="000C1415" w:rsidRPr="00B6173C" w:rsidRDefault="000C1415" w:rsidP="000C1415">
            <w:pPr>
              <w:pStyle w:val="TableText"/>
              <w:rPr>
                <w:color w:val="000000"/>
                <w:szCs w:val="17"/>
                <w:lang w:eastAsia="en-AU"/>
              </w:rPr>
            </w:pPr>
            <w:r w:rsidRPr="00B6173C">
              <w:rPr>
                <w:color w:val="000000"/>
                <w:szCs w:val="17"/>
                <w:lang w:eastAsia="en-AU"/>
              </w:rPr>
              <w:t>concentration causing X% effect (</w:t>
            </w:r>
            <w:proofErr w:type="spellStart"/>
            <w:r w:rsidRPr="00B6173C">
              <w:rPr>
                <w:color w:val="000000"/>
                <w:szCs w:val="17"/>
                <w:lang w:eastAsia="en-AU"/>
              </w:rPr>
              <w:t>ErC</w:t>
            </w:r>
            <w:r w:rsidRPr="00B6173C">
              <w:rPr>
                <w:color w:val="000000"/>
                <w:szCs w:val="17"/>
                <w:vertAlign w:val="subscript"/>
                <w:lang w:eastAsia="en-AU"/>
              </w:rPr>
              <w:t>X</w:t>
            </w:r>
            <w:proofErr w:type="spellEnd"/>
            <w:r w:rsidRPr="00B6173C">
              <w:rPr>
                <w:color w:val="000000"/>
                <w:szCs w:val="17"/>
                <w:lang w:eastAsia="en-AU"/>
              </w:rPr>
              <w:t xml:space="preserve"> is used for growth rate; </w:t>
            </w:r>
            <w:proofErr w:type="spellStart"/>
            <w:r w:rsidRPr="00B6173C">
              <w:rPr>
                <w:color w:val="000000"/>
                <w:szCs w:val="17"/>
                <w:lang w:eastAsia="en-AU"/>
              </w:rPr>
              <w:t>EbC</w:t>
            </w:r>
            <w:r w:rsidRPr="00B6173C">
              <w:rPr>
                <w:color w:val="000000"/>
                <w:szCs w:val="17"/>
                <w:vertAlign w:val="subscript"/>
                <w:lang w:eastAsia="en-AU"/>
              </w:rPr>
              <w:t>X</w:t>
            </w:r>
            <w:proofErr w:type="spellEnd"/>
            <w:r w:rsidRPr="00B6173C">
              <w:rPr>
                <w:color w:val="000000"/>
                <w:szCs w:val="17"/>
                <w:lang w:eastAsia="en-AU"/>
              </w:rPr>
              <w:t xml:space="preserve"> is used for biomass)</w:t>
            </w:r>
          </w:p>
        </w:tc>
      </w:tr>
      <w:tr w:rsidR="000C1415" w:rsidRPr="00B6173C" w14:paraId="36F09D4C" w14:textId="77777777" w:rsidTr="0088437B">
        <w:tc>
          <w:tcPr>
            <w:tcW w:w="1113" w:type="pct"/>
          </w:tcPr>
          <w:p w14:paraId="1D33EB0D" w14:textId="1ECE8DDD" w:rsidR="000C1415" w:rsidRPr="00B6173C" w:rsidRDefault="000C1415" w:rsidP="000C1415">
            <w:pPr>
              <w:pStyle w:val="TableText"/>
              <w:rPr>
                <w:color w:val="000000"/>
                <w:szCs w:val="17"/>
                <w:lang w:eastAsia="en-AU"/>
              </w:rPr>
            </w:pPr>
            <w:r w:rsidRPr="00B6173C">
              <w:rPr>
                <w:color w:val="000000"/>
                <w:szCs w:val="17"/>
                <w:lang w:eastAsia="en-AU"/>
              </w:rPr>
              <w:lastRenderedPageBreak/>
              <w:t>EFSA</w:t>
            </w:r>
          </w:p>
        </w:tc>
        <w:tc>
          <w:tcPr>
            <w:tcW w:w="3887" w:type="pct"/>
          </w:tcPr>
          <w:p w14:paraId="6BCD1D79" w14:textId="75251626" w:rsidR="000C1415" w:rsidRPr="00B6173C" w:rsidRDefault="000C1415" w:rsidP="000C1415">
            <w:pPr>
              <w:pStyle w:val="TableText"/>
            </w:pPr>
            <w:r w:rsidRPr="00B6173C">
              <w:rPr>
                <w:color w:val="000000"/>
                <w:szCs w:val="17"/>
                <w:lang w:eastAsia="en-AU"/>
              </w:rPr>
              <w:t>European Food Safety Authority</w:t>
            </w:r>
          </w:p>
        </w:tc>
      </w:tr>
      <w:tr w:rsidR="000C1415" w:rsidRPr="00B6173C" w14:paraId="7476B732" w14:textId="77777777" w:rsidTr="00C3748F">
        <w:tc>
          <w:tcPr>
            <w:tcW w:w="1113" w:type="pct"/>
          </w:tcPr>
          <w:p w14:paraId="0F34911F" w14:textId="5CE03197" w:rsidR="000C1415" w:rsidRPr="00B6173C" w:rsidRDefault="000C1415" w:rsidP="000C1415">
            <w:pPr>
              <w:pStyle w:val="TableText"/>
            </w:pPr>
            <w:r w:rsidRPr="00B6173C">
              <w:rPr>
                <w:color w:val="000000"/>
                <w:szCs w:val="17"/>
                <w:lang w:eastAsia="en-AU"/>
              </w:rPr>
              <w:t>ER</w:t>
            </w:r>
            <w:r w:rsidRPr="00B6173C">
              <w:rPr>
                <w:color w:val="000000"/>
                <w:szCs w:val="17"/>
                <w:vertAlign w:val="subscript"/>
                <w:lang w:eastAsia="en-AU"/>
              </w:rPr>
              <w:t>X</w:t>
            </w:r>
          </w:p>
        </w:tc>
        <w:tc>
          <w:tcPr>
            <w:tcW w:w="3887" w:type="pct"/>
            <w:vAlign w:val="bottom"/>
          </w:tcPr>
          <w:p w14:paraId="6EB01731" w14:textId="1FDB5AE1" w:rsidR="000C1415" w:rsidRPr="00B6173C" w:rsidRDefault="000C1415" w:rsidP="000C1415">
            <w:pPr>
              <w:pStyle w:val="TableText"/>
            </w:pPr>
            <w:r w:rsidRPr="00B6173C">
              <w:rPr>
                <w:color w:val="000000"/>
                <w:szCs w:val="17"/>
                <w:lang w:eastAsia="en-AU"/>
              </w:rPr>
              <w:t>rate causing X% effect</w:t>
            </w:r>
          </w:p>
        </w:tc>
      </w:tr>
      <w:tr w:rsidR="000C1415" w:rsidRPr="00B6173C" w14:paraId="152557BD" w14:textId="77777777" w:rsidTr="0088437B">
        <w:tc>
          <w:tcPr>
            <w:tcW w:w="1113" w:type="pct"/>
          </w:tcPr>
          <w:p w14:paraId="095EF7DF" w14:textId="3D3A283B" w:rsidR="000C1415" w:rsidRPr="00B6173C" w:rsidRDefault="000C1415" w:rsidP="000C1415">
            <w:pPr>
              <w:pStyle w:val="TableText"/>
            </w:pPr>
            <w:proofErr w:type="spellStart"/>
            <w:r w:rsidRPr="00B6173C">
              <w:rPr>
                <w:color w:val="000000"/>
                <w:szCs w:val="17"/>
                <w:lang w:eastAsia="en-AU"/>
              </w:rPr>
              <w:t>ExpE</w:t>
            </w:r>
            <w:proofErr w:type="spellEnd"/>
          </w:p>
        </w:tc>
        <w:tc>
          <w:tcPr>
            <w:tcW w:w="3887" w:type="pct"/>
          </w:tcPr>
          <w:p w14:paraId="1B57DF7C" w14:textId="7B2625A3" w:rsidR="000C1415" w:rsidRPr="00B6173C" w:rsidRDefault="000C1415" w:rsidP="000C1415">
            <w:pPr>
              <w:pStyle w:val="TableText"/>
            </w:pPr>
            <w:r w:rsidRPr="00B6173C">
              <w:rPr>
                <w:color w:val="000000"/>
                <w:szCs w:val="17"/>
                <w:lang w:eastAsia="en-AU"/>
              </w:rPr>
              <w:t>exposure estimate</w:t>
            </w:r>
          </w:p>
        </w:tc>
      </w:tr>
      <w:tr w:rsidR="000C1415" w:rsidRPr="00B6173C" w14:paraId="730BCA0F" w14:textId="77777777" w:rsidTr="0088437B">
        <w:tc>
          <w:tcPr>
            <w:tcW w:w="1113" w:type="pct"/>
          </w:tcPr>
          <w:p w14:paraId="0C393EDF" w14:textId="6BE7C352" w:rsidR="000C1415" w:rsidRPr="00B6173C" w:rsidRDefault="000C1415" w:rsidP="000C1415">
            <w:pPr>
              <w:pStyle w:val="TableText"/>
            </w:pPr>
            <w:r w:rsidRPr="00B6173C">
              <w:t>FAO</w:t>
            </w:r>
          </w:p>
        </w:tc>
        <w:tc>
          <w:tcPr>
            <w:tcW w:w="3887" w:type="pct"/>
          </w:tcPr>
          <w:p w14:paraId="0B2DB1D4" w14:textId="0092B6CA" w:rsidR="000C1415" w:rsidRPr="00B6173C" w:rsidRDefault="000C1415" w:rsidP="000C1415">
            <w:pPr>
              <w:pStyle w:val="TableText"/>
            </w:pPr>
            <w:r w:rsidRPr="00B6173C">
              <w:t>Food and Agriculture Organization of the United Nations</w:t>
            </w:r>
          </w:p>
        </w:tc>
      </w:tr>
      <w:tr w:rsidR="000C1415" w:rsidRPr="00B6173C" w14:paraId="4CD272DD" w14:textId="77777777" w:rsidTr="0088437B">
        <w:tc>
          <w:tcPr>
            <w:tcW w:w="1113" w:type="pct"/>
          </w:tcPr>
          <w:p w14:paraId="711C3F23" w14:textId="718865C3" w:rsidR="000C1415" w:rsidRPr="00B6173C" w:rsidRDefault="000C1415" w:rsidP="000C1415">
            <w:pPr>
              <w:pStyle w:val="TableText"/>
            </w:pPr>
            <w:r w:rsidRPr="00B6173C">
              <w:rPr>
                <w:color w:val="000000"/>
                <w:szCs w:val="17"/>
                <w:lang w:eastAsia="en-AU"/>
              </w:rPr>
              <w:t>FNT</w:t>
            </w:r>
          </w:p>
        </w:tc>
        <w:tc>
          <w:tcPr>
            <w:tcW w:w="3887" w:type="pct"/>
          </w:tcPr>
          <w:p w14:paraId="63AF07FD" w14:textId="18B4D763" w:rsidR="000C1415" w:rsidRPr="00B6173C" w:rsidRDefault="000C1415" w:rsidP="000C1415">
            <w:pPr>
              <w:pStyle w:val="TableText"/>
            </w:pPr>
            <w:r w:rsidRPr="00B6173C">
              <w:rPr>
                <w:color w:val="000000"/>
                <w:szCs w:val="17"/>
                <w:lang w:eastAsia="en-AU"/>
              </w:rPr>
              <w:t>fenitrothion</w:t>
            </w:r>
          </w:p>
        </w:tc>
      </w:tr>
      <w:tr w:rsidR="000C1415" w:rsidRPr="00B6173C" w14:paraId="3FBE834D" w14:textId="77777777" w:rsidTr="0088437B">
        <w:tc>
          <w:tcPr>
            <w:tcW w:w="1113" w:type="pct"/>
          </w:tcPr>
          <w:p w14:paraId="26539C8F" w14:textId="51E72695" w:rsidR="000C1415" w:rsidRPr="00B6173C" w:rsidRDefault="000C1415" w:rsidP="000C1415">
            <w:pPr>
              <w:pStyle w:val="TableText"/>
            </w:pPr>
            <w:r w:rsidRPr="00B6173C">
              <w:t>g</w:t>
            </w:r>
          </w:p>
        </w:tc>
        <w:tc>
          <w:tcPr>
            <w:tcW w:w="3887" w:type="pct"/>
          </w:tcPr>
          <w:p w14:paraId="70A9DE35" w14:textId="1839D18C" w:rsidR="000C1415" w:rsidRPr="00B6173C" w:rsidRDefault="000C1415" w:rsidP="000C1415">
            <w:pPr>
              <w:pStyle w:val="TableText"/>
            </w:pPr>
            <w:r w:rsidRPr="00B6173C">
              <w:t>gram(s)</w:t>
            </w:r>
          </w:p>
        </w:tc>
      </w:tr>
      <w:tr w:rsidR="000C1415" w:rsidRPr="00B6173C" w14:paraId="2A54A2DB" w14:textId="77777777" w:rsidTr="0088437B">
        <w:tc>
          <w:tcPr>
            <w:tcW w:w="1113" w:type="pct"/>
          </w:tcPr>
          <w:p w14:paraId="00F6C8FD" w14:textId="6633CF0A" w:rsidR="000C1415" w:rsidRPr="00B6173C" w:rsidRDefault="000C1415" w:rsidP="000C1415">
            <w:pPr>
              <w:pStyle w:val="TableText"/>
            </w:pPr>
            <w:r w:rsidRPr="00B6173C">
              <w:t>GR</w:t>
            </w:r>
          </w:p>
        </w:tc>
        <w:tc>
          <w:tcPr>
            <w:tcW w:w="3887" w:type="pct"/>
          </w:tcPr>
          <w:p w14:paraId="16893F78" w14:textId="345E5DE9" w:rsidR="000C1415" w:rsidRPr="00B6173C" w:rsidRDefault="000C1415" w:rsidP="000C1415">
            <w:pPr>
              <w:pStyle w:val="TableText"/>
            </w:pPr>
            <w:r w:rsidRPr="00B6173C">
              <w:t>granular formulation</w:t>
            </w:r>
          </w:p>
        </w:tc>
      </w:tr>
      <w:tr w:rsidR="000C1415" w:rsidRPr="00B6173C" w14:paraId="32052620" w14:textId="77777777" w:rsidTr="0088437B">
        <w:tc>
          <w:tcPr>
            <w:tcW w:w="1113" w:type="pct"/>
          </w:tcPr>
          <w:p w14:paraId="0ABFF81E" w14:textId="5124735C" w:rsidR="000C1415" w:rsidRPr="00B6173C" w:rsidRDefault="000C1415" w:rsidP="000C1415">
            <w:pPr>
              <w:pStyle w:val="TableText"/>
            </w:pPr>
            <w:r w:rsidRPr="00B6173C">
              <w:t>ha</w:t>
            </w:r>
          </w:p>
        </w:tc>
        <w:tc>
          <w:tcPr>
            <w:tcW w:w="3887" w:type="pct"/>
          </w:tcPr>
          <w:p w14:paraId="019E53E5" w14:textId="7D1521BC" w:rsidR="000C1415" w:rsidRPr="00B6173C" w:rsidRDefault="000C1415" w:rsidP="000C1415">
            <w:pPr>
              <w:pStyle w:val="TableText"/>
            </w:pPr>
            <w:r w:rsidRPr="00B6173C">
              <w:t>hectare(s)</w:t>
            </w:r>
          </w:p>
        </w:tc>
      </w:tr>
      <w:tr w:rsidR="000C1415" w:rsidRPr="00B6173C" w14:paraId="7CC066DC" w14:textId="77777777" w:rsidTr="002F499A">
        <w:tc>
          <w:tcPr>
            <w:tcW w:w="1113" w:type="pct"/>
          </w:tcPr>
          <w:p w14:paraId="152F65E7" w14:textId="5410281F" w:rsidR="000C1415" w:rsidRPr="00B6173C" w:rsidRDefault="000C1415" w:rsidP="000C1415">
            <w:pPr>
              <w:pStyle w:val="TableText"/>
            </w:pPr>
            <w:r w:rsidRPr="00B6173C">
              <w:rPr>
                <w:color w:val="000000"/>
                <w:szCs w:val="17"/>
                <w:lang w:eastAsia="en-AU"/>
              </w:rPr>
              <w:t>HC</w:t>
            </w:r>
            <w:r w:rsidRPr="00B6173C">
              <w:rPr>
                <w:color w:val="000000"/>
                <w:szCs w:val="17"/>
                <w:vertAlign w:val="subscript"/>
                <w:lang w:eastAsia="en-AU"/>
              </w:rPr>
              <w:t>X</w:t>
            </w:r>
          </w:p>
        </w:tc>
        <w:tc>
          <w:tcPr>
            <w:tcW w:w="3887" w:type="pct"/>
            <w:vAlign w:val="bottom"/>
          </w:tcPr>
          <w:p w14:paraId="566506BD" w14:textId="0AE0059B" w:rsidR="000C1415" w:rsidRPr="00B6173C" w:rsidRDefault="000C1415" w:rsidP="000C1415">
            <w:pPr>
              <w:pStyle w:val="TableText"/>
            </w:pPr>
            <w:r w:rsidRPr="00B6173C">
              <w:rPr>
                <w:color w:val="000000"/>
                <w:szCs w:val="17"/>
                <w:lang w:eastAsia="en-AU"/>
              </w:rPr>
              <w:t>hazardous concentration for X% of the species</w:t>
            </w:r>
          </w:p>
        </w:tc>
      </w:tr>
      <w:tr w:rsidR="000C1415" w:rsidRPr="00B6173C" w14:paraId="49B06AE4" w14:textId="77777777" w:rsidTr="00E4661B">
        <w:tc>
          <w:tcPr>
            <w:tcW w:w="1113" w:type="pct"/>
            <w:vAlign w:val="bottom"/>
          </w:tcPr>
          <w:p w14:paraId="299B8991" w14:textId="77D0649C" w:rsidR="000C1415" w:rsidRPr="00B6173C" w:rsidRDefault="000C1415" w:rsidP="000C1415">
            <w:pPr>
              <w:pStyle w:val="TableText"/>
              <w:rPr>
                <w:color w:val="000000"/>
                <w:szCs w:val="17"/>
                <w:lang w:eastAsia="en-AU"/>
              </w:rPr>
            </w:pPr>
            <w:r w:rsidRPr="00B6173C">
              <w:rPr>
                <w:color w:val="000000"/>
                <w:szCs w:val="17"/>
              </w:rPr>
              <w:t>IPM</w:t>
            </w:r>
          </w:p>
        </w:tc>
        <w:tc>
          <w:tcPr>
            <w:tcW w:w="3887" w:type="pct"/>
            <w:vAlign w:val="bottom"/>
          </w:tcPr>
          <w:p w14:paraId="4EF93699" w14:textId="10B09FF9" w:rsidR="000C1415" w:rsidRPr="00B6173C" w:rsidRDefault="000C1415" w:rsidP="000C1415">
            <w:pPr>
              <w:pStyle w:val="TableText"/>
              <w:rPr>
                <w:color w:val="000000"/>
                <w:szCs w:val="17"/>
                <w:lang w:eastAsia="en-AU"/>
              </w:rPr>
            </w:pPr>
            <w:r w:rsidRPr="00B6173C">
              <w:rPr>
                <w:color w:val="000000"/>
                <w:szCs w:val="17"/>
              </w:rPr>
              <w:t>integrated pest management</w:t>
            </w:r>
          </w:p>
        </w:tc>
      </w:tr>
      <w:tr w:rsidR="000C1415" w:rsidRPr="00B6173C" w14:paraId="55E53FF4" w14:textId="77777777" w:rsidTr="0088437B">
        <w:tc>
          <w:tcPr>
            <w:tcW w:w="1113" w:type="pct"/>
          </w:tcPr>
          <w:p w14:paraId="4B1E29FC" w14:textId="198DCFBC" w:rsidR="000C1415" w:rsidRPr="00B6173C" w:rsidRDefault="000C1415" w:rsidP="000C1415">
            <w:pPr>
              <w:pStyle w:val="TableText"/>
            </w:pPr>
            <w:proofErr w:type="spellStart"/>
            <w:r w:rsidRPr="00B6173C">
              <w:rPr>
                <w:color w:val="000000"/>
                <w:szCs w:val="17"/>
                <w:lang w:eastAsia="en-AU"/>
              </w:rPr>
              <w:t>Kd</w:t>
            </w:r>
            <w:proofErr w:type="spellEnd"/>
            <w:r w:rsidRPr="00B6173C">
              <w:rPr>
                <w:color w:val="000000"/>
                <w:szCs w:val="17"/>
                <w:lang w:eastAsia="en-AU"/>
              </w:rPr>
              <w:t xml:space="preserve"> or </w:t>
            </w:r>
            <w:proofErr w:type="spellStart"/>
            <w:r w:rsidRPr="00B6173C">
              <w:rPr>
                <w:color w:val="000000"/>
                <w:szCs w:val="17"/>
                <w:lang w:eastAsia="en-AU"/>
              </w:rPr>
              <w:t>Kf</w:t>
            </w:r>
            <w:proofErr w:type="spellEnd"/>
          </w:p>
        </w:tc>
        <w:tc>
          <w:tcPr>
            <w:tcW w:w="3887" w:type="pct"/>
          </w:tcPr>
          <w:p w14:paraId="5F3D835C" w14:textId="70672A5F" w:rsidR="000C1415" w:rsidRPr="00B6173C" w:rsidRDefault="000C1415" w:rsidP="000C1415">
            <w:pPr>
              <w:pStyle w:val="TableText"/>
            </w:pPr>
            <w:r w:rsidRPr="00B6173C">
              <w:rPr>
                <w:color w:val="000000"/>
                <w:szCs w:val="17"/>
                <w:lang w:eastAsia="en-AU"/>
              </w:rPr>
              <w:t>(Freundlich) adsorption constant</w:t>
            </w:r>
          </w:p>
        </w:tc>
      </w:tr>
      <w:tr w:rsidR="000C1415" w:rsidRPr="00B6173C" w14:paraId="523B089A" w14:textId="77777777" w:rsidTr="0088437B">
        <w:tc>
          <w:tcPr>
            <w:tcW w:w="1113" w:type="pct"/>
          </w:tcPr>
          <w:p w14:paraId="12B8FF41" w14:textId="001E4747" w:rsidR="000C1415" w:rsidRPr="00B6173C" w:rsidRDefault="000C1415" w:rsidP="000C1415">
            <w:pPr>
              <w:pStyle w:val="TableText"/>
            </w:pPr>
            <w:r w:rsidRPr="00B6173C">
              <w:t>kg</w:t>
            </w:r>
          </w:p>
        </w:tc>
        <w:tc>
          <w:tcPr>
            <w:tcW w:w="3887" w:type="pct"/>
          </w:tcPr>
          <w:p w14:paraId="5E25264C" w14:textId="41805520" w:rsidR="000C1415" w:rsidRPr="00B6173C" w:rsidRDefault="000C1415" w:rsidP="000C1415">
            <w:pPr>
              <w:pStyle w:val="TableText"/>
            </w:pPr>
            <w:r w:rsidRPr="00B6173C">
              <w:t>Kilogram(s)</w:t>
            </w:r>
          </w:p>
        </w:tc>
      </w:tr>
      <w:tr w:rsidR="000C1415" w:rsidRPr="00B6173C" w14:paraId="69724CC8" w14:textId="77777777" w:rsidTr="0088437B">
        <w:tc>
          <w:tcPr>
            <w:tcW w:w="1113" w:type="pct"/>
          </w:tcPr>
          <w:p w14:paraId="52B3AD55" w14:textId="32FF58A5" w:rsidR="000C1415" w:rsidRPr="00B6173C" w:rsidRDefault="000C1415" w:rsidP="000C1415">
            <w:pPr>
              <w:pStyle w:val="TableText"/>
            </w:pPr>
            <w:proofErr w:type="spellStart"/>
            <w:r w:rsidRPr="00B6173C">
              <w:rPr>
                <w:color w:val="000000"/>
                <w:szCs w:val="17"/>
                <w:lang w:eastAsia="en-AU"/>
              </w:rPr>
              <w:t>Koc</w:t>
            </w:r>
            <w:proofErr w:type="spellEnd"/>
            <w:r w:rsidRPr="00B6173C">
              <w:rPr>
                <w:color w:val="000000"/>
                <w:szCs w:val="17"/>
                <w:lang w:eastAsia="en-AU"/>
              </w:rPr>
              <w:t xml:space="preserve"> or </w:t>
            </w:r>
            <w:proofErr w:type="spellStart"/>
            <w:r w:rsidRPr="00B6173C">
              <w:rPr>
                <w:color w:val="000000"/>
                <w:szCs w:val="17"/>
                <w:lang w:eastAsia="en-AU"/>
              </w:rPr>
              <w:t>Kfoc</w:t>
            </w:r>
            <w:proofErr w:type="spellEnd"/>
          </w:p>
        </w:tc>
        <w:tc>
          <w:tcPr>
            <w:tcW w:w="3887" w:type="pct"/>
          </w:tcPr>
          <w:p w14:paraId="520D75F0" w14:textId="08F88CC2" w:rsidR="000C1415" w:rsidRPr="00B6173C" w:rsidRDefault="000C1415" w:rsidP="000C1415">
            <w:pPr>
              <w:pStyle w:val="TableText"/>
            </w:pPr>
            <w:r w:rsidRPr="00B6173C">
              <w:rPr>
                <w:color w:val="000000"/>
                <w:szCs w:val="17"/>
                <w:lang w:eastAsia="en-AU"/>
              </w:rPr>
              <w:t>(Freundlich) organic carbon partition coefficient</w:t>
            </w:r>
          </w:p>
        </w:tc>
      </w:tr>
      <w:tr w:rsidR="000C1415" w:rsidRPr="00B6173C" w14:paraId="3E655F8B" w14:textId="77777777" w:rsidTr="0088437B">
        <w:tc>
          <w:tcPr>
            <w:tcW w:w="1113" w:type="pct"/>
          </w:tcPr>
          <w:p w14:paraId="60F87144" w14:textId="423CA7A6" w:rsidR="000C1415" w:rsidRPr="00B6173C" w:rsidRDefault="000C1415" w:rsidP="000C1415">
            <w:pPr>
              <w:pStyle w:val="TableText"/>
            </w:pPr>
            <w:proofErr w:type="spellStart"/>
            <w:r w:rsidRPr="00B6173C">
              <w:rPr>
                <w:color w:val="000000"/>
                <w:szCs w:val="17"/>
                <w:lang w:eastAsia="en-AU"/>
              </w:rPr>
              <w:t>Kp</w:t>
            </w:r>
            <w:proofErr w:type="spellEnd"/>
          </w:p>
        </w:tc>
        <w:tc>
          <w:tcPr>
            <w:tcW w:w="3887" w:type="pct"/>
          </w:tcPr>
          <w:p w14:paraId="361E2B06" w14:textId="2BF8557C" w:rsidR="000C1415" w:rsidRPr="00B6173C" w:rsidRDefault="000C1415" w:rsidP="000C1415">
            <w:pPr>
              <w:pStyle w:val="TableText"/>
            </w:pPr>
            <w:r w:rsidRPr="00B6173C">
              <w:rPr>
                <w:color w:val="000000"/>
                <w:szCs w:val="17"/>
                <w:lang w:eastAsia="en-AU"/>
              </w:rPr>
              <w:t>sediment sorption coefficient</w:t>
            </w:r>
          </w:p>
        </w:tc>
      </w:tr>
      <w:tr w:rsidR="000C1415" w:rsidRPr="00B6173C" w14:paraId="68BB6524" w14:textId="77777777" w:rsidTr="0088437B">
        <w:tc>
          <w:tcPr>
            <w:tcW w:w="1113" w:type="pct"/>
          </w:tcPr>
          <w:p w14:paraId="3DC5D15D" w14:textId="49275D1B" w:rsidR="000C1415" w:rsidRPr="00B6173C" w:rsidRDefault="000C1415" w:rsidP="000C1415">
            <w:pPr>
              <w:pStyle w:val="TableText"/>
            </w:pPr>
            <w:r w:rsidRPr="00B6173C">
              <w:t>L</w:t>
            </w:r>
          </w:p>
        </w:tc>
        <w:tc>
          <w:tcPr>
            <w:tcW w:w="3887" w:type="pct"/>
          </w:tcPr>
          <w:p w14:paraId="68FDB952" w14:textId="1CD4D7BE" w:rsidR="000C1415" w:rsidRPr="00B6173C" w:rsidRDefault="000C1415" w:rsidP="000C1415">
            <w:pPr>
              <w:pStyle w:val="TableText"/>
            </w:pPr>
            <w:r w:rsidRPr="00B6173C">
              <w:t>Litre(s)</w:t>
            </w:r>
          </w:p>
        </w:tc>
      </w:tr>
      <w:tr w:rsidR="000C1415" w:rsidRPr="00B6173C" w14:paraId="63BF64E9" w14:textId="77777777" w:rsidTr="00D21735">
        <w:tc>
          <w:tcPr>
            <w:tcW w:w="1113" w:type="pct"/>
          </w:tcPr>
          <w:p w14:paraId="4AAD24D3" w14:textId="2BE7B3A1" w:rsidR="000C1415" w:rsidRPr="00B6173C" w:rsidRDefault="000C1415" w:rsidP="000C1415">
            <w:pPr>
              <w:pStyle w:val="TableText"/>
            </w:pPr>
            <w:r w:rsidRPr="00B6173C">
              <w:rPr>
                <w:color w:val="000000"/>
                <w:szCs w:val="17"/>
                <w:lang w:eastAsia="en-AU"/>
              </w:rPr>
              <w:t>LC</w:t>
            </w:r>
            <w:r w:rsidRPr="00B6173C">
              <w:rPr>
                <w:color w:val="000000"/>
                <w:szCs w:val="17"/>
                <w:vertAlign w:val="subscript"/>
                <w:lang w:eastAsia="en-AU"/>
              </w:rPr>
              <w:t>X</w:t>
            </w:r>
          </w:p>
        </w:tc>
        <w:tc>
          <w:tcPr>
            <w:tcW w:w="3887" w:type="pct"/>
            <w:vAlign w:val="bottom"/>
          </w:tcPr>
          <w:p w14:paraId="6F6A800D" w14:textId="72E2FF60" w:rsidR="000C1415" w:rsidRPr="00B6173C" w:rsidRDefault="000C1415" w:rsidP="000C1415">
            <w:pPr>
              <w:pStyle w:val="TableText"/>
              <w:rPr>
                <w:color w:val="000000"/>
                <w:szCs w:val="17"/>
                <w:lang w:eastAsia="en-AU"/>
              </w:rPr>
            </w:pPr>
            <w:r w:rsidRPr="00B6173C">
              <w:rPr>
                <w:color w:val="000000"/>
                <w:szCs w:val="17"/>
                <w:lang w:eastAsia="en-AU"/>
              </w:rPr>
              <w:t>lethal concentration to X% of the tested population (</w:t>
            </w:r>
            <w:proofErr w:type="spellStart"/>
            <w:r w:rsidRPr="00B6173C">
              <w:rPr>
                <w:color w:val="000000"/>
                <w:szCs w:val="17"/>
                <w:lang w:eastAsia="en-AU"/>
              </w:rPr>
              <w:t>LC</w:t>
            </w:r>
            <w:r w:rsidRPr="00B6173C">
              <w:rPr>
                <w:color w:val="000000"/>
                <w:szCs w:val="17"/>
                <w:vertAlign w:val="subscript"/>
                <w:lang w:eastAsia="en-AU"/>
              </w:rPr>
              <w:t>Xcorr</w:t>
            </w:r>
            <w:proofErr w:type="spellEnd"/>
            <w:r w:rsidRPr="00B6173C">
              <w:rPr>
                <w:color w:val="000000"/>
                <w:szCs w:val="17"/>
                <w:lang w:eastAsia="en-AU"/>
              </w:rPr>
              <w:t xml:space="preserve"> is a corrected value to account for bioavailability in the test system)</w:t>
            </w:r>
          </w:p>
        </w:tc>
      </w:tr>
      <w:tr w:rsidR="000C1415" w:rsidRPr="00B6173C" w14:paraId="7E8F109A" w14:textId="77777777" w:rsidTr="00D21735">
        <w:tc>
          <w:tcPr>
            <w:tcW w:w="1113" w:type="pct"/>
          </w:tcPr>
          <w:p w14:paraId="7823F48F" w14:textId="5460AAC2" w:rsidR="000C1415" w:rsidRPr="00B6173C" w:rsidRDefault="000C1415" w:rsidP="000C1415">
            <w:pPr>
              <w:pStyle w:val="TableText"/>
            </w:pPr>
            <w:r w:rsidRPr="00B6173C">
              <w:t>LD</w:t>
            </w:r>
            <w:r w:rsidRPr="00B6173C">
              <w:rPr>
                <w:vertAlign w:val="subscript"/>
              </w:rPr>
              <w:t>X</w:t>
            </w:r>
          </w:p>
        </w:tc>
        <w:tc>
          <w:tcPr>
            <w:tcW w:w="3887" w:type="pct"/>
            <w:vAlign w:val="bottom"/>
          </w:tcPr>
          <w:p w14:paraId="166A1407" w14:textId="44CE2A22" w:rsidR="000C1415" w:rsidRPr="00B6173C" w:rsidRDefault="000C1415" w:rsidP="000C1415">
            <w:pPr>
              <w:pStyle w:val="TableText"/>
            </w:pPr>
            <w:r w:rsidRPr="00B6173C">
              <w:rPr>
                <w:color w:val="000000"/>
                <w:szCs w:val="17"/>
                <w:lang w:eastAsia="en-AU"/>
              </w:rPr>
              <w:t>lethal dose to X% of the tested population</w:t>
            </w:r>
          </w:p>
        </w:tc>
      </w:tr>
      <w:tr w:rsidR="000C1415" w:rsidRPr="00B6173C" w14:paraId="48E12590" w14:textId="77777777" w:rsidTr="0088437B">
        <w:tc>
          <w:tcPr>
            <w:tcW w:w="1113" w:type="pct"/>
          </w:tcPr>
          <w:p w14:paraId="776BC853" w14:textId="77777777" w:rsidR="000C1415" w:rsidRPr="00B6173C" w:rsidRDefault="000C1415" w:rsidP="000C1415">
            <w:pPr>
              <w:pStyle w:val="APVMATableText"/>
            </w:pPr>
            <w:r w:rsidRPr="00B6173C">
              <w:t>LOAEL</w:t>
            </w:r>
          </w:p>
        </w:tc>
        <w:tc>
          <w:tcPr>
            <w:tcW w:w="3887" w:type="pct"/>
          </w:tcPr>
          <w:p w14:paraId="7CF11C8C" w14:textId="77777777" w:rsidR="000C1415" w:rsidRPr="00B6173C" w:rsidRDefault="000C1415" w:rsidP="000C1415">
            <w:pPr>
              <w:pStyle w:val="APVMATableText"/>
            </w:pPr>
            <w:r w:rsidRPr="00B6173C">
              <w:t>Lowest Observed Adverse Effect Level</w:t>
            </w:r>
          </w:p>
        </w:tc>
      </w:tr>
      <w:tr w:rsidR="000C1415" w:rsidRPr="00B6173C" w14:paraId="30D69429" w14:textId="77777777" w:rsidTr="00244947">
        <w:tc>
          <w:tcPr>
            <w:tcW w:w="1113" w:type="pct"/>
          </w:tcPr>
          <w:p w14:paraId="6D5E524A" w14:textId="7151970F" w:rsidR="000C1415" w:rsidRPr="00B6173C" w:rsidRDefault="000C1415" w:rsidP="000C1415">
            <w:pPr>
              <w:pStyle w:val="APVMATableText"/>
            </w:pPr>
            <w:r w:rsidRPr="00B6173C">
              <w:rPr>
                <w:color w:val="000000"/>
                <w:szCs w:val="17"/>
                <w:lang w:eastAsia="en-AU"/>
              </w:rPr>
              <w:t>LOC</w:t>
            </w:r>
          </w:p>
        </w:tc>
        <w:tc>
          <w:tcPr>
            <w:tcW w:w="3887" w:type="pct"/>
            <w:vAlign w:val="bottom"/>
          </w:tcPr>
          <w:p w14:paraId="5687BFD1" w14:textId="621D0871" w:rsidR="000C1415" w:rsidRPr="00B6173C" w:rsidRDefault="000C1415" w:rsidP="000C1415">
            <w:pPr>
              <w:pStyle w:val="APVMATableText"/>
            </w:pPr>
            <w:r w:rsidRPr="00B6173C">
              <w:rPr>
                <w:color w:val="000000"/>
                <w:szCs w:val="17"/>
                <w:lang w:eastAsia="en-AU"/>
              </w:rPr>
              <w:t>level of concern</w:t>
            </w:r>
          </w:p>
        </w:tc>
      </w:tr>
      <w:tr w:rsidR="000C1415" w:rsidRPr="00B6173C" w14:paraId="1977E09F" w14:textId="77777777" w:rsidTr="0088437B">
        <w:tc>
          <w:tcPr>
            <w:tcW w:w="1113" w:type="pct"/>
          </w:tcPr>
          <w:p w14:paraId="06295CD4" w14:textId="4598982D" w:rsidR="000C1415" w:rsidRPr="00B6173C" w:rsidRDefault="000C1415" w:rsidP="000C1415">
            <w:pPr>
              <w:pStyle w:val="APVMATableText"/>
            </w:pPr>
            <w:r w:rsidRPr="00B6173C">
              <w:t>m</w:t>
            </w:r>
          </w:p>
        </w:tc>
        <w:tc>
          <w:tcPr>
            <w:tcW w:w="3887" w:type="pct"/>
          </w:tcPr>
          <w:p w14:paraId="7BDAF1B6" w14:textId="60A40407" w:rsidR="000C1415" w:rsidRPr="00B6173C" w:rsidRDefault="000C1415" w:rsidP="000C1415">
            <w:pPr>
              <w:pStyle w:val="APVMATableText"/>
            </w:pPr>
            <w:r w:rsidRPr="00B6173C">
              <w:t>metre(s)</w:t>
            </w:r>
          </w:p>
        </w:tc>
      </w:tr>
      <w:tr w:rsidR="000C1415" w:rsidRPr="00B6173C" w14:paraId="4760C134" w14:textId="77777777" w:rsidTr="0088437B">
        <w:tc>
          <w:tcPr>
            <w:tcW w:w="1113" w:type="pct"/>
          </w:tcPr>
          <w:p w14:paraId="58C28112" w14:textId="2C3EB64A" w:rsidR="000C1415" w:rsidRPr="00B6173C" w:rsidRDefault="000C1415" w:rsidP="000C1415">
            <w:pPr>
              <w:pStyle w:val="APVMATableText"/>
            </w:pPr>
            <w:r w:rsidRPr="00B6173C">
              <w:rPr>
                <w:color w:val="000000"/>
                <w:szCs w:val="17"/>
                <w:lang w:eastAsia="en-AU"/>
              </w:rPr>
              <w:t>max</w:t>
            </w:r>
          </w:p>
        </w:tc>
        <w:tc>
          <w:tcPr>
            <w:tcW w:w="3887" w:type="pct"/>
          </w:tcPr>
          <w:p w14:paraId="38DE68A1" w14:textId="7CE40E0B" w:rsidR="000C1415" w:rsidRPr="00B6173C" w:rsidRDefault="000C1415" w:rsidP="000C1415">
            <w:pPr>
              <w:pStyle w:val="APVMATableText"/>
            </w:pPr>
            <w:r w:rsidRPr="00B6173C">
              <w:rPr>
                <w:color w:val="000000"/>
                <w:szCs w:val="17"/>
                <w:lang w:eastAsia="en-AU"/>
              </w:rPr>
              <w:t>maximum</w:t>
            </w:r>
          </w:p>
        </w:tc>
      </w:tr>
      <w:tr w:rsidR="000C1415" w:rsidRPr="00B6173C" w14:paraId="514A693E" w14:textId="77777777" w:rsidTr="0037799B">
        <w:tc>
          <w:tcPr>
            <w:tcW w:w="1113" w:type="pct"/>
            <w:vAlign w:val="bottom"/>
          </w:tcPr>
          <w:p w14:paraId="6AA02CA3" w14:textId="03CF2486" w:rsidR="000C1415" w:rsidRPr="00B6173C" w:rsidRDefault="000C1415" w:rsidP="000C1415">
            <w:pPr>
              <w:pStyle w:val="APVMATableText"/>
            </w:pPr>
            <w:r w:rsidRPr="00B6173C">
              <w:rPr>
                <w:color w:val="000000"/>
                <w:szCs w:val="17"/>
              </w:rPr>
              <w:t>MCAS-S</w:t>
            </w:r>
          </w:p>
        </w:tc>
        <w:tc>
          <w:tcPr>
            <w:tcW w:w="3887" w:type="pct"/>
            <w:vAlign w:val="bottom"/>
          </w:tcPr>
          <w:p w14:paraId="1DDD63CD" w14:textId="3CB8E765" w:rsidR="000C1415" w:rsidRPr="00B6173C" w:rsidRDefault="000C1415" w:rsidP="000C1415">
            <w:pPr>
              <w:pStyle w:val="APVMATableText"/>
            </w:pPr>
            <w:r w:rsidRPr="00B6173C">
              <w:rPr>
                <w:color w:val="000000"/>
                <w:szCs w:val="17"/>
              </w:rPr>
              <w:t>multi-criteria analysis shell for spatial decision support</w:t>
            </w:r>
          </w:p>
        </w:tc>
      </w:tr>
      <w:tr w:rsidR="000C1415" w:rsidRPr="00B6173C" w14:paraId="4797A4C0" w14:textId="77777777" w:rsidTr="0088437B">
        <w:tc>
          <w:tcPr>
            <w:tcW w:w="1113" w:type="pct"/>
          </w:tcPr>
          <w:p w14:paraId="006AE526" w14:textId="79CF1592" w:rsidR="000C1415" w:rsidRPr="00B6173C" w:rsidRDefault="000C1415" w:rsidP="000C1415">
            <w:pPr>
              <w:pStyle w:val="APVMATableText"/>
            </w:pPr>
            <w:r w:rsidRPr="00B6173C">
              <w:t>mg</w:t>
            </w:r>
          </w:p>
        </w:tc>
        <w:tc>
          <w:tcPr>
            <w:tcW w:w="3887" w:type="pct"/>
          </w:tcPr>
          <w:p w14:paraId="1FE5A27F" w14:textId="30DC7FAD" w:rsidR="000C1415" w:rsidRPr="00B6173C" w:rsidRDefault="000C1415" w:rsidP="000C1415">
            <w:pPr>
              <w:pStyle w:val="APVMATableText"/>
            </w:pPr>
            <w:r w:rsidRPr="00B6173C">
              <w:t>milligram(s)</w:t>
            </w:r>
          </w:p>
        </w:tc>
      </w:tr>
      <w:tr w:rsidR="000C1415" w:rsidRPr="00B6173C" w14:paraId="0EDB26E9" w14:textId="77777777" w:rsidTr="0088437B">
        <w:tc>
          <w:tcPr>
            <w:tcW w:w="1113" w:type="pct"/>
          </w:tcPr>
          <w:p w14:paraId="1F982B16" w14:textId="77777777" w:rsidR="000C1415" w:rsidRPr="00B6173C" w:rsidRDefault="000C1415" w:rsidP="000C1415">
            <w:pPr>
              <w:pStyle w:val="APVMATableText"/>
            </w:pPr>
            <w:r w:rsidRPr="00B6173C">
              <w:t>mL</w:t>
            </w:r>
          </w:p>
        </w:tc>
        <w:tc>
          <w:tcPr>
            <w:tcW w:w="3887" w:type="pct"/>
          </w:tcPr>
          <w:p w14:paraId="2BB9B82B" w14:textId="124AFB02" w:rsidR="000C1415" w:rsidRPr="00B6173C" w:rsidRDefault="000C1415" w:rsidP="000C1415">
            <w:pPr>
              <w:pStyle w:val="APVMATableText"/>
            </w:pPr>
            <w:r w:rsidRPr="00B6173C">
              <w:t>millilitre(s)</w:t>
            </w:r>
          </w:p>
        </w:tc>
      </w:tr>
      <w:tr w:rsidR="000C1415" w:rsidRPr="00B6173C" w14:paraId="2E21863C" w14:textId="77777777" w:rsidTr="0088437B">
        <w:tc>
          <w:tcPr>
            <w:tcW w:w="1113" w:type="pct"/>
          </w:tcPr>
          <w:p w14:paraId="08707198" w14:textId="77777777" w:rsidR="000C1415" w:rsidRPr="00B6173C" w:rsidRDefault="000C1415" w:rsidP="000C1415">
            <w:pPr>
              <w:pStyle w:val="APVMATableText"/>
            </w:pPr>
            <w:r w:rsidRPr="00B6173C">
              <w:t>MRL</w:t>
            </w:r>
          </w:p>
        </w:tc>
        <w:tc>
          <w:tcPr>
            <w:tcW w:w="3887" w:type="pct"/>
          </w:tcPr>
          <w:p w14:paraId="5CC2897E" w14:textId="77777777" w:rsidR="000C1415" w:rsidRPr="00B6173C" w:rsidRDefault="000C1415" w:rsidP="000C1415">
            <w:pPr>
              <w:pStyle w:val="APVMATableText"/>
            </w:pPr>
            <w:r w:rsidRPr="00B6173C">
              <w:t>Maximum Residue Limit</w:t>
            </w:r>
          </w:p>
        </w:tc>
      </w:tr>
      <w:tr w:rsidR="000C1415" w:rsidRPr="00B6173C" w14:paraId="2F62F09D" w14:textId="77777777" w:rsidTr="0088437B">
        <w:tc>
          <w:tcPr>
            <w:tcW w:w="1113" w:type="pct"/>
          </w:tcPr>
          <w:p w14:paraId="530EA02B" w14:textId="2B1D9DF8" w:rsidR="000C1415" w:rsidRPr="00B6173C" w:rsidRDefault="000C1415" w:rsidP="000C1415">
            <w:pPr>
              <w:pStyle w:val="APVMATableText"/>
            </w:pPr>
            <w:proofErr w:type="spellStart"/>
            <w:r w:rsidRPr="00B6173C">
              <w:t>nd</w:t>
            </w:r>
            <w:proofErr w:type="spellEnd"/>
          </w:p>
        </w:tc>
        <w:tc>
          <w:tcPr>
            <w:tcW w:w="3887" w:type="pct"/>
          </w:tcPr>
          <w:p w14:paraId="73236191" w14:textId="798E1FBC" w:rsidR="000C1415" w:rsidRPr="00B6173C" w:rsidRDefault="000C1415" w:rsidP="000C1415">
            <w:pPr>
              <w:pStyle w:val="APVMATableText"/>
            </w:pPr>
            <w:r w:rsidRPr="00B6173C">
              <w:t>not detected</w:t>
            </w:r>
          </w:p>
        </w:tc>
      </w:tr>
      <w:tr w:rsidR="000C1415" w:rsidRPr="00B6173C" w14:paraId="18BE3E99" w14:textId="77777777" w:rsidTr="0088437B">
        <w:tc>
          <w:tcPr>
            <w:tcW w:w="1113" w:type="pct"/>
          </w:tcPr>
          <w:p w14:paraId="7BC13206" w14:textId="36C91462" w:rsidR="000C1415" w:rsidRPr="00B6173C" w:rsidRDefault="000C1415" w:rsidP="000C1415">
            <w:pPr>
              <w:pStyle w:val="APVMATableText"/>
            </w:pPr>
            <w:r w:rsidRPr="00B6173C">
              <w:lastRenderedPageBreak/>
              <w:t>nm</w:t>
            </w:r>
          </w:p>
        </w:tc>
        <w:tc>
          <w:tcPr>
            <w:tcW w:w="3887" w:type="pct"/>
          </w:tcPr>
          <w:p w14:paraId="3DA908AA" w14:textId="0BCF0677" w:rsidR="000C1415" w:rsidRPr="00B6173C" w:rsidRDefault="000C1415" w:rsidP="000C1415">
            <w:pPr>
              <w:pStyle w:val="APVMATableText"/>
            </w:pPr>
            <w:r w:rsidRPr="00B6173C">
              <w:t>nanometre(s)</w:t>
            </w:r>
          </w:p>
        </w:tc>
      </w:tr>
      <w:tr w:rsidR="000C1415" w:rsidRPr="00B6173C" w14:paraId="3E11E5E0" w14:textId="77777777" w:rsidTr="0088437B">
        <w:tc>
          <w:tcPr>
            <w:tcW w:w="1113" w:type="pct"/>
          </w:tcPr>
          <w:p w14:paraId="57276F02" w14:textId="77777777" w:rsidR="000C1415" w:rsidRPr="00B6173C" w:rsidRDefault="000C1415" w:rsidP="000C1415">
            <w:pPr>
              <w:pStyle w:val="APVMATableText"/>
            </w:pPr>
            <w:r w:rsidRPr="00B6173C">
              <w:t>NEDI</w:t>
            </w:r>
          </w:p>
        </w:tc>
        <w:tc>
          <w:tcPr>
            <w:tcW w:w="3887" w:type="pct"/>
          </w:tcPr>
          <w:p w14:paraId="1EDA76F2" w14:textId="77777777" w:rsidR="000C1415" w:rsidRPr="00B6173C" w:rsidRDefault="000C1415" w:rsidP="000C1415">
            <w:pPr>
              <w:pStyle w:val="APVMATableText"/>
            </w:pPr>
            <w:r w:rsidRPr="00B6173C">
              <w:t>National Estimated Daily Intake</w:t>
            </w:r>
          </w:p>
        </w:tc>
      </w:tr>
      <w:tr w:rsidR="000C1415" w:rsidRPr="00B6173C" w14:paraId="623D7329" w14:textId="77777777" w:rsidTr="0088437B">
        <w:tc>
          <w:tcPr>
            <w:tcW w:w="1113" w:type="pct"/>
          </w:tcPr>
          <w:p w14:paraId="4FAC928C" w14:textId="77777777" w:rsidR="000C1415" w:rsidRPr="00B6173C" w:rsidRDefault="000C1415" w:rsidP="000C1415">
            <w:pPr>
              <w:pStyle w:val="APVMATableText"/>
            </w:pPr>
            <w:r w:rsidRPr="00B6173C">
              <w:t>NESTI</w:t>
            </w:r>
          </w:p>
        </w:tc>
        <w:tc>
          <w:tcPr>
            <w:tcW w:w="3887" w:type="pct"/>
          </w:tcPr>
          <w:p w14:paraId="2A7EEC56" w14:textId="77777777" w:rsidR="000C1415" w:rsidRPr="00B6173C" w:rsidRDefault="000C1415" w:rsidP="000C1415">
            <w:pPr>
              <w:pStyle w:val="APVMATableText"/>
            </w:pPr>
            <w:r w:rsidRPr="00B6173C">
              <w:t>National Estimated Short Term Intake</w:t>
            </w:r>
          </w:p>
        </w:tc>
      </w:tr>
      <w:tr w:rsidR="000C1415" w:rsidRPr="00B6173C" w14:paraId="3C9FDF55" w14:textId="77777777" w:rsidTr="0088437B">
        <w:tc>
          <w:tcPr>
            <w:tcW w:w="1113" w:type="pct"/>
          </w:tcPr>
          <w:p w14:paraId="6CA9FBA9" w14:textId="34D92AAA" w:rsidR="000C1415" w:rsidRPr="00B6173C" w:rsidRDefault="000C1415" w:rsidP="000C1415">
            <w:pPr>
              <w:pStyle w:val="APVMATableText"/>
            </w:pPr>
            <w:r w:rsidRPr="00B6173C">
              <w:t>NMC</w:t>
            </w:r>
          </w:p>
        </w:tc>
        <w:tc>
          <w:tcPr>
            <w:tcW w:w="3887" w:type="pct"/>
          </w:tcPr>
          <w:p w14:paraId="50287F13" w14:textId="00B1DFAE" w:rsidR="000C1415" w:rsidRPr="00B6173C" w:rsidRDefault="000C1415" w:rsidP="000C1415">
            <w:pPr>
              <w:pStyle w:val="APVMATableText"/>
            </w:pPr>
            <w:r w:rsidRPr="00B6173C">
              <w:t>3-methyl-4-nitrophenol</w:t>
            </w:r>
          </w:p>
        </w:tc>
      </w:tr>
      <w:tr w:rsidR="000C1415" w:rsidRPr="00B6173C" w14:paraId="5EB69F18" w14:textId="77777777" w:rsidTr="0088437B">
        <w:tc>
          <w:tcPr>
            <w:tcW w:w="1113" w:type="pct"/>
          </w:tcPr>
          <w:p w14:paraId="29B925B2" w14:textId="77777777" w:rsidR="000C1415" w:rsidRPr="00B6173C" w:rsidRDefault="000C1415" w:rsidP="000C1415">
            <w:pPr>
              <w:pStyle w:val="APVMATableText"/>
            </w:pPr>
            <w:r w:rsidRPr="00B6173C">
              <w:t>NOAEL</w:t>
            </w:r>
          </w:p>
        </w:tc>
        <w:tc>
          <w:tcPr>
            <w:tcW w:w="3887" w:type="pct"/>
          </w:tcPr>
          <w:p w14:paraId="3EE7D3D6" w14:textId="77777777" w:rsidR="000C1415" w:rsidRPr="00B6173C" w:rsidRDefault="000C1415" w:rsidP="000C1415">
            <w:pPr>
              <w:pStyle w:val="APVMATableText"/>
            </w:pPr>
            <w:r w:rsidRPr="00B6173C">
              <w:t>No Observed Adverse Effect Level</w:t>
            </w:r>
          </w:p>
        </w:tc>
      </w:tr>
      <w:tr w:rsidR="000C1415" w:rsidRPr="00B6173C" w14:paraId="61C7EC87" w14:textId="77777777" w:rsidTr="004B550D">
        <w:tc>
          <w:tcPr>
            <w:tcW w:w="1113" w:type="pct"/>
          </w:tcPr>
          <w:p w14:paraId="0ED51583" w14:textId="09DB10AD" w:rsidR="000C1415" w:rsidRPr="00B6173C" w:rsidRDefault="000C1415" w:rsidP="000C1415">
            <w:pPr>
              <w:pStyle w:val="APVMATableText"/>
            </w:pPr>
            <w:r w:rsidRPr="00B6173C">
              <w:rPr>
                <w:color w:val="000000"/>
                <w:szCs w:val="17"/>
                <w:lang w:eastAsia="en-AU"/>
              </w:rPr>
              <w:t>NOEC</w:t>
            </w:r>
          </w:p>
        </w:tc>
        <w:tc>
          <w:tcPr>
            <w:tcW w:w="3887" w:type="pct"/>
            <w:vAlign w:val="bottom"/>
          </w:tcPr>
          <w:p w14:paraId="1FA6EC67" w14:textId="341B6CCE" w:rsidR="000C1415" w:rsidRPr="00B6173C" w:rsidRDefault="000C1415" w:rsidP="000C1415">
            <w:pPr>
              <w:pStyle w:val="APVMATableText"/>
            </w:pPr>
            <w:r w:rsidRPr="00B6173C">
              <w:rPr>
                <w:color w:val="000000"/>
                <w:szCs w:val="17"/>
                <w:lang w:eastAsia="en-AU"/>
              </w:rPr>
              <w:t>no observed effect concentration (</w:t>
            </w:r>
            <w:proofErr w:type="spellStart"/>
            <w:r w:rsidRPr="00B6173C">
              <w:rPr>
                <w:color w:val="000000"/>
                <w:szCs w:val="17"/>
                <w:lang w:eastAsia="en-AU"/>
              </w:rPr>
              <w:t>NOEC</w:t>
            </w:r>
            <w:r w:rsidRPr="00B6173C">
              <w:rPr>
                <w:color w:val="000000"/>
                <w:szCs w:val="17"/>
                <w:vertAlign w:val="subscript"/>
                <w:lang w:eastAsia="en-AU"/>
              </w:rPr>
              <w:t>corr</w:t>
            </w:r>
            <w:proofErr w:type="spellEnd"/>
            <w:r w:rsidRPr="00B6173C">
              <w:rPr>
                <w:color w:val="000000"/>
                <w:szCs w:val="17"/>
                <w:lang w:eastAsia="en-AU"/>
              </w:rPr>
              <w:t xml:space="preserve"> is a corrected value to account for bioavailability in the test system)</w:t>
            </w:r>
          </w:p>
        </w:tc>
      </w:tr>
      <w:tr w:rsidR="000C1415" w:rsidRPr="00B6173C" w14:paraId="303782FA" w14:textId="77777777" w:rsidTr="004B550D">
        <w:tc>
          <w:tcPr>
            <w:tcW w:w="1113" w:type="pct"/>
          </w:tcPr>
          <w:p w14:paraId="4DC9F153" w14:textId="1B29D7E8" w:rsidR="000C1415" w:rsidRPr="00B6173C" w:rsidRDefault="000C1415" w:rsidP="000C1415">
            <w:pPr>
              <w:pStyle w:val="APVMATableText"/>
            </w:pPr>
            <w:r w:rsidRPr="00B6173C">
              <w:rPr>
                <w:color w:val="000000"/>
                <w:szCs w:val="17"/>
                <w:lang w:eastAsia="en-AU"/>
              </w:rPr>
              <w:t>NOEL</w:t>
            </w:r>
          </w:p>
        </w:tc>
        <w:tc>
          <w:tcPr>
            <w:tcW w:w="3887" w:type="pct"/>
            <w:vAlign w:val="bottom"/>
          </w:tcPr>
          <w:p w14:paraId="573BE7C6" w14:textId="2F4C942F" w:rsidR="000C1415" w:rsidRPr="00B6173C" w:rsidRDefault="000C1415" w:rsidP="000C1415">
            <w:pPr>
              <w:pStyle w:val="APVMATableText"/>
            </w:pPr>
            <w:r w:rsidRPr="00B6173C">
              <w:rPr>
                <w:color w:val="000000"/>
                <w:szCs w:val="17"/>
                <w:lang w:eastAsia="en-AU"/>
              </w:rPr>
              <w:t>no observed effect level</w:t>
            </w:r>
          </w:p>
        </w:tc>
      </w:tr>
      <w:tr w:rsidR="000C1415" w:rsidRPr="00B6173C" w14:paraId="46A28904" w14:textId="77777777" w:rsidTr="0088437B">
        <w:tc>
          <w:tcPr>
            <w:tcW w:w="1113" w:type="pct"/>
          </w:tcPr>
          <w:p w14:paraId="47E6F06C" w14:textId="58938EE7" w:rsidR="000C1415" w:rsidRPr="00B6173C" w:rsidRDefault="000C1415" w:rsidP="000C1415">
            <w:pPr>
              <w:pStyle w:val="APVMATableText"/>
            </w:pPr>
            <w:r w:rsidRPr="00B6173C">
              <w:t>OC</w:t>
            </w:r>
          </w:p>
        </w:tc>
        <w:tc>
          <w:tcPr>
            <w:tcW w:w="3887" w:type="pct"/>
          </w:tcPr>
          <w:p w14:paraId="01A2339C" w14:textId="13D767CC" w:rsidR="000C1415" w:rsidRPr="00B6173C" w:rsidRDefault="000C1415" w:rsidP="000C1415">
            <w:pPr>
              <w:pStyle w:val="APVMATableText"/>
            </w:pPr>
            <w:r w:rsidRPr="00B6173C">
              <w:t>organic carbon</w:t>
            </w:r>
          </w:p>
        </w:tc>
      </w:tr>
      <w:tr w:rsidR="000C1415" w:rsidRPr="00B6173C" w14:paraId="45D9D25F" w14:textId="77777777" w:rsidTr="0088437B">
        <w:tc>
          <w:tcPr>
            <w:tcW w:w="1113" w:type="pct"/>
          </w:tcPr>
          <w:p w14:paraId="1F023A35" w14:textId="77777777" w:rsidR="000C1415" w:rsidRPr="00B6173C" w:rsidRDefault="000C1415" w:rsidP="000C1415">
            <w:pPr>
              <w:pStyle w:val="APVMATableText"/>
            </w:pPr>
            <w:r w:rsidRPr="00B6173C">
              <w:t>OECD</w:t>
            </w:r>
          </w:p>
        </w:tc>
        <w:tc>
          <w:tcPr>
            <w:tcW w:w="3887" w:type="pct"/>
          </w:tcPr>
          <w:p w14:paraId="337FB89B" w14:textId="77777777" w:rsidR="000C1415" w:rsidRPr="00B6173C" w:rsidRDefault="000C1415" w:rsidP="000C1415">
            <w:pPr>
              <w:pStyle w:val="APVMATableText"/>
            </w:pPr>
            <w:r w:rsidRPr="00B6173C">
              <w:t>Organisation for Economic Co-operation and Development</w:t>
            </w:r>
          </w:p>
        </w:tc>
      </w:tr>
      <w:tr w:rsidR="000C1415" w:rsidRPr="00B6173C" w14:paraId="6933196E" w14:textId="77777777" w:rsidTr="0088437B">
        <w:tc>
          <w:tcPr>
            <w:tcW w:w="1113" w:type="pct"/>
          </w:tcPr>
          <w:p w14:paraId="34D864E8" w14:textId="35ED3929" w:rsidR="000C1415" w:rsidRPr="00B6173C" w:rsidRDefault="000C1415" w:rsidP="000C1415">
            <w:pPr>
              <w:pStyle w:val="APVMATableText"/>
            </w:pPr>
            <w:r w:rsidRPr="00B6173C">
              <w:t>Pa</w:t>
            </w:r>
          </w:p>
        </w:tc>
        <w:tc>
          <w:tcPr>
            <w:tcW w:w="3887" w:type="pct"/>
          </w:tcPr>
          <w:p w14:paraId="6CA3F677" w14:textId="49139C7F" w:rsidR="000C1415" w:rsidRPr="00B6173C" w:rsidRDefault="000C1415" w:rsidP="000C1415">
            <w:pPr>
              <w:pStyle w:val="APVMATableText"/>
            </w:pPr>
            <w:r w:rsidRPr="00B6173C">
              <w:t>pascal(s)</w:t>
            </w:r>
          </w:p>
        </w:tc>
      </w:tr>
      <w:tr w:rsidR="000C1415" w:rsidRPr="00B6173C" w14:paraId="0D7D43EA" w14:textId="77777777" w:rsidTr="00115247">
        <w:tc>
          <w:tcPr>
            <w:tcW w:w="1113" w:type="pct"/>
            <w:vAlign w:val="bottom"/>
          </w:tcPr>
          <w:p w14:paraId="63EFFE88" w14:textId="2DE81A1F" w:rsidR="000C1415" w:rsidRPr="00B6173C" w:rsidRDefault="000C1415" w:rsidP="000C1415">
            <w:pPr>
              <w:pStyle w:val="APVMATableText"/>
              <w:rPr>
                <w:highlight w:val="yellow"/>
              </w:rPr>
            </w:pPr>
            <w:r w:rsidRPr="00B6173C">
              <w:rPr>
                <w:color w:val="000000"/>
                <w:szCs w:val="17"/>
              </w:rPr>
              <w:t>PBT</w:t>
            </w:r>
          </w:p>
        </w:tc>
        <w:tc>
          <w:tcPr>
            <w:tcW w:w="3887" w:type="pct"/>
            <w:vAlign w:val="bottom"/>
          </w:tcPr>
          <w:p w14:paraId="0904855F" w14:textId="3C3EF17A" w:rsidR="000C1415" w:rsidRPr="00B6173C" w:rsidRDefault="000C1415" w:rsidP="000C1415">
            <w:pPr>
              <w:pStyle w:val="APVMATableText"/>
              <w:rPr>
                <w:highlight w:val="yellow"/>
              </w:rPr>
            </w:pPr>
            <w:r w:rsidRPr="00B6173C">
              <w:rPr>
                <w:color w:val="000000"/>
                <w:szCs w:val="17"/>
              </w:rPr>
              <w:t xml:space="preserve">persistent – bioaccumulative – toxic </w:t>
            </w:r>
          </w:p>
        </w:tc>
      </w:tr>
      <w:tr w:rsidR="00C847F1" w:rsidRPr="00B6173C" w14:paraId="6B162802" w14:textId="77777777" w:rsidTr="00692471">
        <w:tc>
          <w:tcPr>
            <w:tcW w:w="1113" w:type="pct"/>
            <w:vAlign w:val="bottom"/>
          </w:tcPr>
          <w:p w14:paraId="6D6A622C" w14:textId="38ADA722" w:rsidR="00C847F1" w:rsidRPr="00B6173C" w:rsidRDefault="00C847F1" w:rsidP="00C847F1">
            <w:pPr>
              <w:pStyle w:val="APVMATableText"/>
            </w:pPr>
            <w:r w:rsidRPr="00B6173C">
              <w:rPr>
                <w:color w:val="000000"/>
                <w:szCs w:val="17"/>
              </w:rPr>
              <w:t>PEC</w:t>
            </w:r>
          </w:p>
        </w:tc>
        <w:tc>
          <w:tcPr>
            <w:tcW w:w="3887" w:type="pct"/>
            <w:vAlign w:val="bottom"/>
          </w:tcPr>
          <w:p w14:paraId="25453530" w14:textId="78F18A3B" w:rsidR="00C847F1" w:rsidRPr="00B6173C" w:rsidRDefault="00C847F1" w:rsidP="00C847F1">
            <w:pPr>
              <w:pStyle w:val="APVMATableText"/>
            </w:pPr>
            <w:r w:rsidRPr="00B6173C">
              <w:rPr>
                <w:color w:val="000000"/>
                <w:szCs w:val="17"/>
              </w:rPr>
              <w:t>predicted environmental concentration</w:t>
            </w:r>
          </w:p>
        </w:tc>
      </w:tr>
      <w:tr w:rsidR="00C847F1" w:rsidRPr="00B6173C" w14:paraId="5ED13D2F" w14:textId="77777777" w:rsidTr="00692471">
        <w:tc>
          <w:tcPr>
            <w:tcW w:w="1113" w:type="pct"/>
            <w:vAlign w:val="bottom"/>
          </w:tcPr>
          <w:p w14:paraId="607D62E2" w14:textId="6550F331" w:rsidR="00C847F1" w:rsidRPr="00B6173C" w:rsidRDefault="00C847F1" w:rsidP="00C847F1">
            <w:pPr>
              <w:pStyle w:val="APVMATableText"/>
            </w:pPr>
            <w:r w:rsidRPr="00B6173C">
              <w:rPr>
                <w:color w:val="000000"/>
                <w:szCs w:val="17"/>
              </w:rPr>
              <w:t>PERAMA</w:t>
            </w:r>
          </w:p>
        </w:tc>
        <w:tc>
          <w:tcPr>
            <w:tcW w:w="3887" w:type="pct"/>
            <w:vAlign w:val="bottom"/>
          </w:tcPr>
          <w:p w14:paraId="454763EC" w14:textId="6D8E7F15" w:rsidR="00C847F1" w:rsidRPr="00B6173C" w:rsidRDefault="00C847F1" w:rsidP="00C847F1">
            <w:pPr>
              <w:pStyle w:val="APVMATableText"/>
            </w:pPr>
            <w:r w:rsidRPr="00B6173C">
              <w:rPr>
                <w:color w:val="000000"/>
                <w:szCs w:val="17"/>
              </w:rPr>
              <w:t>Pesticide Environmental Risk Assessment Model for Australia</w:t>
            </w:r>
          </w:p>
        </w:tc>
      </w:tr>
      <w:tr w:rsidR="00C847F1" w:rsidRPr="00B6173C" w14:paraId="70B2C297" w14:textId="77777777" w:rsidTr="0088437B">
        <w:tc>
          <w:tcPr>
            <w:tcW w:w="1113" w:type="pct"/>
          </w:tcPr>
          <w:p w14:paraId="50686BF7" w14:textId="77777777" w:rsidR="00C847F1" w:rsidRPr="00B6173C" w:rsidRDefault="00C847F1" w:rsidP="00C847F1">
            <w:pPr>
              <w:pStyle w:val="APVMATableText"/>
            </w:pPr>
            <w:r w:rsidRPr="00B6173C">
              <w:t>PHED</w:t>
            </w:r>
          </w:p>
        </w:tc>
        <w:tc>
          <w:tcPr>
            <w:tcW w:w="3887" w:type="pct"/>
          </w:tcPr>
          <w:p w14:paraId="5102BA52" w14:textId="77777777" w:rsidR="00C847F1" w:rsidRPr="00B6173C" w:rsidRDefault="00C847F1" w:rsidP="00C847F1">
            <w:pPr>
              <w:pStyle w:val="APVMATableText"/>
            </w:pPr>
            <w:r w:rsidRPr="00B6173C">
              <w:t>Pesticide Handler Exposure </w:t>
            </w:r>
            <w:r w:rsidRPr="00B6173C">
              <w:rPr>
                <w:bCs/>
              </w:rPr>
              <w:t>Database</w:t>
            </w:r>
            <w:r w:rsidRPr="00B6173C">
              <w:t> </w:t>
            </w:r>
          </w:p>
        </w:tc>
      </w:tr>
      <w:tr w:rsidR="00C847F1" w:rsidRPr="00B6173C" w14:paraId="018E3EBA" w14:textId="77777777" w:rsidTr="007F7549">
        <w:tc>
          <w:tcPr>
            <w:tcW w:w="1113" w:type="pct"/>
            <w:vAlign w:val="bottom"/>
          </w:tcPr>
          <w:p w14:paraId="1EFC52C3" w14:textId="3CEDD339" w:rsidR="00C847F1" w:rsidRPr="00B6173C" w:rsidRDefault="00C847F1" w:rsidP="00C847F1">
            <w:pPr>
              <w:pStyle w:val="APVMATableText"/>
              <w:rPr>
                <w:color w:val="000000"/>
                <w:szCs w:val="17"/>
                <w:lang w:eastAsia="en-AU"/>
              </w:rPr>
            </w:pPr>
            <w:r w:rsidRPr="00B6173C">
              <w:rPr>
                <w:color w:val="000000"/>
                <w:szCs w:val="17"/>
              </w:rPr>
              <w:t>POP</w:t>
            </w:r>
          </w:p>
        </w:tc>
        <w:tc>
          <w:tcPr>
            <w:tcW w:w="3887" w:type="pct"/>
            <w:vAlign w:val="bottom"/>
          </w:tcPr>
          <w:p w14:paraId="50FFD4A9" w14:textId="0ACD17D6" w:rsidR="00C847F1" w:rsidRPr="00B6173C" w:rsidRDefault="00C847F1" w:rsidP="00C847F1">
            <w:pPr>
              <w:pStyle w:val="APVMATableText"/>
              <w:rPr>
                <w:color w:val="000000"/>
                <w:szCs w:val="17"/>
                <w:lang w:eastAsia="en-AU"/>
              </w:rPr>
            </w:pPr>
            <w:r w:rsidRPr="00B6173C">
              <w:rPr>
                <w:color w:val="000000"/>
                <w:szCs w:val="17"/>
              </w:rPr>
              <w:t>persistent organic pollutant</w:t>
            </w:r>
          </w:p>
        </w:tc>
      </w:tr>
      <w:tr w:rsidR="00C847F1" w:rsidRPr="00B6173C" w14:paraId="29C340AF" w14:textId="77777777" w:rsidTr="0088437B">
        <w:tc>
          <w:tcPr>
            <w:tcW w:w="1113" w:type="pct"/>
          </w:tcPr>
          <w:p w14:paraId="36542635" w14:textId="0F2C3DA3" w:rsidR="00C847F1" w:rsidRPr="00B6173C" w:rsidRDefault="00C847F1" w:rsidP="00C847F1">
            <w:pPr>
              <w:pStyle w:val="APVMATableText"/>
            </w:pPr>
            <w:r w:rsidRPr="00B6173C">
              <w:rPr>
                <w:color w:val="000000"/>
                <w:szCs w:val="17"/>
                <w:lang w:eastAsia="en-AU"/>
              </w:rPr>
              <w:t>Pow</w:t>
            </w:r>
          </w:p>
        </w:tc>
        <w:tc>
          <w:tcPr>
            <w:tcW w:w="3887" w:type="pct"/>
          </w:tcPr>
          <w:p w14:paraId="554A9858" w14:textId="2F4553BB" w:rsidR="00C847F1" w:rsidRPr="00B6173C" w:rsidRDefault="00C847F1" w:rsidP="00C847F1">
            <w:pPr>
              <w:pStyle w:val="APVMATableText"/>
            </w:pPr>
            <w:r w:rsidRPr="00B6173C">
              <w:rPr>
                <w:color w:val="000000"/>
                <w:szCs w:val="17"/>
                <w:lang w:eastAsia="en-AU"/>
              </w:rPr>
              <w:t>octanol-water partition coefficient</w:t>
            </w:r>
          </w:p>
        </w:tc>
      </w:tr>
      <w:tr w:rsidR="00C847F1" w:rsidRPr="00B6173C" w14:paraId="21D8A2B2" w14:textId="77777777" w:rsidTr="0088437B">
        <w:tc>
          <w:tcPr>
            <w:tcW w:w="1113" w:type="pct"/>
          </w:tcPr>
          <w:p w14:paraId="14DFFCCA" w14:textId="77777777" w:rsidR="00C847F1" w:rsidRPr="00B6173C" w:rsidRDefault="00C847F1" w:rsidP="00C847F1">
            <w:pPr>
              <w:pStyle w:val="APVMATableText"/>
            </w:pPr>
            <w:r w:rsidRPr="00B6173C">
              <w:t>PPE</w:t>
            </w:r>
          </w:p>
        </w:tc>
        <w:tc>
          <w:tcPr>
            <w:tcW w:w="3887" w:type="pct"/>
          </w:tcPr>
          <w:p w14:paraId="6FF19471" w14:textId="77777777" w:rsidR="00C847F1" w:rsidRPr="00B6173C" w:rsidRDefault="00C847F1" w:rsidP="00C847F1">
            <w:pPr>
              <w:pStyle w:val="APVMATableText"/>
            </w:pPr>
            <w:r w:rsidRPr="00B6173C">
              <w:t>Personal Protective Equipment</w:t>
            </w:r>
          </w:p>
        </w:tc>
      </w:tr>
      <w:tr w:rsidR="00C847F1" w:rsidRPr="00B6173C" w14:paraId="19B21AD8" w14:textId="77777777" w:rsidTr="0088437B">
        <w:tc>
          <w:tcPr>
            <w:tcW w:w="1113" w:type="pct"/>
          </w:tcPr>
          <w:p w14:paraId="0EE65305" w14:textId="24F7B09E" w:rsidR="00C847F1" w:rsidRPr="00B6173C" w:rsidRDefault="00C847F1" w:rsidP="00C847F1">
            <w:pPr>
              <w:pStyle w:val="APVMATableText"/>
            </w:pPr>
            <w:r w:rsidRPr="00B6173C">
              <w:t>ppm</w:t>
            </w:r>
          </w:p>
        </w:tc>
        <w:tc>
          <w:tcPr>
            <w:tcW w:w="3887" w:type="pct"/>
          </w:tcPr>
          <w:p w14:paraId="350B9DD1" w14:textId="77777777" w:rsidR="00C847F1" w:rsidRPr="00B6173C" w:rsidRDefault="00C847F1" w:rsidP="00C847F1">
            <w:pPr>
              <w:pStyle w:val="APVMATableText"/>
            </w:pPr>
            <w:r w:rsidRPr="00B6173C">
              <w:t>parts per million</w:t>
            </w:r>
          </w:p>
        </w:tc>
      </w:tr>
      <w:tr w:rsidR="00C847F1" w:rsidRPr="00B6173C" w14:paraId="568A26CE" w14:textId="77777777" w:rsidTr="00AC5902">
        <w:tc>
          <w:tcPr>
            <w:tcW w:w="1113" w:type="pct"/>
            <w:vAlign w:val="bottom"/>
          </w:tcPr>
          <w:p w14:paraId="2F6847AA" w14:textId="7B2FD210" w:rsidR="00C847F1" w:rsidRPr="00B6173C" w:rsidRDefault="00C847F1" w:rsidP="00C847F1">
            <w:pPr>
              <w:pStyle w:val="APVMATableText"/>
              <w:rPr>
                <w:color w:val="000000"/>
                <w:szCs w:val="17"/>
                <w:lang w:eastAsia="en-AU"/>
              </w:rPr>
            </w:pPr>
            <w:r w:rsidRPr="00B6173C">
              <w:rPr>
                <w:color w:val="000000"/>
                <w:szCs w:val="17"/>
              </w:rPr>
              <w:t>PT</w:t>
            </w:r>
          </w:p>
        </w:tc>
        <w:tc>
          <w:tcPr>
            <w:tcW w:w="3887" w:type="pct"/>
            <w:vAlign w:val="bottom"/>
          </w:tcPr>
          <w:p w14:paraId="4E921DB2" w14:textId="749AB209" w:rsidR="00C847F1" w:rsidRPr="00B6173C" w:rsidRDefault="00C847F1" w:rsidP="00C847F1">
            <w:pPr>
              <w:pStyle w:val="APVMATableText"/>
              <w:rPr>
                <w:color w:val="000000"/>
                <w:szCs w:val="17"/>
                <w:lang w:eastAsia="en-AU"/>
              </w:rPr>
            </w:pPr>
            <w:r w:rsidRPr="00B6173C">
              <w:rPr>
                <w:color w:val="000000"/>
                <w:szCs w:val="17"/>
              </w:rPr>
              <w:t>proportion of an animal’s daily diet obtained in habitat treated with pesticide</w:t>
            </w:r>
          </w:p>
        </w:tc>
      </w:tr>
      <w:tr w:rsidR="00C847F1" w:rsidRPr="00B6173C" w14:paraId="74E7662B" w14:textId="77777777" w:rsidTr="00D924C9">
        <w:tc>
          <w:tcPr>
            <w:tcW w:w="1113" w:type="pct"/>
          </w:tcPr>
          <w:p w14:paraId="594890DF" w14:textId="7C092D49" w:rsidR="00C847F1" w:rsidRPr="00B6173C" w:rsidRDefault="00C847F1" w:rsidP="00C847F1">
            <w:pPr>
              <w:pStyle w:val="APVMATableText"/>
            </w:pPr>
            <w:r w:rsidRPr="00B6173C">
              <w:rPr>
                <w:color w:val="000000"/>
                <w:szCs w:val="17"/>
                <w:lang w:eastAsia="en-AU"/>
              </w:rPr>
              <w:t>RAL</w:t>
            </w:r>
          </w:p>
        </w:tc>
        <w:tc>
          <w:tcPr>
            <w:tcW w:w="3887" w:type="pct"/>
            <w:vAlign w:val="bottom"/>
          </w:tcPr>
          <w:p w14:paraId="4FEA91C7" w14:textId="071B454E" w:rsidR="00C847F1" w:rsidRPr="00B6173C" w:rsidRDefault="00C847F1" w:rsidP="00C847F1">
            <w:pPr>
              <w:pStyle w:val="APVMATableText"/>
            </w:pPr>
            <w:r w:rsidRPr="00B6173C">
              <w:rPr>
                <w:color w:val="000000"/>
                <w:szCs w:val="17"/>
                <w:lang w:eastAsia="en-AU"/>
              </w:rPr>
              <w:t>regulatory acceptable level</w:t>
            </w:r>
          </w:p>
        </w:tc>
      </w:tr>
      <w:tr w:rsidR="00C847F1" w:rsidRPr="00B6173C" w14:paraId="76AC41C3" w14:textId="77777777" w:rsidTr="001F3E60">
        <w:tc>
          <w:tcPr>
            <w:tcW w:w="1113" w:type="pct"/>
            <w:vAlign w:val="bottom"/>
          </w:tcPr>
          <w:p w14:paraId="565F08BA" w14:textId="3174941C" w:rsidR="00C847F1" w:rsidRPr="00B6173C" w:rsidRDefault="00C847F1" w:rsidP="00C847F1">
            <w:pPr>
              <w:pStyle w:val="APVMATableText"/>
              <w:rPr>
                <w:color w:val="000000"/>
                <w:szCs w:val="17"/>
                <w:lang w:eastAsia="en-AU"/>
              </w:rPr>
            </w:pPr>
            <w:r w:rsidRPr="00B6173C">
              <w:rPr>
                <w:color w:val="000000"/>
                <w:szCs w:val="17"/>
              </w:rPr>
              <w:t>RQ</w:t>
            </w:r>
          </w:p>
        </w:tc>
        <w:tc>
          <w:tcPr>
            <w:tcW w:w="3887" w:type="pct"/>
            <w:vAlign w:val="bottom"/>
          </w:tcPr>
          <w:p w14:paraId="16DEA6A8" w14:textId="6062C392" w:rsidR="00C847F1" w:rsidRPr="00B6173C" w:rsidRDefault="00C847F1" w:rsidP="00C847F1">
            <w:pPr>
              <w:pStyle w:val="APVMATableText"/>
              <w:rPr>
                <w:color w:val="000000"/>
                <w:szCs w:val="17"/>
                <w:lang w:eastAsia="en-AU"/>
              </w:rPr>
            </w:pPr>
            <w:r w:rsidRPr="00B6173C">
              <w:rPr>
                <w:color w:val="000000"/>
                <w:szCs w:val="17"/>
              </w:rPr>
              <w:t>risk quotient</w:t>
            </w:r>
          </w:p>
        </w:tc>
      </w:tr>
      <w:tr w:rsidR="00C847F1" w:rsidRPr="00B6173C" w14:paraId="29390C9F" w14:textId="77777777" w:rsidTr="00D924C9">
        <w:tc>
          <w:tcPr>
            <w:tcW w:w="1113" w:type="pct"/>
          </w:tcPr>
          <w:p w14:paraId="6C476885" w14:textId="3C3E7782" w:rsidR="00C847F1" w:rsidRPr="00B6173C" w:rsidRDefault="00C847F1" w:rsidP="00C847F1">
            <w:pPr>
              <w:pStyle w:val="APVMATableText"/>
            </w:pPr>
            <w:r w:rsidRPr="00B6173C">
              <w:rPr>
                <w:color w:val="000000"/>
                <w:szCs w:val="17"/>
                <w:lang w:eastAsia="en-AU"/>
              </w:rPr>
              <w:t>SDRAM</w:t>
            </w:r>
          </w:p>
        </w:tc>
        <w:tc>
          <w:tcPr>
            <w:tcW w:w="3887" w:type="pct"/>
            <w:vAlign w:val="bottom"/>
          </w:tcPr>
          <w:p w14:paraId="0A819B8C" w14:textId="437B9C94" w:rsidR="00C847F1" w:rsidRPr="00B6173C" w:rsidRDefault="00C847F1" w:rsidP="00C847F1">
            <w:pPr>
              <w:pStyle w:val="APVMATableText"/>
            </w:pPr>
            <w:r w:rsidRPr="00B6173C">
              <w:rPr>
                <w:color w:val="000000"/>
                <w:szCs w:val="17"/>
                <w:lang w:eastAsia="en-AU"/>
              </w:rPr>
              <w:t>spray drift risk assessment manual</w:t>
            </w:r>
          </w:p>
        </w:tc>
      </w:tr>
      <w:tr w:rsidR="00C847F1" w:rsidRPr="00B6173C" w14:paraId="6A9C03B4" w14:textId="77777777" w:rsidTr="00D924C9">
        <w:tc>
          <w:tcPr>
            <w:tcW w:w="1113" w:type="pct"/>
          </w:tcPr>
          <w:p w14:paraId="7668C10B" w14:textId="7832B83F" w:rsidR="00C847F1" w:rsidRPr="00B6173C" w:rsidRDefault="00C847F1" w:rsidP="00C847F1">
            <w:pPr>
              <w:pStyle w:val="APVMATableText"/>
            </w:pPr>
            <w:r w:rsidRPr="00B6173C">
              <w:rPr>
                <w:color w:val="000000"/>
                <w:szCs w:val="17"/>
                <w:lang w:eastAsia="en-AU"/>
              </w:rPr>
              <w:t>SSD</w:t>
            </w:r>
          </w:p>
        </w:tc>
        <w:tc>
          <w:tcPr>
            <w:tcW w:w="3887" w:type="pct"/>
            <w:vAlign w:val="bottom"/>
          </w:tcPr>
          <w:p w14:paraId="2BC2C8BF" w14:textId="4CD34AF6" w:rsidR="00C847F1" w:rsidRPr="00B6173C" w:rsidRDefault="00C847F1" w:rsidP="00C847F1">
            <w:pPr>
              <w:pStyle w:val="APVMATableText"/>
            </w:pPr>
            <w:r w:rsidRPr="00B6173C">
              <w:rPr>
                <w:color w:val="000000"/>
                <w:szCs w:val="17"/>
                <w:lang w:eastAsia="en-AU"/>
              </w:rPr>
              <w:t>species sensitivity distribution</w:t>
            </w:r>
          </w:p>
        </w:tc>
      </w:tr>
      <w:tr w:rsidR="00C847F1" w:rsidRPr="00B6173C" w14:paraId="61846A33" w14:textId="77777777" w:rsidTr="0088437B">
        <w:tc>
          <w:tcPr>
            <w:tcW w:w="1113" w:type="pct"/>
          </w:tcPr>
          <w:p w14:paraId="0195E97D" w14:textId="00FE3C0A" w:rsidR="00C847F1" w:rsidRPr="00B6173C" w:rsidRDefault="00C847F1" w:rsidP="00C847F1">
            <w:pPr>
              <w:pStyle w:val="APVMATableText"/>
            </w:pPr>
            <w:r w:rsidRPr="00B6173C">
              <w:t>TMPP</w:t>
            </w:r>
          </w:p>
        </w:tc>
        <w:tc>
          <w:tcPr>
            <w:tcW w:w="3887" w:type="pct"/>
          </w:tcPr>
          <w:p w14:paraId="6F2B0C51" w14:textId="0CF871E3" w:rsidR="00C847F1" w:rsidRPr="00B6173C" w:rsidRDefault="00C847F1" w:rsidP="00C847F1">
            <w:pPr>
              <w:pStyle w:val="APVMATableText"/>
            </w:pPr>
            <w:r w:rsidRPr="00B6173C">
              <w:t xml:space="preserve">Tetramethyl </w:t>
            </w:r>
            <w:proofErr w:type="spellStart"/>
            <w:r w:rsidRPr="00B6173C">
              <w:t>pyrophosphorothioate</w:t>
            </w:r>
            <w:proofErr w:type="spellEnd"/>
          </w:p>
        </w:tc>
      </w:tr>
      <w:tr w:rsidR="00C847F1" w:rsidRPr="00B6173C" w14:paraId="6B342A26" w14:textId="77777777" w:rsidTr="00E7246D">
        <w:tc>
          <w:tcPr>
            <w:tcW w:w="1113" w:type="pct"/>
            <w:vAlign w:val="bottom"/>
          </w:tcPr>
          <w:p w14:paraId="141DA8CB" w14:textId="241DC7E7" w:rsidR="00C847F1" w:rsidRPr="00B6173C" w:rsidRDefault="00C847F1" w:rsidP="00C847F1">
            <w:pPr>
              <w:pStyle w:val="APVMATableText"/>
              <w:rPr>
                <w:bCs/>
              </w:rPr>
            </w:pPr>
            <w:r w:rsidRPr="00B6173C">
              <w:rPr>
                <w:color w:val="000000"/>
                <w:szCs w:val="17"/>
              </w:rPr>
              <w:t>TWA</w:t>
            </w:r>
          </w:p>
        </w:tc>
        <w:tc>
          <w:tcPr>
            <w:tcW w:w="3887" w:type="pct"/>
            <w:vAlign w:val="bottom"/>
          </w:tcPr>
          <w:p w14:paraId="50E13828" w14:textId="258ABF76" w:rsidR="00C847F1" w:rsidRPr="00B6173C" w:rsidRDefault="00C847F1" w:rsidP="00C847F1">
            <w:pPr>
              <w:pStyle w:val="APVMATableText"/>
            </w:pPr>
            <w:r w:rsidRPr="00B6173C">
              <w:rPr>
                <w:color w:val="000000"/>
                <w:szCs w:val="17"/>
              </w:rPr>
              <w:t>time-weighted average</w:t>
            </w:r>
          </w:p>
        </w:tc>
      </w:tr>
      <w:tr w:rsidR="00C847F1" w:rsidRPr="00B6173C" w14:paraId="4848FD45" w14:textId="77777777" w:rsidTr="0088437B">
        <w:tc>
          <w:tcPr>
            <w:tcW w:w="1113" w:type="pct"/>
          </w:tcPr>
          <w:p w14:paraId="60BC819F" w14:textId="77777777" w:rsidR="00C847F1" w:rsidRPr="00B6173C" w:rsidRDefault="00C847F1" w:rsidP="00C847F1">
            <w:pPr>
              <w:pStyle w:val="APVMATableText"/>
            </w:pPr>
            <w:r w:rsidRPr="00B6173C">
              <w:rPr>
                <w:bCs/>
              </w:rPr>
              <w:t>µ</w:t>
            </w:r>
            <w:r w:rsidRPr="00B6173C">
              <w:t>g</w:t>
            </w:r>
          </w:p>
        </w:tc>
        <w:tc>
          <w:tcPr>
            <w:tcW w:w="3887" w:type="pct"/>
          </w:tcPr>
          <w:p w14:paraId="3AC59098" w14:textId="15188304" w:rsidR="00C847F1" w:rsidRPr="00B6173C" w:rsidRDefault="00C847F1" w:rsidP="00C847F1">
            <w:pPr>
              <w:pStyle w:val="APVMATableText"/>
            </w:pPr>
            <w:r w:rsidRPr="00B6173C">
              <w:t>microgram(s)</w:t>
            </w:r>
          </w:p>
        </w:tc>
      </w:tr>
      <w:tr w:rsidR="00C847F1" w:rsidRPr="00B6173C" w14:paraId="1F1F1685" w14:textId="77777777" w:rsidTr="0088437B">
        <w:tc>
          <w:tcPr>
            <w:tcW w:w="1113" w:type="pct"/>
          </w:tcPr>
          <w:p w14:paraId="4344D3D3" w14:textId="77047058" w:rsidR="00C847F1" w:rsidRPr="00B6173C" w:rsidRDefault="00C847F1" w:rsidP="00C847F1">
            <w:pPr>
              <w:pStyle w:val="APVMATableText"/>
              <w:rPr>
                <w:bCs/>
              </w:rPr>
            </w:pPr>
            <w:r w:rsidRPr="00B6173C">
              <w:rPr>
                <w:bCs/>
              </w:rPr>
              <w:lastRenderedPageBreak/>
              <w:t>USEPA</w:t>
            </w:r>
          </w:p>
        </w:tc>
        <w:tc>
          <w:tcPr>
            <w:tcW w:w="3887" w:type="pct"/>
          </w:tcPr>
          <w:p w14:paraId="427F0CE9" w14:textId="0907D876" w:rsidR="00C847F1" w:rsidRPr="00B6173C" w:rsidRDefault="00C847F1" w:rsidP="00C847F1">
            <w:pPr>
              <w:pStyle w:val="APVMATableText"/>
            </w:pPr>
            <w:r w:rsidRPr="00B6173C">
              <w:t>United States Environmental Protection Agency</w:t>
            </w:r>
          </w:p>
        </w:tc>
      </w:tr>
      <w:tr w:rsidR="00C847F1" w:rsidRPr="00B6173C" w14:paraId="6DF5E4BC" w14:textId="77777777" w:rsidTr="00A330E3">
        <w:tc>
          <w:tcPr>
            <w:tcW w:w="1113" w:type="pct"/>
            <w:vAlign w:val="bottom"/>
          </w:tcPr>
          <w:p w14:paraId="43A61B4C" w14:textId="42EDA076" w:rsidR="00C847F1" w:rsidRPr="00B6173C" w:rsidRDefault="00C847F1" w:rsidP="00C847F1">
            <w:pPr>
              <w:pStyle w:val="APVMATableText"/>
              <w:rPr>
                <w:bCs/>
              </w:rPr>
            </w:pPr>
            <w:r w:rsidRPr="00B6173C">
              <w:rPr>
                <w:color w:val="000000"/>
                <w:szCs w:val="17"/>
                <w:lang w:eastAsia="en-AU"/>
              </w:rPr>
              <w:t>UV</w:t>
            </w:r>
          </w:p>
        </w:tc>
        <w:tc>
          <w:tcPr>
            <w:tcW w:w="3887" w:type="pct"/>
            <w:vAlign w:val="bottom"/>
          </w:tcPr>
          <w:p w14:paraId="5671FCA3" w14:textId="3131B4EC" w:rsidR="00C847F1" w:rsidRPr="00B6173C" w:rsidRDefault="00C847F1" w:rsidP="00C847F1">
            <w:pPr>
              <w:pStyle w:val="APVMATableText"/>
            </w:pPr>
            <w:r w:rsidRPr="00B6173C">
              <w:rPr>
                <w:color w:val="000000"/>
                <w:szCs w:val="17"/>
                <w:lang w:eastAsia="en-AU"/>
              </w:rPr>
              <w:t>ultraviolet</w:t>
            </w:r>
          </w:p>
        </w:tc>
      </w:tr>
      <w:tr w:rsidR="00C847F1" w:rsidRPr="00B6173C" w14:paraId="2FC6FA78" w14:textId="77777777" w:rsidTr="00A330E3">
        <w:tc>
          <w:tcPr>
            <w:tcW w:w="1113" w:type="pct"/>
            <w:vAlign w:val="bottom"/>
          </w:tcPr>
          <w:p w14:paraId="0D54F33E" w14:textId="5AF68458" w:rsidR="00C847F1" w:rsidRPr="00B6173C" w:rsidRDefault="00C847F1" w:rsidP="00C847F1">
            <w:pPr>
              <w:pStyle w:val="APVMATableText"/>
              <w:rPr>
                <w:bCs/>
              </w:rPr>
            </w:pPr>
            <w:r w:rsidRPr="00B6173C">
              <w:rPr>
                <w:color w:val="000000"/>
                <w:szCs w:val="17"/>
                <w:lang w:eastAsia="en-AU"/>
              </w:rPr>
              <w:t>VIS</w:t>
            </w:r>
          </w:p>
        </w:tc>
        <w:tc>
          <w:tcPr>
            <w:tcW w:w="3887" w:type="pct"/>
            <w:vAlign w:val="bottom"/>
          </w:tcPr>
          <w:p w14:paraId="0F043737" w14:textId="3E40102A" w:rsidR="00C847F1" w:rsidRPr="00B6173C" w:rsidRDefault="00C847F1" w:rsidP="00C847F1">
            <w:pPr>
              <w:pStyle w:val="APVMATableText"/>
            </w:pPr>
            <w:r w:rsidRPr="00B6173C">
              <w:rPr>
                <w:color w:val="000000"/>
                <w:szCs w:val="17"/>
                <w:lang w:eastAsia="en-AU"/>
              </w:rPr>
              <w:t>visible</w:t>
            </w:r>
          </w:p>
        </w:tc>
      </w:tr>
      <w:tr w:rsidR="00C847F1" w:rsidRPr="00B6173C" w14:paraId="38E1B9F2" w14:textId="77777777" w:rsidTr="0088437B">
        <w:tc>
          <w:tcPr>
            <w:tcW w:w="1113" w:type="pct"/>
          </w:tcPr>
          <w:p w14:paraId="3329290B" w14:textId="77777777" w:rsidR="00C847F1" w:rsidRPr="00B6173C" w:rsidRDefault="00C847F1" w:rsidP="00C847F1">
            <w:pPr>
              <w:pStyle w:val="APVMATableText"/>
              <w:rPr>
                <w:bCs/>
              </w:rPr>
            </w:pPr>
            <w:r w:rsidRPr="00B6173C">
              <w:rPr>
                <w:bCs/>
              </w:rPr>
              <w:t>WHO</w:t>
            </w:r>
          </w:p>
        </w:tc>
        <w:tc>
          <w:tcPr>
            <w:tcW w:w="3887" w:type="pct"/>
          </w:tcPr>
          <w:p w14:paraId="4D1850D4" w14:textId="77777777" w:rsidR="00C847F1" w:rsidRPr="00B6173C" w:rsidRDefault="00C847F1" w:rsidP="00C847F1">
            <w:pPr>
              <w:pStyle w:val="APVMATableText"/>
            </w:pPr>
            <w:r w:rsidRPr="00B6173C">
              <w:t>World Health Organisation</w:t>
            </w:r>
          </w:p>
        </w:tc>
      </w:tr>
      <w:tr w:rsidR="00C847F1" w:rsidRPr="00B6173C" w14:paraId="7C02B50F" w14:textId="77777777" w:rsidTr="0088437B">
        <w:tc>
          <w:tcPr>
            <w:tcW w:w="1113" w:type="pct"/>
          </w:tcPr>
          <w:p w14:paraId="3BA07330" w14:textId="607954A9" w:rsidR="00C847F1" w:rsidRPr="00B6173C" w:rsidRDefault="00C847F1" w:rsidP="00C847F1">
            <w:pPr>
              <w:pStyle w:val="APVMATableText"/>
              <w:rPr>
                <w:bCs/>
              </w:rPr>
            </w:pPr>
            <w:r w:rsidRPr="00B6173C">
              <w:rPr>
                <w:bCs/>
              </w:rPr>
              <w:t>WP</w:t>
            </w:r>
          </w:p>
        </w:tc>
        <w:tc>
          <w:tcPr>
            <w:tcW w:w="3887" w:type="pct"/>
          </w:tcPr>
          <w:p w14:paraId="156FC5C4" w14:textId="772BBFBC" w:rsidR="00C847F1" w:rsidRPr="00B6173C" w:rsidRDefault="00C847F1" w:rsidP="00C847F1">
            <w:pPr>
              <w:pStyle w:val="APVMATableText"/>
            </w:pPr>
            <w:r w:rsidRPr="00B6173C">
              <w:rPr>
                <w:color w:val="000000"/>
                <w:szCs w:val="17"/>
                <w:lang w:eastAsia="en-AU"/>
              </w:rPr>
              <w:t>wettable powder</w:t>
            </w:r>
          </w:p>
        </w:tc>
      </w:tr>
    </w:tbl>
    <w:p w14:paraId="517CEFC3" w14:textId="77777777" w:rsidR="009D452E" w:rsidRPr="00B6173C" w:rsidRDefault="009D452E">
      <w:pPr>
        <w:pStyle w:val="NormalText"/>
        <w:tabs>
          <w:tab w:val="left" w:pos="1361"/>
        </w:tabs>
        <w:sectPr w:rsidR="009D452E" w:rsidRPr="00B6173C" w:rsidSect="007C4C69">
          <w:headerReference w:type="even" r:id="rId93"/>
          <w:headerReference w:type="default" r:id="rId94"/>
          <w:pgSz w:w="11906" w:h="16838" w:code="9"/>
          <w:pgMar w:top="2835" w:right="1134" w:bottom="1134" w:left="1134" w:header="1701" w:footer="680" w:gutter="0"/>
          <w:cols w:space="708"/>
          <w:docGrid w:linePitch="360"/>
        </w:sectPr>
      </w:pPr>
    </w:p>
    <w:p w14:paraId="40559981" w14:textId="22F4F9B9" w:rsidR="002E20AC" w:rsidRPr="00B6173C" w:rsidRDefault="002E20AC" w:rsidP="009E2AD6">
      <w:pPr>
        <w:pStyle w:val="GlossaryRefH1"/>
      </w:pPr>
      <w:bookmarkStart w:id="389" w:name="_Toc414373849"/>
      <w:bookmarkStart w:id="390" w:name="_Toc135232604"/>
      <w:bookmarkStart w:id="391" w:name="_Toc163466172"/>
      <w:r w:rsidRPr="00B6173C">
        <w:lastRenderedPageBreak/>
        <w:t>Glossary</w:t>
      </w:r>
      <w:bookmarkEnd w:id="388"/>
      <w:bookmarkEnd w:id="389"/>
      <w:bookmarkEnd w:id="390"/>
      <w:bookmarkEnd w:id="391"/>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142"/>
        <w:gridCol w:w="7496"/>
      </w:tblGrid>
      <w:tr w:rsidR="008B550C" w:rsidRPr="00B6173C" w14:paraId="2087456C" w14:textId="77777777" w:rsidTr="00B05454">
        <w:trPr>
          <w:tblHeader/>
        </w:trPr>
        <w:tc>
          <w:tcPr>
            <w:tcW w:w="1111" w:type="pct"/>
            <w:shd w:val="clear" w:color="auto" w:fill="5C2946"/>
          </w:tcPr>
          <w:p w14:paraId="2EEEC38E" w14:textId="77777777" w:rsidR="008B550C" w:rsidRPr="00B6173C" w:rsidRDefault="008B550C" w:rsidP="00572D44">
            <w:pPr>
              <w:pStyle w:val="TableHead"/>
            </w:pPr>
            <w:r w:rsidRPr="00B6173C">
              <w:t>Term</w:t>
            </w:r>
          </w:p>
        </w:tc>
        <w:tc>
          <w:tcPr>
            <w:tcW w:w="3889" w:type="pct"/>
            <w:shd w:val="clear" w:color="auto" w:fill="5C2946"/>
          </w:tcPr>
          <w:p w14:paraId="18D0E253" w14:textId="77777777" w:rsidR="008B550C" w:rsidRPr="00B6173C" w:rsidRDefault="008B550C" w:rsidP="00572D44">
            <w:pPr>
              <w:pStyle w:val="TableHead"/>
            </w:pPr>
            <w:r w:rsidRPr="00B6173C">
              <w:t>Description</w:t>
            </w:r>
          </w:p>
        </w:tc>
      </w:tr>
      <w:tr w:rsidR="0088437B" w:rsidRPr="00B6173C" w14:paraId="6851F70B" w14:textId="77777777" w:rsidTr="002A3239">
        <w:tc>
          <w:tcPr>
            <w:tcW w:w="1111" w:type="pct"/>
          </w:tcPr>
          <w:p w14:paraId="0991149E" w14:textId="17373CC4" w:rsidR="0088437B" w:rsidRPr="00B6173C" w:rsidRDefault="0088437B" w:rsidP="0088437B">
            <w:pPr>
              <w:pStyle w:val="TableText"/>
            </w:pPr>
            <w:r w:rsidRPr="00B6173C">
              <w:t>acute exposure</w:t>
            </w:r>
          </w:p>
        </w:tc>
        <w:tc>
          <w:tcPr>
            <w:tcW w:w="3889" w:type="pct"/>
          </w:tcPr>
          <w:p w14:paraId="1DD0A4E0" w14:textId="3D22E233" w:rsidR="0088437B" w:rsidRPr="00B6173C" w:rsidRDefault="0088437B" w:rsidP="0088437B">
            <w:pPr>
              <w:pStyle w:val="TableText"/>
            </w:pPr>
            <w:r w:rsidRPr="00B6173C">
              <w:t>Contact between a pesticide and a target occurring over a short time (e.g., less than a day)</w:t>
            </w:r>
          </w:p>
        </w:tc>
      </w:tr>
      <w:tr w:rsidR="0088437B" w:rsidRPr="00B6173C" w14:paraId="76010992" w14:textId="77777777" w:rsidTr="002A3239">
        <w:tc>
          <w:tcPr>
            <w:tcW w:w="1111" w:type="pct"/>
          </w:tcPr>
          <w:p w14:paraId="2B7F60C0" w14:textId="7E4CA4CD" w:rsidR="0088437B" w:rsidRPr="00B6173C" w:rsidRDefault="0088437B" w:rsidP="0088437B">
            <w:pPr>
              <w:pStyle w:val="TableText"/>
            </w:pPr>
            <w:r w:rsidRPr="00B6173C">
              <w:t>acute toxicity</w:t>
            </w:r>
          </w:p>
        </w:tc>
        <w:tc>
          <w:tcPr>
            <w:tcW w:w="3889" w:type="pct"/>
          </w:tcPr>
          <w:p w14:paraId="50AF73F9" w14:textId="5D5B4A5A" w:rsidR="0088437B" w:rsidRPr="00B6173C" w:rsidRDefault="0088437B" w:rsidP="0088437B">
            <w:pPr>
              <w:pStyle w:val="TableText"/>
            </w:pPr>
            <w:r w:rsidRPr="00B6173C">
              <w:t>Adverse effects of finite duration occurring within a short time (up to 14 d) after administration of a single dose (or exposure to a given concentration) of a test substance or after multiple doses (exposures), usually within 24 h of a starting point (which may be exposure to the toxicant, or loss of reserve capacity, or developmental change, etc.)</w:t>
            </w:r>
          </w:p>
        </w:tc>
      </w:tr>
      <w:tr w:rsidR="0088437B" w:rsidRPr="00B6173C" w14:paraId="4FAACCD5" w14:textId="77777777" w:rsidTr="002A3239">
        <w:tc>
          <w:tcPr>
            <w:tcW w:w="1111" w:type="pct"/>
          </w:tcPr>
          <w:p w14:paraId="007F0DB7" w14:textId="649F900B" w:rsidR="0088437B" w:rsidRPr="00B6173C" w:rsidRDefault="0088437B" w:rsidP="0088437B">
            <w:pPr>
              <w:pStyle w:val="TableText"/>
            </w:pPr>
            <w:r w:rsidRPr="00B6173C">
              <w:t>adsorption constant</w:t>
            </w:r>
          </w:p>
        </w:tc>
        <w:tc>
          <w:tcPr>
            <w:tcW w:w="3889" w:type="pct"/>
          </w:tcPr>
          <w:p w14:paraId="253DD1EA" w14:textId="5A88F55D" w:rsidR="0088437B" w:rsidRPr="00B6173C" w:rsidRDefault="0088437B" w:rsidP="0088437B">
            <w:pPr>
              <w:pStyle w:val="TableText"/>
            </w:pPr>
            <w:r w:rsidRPr="00B6173C">
              <w:t>A measure of the tendency of a chemical to bind to soils</w:t>
            </w:r>
          </w:p>
        </w:tc>
      </w:tr>
      <w:tr w:rsidR="0088437B" w:rsidRPr="00B6173C" w14:paraId="572227F3" w14:textId="77777777" w:rsidTr="002A3239">
        <w:tc>
          <w:tcPr>
            <w:tcW w:w="1111" w:type="pct"/>
          </w:tcPr>
          <w:p w14:paraId="5A9F2400" w14:textId="07707583" w:rsidR="0088437B" w:rsidRPr="00B6173C" w:rsidRDefault="0088437B" w:rsidP="0088437B">
            <w:pPr>
              <w:pStyle w:val="TableText"/>
            </w:pPr>
            <w:r w:rsidRPr="00B6173C">
              <w:t>adverse effect</w:t>
            </w:r>
          </w:p>
        </w:tc>
        <w:tc>
          <w:tcPr>
            <w:tcW w:w="3889" w:type="pct"/>
          </w:tcPr>
          <w:p w14:paraId="2634EAD8" w14:textId="0058E9C7" w:rsidR="0088437B" w:rsidRPr="00B6173C" w:rsidRDefault="0088437B" w:rsidP="0088437B">
            <w:pPr>
              <w:pStyle w:val="TableText"/>
            </w:pPr>
            <w:r w:rsidRPr="00B6173C">
              <w:t>Change in the morphology, physiology, growth, development, reproduction or life span of an organism, system, or subpopulation that results in impairment of the capacity to compensate for additional stress, or an increase in susceptibility to other influences</w:t>
            </w:r>
          </w:p>
        </w:tc>
      </w:tr>
      <w:tr w:rsidR="0088437B" w:rsidRPr="00B6173C" w14:paraId="2B67DB2F" w14:textId="77777777" w:rsidTr="002A3239">
        <w:tc>
          <w:tcPr>
            <w:tcW w:w="1111" w:type="pct"/>
          </w:tcPr>
          <w:p w14:paraId="6680F004" w14:textId="6ADD10C5" w:rsidR="0088437B" w:rsidRPr="00B6173C" w:rsidRDefault="0088437B" w:rsidP="0088437B">
            <w:pPr>
              <w:pStyle w:val="TableText"/>
            </w:pPr>
            <w:r w:rsidRPr="00B6173C">
              <w:t>agricultural crop</w:t>
            </w:r>
          </w:p>
        </w:tc>
        <w:tc>
          <w:tcPr>
            <w:tcW w:w="3889" w:type="pct"/>
          </w:tcPr>
          <w:p w14:paraId="7B84A982" w14:textId="529FFC36" w:rsidR="0088437B" w:rsidRPr="00B6173C" w:rsidRDefault="0088437B" w:rsidP="0088437B">
            <w:pPr>
              <w:pStyle w:val="TableText"/>
            </w:pPr>
            <w:r w:rsidRPr="00B6173C">
              <w:t>Any terrestrial plant species grown commercially for food, fibre, foliage, fuel or medicinal production, with the exception of plants that are not part of a crop under management at the time of pesticide application (eg blackberries or volunteer grain plants that have escaped from a cropped area and become weeds in another area)</w:t>
            </w:r>
          </w:p>
        </w:tc>
      </w:tr>
      <w:tr w:rsidR="0088437B" w:rsidRPr="00B6173C" w14:paraId="009D0973" w14:textId="77777777" w:rsidTr="002A3239">
        <w:tc>
          <w:tcPr>
            <w:tcW w:w="1111" w:type="pct"/>
          </w:tcPr>
          <w:p w14:paraId="4A5076C3" w14:textId="0EC6DC11" w:rsidR="0088437B" w:rsidRPr="00B6173C" w:rsidRDefault="0088437B" w:rsidP="0088437B">
            <w:pPr>
              <w:pStyle w:val="TableText"/>
            </w:pPr>
            <w:r w:rsidRPr="00B6173C">
              <w:t>aquatic</w:t>
            </w:r>
          </w:p>
        </w:tc>
        <w:tc>
          <w:tcPr>
            <w:tcW w:w="3889" w:type="pct"/>
          </w:tcPr>
          <w:p w14:paraId="0BE8E4C5" w14:textId="420E520A" w:rsidR="0088437B" w:rsidRPr="00B6173C" w:rsidRDefault="0088437B" w:rsidP="0088437B">
            <w:pPr>
              <w:pStyle w:val="TableText"/>
            </w:pPr>
            <w:r w:rsidRPr="00B6173C">
              <w:t>Relating to water, as distinct from land or air</w:t>
            </w:r>
          </w:p>
        </w:tc>
      </w:tr>
      <w:tr w:rsidR="0088437B" w:rsidRPr="00B6173C" w14:paraId="67B04676" w14:textId="77777777" w:rsidTr="002A3239">
        <w:tc>
          <w:tcPr>
            <w:tcW w:w="1111" w:type="pct"/>
          </w:tcPr>
          <w:p w14:paraId="0173545F" w14:textId="22042FED" w:rsidR="0088437B" w:rsidRPr="00B6173C" w:rsidRDefault="0088437B" w:rsidP="0088437B">
            <w:pPr>
              <w:pStyle w:val="TableText"/>
            </w:pPr>
            <w:r w:rsidRPr="00B6173C">
              <w:t>assessment factor</w:t>
            </w:r>
          </w:p>
        </w:tc>
        <w:tc>
          <w:tcPr>
            <w:tcW w:w="3889" w:type="pct"/>
          </w:tcPr>
          <w:p w14:paraId="407871BD" w14:textId="15AF5E48" w:rsidR="0088437B" w:rsidRPr="00B6173C" w:rsidRDefault="0088437B" w:rsidP="0088437B">
            <w:pPr>
              <w:pStyle w:val="TableText"/>
            </w:pPr>
            <w:r w:rsidRPr="00B6173C">
              <w:t>Reductive factor by which an observed or estimated endpoint of a pesticide is divided to arrive at a regulatory acceptable level</w:t>
            </w:r>
          </w:p>
        </w:tc>
      </w:tr>
      <w:tr w:rsidR="0088437B" w:rsidRPr="00B6173C" w14:paraId="31311696" w14:textId="77777777" w:rsidTr="002A3239">
        <w:tc>
          <w:tcPr>
            <w:tcW w:w="1111" w:type="pct"/>
          </w:tcPr>
          <w:p w14:paraId="238036E1" w14:textId="2BF2460C" w:rsidR="0088437B" w:rsidRPr="00B6173C" w:rsidRDefault="0088437B" w:rsidP="0088437B">
            <w:pPr>
              <w:pStyle w:val="TableText"/>
            </w:pPr>
            <w:r w:rsidRPr="00B6173C">
              <w:t>bioaccumulation</w:t>
            </w:r>
          </w:p>
        </w:tc>
        <w:tc>
          <w:tcPr>
            <w:tcW w:w="3889" w:type="pct"/>
          </w:tcPr>
          <w:p w14:paraId="08C60EC3" w14:textId="339309FA" w:rsidR="0088437B" w:rsidRPr="00B6173C" w:rsidRDefault="0088437B" w:rsidP="0088437B">
            <w:pPr>
              <w:pStyle w:val="TableText"/>
            </w:pPr>
            <w:r w:rsidRPr="00B6173C">
              <w:t>Progressive increase in the amount of a substance in an organism or part of an organism that occurs because the rate of intake exceeds the organism’s ability to remove the substance from the body</w:t>
            </w:r>
          </w:p>
        </w:tc>
      </w:tr>
      <w:tr w:rsidR="0088437B" w:rsidRPr="00B6173C" w14:paraId="64A334ED" w14:textId="77777777" w:rsidTr="002A3239">
        <w:tc>
          <w:tcPr>
            <w:tcW w:w="1111" w:type="pct"/>
          </w:tcPr>
          <w:p w14:paraId="4A233D7D" w14:textId="4CEDA6EF" w:rsidR="0088437B" w:rsidRPr="00B6173C" w:rsidRDefault="0088437B" w:rsidP="0088437B">
            <w:pPr>
              <w:pStyle w:val="TableText"/>
            </w:pPr>
            <w:r w:rsidRPr="00B6173C">
              <w:t>bioconcentration</w:t>
            </w:r>
          </w:p>
        </w:tc>
        <w:tc>
          <w:tcPr>
            <w:tcW w:w="3889" w:type="pct"/>
          </w:tcPr>
          <w:p w14:paraId="44FACD4F" w14:textId="542A0194" w:rsidR="0088437B" w:rsidRPr="00B6173C" w:rsidRDefault="0088437B" w:rsidP="0088437B">
            <w:pPr>
              <w:pStyle w:val="TableText"/>
            </w:pPr>
            <w:r w:rsidRPr="00B6173C">
              <w:t xml:space="preserve">Uptake of a pesticide residue from an environmental matrix, usually through partitioning across body surfaces to a concentration in the organism that is usually higher than in the environmental matrix </w:t>
            </w:r>
          </w:p>
        </w:tc>
      </w:tr>
      <w:tr w:rsidR="0088437B" w:rsidRPr="00B6173C" w14:paraId="0B115AD9" w14:textId="77777777" w:rsidTr="002A3239">
        <w:tc>
          <w:tcPr>
            <w:tcW w:w="1111" w:type="pct"/>
          </w:tcPr>
          <w:p w14:paraId="025C8230" w14:textId="6A8B740A" w:rsidR="0088437B" w:rsidRPr="00B6173C" w:rsidRDefault="0088437B" w:rsidP="0088437B">
            <w:pPr>
              <w:pStyle w:val="TableText"/>
            </w:pPr>
            <w:r w:rsidRPr="00B6173C">
              <w:t>bioconcentration factor</w:t>
            </w:r>
          </w:p>
        </w:tc>
        <w:tc>
          <w:tcPr>
            <w:tcW w:w="3889" w:type="pct"/>
          </w:tcPr>
          <w:p w14:paraId="31FB26EF" w14:textId="02EF8558" w:rsidR="0088437B" w:rsidRPr="00B6173C" w:rsidRDefault="0088437B" w:rsidP="0088437B">
            <w:pPr>
              <w:pStyle w:val="TableText"/>
            </w:pPr>
            <w:r w:rsidRPr="00B6173C">
              <w:t>Ratio between the concentration of pesticide in an organism or tissue and the concentration in the environmental matrix (usually water) at apparent equilibrium during the uptake phase</w:t>
            </w:r>
          </w:p>
        </w:tc>
      </w:tr>
      <w:tr w:rsidR="0088437B" w:rsidRPr="00B6173C" w14:paraId="06D74DFF" w14:textId="77777777" w:rsidTr="002A3239">
        <w:tc>
          <w:tcPr>
            <w:tcW w:w="1111" w:type="pct"/>
          </w:tcPr>
          <w:p w14:paraId="433C3C1D" w14:textId="37EE3FDC" w:rsidR="0088437B" w:rsidRPr="00B6173C" w:rsidRDefault="0088437B" w:rsidP="0088437B">
            <w:pPr>
              <w:pStyle w:val="TableText"/>
            </w:pPr>
            <w:r w:rsidRPr="00B6173C">
              <w:t>bound residue</w:t>
            </w:r>
          </w:p>
        </w:tc>
        <w:tc>
          <w:tcPr>
            <w:tcW w:w="3889" w:type="pct"/>
          </w:tcPr>
          <w:p w14:paraId="78DB0EE5" w14:textId="167039A3" w:rsidR="0088437B" w:rsidRPr="00B6173C" w:rsidRDefault="0088437B" w:rsidP="0088437B">
            <w:pPr>
              <w:pStyle w:val="TableText"/>
            </w:pPr>
            <w:r w:rsidRPr="00B6173C">
              <w:t>Residue associated with one or more classes of endogenous macromolecules that cannot be disassociated by extraction or digestion without alteration</w:t>
            </w:r>
          </w:p>
        </w:tc>
      </w:tr>
      <w:tr w:rsidR="00C847F1" w:rsidRPr="00B6173C" w14:paraId="11E3A46C" w14:textId="77777777" w:rsidTr="002A3239">
        <w:tc>
          <w:tcPr>
            <w:tcW w:w="1111" w:type="pct"/>
          </w:tcPr>
          <w:p w14:paraId="2F9D74B5" w14:textId="27E4C2B5" w:rsidR="00C847F1" w:rsidRPr="00B6173C" w:rsidRDefault="00C847F1" w:rsidP="00C847F1">
            <w:pPr>
              <w:pStyle w:val="TableText"/>
            </w:pPr>
            <w:r w:rsidRPr="00B6173C">
              <w:t>catchment</w:t>
            </w:r>
          </w:p>
        </w:tc>
        <w:tc>
          <w:tcPr>
            <w:tcW w:w="3889" w:type="pct"/>
          </w:tcPr>
          <w:p w14:paraId="46930996" w14:textId="0E0E4FDB" w:rsidR="00C847F1" w:rsidRPr="00B6173C" w:rsidRDefault="00C847F1" w:rsidP="00C847F1">
            <w:pPr>
              <w:pStyle w:val="TableText"/>
            </w:pPr>
            <w:r w:rsidRPr="00B6173C">
              <w:t>Landform that collects precipitation and retains it in an impoundment or drains it through a single outlet</w:t>
            </w:r>
          </w:p>
        </w:tc>
      </w:tr>
      <w:tr w:rsidR="00C847F1" w:rsidRPr="00B6173C" w14:paraId="7DB293CF" w14:textId="77777777" w:rsidTr="002A3239">
        <w:tc>
          <w:tcPr>
            <w:tcW w:w="1111" w:type="pct"/>
          </w:tcPr>
          <w:p w14:paraId="796F26C3" w14:textId="39CBA536" w:rsidR="00C847F1" w:rsidRPr="00B6173C" w:rsidRDefault="00C847F1" w:rsidP="00C847F1">
            <w:pPr>
              <w:pStyle w:val="TableText"/>
            </w:pPr>
            <w:r w:rsidRPr="00B6173C">
              <w:t>chronic exposure</w:t>
            </w:r>
          </w:p>
        </w:tc>
        <w:tc>
          <w:tcPr>
            <w:tcW w:w="3889" w:type="pct"/>
          </w:tcPr>
          <w:p w14:paraId="382EFD27" w14:textId="548DDF4F" w:rsidR="00C847F1" w:rsidRPr="00B6173C" w:rsidRDefault="00C847F1" w:rsidP="00C847F1">
            <w:pPr>
              <w:pStyle w:val="TableText"/>
            </w:pPr>
            <w:r w:rsidRPr="00B6173C">
              <w:t>Continued or intermittent long-term contact between an agent and a target</w:t>
            </w:r>
          </w:p>
        </w:tc>
      </w:tr>
      <w:tr w:rsidR="00C847F1" w:rsidRPr="00B6173C" w14:paraId="71D17EEA" w14:textId="77777777" w:rsidTr="002A3239">
        <w:tc>
          <w:tcPr>
            <w:tcW w:w="1111" w:type="pct"/>
          </w:tcPr>
          <w:p w14:paraId="46DD79D0" w14:textId="61BCB99B" w:rsidR="00C847F1" w:rsidRPr="00B6173C" w:rsidRDefault="00C847F1" w:rsidP="00C847F1">
            <w:pPr>
              <w:pStyle w:val="TableText"/>
            </w:pPr>
            <w:r w:rsidRPr="00B6173C">
              <w:t>chronic toxicity</w:t>
            </w:r>
          </w:p>
        </w:tc>
        <w:tc>
          <w:tcPr>
            <w:tcW w:w="3889" w:type="pct"/>
          </w:tcPr>
          <w:p w14:paraId="39970617" w14:textId="20295C55" w:rsidR="00C847F1" w:rsidRPr="00B6173C" w:rsidRDefault="00C847F1" w:rsidP="00C847F1">
            <w:pPr>
              <w:pStyle w:val="TableText"/>
            </w:pPr>
            <w:r w:rsidRPr="00B6173C">
              <w:t>Adverse effects following chronic exposure</w:t>
            </w:r>
          </w:p>
        </w:tc>
      </w:tr>
      <w:tr w:rsidR="00C847F1" w:rsidRPr="00B6173C" w14:paraId="15BC4B39" w14:textId="77777777" w:rsidTr="002A3239">
        <w:tc>
          <w:tcPr>
            <w:tcW w:w="1111" w:type="pct"/>
          </w:tcPr>
          <w:p w14:paraId="0CFEB9B1" w14:textId="6DC7E75E" w:rsidR="00C847F1" w:rsidRPr="00B6173C" w:rsidRDefault="00C847F1" w:rsidP="00C847F1">
            <w:pPr>
              <w:pStyle w:val="TableText"/>
            </w:pPr>
            <w:r w:rsidRPr="00B6173C">
              <w:t>concentration</w:t>
            </w:r>
          </w:p>
        </w:tc>
        <w:tc>
          <w:tcPr>
            <w:tcW w:w="3889" w:type="pct"/>
          </w:tcPr>
          <w:p w14:paraId="23267752" w14:textId="2903EDB9" w:rsidR="00C847F1" w:rsidRPr="00B6173C" w:rsidRDefault="00C847F1" w:rsidP="00C847F1">
            <w:pPr>
              <w:pStyle w:val="TableText"/>
            </w:pPr>
            <w:r w:rsidRPr="00B6173C">
              <w:t>Amount of a material, agent (e.g., pesticide) dissolved or contained in unit quantity in a given medium or system</w:t>
            </w:r>
          </w:p>
        </w:tc>
      </w:tr>
      <w:tr w:rsidR="00C847F1" w:rsidRPr="00B6173C" w14:paraId="5759F3D5" w14:textId="77777777" w:rsidTr="002A3239">
        <w:tc>
          <w:tcPr>
            <w:tcW w:w="1111" w:type="pct"/>
          </w:tcPr>
          <w:p w14:paraId="0CD7EB35" w14:textId="7AE329F8" w:rsidR="00C847F1" w:rsidRPr="00B6173C" w:rsidRDefault="00C847F1" w:rsidP="00C847F1">
            <w:pPr>
              <w:pStyle w:val="TableText"/>
            </w:pPr>
            <w:proofErr w:type="spellStart"/>
            <w:r w:rsidRPr="00B6173C">
              <w:t>degradate</w:t>
            </w:r>
            <w:proofErr w:type="spellEnd"/>
          </w:p>
        </w:tc>
        <w:tc>
          <w:tcPr>
            <w:tcW w:w="3889" w:type="pct"/>
          </w:tcPr>
          <w:p w14:paraId="5267133D" w14:textId="347607A7" w:rsidR="00C847F1" w:rsidRPr="00B6173C" w:rsidRDefault="00C847F1" w:rsidP="00C847F1">
            <w:pPr>
              <w:pStyle w:val="TableText"/>
            </w:pPr>
            <w:r w:rsidRPr="00B6173C">
              <w:t>Chemical that is formed when a substance breaks down</w:t>
            </w:r>
          </w:p>
        </w:tc>
      </w:tr>
      <w:tr w:rsidR="00C847F1" w:rsidRPr="00B6173C" w14:paraId="2BB0975E" w14:textId="77777777" w:rsidTr="002A3239">
        <w:tc>
          <w:tcPr>
            <w:tcW w:w="1111" w:type="pct"/>
          </w:tcPr>
          <w:p w14:paraId="5E38D9C7" w14:textId="1B0A150F" w:rsidR="00C847F1" w:rsidRPr="00B6173C" w:rsidRDefault="00C847F1" w:rsidP="00C847F1">
            <w:pPr>
              <w:pStyle w:val="TableText"/>
            </w:pPr>
            <w:r w:rsidRPr="00B6173C">
              <w:lastRenderedPageBreak/>
              <w:t>dose</w:t>
            </w:r>
          </w:p>
        </w:tc>
        <w:tc>
          <w:tcPr>
            <w:tcW w:w="3889" w:type="pct"/>
          </w:tcPr>
          <w:p w14:paraId="46079374" w14:textId="6CD6B1BE" w:rsidR="00C847F1" w:rsidRPr="00B6173C" w:rsidRDefault="00C847F1" w:rsidP="00C847F1">
            <w:pPr>
              <w:pStyle w:val="TableText"/>
            </w:pPr>
            <w:r w:rsidRPr="00B6173C">
              <w:t>Total amount of a pesticide or agent administered to, taken up or absorbed by an organism, system, or (sub-) population</w:t>
            </w:r>
          </w:p>
        </w:tc>
      </w:tr>
      <w:tr w:rsidR="00C847F1" w:rsidRPr="00B6173C" w14:paraId="11DCBCC0" w14:textId="77777777" w:rsidTr="002A3239">
        <w:tc>
          <w:tcPr>
            <w:tcW w:w="1111" w:type="pct"/>
          </w:tcPr>
          <w:p w14:paraId="30EC2911" w14:textId="24F060C7" w:rsidR="00C847F1" w:rsidRPr="00B6173C" w:rsidRDefault="00C847F1" w:rsidP="00C847F1">
            <w:pPr>
              <w:pStyle w:val="TableText"/>
            </w:pPr>
            <w:r w:rsidRPr="00B6173C">
              <w:t>dissipation</w:t>
            </w:r>
          </w:p>
        </w:tc>
        <w:tc>
          <w:tcPr>
            <w:tcW w:w="3889" w:type="pct"/>
          </w:tcPr>
          <w:p w14:paraId="6EF04039" w14:textId="6545D693" w:rsidR="00C847F1" w:rsidRPr="00B6173C" w:rsidRDefault="00C847F1" w:rsidP="00C847F1">
            <w:pPr>
              <w:pStyle w:val="TableText"/>
            </w:pPr>
            <w:r w:rsidRPr="00B6173C">
              <w:t>Loss of pesticide residues from an environmental compartment due to degradation and transfer to another environmental compartment</w:t>
            </w:r>
          </w:p>
        </w:tc>
      </w:tr>
      <w:tr w:rsidR="00C847F1" w:rsidRPr="00B6173C" w14:paraId="4543D79C" w14:textId="77777777" w:rsidTr="002A3239">
        <w:tc>
          <w:tcPr>
            <w:tcW w:w="1111" w:type="pct"/>
          </w:tcPr>
          <w:p w14:paraId="5C41D6E8" w14:textId="65396E4F" w:rsidR="00C847F1" w:rsidRPr="00B6173C" w:rsidRDefault="00C847F1" w:rsidP="00C847F1">
            <w:pPr>
              <w:pStyle w:val="TableText"/>
            </w:pPr>
            <w:r w:rsidRPr="00B6173C">
              <w:t>dissociation constant</w:t>
            </w:r>
          </w:p>
        </w:tc>
        <w:tc>
          <w:tcPr>
            <w:tcW w:w="3889" w:type="pct"/>
          </w:tcPr>
          <w:p w14:paraId="64DE7538" w14:textId="11BA3476" w:rsidR="00C847F1" w:rsidRPr="00B6173C" w:rsidRDefault="00C847F1" w:rsidP="00C847F1">
            <w:pPr>
              <w:pStyle w:val="TableText"/>
            </w:pPr>
            <w:r w:rsidRPr="00B6173C">
              <w:t>The ratio of concentration of dissociated ions to the concentration of original acid</w:t>
            </w:r>
          </w:p>
        </w:tc>
      </w:tr>
      <w:tr w:rsidR="00C847F1" w:rsidRPr="00B6173C" w14:paraId="18AF0978" w14:textId="77777777" w:rsidTr="002A3239">
        <w:tc>
          <w:tcPr>
            <w:tcW w:w="1111" w:type="pct"/>
          </w:tcPr>
          <w:p w14:paraId="1C6676D5" w14:textId="5364D44E" w:rsidR="00C847F1" w:rsidRPr="00B6173C" w:rsidRDefault="00C847F1" w:rsidP="00C847F1">
            <w:pPr>
              <w:pStyle w:val="TableText"/>
            </w:pPr>
            <w:r w:rsidRPr="00B6173C">
              <w:t>effect assessment</w:t>
            </w:r>
          </w:p>
        </w:tc>
        <w:tc>
          <w:tcPr>
            <w:tcW w:w="3889" w:type="pct"/>
          </w:tcPr>
          <w:p w14:paraId="21E992BC" w14:textId="5E31A34E" w:rsidR="00C847F1" w:rsidRPr="00B6173C" w:rsidRDefault="00C847F1" w:rsidP="00C847F1">
            <w:pPr>
              <w:pStyle w:val="TableText"/>
            </w:pPr>
            <w:r w:rsidRPr="00B6173C">
              <w:t>Combination of analysis and inference of possible consequences of the exposure to a pesticide based on knowledge of the dose–effect relationship associated with that agent in a specific target organism, system, or (sub-) population</w:t>
            </w:r>
          </w:p>
        </w:tc>
      </w:tr>
      <w:tr w:rsidR="00C847F1" w:rsidRPr="00B6173C" w14:paraId="6185023C" w14:textId="77777777" w:rsidTr="002A3239">
        <w:tc>
          <w:tcPr>
            <w:tcW w:w="1111" w:type="pct"/>
          </w:tcPr>
          <w:p w14:paraId="0E0B0BE6" w14:textId="3152C18D" w:rsidR="00C847F1" w:rsidRPr="00B6173C" w:rsidRDefault="00C847F1" w:rsidP="00C847F1">
            <w:pPr>
              <w:pStyle w:val="TableText"/>
            </w:pPr>
            <w:r w:rsidRPr="00B6173C">
              <w:t>emulsifiable concentrate</w:t>
            </w:r>
          </w:p>
        </w:tc>
        <w:tc>
          <w:tcPr>
            <w:tcW w:w="3889" w:type="pct"/>
          </w:tcPr>
          <w:p w14:paraId="58D43F16" w14:textId="4ED80C5F" w:rsidR="00C847F1" w:rsidRPr="00B6173C" w:rsidRDefault="00C847F1" w:rsidP="00C847F1">
            <w:pPr>
              <w:pStyle w:val="TableText"/>
            </w:pPr>
            <w:r w:rsidRPr="00B6173C">
              <w:t>A liquid, homogenous preparation to be applied as an emulsion after dilution in water</w:t>
            </w:r>
          </w:p>
        </w:tc>
      </w:tr>
      <w:tr w:rsidR="00C847F1" w:rsidRPr="00B6173C" w14:paraId="18C7D19F" w14:textId="77777777" w:rsidTr="002A3239">
        <w:tc>
          <w:tcPr>
            <w:tcW w:w="1111" w:type="pct"/>
          </w:tcPr>
          <w:p w14:paraId="56B35596" w14:textId="26E4B40A" w:rsidR="00C847F1" w:rsidRPr="00B6173C" w:rsidRDefault="00C847F1" w:rsidP="00C847F1">
            <w:pPr>
              <w:pStyle w:val="TableText"/>
            </w:pPr>
            <w:r w:rsidRPr="00B6173C">
              <w:t>endpoint</w:t>
            </w:r>
          </w:p>
        </w:tc>
        <w:tc>
          <w:tcPr>
            <w:tcW w:w="3889" w:type="pct"/>
          </w:tcPr>
          <w:p w14:paraId="38E73422" w14:textId="3CEFB46D" w:rsidR="00C847F1" w:rsidRPr="00B6173C" w:rsidRDefault="00C847F1" w:rsidP="00C847F1">
            <w:pPr>
              <w:pStyle w:val="TableText"/>
            </w:pPr>
            <w:r w:rsidRPr="00B6173C">
              <w:t>Measurable ecological or toxicological characteristic or parameter of the test system that is chosen as the most relevant assessment criterion</w:t>
            </w:r>
          </w:p>
        </w:tc>
      </w:tr>
      <w:tr w:rsidR="00C847F1" w:rsidRPr="00B6173C" w14:paraId="7E9E962F" w14:textId="77777777" w:rsidTr="002A3239">
        <w:tc>
          <w:tcPr>
            <w:tcW w:w="1111" w:type="pct"/>
          </w:tcPr>
          <w:p w14:paraId="44C18F5D" w14:textId="645FD1A7" w:rsidR="00C847F1" w:rsidRPr="00B6173C" w:rsidRDefault="00C847F1" w:rsidP="00C847F1">
            <w:pPr>
              <w:pStyle w:val="TableText"/>
            </w:pPr>
            <w:r w:rsidRPr="00B6173C">
              <w:t>environmental fate</w:t>
            </w:r>
          </w:p>
        </w:tc>
        <w:tc>
          <w:tcPr>
            <w:tcW w:w="3889" w:type="pct"/>
          </w:tcPr>
          <w:p w14:paraId="50A5AB04" w14:textId="15AD233E" w:rsidR="00C847F1" w:rsidRPr="00B6173C" w:rsidRDefault="00C847F1" w:rsidP="00C847F1">
            <w:pPr>
              <w:pStyle w:val="TableText"/>
            </w:pPr>
            <w:r w:rsidRPr="00B6173C">
              <w:t>Destiny of a pesticide or chemical after release to the environment involving considerations such as transport through air, soil, or water, bioconcentration, degradation, etc.</w:t>
            </w:r>
          </w:p>
        </w:tc>
      </w:tr>
      <w:tr w:rsidR="00C847F1" w:rsidRPr="00B6173C" w14:paraId="42A688FD" w14:textId="77777777" w:rsidTr="002A3239">
        <w:tc>
          <w:tcPr>
            <w:tcW w:w="1111" w:type="pct"/>
          </w:tcPr>
          <w:p w14:paraId="490E500E" w14:textId="50A33225" w:rsidR="00C847F1" w:rsidRPr="00B6173C" w:rsidRDefault="00C847F1" w:rsidP="00C847F1">
            <w:pPr>
              <w:pStyle w:val="TableText"/>
            </w:pPr>
            <w:r w:rsidRPr="00B6173C">
              <w:t>environmental risk</w:t>
            </w:r>
          </w:p>
        </w:tc>
        <w:tc>
          <w:tcPr>
            <w:tcW w:w="3889" w:type="pct"/>
          </w:tcPr>
          <w:p w14:paraId="4521F450" w14:textId="1FC79AAC" w:rsidR="00C847F1" w:rsidRPr="00B6173C" w:rsidRDefault="00C847F1" w:rsidP="00C847F1">
            <w:pPr>
              <w:pStyle w:val="TableText"/>
            </w:pPr>
            <w:r w:rsidRPr="00B6173C">
              <w:t>Probability that an adverse effect on humans an environmental system/receptor will be observed for a given exposure to a pesticide based on the probability of that exposure and the sensitivity of the system/receptor</w:t>
            </w:r>
          </w:p>
        </w:tc>
      </w:tr>
      <w:tr w:rsidR="00C847F1" w:rsidRPr="00B6173C" w14:paraId="74E7B959" w14:textId="77777777" w:rsidTr="002A3239">
        <w:tc>
          <w:tcPr>
            <w:tcW w:w="1111" w:type="pct"/>
          </w:tcPr>
          <w:p w14:paraId="24F49232" w14:textId="2BAAC57B" w:rsidR="00C847F1" w:rsidRPr="00B6173C" w:rsidRDefault="00C847F1" w:rsidP="00C847F1">
            <w:pPr>
              <w:pStyle w:val="TableText"/>
            </w:pPr>
            <w:r w:rsidRPr="00B6173C">
              <w:t>exposure</w:t>
            </w:r>
          </w:p>
        </w:tc>
        <w:tc>
          <w:tcPr>
            <w:tcW w:w="3889" w:type="pct"/>
          </w:tcPr>
          <w:p w14:paraId="55994B39" w14:textId="71E1B948" w:rsidR="00C847F1" w:rsidRPr="00B6173C" w:rsidRDefault="00C847F1" w:rsidP="00C847F1">
            <w:pPr>
              <w:pStyle w:val="TableText"/>
            </w:pPr>
            <w:r w:rsidRPr="00B6173C">
              <w:t>Concentration or amount of a particular substance that is taken in by an individual, population or ecosystem in a specific frequency over a certain amount of time</w:t>
            </w:r>
          </w:p>
        </w:tc>
      </w:tr>
      <w:tr w:rsidR="00C847F1" w:rsidRPr="00B6173C" w14:paraId="329ED849" w14:textId="77777777" w:rsidTr="002A3239">
        <w:tc>
          <w:tcPr>
            <w:tcW w:w="1111" w:type="pct"/>
          </w:tcPr>
          <w:p w14:paraId="78BE7DE5" w14:textId="0D572E8A" w:rsidR="00C847F1" w:rsidRPr="00B6173C" w:rsidRDefault="00C847F1" w:rsidP="00C847F1">
            <w:pPr>
              <w:pStyle w:val="TableText"/>
            </w:pPr>
            <w:r w:rsidRPr="00B6173C">
              <w:t>exposure assessment</w:t>
            </w:r>
          </w:p>
        </w:tc>
        <w:tc>
          <w:tcPr>
            <w:tcW w:w="3889" w:type="pct"/>
          </w:tcPr>
          <w:p w14:paraId="3EF0B00E" w14:textId="15133654" w:rsidR="00C847F1" w:rsidRPr="00B6173C" w:rsidRDefault="00C847F1" w:rsidP="00C847F1">
            <w:pPr>
              <w:pStyle w:val="TableText"/>
            </w:pPr>
            <w:r w:rsidRPr="00B6173C">
              <w:t>Evaluation of the exposure of an organism, system, or (sub-) population to a pesticide or agent (and its derivatives)</w:t>
            </w:r>
          </w:p>
        </w:tc>
      </w:tr>
      <w:tr w:rsidR="00C847F1" w:rsidRPr="00B6173C" w14:paraId="0B36B1FA" w14:textId="77777777" w:rsidTr="002A3239">
        <w:tc>
          <w:tcPr>
            <w:tcW w:w="1111" w:type="pct"/>
          </w:tcPr>
          <w:p w14:paraId="15AE18BE" w14:textId="4C567D84" w:rsidR="00C847F1" w:rsidRPr="00B6173C" w:rsidRDefault="00C847F1" w:rsidP="00C847F1">
            <w:pPr>
              <w:pStyle w:val="TableText"/>
            </w:pPr>
            <w:r w:rsidRPr="00B6173C">
              <w:t>Freundlich isotherm</w:t>
            </w:r>
          </w:p>
        </w:tc>
        <w:tc>
          <w:tcPr>
            <w:tcW w:w="3889" w:type="pct"/>
          </w:tcPr>
          <w:p w14:paraId="52F7E5C6" w14:textId="2D1A058C" w:rsidR="00C847F1" w:rsidRPr="00B6173C" w:rsidRDefault="00C847F1" w:rsidP="00C847F1">
            <w:pPr>
              <w:pStyle w:val="TableText"/>
            </w:pPr>
            <w:r w:rsidRPr="00B6173C">
              <w:t>Empirical relationship describing the adsorption of a solute from a liquid or gaseous phase to a solid in which the quantity of material adsorbed per unit mass of adsorbent is expressed as a function of the equilibrium concentration of the sorbate</w:t>
            </w:r>
          </w:p>
        </w:tc>
      </w:tr>
      <w:tr w:rsidR="00C847F1" w:rsidRPr="00B6173C" w14:paraId="4768C85D" w14:textId="77777777" w:rsidTr="002A3239">
        <w:tc>
          <w:tcPr>
            <w:tcW w:w="1111" w:type="pct"/>
          </w:tcPr>
          <w:p w14:paraId="14A6775C" w14:textId="18AE7A8D" w:rsidR="00C847F1" w:rsidRPr="00B6173C" w:rsidRDefault="00C847F1" w:rsidP="00C847F1">
            <w:pPr>
              <w:pStyle w:val="TableText"/>
            </w:pPr>
            <w:r w:rsidRPr="00B6173C">
              <w:t>granular formulation</w:t>
            </w:r>
          </w:p>
        </w:tc>
        <w:tc>
          <w:tcPr>
            <w:tcW w:w="3889" w:type="pct"/>
          </w:tcPr>
          <w:p w14:paraId="513DB580" w14:textId="78A02E1D" w:rsidR="00C847F1" w:rsidRPr="00B6173C" w:rsidRDefault="00C847F1" w:rsidP="00C847F1">
            <w:pPr>
              <w:pStyle w:val="TableText"/>
            </w:pPr>
            <w:r w:rsidRPr="00B6173C">
              <w:t>A free-flowing solid preparation of a defined granule size range ready for use</w:t>
            </w:r>
          </w:p>
        </w:tc>
      </w:tr>
      <w:tr w:rsidR="00C847F1" w:rsidRPr="00B6173C" w14:paraId="7BD348CA" w14:textId="77777777" w:rsidTr="002A3239">
        <w:tc>
          <w:tcPr>
            <w:tcW w:w="1111" w:type="pct"/>
          </w:tcPr>
          <w:p w14:paraId="3E9DC665" w14:textId="739C6544" w:rsidR="00C847F1" w:rsidRPr="00B6173C" w:rsidRDefault="00C847F1" w:rsidP="00C847F1">
            <w:pPr>
              <w:pStyle w:val="TableText"/>
            </w:pPr>
            <w:r w:rsidRPr="00B6173C">
              <w:t>half-life</w:t>
            </w:r>
          </w:p>
        </w:tc>
        <w:tc>
          <w:tcPr>
            <w:tcW w:w="3889" w:type="pct"/>
          </w:tcPr>
          <w:p w14:paraId="45D0F1A6" w14:textId="51E5D385" w:rsidR="00C847F1" w:rsidRPr="00B6173C" w:rsidRDefault="00C847F1" w:rsidP="00C847F1">
            <w:pPr>
              <w:pStyle w:val="TableText"/>
            </w:pPr>
            <w:r w:rsidRPr="00B6173C">
              <w:t>The time taken for the reactant concentration to fall to one-half its initial value</w:t>
            </w:r>
          </w:p>
        </w:tc>
      </w:tr>
      <w:tr w:rsidR="00C847F1" w:rsidRPr="00B6173C" w14:paraId="3ADA1E67" w14:textId="77777777" w:rsidTr="002A3239">
        <w:tc>
          <w:tcPr>
            <w:tcW w:w="1111" w:type="pct"/>
          </w:tcPr>
          <w:p w14:paraId="47385B6E" w14:textId="62E0BEB3" w:rsidR="00C847F1" w:rsidRPr="00B6173C" w:rsidRDefault="00C847F1" w:rsidP="00C847F1">
            <w:pPr>
              <w:pStyle w:val="TableText"/>
            </w:pPr>
            <w:r w:rsidRPr="00B6173C">
              <w:t>hazard</w:t>
            </w:r>
          </w:p>
        </w:tc>
        <w:tc>
          <w:tcPr>
            <w:tcW w:w="3889" w:type="pct"/>
          </w:tcPr>
          <w:p w14:paraId="581864A6" w14:textId="6300C24D" w:rsidR="00C847F1" w:rsidRPr="00B6173C" w:rsidRDefault="00C847F1" w:rsidP="00C847F1">
            <w:pPr>
              <w:pStyle w:val="TableText"/>
            </w:pPr>
            <w:r w:rsidRPr="00B6173C">
              <w:t>Inherent property of a pesticide having the potential to cause adverse effects when an organism, system, or (sub-) population is exposed to that agent or situation</w:t>
            </w:r>
          </w:p>
        </w:tc>
      </w:tr>
      <w:tr w:rsidR="00C847F1" w:rsidRPr="00B6173C" w14:paraId="0B3FF5E7" w14:textId="77777777" w:rsidTr="002A3239">
        <w:tc>
          <w:tcPr>
            <w:tcW w:w="1111" w:type="pct"/>
          </w:tcPr>
          <w:p w14:paraId="0F6A283E" w14:textId="2FC95DA2" w:rsidR="00C847F1" w:rsidRPr="00B6173C" w:rsidRDefault="00C847F1" w:rsidP="00C847F1">
            <w:pPr>
              <w:pStyle w:val="TableText"/>
            </w:pPr>
            <w:r w:rsidRPr="00B6173C">
              <w:t>Henry’s law constant</w:t>
            </w:r>
          </w:p>
        </w:tc>
        <w:tc>
          <w:tcPr>
            <w:tcW w:w="3889" w:type="pct"/>
          </w:tcPr>
          <w:p w14:paraId="76969E33" w14:textId="5B19EAF7" w:rsidR="00C847F1" w:rsidRPr="00B6173C" w:rsidRDefault="00C847F1" w:rsidP="00C847F1">
            <w:pPr>
              <w:pStyle w:val="TableText"/>
            </w:pPr>
            <w:r w:rsidRPr="00B6173C">
              <w:t>A gas law that states the amount of gas absorbed by a given volume of liquid at a given temperature is directly proportional to the partial pressure of that gas in equilibrium with that liquid. As such it provides an indication of the preference of a chemical for air relative to water i.e. its volatility</w:t>
            </w:r>
          </w:p>
        </w:tc>
      </w:tr>
      <w:tr w:rsidR="00C847F1" w:rsidRPr="00B6173C" w14:paraId="520FBB47" w14:textId="77777777" w:rsidTr="009E7282">
        <w:tc>
          <w:tcPr>
            <w:tcW w:w="1111" w:type="pct"/>
            <w:tcBorders>
              <w:bottom w:val="single" w:sz="4" w:space="0" w:color="auto"/>
            </w:tcBorders>
          </w:tcPr>
          <w:p w14:paraId="7D356780" w14:textId="40906D28" w:rsidR="00C847F1" w:rsidRPr="00B6173C" w:rsidRDefault="00C847F1" w:rsidP="00C847F1">
            <w:pPr>
              <w:pStyle w:val="TableText"/>
            </w:pPr>
            <w:r w:rsidRPr="00B6173C">
              <w:t>hydrolysis</w:t>
            </w:r>
          </w:p>
        </w:tc>
        <w:tc>
          <w:tcPr>
            <w:tcW w:w="3889" w:type="pct"/>
            <w:tcBorders>
              <w:bottom w:val="single" w:sz="4" w:space="0" w:color="auto"/>
            </w:tcBorders>
          </w:tcPr>
          <w:p w14:paraId="04D09C7B" w14:textId="7FB8739D" w:rsidR="00C847F1" w:rsidRPr="00B6173C" w:rsidRDefault="00C847F1" w:rsidP="00C847F1">
            <w:pPr>
              <w:pStyle w:val="TableText"/>
            </w:pPr>
            <w:r w:rsidRPr="00B6173C">
              <w:t>Chemical decomposition induced by water</w:t>
            </w:r>
          </w:p>
        </w:tc>
      </w:tr>
      <w:tr w:rsidR="009E7282" w:rsidRPr="00B6173C" w14:paraId="41A30D48" w14:textId="77777777" w:rsidTr="009E7282">
        <w:tc>
          <w:tcPr>
            <w:tcW w:w="1111" w:type="pct"/>
            <w:tcBorders>
              <w:top w:val="single" w:sz="4" w:space="0" w:color="auto"/>
              <w:bottom w:val="single" w:sz="4" w:space="0" w:color="auto"/>
              <w:right w:val="nil"/>
            </w:tcBorders>
          </w:tcPr>
          <w:p w14:paraId="6FB53F11" w14:textId="77777777" w:rsidR="009E7282" w:rsidRPr="00B6173C" w:rsidRDefault="009E7282" w:rsidP="00A84E2E">
            <w:pPr>
              <w:pStyle w:val="TableText"/>
            </w:pPr>
            <w:r w:rsidRPr="00B6173C">
              <w:t>in vitro</w:t>
            </w:r>
          </w:p>
        </w:tc>
        <w:tc>
          <w:tcPr>
            <w:tcW w:w="3889" w:type="pct"/>
            <w:tcBorders>
              <w:top w:val="single" w:sz="4" w:space="0" w:color="auto"/>
              <w:left w:val="nil"/>
              <w:bottom w:val="single" w:sz="4" w:space="0" w:color="auto"/>
            </w:tcBorders>
          </w:tcPr>
          <w:p w14:paraId="17415D40" w14:textId="77777777" w:rsidR="009E7282" w:rsidRPr="00B6173C" w:rsidRDefault="009E7282" w:rsidP="00A84E2E">
            <w:pPr>
              <w:pStyle w:val="TableText"/>
            </w:pPr>
            <w:r w:rsidRPr="00B6173C">
              <w:t>outside the living body and in an artificial environment</w:t>
            </w:r>
          </w:p>
        </w:tc>
      </w:tr>
      <w:tr w:rsidR="00C847F1" w:rsidRPr="00B6173C" w14:paraId="2838AF25" w14:textId="77777777" w:rsidTr="002A3239">
        <w:tc>
          <w:tcPr>
            <w:tcW w:w="1111" w:type="pct"/>
          </w:tcPr>
          <w:p w14:paraId="6B61FE06" w14:textId="1128834F" w:rsidR="00C847F1" w:rsidRPr="00B6173C" w:rsidRDefault="00C847F1" w:rsidP="00C847F1">
            <w:pPr>
              <w:pStyle w:val="TableText"/>
            </w:pPr>
            <w:r w:rsidRPr="00B6173C">
              <w:t>indicator species</w:t>
            </w:r>
          </w:p>
        </w:tc>
        <w:tc>
          <w:tcPr>
            <w:tcW w:w="3889" w:type="pct"/>
          </w:tcPr>
          <w:p w14:paraId="295B221E" w14:textId="5A4237F4" w:rsidR="00C847F1" w:rsidRPr="00B6173C" w:rsidRDefault="00C847F1" w:rsidP="00C847F1">
            <w:pPr>
              <w:pStyle w:val="TableText"/>
            </w:pPr>
            <w:r w:rsidRPr="00B6173C">
              <w:t>Species whose presence shows the occurrence of defined environmental conditions</w:t>
            </w:r>
          </w:p>
        </w:tc>
      </w:tr>
      <w:tr w:rsidR="00C847F1" w:rsidRPr="00B6173C" w14:paraId="7A64578E" w14:textId="77777777" w:rsidTr="002A3239">
        <w:tc>
          <w:tcPr>
            <w:tcW w:w="1111" w:type="pct"/>
          </w:tcPr>
          <w:p w14:paraId="21A3D48B" w14:textId="396965B5" w:rsidR="00C847F1" w:rsidRPr="00B6173C" w:rsidRDefault="00C847F1" w:rsidP="00C847F1">
            <w:pPr>
              <w:pStyle w:val="TableText"/>
            </w:pPr>
            <w:r w:rsidRPr="00B6173C">
              <w:lastRenderedPageBreak/>
              <w:t xml:space="preserve">integrated pest </w:t>
            </w:r>
            <w:proofErr w:type="spellStart"/>
            <w:r w:rsidRPr="00B6173C">
              <w:t>managment</w:t>
            </w:r>
            <w:proofErr w:type="spellEnd"/>
          </w:p>
        </w:tc>
        <w:tc>
          <w:tcPr>
            <w:tcW w:w="3889" w:type="pct"/>
          </w:tcPr>
          <w:p w14:paraId="251D9185" w14:textId="1B6F90F8" w:rsidR="00C847F1" w:rsidRPr="00B6173C" w:rsidRDefault="00C847F1" w:rsidP="00C847F1">
            <w:pPr>
              <w:pStyle w:val="TableText"/>
            </w:pPr>
            <w:r w:rsidRPr="00B6173C">
              <w:t>Use of pest and environmental information in conjunction with available pest control technologies to prevent unacceptable levels of pest damage by the most economical means and with the least possible hazard to persons, property, and the environment</w:t>
            </w:r>
          </w:p>
        </w:tc>
      </w:tr>
      <w:tr w:rsidR="00C847F1" w:rsidRPr="00B6173C" w14:paraId="746B88DA" w14:textId="77777777" w:rsidTr="002A3239">
        <w:tc>
          <w:tcPr>
            <w:tcW w:w="1111" w:type="pct"/>
          </w:tcPr>
          <w:p w14:paraId="1CC3193C" w14:textId="7CE48337" w:rsidR="00C847F1" w:rsidRPr="00B6173C" w:rsidRDefault="00C847F1" w:rsidP="00C847F1">
            <w:pPr>
              <w:pStyle w:val="TableText"/>
            </w:pPr>
            <w:r w:rsidRPr="00B6173C">
              <w:t>larva</w:t>
            </w:r>
          </w:p>
        </w:tc>
        <w:tc>
          <w:tcPr>
            <w:tcW w:w="3889" w:type="pct"/>
          </w:tcPr>
          <w:p w14:paraId="03ABE48C" w14:textId="658ACFC9" w:rsidR="00C847F1" w:rsidRPr="00B6173C" w:rsidRDefault="00C847F1" w:rsidP="00C847F1">
            <w:pPr>
              <w:pStyle w:val="TableText"/>
            </w:pPr>
            <w:r w:rsidRPr="00B6173C">
              <w:t>Recently hatched insect, fish, or other organism that has different physical characteristics than those seen in the adult, requiring metamorphosis to reach the adult body structure</w:t>
            </w:r>
          </w:p>
        </w:tc>
      </w:tr>
      <w:tr w:rsidR="00C847F1" w:rsidRPr="00B6173C" w14:paraId="37EC8526" w14:textId="77777777" w:rsidTr="002A3239">
        <w:tc>
          <w:tcPr>
            <w:tcW w:w="1111" w:type="pct"/>
          </w:tcPr>
          <w:p w14:paraId="3598108A" w14:textId="07BCCF29" w:rsidR="00C847F1" w:rsidRPr="00B6173C" w:rsidRDefault="00C847F1" w:rsidP="00C847F1">
            <w:pPr>
              <w:pStyle w:val="TableText"/>
            </w:pPr>
            <w:r w:rsidRPr="00B6173C">
              <w:t>metabolite</w:t>
            </w:r>
          </w:p>
        </w:tc>
        <w:tc>
          <w:tcPr>
            <w:tcW w:w="3889" w:type="pct"/>
          </w:tcPr>
          <w:p w14:paraId="25BF5354" w14:textId="71640EE4" w:rsidR="00C847F1" w:rsidRPr="00B6173C" w:rsidRDefault="00C847F1" w:rsidP="00C847F1">
            <w:pPr>
              <w:pStyle w:val="TableText"/>
            </w:pPr>
            <w:r w:rsidRPr="00B6173C">
              <w:t>Substance formed as a consequence of metabolism in an organism</w:t>
            </w:r>
          </w:p>
        </w:tc>
      </w:tr>
      <w:tr w:rsidR="00C847F1" w:rsidRPr="00B6173C" w14:paraId="76F8D8C2" w14:textId="77777777" w:rsidTr="002A3239">
        <w:tc>
          <w:tcPr>
            <w:tcW w:w="1111" w:type="pct"/>
          </w:tcPr>
          <w:p w14:paraId="245645DC" w14:textId="43A07327" w:rsidR="00C847F1" w:rsidRPr="00B6173C" w:rsidRDefault="00C847F1" w:rsidP="00C847F1">
            <w:pPr>
              <w:pStyle w:val="TableText"/>
            </w:pPr>
            <w:r w:rsidRPr="00B6173C">
              <w:t>mineralisation</w:t>
            </w:r>
          </w:p>
        </w:tc>
        <w:tc>
          <w:tcPr>
            <w:tcW w:w="3889" w:type="pct"/>
          </w:tcPr>
          <w:p w14:paraId="1CC2C47E" w14:textId="7D6E6F90" w:rsidR="00C847F1" w:rsidRPr="00B6173C" w:rsidRDefault="00C847F1" w:rsidP="00C847F1">
            <w:pPr>
              <w:pStyle w:val="TableText"/>
            </w:pPr>
            <w:r w:rsidRPr="00B6173C">
              <w:t>Conversion of an element from an organic form to an inorganic form. Mineralisation of pesticides most commonly refers to the microbial degradation to carbon dioxide as a terminal metabolite</w:t>
            </w:r>
          </w:p>
        </w:tc>
      </w:tr>
      <w:tr w:rsidR="00C847F1" w:rsidRPr="00B6173C" w14:paraId="082FAD66" w14:textId="77777777" w:rsidTr="0088437B">
        <w:trPr>
          <w:cantSplit/>
        </w:trPr>
        <w:tc>
          <w:tcPr>
            <w:tcW w:w="1111" w:type="pct"/>
          </w:tcPr>
          <w:p w14:paraId="4F724ABC" w14:textId="22D03054" w:rsidR="00C847F1" w:rsidRPr="00B6173C" w:rsidRDefault="00C847F1" w:rsidP="00C847F1">
            <w:pPr>
              <w:pStyle w:val="TableText"/>
            </w:pPr>
            <w:r w:rsidRPr="00B6173C">
              <w:t>no observed effect level</w:t>
            </w:r>
          </w:p>
        </w:tc>
        <w:tc>
          <w:tcPr>
            <w:tcW w:w="3889" w:type="pct"/>
          </w:tcPr>
          <w:p w14:paraId="6EA9EE81" w14:textId="27DAC468" w:rsidR="00C847F1" w:rsidRPr="00B6173C" w:rsidRDefault="00C847F1" w:rsidP="00C847F1">
            <w:pPr>
              <w:pStyle w:val="TableText"/>
            </w:pPr>
            <w:r w:rsidRPr="00B6173C">
              <w:t>Greatest concentration or amount of a substance, found by experiment or observation, which causes no detectable adverse alteration of morphology, functional capacity, growth, development, or life span of the target organism under defined conditions of exposure</w:t>
            </w:r>
          </w:p>
        </w:tc>
      </w:tr>
      <w:tr w:rsidR="00C847F1" w:rsidRPr="00B6173C" w14:paraId="4A21FB05" w14:textId="77777777" w:rsidTr="002A3239">
        <w:tc>
          <w:tcPr>
            <w:tcW w:w="1111" w:type="pct"/>
          </w:tcPr>
          <w:p w14:paraId="18E419C3" w14:textId="0EADA4F9" w:rsidR="00C847F1" w:rsidRPr="00B6173C" w:rsidRDefault="00C847F1" w:rsidP="00C847F1">
            <w:pPr>
              <w:pStyle w:val="TableText"/>
            </w:pPr>
            <w:r w:rsidRPr="00B6173C">
              <w:t>non-target species</w:t>
            </w:r>
          </w:p>
        </w:tc>
        <w:tc>
          <w:tcPr>
            <w:tcW w:w="3889" w:type="pct"/>
          </w:tcPr>
          <w:p w14:paraId="01BCFC26" w14:textId="369E9A1B" w:rsidR="00C847F1" w:rsidRPr="00B6173C" w:rsidRDefault="00C847F1" w:rsidP="00C847F1">
            <w:pPr>
              <w:pStyle w:val="TableText"/>
            </w:pPr>
            <w:r w:rsidRPr="00B6173C">
              <w:t>Organisms that are not the intended targets of a particular use of a pesticide</w:t>
            </w:r>
          </w:p>
        </w:tc>
      </w:tr>
      <w:tr w:rsidR="00C847F1" w:rsidRPr="00B6173C" w14:paraId="3C8C4563" w14:textId="77777777" w:rsidTr="002A3239">
        <w:tc>
          <w:tcPr>
            <w:tcW w:w="1111" w:type="pct"/>
          </w:tcPr>
          <w:p w14:paraId="4CF5AF17" w14:textId="6C4EB9C2" w:rsidR="00C847F1" w:rsidRPr="00B6173C" w:rsidRDefault="00C847F1" w:rsidP="00C847F1">
            <w:pPr>
              <w:pStyle w:val="TableText"/>
            </w:pPr>
            <w:r w:rsidRPr="00B6173C">
              <w:t xml:space="preserve">organophosphorus </w:t>
            </w:r>
          </w:p>
        </w:tc>
        <w:tc>
          <w:tcPr>
            <w:tcW w:w="3889" w:type="pct"/>
          </w:tcPr>
          <w:p w14:paraId="084AE6FE" w14:textId="23393CAB" w:rsidR="00C847F1" w:rsidRPr="00B6173C" w:rsidRDefault="00C847F1" w:rsidP="00C847F1">
            <w:pPr>
              <w:pStyle w:val="TableText"/>
            </w:pPr>
            <w:r w:rsidRPr="00B6173C">
              <w:t>Generic term for pesticides containing phosphorus but commonly used to refer to insecticides consisting of acetylcholinesterase inhibiting esters of phosphate or thiophosphate</w:t>
            </w:r>
          </w:p>
        </w:tc>
      </w:tr>
      <w:tr w:rsidR="00C847F1" w:rsidRPr="00B6173C" w14:paraId="5D92ADD8" w14:textId="77777777" w:rsidTr="002A3239">
        <w:tc>
          <w:tcPr>
            <w:tcW w:w="1111" w:type="pct"/>
          </w:tcPr>
          <w:p w14:paraId="1DE38432" w14:textId="5F241188" w:rsidR="00C847F1" w:rsidRPr="00B6173C" w:rsidRDefault="00C847F1" w:rsidP="00C847F1">
            <w:pPr>
              <w:pStyle w:val="TableText"/>
            </w:pPr>
            <w:r w:rsidRPr="00B6173C">
              <w:t>partition coefficient</w:t>
            </w:r>
          </w:p>
        </w:tc>
        <w:tc>
          <w:tcPr>
            <w:tcW w:w="3889" w:type="pct"/>
          </w:tcPr>
          <w:p w14:paraId="3C532A83" w14:textId="05C174FD" w:rsidR="00C847F1" w:rsidRPr="00B6173C" w:rsidRDefault="00C847F1" w:rsidP="00C847F1">
            <w:pPr>
              <w:pStyle w:val="TableText"/>
            </w:pPr>
            <w:r w:rsidRPr="00B6173C">
              <w:t>log Pow is the logarithm (base-10) of the partition coefficient between n-octanol and water</w:t>
            </w:r>
          </w:p>
        </w:tc>
      </w:tr>
      <w:tr w:rsidR="00C847F1" w:rsidRPr="00B6173C" w14:paraId="27B2296D" w14:textId="77777777" w:rsidTr="002A3239">
        <w:tc>
          <w:tcPr>
            <w:tcW w:w="1111" w:type="pct"/>
          </w:tcPr>
          <w:p w14:paraId="1CFFBF4E" w14:textId="78EC00A7" w:rsidR="00C847F1" w:rsidRPr="00B6173C" w:rsidRDefault="00C847F1" w:rsidP="00C847F1">
            <w:pPr>
              <w:pStyle w:val="TableText"/>
            </w:pPr>
            <w:r w:rsidRPr="00B6173C">
              <w:t>persistence</w:t>
            </w:r>
          </w:p>
        </w:tc>
        <w:tc>
          <w:tcPr>
            <w:tcW w:w="3889" w:type="pct"/>
          </w:tcPr>
          <w:p w14:paraId="1A5AC7DD" w14:textId="10E20081" w:rsidR="00C847F1" w:rsidRPr="00B6173C" w:rsidRDefault="00C847F1" w:rsidP="00C847F1">
            <w:pPr>
              <w:pStyle w:val="TableText"/>
            </w:pPr>
            <w:r w:rsidRPr="00B6173C">
              <w:t>Residence time of a chemical species (pesticide and/or metabolites) subjected to degradation or physical removal in a soil, crop, animal, or other defined environmental compartment</w:t>
            </w:r>
          </w:p>
        </w:tc>
      </w:tr>
      <w:tr w:rsidR="00C847F1" w:rsidRPr="00B6173C" w14:paraId="49878D25" w14:textId="77777777" w:rsidTr="002A3239">
        <w:tc>
          <w:tcPr>
            <w:tcW w:w="1111" w:type="pct"/>
          </w:tcPr>
          <w:p w14:paraId="21F8C881" w14:textId="703E9CB4" w:rsidR="00C847F1" w:rsidRPr="00B6173C" w:rsidRDefault="00C847F1" w:rsidP="00C847F1">
            <w:pPr>
              <w:pStyle w:val="TableText"/>
            </w:pPr>
            <w:r w:rsidRPr="00B6173C">
              <w:t>photolysis</w:t>
            </w:r>
          </w:p>
        </w:tc>
        <w:tc>
          <w:tcPr>
            <w:tcW w:w="3889" w:type="pct"/>
          </w:tcPr>
          <w:p w14:paraId="6030C1CC" w14:textId="2D0EA48C" w:rsidR="00C847F1" w:rsidRPr="00B6173C" w:rsidRDefault="00C847F1" w:rsidP="00C847F1">
            <w:pPr>
              <w:pStyle w:val="TableText"/>
            </w:pPr>
            <w:r w:rsidRPr="00B6173C">
              <w:t>Chemical decomposition induced by light or other radiant energy</w:t>
            </w:r>
          </w:p>
        </w:tc>
      </w:tr>
      <w:tr w:rsidR="00C847F1" w:rsidRPr="00B6173C" w14:paraId="3438E3CD" w14:textId="77777777" w:rsidTr="002A3239">
        <w:tc>
          <w:tcPr>
            <w:tcW w:w="1111" w:type="pct"/>
          </w:tcPr>
          <w:p w14:paraId="391340CD" w14:textId="65B252BB" w:rsidR="00C847F1" w:rsidRPr="00B6173C" w:rsidRDefault="00C847F1" w:rsidP="00C847F1">
            <w:pPr>
              <w:pStyle w:val="TableText"/>
            </w:pPr>
            <w:r w:rsidRPr="00B6173C">
              <w:t>regulatory acceptable level</w:t>
            </w:r>
          </w:p>
        </w:tc>
        <w:tc>
          <w:tcPr>
            <w:tcW w:w="3889" w:type="pct"/>
          </w:tcPr>
          <w:p w14:paraId="32A9B95D" w14:textId="051CB22B" w:rsidR="00C847F1" w:rsidRPr="00B6173C" w:rsidRDefault="00C847F1" w:rsidP="00C847F1">
            <w:pPr>
              <w:pStyle w:val="TableText"/>
            </w:pPr>
            <w:r w:rsidRPr="00B6173C">
              <w:t xml:space="preserve">Criterion or standard that is considered safe or without appreciable risk </w:t>
            </w:r>
          </w:p>
        </w:tc>
      </w:tr>
      <w:tr w:rsidR="00C847F1" w:rsidRPr="00B6173C" w14:paraId="6AE637B2" w14:textId="77777777" w:rsidTr="002A3239">
        <w:tc>
          <w:tcPr>
            <w:tcW w:w="1111" w:type="pct"/>
          </w:tcPr>
          <w:p w14:paraId="6498446C" w14:textId="04F7D333" w:rsidR="00C847F1" w:rsidRPr="00B6173C" w:rsidRDefault="00C847F1" w:rsidP="00C847F1">
            <w:pPr>
              <w:pStyle w:val="TableText"/>
            </w:pPr>
            <w:r w:rsidRPr="00B6173C">
              <w:t>runoff</w:t>
            </w:r>
          </w:p>
        </w:tc>
        <w:tc>
          <w:tcPr>
            <w:tcW w:w="3889" w:type="pct"/>
          </w:tcPr>
          <w:p w14:paraId="4085DFC4" w14:textId="326DF291" w:rsidR="00C847F1" w:rsidRPr="00B6173C" w:rsidRDefault="00C847F1" w:rsidP="00C847F1">
            <w:pPr>
              <w:pStyle w:val="TableText"/>
            </w:pPr>
            <w:r w:rsidRPr="00B6173C">
              <w:t>Portion of the wet precipitation on the land that ultimately reaches streams and, eventually, the sea</w:t>
            </w:r>
          </w:p>
        </w:tc>
      </w:tr>
      <w:tr w:rsidR="00C847F1" w:rsidRPr="00B6173C" w14:paraId="0BE02866" w14:textId="77777777" w:rsidTr="002A3239">
        <w:tc>
          <w:tcPr>
            <w:tcW w:w="1111" w:type="pct"/>
          </w:tcPr>
          <w:p w14:paraId="05373EA0" w14:textId="317A9128" w:rsidR="00C847F1" w:rsidRPr="00B6173C" w:rsidRDefault="00C847F1" w:rsidP="00C847F1">
            <w:pPr>
              <w:pStyle w:val="TableText"/>
            </w:pPr>
            <w:r w:rsidRPr="00B6173C">
              <w:t>solubility in water</w:t>
            </w:r>
          </w:p>
        </w:tc>
        <w:tc>
          <w:tcPr>
            <w:tcW w:w="3889" w:type="pct"/>
          </w:tcPr>
          <w:p w14:paraId="336A30D5" w14:textId="461F8149" w:rsidR="00C847F1" w:rsidRPr="00B6173C" w:rsidRDefault="00C847F1" w:rsidP="00C847F1">
            <w:pPr>
              <w:pStyle w:val="TableText"/>
            </w:pPr>
            <w:r w:rsidRPr="00B6173C">
              <w:t>The mass of a given substance (the solute) that can dissolve in a given volume of water</w:t>
            </w:r>
          </w:p>
        </w:tc>
      </w:tr>
      <w:tr w:rsidR="00C847F1" w:rsidRPr="00B6173C" w14:paraId="08A2CB75" w14:textId="77777777" w:rsidTr="002A3239">
        <w:tc>
          <w:tcPr>
            <w:tcW w:w="1111" w:type="pct"/>
          </w:tcPr>
          <w:p w14:paraId="42898B78" w14:textId="6863EA6B" w:rsidR="00C847F1" w:rsidRPr="00B6173C" w:rsidRDefault="00C847F1" w:rsidP="00C847F1">
            <w:pPr>
              <w:pStyle w:val="TableText"/>
            </w:pPr>
            <w:r w:rsidRPr="00B6173C">
              <w:t>terrestrial</w:t>
            </w:r>
          </w:p>
        </w:tc>
        <w:tc>
          <w:tcPr>
            <w:tcW w:w="3889" w:type="pct"/>
          </w:tcPr>
          <w:p w14:paraId="31B85BB4" w14:textId="5C24FD6F" w:rsidR="00C847F1" w:rsidRPr="00B6173C" w:rsidRDefault="00C847F1" w:rsidP="00C847F1">
            <w:pPr>
              <w:pStyle w:val="TableText"/>
            </w:pPr>
            <w:r w:rsidRPr="00B6173C">
              <w:t>Relating to land, as distinct from water or air</w:t>
            </w:r>
          </w:p>
        </w:tc>
      </w:tr>
      <w:tr w:rsidR="00C847F1" w:rsidRPr="00B6173C" w14:paraId="40FF989F" w14:textId="77777777" w:rsidTr="002A3239">
        <w:tc>
          <w:tcPr>
            <w:tcW w:w="1111" w:type="pct"/>
          </w:tcPr>
          <w:p w14:paraId="3FF54611" w14:textId="288EF0FE" w:rsidR="00C847F1" w:rsidRPr="00B6173C" w:rsidRDefault="00C847F1" w:rsidP="00C847F1">
            <w:pPr>
              <w:pStyle w:val="TableText"/>
            </w:pPr>
            <w:r w:rsidRPr="00B6173C">
              <w:t>vapour pressure</w:t>
            </w:r>
          </w:p>
        </w:tc>
        <w:tc>
          <w:tcPr>
            <w:tcW w:w="3889" w:type="pct"/>
          </w:tcPr>
          <w:p w14:paraId="3F8DE10D" w14:textId="0EC002F7" w:rsidR="00C847F1" w:rsidRPr="00B6173C" w:rsidRDefault="00C847F1" w:rsidP="00C847F1">
            <w:pPr>
              <w:pStyle w:val="TableText"/>
            </w:pPr>
            <w:r w:rsidRPr="00B6173C">
              <w:t>The pressure at which a liquid is in equilibrium with its vapour at a given temperature. It is a measure of the tendency of a material to vaporise. The higher the vapour pressure the greater the potential</w:t>
            </w:r>
          </w:p>
        </w:tc>
      </w:tr>
      <w:tr w:rsidR="00C847F1" w:rsidRPr="00B6173C" w14:paraId="51A8ABC3" w14:textId="77777777" w:rsidTr="002A3239">
        <w:tc>
          <w:tcPr>
            <w:tcW w:w="1111" w:type="pct"/>
          </w:tcPr>
          <w:p w14:paraId="1B1E9784" w14:textId="4ED2356D" w:rsidR="00C847F1" w:rsidRPr="00B6173C" w:rsidRDefault="00C847F1" w:rsidP="00C847F1">
            <w:pPr>
              <w:pStyle w:val="TableText"/>
            </w:pPr>
            <w:r w:rsidRPr="00B6173C">
              <w:t>volatile</w:t>
            </w:r>
          </w:p>
        </w:tc>
        <w:tc>
          <w:tcPr>
            <w:tcW w:w="3889" w:type="pct"/>
          </w:tcPr>
          <w:p w14:paraId="7FA7565A" w14:textId="71586B6A" w:rsidR="00C847F1" w:rsidRPr="00B6173C" w:rsidRDefault="00C847F1" w:rsidP="00C847F1">
            <w:pPr>
              <w:pStyle w:val="TableText"/>
            </w:pPr>
            <w:r w:rsidRPr="00B6173C">
              <w:t>Any substance which evaporates quickly</w:t>
            </w:r>
          </w:p>
        </w:tc>
      </w:tr>
      <w:tr w:rsidR="00C847F1" w:rsidRPr="00B6173C" w14:paraId="6A731F6C" w14:textId="77777777" w:rsidTr="002A3239">
        <w:tc>
          <w:tcPr>
            <w:tcW w:w="1111" w:type="pct"/>
          </w:tcPr>
          <w:p w14:paraId="7DE06C6D" w14:textId="507B20DF" w:rsidR="00C847F1" w:rsidRPr="00B6173C" w:rsidRDefault="00C847F1" w:rsidP="00C847F1">
            <w:pPr>
              <w:pStyle w:val="TableText"/>
            </w:pPr>
            <w:r w:rsidRPr="00B6173C">
              <w:t>watercourse</w:t>
            </w:r>
          </w:p>
        </w:tc>
        <w:tc>
          <w:tcPr>
            <w:tcW w:w="3889" w:type="pct"/>
          </w:tcPr>
          <w:p w14:paraId="1EA8D9D7" w14:textId="77777777" w:rsidR="00C847F1" w:rsidRPr="00B6173C" w:rsidRDefault="00C847F1" w:rsidP="00C847F1">
            <w:pPr>
              <w:pStyle w:val="APVMATableText"/>
            </w:pPr>
            <w:r w:rsidRPr="00B6173C">
              <w:t>A river, creek or other natural watercourse (whether modified or not) in which water is contained or flows (whether permanently or from time to time); and includes:</w:t>
            </w:r>
          </w:p>
          <w:p w14:paraId="4EB9C3E1" w14:textId="77777777" w:rsidR="00C847F1" w:rsidRPr="00B6173C" w:rsidRDefault="00C847F1" w:rsidP="0039669A">
            <w:pPr>
              <w:pStyle w:val="APVMATableText"/>
              <w:numPr>
                <w:ilvl w:val="0"/>
                <w:numId w:val="11"/>
              </w:numPr>
              <w:spacing w:before="0" w:after="0"/>
              <w:ind w:left="357" w:hanging="357"/>
            </w:pPr>
            <w:r w:rsidRPr="00B6173C">
              <w:t>a dam or reservoir that collects water flowing in a watercourse</w:t>
            </w:r>
          </w:p>
          <w:p w14:paraId="479C601C" w14:textId="77777777" w:rsidR="00C847F1" w:rsidRPr="00B6173C" w:rsidRDefault="00C847F1" w:rsidP="0039669A">
            <w:pPr>
              <w:pStyle w:val="APVMATableText"/>
              <w:numPr>
                <w:ilvl w:val="0"/>
                <w:numId w:val="11"/>
              </w:numPr>
              <w:spacing w:before="0" w:after="0"/>
              <w:ind w:left="357" w:hanging="357"/>
            </w:pPr>
            <w:r w:rsidRPr="00B6173C">
              <w:t>a lake or ‘wetland’ through which water flows</w:t>
            </w:r>
          </w:p>
          <w:p w14:paraId="551FF60D" w14:textId="77777777" w:rsidR="00C847F1" w:rsidRPr="00B6173C" w:rsidRDefault="00C847F1" w:rsidP="0039669A">
            <w:pPr>
              <w:pStyle w:val="APVMATableText"/>
              <w:numPr>
                <w:ilvl w:val="0"/>
                <w:numId w:val="11"/>
              </w:numPr>
              <w:spacing w:before="0" w:after="0"/>
              <w:ind w:left="357" w:hanging="357"/>
            </w:pPr>
            <w:r w:rsidRPr="00B6173C">
              <w:t>a channel into which the water of a watercourse has been diverted</w:t>
            </w:r>
          </w:p>
          <w:p w14:paraId="462F2F6F" w14:textId="77777777" w:rsidR="00C847F1" w:rsidRPr="00B6173C" w:rsidRDefault="00C847F1" w:rsidP="0039669A">
            <w:pPr>
              <w:pStyle w:val="APVMATableText"/>
              <w:numPr>
                <w:ilvl w:val="0"/>
                <w:numId w:val="11"/>
              </w:numPr>
              <w:spacing w:before="0" w:after="0"/>
              <w:ind w:left="357" w:hanging="357"/>
            </w:pPr>
            <w:r w:rsidRPr="00B6173C">
              <w:t>part of a watercourse</w:t>
            </w:r>
          </w:p>
          <w:p w14:paraId="25AC9F97" w14:textId="1B3B7F95" w:rsidR="00C847F1" w:rsidRPr="00B6173C" w:rsidRDefault="00C847F1" w:rsidP="00C847F1">
            <w:pPr>
              <w:pStyle w:val="TableText"/>
            </w:pPr>
            <w:r w:rsidRPr="00B6173C">
              <w:lastRenderedPageBreak/>
              <w:t>an estuary through which water flows.</w:t>
            </w:r>
          </w:p>
        </w:tc>
      </w:tr>
      <w:tr w:rsidR="00C847F1" w:rsidRPr="00B6173C" w14:paraId="7617FA58" w14:textId="77777777" w:rsidTr="002A3239">
        <w:tc>
          <w:tcPr>
            <w:tcW w:w="1111" w:type="pct"/>
          </w:tcPr>
          <w:p w14:paraId="2FCCAD3F" w14:textId="10EC0339" w:rsidR="00C847F1" w:rsidRPr="00B6173C" w:rsidRDefault="00C847F1" w:rsidP="00C847F1">
            <w:pPr>
              <w:pStyle w:val="TableText"/>
            </w:pPr>
            <w:r w:rsidRPr="00B6173C">
              <w:lastRenderedPageBreak/>
              <w:t>wetland</w:t>
            </w:r>
          </w:p>
        </w:tc>
        <w:tc>
          <w:tcPr>
            <w:tcW w:w="3889" w:type="pct"/>
          </w:tcPr>
          <w:p w14:paraId="494461EC" w14:textId="77777777" w:rsidR="00C847F1" w:rsidRPr="00B6173C" w:rsidRDefault="00C847F1" w:rsidP="00C847F1">
            <w:pPr>
              <w:pStyle w:val="APVMATableText"/>
            </w:pPr>
            <w:r w:rsidRPr="00B6173C">
              <w:t>An area of land where water covers the soil—all year or just at certain times of the year. They include:</w:t>
            </w:r>
          </w:p>
          <w:p w14:paraId="5F6D67C2" w14:textId="77777777" w:rsidR="00C847F1" w:rsidRPr="00B6173C" w:rsidRDefault="00C847F1" w:rsidP="0039669A">
            <w:pPr>
              <w:pStyle w:val="APVMATableText"/>
              <w:numPr>
                <w:ilvl w:val="0"/>
                <w:numId w:val="12"/>
              </w:numPr>
              <w:spacing w:before="0" w:after="0"/>
              <w:ind w:left="357" w:hanging="357"/>
            </w:pPr>
            <w:r w:rsidRPr="00B6173C">
              <w:t>swamps, marshes</w:t>
            </w:r>
          </w:p>
          <w:p w14:paraId="03327331" w14:textId="77777777" w:rsidR="00C847F1" w:rsidRPr="00B6173C" w:rsidRDefault="00C847F1" w:rsidP="0039669A">
            <w:pPr>
              <w:pStyle w:val="APVMATableText"/>
              <w:numPr>
                <w:ilvl w:val="0"/>
                <w:numId w:val="12"/>
              </w:numPr>
              <w:spacing w:before="0" w:after="0"/>
              <w:ind w:left="357" w:hanging="357"/>
            </w:pPr>
            <w:r w:rsidRPr="00B6173C">
              <w:t>billabongs, lakes, lagoons</w:t>
            </w:r>
          </w:p>
          <w:p w14:paraId="4179DFFD" w14:textId="77777777" w:rsidR="00C847F1" w:rsidRPr="00B6173C" w:rsidRDefault="00C847F1" w:rsidP="0039669A">
            <w:pPr>
              <w:pStyle w:val="APVMATableText"/>
              <w:numPr>
                <w:ilvl w:val="0"/>
                <w:numId w:val="12"/>
              </w:numPr>
              <w:spacing w:before="0" w:after="0"/>
              <w:ind w:left="357" w:hanging="357"/>
            </w:pPr>
            <w:r w:rsidRPr="00B6173C">
              <w:t>saltmarshes, mudflats</w:t>
            </w:r>
          </w:p>
          <w:p w14:paraId="7B92C7CC" w14:textId="77777777" w:rsidR="00C847F1" w:rsidRPr="00B6173C" w:rsidRDefault="00C847F1" w:rsidP="0039669A">
            <w:pPr>
              <w:pStyle w:val="APVMATableText"/>
              <w:numPr>
                <w:ilvl w:val="0"/>
                <w:numId w:val="12"/>
              </w:numPr>
              <w:spacing w:before="0" w:after="0"/>
              <w:ind w:left="357" w:hanging="357"/>
            </w:pPr>
            <w:r w:rsidRPr="00B6173C">
              <w:t>mangroves, coral reefs</w:t>
            </w:r>
          </w:p>
          <w:p w14:paraId="4907DA9D" w14:textId="77777777" w:rsidR="00C847F1" w:rsidRPr="00B6173C" w:rsidRDefault="00C847F1" w:rsidP="0039669A">
            <w:pPr>
              <w:pStyle w:val="APVMATableText"/>
              <w:numPr>
                <w:ilvl w:val="0"/>
                <w:numId w:val="12"/>
              </w:numPr>
              <w:spacing w:before="0"/>
              <w:ind w:left="357" w:hanging="357"/>
            </w:pPr>
            <w:r w:rsidRPr="00B6173C">
              <w:t>bogs, fens, and peatlands.</w:t>
            </w:r>
          </w:p>
          <w:p w14:paraId="5A1F193C" w14:textId="4D5A9C77" w:rsidR="00C847F1" w:rsidRPr="00B6173C" w:rsidRDefault="00C847F1" w:rsidP="00C847F1">
            <w:pPr>
              <w:pStyle w:val="TableText"/>
            </w:pPr>
            <w:r w:rsidRPr="00B6173C">
              <w:t>A ‘wetland’ may be natural or artificial and its water may be static or flowing, fresh, brackish or saline.</w:t>
            </w:r>
            <w:r w:rsidRPr="00B6173C" w:rsidDel="00670DAB">
              <w:t xml:space="preserve"> </w:t>
            </w:r>
          </w:p>
        </w:tc>
      </w:tr>
      <w:tr w:rsidR="00C847F1" w:rsidRPr="00B6173C" w14:paraId="6573E267" w14:textId="77777777" w:rsidTr="002A3239">
        <w:tc>
          <w:tcPr>
            <w:tcW w:w="1111" w:type="pct"/>
          </w:tcPr>
          <w:p w14:paraId="507933EE" w14:textId="29C173E5" w:rsidR="00C847F1" w:rsidRPr="00B6173C" w:rsidRDefault="00C847F1" w:rsidP="00C847F1">
            <w:pPr>
              <w:pStyle w:val="TableText"/>
            </w:pPr>
            <w:r w:rsidRPr="00B6173C">
              <w:t>wettable powder</w:t>
            </w:r>
          </w:p>
        </w:tc>
        <w:tc>
          <w:tcPr>
            <w:tcW w:w="3889" w:type="pct"/>
          </w:tcPr>
          <w:p w14:paraId="54CA06CE" w14:textId="7D87CFEF" w:rsidR="00C847F1" w:rsidRPr="00B6173C" w:rsidRDefault="00C847F1" w:rsidP="00C847F1">
            <w:pPr>
              <w:pStyle w:val="TableText"/>
            </w:pPr>
            <w:r w:rsidRPr="00B6173C">
              <w:t>A powder preparation to be applied as a suspension after dispersion in water</w:t>
            </w:r>
          </w:p>
        </w:tc>
      </w:tr>
    </w:tbl>
    <w:p w14:paraId="12DC4223" w14:textId="77777777" w:rsidR="002E20AC" w:rsidRPr="00B6173C" w:rsidRDefault="002E20AC" w:rsidP="002A3239">
      <w:pPr>
        <w:pStyle w:val="NormalText"/>
        <w:tabs>
          <w:tab w:val="left" w:pos="1980"/>
        </w:tabs>
        <w:sectPr w:rsidR="002E20AC" w:rsidRPr="00B6173C" w:rsidSect="007C4C69">
          <w:headerReference w:type="default" r:id="rId95"/>
          <w:pgSz w:w="11906" w:h="16838" w:code="9"/>
          <w:pgMar w:top="2835" w:right="1134" w:bottom="1134" w:left="1134" w:header="1701" w:footer="680" w:gutter="0"/>
          <w:cols w:space="708"/>
          <w:docGrid w:linePitch="360"/>
        </w:sectPr>
      </w:pPr>
    </w:p>
    <w:p w14:paraId="26E1F57C" w14:textId="77777777" w:rsidR="009D452E" w:rsidRPr="00B6173C" w:rsidRDefault="002E20AC" w:rsidP="00FB0015">
      <w:pPr>
        <w:pStyle w:val="GlossaryRefH1"/>
      </w:pPr>
      <w:bookmarkStart w:id="392" w:name="_Toc231963196"/>
      <w:bookmarkStart w:id="393" w:name="_Toc414373850"/>
      <w:bookmarkStart w:id="394" w:name="_Toc135232605"/>
      <w:bookmarkStart w:id="395" w:name="_Toc163466173"/>
      <w:r w:rsidRPr="00B6173C">
        <w:lastRenderedPageBreak/>
        <w:t>Reference</w:t>
      </w:r>
      <w:bookmarkEnd w:id="392"/>
      <w:bookmarkEnd w:id="393"/>
      <w:r w:rsidR="002A3239" w:rsidRPr="00B6173C">
        <w:t>s</w:t>
      </w:r>
      <w:bookmarkEnd w:id="394"/>
      <w:bookmarkEnd w:id="395"/>
    </w:p>
    <w:p w14:paraId="27EB6054" w14:textId="0753EAE2" w:rsidR="00C42693" w:rsidRPr="00B6173C" w:rsidRDefault="00C42693" w:rsidP="00C42693">
      <w:pPr>
        <w:pStyle w:val="FootnoteText"/>
        <w:spacing w:after="240" w:line="280" w:lineRule="exact"/>
        <w:ind w:left="0" w:firstLine="0"/>
        <w:rPr>
          <w:sz w:val="19"/>
          <w:szCs w:val="19"/>
        </w:rPr>
      </w:pPr>
      <w:bookmarkStart w:id="396" w:name="_Hlk143284023"/>
      <w:r w:rsidRPr="00B6173C">
        <w:rPr>
          <w:sz w:val="19"/>
          <w:szCs w:val="19"/>
        </w:rPr>
        <w:t xml:space="preserve">Australian Grains Industry Post Harvest Chemical Usage Recommendations and Outturn Tolerances (2020/21). </w:t>
      </w:r>
      <w:hyperlink r:id="rId96" w:history="1">
        <w:r w:rsidRPr="00B6173C">
          <w:rPr>
            <w:rStyle w:val="Hyperlink"/>
            <w:sz w:val="19"/>
            <w:szCs w:val="19"/>
          </w:rPr>
          <w:t>http://www.graintrade.org.au/sites/default/files/Outturn%20Tolerances%20202021%20Final.pdf</w:t>
        </w:r>
      </w:hyperlink>
    </w:p>
    <w:p w14:paraId="79086ABE" w14:textId="088D7B9B" w:rsidR="00C42693" w:rsidRPr="00B6173C" w:rsidRDefault="00C42693" w:rsidP="00950D75">
      <w:pPr>
        <w:pStyle w:val="APVMAText"/>
        <w:rPr>
          <w:sz w:val="19"/>
          <w:szCs w:val="19"/>
          <w:lang w:val="en-AU"/>
        </w:rPr>
      </w:pPr>
      <w:r w:rsidRPr="00B6173C">
        <w:rPr>
          <w:sz w:val="19"/>
          <w:szCs w:val="19"/>
          <w:lang w:val="en-AU"/>
        </w:rPr>
        <w:t xml:space="preserve">APVMA(NRA) (1999a). Fenitrothion interim review report: Residues. </w:t>
      </w:r>
      <w:hyperlink r:id="rId97" w:history="1">
        <w:r w:rsidRPr="00B6173C">
          <w:rPr>
            <w:rStyle w:val="Hyperlink"/>
            <w:sz w:val="19"/>
            <w:szCs w:val="19"/>
            <w:lang w:val="en-AU"/>
          </w:rPr>
          <w:t>https://www.apvma.gov.au/sites/default/files/publication/15276-fenitrothion-interim-report-res.pdf</w:t>
        </w:r>
      </w:hyperlink>
      <w:r w:rsidRPr="00B6173C">
        <w:rPr>
          <w:sz w:val="19"/>
          <w:szCs w:val="19"/>
          <w:lang w:val="en-AU"/>
        </w:rPr>
        <w:t xml:space="preserve"> Australian Pesticides and Veterinary medicines Authority, Canberra.</w:t>
      </w:r>
    </w:p>
    <w:p w14:paraId="02A09125" w14:textId="1113132E" w:rsidR="00C42693" w:rsidRPr="00B6173C" w:rsidRDefault="00C42693" w:rsidP="008956C3">
      <w:pPr>
        <w:pStyle w:val="APVMAText"/>
        <w:rPr>
          <w:sz w:val="19"/>
          <w:szCs w:val="19"/>
          <w:lang w:val="en-AU"/>
        </w:rPr>
      </w:pPr>
      <w:r w:rsidRPr="00B6173C">
        <w:rPr>
          <w:sz w:val="19"/>
          <w:szCs w:val="19"/>
          <w:lang w:val="en-AU"/>
        </w:rPr>
        <w:t xml:space="preserve">APVMA(NRA) (1999b). Fenitrothion interim review report: OHS assessment. </w:t>
      </w:r>
      <w:hyperlink r:id="rId98" w:history="1">
        <w:r w:rsidRPr="00B6173C">
          <w:rPr>
            <w:rStyle w:val="Hyperlink"/>
            <w:sz w:val="19"/>
            <w:szCs w:val="19"/>
            <w:lang w:val="en-AU"/>
          </w:rPr>
          <w:t>https://apvma.gov.au/sites/default/files/publication/15266-fenitrothion-interim-report-ohs.pdf</w:t>
        </w:r>
      </w:hyperlink>
      <w:r w:rsidRPr="00B6173C">
        <w:rPr>
          <w:sz w:val="19"/>
          <w:szCs w:val="19"/>
          <w:lang w:val="en-AU"/>
        </w:rPr>
        <w:t xml:space="preserve"> Australian Pesticides and Veterinary medicines Authority, Canberra.</w:t>
      </w:r>
    </w:p>
    <w:p w14:paraId="4ED7B8E3" w14:textId="4486E3FF" w:rsidR="00C42693" w:rsidRPr="00B6173C" w:rsidRDefault="00C42693" w:rsidP="008956C3">
      <w:pPr>
        <w:pStyle w:val="APVMAText"/>
        <w:rPr>
          <w:sz w:val="19"/>
          <w:szCs w:val="19"/>
          <w:lang w:val="en-AU"/>
        </w:rPr>
      </w:pPr>
      <w:r w:rsidRPr="00B6173C">
        <w:rPr>
          <w:sz w:val="19"/>
          <w:szCs w:val="19"/>
          <w:lang w:val="en-AU"/>
        </w:rPr>
        <w:t xml:space="preserve">APVMA(NRA) (1999c). Fenitrothion interim review report: Environmental assessment. </w:t>
      </w:r>
      <w:hyperlink r:id="rId99" w:history="1">
        <w:r w:rsidRPr="00B6173C">
          <w:rPr>
            <w:rStyle w:val="Hyperlink"/>
            <w:sz w:val="19"/>
            <w:szCs w:val="19"/>
            <w:lang w:val="en-AU"/>
          </w:rPr>
          <w:t>https://apvma.gov.au/sites/default/files/publication/15271-fenitrothion-interim-report-env.pdf</w:t>
        </w:r>
      </w:hyperlink>
      <w:r w:rsidRPr="00B6173C">
        <w:rPr>
          <w:sz w:val="19"/>
          <w:szCs w:val="19"/>
          <w:lang w:val="en-AU"/>
        </w:rPr>
        <w:t xml:space="preserve"> Australian Pesticides and Veterinary medicines Authority, Canberra.</w:t>
      </w:r>
    </w:p>
    <w:p w14:paraId="0D70A348" w14:textId="3C78C140" w:rsidR="00C42693" w:rsidRPr="00B6173C" w:rsidRDefault="00446196" w:rsidP="004740F3">
      <w:pPr>
        <w:pStyle w:val="APVMAText"/>
        <w:rPr>
          <w:sz w:val="19"/>
          <w:szCs w:val="19"/>
          <w:lang w:val="en-AU"/>
        </w:rPr>
      </w:pPr>
      <w:r w:rsidRPr="00B6173C">
        <w:rPr>
          <w:sz w:val="19"/>
          <w:szCs w:val="19"/>
          <w:lang w:val="en-AU"/>
        </w:rPr>
        <w:t>APVMA</w:t>
      </w:r>
      <w:r w:rsidR="00C42693" w:rsidRPr="00B6173C">
        <w:rPr>
          <w:sz w:val="19"/>
          <w:szCs w:val="19"/>
          <w:lang w:val="en-AU"/>
        </w:rPr>
        <w:t>(NRA)</w:t>
      </w:r>
      <w:r w:rsidRPr="00B6173C">
        <w:rPr>
          <w:sz w:val="19"/>
          <w:szCs w:val="19"/>
          <w:lang w:val="en-AU"/>
        </w:rPr>
        <w:t xml:space="preserve"> </w:t>
      </w:r>
      <w:r w:rsidR="008956C3" w:rsidRPr="00B6173C">
        <w:rPr>
          <w:sz w:val="19"/>
          <w:szCs w:val="19"/>
          <w:lang w:val="en-AU"/>
        </w:rPr>
        <w:t>(</w:t>
      </w:r>
      <w:r w:rsidRPr="00B6173C">
        <w:rPr>
          <w:sz w:val="19"/>
          <w:szCs w:val="19"/>
          <w:lang w:val="en-AU"/>
        </w:rPr>
        <w:t>1999</w:t>
      </w:r>
      <w:r w:rsidR="00C42693" w:rsidRPr="00B6173C">
        <w:rPr>
          <w:sz w:val="19"/>
          <w:szCs w:val="19"/>
          <w:lang w:val="en-AU"/>
        </w:rPr>
        <w:t>d</w:t>
      </w:r>
      <w:r w:rsidR="008956C3" w:rsidRPr="00B6173C">
        <w:rPr>
          <w:sz w:val="19"/>
          <w:szCs w:val="19"/>
          <w:lang w:val="en-AU"/>
        </w:rPr>
        <w:t>)</w:t>
      </w:r>
      <w:r w:rsidRPr="00B6173C">
        <w:rPr>
          <w:sz w:val="19"/>
          <w:szCs w:val="19"/>
          <w:lang w:val="en-AU"/>
        </w:rPr>
        <w:t xml:space="preserve">. </w:t>
      </w:r>
      <w:r w:rsidR="00C42693" w:rsidRPr="00B6173C">
        <w:rPr>
          <w:sz w:val="19"/>
          <w:szCs w:val="19"/>
          <w:lang w:val="en-AU"/>
        </w:rPr>
        <w:t>Fenitrothion interim review report: Toxicology assessment (Evaluation of the mammalian toxicity and metabolism/</w:t>
      </w:r>
      <w:proofErr w:type="spellStart"/>
      <w:r w:rsidR="00C42693" w:rsidRPr="00B6173C">
        <w:rPr>
          <w:sz w:val="19"/>
          <w:szCs w:val="19"/>
          <w:lang w:val="en-AU"/>
        </w:rPr>
        <w:t>toxicokinetics</w:t>
      </w:r>
      <w:proofErr w:type="spellEnd"/>
      <w:r w:rsidR="00C42693" w:rsidRPr="00B6173C">
        <w:rPr>
          <w:sz w:val="19"/>
          <w:szCs w:val="19"/>
          <w:lang w:val="en-AU"/>
        </w:rPr>
        <w:t>.</w:t>
      </w:r>
      <w:r w:rsidR="004740F3" w:rsidRPr="00B6173C">
        <w:rPr>
          <w:sz w:val="19"/>
          <w:szCs w:val="19"/>
          <w:lang w:val="en-AU"/>
        </w:rPr>
        <w:t xml:space="preserve"> </w:t>
      </w:r>
      <w:hyperlink r:id="rId100" w:history="1">
        <w:r w:rsidR="00C42693" w:rsidRPr="00B6173C">
          <w:rPr>
            <w:rStyle w:val="Hyperlink"/>
            <w:sz w:val="19"/>
            <w:szCs w:val="19"/>
            <w:lang w:val="en-AU"/>
          </w:rPr>
          <w:t>https://www.apvma.gov.au/sites/default/files/publication/15261-fenitrothion-interim-report-tox.pdf</w:t>
        </w:r>
      </w:hyperlink>
      <w:r w:rsidR="00C42693" w:rsidRPr="00B6173C">
        <w:rPr>
          <w:sz w:val="19"/>
          <w:szCs w:val="19"/>
          <w:lang w:val="en-AU"/>
        </w:rPr>
        <w:t xml:space="preserve"> Australian Pesticides and Veterinary medicines Authority, Canberra.</w:t>
      </w:r>
    </w:p>
    <w:p w14:paraId="5E843F6D" w14:textId="08A0EA38" w:rsidR="00C42693" w:rsidRPr="00B6173C" w:rsidRDefault="00C42693" w:rsidP="004740F3">
      <w:pPr>
        <w:pStyle w:val="APVMAText"/>
        <w:rPr>
          <w:sz w:val="19"/>
          <w:szCs w:val="19"/>
          <w:lang w:val="en-AU"/>
        </w:rPr>
      </w:pPr>
      <w:r w:rsidRPr="00B6173C">
        <w:rPr>
          <w:sz w:val="19"/>
          <w:szCs w:val="19"/>
          <w:lang w:val="en-AU"/>
        </w:rPr>
        <w:t xml:space="preserve">APVMA(NRA) (1999e). Fenitrothion interim review report: Chemical and agricultural assessment.  </w:t>
      </w:r>
      <w:hyperlink r:id="rId101" w:history="1">
        <w:r w:rsidRPr="00B6173C">
          <w:rPr>
            <w:rStyle w:val="Hyperlink"/>
            <w:sz w:val="19"/>
            <w:szCs w:val="19"/>
            <w:lang w:val="en-AU"/>
          </w:rPr>
          <w:t>https://www.apvma.gov.au/sites/default/files/publication/15256-fenitrothion-interim-report-ag.pdf</w:t>
        </w:r>
      </w:hyperlink>
      <w:r w:rsidRPr="00B6173C">
        <w:rPr>
          <w:sz w:val="19"/>
          <w:szCs w:val="19"/>
          <w:lang w:val="en-AU"/>
        </w:rPr>
        <w:t xml:space="preserve"> Australian Pesticides and Veterinary medicines Authority, Canberra.</w:t>
      </w:r>
    </w:p>
    <w:p w14:paraId="2AD61434" w14:textId="4930425D" w:rsidR="004740F3" w:rsidRPr="00B6173C" w:rsidRDefault="00C42693" w:rsidP="004740F3">
      <w:pPr>
        <w:pStyle w:val="APVMAText"/>
        <w:rPr>
          <w:sz w:val="19"/>
          <w:szCs w:val="19"/>
          <w:lang w:val="en-AU"/>
        </w:rPr>
      </w:pPr>
      <w:r w:rsidRPr="00B6173C">
        <w:rPr>
          <w:sz w:val="19"/>
          <w:szCs w:val="19"/>
          <w:lang w:val="en-AU"/>
        </w:rPr>
        <w:t xml:space="preserve">APVMA(NRA) (1999f). Fenitrothion interim review report: Summary.  </w:t>
      </w:r>
      <w:hyperlink r:id="rId102" w:history="1">
        <w:r w:rsidRPr="00B6173C">
          <w:rPr>
            <w:rStyle w:val="Hyperlink"/>
            <w:sz w:val="19"/>
            <w:szCs w:val="19"/>
            <w:lang w:val="en-AU"/>
          </w:rPr>
          <w:t>https://www.apvma.gov.au/sites/default/files/publication/15281-fenitrothion-interim-report-summary.pdf</w:t>
        </w:r>
      </w:hyperlink>
      <w:r w:rsidRPr="00B6173C">
        <w:rPr>
          <w:sz w:val="19"/>
          <w:szCs w:val="19"/>
          <w:lang w:val="en-AU"/>
        </w:rPr>
        <w:t xml:space="preserve"> Australian Pesticides and Veterinary medicines Authority, Canberra.</w:t>
      </w:r>
    </w:p>
    <w:p w14:paraId="102CD857" w14:textId="7F9A8FBC" w:rsidR="004740F3" w:rsidRPr="00B6173C" w:rsidRDefault="004740F3" w:rsidP="004740F3">
      <w:pPr>
        <w:pStyle w:val="APVMAText"/>
        <w:rPr>
          <w:sz w:val="19"/>
          <w:szCs w:val="19"/>
          <w:lang w:val="en-AU"/>
        </w:rPr>
      </w:pPr>
      <w:r w:rsidRPr="00B6173C">
        <w:rPr>
          <w:sz w:val="19"/>
          <w:szCs w:val="19"/>
          <w:lang w:val="en-AU"/>
        </w:rPr>
        <w:t xml:space="preserve">APVMA (2004). Fenitrothion Draft Review report, March 2004. The reconsideration of approvals of the active constituent fenitrothion, registrations of products containing fenitrothion and their associated labels. </w:t>
      </w:r>
      <w:hyperlink r:id="rId103" w:history="1">
        <w:r w:rsidRPr="00B6173C">
          <w:rPr>
            <w:rStyle w:val="Hyperlink"/>
            <w:sz w:val="19"/>
            <w:szCs w:val="19"/>
            <w:lang w:val="en-AU"/>
          </w:rPr>
          <w:t>https://apvma.gov.au/sites/default/files/publication/15286-fenitrothion_2004.pdf</w:t>
        </w:r>
      </w:hyperlink>
      <w:r w:rsidRPr="00B6173C">
        <w:rPr>
          <w:sz w:val="19"/>
          <w:szCs w:val="19"/>
          <w:lang w:val="en-AU"/>
        </w:rPr>
        <w:t xml:space="preserve">, </w:t>
      </w:r>
      <w:bookmarkStart w:id="397" w:name="_Hlk158804502"/>
      <w:r w:rsidRPr="00B6173C">
        <w:rPr>
          <w:sz w:val="19"/>
          <w:szCs w:val="19"/>
          <w:lang w:val="en-AU"/>
        </w:rPr>
        <w:t>Australian Pesticides and Veterinary medicines Authority, Canberra.</w:t>
      </w:r>
    </w:p>
    <w:bookmarkEnd w:id="397"/>
    <w:p w14:paraId="7F5C52AA" w14:textId="313FE7C8" w:rsidR="004740F3" w:rsidRPr="00B6173C" w:rsidRDefault="004740F3" w:rsidP="00950D75">
      <w:pPr>
        <w:pStyle w:val="APVMAText"/>
        <w:rPr>
          <w:sz w:val="19"/>
          <w:szCs w:val="19"/>
          <w:lang w:val="en-AU"/>
        </w:rPr>
      </w:pPr>
      <w:r w:rsidRPr="00B6173C">
        <w:rPr>
          <w:sz w:val="19"/>
          <w:szCs w:val="19"/>
          <w:lang w:val="en-AU"/>
        </w:rPr>
        <w:t xml:space="preserve">APVMA (2018). Spray Drift Risk Assessment Tool (SDRAT) – Version 1.0. Australian Pesticides and Veterinary Medicines Authority. </w:t>
      </w:r>
      <w:hyperlink r:id="rId104" w:history="1">
        <w:r w:rsidRPr="00B6173C">
          <w:rPr>
            <w:rStyle w:val="Hyperlink"/>
            <w:sz w:val="19"/>
            <w:szCs w:val="19"/>
            <w:lang w:val="en-AU"/>
          </w:rPr>
          <w:t>https://apvma.gov.au/node/28086</w:t>
        </w:r>
      </w:hyperlink>
    </w:p>
    <w:p w14:paraId="096DBCCC" w14:textId="063B46B1" w:rsidR="004740F3" w:rsidRPr="00B6173C" w:rsidRDefault="004740F3" w:rsidP="004740F3">
      <w:pPr>
        <w:pStyle w:val="APVMAText"/>
        <w:rPr>
          <w:sz w:val="19"/>
          <w:szCs w:val="19"/>
          <w:lang w:val="en-AU"/>
        </w:rPr>
      </w:pPr>
      <w:r w:rsidRPr="00B6173C">
        <w:rPr>
          <w:sz w:val="19"/>
          <w:szCs w:val="19"/>
          <w:lang w:val="en-AU"/>
        </w:rPr>
        <w:t xml:space="preserve">APVMA (2023a). Acceptable Daily intakes for Agricultural and Veterinary Chemicals </w:t>
      </w:r>
      <w:hyperlink r:id="rId105" w:history="1">
        <w:r w:rsidRPr="00B6173C">
          <w:rPr>
            <w:rStyle w:val="Hyperlink"/>
            <w:sz w:val="19"/>
            <w:szCs w:val="19"/>
            <w:lang w:val="en-AU"/>
          </w:rPr>
          <w:t>https://apvma.gov.au/node/26596</w:t>
        </w:r>
      </w:hyperlink>
    </w:p>
    <w:p w14:paraId="51F09ACD" w14:textId="2D4EC100" w:rsidR="004740F3" w:rsidRPr="00B6173C" w:rsidRDefault="004740F3" w:rsidP="004740F3">
      <w:pPr>
        <w:pStyle w:val="APVMAText"/>
        <w:rPr>
          <w:sz w:val="19"/>
          <w:szCs w:val="19"/>
          <w:lang w:val="en-AU"/>
        </w:rPr>
      </w:pPr>
      <w:r w:rsidRPr="00B6173C">
        <w:rPr>
          <w:sz w:val="19"/>
          <w:szCs w:val="19"/>
          <w:lang w:val="en-AU"/>
        </w:rPr>
        <w:t xml:space="preserve">APVMA (2023b). Acute Reference Doses for Agricultural and Veterinary Chemicals. </w:t>
      </w:r>
      <w:hyperlink r:id="rId106" w:history="1">
        <w:r w:rsidRPr="00B6173C">
          <w:rPr>
            <w:rStyle w:val="Hyperlink"/>
            <w:sz w:val="19"/>
            <w:szCs w:val="19"/>
            <w:lang w:val="en-AU"/>
          </w:rPr>
          <w:t>https://apvma.gov.au/node/26591</w:t>
        </w:r>
      </w:hyperlink>
    </w:p>
    <w:p w14:paraId="23D8B0F2" w14:textId="09D9D064" w:rsidR="004740F3" w:rsidRPr="00B6173C" w:rsidRDefault="004740F3" w:rsidP="004740F3">
      <w:pPr>
        <w:pStyle w:val="APVMAText"/>
        <w:rPr>
          <w:sz w:val="19"/>
          <w:szCs w:val="19"/>
          <w:lang w:val="en-AU"/>
        </w:rPr>
      </w:pPr>
      <w:r w:rsidRPr="00B6173C">
        <w:rPr>
          <w:sz w:val="19"/>
          <w:szCs w:val="19"/>
          <w:lang w:val="en-AU"/>
        </w:rPr>
        <w:t xml:space="preserve">APVMA (2023c). FAISD Handbook. </w:t>
      </w:r>
      <w:hyperlink r:id="rId107" w:history="1">
        <w:r w:rsidRPr="00B6173C">
          <w:rPr>
            <w:rStyle w:val="Hyperlink"/>
            <w:sz w:val="19"/>
            <w:szCs w:val="19"/>
            <w:lang w:val="en-AU"/>
          </w:rPr>
          <w:t>https://apvma.gov.au/node/26586</w:t>
        </w:r>
      </w:hyperlink>
    </w:p>
    <w:p w14:paraId="2429DF89" w14:textId="676BAA28" w:rsidR="00950D75" w:rsidRPr="00B6173C" w:rsidRDefault="00950D75" w:rsidP="00950D75">
      <w:pPr>
        <w:pStyle w:val="APVMAText"/>
        <w:rPr>
          <w:sz w:val="19"/>
          <w:szCs w:val="19"/>
          <w:lang w:val="en-AU"/>
        </w:rPr>
      </w:pPr>
      <w:proofErr w:type="spellStart"/>
      <w:r w:rsidRPr="00B6173C">
        <w:rPr>
          <w:sz w:val="19"/>
          <w:szCs w:val="19"/>
          <w:lang w:val="en-AU"/>
        </w:rPr>
        <w:t>Bahaffi</w:t>
      </w:r>
      <w:proofErr w:type="spellEnd"/>
      <w:r w:rsidRPr="00B6173C">
        <w:rPr>
          <w:sz w:val="19"/>
          <w:szCs w:val="19"/>
          <w:lang w:val="en-AU"/>
        </w:rPr>
        <w:t xml:space="preserve"> SOS, </w:t>
      </w:r>
      <w:proofErr w:type="spellStart"/>
      <w:r w:rsidRPr="00B6173C">
        <w:rPr>
          <w:sz w:val="19"/>
          <w:szCs w:val="19"/>
          <w:lang w:val="en-AU"/>
        </w:rPr>
        <w:t>Zainy</w:t>
      </w:r>
      <w:proofErr w:type="spellEnd"/>
      <w:r w:rsidRPr="00B6173C">
        <w:rPr>
          <w:sz w:val="19"/>
          <w:szCs w:val="19"/>
          <w:lang w:val="en-AU"/>
        </w:rPr>
        <w:t xml:space="preserve"> FM, Hamza A, </w:t>
      </w:r>
      <w:r w:rsidR="008956C3" w:rsidRPr="00B6173C">
        <w:rPr>
          <w:sz w:val="19"/>
          <w:szCs w:val="19"/>
          <w:lang w:val="en-AU"/>
        </w:rPr>
        <w:t>(</w:t>
      </w:r>
      <w:r w:rsidRPr="00B6173C">
        <w:rPr>
          <w:sz w:val="19"/>
          <w:szCs w:val="19"/>
          <w:lang w:val="en-AU"/>
        </w:rPr>
        <w:t>2005</w:t>
      </w:r>
      <w:r w:rsidR="008956C3" w:rsidRPr="00B6173C">
        <w:rPr>
          <w:sz w:val="19"/>
          <w:szCs w:val="19"/>
          <w:lang w:val="en-AU"/>
        </w:rPr>
        <w:t>)</w:t>
      </w:r>
      <w:r w:rsidRPr="00B6173C">
        <w:rPr>
          <w:sz w:val="19"/>
          <w:szCs w:val="19"/>
          <w:lang w:val="en-AU"/>
        </w:rPr>
        <w:t>. Dissipation of fenitrothion residues in some fruits and vegetables using high-performance liquid chromatography method. J King Abdulaziz Univ Sci 17(1): 83-88</w:t>
      </w:r>
    </w:p>
    <w:p w14:paraId="32342DF9" w14:textId="2DFC57A2" w:rsidR="000A451B" w:rsidRPr="00B6173C" w:rsidRDefault="000A451B" w:rsidP="000A451B">
      <w:pPr>
        <w:pStyle w:val="APVMAText"/>
        <w:rPr>
          <w:sz w:val="19"/>
          <w:szCs w:val="19"/>
          <w:lang w:val="en-AU"/>
        </w:rPr>
      </w:pPr>
      <w:r w:rsidRPr="00B6173C">
        <w:rPr>
          <w:sz w:val="19"/>
          <w:szCs w:val="19"/>
          <w:lang w:val="en-AU"/>
        </w:rPr>
        <w:lastRenderedPageBreak/>
        <w:t xml:space="preserve">Beavers JB, Lloyd DS, Jaber M, </w:t>
      </w:r>
      <w:r w:rsidR="008956C3" w:rsidRPr="00B6173C">
        <w:rPr>
          <w:sz w:val="19"/>
          <w:szCs w:val="19"/>
          <w:lang w:val="en-AU"/>
        </w:rPr>
        <w:t>(</w:t>
      </w:r>
      <w:r w:rsidRPr="00B6173C">
        <w:rPr>
          <w:sz w:val="19"/>
          <w:szCs w:val="19"/>
          <w:lang w:val="en-AU"/>
        </w:rPr>
        <w:t>1989</w:t>
      </w:r>
      <w:r w:rsidR="008956C3" w:rsidRPr="00B6173C">
        <w:rPr>
          <w:sz w:val="19"/>
          <w:szCs w:val="19"/>
          <w:lang w:val="en-AU"/>
        </w:rPr>
        <w:t>)</w:t>
      </w:r>
      <w:r w:rsidRPr="00B6173C">
        <w:rPr>
          <w:sz w:val="19"/>
          <w:szCs w:val="19"/>
          <w:lang w:val="en-AU"/>
        </w:rPr>
        <w:t xml:space="preserve">. </w:t>
      </w:r>
      <w:proofErr w:type="spellStart"/>
      <w:r w:rsidRPr="00B6173C">
        <w:rPr>
          <w:sz w:val="19"/>
          <w:szCs w:val="19"/>
          <w:lang w:val="en-AU"/>
        </w:rPr>
        <w:t>Sumithion</w:t>
      </w:r>
      <w:proofErr w:type="spellEnd"/>
      <w:r w:rsidRPr="00B6173C">
        <w:rPr>
          <w:sz w:val="19"/>
          <w:szCs w:val="19"/>
          <w:lang w:val="en-AU"/>
        </w:rPr>
        <w:t xml:space="preserve"> technical grade: a one-generation reproduction study with the mallard (</w:t>
      </w:r>
      <w:r w:rsidRPr="00B6173C">
        <w:rPr>
          <w:i/>
          <w:iCs/>
          <w:sz w:val="19"/>
          <w:szCs w:val="19"/>
          <w:lang w:val="en-AU"/>
        </w:rPr>
        <w:t>Anas platyrhynchos</w:t>
      </w:r>
      <w:r w:rsidRPr="00B6173C">
        <w:rPr>
          <w:sz w:val="19"/>
          <w:szCs w:val="19"/>
          <w:lang w:val="en-AU"/>
        </w:rPr>
        <w:t>). Reference no. HW-91-0341</w:t>
      </w:r>
    </w:p>
    <w:p w14:paraId="16D4786F" w14:textId="68992404" w:rsidR="000A451B" w:rsidRPr="00B6173C" w:rsidRDefault="000A451B" w:rsidP="000A451B">
      <w:pPr>
        <w:pStyle w:val="APVMAText"/>
        <w:rPr>
          <w:sz w:val="19"/>
          <w:szCs w:val="19"/>
          <w:lang w:val="en-AU"/>
        </w:rPr>
      </w:pPr>
      <w:r w:rsidRPr="00B6173C">
        <w:rPr>
          <w:sz w:val="19"/>
          <w:szCs w:val="19"/>
          <w:lang w:val="en-AU"/>
        </w:rPr>
        <w:t xml:space="preserve">Beavers JB, Ross T, Smith GJ, Lynn SP, Jaber M, </w:t>
      </w:r>
      <w:r w:rsidR="008956C3" w:rsidRPr="00B6173C">
        <w:rPr>
          <w:sz w:val="19"/>
          <w:szCs w:val="19"/>
          <w:lang w:val="en-AU"/>
        </w:rPr>
        <w:t>(</w:t>
      </w:r>
      <w:r w:rsidRPr="00B6173C">
        <w:rPr>
          <w:sz w:val="19"/>
          <w:szCs w:val="19"/>
          <w:lang w:val="en-AU"/>
        </w:rPr>
        <w:t>1991</w:t>
      </w:r>
      <w:r w:rsidR="008956C3" w:rsidRPr="00B6173C">
        <w:rPr>
          <w:sz w:val="19"/>
          <w:szCs w:val="19"/>
          <w:lang w:val="en-AU"/>
        </w:rPr>
        <w:t>)</w:t>
      </w:r>
      <w:r w:rsidRPr="00B6173C">
        <w:rPr>
          <w:sz w:val="19"/>
          <w:szCs w:val="19"/>
          <w:lang w:val="en-AU"/>
        </w:rPr>
        <w:t xml:space="preserve">. </w:t>
      </w:r>
      <w:proofErr w:type="spellStart"/>
      <w:r w:rsidRPr="00B6173C">
        <w:rPr>
          <w:sz w:val="19"/>
          <w:szCs w:val="19"/>
          <w:lang w:val="en-AU"/>
        </w:rPr>
        <w:t>Sumithion</w:t>
      </w:r>
      <w:proofErr w:type="spellEnd"/>
      <w:r w:rsidRPr="00B6173C">
        <w:rPr>
          <w:sz w:val="19"/>
          <w:szCs w:val="19"/>
          <w:lang w:val="en-AU"/>
        </w:rPr>
        <w:t xml:space="preserve"> technical grade: a one-generation reproduction study with the bobwhite (</w:t>
      </w:r>
      <w:proofErr w:type="spellStart"/>
      <w:r w:rsidRPr="00B6173C">
        <w:rPr>
          <w:i/>
          <w:iCs/>
          <w:sz w:val="19"/>
          <w:szCs w:val="19"/>
          <w:lang w:val="en-AU"/>
        </w:rPr>
        <w:t>Colinus</w:t>
      </w:r>
      <w:proofErr w:type="spellEnd"/>
      <w:r w:rsidRPr="00B6173C">
        <w:rPr>
          <w:i/>
          <w:iCs/>
          <w:sz w:val="19"/>
          <w:szCs w:val="19"/>
          <w:lang w:val="en-AU"/>
        </w:rPr>
        <w:t xml:space="preserve"> virginianus</w:t>
      </w:r>
      <w:r w:rsidRPr="00B6173C">
        <w:rPr>
          <w:sz w:val="19"/>
          <w:szCs w:val="19"/>
          <w:lang w:val="en-AU"/>
        </w:rPr>
        <w:t>). Reference no. HW-11-0435</w:t>
      </w:r>
    </w:p>
    <w:p w14:paraId="5014DB38" w14:textId="75AC647D" w:rsidR="00266140" w:rsidRPr="00B6173C" w:rsidRDefault="00266140" w:rsidP="000A451B">
      <w:pPr>
        <w:pStyle w:val="APVMAText"/>
        <w:rPr>
          <w:sz w:val="19"/>
          <w:szCs w:val="19"/>
          <w:lang w:val="en-AU"/>
        </w:rPr>
      </w:pPr>
      <w:r w:rsidRPr="00B6173C">
        <w:rPr>
          <w:sz w:val="19"/>
          <w:szCs w:val="19"/>
          <w:lang w:val="en-AU"/>
        </w:rPr>
        <w:t>British Crop Production Council (2016). The Pesticides Manual, 18</w:t>
      </w:r>
      <w:r w:rsidRPr="00B6173C">
        <w:rPr>
          <w:sz w:val="19"/>
          <w:szCs w:val="19"/>
          <w:vertAlign w:val="superscript"/>
          <w:lang w:val="en-AU"/>
        </w:rPr>
        <w:t>th</w:t>
      </w:r>
      <w:r w:rsidRPr="00B6173C">
        <w:rPr>
          <w:sz w:val="19"/>
          <w:szCs w:val="19"/>
          <w:lang w:val="en-AU"/>
        </w:rPr>
        <w:t xml:space="preserve"> Edition.</w:t>
      </w:r>
    </w:p>
    <w:p w14:paraId="701CFF08" w14:textId="08C97E58" w:rsidR="000A451B" w:rsidRPr="00B6173C" w:rsidRDefault="000A451B" w:rsidP="000A451B">
      <w:pPr>
        <w:pStyle w:val="APVMAText"/>
        <w:rPr>
          <w:sz w:val="19"/>
          <w:szCs w:val="19"/>
          <w:lang w:val="en-AU"/>
        </w:rPr>
      </w:pPr>
      <w:r w:rsidRPr="00B6173C">
        <w:rPr>
          <w:sz w:val="19"/>
          <w:szCs w:val="19"/>
          <w:lang w:val="en-AU"/>
        </w:rPr>
        <w:t xml:space="preserve">Burgess D, </w:t>
      </w:r>
      <w:r w:rsidR="008956C3" w:rsidRPr="00B6173C">
        <w:rPr>
          <w:sz w:val="19"/>
          <w:szCs w:val="19"/>
          <w:lang w:val="en-AU"/>
        </w:rPr>
        <w:t>(</w:t>
      </w:r>
      <w:r w:rsidRPr="00B6173C">
        <w:rPr>
          <w:sz w:val="19"/>
          <w:szCs w:val="19"/>
          <w:lang w:val="en-AU"/>
        </w:rPr>
        <w:t>1988</w:t>
      </w:r>
      <w:r w:rsidR="008956C3" w:rsidRPr="00B6173C">
        <w:rPr>
          <w:sz w:val="19"/>
          <w:szCs w:val="19"/>
          <w:lang w:val="en-AU"/>
        </w:rPr>
        <w:t>)</w:t>
      </w:r>
      <w:r w:rsidRPr="00B6173C">
        <w:rPr>
          <w:sz w:val="19"/>
          <w:szCs w:val="19"/>
          <w:lang w:val="en-AU"/>
        </w:rPr>
        <w:t xml:space="preserve">. Chronic toxicity of fenitrothion technical to </w:t>
      </w:r>
      <w:r w:rsidRPr="00B6173C">
        <w:rPr>
          <w:i/>
          <w:iCs/>
          <w:sz w:val="19"/>
          <w:szCs w:val="19"/>
          <w:lang w:val="en-AU"/>
        </w:rPr>
        <w:t>Daphnia magna</w:t>
      </w:r>
      <w:r w:rsidRPr="00B6173C">
        <w:rPr>
          <w:sz w:val="19"/>
          <w:szCs w:val="19"/>
          <w:lang w:val="en-AU"/>
        </w:rPr>
        <w:t xml:space="preserve"> under flow-through test conditions. Reference no. HW-81-0326</w:t>
      </w:r>
    </w:p>
    <w:p w14:paraId="2370C567" w14:textId="422D0205" w:rsidR="000A451B" w:rsidRPr="00B6173C" w:rsidRDefault="000A451B" w:rsidP="000A451B">
      <w:pPr>
        <w:pStyle w:val="APVMAText"/>
        <w:rPr>
          <w:sz w:val="19"/>
          <w:szCs w:val="19"/>
          <w:lang w:val="en-AU"/>
        </w:rPr>
      </w:pPr>
      <w:r w:rsidRPr="00B6173C">
        <w:rPr>
          <w:sz w:val="19"/>
          <w:szCs w:val="19"/>
          <w:lang w:val="en-AU"/>
        </w:rPr>
        <w:t xml:space="preserve">Burke J, </w:t>
      </w:r>
      <w:r w:rsidR="008956C3" w:rsidRPr="00B6173C">
        <w:rPr>
          <w:sz w:val="19"/>
          <w:szCs w:val="19"/>
          <w:lang w:val="en-AU"/>
        </w:rPr>
        <w:t>(</w:t>
      </w:r>
      <w:r w:rsidRPr="00B6173C">
        <w:rPr>
          <w:sz w:val="19"/>
          <w:szCs w:val="19"/>
          <w:lang w:val="en-AU"/>
        </w:rPr>
        <w:t>2011</w:t>
      </w:r>
      <w:r w:rsidR="008956C3" w:rsidRPr="00B6173C">
        <w:rPr>
          <w:sz w:val="19"/>
          <w:szCs w:val="19"/>
          <w:lang w:val="en-AU"/>
        </w:rPr>
        <w:t>)</w:t>
      </w:r>
      <w:r w:rsidRPr="00B6173C">
        <w:rPr>
          <w:sz w:val="19"/>
          <w:szCs w:val="19"/>
          <w:lang w:val="en-AU"/>
        </w:rPr>
        <w:t xml:space="preserve">. Fenitrothion: acute toxicity test to </w:t>
      </w:r>
      <w:proofErr w:type="spellStart"/>
      <w:r w:rsidRPr="00B6173C">
        <w:rPr>
          <w:i/>
          <w:iCs/>
          <w:sz w:val="19"/>
          <w:szCs w:val="19"/>
          <w:lang w:val="en-AU"/>
        </w:rPr>
        <w:t>Neocaridina</w:t>
      </w:r>
      <w:proofErr w:type="spellEnd"/>
      <w:r w:rsidRPr="00B6173C">
        <w:rPr>
          <w:i/>
          <w:iCs/>
          <w:sz w:val="19"/>
          <w:szCs w:val="19"/>
          <w:lang w:val="en-AU"/>
        </w:rPr>
        <w:t xml:space="preserve"> </w:t>
      </w:r>
      <w:proofErr w:type="spellStart"/>
      <w:r w:rsidRPr="00B6173C">
        <w:rPr>
          <w:i/>
          <w:iCs/>
          <w:sz w:val="19"/>
          <w:szCs w:val="19"/>
          <w:lang w:val="en-AU"/>
        </w:rPr>
        <w:t>denticulata</w:t>
      </w:r>
      <w:proofErr w:type="spellEnd"/>
      <w:r w:rsidRPr="00B6173C">
        <w:rPr>
          <w:sz w:val="19"/>
          <w:szCs w:val="19"/>
          <w:lang w:val="en-AU"/>
        </w:rPr>
        <w:t>. Reference no. 8232356</w:t>
      </w:r>
    </w:p>
    <w:p w14:paraId="3851BEAF" w14:textId="3BF7D044" w:rsidR="000A451B" w:rsidRPr="00B6173C" w:rsidRDefault="000A451B" w:rsidP="000A451B">
      <w:pPr>
        <w:pStyle w:val="APVMAText"/>
        <w:rPr>
          <w:sz w:val="19"/>
          <w:szCs w:val="19"/>
          <w:lang w:val="en-AU"/>
        </w:rPr>
      </w:pPr>
      <w:r w:rsidRPr="00B6173C">
        <w:rPr>
          <w:sz w:val="19"/>
          <w:szCs w:val="19"/>
          <w:lang w:val="en-AU"/>
        </w:rPr>
        <w:t xml:space="preserve">Burke J, </w:t>
      </w:r>
      <w:proofErr w:type="spellStart"/>
      <w:r w:rsidRPr="00B6173C">
        <w:rPr>
          <w:sz w:val="19"/>
          <w:szCs w:val="19"/>
          <w:lang w:val="en-AU"/>
        </w:rPr>
        <w:t>Flenley</w:t>
      </w:r>
      <w:proofErr w:type="spellEnd"/>
      <w:r w:rsidRPr="00B6173C">
        <w:rPr>
          <w:sz w:val="19"/>
          <w:szCs w:val="19"/>
          <w:lang w:val="en-AU"/>
        </w:rPr>
        <w:t xml:space="preserve"> A, </w:t>
      </w:r>
      <w:r w:rsidR="008956C3" w:rsidRPr="00B6173C">
        <w:rPr>
          <w:sz w:val="19"/>
          <w:szCs w:val="19"/>
          <w:lang w:val="en-AU"/>
        </w:rPr>
        <w:t>(</w:t>
      </w:r>
      <w:r w:rsidRPr="00B6173C">
        <w:rPr>
          <w:sz w:val="19"/>
          <w:szCs w:val="19"/>
          <w:lang w:val="en-AU"/>
        </w:rPr>
        <w:t>2011</w:t>
      </w:r>
      <w:r w:rsidR="008956C3" w:rsidRPr="00B6173C">
        <w:rPr>
          <w:sz w:val="19"/>
          <w:szCs w:val="19"/>
          <w:lang w:val="en-AU"/>
        </w:rPr>
        <w:t>)</w:t>
      </w:r>
      <w:r w:rsidRPr="00B6173C">
        <w:rPr>
          <w:sz w:val="19"/>
          <w:szCs w:val="19"/>
          <w:lang w:val="en-AU"/>
        </w:rPr>
        <w:t xml:space="preserve">. Fenitrothion: acute toxicity test to </w:t>
      </w:r>
      <w:r w:rsidRPr="00B6173C">
        <w:rPr>
          <w:i/>
          <w:iCs/>
          <w:sz w:val="19"/>
          <w:szCs w:val="19"/>
          <w:lang w:val="en-AU"/>
        </w:rPr>
        <w:t xml:space="preserve">Chironomus </w:t>
      </w:r>
      <w:proofErr w:type="spellStart"/>
      <w:r w:rsidRPr="00B6173C">
        <w:rPr>
          <w:i/>
          <w:iCs/>
          <w:sz w:val="19"/>
          <w:szCs w:val="19"/>
          <w:lang w:val="en-AU"/>
        </w:rPr>
        <w:t>riparius</w:t>
      </w:r>
      <w:proofErr w:type="spellEnd"/>
      <w:r w:rsidRPr="00B6173C">
        <w:rPr>
          <w:sz w:val="19"/>
          <w:szCs w:val="19"/>
          <w:lang w:val="en-AU"/>
        </w:rPr>
        <w:t>. Reference no. 8232355</w:t>
      </w:r>
    </w:p>
    <w:p w14:paraId="330D173E" w14:textId="055B5959" w:rsidR="000A451B" w:rsidRPr="00B6173C" w:rsidRDefault="000A451B" w:rsidP="000A451B">
      <w:pPr>
        <w:pStyle w:val="APVMAText"/>
        <w:rPr>
          <w:sz w:val="19"/>
          <w:szCs w:val="19"/>
          <w:lang w:val="en-AU"/>
        </w:rPr>
      </w:pPr>
      <w:r w:rsidRPr="00B6173C">
        <w:rPr>
          <w:sz w:val="19"/>
          <w:szCs w:val="19"/>
          <w:lang w:val="en-AU"/>
        </w:rPr>
        <w:t xml:space="preserve">Burke J, Scholey A, </w:t>
      </w:r>
      <w:r w:rsidR="008956C3" w:rsidRPr="00B6173C">
        <w:rPr>
          <w:sz w:val="19"/>
          <w:szCs w:val="19"/>
          <w:lang w:val="en-AU"/>
        </w:rPr>
        <w:t>(</w:t>
      </w:r>
      <w:r w:rsidRPr="00B6173C">
        <w:rPr>
          <w:sz w:val="19"/>
          <w:szCs w:val="19"/>
          <w:lang w:val="en-AU"/>
        </w:rPr>
        <w:t>2011a</w:t>
      </w:r>
      <w:r w:rsidR="008956C3" w:rsidRPr="00B6173C">
        <w:rPr>
          <w:sz w:val="19"/>
          <w:szCs w:val="19"/>
          <w:lang w:val="en-AU"/>
        </w:rPr>
        <w:t>)</w:t>
      </w:r>
      <w:r w:rsidRPr="00B6173C">
        <w:rPr>
          <w:sz w:val="19"/>
          <w:szCs w:val="19"/>
          <w:lang w:val="en-AU"/>
        </w:rPr>
        <w:t xml:space="preserve">. Fenitrothion: acute toxicity test to </w:t>
      </w:r>
      <w:proofErr w:type="spellStart"/>
      <w:r w:rsidRPr="00B6173C">
        <w:rPr>
          <w:i/>
          <w:iCs/>
          <w:sz w:val="19"/>
          <w:szCs w:val="19"/>
          <w:lang w:val="en-AU"/>
        </w:rPr>
        <w:t>Hyalella</w:t>
      </w:r>
      <w:proofErr w:type="spellEnd"/>
      <w:r w:rsidRPr="00B6173C">
        <w:rPr>
          <w:i/>
          <w:iCs/>
          <w:sz w:val="19"/>
          <w:szCs w:val="19"/>
          <w:lang w:val="en-AU"/>
        </w:rPr>
        <w:t xml:space="preserve"> </w:t>
      </w:r>
      <w:proofErr w:type="spellStart"/>
      <w:r w:rsidRPr="00B6173C">
        <w:rPr>
          <w:i/>
          <w:iCs/>
          <w:sz w:val="19"/>
          <w:szCs w:val="19"/>
          <w:lang w:val="en-AU"/>
        </w:rPr>
        <w:t>azteca</w:t>
      </w:r>
      <w:proofErr w:type="spellEnd"/>
      <w:r w:rsidRPr="00B6173C">
        <w:rPr>
          <w:sz w:val="19"/>
          <w:szCs w:val="19"/>
          <w:lang w:val="en-AU"/>
        </w:rPr>
        <w:t>. Reference no. 8228973</w:t>
      </w:r>
    </w:p>
    <w:p w14:paraId="18416CEF" w14:textId="75F60974" w:rsidR="000A451B" w:rsidRPr="00B6173C" w:rsidRDefault="000A451B" w:rsidP="000A451B">
      <w:pPr>
        <w:pStyle w:val="APVMAText"/>
        <w:rPr>
          <w:sz w:val="19"/>
          <w:szCs w:val="19"/>
          <w:lang w:val="en-AU"/>
        </w:rPr>
      </w:pPr>
      <w:r w:rsidRPr="00B6173C">
        <w:rPr>
          <w:sz w:val="19"/>
          <w:szCs w:val="19"/>
          <w:lang w:val="en-AU"/>
        </w:rPr>
        <w:t xml:space="preserve">Burke J, Scholey A, </w:t>
      </w:r>
      <w:r w:rsidR="008956C3" w:rsidRPr="00B6173C">
        <w:rPr>
          <w:sz w:val="19"/>
          <w:szCs w:val="19"/>
          <w:lang w:val="en-AU"/>
        </w:rPr>
        <w:t>(</w:t>
      </w:r>
      <w:r w:rsidRPr="00B6173C">
        <w:rPr>
          <w:sz w:val="19"/>
          <w:szCs w:val="19"/>
          <w:lang w:val="en-AU"/>
        </w:rPr>
        <w:t>2011b</w:t>
      </w:r>
      <w:r w:rsidR="008956C3" w:rsidRPr="00B6173C">
        <w:rPr>
          <w:sz w:val="19"/>
          <w:szCs w:val="19"/>
          <w:lang w:val="en-AU"/>
        </w:rPr>
        <w:t>)</w:t>
      </w:r>
      <w:r w:rsidRPr="00B6173C">
        <w:rPr>
          <w:sz w:val="19"/>
          <w:szCs w:val="19"/>
          <w:lang w:val="en-AU"/>
        </w:rPr>
        <w:t xml:space="preserve">. Fenitrothion: inhibition of growth to the alga </w:t>
      </w:r>
      <w:proofErr w:type="spellStart"/>
      <w:r w:rsidRPr="00B6173C">
        <w:rPr>
          <w:i/>
          <w:iCs/>
          <w:sz w:val="19"/>
          <w:szCs w:val="19"/>
          <w:lang w:val="en-AU"/>
        </w:rPr>
        <w:t>Pseudokirchneriella</w:t>
      </w:r>
      <w:proofErr w:type="spellEnd"/>
      <w:r w:rsidRPr="00B6173C">
        <w:rPr>
          <w:i/>
          <w:iCs/>
          <w:sz w:val="19"/>
          <w:szCs w:val="19"/>
          <w:lang w:val="en-AU"/>
        </w:rPr>
        <w:t xml:space="preserve"> </w:t>
      </w:r>
      <w:proofErr w:type="spellStart"/>
      <w:r w:rsidRPr="00B6173C">
        <w:rPr>
          <w:i/>
          <w:iCs/>
          <w:sz w:val="19"/>
          <w:szCs w:val="19"/>
          <w:lang w:val="en-AU"/>
        </w:rPr>
        <w:t>subcapitata</w:t>
      </w:r>
      <w:proofErr w:type="spellEnd"/>
      <w:r w:rsidRPr="00B6173C">
        <w:rPr>
          <w:sz w:val="19"/>
          <w:szCs w:val="19"/>
          <w:lang w:val="en-AU"/>
        </w:rPr>
        <w:t>. Reference no. 8224519</w:t>
      </w:r>
    </w:p>
    <w:p w14:paraId="6946E7E3" w14:textId="306BAA9D" w:rsidR="00950D75" w:rsidRPr="00B6173C" w:rsidRDefault="00950D75" w:rsidP="00950D75">
      <w:pPr>
        <w:pStyle w:val="APVMAText"/>
        <w:rPr>
          <w:sz w:val="19"/>
          <w:szCs w:val="19"/>
          <w:lang w:val="en-AU"/>
        </w:rPr>
      </w:pPr>
      <w:r w:rsidRPr="00B6173C">
        <w:rPr>
          <w:sz w:val="19"/>
          <w:szCs w:val="19"/>
          <w:lang w:val="en-AU"/>
        </w:rPr>
        <w:t xml:space="preserve">Cabras P, </w:t>
      </w:r>
      <w:proofErr w:type="spellStart"/>
      <w:r w:rsidRPr="00B6173C">
        <w:rPr>
          <w:sz w:val="19"/>
          <w:szCs w:val="19"/>
          <w:lang w:val="en-AU"/>
        </w:rPr>
        <w:t>Angioni</w:t>
      </w:r>
      <w:proofErr w:type="spellEnd"/>
      <w:r w:rsidRPr="00B6173C">
        <w:rPr>
          <w:sz w:val="19"/>
          <w:szCs w:val="19"/>
          <w:lang w:val="en-AU"/>
        </w:rPr>
        <w:t xml:space="preserve"> A, </w:t>
      </w:r>
      <w:r w:rsidR="008956C3" w:rsidRPr="00B6173C">
        <w:rPr>
          <w:sz w:val="19"/>
          <w:szCs w:val="19"/>
          <w:lang w:val="en-AU"/>
        </w:rPr>
        <w:t>(</w:t>
      </w:r>
      <w:r w:rsidRPr="00B6173C">
        <w:rPr>
          <w:sz w:val="19"/>
          <w:szCs w:val="19"/>
          <w:lang w:val="en-AU"/>
        </w:rPr>
        <w:t>2000</w:t>
      </w:r>
      <w:r w:rsidR="008956C3" w:rsidRPr="00B6173C">
        <w:rPr>
          <w:sz w:val="19"/>
          <w:szCs w:val="19"/>
          <w:lang w:val="en-AU"/>
        </w:rPr>
        <w:t>)</w:t>
      </w:r>
      <w:r w:rsidRPr="00B6173C">
        <w:rPr>
          <w:sz w:val="19"/>
          <w:szCs w:val="19"/>
          <w:lang w:val="en-AU"/>
        </w:rPr>
        <w:t>, Pesticide residues in grapes, wine, and their processing products. J Agric Food Chem 48(4): 967-973</w:t>
      </w:r>
    </w:p>
    <w:p w14:paraId="603AEC4B" w14:textId="7275F1A7" w:rsidR="00950D75" w:rsidRPr="00B6173C" w:rsidRDefault="00950D75" w:rsidP="00950D75">
      <w:pPr>
        <w:pStyle w:val="APVMAText"/>
        <w:rPr>
          <w:sz w:val="19"/>
          <w:szCs w:val="19"/>
          <w:lang w:val="en-AU"/>
        </w:rPr>
      </w:pPr>
      <w:r w:rsidRPr="00B6173C">
        <w:rPr>
          <w:sz w:val="19"/>
          <w:szCs w:val="19"/>
          <w:lang w:val="en-AU"/>
        </w:rPr>
        <w:t xml:space="preserve">Cabras P, </w:t>
      </w:r>
      <w:proofErr w:type="spellStart"/>
      <w:r w:rsidRPr="00B6173C">
        <w:rPr>
          <w:sz w:val="19"/>
          <w:szCs w:val="19"/>
          <w:lang w:val="en-AU"/>
        </w:rPr>
        <w:t>Angioni</w:t>
      </w:r>
      <w:proofErr w:type="spellEnd"/>
      <w:r w:rsidRPr="00B6173C">
        <w:rPr>
          <w:sz w:val="19"/>
          <w:szCs w:val="19"/>
          <w:lang w:val="en-AU"/>
        </w:rPr>
        <w:t xml:space="preserve"> A, Garau VL, Minelli EV, </w:t>
      </w:r>
      <w:proofErr w:type="spellStart"/>
      <w:r w:rsidRPr="00B6173C">
        <w:rPr>
          <w:sz w:val="19"/>
          <w:szCs w:val="19"/>
          <w:lang w:val="en-AU"/>
        </w:rPr>
        <w:t>Cabitza</w:t>
      </w:r>
      <w:proofErr w:type="spellEnd"/>
      <w:r w:rsidRPr="00B6173C">
        <w:rPr>
          <w:sz w:val="19"/>
          <w:szCs w:val="19"/>
          <w:lang w:val="en-AU"/>
        </w:rPr>
        <w:t xml:space="preserve"> F, </w:t>
      </w:r>
      <w:proofErr w:type="spellStart"/>
      <w:r w:rsidRPr="00B6173C">
        <w:rPr>
          <w:sz w:val="19"/>
          <w:szCs w:val="19"/>
          <w:lang w:val="en-AU"/>
        </w:rPr>
        <w:t>Cubeddu</w:t>
      </w:r>
      <w:proofErr w:type="spellEnd"/>
      <w:r w:rsidRPr="00B6173C">
        <w:rPr>
          <w:sz w:val="19"/>
          <w:szCs w:val="19"/>
          <w:lang w:val="en-AU"/>
        </w:rPr>
        <w:t xml:space="preserve"> M, </w:t>
      </w:r>
      <w:r w:rsidR="008956C3" w:rsidRPr="00B6173C">
        <w:rPr>
          <w:sz w:val="19"/>
          <w:szCs w:val="19"/>
          <w:lang w:val="en-AU"/>
        </w:rPr>
        <w:t>(</w:t>
      </w:r>
      <w:r w:rsidRPr="00B6173C">
        <w:rPr>
          <w:sz w:val="19"/>
          <w:szCs w:val="19"/>
          <w:lang w:val="en-AU"/>
        </w:rPr>
        <w:t>1997</w:t>
      </w:r>
      <w:r w:rsidR="008956C3" w:rsidRPr="00B6173C">
        <w:rPr>
          <w:sz w:val="19"/>
          <w:szCs w:val="19"/>
          <w:lang w:val="en-AU"/>
        </w:rPr>
        <w:t>)</w:t>
      </w:r>
      <w:r w:rsidRPr="00B6173C">
        <w:rPr>
          <w:sz w:val="19"/>
          <w:szCs w:val="19"/>
          <w:lang w:val="en-AU"/>
        </w:rPr>
        <w:t>. Residues of some pesticides in fresh and dried apricots. J Agric Food Chem 45(8): 3221-3222</w:t>
      </w:r>
    </w:p>
    <w:p w14:paraId="3BE0210C" w14:textId="56AC342D" w:rsidR="00054F2D" w:rsidRPr="00B6173C" w:rsidRDefault="00054F2D" w:rsidP="00054F2D">
      <w:pPr>
        <w:pStyle w:val="APVMAText"/>
        <w:rPr>
          <w:lang w:val="en-AU"/>
        </w:rPr>
      </w:pPr>
      <w:r w:rsidRPr="00B6173C">
        <w:rPr>
          <w:sz w:val="19"/>
          <w:szCs w:val="19"/>
          <w:lang w:val="en-AU"/>
        </w:rPr>
        <w:t>US Electronic Code of Federal Regulations (2008).</w:t>
      </w:r>
      <w:r w:rsidRPr="00B6173C">
        <w:rPr>
          <w:lang w:val="en-AU"/>
        </w:rPr>
        <w:t xml:space="preserve"> </w:t>
      </w:r>
      <w:r w:rsidRPr="00B6173C">
        <w:rPr>
          <w:sz w:val="19"/>
          <w:szCs w:val="19"/>
          <w:lang w:val="en-AU"/>
        </w:rPr>
        <w:t>Chapter I - ENVIRONMENTAL PROTECTION AGENCY, Subchapter E - PESTICIDE PROGRAMS, Part 180 - TOLERANCES AND EXEMPTIONS FOR PESTICIDE CHEMICAL RESIDUES IN FOOD, Subpart C - Specific Tolerances, Section § 180.540 – Fenitrothion; tolerances for residues.</w:t>
      </w:r>
      <w:r w:rsidRPr="00B6173C">
        <w:rPr>
          <w:lang w:val="en-AU"/>
        </w:rPr>
        <w:t xml:space="preserve"> (Cited 10/12/2020) </w:t>
      </w:r>
      <w:hyperlink r:id="rId108" w:history="1">
        <w:r w:rsidRPr="00B6173C">
          <w:rPr>
            <w:rStyle w:val="Hyperlink"/>
            <w:sz w:val="19"/>
            <w:szCs w:val="19"/>
            <w:lang w:val="en-AU"/>
          </w:rPr>
          <w:t>https://www.govinfo.gov/content/pkg/CFR-2023-title40-vol26/pdf/CFR-2023-title40-vol26-sec180-540.pdf</w:t>
        </w:r>
      </w:hyperlink>
    </w:p>
    <w:p w14:paraId="20FCC446" w14:textId="5CE5F245" w:rsidR="000A451B" w:rsidRPr="00B6173C" w:rsidRDefault="000A451B" w:rsidP="000A451B">
      <w:pPr>
        <w:pStyle w:val="APVMAText"/>
        <w:rPr>
          <w:sz w:val="19"/>
          <w:szCs w:val="19"/>
          <w:lang w:val="en-AU"/>
        </w:rPr>
      </w:pPr>
      <w:proofErr w:type="spellStart"/>
      <w:r w:rsidRPr="00B6173C">
        <w:rPr>
          <w:sz w:val="19"/>
          <w:szCs w:val="19"/>
          <w:lang w:val="en-AU"/>
        </w:rPr>
        <w:t>Cohle</w:t>
      </w:r>
      <w:proofErr w:type="spellEnd"/>
      <w:r w:rsidRPr="00B6173C">
        <w:rPr>
          <w:sz w:val="19"/>
          <w:szCs w:val="19"/>
          <w:lang w:val="en-AU"/>
        </w:rPr>
        <w:t xml:space="preserve"> P, </w:t>
      </w:r>
      <w:r w:rsidR="008956C3" w:rsidRPr="00B6173C">
        <w:rPr>
          <w:sz w:val="19"/>
          <w:szCs w:val="19"/>
          <w:lang w:val="en-AU"/>
        </w:rPr>
        <w:t>(</w:t>
      </w:r>
      <w:r w:rsidRPr="00B6173C">
        <w:rPr>
          <w:sz w:val="19"/>
          <w:szCs w:val="19"/>
          <w:lang w:val="en-AU"/>
        </w:rPr>
        <w:t>1988</w:t>
      </w:r>
      <w:r w:rsidR="008956C3" w:rsidRPr="00B6173C">
        <w:rPr>
          <w:sz w:val="19"/>
          <w:szCs w:val="19"/>
          <w:lang w:val="en-AU"/>
        </w:rPr>
        <w:t>)</w:t>
      </w:r>
      <w:r w:rsidRPr="00B6173C">
        <w:rPr>
          <w:sz w:val="19"/>
          <w:szCs w:val="19"/>
          <w:lang w:val="en-AU"/>
        </w:rPr>
        <w:t>. Early life stage toxicity of fenitrothion technical to rainbow trout (</w:t>
      </w:r>
      <w:r w:rsidRPr="00B6173C">
        <w:rPr>
          <w:i/>
          <w:iCs/>
          <w:sz w:val="19"/>
          <w:szCs w:val="19"/>
          <w:lang w:val="en-AU"/>
        </w:rPr>
        <w:t xml:space="preserve">Salmo </w:t>
      </w:r>
      <w:proofErr w:type="spellStart"/>
      <w:r w:rsidRPr="00B6173C">
        <w:rPr>
          <w:i/>
          <w:iCs/>
          <w:sz w:val="19"/>
          <w:szCs w:val="19"/>
          <w:lang w:val="en-AU"/>
        </w:rPr>
        <w:t>gairdneri</w:t>
      </w:r>
      <w:proofErr w:type="spellEnd"/>
      <w:r w:rsidRPr="00B6173C">
        <w:rPr>
          <w:sz w:val="19"/>
          <w:szCs w:val="19"/>
          <w:lang w:val="en-AU"/>
        </w:rPr>
        <w:t>) in a flow-through system. Reference no. HW-81-0331</w:t>
      </w:r>
    </w:p>
    <w:p w14:paraId="3C697E5E" w14:textId="4DC2E896" w:rsidR="00950D75" w:rsidRPr="00B6173C" w:rsidRDefault="00950D75" w:rsidP="00950D75">
      <w:pPr>
        <w:pStyle w:val="APVMAText"/>
        <w:rPr>
          <w:sz w:val="19"/>
          <w:szCs w:val="19"/>
          <w:lang w:val="en-AU"/>
        </w:rPr>
      </w:pPr>
      <w:bookmarkStart w:id="398" w:name="_Hlk153450192"/>
      <w:r w:rsidRPr="00B6173C">
        <w:rPr>
          <w:sz w:val="19"/>
          <w:szCs w:val="19"/>
          <w:lang w:val="en-AU"/>
        </w:rPr>
        <w:t xml:space="preserve">Concha M, </w:t>
      </w:r>
      <w:r w:rsidR="008956C3" w:rsidRPr="00B6173C">
        <w:rPr>
          <w:sz w:val="19"/>
          <w:szCs w:val="19"/>
          <w:lang w:val="en-AU"/>
        </w:rPr>
        <w:t>(</w:t>
      </w:r>
      <w:r w:rsidRPr="00B6173C">
        <w:rPr>
          <w:sz w:val="19"/>
          <w:szCs w:val="19"/>
          <w:lang w:val="en-AU"/>
        </w:rPr>
        <w:t>2000</w:t>
      </w:r>
      <w:r w:rsidR="008956C3" w:rsidRPr="00B6173C">
        <w:rPr>
          <w:sz w:val="19"/>
          <w:szCs w:val="19"/>
          <w:lang w:val="en-AU"/>
        </w:rPr>
        <w:t>)</w:t>
      </w:r>
      <w:r w:rsidRPr="00B6173C">
        <w:rPr>
          <w:sz w:val="19"/>
          <w:szCs w:val="19"/>
          <w:lang w:val="en-AU"/>
        </w:rPr>
        <w:t>. Solubility of fenitrothion in water. Reference no. HP-0137</w:t>
      </w:r>
    </w:p>
    <w:p w14:paraId="3621A0C9" w14:textId="31950407" w:rsidR="00950D75" w:rsidRPr="00B6173C" w:rsidRDefault="00950D75" w:rsidP="00950D75">
      <w:pPr>
        <w:pStyle w:val="APVMAText"/>
        <w:rPr>
          <w:sz w:val="19"/>
          <w:szCs w:val="19"/>
          <w:lang w:val="en-AU"/>
        </w:rPr>
      </w:pPr>
      <w:r w:rsidRPr="00B6173C">
        <w:rPr>
          <w:sz w:val="19"/>
          <w:szCs w:val="19"/>
          <w:lang w:val="en-AU"/>
        </w:rPr>
        <w:t xml:space="preserve">Cranor W, Daly D, </w:t>
      </w:r>
      <w:r w:rsidR="008956C3" w:rsidRPr="00B6173C">
        <w:rPr>
          <w:sz w:val="19"/>
          <w:szCs w:val="19"/>
          <w:lang w:val="en-AU"/>
        </w:rPr>
        <w:t>(</w:t>
      </w:r>
      <w:r w:rsidRPr="00B6173C">
        <w:rPr>
          <w:sz w:val="19"/>
          <w:szCs w:val="19"/>
          <w:lang w:val="en-AU"/>
        </w:rPr>
        <w:t>1989</w:t>
      </w:r>
      <w:r w:rsidR="008956C3" w:rsidRPr="00B6173C">
        <w:rPr>
          <w:sz w:val="19"/>
          <w:szCs w:val="19"/>
          <w:lang w:val="en-AU"/>
        </w:rPr>
        <w:t>)</w:t>
      </w:r>
      <w:r w:rsidRPr="00B6173C">
        <w:rPr>
          <w:sz w:val="19"/>
          <w:szCs w:val="19"/>
          <w:lang w:val="en-AU"/>
        </w:rPr>
        <w:t xml:space="preserve">. Aerobic soil metabolism of </w:t>
      </w:r>
      <w:r w:rsidRPr="00B6173C">
        <w:rPr>
          <w:sz w:val="19"/>
          <w:szCs w:val="19"/>
          <w:vertAlign w:val="superscript"/>
          <w:lang w:val="en-AU"/>
        </w:rPr>
        <w:t>14</w:t>
      </w:r>
      <w:r w:rsidRPr="00B6173C">
        <w:rPr>
          <w:sz w:val="19"/>
          <w:szCs w:val="19"/>
          <w:lang w:val="en-AU"/>
        </w:rPr>
        <w:t>C-fenitrothion. Reference no. HM-91-0108</w:t>
      </w:r>
    </w:p>
    <w:p w14:paraId="4322012E" w14:textId="704900D8" w:rsidR="00950D75" w:rsidRPr="00B6173C" w:rsidRDefault="00950D75" w:rsidP="00950D75">
      <w:pPr>
        <w:pStyle w:val="APVMAText"/>
        <w:rPr>
          <w:sz w:val="19"/>
          <w:szCs w:val="19"/>
          <w:lang w:val="en-AU"/>
        </w:rPr>
      </w:pPr>
      <w:r w:rsidRPr="00B6173C">
        <w:rPr>
          <w:sz w:val="19"/>
          <w:szCs w:val="19"/>
          <w:lang w:val="en-AU"/>
        </w:rPr>
        <w:t xml:space="preserve">Cranor W, Daly D, </w:t>
      </w:r>
      <w:r w:rsidR="008956C3" w:rsidRPr="00B6173C">
        <w:rPr>
          <w:sz w:val="19"/>
          <w:szCs w:val="19"/>
          <w:lang w:val="en-AU"/>
        </w:rPr>
        <w:t>(</w:t>
      </w:r>
      <w:r w:rsidRPr="00B6173C">
        <w:rPr>
          <w:sz w:val="19"/>
          <w:szCs w:val="19"/>
          <w:lang w:val="en-AU"/>
        </w:rPr>
        <w:t>1990</w:t>
      </w:r>
      <w:r w:rsidR="008956C3" w:rsidRPr="00B6173C">
        <w:rPr>
          <w:sz w:val="19"/>
          <w:szCs w:val="19"/>
          <w:lang w:val="en-AU"/>
        </w:rPr>
        <w:t>)</w:t>
      </w:r>
      <w:r w:rsidRPr="00B6173C">
        <w:rPr>
          <w:sz w:val="19"/>
          <w:szCs w:val="19"/>
          <w:lang w:val="en-AU"/>
        </w:rPr>
        <w:t xml:space="preserve">. Anaerobic aquatic metabolism of </w:t>
      </w:r>
      <w:r w:rsidRPr="00B6173C">
        <w:rPr>
          <w:sz w:val="19"/>
          <w:szCs w:val="19"/>
          <w:vertAlign w:val="superscript"/>
          <w:lang w:val="en-AU"/>
        </w:rPr>
        <w:t>14</w:t>
      </w:r>
      <w:r w:rsidRPr="00B6173C">
        <w:rPr>
          <w:sz w:val="19"/>
          <w:szCs w:val="19"/>
          <w:lang w:val="en-AU"/>
        </w:rPr>
        <w:t>C-fenitrothion. Reference no. HM-01-0113</w:t>
      </w:r>
    </w:p>
    <w:p w14:paraId="0A942A77" w14:textId="540DD86C" w:rsidR="00950D75" w:rsidRPr="00B6173C" w:rsidRDefault="00950D75" w:rsidP="00950D75">
      <w:pPr>
        <w:pStyle w:val="APVMAText"/>
        <w:rPr>
          <w:sz w:val="19"/>
          <w:szCs w:val="19"/>
          <w:lang w:val="en-AU"/>
        </w:rPr>
      </w:pPr>
      <w:r w:rsidRPr="00B6173C">
        <w:rPr>
          <w:sz w:val="19"/>
          <w:szCs w:val="19"/>
          <w:lang w:val="en-AU"/>
        </w:rPr>
        <w:t xml:space="preserve">Dykes J, Carpenter M, </w:t>
      </w:r>
      <w:r w:rsidR="008956C3" w:rsidRPr="00B6173C">
        <w:rPr>
          <w:sz w:val="19"/>
          <w:szCs w:val="19"/>
          <w:lang w:val="en-AU"/>
        </w:rPr>
        <w:t>(</w:t>
      </w:r>
      <w:r w:rsidRPr="00B6173C">
        <w:rPr>
          <w:sz w:val="19"/>
          <w:szCs w:val="19"/>
          <w:lang w:val="en-AU"/>
        </w:rPr>
        <w:t>1988</w:t>
      </w:r>
      <w:r w:rsidR="008956C3" w:rsidRPr="00B6173C">
        <w:rPr>
          <w:sz w:val="19"/>
          <w:szCs w:val="19"/>
          <w:lang w:val="en-AU"/>
        </w:rPr>
        <w:t>)</w:t>
      </w:r>
      <w:r w:rsidRPr="00B6173C">
        <w:rPr>
          <w:sz w:val="19"/>
          <w:szCs w:val="19"/>
          <w:lang w:val="en-AU"/>
        </w:rPr>
        <w:t xml:space="preserve">. Photodegradation study of </w:t>
      </w:r>
      <w:r w:rsidRPr="00B6173C">
        <w:rPr>
          <w:sz w:val="19"/>
          <w:szCs w:val="19"/>
          <w:vertAlign w:val="superscript"/>
          <w:lang w:val="en-AU"/>
        </w:rPr>
        <w:t>14</w:t>
      </w:r>
      <w:r w:rsidRPr="00B6173C">
        <w:rPr>
          <w:sz w:val="19"/>
          <w:szCs w:val="19"/>
          <w:lang w:val="en-AU"/>
        </w:rPr>
        <w:t>C-fenitrothion on soil surface. Reference no. HM-81-0098</w:t>
      </w:r>
    </w:p>
    <w:p w14:paraId="5FD0C7EB" w14:textId="5585EA4D" w:rsidR="004740F3" w:rsidRPr="00B6173C" w:rsidRDefault="004740F3" w:rsidP="000A451B">
      <w:pPr>
        <w:pStyle w:val="APVMAText"/>
        <w:rPr>
          <w:sz w:val="19"/>
          <w:szCs w:val="19"/>
          <w:lang w:val="en-AU"/>
        </w:rPr>
      </w:pPr>
      <w:r w:rsidRPr="00B6173C">
        <w:rPr>
          <w:sz w:val="19"/>
          <w:szCs w:val="19"/>
          <w:lang w:val="en-AU"/>
        </w:rPr>
        <w:t>EFSA</w:t>
      </w:r>
      <w:r w:rsidR="008956C3" w:rsidRPr="00B6173C">
        <w:rPr>
          <w:sz w:val="19"/>
          <w:szCs w:val="19"/>
          <w:lang w:val="en-AU"/>
        </w:rPr>
        <w:t xml:space="preserve"> (European Food Safety Authority) </w:t>
      </w:r>
      <w:r w:rsidRPr="00B6173C">
        <w:rPr>
          <w:sz w:val="19"/>
          <w:szCs w:val="19"/>
          <w:lang w:val="en-AU"/>
        </w:rPr>
        <w:t>(2006). Conclusion regarding the peer review of the pesticide risk assessment of the active substance fenitrothion. Finalised 13 January 2006.</w:t>
      </w:r>
    </w:p>
    <w:p w14:paraId="1C0274CB" w14:textId="6789172E" w:rsidR="000A451B" w:rsidRPr="00B6173C" w:rsidRDefault="000A451B" w:rsidP="000A451B">
      <w:pPr>
        <w:pStyle w:val="APVMAText"/>
        <w:rPr>
          <w:sz w:val="19"/>
          <w:szCs w:val="19"/>
          <w:lang w:val="en-AU"/>
        </w:rPr>
      </w:pPr>
      <w:r w:rsidRPr="00B6173C">
        <w:rPr>
          <w:sz w:val="19"/>
          <w:szCs w:val="19"/>
          <w:lang w:val="en-AU"/>
        </w:rPr>
        <w:lastRenderedPageBreak/>
        <w:t>EFSA</w:t>
      </w:r>
      <w:r w:rsidR="008956C3" w:rsidRPr="00B6173C">
        <w:rPr>
          <w:sz w:val="19"/>
          <w:szCs w:val="19"/>
          <w:lang w:val="en-AU"/>
        </w:rPr>
        <w:t xml:space="preserve"> (European Food Safety Authority)</w:t>
      </w:r>
      <w:r w:rsidRPr="00B6173C">
        <w:rPr>
          <w:sz w:val="19"/>
          <w:szCs w:val="19"/>
          <w:lang w:val="en-AU"/>
        </w:rPr>
        <w:t xml:space="preserve"> </w:t>
      </w:r>
      <w:r w:rsidR="008956C3" w:rsidRPr="00B6173C">
        <w:rPr>
          <w:sz w:val="19"/>
          <w:szCs w:val="19"/>
          <w:lang w:val="en-AU"/>
        </w:rPr>
        <w:t>(</w:t>
      </w:r>
      <w:r w:rsidRPr="00B6173C">
        <w:rPr>
          <w:sz w:val="19"/>
          <w:szCs w:val="19"/>
          <w:lang w:val="en-AU"/>
        </w:rPr>
        <w:t>2009</w:t>
      </w:r>
      <w:r w:rsidR="008956C3" w:rsidRPr="00B6173C">
        <w:rPr>
          <w:sz w:val="19"/>
          <w:szCs w:val="19"/>
          <w:lang w:val="en-AU"/>
        </w:rPr>
        <w:t>)</w:t>
      </w:r>
      <w:r w:rsidRPr="00B6173C">
        <w:rPr>
          <w:sz w:val="19"/>
          <w:szCs w:val="19"/>
          <w:lang w:val="en-AU"/>
        </w:rPr>
        <w:t xml:space="preserve">. Guidance document on risk assessment for birds &amp; mammals on request from EFSA. EFSA Journal 7(12):1438, 358 pp. </w:t>
      </w:r>
      <w:proofErr w:type="spellStart"/>
      <w:r w:rsidRPr="00B6173C">
        <w:rPr>
          <w:sz w:val="19"/>
          <w:szCs w:val="19"/>
          <w:lang w:val="en-AU"/>
        </w:rPr>
        <w:t>doi</w:t>
      </w:r>
      <w:proofErr w:type="spellEnd"/>
      <w:r w:rsidRPr="00B6173C">
        <w:rPr>
          <w:sz w:val="19"/>
          <w:szCs w:val="19"/>
          <w:lang w:val="en-AU"/>
        </w:rPr>
        <w:t>: 10.2903/j.efsa.2009.1438</w:t>
      </w:r>
      <w:bookmarkEnd w:id="398"/>
    </w:p>
    <w:p w14:paraId="666CA5D8" w14:textId="114B3188" w:rsidR="00886FA2" w:rsidRPr="00B6173C" w:rsidRDefault="00886FA2" w:rsidP="00886FA2">
      <w:pPr>
        <w:pStyle w:val="APVMAText"/>
        <w:rPr>
          <w:sz w:val="19"/>
          <w:szCs w:val="19"/>
          <w:lang w:val="en-AU"/>
        </w:rPr>
      </w:pPr>
      <w:r w:rsidRPr="00B6173C">
        <w:rPr>
          <w:sz w:val="19"/>
          <w:szCs w:val="19"/>
          <w:lang w:val="en-AU"/>
        </w:rPr>
        <w:t>EFSA (European Food Safety Authority)</w:t>
      </w:r>
      <w:r w:rsidR="008956C3" w:rsidRPr="00B6173C">
        <w:rPr>
          <w:sz w:val="19"/>
          <w:szCs w:val="19"/>
          <w:lang w:val="en-AU"/>
        </w:rPr>
        <w:t xml:space="preserve"> (</w:t>
      </w:r>
      <w:r w:rsidRPr="00B6173C">
        <w:rPr>
          <w:sz w:val="19"/>
          <w:szCs w:val="19"/>
          <w:lang w:val="en-AU"/>
        </w:rPr>
        <w:t>2020</w:t>
      </w:r>
      <w:r w:rsidR="008956C3" w:rsidRPr="00B6173C">
        <w:rPr>
          <w:sz w:val="19"/>
          <w:szCs w:val="19"/>
          <w:lang w:val="en-AU"/>
        </w:rPr>
        <w:t>)</w:t>
      </w:r>
      <w:r w:rsidRPr="00B6173C">
        <w:rPr>
          <w:sz w:val="19"/>
          <w:szCs w:val="19"/>
          <w:lang w:val="en-AU"/>
        </w:rPr>
        <w:t xml:space="preserve">. Scientific report of EFSA on the ‘repair action’ of the FOCUS surface water scenarios. EFSA Journal 2020;18(6):6119, 301 pp. </w:t>
      </w:r>
      <w:hyperlink r:id="rId109" w:history="1">
        <w:r w:rsidRPr="00B6173C">
          <w:rPr>
            <w:sz w:val="19"/>
            <w:szCs w:val="19"/>
            <w:lang w:val="en-AU"/>
          </w:rPr>
          <w:t>doi.org/10.2903/j.efsa.2020.6119</w:t>
        </w:r>
      </w:hyperlink>
      <w:r w:rsidRPr="00B6173C">
        <w:rPr>
          <w:sz w:val="19"/>
          <w:szCs w:val="19"/>
          <w:lang w:val="en-AU"/>
        </w:rPr>
        <w:t xml:space="preserve"> </w:t>
      </w:r>
    </w:p>
    <w:p w14:paraId="25474E8A" w14:textId="0CB7DE84" w:rsidR="000A451B" w:rsidRPr="00B6173C" w:rsidRDefault="000A451B" w:rsidP="000A451B">
      <w:pPr>
        <w:pStyle w:val="APVMAText"/>
        <w:rPr>
          <w:sz w:val="19"/>
          <w:szCs w:val="19"/>
          <w:lang w:val="en-AU"/>
        </w:rPr>
      </w:pPr>
      <w:r w:rsidRPr="00B6173C">
        <w:rPr>
          <w:sz w:val="19"/>
          <w:szCs w:val="19"/>
          <w:lang w:val="en-AU"/>
        </w:rPr>
        <w:t>EFSA (European Food Safety Authority)</w:t>
      </w:r>
      <w:r w:rsidR="008956C3" w:rsidRPr="00B6173C">
        <w:rPr>
          <w:sz w:val="19"/>
          <w:szCs w:val="19"/>
          <w:lang w:val="en-AU"/>
        </w:rPr>
        <w:t xml:space="preserve"> (</w:t>
      </w:r>
      <w:r w:rsidRPr="00B6173C">
        <w:rPr>
          <w:sz w:val="19"/>
          <w:szCs w:val="19"/>
          <w:lang w:val="en-AU"/>
        </w:rPr>
        <w:t>2023</w:t>
      </w:r>
      <w:r w:rsidR="008956C3" w:rsidRPr="00B6173C">
        <w:rPr>
          <w:sz w:val="19"/>
          <w:szCs w:val="19"/>
          <w:lang w:val="en-AU"/>
        </w:rPr>
        <w:t>)</w:t>
      </w:r>
      <w:r w:rsidRPr="00B6173C">
        <w:rPr>
          <w:sz w:val="19"/>
          <w:szCs w:val="19"/>
          <w:lang w:val="en-AU"/>
        </w:rPr>
        <w:t xml:space="preserve">. Guidance on the risk assessment for birds and mammals. EFSA Journal 21(2):7790, 300 pp. </w:t>
      </w:r>
      <w:proofErr w:type="spellStart"/>
      <w:r w:rsidRPr="00B6173C">
        <w:rPr>
          <w:sz w:val="19"/>
          <w:szCs w:val="19"/>
          <w:lang w:val="en-AU"/>
        </w:rPr>
        <w:t>doi</w:t>
      </w:r>
      <w:proofErr w:type="spellEnd"/>
      <w:r w:rsidRPr="00B6173C">
        <w:rPr>
          <w:sz w:val="19"/>
          <w:szCs w:val="19"/>
          <w:lang w:val="en-AU"/>
        </w:rPr>
        <w:t>: 10.2903/j.efsa.2023.7790</w:t>
      </w:r>
    </w:p>
    <w:p w14:paraId="3B9CBFDA" w14:textId="0808B376" w:rsidR="000A451B" w:rsidRPr="00B6173C" w:rsidRDefault="000A451B" w:rsidP="000A451B">
      <w:pPr>
        <w:pStyle w:val="APVMAText"/>
        <w:rPr>
          <w:sz w:val="19"/>
          <w:szCs w:val="19"/>
          <w:lang w:val="en-AU"/>
        </w:rPr>
      </w:pPr>
      <w:proofErr w:type="spellStart"/>
      <w:r w:rsidRPr="00B6173C">
        <w:rPr>
          <w:sz w:val="19"/>
          <w:szCs w:val="19"/>
          <w:lang w:val="en-AU"/>
        </w:rPr>
        <w:t>Ellgehausen</w:t>
      </w:r>
      <w:proofErr w:type="spellEnd"/>
      <w:r w:rsidRPr="00B6173C">
        <w:rPr>
          <w:sz w:val="19"/>
          <w:szCs w:val="19"/>
          <w:lang w:val="en-AU"/>
        </w:rPr>
        <w:t xml:space="preserve"> H, Wuethrich V, </w:t>
      </w:r>
      <w:proofErr w:type="spellStart"/>
      <w:r w:rsidRPr="00B6173C">
        <w:rPr>
          <w:sz w:val="19"/>
          <w:szCs w:val="19"/>
          <w:lang w:val="en-AU"/>
        </w:rPr>
        <w:t>Coupy</w:t>
      </w:r>
      <w:proofErr w:type="spellEnd"/>
      <w:r w:rsidRPr="00B6173C">
        <w:rPr>
          <w:sz w:val="19"/>
          <w:szCs w:val="19"/>
          <w:lang w:val="en-AU"/>
        </w:rPr>
        <w:t xml:space="preserve"> S, </w:t>
      </w:r>
      <w:r w:rsidR="008956C3" w:rsidRPr="00B6173C">
        <w:rPr>
          <w:sz w:val="19"/>
          <w:szCs w:val="19"/>
          <w:lang w:val="en-AU"/>
        </w:rPr>
        <w:t>(</w:t>
      </w:r>
      <w:r w:rsidRPr="00B6173C">
        <w:rPr>
          <w:sz w:val="19"/>
          <w:szCs w:val="19"/>
          <w:lang w:val="en-AU"/>
        </w:rPr>
        <w:t>1985</w:t>
      </w:r>
      <w:r w:rsidR="008956C3" w:rsidRPr="00B6173C">
        <w:rPr>
          <w:sz w:val="19"/>
          <w:szCs w:val="19"/>
          <w:lang w:val="en-AU"/>
        </w:rPr>
        <w:t>)</w:t>
      </w:r>
      <w:r w:rsidRPr="00B6173C">
        <w:rPr>
          <w:sz w:val="19"/>
          <w:szCs w:val="19"/>
          <w:lang w:val="en-AU"/>
        </w:rPr>
        <w:t>. Acute toxicity (LC</w:t>
      </w:r>
      <w:r w:rsidRPr="00B6173C">
        <w:rPr>
          <w:sz w:val="19"/>
          <w:szCs w:val="19"/>
          <w:vertAlign w:val="subscript"/>
          <w:lang w:val="en-AU"/>
        </w:rPr>
        <w:t>50</w:t>
      </w:r>
      <w:r w:rsidRPr="00B6173C">
        <w:rPr>
          <w:sz w:val="19"/>
          <w:szCs w:val="19"/>
          <w:lang w:val="en-AU"/>
        </w:rPr>
        <w:t xml:space="preserve">) study of </w:t>
      </w:r>
      <w:proofErr w:type="spellStart"/>
      <w:r w:rsidRPr="00B6173C">
        <w:rPr>
          <w:sz w:val="19"/>
          <w:szCs w:val="19"/>
          <w:lang w:val="en-AU"/>
        </w:rPr>
        <w:t>sumithion</w:t>
      </w:r>
      <w:proofErr w:type="spellEnd"/>
      <w:r w:rsidRPr="00B6173C">
        <w:rPr>
          <w:sz w:val="19"/>
          <w:szCs w:val="19"/>
          <w:lang w:val="en-AU"/>
        </w:rPr>
        <w:t xml:space="preserve"> to earthworms. Reference no. HW-51-0215</w:t>
      </w:r>
    </w:p>
    <w:p w14:paraId="73B1E622" w14:textId="7C3853A5" w:rsidR="00266140" w:rsidRPr="00B6173C" w:rsidRDefault="00266140" w:rsidP="000A451B">
      <w:pPr>
        <w:pStyle w:val="APVMAText"/>
        <w:rPr>
          <w:sz w:val="19"/>
          <w:szCs w:val="19"/>
          <w:lang w:val="en-AU"/>
        </w:rPr>
      </w:pPr>
      <w:r w:rsidRPr="00B6173C">
        <w:rPr>
          <w:sz w:val="19"/>
          <w:szCs w:val="19"/>
          <w:lang w:val="en-AU"/>
        </w:rPr>
        <w:t>FAO (2010). FAO Specification for Fenitrothion (</w:t>
      </w:r>
      <w:hyperlink r:id="rId110" w:history="1">
        <w:r w:rsidRPr="00B6173C">
          <w:rPr>
            <w:rStyle w:val="Hyperlink"/>
            <w:sz w:val="19"/>
            <w:szCs w:val="19"/>
            <w:lang w:val="en-AU"/>
          </w:rPr>
          <w:t>https://www.fao.org/3/ca9650en/ca9650en.pdf</w:t>
        </w:r>
      </w:hyperlink>
      <w:r w:rsidRPr="00B6173C">
        <w:rPr>
          <w:sz w:val="19"/>
          <w:szCs w:val="19"/>
          <w:lang w:val="en-AU"/>
        </w:rPr>
        <w:t>, accessed 10 January 2024)</w:t>
      </w:r>
    </w:p>
    <w:p w14:paraId="2CE758B8" w14:textId="1A49E960" w:rsidR="00950D75" w:rsidRPr="00B6173C" w:rsidRDefault="00950D75" w:rsidP="00950D75">
      <w:pPr>
        <w:pStyle w:val="APVMAText"/>
        <w:rPr>
          <w:sz w:val="19"/>
          <w:szCs w:val="19"/>
          <w:lang w:val="en-AU"/>
        </w:rPr>
      </w:pPr>
      <w:r w:rsidRPr="00B6173C">
        <w:rPr>
          <w:sz w:val="19"/>
          <w:szCs w:val="19"/>
          <w:lang w:val="en-AU"/>
        </w:rPr>
        <w:t xml:space="preserve">Fernández-Cruz ML, </w:t>
      </w:r>
      <w:proofErr w:type="spellStart"/>
      <w:r w:rsidRPr="00B6173C">
        <w:rPr>
          <w:sz w:val="19"/>
          <w:szCs w:val="19"/>
          <w:lang w:val="en-AU"/>
        </w:rPr>
        <w:t>Villarroya</w:t>
      </w:r>
      <w:proofErr w:type="spellEnd"/>
      <w:r w:rsidRPr="00B6173C">
        <w:rPr>
          <w:sz w:val="19"/>
          <w:szCs w:val="19"/>
          <w:lang w:val="en-AU"/>
        </w:rPr>
        <w:t xml:space="preserve"> M, Llanos S, Alonso-Prados JL, García-</w:t>
      </w:r>
      <w:proofErr w:type="spellStart"/>
      <w:r w:rsidRPr="00B6173C">
        <w:rPr>
          <w:sz w:val="19"/>
          <w:szCs w:val="19"/>
          <w:lang w:val="en-AU"/>
        </w:rPr>
        <w:t>Baudín</w:t>
      </w:r>
      <w:proofErr w:type="spellEnd"/>
      <w:r w:rsidRPr="00B6173C">
        <w:rPr>
          <w:sz w:val="19"/>
          <w:szCs w:val="19"/>
          <w:lang w:val="en-AU"/>
        </w:rPr>
        <w:t xml:space="preserve"> JM, </w:t>
      </w:r>
      <w:r w:rsidR="008956C3" w:rsidRPr="00B6173C">
        <w:rPr>
          <w:sz w:val="19"/>
          <w:szCs w:val="19"/>
          <w:lang w:val="en-AU"/>
        </w:rPr>
        <w:t>(</w:t>
      </w:r>
      <w:r w:rsidRPr="00B6173C">
        <w:rPr>
          <w:sz w:val="19"/>
          <w:szCs w:val="19"/>
          <w:lang w:val="en-AU"/>
        </w:rPr>
        <w:t>2004</w:t>
      </w:r>
      <w:r w:rsidR="008956C3" w:rsidRPr="00B6173C">
        <w:rPr>
          <w:sz w:val="19"/>
          <w:szCs w:val="19"/>
          <w:lang w:val="en-AU"/>
        </w:rPr>
        <w:t>)</w:t>
      </w:r>
      <w:r w:rsidRPr="00B6173C">
        <w:rPr>
          <w:sz w:val="19"/>
          <w:szCs w:val="19"/>
          <w:lang w:val="en-AU"/>
        </w:rPr>
        <w:t>. Field-incurred fenitrothion residues in kakis: comparison of individual fruits, composite samples, and peeled and cooked fruits. J Agric Food Chem 52(4): 860-863</w:t>
      </w:r>
    </w:p>
    <w:p w14:paraId="0778DF1F" w14:textId="37844CFA" w:rsidR="000A451B" w:rsidRPr="00B6173C" w:rsidRDefault="000A451B" w:rsidP="000A451B">
      <w:pPr>
        <w:pStyle w:val="APVMAText"/>
        <w:rPr>
          <w:sz w:val="19"/>
          <w:szCs w:val="19"/>
          <w:lang w:val="en-AU"/>
        </w:rPr>
      </w:pPr>
      <w:r w:rsidRPr="00B6173C">
        <w:rPr>
          <w:sz w:val="19"/>
          <w:szCs w:val="19"/>
          <w:lang w:val="en-AU"/>
        </w:rPr>
        <w:t xml:space="preserve">Fletcher D, </w:t>
      </w:r>
      <w:r w:rsidR="008956C3" w:rsidRPr="00B6173C">
        <w:rPr>
          <w:sz w:val="19"/>
          <w:szCs w:val="19"/>
          <w:lang w:val="en-AU"/>
        </w:rPr>
        <w:t>(</w:t>
      </w:r>
      <w:r w:rsidRPr="00B6173C">
        <w:rPr>
          <w:sz w:val="19"/>
          <w:szCs w:val="19"/>
          <w:lang w:val="en-AU"/>
        </w:rPr>
        <w:t>1971</w:t>
      </w:r>
      <w:r w:rsidR="008956C3" w:rsidRPr="00B6173C">
        <w:rPr>
          <w:sz w:val="19"/>
          <w:szCs w:val="19"/>
          <w:lang w:val="en-AU"/>
        </w:rPr>
        <w:t>)</w:t>
      </w:r>
      <w:r w:rsidRPr="00B6173C">
        <w:rPr>
          <w:sz w:val="19"/>
          <w:szCs w:val="19"/>
          <w:lang w:val="en-AU"/>
        </w:rPr>
        <w:t xml:space="preserve">. Acute oral toxicity study with </w:t>
      </w:r>
      <w:proofErr w:type="spellStart"/>
      <w:r w:rsidRPr="00B6173C">
        <w:rPr>
          <w:sz w:val="19"/>
          <w:szCs w:val="19"/>
          <w:lang w:val="en-AU"/>
        </w:rPr>
        <w:t>sumithion</w:t>
      </w:r>
      <w:proofErr w:type="spellEnd"/>
      <w:r w:rsidRPr="00B6173C">
        <w:rPr>
          <w:sz w:val="19"/>
          <w:szCs w:val="19"/>
          <w:lang w:val="en-AU"/>
        </w:rPr>
        <w:t xml:space="preserve"> in ringneck pheasants. Reference no. HT-11-0016</w:t>
      </w:r>
    </w:p>
    <w:p w14:paraId="43146255" w14:textId="0C7E6574" w:rsidR="000A451B" w:rsidRPr="00B6173C" w:rsidRDefault="000A451B" w:rsidP="000A451B">
      <w:pPr>
        <w:pStyle w:val="APVMAText"/>
        <w:rPr>
          <w:sz w:val="19"/>
          <w:szCs w:val="19"/>
          <w:lang w:val="en-AU"/>
        </w:rPr>
      </w:pPr>
      <w:r w:rsidRPr="00B6173C">
        <w:rPr>
          <w:sz w:val="19"/>
          <w:szCs w:val="19"/>
          <w:lang w:val="en-AU"/>
        </w:rPr>
        <w:t xml:space="preserve">Forbis AD, </w:t>
      </w:r>
      <w:r w:rsidR="008956C3" w:rsidRPr="00B6173C">
        <w:rPr>
          <w:sz w:val="19"/>
          <w:szCs w:val="19"/>
          <w:lang w:val="en-AU"/>
        </w:rPr>
        <w:t>(</w:t>
      </w:r>
      <w:r w:rsidRPr="00B6173C">
        <w:rPr>
          <w:sz w:val="19"/>
          <w:szCs w:val="19"/>
          <w:lang w:val="en-AU"/>
        </w:rPr>
        <w:t>1987</w:t>
      </w:r>
      <w:r w:rsidR="008956C3" w:rsidRPr="00B6173C">
        <w:rPr>
          <w:sz w:val="19"/>
          <w:szCs w:val="19"/>
          <w:lang w:val="en-AU"/>
        </w:rPr>
        <w:t>)</w:t>
      </w:r>
      <w:r w:rsidRPr="00B6173C">
        <w:rPr>
          <w:sz w:val="19"/>
          <w:szCs w:val="19"/>
          <w:lang w:val="en-AU"/>
        </w:rPr>
        <w:t xml:space="preserve">. Acute toxicity of fenitrothion to </w:t>
      </w:r>
      <w:r w:rsidRPr="00B6173C">
        <w:rPr>
          <w:i/>
          <w:iCs/>
          <w:sz w:val="19"/>
          <w:szCs w:val="19"/>
          <w:lang w:val="en-AU"/>
        </w:rPr>
        <w:t>Daphnia magna</w:t>
      </w:r>
      <w:r w:rsidRPr="00B6173C">
        <w:rPr>
          <w:sz w:val="19"/>
          <w:szCs w:val="19"/>
          <w:lang w:val="en-AU"/>
        </w:rPr>
        <w:t>. Reference no. HW-70-0234</w:t>
      </w:r>
    </w:p>
    <w:p w14:paraId="62B97561" w14:textId="145F0482" w:rsidR="00950D75" w:rsidRPr="00B6173C" w:rsidRDefault="00950D75" w:rsidP="00950D75">
      <w:pPr>
        <w:pStyle w:val="APVMAText"/>
        <w:rPr>
          <w:sz w:val="19"/>
          <w:szCs w:val="19"/>
          <w:lang w:val="en-AU"/>
        </w:rPr>
      </w:pPr>
      <w:r w:rsidRPr="00B6173C">
        <w:rPr>
          <w:sz w:val="19"/>
          <w:szCs w:val="19"/>
          <w:lang w:val="en-AU"/>
        </w:rPr>
        <w:t xml:space="preserve">Gilmour AR, McDougall KW, Spurgin P, </w:t>
      </w:r>
      <w:r w:rsidR="008956C3" w:rsidRPr="00B6173C">
        <w:rPr>
          <w:sz w:val="19"/>
          <w:szCs w:val="19"/>
          <w:lang w:val="en-AU"/>
        </w:rPr>
        <w:t>(</w:t>
      </w:r>
      <w:r w:rsidRPr="00B6173C">
        <w:rPr>
          <w:sz w:val="19"/>
          <w:szCs w:val="19"/>
          <w:lang w:val="en-AU"/>
        </w:rPr>
        <w:t>1999</w:t>
      </w:r>
      <w:r w:rsidR="008956C3" w:rsidRPr="00B6173C">
        <w:rPr>
          <w:sz w:val="19"/>
          <w:szCs w:val="19"/>
          <w:lang w:val="en-AU"/>
        </w:rPr>
        <w:t>)</w:t>
      </w:r>
      <w:r w:rsidRPr="00B6173C">
        <w:rPr>
          <w:sz w:val="19"/>
          <w:szCs w:val="19"/>
          <w:lang w:val="en-AU"/>
        </w:rPr>
        <w:t>. The uptake and depletion of fenitrothion in cattle, pasture and soil following spraying of pastures for locust control. Aus J Exp Agric 39(8): 915-922</w:t>
      </w:r>
    </w:p>
    <w:p w14:paraId="000D27F5" w14:textId="701AFEFA" w:rsidR="000A451B" w:rsidRPr="00B6173C" w:rsidRDefault="000A451B" w:rsidP="000A451B">
      <w:pPr>
        <w:pStyle w:val="APVMAText"/>
        <w:rPr>
          <w:sz w:val="19"/>
          <w:szCs w:val="19"/>
          <w:lang w:val="en-AU"/>
        </w:rPr>
      </w:pPr>
      <w:r w:rsidRPr="00B6173C">
        <w:rPr>
          <w:sz w:val="19"/>
          <w:szCs w:val="19"/>
          <w:lang w:val="en-AU"/>
        </w:rPr>
        <w:t xml:space="preserve">Gries T, </w:t>
      </w:r>
      <w:r w:rsidR="008956C3" w:rsidRPr="00B6173C">
        <w:rPr>
          <w:sz w:val="19"/>
          <w:szCs w:val="19"/>
          <w:lang w:val="en-AU"/>
        </w:rPr>
        <w:t>(</w:t>
      </w:r>
      <w:r w:rsidRPr="00B6173C">
        <w:rPr>
          <w:sz w:val="19"/>
          <w:szCs w:val="19"/>
          <w:lang w:val="en-AU"/>
        </w:rPr>
        <w:t>2002</w:t>
      </w:r>
      <w:r w:rsidR="008956C3" w:rsidRPr="00B6173C">
        <w:rPr>
          <w:sz w:val="19"/>
          <w:szCs w:val="19"/>
          <w:lang w:val="en-AU"/>
        </w:rPr>
        <w:t>)</w:t>
      </w:r>
      <w:r w:rsidRPr="00B6173C">
        <w:rPr>
          <w:sz w:val="19"/>
          <w:szCs w:val="19"/>
          <w:lang w:val="en-AU"/>
        </w:rPr>
        <w:t xml:space="preserve">. </w:t>
      </w:r>
      <w:r w:rsidRPr="00B6173C">
        <w:rPr>
          <w:sz w:val="19"/>
          <w:szCs w:val="19"/>
          <w:vertAlign w:val="superscript"/>
          <w:lang w:val="en-AU"/>
        </w:rPr>
        <w:t>14</w:t>
      </w:r>
      <w:r w:rsidRPr="00B6173C">
        <w:rPr>
          <w:sz w:val="19"/>
          <w:szCs w:val="19"/>
          <w:lang w:val="en-AU"/>
        </w:rPr>
        <w:t>C-amino-fenitrothion: acute immobilisation test with daphnids (</w:t>
      </w:r>
      <w:r w:rsidRPr="00B6173C">
        <w:rPr>
          <w:i/>
          <w:iCs/>
          <w:sz w:val="19"/>
          <w:szCs w:val="19"/>
          <w:lang w:val="en-AU"/>
        </w:rPr>
        <w:t>Daphnia magna</w:t>
      </w:r>
      <w:r w:rsidRPr="00B6173C">
        <w:rPr>
          <w:sz w:val="19"/>
          <w:szCs w:val="19"/>
          <w:lang w:val="en-AU"/>
        </w:rPr>
        <w:t>) under static conditions. Reference no. HW-0485</w:t>
      </w:r>
    </w:p>
    <w:p w14:paraId="244C7D89" w14:textId="25056799" w:rsidR="004740F3" w:rsidRPr="00B6173C" w:rsidRDefault="004740F3" w:rsidP="000A451B">
      <w:pPr>
        <w:pStyle w:val="APVMAText"/>
        <w:rPr>
          <w:sz w:val="19"/>
          <w:szCs w:val="19"/>
          <w:lang w:val="en-AU"/>
        </w:rPr>
      </w:pPr>
      <w:r w:rsidRPr="00B6173C">
        <w:rPr>
          <w:sz w:val="19"/>
          <w:szCs w:val="19"/>
          <w:lang w:val="en-AU"/>
        </w:rPr>
        <w:t xml:space="preserve">Griggs LMP, Jefferson ND, Blair M, Kopplin JR, Richter WR &amp; Spicer EJF (1984). One year dietary toxicity study in dogs. Study No. HT-41-0272. Sponsor: Sumitomo </w:t>
      </w:r>
      <w:proofErr w:type="spellStart"/>
      <w:r w:rsidRPr="00B6173C">
        <w:rPr>
          <w:sz w:val="19"/>
          <w:szCs w:val="19"/>
          <w:lang w:val="en-AU"/>
        </w:rPr>
        <w:t>Chemcal</w:t>
      </w:r>
      <w:proofErr w:type="spellEnd"/>
      <w:r w:rsidRPr="00B6173C">
        <w:rPr>
          <w:sz w:val="19"/>
          <w:szCs w:val="19"/>
          <w:lang w:val="en-AU"/>
        </w:rPr>
        <w:t xml:space="preserve"> Co Ltd, Osaka, Japan. Study Date: April 13, 1984</w:t>
      </w:r>
    </w:p>
    <w:p w14:paraId="13C283A6" w14:textId="05EF3067" w:rsidR="000A451B" w:rsidRPr="00B6173C" w:rsidRDefault="000A451B" w:rsidP="000A451B">
      <w:pPr>
        <w:pStyle w:val="APVMAText"/>
        <w:rPr>
          <w:sz w:val="19"/>
          <w:szCs w:val="19"/>
          <w:lang w:val="en-AU"/>
        </w:rPr>
      </w:pPr>
      <w:r w:rsidRPr="00B6173C">
        <w:rPr>
          <w:sz w:val="19"/>
          <w:szCs w:val="19"/>
          <w:lang w:val="en-AU"/>
        </w:rPr>
        <w:t xml:space="preserve">Grimes J, Jaber M, </w:t>
      </w:r>
      <w:r w:rsidR="008956C3" w:rsidRPr="00B6173C">
        <w:rPr>
          <w:sz w:val="19"/>
          <w:szCs w:val="19"/>
          <w:lang w:val="en-AU"/>
        </w:rPr>
        <w:t>(</w:t>
      </w:r>
      <w:r w:rsidRPr="00B6173C">
        <w:rPr>
          <w:sz w:val="19"/>
          <w:szCs w:val="19"/>
          <w:lang w:val="en-AU"/>
        </w:rPr>
        <w:t>1988a</w:t>
      </w:r>
      <w:r w:rsidR="008956C3" w:rsidRPr="00B6173C">
        <w:rPr>
          <w:sz w:val="19"/>
          <w:szCs w:val="19"/>
          <w:lang w:val="en-AU"/>
        </w:rPr>
        <w:t>)</w:t>
      </w:r>
      <w:r w:rsidRPr="00B6173C">
        <w:rPr>
          <w:sz w:val="19"/>
          <w:szCs w:val="19"/>
          <w:lang w:val="en-AU"/>
        </w:rPr>
        <w:t xml:space="preserve">. </w:t>
      </w:r>
      <w:proofErr w:type="spellStart"/>
      <w:r w:rsidRPr="00B6173C">
        <w:rPr>
          <w:sz w:val="19"/>
          <w:szCs w:val="19"/>
          <w:lang w:val="en-AU"/>
        </w:rPr>
        <w:t>Sumithion</w:t>
      </w:r>
      <w:proofErr w:type="spellEnd"/>
      <w:r w:rsidRPr="00B6173C">
        <w:rPr>
          <w:sz w:val="19"/>
          <w:szCs w:val="19"/>
          <w:lang w:val="en-AU"/>
        </w:rPr>
        <w:t xml:space="preserve"> technical grade: an acute oral toxicity study with the bobwhite. Reference no. HW-71-0242</w:t>
      </w:r>
    </w:p>
    <w:p w14:paraId="28414023" w14:textId="3B238294" w:rsidR="000A451B" w:rsidRPr="00B6173C" w:rsidRDefault="000A451B" w:rsidP="000A451B">
      <w:pPr>
        <w:pStyle w:val="APVMAText"/>
        <w:rPr>
          <w:sz w:val="19"/>
          <w:szCs w:val="19"/>
          <w:lang w:val="en-AU"/>
        </w:rPr>
      </w:pPr>
      <w:r w:rsidRPr="00B6173C">
        <w:rPr>
          <w:sz w:val="19"/>
          <w:szCs w:val="19"/>
          <w:lang w:val="en-AU"/>
        </w:rPr>
        <w:t xml:space="preserve">Grimes J, Jaber M, </w:t>
      </w:r>
      <w:r w:rsidR="008956C3" w:rsidRPr="00B6173C">
        <w:rPr>
          <w:sz w:val="19"/>
          <w:szCs w:val="19"/>
          <w:lang w:val="en-AU"/>
        </w:rPr>
        <w:t>(</w:t>
      </w:r>
      <w:r w:rsidRPr="00B6173C">
        <w:rPr>
          <w:sz w:val="19"/>
          <w:szCs w:val="19"/>
          <w:lang w:val="en-AU"/>
        </w:rPr>
        <w:t>1988b</w:t>
      </w:r>
      <w:r w:rsidR="008956C3" w:rsidRPr="00B6173C">
        <w:rPr>
          <w:sz w:val="19"/>
          <w:szCs w:val="19"/>
          <w:lang w:val="en-AU"/>
        </w:rPr>
        <w:t>)</w:t>
      </w:r>
      <w:r w:rsidRPr="00B6173C">
        <w:rPr>
          <w:sz w:val="19"/>
          <w:szCs w:val="19"/>
          <w:lang w:val="en-AU"/>
        </w:rPr>
        <w:t xml:space="preserve">. </w:t>
      </w:r>
      <w:proofErr w:type="spellStart"/>
      <w:r w:rsidRPr="00B6173C">
        <w:rPr>
          <w:sz w:val="19"/>
          <w:szCs w:val="19"/>
          <w:lang w:val="en-AU"/>
        </w:rPr>
        <w:t>Sumithion</w:t>
      </w:r>
      <w:proofErr w:type="spellEnd"/>
      <w:r w:rsidRPr="00B6173C">
        <w:rPr>
          <w:sz w:val="19"/>
          <w:szCs w:val="19"/>
          <w:lang w:val="en-AU"/>
        </w:rPr>
        <w:t xml:space="preserve"> technical grade: an acute oral toxicity study with the mallard. Reference no. HW-71-0243</w:t>
      </w:r>
    </w:p>
    <w:p w14:paraId="6A465520" w14:textId="0537FFD8" w:rsidR="000A451B" w:rsidRPr="00B6173C" w:rsidRDefault="000A451B" w:rsidP="000A451B">
      <w:pPr>
        <w:pStyle w:val="APVMAText"/>
        <w:rPr>
          <w:sz w:val="19"/>
          <w:szCs w:val="19"/>
          <w:lang w:val="en-AU"/>
        </w:rPr>
      </w:pPr>
      <w:r w:rsidRPr="00B6173C">
        <w:rPr>
          <w:sz w:val="19"/>
          <w:szCs w:val="19"/>
          <w:lang w:val="en-AU"/>
        </w:rPr>
        <w:t xml:space="preserve">Grimes J, Jaber M, </w:t>
      </w:r>
      <w:r w:rsidR="008956C3" w:rsidRPr="00B6173C">
        <w:rPr>
          <w:sz w:val="19"/>
          <w:szCs w:val="19"/>
          <w:lang w:val="en-AU"/>
        </w:rPr>
        <w:t>(</w:t>
      </w:r>
      <w:r w:rsidRPr="00B6173C">
        <w:rPr>
          <w:sz w:val="19"/>
          <w:szCs w:val="19"/>
          <w:lang w:val="en-AU"/>
        </w:rPr>
        <w:t>1988c</w:t>
      </w:r>
      <w:r w:rsidR="008956C3" w:rsidRPr="00B6173C">
        <w:rPr>
          <w:sz w:val="19"/>
          <w:szCs w:val="19"/>
          <w:lang w:val="en-AU"/>
        </w:rPr>
        <w:t>)</w:t>
      </w:r>
      <w:r w:rsidRPr="00B6173C">
        <w:rPr>
          <w:sz w:val="19"/>
          <w:szCs w:val="19"/>
          <w:lang w:val="en-AU"/>
        </w:rPr>
        <w:t xml:space="preserve">. </w:t>
      </w:r>
      <w:proofErr w:type="spellStart"/>
      <w:r w:rsidRPr="00B6173C">
        <w:rPr>
          <w:sz w:val="19"/>
          <w:szCs w:val="19"/>
          <w:lang w:val="en-AU"/>
        </w:rPr>
        <w:t>Sumithion</w:t>
      </w:r>
      <w:proofErr w:type="spellEnd"/>
      <w:r w:rsidRPr="00B6173C">
        <w:rPr>
          <w:sz w:val="19"/>
          <w:szCs w:val="19"/>
          <w:lang w:val="en-AU"/>
        </w:rPr>
        <w:t xml:space="preserve"> technical grade: a dietary LC</w:t>
      </w:r>
      <w:r w:rsidRPr="00B6173C">
        <w:rPr>
          <w:sz w:val="19"/>
          <w:szCs w:val="19"/>
          <w:vertAlign w:val="subscript"/>
          <w:lang w:val="en-AU"/>
        </w:rPr>
        <w:t>50</w:t>
      </w:r>
      <w:r w:rsidRPr="00B6173C">
        <w:rPr>
          <w:sz w:val="19"/>
          <w:szCs w:val="19"/>
          <w:lang w:val="en-AU"/>
        </w:rPr>
        <w:t xml:space="preserve"> study with the bobwhite. Reference no. HW-81-0254</w:t>
      </w:r>
    </w:p>
    <w:p w14:paraId="273C8F28" w14:textId="71F8CB32" w:rsidR="000A451B" w:rsidRPr="00B6173C" w:rsidRDefault="000A451B" w:rsidP="000A451B">
      <w:pPr>
        <w:pStyle w:val="APVMAText"/>
        <w:rPr>
          <w:sz w:val="19"/>
          <w:szCs w:val="19"/>
          <w:lang w:val="en-AU"/>
        </w:rPr>
      </w:pPr>
      <w:r w:rsidRPr="00B6173C">
        <w:rPr>
          <w:sz w:val="19"/>
          <w:szCs w:val="19"/>
          <w:lang w:val="en-AU"/>
        </w:rPr>
        <w:t xml:space="preserve">Grimes J, Jaber M, </w:t>
      </w:r>
      <w:r w:rsidR="008956C3" w:rsidRPr="00B6173C">
        <w:rPr>
          <w:sz w:val="19"/>
          <w:szCs w:val="19"/>
          <w:lang w:val="en-AU"/>
        </w:rPr>
        <w:t>(</w:t>
      </w:r>
      <w:r w:rsidRPr="00B6173C">
        <w:rPr>
          <w:sz w:val="19"/>
          <w:szCs w:val="19"/>
          <w:lang w:val="en-AU"/>
        </w:rPr>
        <w:t>1988d</w:t>
      </w:r>
      <w:r w:rsidR="008956C3" w:rsidRPr="00B6173C">
        <w:rPr>
          <w:sz w:val="19"/>
          <w:szCs w:val="19"/>
          <w:lang w:val="en-AU"/>
        </w:rPr>
        <w:t>)</w:t>
      </w:r>
      <w:r w:rsidRPr="00B6173C">
        <w:rPr>
          <w:sz w:val="19"/>
          <w:szCs w:val="19"/>
          <w:lang w:val="en-AU"/>
        </w:rPr>
        <w:t xml:space="preserve">. </w:t>
      </w:r>
      <w:proofErr w:type="spellStart"/>
      <w:r w:rsidRPr="00B6173C">
        <w:rPr>
          <w:sz w:val="19"/>
          <w:szCs w:val="19"/>
          <w:lang w:val="en-AU"/>
        </w:rPr>
        <w:t>Sumithion</w:t>
      </w:r>
      <w:proofErr w:type="spellEnd"/>
      <w:r w:rsidRPr="00B6173C">
        <w:rPr>
          <w:sz w:val="19"/>
          <w:szCs w:val="19"/>
          <w:lang w:val="en-AU"/>
        </w:rPr>
        <w:t xml:space="preserve"> technical grade: a dietary LC</w:t>
      </w:r>
      <w:r w:rsidRPr="00B6173C">
        <w:rPr>
          <w:sz w:val="19"/>
          <w:szCs w:val="19"/>
          <w:vertAlign w:val="subscript"/>
          <w:lang w:val="en-AU"/>
        </w:rPr>
        <w:t>50</w:t>
      </w:r>
      <w:r w:rsidRPr="00B6173C">
        <w:rPr>
          <w:sz w:val="19"/>
          <w:szCs w:val="19"/>
          <w:lang w:val="en-AU"/>
        </w:rPr>
        <w:t xml:space="preserve"> study with the mallard. Reference no. HW-81-0255</w:t>
      </w:r>
    </w:p>
    <w:p w14:paraId="464A59CC" w14:textId="40F9D633" w:rsidR="00950D75" w:rsidRPr="00B6173C" w:rsidRDefault="00950D75" w:rsidP="00950D75">
      <w:pPr>
        <w:pStyle w:val="APVMAText"/>
        <w:rPr>
          <w:sz w:val="19"/>
          <w:szCs w:val="19"/>
          <w:lang w:val="en-AU"/>
        </w:rPr>
      </w:pPr>
      <w:r w:rsidRPr="00B6173C">
        <w:rPr>
          <w:sz w:val="19"/>
          <w:szCs w:val="19"/>
          <w:lang w:val="en-AU"/>
        </w:rPr>
        <w:t xml:space="preserve">Gruetzner I, </w:t>
      </w:r>
      <w:r w:rsidR="008956C3" w:rsidRPr="00B6173C">
        <w:rPr>
          <w:sz w:val="19"/>
          <w:szCs w:val="19"/>
          <w:lang w:val="en-AU"/>
        </w:rPr>
        <w:t>(</w:t>
      </w:r>
      <w:r w:rsidRPr="00B6173C">
        <w:rPr>
          <w:sz w:val="19"/>
          <w:szCs w:val="19"/>
          <w:lang w:val="en-AU"/>
        </w:rPr>
        <w:t>2000</w:t>
      </w:r>
      <w:r w:rsidR="008956C3" w:rsidRPr="00B6173C">
        <w:rPr>
          <w:sz w:val="19"/>
          <w:szCs w:val="19"/>
          <w:lang w:val="en-AU"/>
        </w:rPr>
        <w:t>)</w:t>
      </w:r>
      <w:r w:rsidRPr="00B6173C">
        <w:rPr>
          <w:sz w:val="19"/>
          <w:szCs w:val="19"/>
          <w:lang w:val="en-AU"/>
        </w:rPr>
        <w:t xml:space="preserve">. Ready biodegradability of fenitrothion in a </w:t>
      </w:r>
      <w:proofErr w:type="spellStart"/>
      <w:r w:rsidRPr="00B6173C">
        <w:rPr>
          <w:sz w:val="19"/>
          <w:szCs w:val="19"/>
          <w:lang w:val="en-AU"/>
        </w:rPr>
        <w:t>monometric</w:t>
      </w:r>
      <w:proofErr w:type="spellEnd"/>
      <w:r w:rsidRPr="00B6173C">
        <w:rPr>
          <w:sz w:val="19"/>
          <w:szCs w:val="19"/>
          <w:lang w:val="en-AU"/>
        </w:rPr>
        <w:t xml:space="preserve"> respirometry test. Reference no. HM-0191</w:t>
      </w:r>
    </w:p>
    <w:p w14:paraId="0D36C30F" w14:textId="022F742D" w:rsidR="00446196" w:rsidRPr="00B6173C" w:rsidRDefault="00446196" w:rsidP="00950D75">
      <w:pPr>
        <w:pStyle w:val="APVMAText"/>
        <w:rPr>
          <w:sz w:val="19"/>
          <w:szCs w:val="19"/>
          <w:lang w:val="en-AU"/>
        </w:rPr>
      </w:pPr>
      <w:r w:rsidRPr="00B6173C">
        <w:rPr>
          <w:sz w:val="19"/>
          <w:szCs w:val="19"/>
          <w:lang w:val="en-AU"/>
        </w:rPr>
        <w:lastRenderedPageBreak/>
        <w:t xml:space="preserve">Health </w:t>
      </w:r>
      <w:r w:rsidR="008956C3" w:rsidRPr="00B6173C">
        <w:rPr>
          <w:sz w:val="19"/>
          <w:szCs w:val="19"/>
          <w:lang w:val="en-AU"/>
        </w:rPr>
        <w:t>(</w:t>
      </w:r>
      <w:r w:rsidRPr="00B6173C">
        <w:rPr>
          <w:sz w:val="19"/>
          <w:szCs w:val="19"/>
          <w:lang w:val="en-AU"/>
        </w:rPr>
        <w:t>2023</w:t>
      </w:r>
      <w:r w:rsidR="008956C3" w:rsidRPr="00B6173C">
        <w:rPr>
          <w:sz w:val="19"/>
          <w:szCs w:val="19"/>
          <w:lang w:val="en-AU"/>
        </w:rPr>
        <w:t>)</w:t>
      </w:r>
      <w:r w:rsidRPr="00B6173C">
        <w:rPr>
          <w:sz w:val="19"/>
          <w:szCs w:val="19"/>
          <w:lang w:val="en-AU"/>
        </w:rPr>
        <w:t>. Standard for the Uniform Scheduling of Medicines and Poisons (SUSMP). Legislative Instrument - The Poisons Standard. Australian Federal Government Department of Health and Aged Care. (https://www.tga.gov.au/publication/poisons-standard-susmp)</w:t>
      </w:r>
    </w:p>
    <w:p w14:paraId="594CC5E6" w14:textId="0C5A728C" w:rsidR="000A451B" w:rsidRPr="00B6173C" w:rsidRDefault="000A451B" w:rsidP="000A451B">
      <w:pPr>
        <w:pStyle w:val="APVMAText"/>
        <w:rPr>
          <w:sz w:val="19"/>
          <w:szCs w:val="19"/>
          <w:lang w:val="en-AU"/>
        </w:rPr>
      </w:pPr>
      <w:r w:rsidRPr="00B6173C">
        <w:rPr>
          <w:sz w:val="19"/>
          <w:szCs w:val="19"/>
          <w:lang w:val="en-AU"/>
        </w:rPr>
        <w:t xml:space="preserve">Hoberg JR, </w:t>
      </w:r>
      <w:r w:rsidR="008956C3" w:rsidRPr="00B6173C">
        <w:rPr>
          <w:sz w:val="19"/>
          <w:szCs w:val="19"/>
          <w:lang w:val="en-AU"/>
        </w:rPr>
        <w:t>(</w:t>
      </w:r>
      <w:r w:rsidRPr="00B6173C">
        <w:rPr>
          <w:sz w:val="19"/>
          <w:szCs w:val="19"/>
          <w:lang w:val="en-AU"/>
        </w:rPr>
        <w:t>2001</w:t>
      </w:r>
      <w:r w:rsidR="008956C3" w:rsidRPr="00B6173C">
        <w:rPr>
          <w:sz w:val="19"/>
          <w:szCs w:val="19"/>
          <w:lang w:val="en-AU"/>
        </w:rPr>
        <w:t>)</w:t>
      </w:r>
      <w:r w:rsidRPr="00B6173C">
        <w:rPr>
          <w:sz w:val="19"/>
          <w:szCs w:val="19"/>
          <w:lang w:val="en-AU"/>
        </w:rPr>
        <w:t xml:space="preserve">. Fenitrothion: acute contact and oral toxicity tests with </w:t>
      </w:r>
      <w:proofErr w:type="gramStart"/>
      <w:r w:rsidRPr="00B6173C">
        <w:rPr>
          <w:sz w:val="19"/>
          <w:szCs w:val="19"/>
          <w:lang w:val="en-AU"/>
        </w:rPr>
        <w:t>honey bees</w:t>
      </w:r>
      <w:proofErr w:type="gramEnd"/>
      <w:r w:rsidRPr="00B6173C">
        <w:rPr>
          <w:sz w:val="19"/>
          <w:szCs w:val="19"/>
          <w:lang w:val="en-AU"/>
        </w:rPr>
        <w:t xml:space="preserve"> (</w:t>
      </w:r>
      <w:r w:rsidRPr="00B6173C">
        <w:rPr>
          <w:i/>
          <w:iCs/>
          <w:sz w:val="19"/>
          <w:szCs w:val="19"/>
          <w:lang w:val="en-AU"/>
        </w:rPr>
        <w:t>Apis mellifera</w:t>
      </w:r>
      <w:r w:rsidRPr="00B6173C">
        <w:rPr>
          <w:sz w:val="19"/>
          <w:szCs w:val="19"/>
          <w:lang w:val="en-AU"/>
        </w:rPr>
        <w:t>). Reference no. HW-0481</w:t>
      </w:r>
    </w:p>
    <w:p w14:paraId="7150F69F" w14:textId="16266E72" w:rsidR="000A451B" w:rsidRPr="00B6173C" w:rsidRDefault="000A451B" w:rsidP="000A451B">
      <w:pPr>
        <w:pStyle w:val="APVMAText"/>
        <w:rPr>
          <w:sz w:val="19"/>
          <w:szCs w:val="19"/>
          <w:lang w:val="en-AU"/>
        </w:rPr>
      </w:pPr>
      <w:r w:rsidRPr="00B6173C">
        <w:rPr>
          <w:sz w:val="19"/>
          <w:szCs w:val="19"/>
          <w:lang w:val="en-AU"/>
        </w:rPr>
        <w:t xml:space="preserve">Hoberman AM, </w:t>
      </w:r>
      <w:r w:rsidR="008956C3" w:rsidRPr="00B6173C">
        <w:rPr>
          <w:sz w:val="19"/>
          <w:szCs w:val="19"/>
          <w:lang w:val="en-AU"/>
        </w:rPr>
        <w:t>(</w:t>
      </w:r>
      <w:r w:rsidRPr="00B6173C">
        <w:rPr>
          <w:sz w:val="19"/>
          <w:szCs w:val="19"/>
          <w:lang w:val="en-AU"/>
        </w:rPr>
        <w:t>1990</w:t>
      </w:r>
      <w:r w:rsidR="008956C3" w:rsidRPr="00B6173C">
        <w:rPr>
          <w:sz w:val="19"/>
          <w:szCs w:val="19"/>
          <w:lang w:val="en-AU"/>
        </w:rPr>
        <w:t>)</w:t>
      </w:r>
      <w:r w:rsidRPr="00B6173C">
        <w:rPr>
          <w:sz w:val="19"/>
          <w:szCs w:val="19"/>
          <w:lang w:val="en-AU"/>
        </w:rPr>
        <w:t xml:space="preserve">. Reproductive effects of </w:t>
      </w:r>
      <w:proofErr w:type="spellStart"/>
      <w:r w:rsidRPr="00B6173C">
        <w:rPr>
          <w:sz w:val="19"/>
          <w:szCs w:val="19"/>
          <w:lang w:val="en-AU"/>
        </w:rPr>
        <w:t>sumithion</w:t>
      </w:r>
      <w:proofErr w:type="spellEnd"/>
      <w:r w:rsidRPr="00B6173C">
        <w:rPr>
          <w:sz w:val="19"/>
          <w:szCs w:val="19"/>
          <w:lang w:val="en-AU"/>
        </w:rPr>
        <w:t xml:space="preserve"> administered orally in feed to CRL:CD (SD) BR rats for two generations. Reference no. HT-01-0452</w:t>
      </w:r>
    </w:p>
    <w:p w14:paraId="60127CD0" w14:textId="7553CFBF" w:rsidR="00950D75" w:rsidRPr="00B6173C" w:rsidRDefault="00950D75" w:rsidP="00950D75">
      <w:pPr>
        <w:pStyle w:val="APVMAText"/>
        <w:rPr>
          <w:sz w:val="19"/>
          <w:szCs w:val="19"/>
          <w:lang w:val="en-AU"/>
        </w:rPr>
      </w:pPr>
      <w:r w:rsidRPr="00B6173C">
        <w:rPr>
          <w:sz w:val="19"/>
          <w:szCs w:val="19"/>
          <w:lang w:val="en-AU"/>
        </w:rPr>
        <w:t xml:space="preserve">Hu R, Gong D, HE L, Li J, </w:t>
      </w:r>
      <w:r w:rsidR="008956C3" w:rsidRPr="00B6173C">
        <w:rPr>
          <w:sz w:val="19"/>
          <w:szCs w:val="19"/>
          <w:lang w:val="en-AU"/>
        </w:rPr>
        <w:t>(</w:t>
      </w:r>
      <w:r w:rsidRPr="00B6173C">
        <w:rPr>
          <w:sz w:val="19"/>
          <w:szCs w:val="19"/>
          <w:lang w:val="en-AU"/>
        </w:rPr>
        <w:t>2009</w:t>
      </w:r>
      <w:r w:rsidR="008956C3" w:rsidRPr="00B6173C">
        <w:rPr>
          <w:sz w:val="19"/>
          <w:szCs w:val="19"/>
          <w:lang w:val="en-AU"/>
        </w:rPr>
        <w:t>)</w:t>
      </w:r>
      <w:r w:rsidRPr="00B6173C">
        <w:rPr>
          <w:sz w:val="19"/>
          <w:szCs w:val="19"/>
          <w:lang w:val="en-AU"/>
        </w:rPr>
        <w:t>. Study on residual degradation of fenitrothion. Hunan Agricultural Sciences 9: 91-93</w:t>
      </w:r>
    </w:p>
    <w:p w14:paraId="404B15E6" w14:textId="24994C6B" w:rsidR="00950D75" w:rsidRPr="00B6173C" w:rsidRDefault="00950D75" w:rsidP="00950D75">
      <w:pPr>
        <w:pStyle w:val="APVMAText"/>
        <w:rPr>
          <w:sz w:val="19"/>
          <w:szCs w:val="19"/>
          <w:lang w:val="en-AU"/>
        </w:rPr>
      </w:pPr>
      <w:r w:rsidRPr="00B6173C">
        <w:rPr>
          <w:sz w:val="19"/>
          <w:szCs w:val="19"/>
          <w:lang w:val="en-AU"/>
        </w:rPr>
        <w:t xml:space="preserve">Ishii Y, </w:t>
      </w:r>
      <w:r w:rsidR="008956C3" w:rsidRPr="00B6173C">
        <w:rPr>
          <w:sz w:val="19"/>
          <w:szCs w:val="19"/>
          <w:lang w:val="en-AU"/>
        </w:rPr>
        <w:t>(</w:t>
      </w:r>
      <w:r w:rsidRPr="00B6173C">
        <w:rPr>
          <w:sz w:val="19"/>
          <w:szCs w:val="19"/>
          <w:lang w:val="en-AU"/>
        </w:rPr>
        <w:t>2004</w:t>
      </w:r>
      <w:r w:rsidR="008956C3" w:rsidRPr="00B6173C">
        <w:rPr>
          <w:sz w:val="19"/>
          <w:szCs w:val="19"/>
          <w:lang w:val="en-AU"/>
        </w:rPr>
        <w:t>)</w:t>
      </w:r>
      <w:r w:rsidRPr="00B6173C">
        <w:rPr>
          <w:sz w:val="19"/>
          <w:szCs w:val="19"/>
          <w:lang w:val="en-AU"/>
        </w:rPr>
        <w:t xml:space="preserve">. A comparative study of the persistence of </w:t>
      </w:r>
      <w:proofErr w:type="spellStart"/>
      <w:r w:rsidRPr="00B6173C">
        <w:rPr>
          <w:sz w:val="19"/>
          <w:szCs w:val="19"/>
          <w:lang w:val="en-AU"/>
        </w:rPr>
        <w:t>organophosphorous</w:t>
      </w:r>
      <w:proofErr w:type="spellEnd"/>
      <w:r w:rsidRPr="00B6173C">
        <w:rPr>
          <w:sz w:val="19"/>
          <w:szCs w:val="19"/>
          <w:lang w:val="en-AU"/>
        </w:rPr>
        <w:t xml:space="preserve"> and carbamate insecticides in rice plants at harvesting. Bull Natl Inst Agro-Environ Sci 23: 1-14</w:t>
      </w:r>
    </w:p>
    <w:p w14:paraId="1B93E655" w14:textId="63F65B61" w:rsidR="00950D75" w:rsidRPr="00B6173C" w:rsidRDefault="00950D75" w:rsidP="00950D75">
      <w:pPr>
        <w:pStyle w:val="APVMAText"/>
        <w:rPr>
          <w:sz w:val="19"/>
          <w:szCs w:val="19"/>
          <w:lang w:val="en-AU"/>
        </w:rPr>
      </w:pPr>
      <w:r w:rsidRPr="00B6173C">
        <w:rPr>
          <w:sz w:val="19"/>
          <w:szCs w:val="19"/>
          <w:lang w:val="en-AU"/>
        </w:rPr>
        <w:t xml:space="preserve">Ito M, Takahashi N, Mikami N, </w:t>
      </w:r>
      <w:r w:rsidR="008956C3" w:rsidRPr="00B6173C">
        <w:rPr>
          <w:sz w:val="19"/>
          <w:szCs w:val="19"/>
          <w:lang w:val="en-AU"/>
        </w:rPr>
        <w:t>(</w:t>
      </w:r>
      <w:r w:rsidRPr="00B6173C">
        <w:rPr>
          <w:sz w:val="19"/>
          <w:szCs w:val="19"/>
          <w:lang w:val="en-AU"/>
        </w:rPr>
        <w:t>1988</w:t>
      </w:r>
      <w:r w:rsidR="008956C3" w:rsidRPr="00B6173C">
        <w:rPr>
          <w:sz w:val="19"/>
          <w:szCs w:val="19"/>
          <w:lang w:val="en-AU"/>
        </w:rPr>
        <w:t>)</w:t>
      </w:r>
      <w:r w:rsidRPr="00B6173C">
        <w:rPr>
          <w:sz w:val="19"/>
          <w:szCs w:val="19"/>
          <w:lang w:val="en-AU"/>
        </w:rPr>
        <w:t>. Hydrolysis of fenitrothion in water as a function of pH at 25°C. Reference no. HM-80-0094</w:t>
      </w:r>
    </w:p>
    <w:p w14:paraId="22799EA8" w14:textId="14DEF46A" w:rsidR="00266140" w:rsidRPr="00B6173C" w:rsidRDefault="00266140" w:rsidP="00266140">
      <w:pPr>
        <w:pStyle w:val="FootnoteText"/>
        <w:spacing w:after="240" w:line="280" w:lineRule="exact"/>
        <w:rPr>
          <w:sz w:val="19"/>
          <w:szCs w:val="19"/>
        </w:rPr>
      </w:pPr>
      <w:r w:rsidRPr="00B6173C">
        <w:rPr>
          <w:sz w:val="19"/>
          <w:szCs w:val="19"/>
        </w:rPr>
        <w:t>JMPR (2003). JMPR Periodic Review Residues Evaluation for Fenitrothion, Joint Meeting on Pesticide Residues, FAO/WHO, 2003 (</w:t>
      </w:r>
      <w:hyperlink r:id="rId111" w:history="1">
        <w:r w:rsidRPr="00B6173C">
          <w:rPr>
            <w:rStyle w:val="Hyperlink"/>
            <w:sz w:val="19"/>
            <w:szCs w:val="19"/>
          </w:rPr>
          <w:t>http://www.fao.org/fileadmin/templates/agphome/documents/Pests_Pesticides/JMPR/Evaluation03/fenitrothion_2003.pdf</w:t>
        </w:r>
      </w:hyperlink>
      <w:r w:rsidRPr="00B6173C">
        <w:rPr>
          <w:sz w:val="19"/>
          <w:szCs w:val="19"/>
        </w:rPr>
        <w:t>, accessed 24 June 2020), and references therein).</w:t>
      </w:r>
    </w:p>
    <w:p w14:paraId="2F7AE9C7" w14:textId="1F5B9F87" w:rsidR="00056F77" w:rsidRPr="00B6173C" w:rsidRDefault="00056F77" w:rsidP="00950D75">
      <w:pPr>
        <w:pStyle w:val="APVMAText"/>
        <w:rPr>
          <w:sz w:val="19"/>
          <w:szCs w:val="19"/>
          <w:lang w:val="en-AU"/>
        </w:rPr>
      </w:pPr>
      <w:r w:rsidRPr="00B6173C">
        <w:rPr>
          <w:sz w:val="19"/>
          <w:szCs w:val="19"/>
          <w:lang w:val="en-AU"/>
        </w:rPr>
        <w:t xml:space="preserve">JMPR </w:t>
      </w:r>
      <w:r w:rsidR="008956C3" w:rsidRPr="00B6173C">
        <w:rPr>
          <w:sz w:val="19"/>
          <w:szCs w:val="19"/>
          <w:lang w:val="en-AU"/>
        </w:rPr>
        <w:t>(</w:t>
      </w:r>
      <w:r w:rsidRPr="00B6173C">
        <w:rPr>
          <w:sz w:val="19"/>
          <w:szCs w:val="19"/>
          <w:lang w:val="en-AU"/>
        </w:rPr>
        <w:t>2004</w:t>
      </w:r>
      <w:r w:rsidR="008956C3" w:rsidRPr="00B6173C">
        <w:rPr>
          <w:sz w:val="19"/>
          <w:szCs w:val="19"/>
          <w:lang w:val="en-AU"/>
        </w:rPr>
        <w:t>)</w:t>
      </w:r>
      <w:r w:rsidRPr="00B6173C">
        <w:rPr>
          <w:sz w:val="19"/>
          <w:szCs w:val="19"/>
          <w:lang w:val="en-AU"/>
        </w:rPr>
        <w:t xml:space="preserve">. FENITROTHION (37). FAO/WHO Joint Meeting on Pesticide Residues. </w:t>
      </w:r>
      <w:hyperlink r:id="rId112" w:history="1">
        <w:r w:rsidRPr="00B6173C">
          <w:rPr>
            <w:rStyle w:val="Hyperlink"/>
            <w:sz w:val="19"/>
            <w:szCs w:val="19"/>
            <w:lang w:val="en-AU"/>
          </w:rPr>
          <w:t>https://www.fao.org/fileadmin/templates/agphome/documents/Pests_Pesticides/JMPR/Evaluation04/Fenitrothion.pdf</w:t>
        </w:r>
      </w:hyperlink>
      <w:r w:rsidRPr="00B6173C">
        <w:rPr>
          <w:sz w:val="19"/>
          <w:szCs w:val="19"/>
          <w:lang w:val="en-AU"/>
        </w:rPr>
        <w:t>. Last accessed: 9/2/2024.</w:t>
      </w:r>
    </w:p>
    <w:p w14:paraId="3216AC6B" w14:textId="35C59A6C" w:rsidR="004740F3" w:rsidRPr="00B6173C" w:rsidRDefault="004740F3" w:rsidP="00950D75">
      <w:pPr>
        <w:pStyle w:val="APVMAText"/>
        <w:rPr>
          <w:sz w:val="19"/>
          <w:szCs w:val="19"/>
          <w:lang w:val="en-AU"/>
        </w:rPr>
      </w:pPr>
      <w:r w:rsidRPr="00B6173C">
        <w:rPr>
          <w:sz w:val="19"/>
          <w:szCs w:val="19"/>
          <w:lang w:val="en-AU"/>
        </w:rPr>
        <w:t>JMPR (2007). Pesticide residues in food 2007. Joint FAO/WHO Meeting on Pesticide Residues, 18-27 September 2007.</w:t>
      </w:r>
      <w:r w:rsidR="00056F77" w:rsidRPr="00B6173C">
        <w:rPr>
          <w:sz w:val="19"/>
          <w:szCs w:val="19"/>
          <w:lang w:val="en-AU"/>
        </w:rPr>
        <w:t xml:space="preserve"> </w:t>
      </w:r>
    </w:p>
    <w:p w14:paraId="536B45CC" w14:textId="7F2F7C67" w:rsidR="0081024C" w:rsidRPr="00B6173C" w:rsidRDefault="0081024C" w:rsidP="0081024C">
      <w:pPr>
        <w:pStyle w:val="APVMAText"/>
        <w:rPr>
          <w:sz w:val="19"/>
          <w:szCs w:val="19"/>
          <w:lang w:val="en-AU"/>
        </w:rPr>
      </w:pPr>
      <w:r w:rsidRPr="00B6173C">
        <w:rPr>
          <w:sz w:val="19"/>
          <w:szCs w:val="19"/>
          <w:lang w:val="en-AU"/>
        </w:rPr>
        <w:t>JMPS (2009).</w:t>
      </w:r>
      <w:r w:rsidRPr="00B6173C">
        <w:rPr>
          <w:lang w:val="en-AU"/>
        </w:rPr>
        <w:t xml:space="preserve"> </w:t>
      </w:r>
      <w:r w:rsidRPr="00B6173C">
        <w:rPr>
          <w:sz w:val="19"/>
          <w:szCs w:val="19"/>
          <w:lang w:val="en-AU"/>
        </w:rPr>
        <w:t xml:space="preserve">Fenitrothion FAO/WHO Evaluation Report 35/2009. </w:t>
      </w:r>
      <w:hyperlink r:id="rId113" w:history="1">
        <w:r w:rsidRPr="00B6173C">
          <w:rPr>
            <w:rStyle w:val="Hyperlink"/>
            <w:sz w:val="19"/>
            <w:szCs w:val="19"/>
            <w:lang w:val="en-AU"/>
          </w:rPr>
          <w:t>https://www.fao.org/3/ca9650en/ca9650en.pdf</w:t>
        </w:r>
      </w:hyperlink>
      <w:r w:rsidRPr="00B6173C">
        <w:rPr>
          <w:sz w:val="19"/>
          <w:szCs w:val="19"/>
          <w:lang w:val="en-AU"/>
        </w:rPr>
        <w:t xml:space="preserve"> . Last accessed 13/2/2024)</w:t>
      </w:r>
    </w:p>
    <w:p w14:paraId="4A122B72" w14:textId="01903F1A" w:rsidR="000A451B" w:rsidRPr="00B6173C" w:rsidRDefault="000A451B" w:rsidP="000A451B">
      <w:pPr>
        <w:pStyle w:val="APVMAText"/>
        <w:rPr>
          <w:sz w:val="19"/>
          <w:szCs w:val="19"/>
          <w:lang w:val="en-AU"/>
        </w:rPr>
      </w:pPr>
      <w:r w:rsidRPr="00B6173C">
        <w:rPr>
          <w:sz w:val="19"/>
          <w:szCs w:val="19"/>
          <w:lang w:val="en-AU"/>
        </w:rPr>
        <w:t xml:space="preserve">Kadota T, Kagoshima M, Yamazaki H, Miyamoto J, </w:t>
      </w:r>
      <w:r w:rsidR="008956C3" w:rsidRPr="00B6173C">
        <w:rPr>
          <w:sz w:val="19"/>
          <w:szCs w:val="19"/>
          <w:lang w:val="en-AU"/>
        </w:rPr>
        <w:t>(</w:t>
      </w:r>
      <w:r w:rsidRPr="00B6173C">
        <w:rPr>
          <w:sz w:val="19"/>
          <w:szCs w:val="19"/>
          <w:lang w:val="en-AU"/>
        </w:rPr>
        <w:t>1972</w:t>
      </w:r>
      <w:r w:rsidR="008956C3" w:rsidRPr="00B6173C">
        <w:rPr>
          <w:sz w:val="19"/>
          <w:szCs w:val="19"/>
          <w:lang w:val="en-AU"/>
        </w:rPr>
        <w:t>)</w:t>
      </w:r>
      <w:r w:rsidRPr="00B6173C">
        <w:rPr>
          <w:sz w:val="19"/>
          <w:szCs w:val="19"/>
          <w:lang w:val="en-AU"/>
        </w:rPr>
        <w:t xml:space="preserve">. Acute oral, subcutaneous and dermal toxicities of </w:t>
      </w:r>
      <w:proofErr w:type="spellStart"/>
      <w:r w:rsidRPr="00B6173C">
        <w:rPr>
          <w:sz w:val="19"/>
          <w:szCs w:val="19"/>
          <w:lang w:val="en-AU"/>
        </w:rPr>
        <w:t>sumithion</w:t>
      </w:r>
      <w:proofErr w:type="spellEnd"/>
      <w:r w:rsidRPr="00B6173C">
        <w:rPr>
          <w:sz w:val="19"/>
          <w:szCs w:val="19"/>
          <w:lang w:val="en-AU"/>
        </w:rPr>
        <w:t xml:space="preserve"> technical in mice and rats. Reference no. HT-20-0187</w:t>
      </w:r>
    </w:p>
    <w:p w14:paraId="36198DA8" w14:textId="3A764357" w:rsidR="000A451B" w:rsidRPr="00B6173C" w:rsidRDefault="000A451B" w:rsidP="000A451B">
      <w:pPr>
        <w:pStyle w:val="APVMAText"/>
        <w:rPr>
          <w:sz w:val="19"/>
          <w:szCs w:val="19"/>
          <w:lang w:val="en-AU"/>
        </w:rPr>
      </w:pPr>
      <w:r w:rsidRPr="00B6173C">
        <w:rPr>
          <w:sz w:val="19"/>
          <w:szCs w:val="19"/>
          <w:lang w:val="en-AU"/>
        </w:rPr>
        <w:t xml:space="preserve">Kadota T, Kagoshima M, Miyamoto J, </w:t>
      </w:r>
      <w:r w:rsidR="008956C3" w:rsidRPr="00B6173C">
        <w:rPr>
          <w:sz w:val="19"/>
          <w:szCs w:val="19"/>
          <w:lang w:val="en-AU"/>
        </w:rPr>
        <w:t>(</w:t>
      </w:r>
      <w:r w:rsidRPr="00B6173C">
        <w:rPr>
          <w:sz w:val="19"/>
          <w:szCs w:val="19"/>
          <w:lang w:val="en-AU"/>
        </w:rPr>
        <w:t>1974</w:t>
      </w:r>
      <w:r w:rsidR="008956C3" w:rsidRPr="00B6173C">
        <w:rPr>
          <w:sz w:val="19"/>
          <w:szCs w:val="19"/>
          <w:lang w:val="en-AU"/>
        </w:rPr>
        <w:t>)</w:t>
      </w:r>
      <w:r w:rsidRPr="00B6173C">
        <w:rPr>
          <w:sz w:val="19"/>
          <w:szCs w:val="19"/>
          <w:lang w:val="en-AU"/>
        </w:rPr>
        <w:t xml:space="preserve">. Acute and sub-acute toxicity of </w:t>
      </w:r>
      <w:proofErr w:type="spellStart"/>
      <w:r w:rsidRPr="00B6173C">
        <w:rPr>
          <w:sz w:val="19"/>
          <w:szCs w:val="19"/>
          <w:lang w:val="en-AU"/>
        </w:rPr>
        <w:t>sumithion</w:t>
      </w:r>
      <w:proofErr w:type="spellEnd"/>
      <w:r w:rsidRPr="00B6173C">
        <w:rPr>
          <w:sz w:val="19"/>
          <w:szCs w:val="19"/>
          <w:lang w:val="en-AU"/>
        </w:rPr>
        <w:t xml:space="preserve"> to Japanese quails. Reference no. HT-40-0050</w:t>
      </w:r>
    </w:p>
    <w:p w14:paraId="0D5C2653" w14:textId="28C20278" w:rsidR="000A451B" w:rsidRPr="00B6173C" w:rsidRDefault="000A451B" w:rsidP="000A451B">
      <w:pPr>
        <w:pStyle w:val="APVMAText"/>
        <w:rPr>
          <w:sz w:val="19"/>
          <w:szCs w:val="19"/>
          <w:lang w:val="en-AU"/>
        </w:rPr>
      </w:pPr>
      <w:r w:rsidRPr="00B6173C">
        <w:rPr>
          <w:sz w:val="19"/>
          <w:szCs w:val="19"/>
          <w:lang w:val="en-AU"/>
        </w:rPr>
        <w:t xml:space="preserve">Kagoshima M, Kadota T, Miyamoto J, </w:t>
      </w:r>
      <w:r w:rsidR="008956C3" w:rsidRPr="00B6173C">
        <w:rPr>
          <w:sz w:val="19"/>
          <w:szCs w:val="19"/>
          <w:lang w:val="en-AU"/>
        </w:rPr>
        <w:t>(</w:t>
      </w:r>
      <w:r w:rsidRPr="00B6173C">
        <w:rPr>
          <w:sz w:val="19"/>
          <w:szCs w:val="19"/>
          <w:lang w:val="en-AU"/>
        </w:rPr>
        <w:t>1974</w:t>
      </w:r>
      <w:r w:rsidR="008956C3" w:rsidRPr="00B6173C">
        <w:rPr>
          <w:sz w:val="19"/>
          <w:szCs w:val="19"/>
          <w:lang w:val="en-AU"/>
        </w:rPr>
        <w:t>)</w:t>
      </w:r>
      <w:r w:rsidRPr="00B6173C">
        <w:rPr>
          <w:sz w:val="19"/>
          <w:szCs w:val="19"/>
          <w:lang w:val="en-AU"/>
        </w:rPr>
        <w:t xml:space="preserve">. Acute toxicity of </w:t>
      </w:r>
      <w:proofErr w:type="spellStart"/>
      <w:r w:rsidRPr="00B6173C">
        <w:rPr>
          <w:sz w:val="19"/>
          <w:szCs w:val="19"/>
          <w:lang w:val="en-AU"/>
        </w:rPr>
        <w:t>sumithion</w:t>
      </w:r>
      <w:proofErr w:type="spellEnd"/>
      <w:r w:rsidRPr="00B6173C">
        <w:rPr>
          <w:sz w:val="19"/>
          <w:szCs w:val="19"/>
          <w:lang w:val="en-AU"/>
        </w:rPr>
        <w:t xml:space="preserve"> in rainbow trouts, carps and southern top-mouthed minnows. Reference no. HW-40-0101</w:t>
      </w:r>
    </w:p>
    <w:p w14:paraId="4198B458" w14:textId="0082D575" w:rsidR="00950D75" w:rsidRDefault="00950D75" w:rsidP="00950D75">
      <w:pPr>
        <w:pStyle w:val="APVMAText"/>
        <w:rPr>
          <w:sz w:val="19"/>
          <w:szCs w:val="19"/>
          <w:lang w:val="en-AU"/>
        </w:rPr>
      </w:pPr>
      <w:proofErr w:type="spellStart"/>
      <w:r w:rsidRPr="00B6173C">
        <w:rPr>
          <w:sz w:val="19"/>
          <w:szCs w:val="19"/>
          <w:lang w:val="en-AU"/>
        </w:rPr>
        <w:t>Katagi</w:t>
      </w:r>
      <w:proofErr w:type="spellEnd"/>
      <w:r w:rsidRPr="00B6173C">
        <w:rPr>
          <w:sz w:val="19"/>
          <w:szCs w:val="19"/>
          <w:lang w:val="en-AU"/>
        </w:rPr>
        <w:t xml:space="preserve"> T, Takahashi N, Mikami N, </w:t>
      </w:r>
      <w:r w:rsidR="008956C3" w:rsidRPr="00B6173C">
        <w:rPr>
          <w:sz w:val="19"/>
          <w:szCs w:val="19"/>
          <w:lang w:val="en-AU"/>
        </w:rPr>
        <w:t>(</w:t>
      </w:r>
      <w:r w:rsidRPr="00B6173C">
        <w:rPr>
          <w:sz w:val="19"/>
          <w:szCs w:val="19"/>
          <w:lang w:val="en-AU"/>
        </w:rPr>
        <w:t>1988</w:t>
      </w:r>
      <w:r w:rsidR="008956C3" w:rsidRPr="00B6173C">
        <w:rPr>
          <w:sz w:val="19"/>
          <w:szCs w:val="19"/>
          <w:lang w:val="en-AU"/>
        </w:rPr>
        <w:t>)</w:t>
      </w:r>
      <w:r w:rsidRPr="00B6173C">
        <w:rPr>
          <w:sz w:val="19"/>
          <w:szCs w:val="19"/>
          <w:lang w:val="en-AU"/>
        </w:rPr>
        <w:t>. Photodegradation of fenitrothion in water. Reference no. HM-80-0093</w:t>
      </w:r>
    </w:p>
    <w:p w14:paraId="3568ECCD" w14:textId="1744354A" w:rsidR="002B679D" w:rsidRPr="00B6173C" w:rsidRDefault="002B679D" w:rsidP="00950D75">
      <w:pPr>
        <w:pStyle w:val="APVMAText"/>
        <w:rPr>
          <w:sz w:val="19"/>
          <w:szCs w:val="19"/>
          <w:lang w:val="en-AU"/>
        </w:rPr>
      </w:pPr>
      <w:r>
        <w:rPr>
          <w:sz w:val="19"/>
          <w:szCs w:val="19"/>
          <w:lang w:val="en-AU"/>
        </w:rPr>
        <w:t xml:space="preserve">Kawabe M, (2010). </w:t>
      </w:r>
      <w:r w:rsidRPr="002B679D">
        <w:rPr>
          <w:sz w:val="19"/>
          <w:szCs w:val="19"/>
          <w:lang w:val="en-AU"/>
        </w:rPr>
        <w:t>Skin Sensitization Study of Fenitrothion TG in Guinea Pigs (Buehler Test</w:t>
      </w:r>
      <w:r>
        <w:rPr>
          <w:sz w:val="19"/>
          <w:szCs w:val="19"/>
          <w:lang w:val="en-AU"/>
        </w:rPr>
        <w:t>). Reference no. HT-0604.</w:t>
      </w:r>
    </w:p>
    <w:p w14:paraId="5204AE8E" w14:textId="77777777" w:rsidR="002B679D" w:rsidRPr="00B6173C" w:rsidRDefault="002B679D" w:rsidP="002B679D">
      <w:pPr>
        <w:pStyle w:val="APVMAText"/>
        <w:rPr>
          <w:sz w:val="19"/>
          <w:szCs w:val="19"/>
          <w:lang w:val="en-AU"/>
        </w:rPr>
      </w:pPr>
      <w:proofErr w:type="spellStart"/>
      <w:r w:rsidRPr="00B6173C">
        <w:rPr>
          <w:sz w:val="19"/>
          <w:szCs w:val="19"/>
          <w:lang w:val="en-AU"/>
        </w:rPr>
        <w:lastRenderedPageBreak/>
        <w:t>Kodaka</w:t>
      </w:r>
      <w:proofErr w:type="spellEnd"/>
      <w:r w:rsidRPr="00B6173C">
        <w:rPr>
          <w:sz w:val="19"/>
          <w:szCs w:val="19"/>
          <w:lang w:val="en-AU"/>
        </w:rPr>
        <w:t xml:space="preserve"> R, </w:t>
      </w:r>
      <w:proofErr w:type="spellStart"/>
      <w:r w:rsidRPr="00B6173C">
        <w:rPr>
          <w:sz w:val="19"/>
          <w:szCs w:val="19"/>
          <w:lang w:val="en-AU"/>
        </w:rPr>
        <w:t>Yoshimara</w:t>
      </w:r>
      <w:proofErr w:type="spellEnd"/>
      <w:r w:rsidRPr="00B6173C">
        <w:rPr>
          <w:sz w:val="19"/>
          <w:szCs w:val="19"/>
          <w:lang w:val="en-AU"/>
        </w:rPr>
        <w:t xml:space="preserve"> J, Nambu K, </w:t>
      </w:r>
      <w:proofErr w:type="spellStart"/>
      <w:r w:rsidRPr="00B6173C">
        <w:rPr>
          <w:sz w:val="19"/>
          <w:szCs w:val="19"/>
          <w:lang w:val="en-AU"/>
        </w:rPr>
        <w:t>Katagi</w:t>
      </w:r>
      <w:proofErr w:type="spellEnd"/>
      <w:r w:rsidRPr="00B6173C">
        <w:rPr>
          <w:sz w:val="19"/>
          <w:szCs w:val="19"/>
          <w:lang w:val="en-AU"/>
        </w:rPr>
        <w:t xml:space="preserve"> T, Takimoto Y, (2000). Determination of disappearance times (DT</w:t>
      </w:r>
      <w:r w:rsidRPr="00B6173C">
        <w:rPr>
          <w:sz w:val="19"/>
          <w:szCs w:val="19"/>
          <w:vertAlign w:val="subscript"/>
          <w:lang w:val="en-AU"/>
        </w:rPr>
        <w:t>50</w:t>
      </w:r>
      <w:r w:rsidRPr="00B6173C">
        <w:rPr>
          <w:sz w:val="19"/>
          <w:szCs w:val="19"/>
          <w:lang w:val="en-AU"/>
        </w:rPr>
        <w:t xml:space="preserve"> and DT</w:t>
      </w:r>
      <w:r w:rsidRPr="00B6173C">
        <w:rPr>
          <w:sz w:val="19"/>
          <w:szCs w:val="19"/>
          <w:vertAlign w:val="subscript"/>
          <w:lang w:val="en-AU"/>
        </w:rPr>
        <w:t>90</w:t>
      </w:r>
      <w:r w:rsidRPr="00B6173C">
        <w:rPr>
          <w:sz w:val="19"/>
          <w:szCs w:val="19"/>
          <w:lang w:val="en-AU"/>
        </w:rPr>
        <w:t>) of NMC, AM-FNT and AA-FNT (degradation products of fenitrothion). Reference no. HM-0187</w:t>
      </w:r>
    </w:p>
    <w:p w14:paraId="2336EBC9" w14:textId="572E38C8" w:rsidR="000A451B" w:rsidRPr="00B6173C" w:rsidRDefault="000A451B" w:rsidP="000A451B">
      <w:pPr>
        <w:pStyle w:val="APVMAText"/>
        <w:rPr>
          <w:sz w:val="19"/>
          <w:szCs w:val="19"/>
          <w:lang w:val="en-AU"/>
        </w:rPr>
      </w:pPr>
      <w:r w:rsidRPr="00B6173C">
        <w:rPr>
          <w:sz w:val="19"/>
          <w:szCs w:val="19"/>
          <w:lang w:val="en-AU"/>
        </w:rPr>
        <w:t xml:space="preserve">Lahr J, Diallo AO, Gadji B, Diouf PS, </w:t>
      </w:r>
      <w:proofErr w:type="spellStart"/>
      <w:r w:rsidRPr="00B6173C">
        <w:rPr>
          <w:sz w:val="19"/>
          <w:szCs w:val="19"/>
          <w:lang w:val="en-AU"/>
        </w:rPr>
        <w:t>Bedaux</w:t>
      </w:r>
      <w:proofErr w:type="spellEnd"/>
      <w:r w:rsidRPr="00B6173C">
        <w:rPr>
          <w:sz w:val="19"/>
          <w:szCs w:val="19"/>
          <w:lang w:val="en-AU"/>
        </w:rPr>
        <w:t xml:space="preserve"> JJM, Badji A, Ndour KB, Andreasen JE, van </w:t>
      </w:r>
      <w:proofErr w:type="spellStart"/>
      <w:r w:rsidRPr="00B6173C">
        <w:rPr>
          <w:sz w:val="19"/>
          <w:szCs w:val="19"/>
          <w:lang w:val="en-AU"/>
        </w:rPr>
        <w:t>Straalen</w:t>
      </w:r>
      <w:proofErr w:type="spellEnd"/>
      <w:r w:rsidRPr="00B6173C">
        <w:rPr>
          <w:sz w:val="19"/>
          <w:szCs w:val="19"/>
          <w:lang w:val="en-AU"/>
        </w:rPr>
        <w:t xml:space="preserve"> NM, </w:t>
      </w:r>
      <w:r w:rsidR="008956C3" w:rsidRPr="00B6173C">
        <w:rPr>
          <w:sz w:val="19"/>
          <w:szCs w:val="19"/>
          <w:lang w:val="en-AU"/>
        </w:rPr>
        <w:t>(</w:t>
      </w:r>
      <w:r w:rsidRPr="00B6173C">
        <w:rPr>
          <w:sz w:val="19"/>
          <w:szCs w:val="19"/>
          <w:lang w:val="en-AU"/>
        </w:rPr>
        <w:t>2000</w:t>
      </w:r>
      <w:r w:rsidR="008956C3" w:rsidRPr="00B6173C">
        <w:rPr>
          <w:sz w:val="19"/>
          <w:szCs w:val="19"/>
          <w:lang w:val="en-AU"/>
        </w:rPr>
        <w:t>)</w:t>
      </w:r>
      <w:r w:rsidRPr="00B6173C">
        <w:rPr>
          <w:sz w:val="19"/>
          <w:szCs w:val="19"/>
          <w:lang w:val="en-AU"/>
        </w:rPr>
        <w:t xml:space="preserve">. Ecological effects of experimental insecticide applications on invertebrates in Sahelian temporary ponds. Environ </w:t>
      </w:r>
      <w:proofErr w:type="spellStart"/>
      <w:r w:rsidRPr="00B6173C">
        <w:rPr>
          <w:sz w:val="19"/>
          <w:szCs w:val="19"/>
          <w:lang w:val="en-AU"/>
        </w:rPr>
        <w:t>Toxicol</w:t>
      </w:r>
      <w:proofErr w:type="spellEnd"/>
      <w:r w:rsidRPr="00B6173C">
        <w:rPr>
          <w:sz w:val="19"/>
          <w:szCs w:val="19"/>
          <w:lang w:val="en-AU"/>
        </w:rPr>
        <w:t xml:space="preserve"> Chem 19(5): 1278-1289</w:t>
      </w:r>
    </w:p>
    <w:p w14:paraId="0D004940" w14:textId="77777777" w:rsidR="000A451B" w:rsidRPr="00B6173C" w:rsidRDefault="000A451B" w:rsidP="000A451B">
      <w:pPr>
        <w:pStyle w:val="APVMAText"/>
        <w:rPr>
          <w:sz w:val="19"/>
          <w:szCs w:val="19"/>
          <w:lang w:val="en-AU"/>
        </w:rPr>
      </w:pPr>
      <w:r w:rsidRPr="00B6173C">
        <w:rPr>
          <w:sz w:val="19"/>
          <w:szCs w:val="19"/>
          <w:lang w:val="en-AU"/>
        </w:rPr>
        <w:t xml:space="preserve">Lahr J, Badji, </w:t>
      </w:r>
      <w:proofErr w:type="spellStart"/>
      <w:r w:rsidRPr="00B6173C">
        <w:rPr>
          <w:sz w:val="19"/>
          <w:szCs w:val="19"/>
          <w:lang w:val="en-AU"/>
        </w:rPr>
        <w:t>Marquenie</w:t>
      </w:r>
      <w:proofErr w:type="spellEnd"/>
      <w:r w:rsidRPr="00B6173C">
        <w:rPr>
          <w:sz w:val="19"/>
          <w:szCs w:val="19"/>
          <w:lang w:val="en-AU"/>
        </w:rPr>
        <w:t xml:space="preserve"> S, Schuiling E, Ndour KB, Diallo AO, Everts JW, 2001. Acute toxicity of locust insecticides to two indigenous invertebrates from Sahelian temporary pools. </w:t>
      </w:r>
      <w:proofErr w:type="spellStart"/>
      <w:r w:rsidRPr="00B6173C">
        <w:rPr>
          <w:sz w:val="19"/>
          <w:szCs w:val="19"/>
          <w:lang w:val="en-AU"/>
        </w:rPr>
        <w:t>Ecotoxicol</w:t>
      </w:r>
      <w:proofErr w:type="spellEnd"/>
      <w:r w:rsidRPr="00B6173C">
        <w:rPr>
          <w:sz w:val="19"/>
          <w:szCs w:val="19"/>
          <w:lang w:val="en-AU"/>
        </w:rPr>
        <w:t xml:space="preserve"> Environ </w:t>
      </w:r>
      <w:proofErr w:type="spellStart"/>
      <w:r w:rsidRPr="00B6173C">
        <w:rPr>
          <w:sz w:val="19"/>
          <w:szCs w:val="19"/>
          <w:lang w:val="en-AU"/>
        </w:rPr>
        <w:t>Saf</w:t>
      </w:r>
      <w:proofErr w:type="spellEnd"/>
      <w:r w:rsidRPr="00B6173C">
        <w:rPr>
          <w:sz w:val="19"/>
          <w:szCs w:val="19"/>
          <w:lang w:val="en-AU"/>
        </w:rPr>
        <w:t xml:space="preserve"> 48: 66-75</w:t>
      </w:r>
    </w:p>
    <w:p w14:paraId="53ED7A87" w14:textId="7CF21A58" w:rsidR="00950D75" w:rsidRPr="00B6173C" w:rsidRDefault="00950D75" w:rsidP="00950D75">
      <w:pPr>
        <w:pStyle w:val="APVMAText"/>
        <w:rPr>
          <w:sz w:val="19"/>
          <w:szCs w:val="19"/>
          <w:lang w:val="en-AU"/>
        </w:rPr>
      </w:pPr>
      <w:r w:rsidRPr="00B6173C">
        <w:rPr>
          <w:sz w:val="19"/>
          <w:szCs w:val="19"/>
          <w:lang w:val="en-AU"/>
        </w:rPr>
        <w:t xml:space="preserve">Lewis CJ, </w:t>
      </w:r>
      <w:r w:rsidR="008956C3" w:rsidRPr="00B6173C">
        <w:rPr>
          <w:sz w:val="19"/>
          <w:szCs w:val="19"/>
          <w:lang w:val="en-AU"/>
        </w:rPr>
        <w:t>(</w:t>
      </w:r>
      <w:r w:rsidRPr="00B6173C">
        <w:rPr>
          <w:sz w:val="19"/>
          <w:szCs w:val="19"/>
          <w:lang w:val="en-AU"/>
        </w:rPr>
        <w:t>2001</w:t>
      </w:r>
      <w:r w:rsidR="008956C3" w:rsidRPr="00B6173C">
        <w:rPr>
          <w:sz w:val="19"/>
          <w:szCs w:val="19"/>
          <w:lang w:val="en-AU"/>
        </w:rPr>
        <w:t>)</w:t>
      </w:r>
      <w:r w:rsidRPr="00B6173C">
        <w:rPr>
          <w:sz w:val="19"/>
          <w:szCs w:val="19"/>
          <w:lang w:val="en-AU"/>
        </w:rPr>
        <w:t xml:space="preserve">. </w:t>
      </w:r>
      <w:r w:rsidRPr="00B6173C">
        <w:rPr>
          <w:sz w:val="19"/>
          <w:szCs w:val="19"/>
          <w:vertAlign w:val="superscript"/>
          <w:lang w:val="en-AU"/>
        </w:rPr>
        <w:t>14</w:t>
      </w:r>
      <w:r w:rsidRPr="00B6173C">
        <w:rPr>
          <w:sz w:val="19"/>
          <w:szCs w:val="19"/>
          <w:lang w:val="en-AU"/>
        </w:rPr>
        <w:t>C-NMC (a fenitrothion soil metabolite): adsorption/ desorption in soil. Reference no. HM-0194</w:t>
      </w:r>
    </w:p>
    <w:p w14:paraId="5882738B" w14:textId="49D8E104" w:rsidR="00950D75" w:rsidRPr="00B6173C" w:rsidRDefault="00950D75" w:rsidP="00950D75">
      <w:pPr>
        <w:pStyle w:val="APVMAText"/>
        <w:rPr>
          <w:sz w:val="19"/>
          <w:szCs w:val="19"/>
          <w:lang w:val="en-AU"/>
        </w:rPr>
      </w:pPr>
      <w:r w:rsidRPr="00B6173C">
        <w:rPr>
          <w:sz w:val="19"/>
          <w:szCs w:val="19"/>
          <w:lang w:val="en-AU"/>
        </w:rPr>
        <w:t xml:space="preserve">Lewis KA, </w:t>
      </w:r>
      <w:proofErr w:type="spellStart"/>
      <w:r w:rsidRPr="00B6173C">
        <w:rPr>
          <w:sz w:val="19"/>
          <w:szCs w:val="19"/>
          <w:lang w:val="en-AU"/>
        </w:rPr>
        <w:t>Tzilivakis</w:t>
      </w:r>
      <w:proofErr w:type="spellEnd"/>
      <w:r w:rsidRPr="00B6173C">
        <w:rPr>
          <w:sz w:val="19"/>
          <w:szCs w:val="19"/>
          <w:lang w:val="en-AU"/>
        </w:rPr>
        <w:t xml:space="preserve"> J, </w:t>
      </w:r>
      <w:r w:rsidR="008956C3" w:rsidRPr="00B6173C">
        <w:rPr>
          <w:sz w:val="19"/>
          <w:szCs w:val="19"/>
          <w:lang w:val="en-AU"/>
        </w:rPr>
        <w:t>(</w:t>
      </w:r>
      <w:r w:rsidRPr="00B6173C">
        <w:rPr>
          <w:sz w:val="19"/>
          <w:szCs w:val="19"/>
          <w:lang w:val="en-AU"/>
        </w:rPr>
        <w:t>2017</w:t>
      </w:r>
      <w:r w:rsidR="008956C3" w:rsidRPr="00B6173C">
        <w:rPr>
          <w:sz w:val="19"/>
          <w:szCs w:val="19"/>
          <w:lang w:val="en-AU"/>
        </w:rPr>
        <w:t>)</w:t>
      </w:r>
      <w:r w:rsidRPr="00B6173C">
        <w:rPr>
          <w:sz w:val="19"/>
          <w:szCs w:val="19"/>
          <w:lang w:val="en-AU"/>
        </w:rPr>
        <w:t xml:space="preserve">. Development of a data set of pesticide dissipation rates in/on various plant matrices for the pesticide properties database (PPDB). Data 2(20); doi:10.3390/data2030028 </w:t>
      </w:r>
    </w:p>
    <w:p w14:paraId="5F06DDD0" w14:textId="133D9E9D" w:rsidR="000A451B" w:rsidRPr="00B6173C" w:rsidRDefault="000A451B" w:rsidP="000A451B">
      <w:pPr>
        <w:pStyle w:val="APVMAText"/>
        <w:rPr>
          <w:sz w:val="19"/>
          <w:szCs w:val="19"/>
          <w:lang w:val="en-AU"/>
        </w:rPr>
      </w:pPr>
      <w:proofErr w:type="spellStart"/>
      <w:r w:rsidRPr="00B6173C">
        <w:rPr>
          <w:sz w:val="19"/>
          <w:szCs w:val="19"/>
          <w:lang w:val="en-AU"/>
        </w:rPr>
        <w:t>L'Haridon</w:t>
      </w:r>
      <w:proofErr w:type="spellEnd"/>
      <w:r w:rsidRPr="00B6173C">
        <w:rPr>
          <w:sz w:val="19"/>
          <w:szCs w:val="19"/>
          <w:lang w:val="en-AU"/>
        </w:rPr>
        <w:t xml:space="preserve"> J, </w:t>
      </w:r>
      <w:r w:rsidR="008956C3" w:rsidRPr="00B6173C">
        <w:rPr>
          <w:sz w:val="19"/>
          <w:szCs w:val="19"/>
          <w:lang w:val="en-AU"/>
        </w:rPr>
        <w:t>(</w:t>
      </w:r>
      <w:r w:rsidRPr="00B6173C">
        <w:rPr>
          <w:sz w:val="19"/>
          <w:szCs w:val="19"/>
          <w:lang w:val="en-AU"/>
        </w:rPr>
        <w:t>2002</w:t>
      </w:r>
      <w:r w:rsidR="008956C3" w:rsidRPr="00B6173C">
        <w:rPr>
          <w:sz w:val="19"/>
          <w:szCs w:val="19"/>
          <w:lang w:val="en-AU"/>
        </w:rPr>
        <w:t>)</w:t>
      </w:r>
      <w:r w:rsidRPr="00B6173C">
        <w:rPr>
          <w:sz w:val="19"/>
          <w:szCs w:val="19"/>
          <w:lang w:val="en-AU"/>
        </w:rPr>
        <w:t>. Fenitrothion: activated sludge respiration inhibition test. Reference no. HW-0484</w:t>
      </w:r>
    </w:p>
    <w:p w14:paraId="089185BE" w14:textId="61B4BB05" w:rsidR="00950D75" w:rsidRPr="00B6173C" w:rsidRDefault="00950D75" w:rsidP="00950D75">
      <w:pPr>
        <w:pStyle w:val="APVMAText"/>
        <w:rPr>
          <w:sz w:val="19"/>
          <w:szCs w:val="19"/>
          <w:lang w:val="en-AU"/>
        </w:rPr>
      </w:pPr>
      <w:r w:rsidRPr="00B6173C">
        <w:rPr>
          <w:sz w:val="19"/>
          <w:szCs w:val="19"/>
          <w:lang w:val="en-AU"/>
        </w:rPr>
        <w:t xml:space="preserve">Likas DT, </w:t>
      </w:r>
      <w:proofErr w:type="spellStart"/>
      <w:r w:rsidRPr="00B6173C">
        <w:rPr>
          <w:sz w:val="19"/>
          <w:szCs w:val="19"/>
          <w:lang w:val="en-AU"/>
        </w:rPr>
        <w:t>Tsiropoulos</w:t>
      </w:r>
      <w:proofErr w:type="spellEnd"/>
      <w:r w:rsidRPr="00B6173C">
        <w:rPr>
          <w:sz w:val="19"/>
          <w:szCs w:val="19"/>
          <w:lang w:val="en-AU"/>
        </w:rPr>
        <w:t xml:space="preserve"> NG, </w:t>
      </w:r>
      <w:r w:rsidR="008956C3" w:rsidRPr="00B6173C">
        <w:rPr>
          <w:sz w:val="19"/>
          <w:szCs w:val="19"/>
          <w:lang w:val="en-AU"/>
        </w:rPr>
        <w:t>(</w:t>
      </w:r>
      <w:r w:rsidRPr="00B6173C">
        <w:rPr>
          <w:sz w:val="19"/>
          <w:szCs w:val="19"/>
          <w:lang w:val="en-AU"/>
        </w:rPr>
        <w:t>2007</w:t>
      </w:r>
      <w:r w:rsidR="008956C3" w:rsidRPr="00B6173C">
        <w:rPr>
          <w:sz w:val="19"/>
          <w:szCs w:val="19"/>
          <w:lang w:val="en-AU"/>
        </w:rPr>
        <w:t>)</w:t>
      </w:r>
      <w:r w:rsidRPr="00B6173C">
        <w:rPr>
          <w:sz w:val="19"/>
          <w:szCs w:val="19"/>
          <w:lang w:val="en-AU"/>
        </w:rPr>
        <w:t>. Behaviour of fenitrothion residues in leaves and soil of vineyard after treatment with microencapsulate and emulsified formulations. Int J Environ Anal Chem 87(13-14): 927-935</w:t>
      </w:r>
    </w:p>
    <w:p w14:paraId="46D1C524" w14:textId="6182AF25" w:rsidR="00054F2D" w:rsidRPr="00B6173C" w:rsidRDefault="00054F2D" w:rsidP="00950D75">
      <w:pPr>
        <w:pStyle w:val="APVMAText"/>
        <w:rPr>
          <w:sz w:val="19"/>
          <w:szCs w:val="19"/>
          <w:lang w:val="en-AU"/>
        </w:rPr>
      </w:pPr>
      <w:r w:rsidRPr="00B6173C">
        <w:rPr>
          <w:sz w:val="19"/>
          <w:szCs w:val="19"/>
          <w:lang w:val="en-AU"/>
        </w:rPr>
        <w:t>Litzow D (2002). Magnitude of the residue of fenitrothion in cereal straw and grain. Reference no. I03-67836</w:t>
      </w:r>
    </w:p>
    <w:p w14:paraId="51C4801F" w14:textId="34946852" w:rsidR="00950D75" w:rsidRPr="00B6173C" w:rsidRDefault="00950D75" w:rsidP="00950D75">
      <w:pPr>
        <w:pStyle w:val="APVMAText"/>
        <w:rPr>
          <w:sz w:val="19"/>
          <w:szCs w:val="19"/>
          <w:lang w:val="en-AU"/>
        </w:rPr>
      </w:pPr>
      <w:proofErr w:type="spellStart"/>
      <w:r w:rsidRPr="00B6173C">
        <w:rPr>
          <w:sz w:val="19"/>
          <w:szCs w:val="19"/>
          <w:lang w:val="en-AU"/>
        </w:rPr>
        <w:t>Malhat</w:t>
      </w:r>
      <w:proofErr w:type="spellEnd"/>
      <w:r w:rsidRPr="00B6173C">
        <w:rPr>
          <w:sz w:val="19"/>
          <w:szCs w:val="19"/>
          <w:lang w:val="en-AU"/>
        </w:rPr>
        <w:t xml:space="preserve"> F, </w:t>
      </w:r>
      <w:proofErr w:type="spellStart"/>
      <w:r w:rsidRPr="00B6173C">
        <w:rPr>
          <w:sz w:val="19"/>
          <w:szCs w:val="19"/>
          <w:lang w:val="en-AU"/>
        </w:rPr>
        <w:t>Boulangé</w:t>
      </w:r>
      <w:proofErr w:type="spellEnd"/>
      <w:r w:rsidRPr="00B6173C">
        <w:rPr>
          <w:sz w:val="19"/>
          <w:szCs w:val="19"/>
          <w:lang w:val="en-AU"/>
        </w:rPr>
        <w:t xml:space="preserve"> J, Abdelraheem E, Allah OA, El-Hamid RA, El-Salam SA, </w:t>
      </w:r>
      <w:r w:rsidR="008956C3" w:rsidRPr="00B6173C">
        <w:rPr>
          <w:sz w:val="19"/>
          <w:szCs w:val="19"/>
          <w:lang w:val="en-AU"/>
        </w:rPr>
        <w:t>(</w:t>
      </w:r>
      <w:r w:rsidRPr="00B6173C">
        <w:rPr>
          <w:sz w:val="19"/>
          <w:szCs w:val="19"/>
          <w:lang w:val="en-AU"/>
        </w:rPr>
        <w:t>2017</w:t>
      </w:r>
      <w:r w:rsidR="008956C3" w:rsidRPr="00B6173C">
        <w:rPr>
          <w:sz w:val="19"/>
          <w:szCs w:val="19"/>
          <w:lang w:val="en-AU"/>
        </w:rPr>
        <w:t>)</w:t>
      </w:r>
      <w:r w:rsidRPr="00B6173C">
        <w:rPr>
          <w:sz w:val="19"/>
          <w:szCs w:val="19"/>
          <w:lang w:val="en-AU"/>
        </w:rPr>
        <w:t xml:space="preserve">. Validation of </w:t>
      </w:r>
      <w:proofErr w:type="spellStart"/>
      <w:r w:rsidRPr="00B6173C">
        <w:rPr>
          <w:sz w:val="19"/>
          <w:szCs w:val="19"/>
          <w:lang w:val="en-AU"/>
        </w:rPr>
        <w:t>QuEChERS</w:t>
      </w:r>
      <w:proofErr w:type="spellEnd"/>
      <w:r w:rsidRPr="00B6173C">
        <w:rPr>
          <w:sz w:val="19"/>
          <w:szCs w:val="19"/>
          <w:lang w:val="en-AU"/>
        </w:rPr>
        <w:t xml:space="preserve"> based method for determination of fenitrothion residues in tomatoes by gas chromatography–flame photometric detector: decline pattern and risk assessment. Food Chem 229: 814-819</w:t>
      </w:r>
    </w:p>
    <w:p w14:paraId="25784BEE" w14:textId="6BE86578" w:rsidR="000A451B" w:rsidRPr="00B6173C" w:rsidRDefault="000A451B" w:rsidP="000A451B">
      <w:pPr>
        <w:pStyle w:val="APVMAText"/>
        <w:rPr>
          <w:sz w:val="19"/>
          <w:szCs w:val="19"/>
          <w:lang w:val="en-AU"/>
        </w:rPr>
      </w:pPr>
      <w:r w:rsidRPr="00B6173C">
        <w:rPr>
          <w:sz w:val="19"/>
          <w:szCs w:val="19"/>
          <w:lang w:val="en-AU"/>
        </w:rPr>
        <w:t xml:space="preserve">Martin NA, </w:t>
      </w:r>
      <w:r w:rsidR="008956C3" w:rsidRPr="00B6173C">
        <w:rPr>
          <w:sz w:val="19"/>
          <w:szCs w:val="19"/>
          <w:lang w:val="en-AU"/>
        </w:rPr>
        <w:t>(</w:t>
      </w:r>
      <w:r w:rsidRPr="00B6173C">
        <w:rPr>
          <w:sz w:val="19"/>
          <w:szCs w:val="19"/>
          <w:lang w:val="en-AU"/>
        </w:rPr>
        <w:t>1976</w:t>
      </w:r>
      <w:r w:rsidR="008956C3" w:rsidRPr="00B6173C">
        <w:rPr>
          <w:sz w:val="19"/>
          <w:szCs w:val="19"/>
          <w:lang w:val="en-AU"/>
        </w:rPr>
        <w:t>)</w:t>
      </w:r>
      <w:r w:rsidRPr="00B6173C">
        <w:rPr>
          <w:sz w:val="19"/>
          <w:szCs w:val="19"/>
          <w:lang w:val="en-AU"/>
        </w:rPr>
        <w:t xml:space="preserve">. Effect of four insecticides on the pasture ecosystem. V. Earthworms (Oligochaeta: </w:t>
      </w:r>
      <w:proofErr w:type="spellStart"/>
      <w:r w:rsidRPr="00B6173C">
        <w:rPr>
          <w:sz w:val="19"/>
          <w:szCs w:val="19"/>
          <w:lang w:val="en-AU"/>
        </w:rPr>
        <w:t>Lumbricidea</w:t>
      </w:r>
      <w:proofErr w:type="spellEnd"/>
      <w:r w:rsidRPr="00B6173C">
        <w:rPr>
          <w:sz w:val="19"/>
          <w:szCs w:val="19"/>
          <w:lang w:val="en-AU"/>
        </w:rPr>
        <w:t>) and Arthropoda extracted by wet sieving and salt flotation. NZ Journal of Agricultural Research 19: 111-115</w:t>
      </w:r>
    </w:p>
    <w:p w14:paraId="1305BB5C" w14:textId="4B64F6CE" w:rsidR="000A451B" w:rsidRPr="00B6173C" w:rsidRDefault="000A451B" w:rsidP="000A451B">
      <w:pPr>
        <w:pStyle w:val="APVMAText"/>
        <w:rPr>
          <w:sz w:val="19"/>
          <w:szCs w:val="19"/>
          <w:lang w:val="en-AU"/>
        </w:rPr>
      </w:pPr>
      <w:r w:rsidRPr="00B6173C">
        <w:rPr>
          <w:sz w:val="19"/>
          <w:szCs w:val="19"/>
          <w:lang w:val="en-AU"/>
        </w:rPr>
        <w:t xml:space="preserve">Martin NA, </w:t>
      </w:r>
      <w:r w:rsidR="008956C3" w:rsidRPr="00B6173C">
        <w:rPr>
          <w:sz w:val="19"/>
          <w:szCs w:val="19"/>
          <w:lang w:val="en-AU"/>
        </w:rPr>
        <w:t>(</w:t>
      </w:r>
      <w:r w:rsidRPr="00B6173C">
        <w:rPr>
          <w:sz w:val="19"/>
          <w:szCs w:val="19"/>
          <w:lang w:val="en-AU"/>
        </w:rPr>
        <w:t>1978</w:t>
      </w:r>
      <w:r w:rsidR="008956C3" w:rsidRPr="00B6173C">
        <w:rPr>
          <w:sz w:val="19"/>
          <w:szCs w:val="19"/>
          <w:lang w:val="en-AU"/>
        </w:rPr>
        <w:t>)</w:t>
      </w:r>
      <w:r w:rsidRPr="00B6173C">
        <w:rPr>
          <w:sz w:val="19"/>
          <w:szCs w:val="19"/>
          <w:lang w:val="en-AU"/>
        </w:rPr>
        <w:t>. Effect of four insecticides on the pasture ecosystem. VI. Arthropoda dry heat-extracted from small soil cores, and conclusions. NZ J Agric Res 21: 307-319</w:t>
      </w:r>
    </w:p>
    <w:p w14:paraId="5DF1805A" w14:textId="2522EA30" w:rsidR="000A451B" w:rsidRPr="00B6173C" w:rsidRDefault="000A451B" w:rsidP="000A451B">
      <w:pPr>
        <w:pStyle w:val="APVMAText"/>
        <w:rPr>
          <w:sz w:val="19"/>
          <w:szCs w:val="19"/>
          <w:lang w:val="en-AU"/>
        </w:rPr>
      </w:pPr>
      <w:r w:rsidRPr="00B6173C">
        <w:rPr>
          <w:sz w:val="19"/>
          <w:szCs w:val="19"/>
          <w:lang w:val="en-AU"/>
        </w:rPr>
        <w:t xml:space="preserve">Matsumoto KI, Hosokawa M, Kuroda K, Endo G, </w:t>
      </w:r>
      <w:r w:rsidR="008956C3" w:rsidRPr="00B6173C">
        <w:rPr>
          <w:sz w:val="19"/>
          <w:szCs w:val="19"/>
          <w:lang w:val="en-AU"/>
        </w:rPr>
        <w:t>(</w:t>
      </w:r>
      <w:r w:rsidRPr="00B6173C">
        <w:rPr>
          <w:sz w:val="19"/>
          <w:szCs w:val="19"/>
          <w:lang w:val="en-AU"/>
        </w:rPr>
        <w:t>2009</w:t>
      </w:r>
      <w:r w:rsidR="008956C3" w:rsidRPr="00B6173C">
        <w:rPr>
          <w:sz w:val="19"/>
          <w:szCs w:val="19"/>
          <w:lang w:val="en-AU"/>
        </w:rPr>
        <w:t>)</w:t>
      </w:r>
      <w:r w:rsidRPr="00B6173C">
        <w:rPr>
          <w:sz w:val="19"/>
          <w:szCs w:val="19"/>
          <w:lang w:val="en-AU"/>
        </w:rPr>
        <w:t xml:space="preserve">. Toxicity of agricultural chemicals in </w:t>
      </w:r>
      <w:r w:rsidRPr="00B6173C">
        <w:rPr>
          <w:i/>
          <w:iCs/>
          <w:sz w:val="19"/>
          <w:szCs w:val="19"/>
          <w:lang w:val="en-AU"/>
        </w:rPr>
        <w:t>Daphnia magna</w:t>
      </w:r>
      <w:r w:rsidRPr="00B6173C">
        <w:rPr>
          <w:sz w:val="19"/>
          <w:szCs w:val="19"/>
          <w:lang w:val="en-AU"/>
        </w:rPr>
        <w:t>. Osaka City Med J 55(2): 89-97</w:t>
      </w:r>
    </w:p>
    <w:p w14:paraId="14D5E4EC" w14:textId="28F51B9C" w:rsidR="000A451B" w:rsidRPr="00B6173C" w:rsidRDefault="000A451B" w:rsidP="000A451B">
      <w:pPr>
        <w:pStyle w:val="APVMAText"/>
        <w:rPr>
          <w:sz w:val="19"/>
          <w:szCs w:val="19"/>
          <w:lang w:val="en-AU"/>
        </w:rPr>
      </w:pPr>
      <w:r w:rsidRPr="00B6173C">
        <w:rPr>
          <w:sz w:val="19"/>
          <w:szCs w:val="19"/>
          <w:lang w:val="en-AU"/>
        </w:rPr>
        <w:t xml:space="preserve">Mikami N, Yoshimura J, Matsuda T, Miyamoto J, </w:t>
      </w:r>
      <w:r w:rsidR="008956C3" w:rsidRPr="00B6173C">
        <w:rPr>
          <w:sz w:val="19"/>
          <w:szCs w:val="19"/>
          <w:lang w:val="en-AU"/>
        </w:rPr>
        <w:t>(</w:t>
      </w:r>
      <w:r w:rsidRPr="00B6173C">
        <w:rPr>
          <w:sz w:val="19"/>
          <w:szCs w:val="19"/>
          <w:lang w:val="en-AU"/>
        </w:rPr>
        <w:t>1984</w:t>
      </w:r>
      <w:r w:rsidR="008956C3" w:rsidRPr="00B6173C">
        <w:rPr>
          <w:sz w:val="19"/>
          <w:szCs w:val="19"/>
          <w:lang w:val="en-AU"/>
        </w:rPr>
        <w:t>)</w:t>
      </w:r>
      <w:r w:rsidRPr="00B6173C">
        <w:rPr>
          <w:sz w:val="19"/>
          <w:szCs w:val="19"/>
          <w:lang w:val="en-AU"/>
        </w:rPr>
        <w:t>. Effect of fenitrothion on soil respiration and nitrogen transformation. Reference no. HW-40-0206</w:t>
      </w:r>
    </w:p>
    <w:p w14:paraId="6CBBFE9C" w14:textId="5EFE19EF" w:rsidR="000A451B" w:rsidRPr="00B6173C" w:rsidRDefault="000A451B" w:rsidP="000A451B">
      <w:pPr>
        <w:pStyle w:val="APVMAText"/>
        <w:rPr>
          <w:sz w:val="19"/>
          <w:szCs w:val="19"/>
          <w:lang w:val="en-AU"/>
        </w:rPr>
      </w:pPr>
      <w:r w:rsidRPr="00B6173C">
        <w:rPr>
          <w:sz w:val="19"/>
          <w:szCs w:val="19"/>
          <w:lang w:val="en-AU"/>
        </w:rPr>
        <w:t xml:space="preserve">Mito N, </w:t>
      </w:r>
      <w:r w:rsidR="008956C3" w:rsidRPr="00B6173C">
        <w:rPr>
          <w:sz w:val="19"/>
          <w:szCs w:val="19"/>
          <w:lang w:val="en-AU"/>
        </w:rPr>
        <w:t>(</w:t>
      </w:r>
      <w:r w:rsidRPr="00B6173C">
        <w:rPr>
          <w:sz w:val="19"/>
          <w:szCs w:val="19"/>
          <w:lang w:val="en-AU"/>
        </w:rPr>
        <w:t>2001</w:t>
      </w:r>
      <w:r w:rsidR="008956C3" w:rsidRPr="00B6173C">
        <w:rPr>
          <w:sz w:val="19"/>
          <w:szCs w:val="19"/>
          <w:lang w:val="en-AU"/>
        </w:rPr>
        <w:t>)</w:t>
      </w:r>
      <w:r w:rsidRPr="00B6173C">
        <w:rPr>
          <w:sz w:val="19"/>
          <w:szCs w:val="19"/>
          <w:lang w:val="en-AU"/>
        </w:rPr>
        <w:t>. Evaluation of herbicidal activity of fenitrothion. Reference no. HG-0143</w:t>
      </w:r>
    </w:p>
    <w:p w14:paraId="03238E74" w14:textId="44CBF7D5" w:rsidR="000A451B" w:rsidRDefault="000A451B" w:rsidP="000A451B">
      <w:pPr>
        <w:pStyle w:val="APVMAText"/>
        <w:rPr>
          <w:sz w:val="19"/>
          <w:szCs w:val="19"/>
          <w:lang w:val="en-AU"/>
        </w:rPr>
      </w:pPr>
      <w:r w:rsidRPr="00B6173C">
        <w:rPr>
          <w:sz w:val="19"/>
          <w:szCs w:val="19"/>
          <w:lang w:val="en-AU"/>
        </w:rPr>
        <w:t xml:space="preserve">Moon SH, </w:t>
      </w:r>
      <w:r w:rsidR="008956C3" w:rsidRPr="00B6173C">
        <w:rPr>
          <w:sz w:val="19"/>
          <w:szCs w:val="19"/>
          <w:lang w:val="en-AU"/>
        </w:rPr>
        <w:t>(</w:t>
      </w:r>
      <w:r w:rsidRPr="00B6173C">
        <w:rPr>
          <w:sz w:val="19"/>
          <w:szCs w:val="19"/>
          <w:lang w:val="en-AU"/>
        </w:rPr>
        <w:t>2010</w:t>
      </w:r>
      <w:r w:rsidR="008956C3" w:rsidRPr="00B6173C">
        <w:rPr>
          <w:sz w:val="19"/>
          <w:szCs w:val="19"/>
          <w:lang w:val="en-AU"/>
        </w:rPr>
        <w:t>)</w:t>
      </w:r>
      <w:r w:rsidRPr="00B6173C">
        <w:rPr>
          <w:sz w:val="19"/>
          <w:szCs w:val="19"/>
          <w:lang w:val="en-AU"/>
        </w:rPr>
        <w:t>. Acute oral toxicity study of fenitrothion TG in rats (acute toxic class method). Reference no. J09517</w:t>
      </w:r>
    </w:p>
    <w:p w14:paraId="382C8943" w14:textId="1E42AC12" w:rsidR="002B679D" w:rsidRPr="00B6173C" w:rsidRDefault="002B679D" w:rsidP="000A451B">
      <w:pPr>
        <w:pStyle w:val="APVMAText"/>
        <w:rPr>
          <w:sz w:val="19"/>
          <w:szCs w:val="19"/>
          <w:lang w:val="en-AU"/>
        </w:rPr>
      </w:pPr>
      <w:r w:rsidRPr="002B679D">
        <w:rPr>
          <w:sz w:val="19"/>
          <w:szCs w:val="19"/>
          <w:lang w:val="en-AU"/>
        </w:rPr>
        <w:t>Moon</w:t>
      </w:r>
      <w:r>
        <w:rPr>
          <w:sz w:val="19"/>
          <w:szCs w:val="19"/>
          <w:lang w:val="en-AU"/>
        </w:rPr>
        <w:t xml:space="preserve"> SH,</w:t>
      </w:r>
      <w:r w:rsidRPr="002B679D">
        <w:rPr>
          <w:sz w:val="19"/>
          <w:szCs w:val="19"/>
          <w:lang w:val="en-AU"/>
        </w:rPr>
        <w:t xml:space="preserve"> (2010b). Acute Dermal Toxicity Study of Fenitrothion TG in Rats. Study No JO9411.</w:t>
      </w:r>
    </w:p>
    <w:p w14:paraId="061C9B49" w14:textId="09B72BB9" w:rsidR="000A451B" w:rsidRPr="00B6173C" w:rsidRDefault="000A451B" w:rsidP="000A451B">
      <w:pPr>
        <w:pStyle w:val="APVMAText"/>
        <w:rPr>
          <w:sz w:val="19"/>
          <w:szCs w:val="19"/>
          <w:lang w:val="en-AU"/>
        </w:rPr>
      </w:pPr>
      <w:proofErr w:type="spellStart"/>
      <w:r w:rsidRPr="00B6173C">
        <w:rPr>
          <w:sz w:val="19"/>
          <w:szCs w:val="19"/>
          <w:lang w:val="en-AU"/>
        </w:rPr>
        <w:t>Mullié</w:t>
      </w:r>
      <w:proofErr w:type="spellEnd"/>
      <w:r w:rsidRPr="00B6173C">
        <w:rPr>
          <w:sz w:val="19"/>
          <w:szCs w:val="19"/>
          <w:lang w:val="en-AU"/>
        </w:rPr>
        <w:t xml:space="preserve"> WC, Keith JO, </w:t>
      </w:r>
      <w:r w:rsidR="008956C3" w:rsidRPr="00B6173C">
        <w:rPr>
          <w:sz w:val="19"/>
          <w:szCs w:val="19"/>
          <w:lang w:val="en-AU"/>
        </w:rPr>
        <w:t>(</w:t>
      </w:r>
      <w:r w:rsidRPr="00B6173C">
        <w:rPr>
          <w:sz w:val="19"/>
          <w:szCs w:val="19"/>
          <w:lang w:val="en-AU"/>
        </w:rPr>
        <w:t>1993</w:t>
      </w:r>
      <w:r w:rsidR="008956C3" w:rsidRPr="00B6173C">
        <w:rPr>
          <w:sz w:val="19"/>
          <w:szCs w:val="19"/>
          <w:lang w:val="en-AU"/>
        </w:rPr>
        <w:t>)</w:t>
      </w:r>
      <w:r w:rsidRPr="00B6173C">
        <w:rPr>
          <w:sz w:val="19"/>
          <w:szCs w:val="19"/>
          <w:lang w:val="en-AU"/>
        </w:rPr>
        <w:t xml:space="preserve">. The effects of aerially applied fenitrothion and chlorpyrifos on birds in the savannah of Northern Senegal. J Appl </w:t>
      </w:r>
      <w:proofErr w:type="spellStart"/>
      <w:r w:rsidRPr="00B6173C">
        <w:rPr>
          <w:sz w:val="19"/>
          <w:szCs w:val="19"/>
          <w:lang w:val="en-AU"/>
        </w:rPr>
        <w:t>Ecol</w:t>
      </w:r>
      <w:proofErr w:type="spellEnd"/>
      <w:r w:rsidRPr="00B6173C">
        <w:rPr>
          <w:sz w:val="19"/>
          <w:szCs w:val="19"/>
          <w:lang w:val="en-AU"/>
        </w:rPr>
        <w:t xml:space="preserve"> 30: 536-550</w:t>
      </w:r>
    </w:p>
    <w:p w14:paraId="7B21EEE6" w14:textId="50AA99EC" w:rsidR="00950D75" w:rsidRPr="00B6173C" w:rsidRDefault="00950D75" w:rsidP="00950D75">
      <w:pPr>
        <w:pStyle w:val="APVMAText"/>
        <w:rPr>
          <w:sz w:val="19"/>
          <w:szCs w:val="19"/>
          <w:lang w:val="en-AU"/>
        </w:rPr>
      </w:pPr>
      <w:r w:rsidRPr="00B6173C">
        <w:rPr>
          <w:sz w:val="19"/>
          <w:szCs w:val="19"/>
          <w:lang w:val="en-AU"/>
        </w:rPr>
        <w:lastRenderedPageBreak/>
        <w:t xml:space="preserve">Nishiyama M, Nambu K, </w:t>
      </w:r>
      <w:proofErr w:type="spellStart"/>
      <w:r w:rsidRPr="00B6173C">
        <w:rPr>
          <w:sz w:val="19"/>
          <w:szCs w:val="19"/>
          <w:lang w:val="en-AU"/>
        </w:rPr>
        <w:t>Katagi</w:t>
      </w:r>
      <w:proofErr w:type="spellEnd"/>
      <w:r w:rsidRPr="00B6173C">
        <w:rPr>
          <w:sz w:val="19"/>
          <w:szCs w:val="19"/>
          <w:lang w:val="en-AU"/>
        </w:rPr>
        <w:t xml:space="preserve"> T, Takimoto Y, </w:t>
      </w:r>
      <w:r w:rsidR="008956C3" w:rsidRPr="00B6173C">
        <w:rPr>
          <w:sz w:val="19"/>
          <w:szCs w:val="19"/>
          <w:lang w:val="en-AU"/>
        </w:rPr>
        <w:t>(</w:t>
      </w:r>
      <w:r w:rsidRPr="00B6173C">
        <w:rPr>
          <w:sz w:val="19"/>
          <w:szCs w:val="19"/>
          <w:lang w:val="en-AU"/>
        </w:rPr>
        <w:t>2000</w:t>
      </w:r>
      <w:r w:rsidR="008956C3" w:rsidRPr="00B6173C">
        <w:rPr>
          <w:sz w:val="19"/>
          <w:szCs w:val="19"/>
          <w:lang w:val="en-AU"/>
        </w:rPr>
        <w:t>)</w:t>
      </w:r>
      <w:r w:rsidRPr="00B6173C">
        <w:rPr>
          <w:sz w:val="19"/>
          <w:szCs w:val="19"/>
          <w:lang w:val="en-AU"/>
        </w:rPr>
        <w:t>. Stability in air of fenitrothion. Reference no. HP-0131</w:t>
      </w:r>
    </w:p>
    <w:p w14:paraId="55E06FB5" w14:textId="524553AA" w:rsidR="004740F3" w:rsidRPr="00B6173C" w:rsidRDefault="004740F3" w:rsidP="00950D75">
      <w:pPr>
        <w:pStyle w:val="APVMAText"/>
        <w:rPr>
          <w:sz w:val="19"/>
          <w:szCs w:val="19"/>
          <w:lang w:val="en-AU"/>
        </w:rPr>
      </w:pPr>
      <w:proofErr w:type="spellStart"/>
      <w:r w:rsidRPr="00B6173C">
        <w:rPr>
          <w:sz w:val="19"/>
          <w:szCs w:val="19"/>
          <w:lang w:val="en-AU"/>
        </w:rPr>
        <w:t>Nosál</w:t>
      </w:r>
      <w:proofErr w:type="spellEnd"/>
      <w:r w:rsidRPr="00B6173C">
        <w:rPr>
          <w:sz w:val="19"/>
          <w:szCs w:val="19"/>
          <w:lang w:val="en-AU"/>
        </w:rPr>
        <w:t xml:space="preserve"> M &amp; Hladká A (1968). Determination of the exposure to fenitrothion (O,O-</w:t>
      </w:r>
      <w:proofErr w:type="spellStart"/>
      <w:r w:rsidRPr="00B6173C">
        <w:rPr>
          <w:sz w:val="19"/>
          <w:szCs w:val="19"/>
          <w:lang w:val="en-AU"/>
        </w:rPr>
        <w:t>dimethylO</w:t>
      </w:r>
      <w:proofErr w:type="spellEnd"/>
      <w:r w:rsidRPr="00B6173C">
        <w:rPr>
          <w:sz w:val="19"/>
          <w:szCs w:val="19"/>
          <w:lang w:val="en-AU"/>
        </w:rPr>
        <w:t xml:space="preserve">/3methyl-4-nitrophenyl/thiophosphate) on the basis of the excretion of p-nitro-m-cresol by the urine of the persons tested. Int Arch </w:t>
      </w:r>
      <w:proofErr w:type="spellStart"/>
      <w:r w:rsidRPr="00B6173C">
        <w:rPr>
          <w:sz w:val="19"/>
          <w:szCs w:val="19"/>
          <w:lang w:val="en-AU"/>
        </w:rPr>
        <w:t>Gewerbepathol</w:t>
      </w:r>
      <w:proofErr w:type="spellEnd"/>
      <w:r w:rsidRPr="00B6173C">
        <w:rPr>
          <w:sz w:val="19"/>
          <w:szCs w:val="19"/>
          <w:lang w:val="en-AU"/>
        </w:rPr>
        <w:t xml:space="preserve"> </w:t>
      </w:r>
      <w:proofErr w:type="spellStart"/>
      <w:r w:rsidRPr="00B6173C">
        <w:rPr>
          <w:sz w:val="19"/>
          <w:szCs w:val="19"/>
          <w:lang w:val="en-AU"/>
        </w:rPr>
        <w:t>Gewerbehyg</w:t>
      </w:r>
      <w:proofErr w:type="spellEnd"/>
      <w:r w:rsidRPr="00B6173C">
        <w:rPr>
          <w:sz w:val="19"/>
          <w:szCs w:val="19"/>
          <w:lang w:val="en-AU"/>
        </w:rPr>
        <w:t xml:space="preserve"> 25:28-38</w:t>
      </w:r>
    </w:p>
    <w:p w14:paraId="05F6DCC3" w14:textId="77777777" w:rsidR="000A451B" w:rsidRPr="00B6173C" w:rsidRDefault="000A451B" w:rsidP="000A451B">
      <w:pPr>
        <w:pStyle w:val="APVMAText"/>
        <w:rPr>
          <w:sz w:val="19"/>
          <w:szCs w:val="19"/>
          <w:lang w:val="en-AU"/>
        </w:rPr>
      </w:pPr>
      <w:r w:rsidRPr="00B6173C">
        <w:rPr>
          <w:sz w:val="19"/>
          <w:szCs w:val="19"/>
          <w:lang w:val="en-AU"/>
        </w:rPr>
        <w:t>Oguri Y, 2001. Evaluation of fungicidal activity of fenitrothion. Reference no. HG-0144</w:t>
      </w:r>
    </w:p>
    <w:p w14:paraId="6A7FD5CE" w14:textId="374357CB" w:rsidR="000A451B" w:rsidRPr="00B6173C" w:rsidRDefault="000A451B" w:rsidP="000A451B">
      <w:pPr>
        <w:pStyle w:val="APVMAText"/>
        <w:rPr>
          <w:sz w:val="19"/>
          <w:szCs w:val="19"/>
          <w:lang w:val="en-AU"/>
        </w:rPr>
      </w:pPr>
      <w:r w:rsidRPr="00B6173C">
        <w:rPr>
          <w:sz w:val="19"/>
          <w:szCs w:val="19"/>
          <w:lang w:val="en-AU"/>
        </w:rPr>
        <w:t xml:space="preserve">Ohshima M, Mikami N, </w:t>
      </w:r>
      <w:r w:rsidR="008956C3" w:rsidRPr="00B6173C">
        <w:rPr>
          <w:sz w:val="19"/>
          <w:szCs w:val="19"/>
          <w:lang w:val="en-AU"/>
        </w:rPr>
        <w:t>(</w:t>
      </w:r>
      <w:r w:rsidRPr="00B6173C">
        <w:rPr>
          <w:sz w:val="19"/>
          <w:szCs w:val="19"/>
          <w:lang w:val="en-AU"/>
        </w:rPr>
        <w:t>1990</w:t>
      </w:r>
      <w:r w:rsidR="008956C3" w:rsidRPr="00B6173C">
        <w:rPr>
          <w:sz w:val="19"/>
          <w:szCs w:val="19"/>
          <w:lang w:val="en-AU"/>
        </w:rPr>
        <w:t>)</w:t>
      </w:r>
      <w:r w:rsidRPr="00B6173C">
        <w:rPr>
          <w:sz w:val="19"/>
          <w:szCs w:val="19"/>
          <w:lang w:val="en-AU"/>
        </w:rPr>
        <w:t>. Characterisation of unidentified metabolites of fenitrothion in bluegill sunfish. Reference no. HM-00-0115</w:t>
      </w:r>
    </w:p>
    <w:p w14:paraId="453A216E" w14:textId="64F6D112" w:rsidR="000A451B" w:rsidRPr="00B6173C" w:rsidRDefault="000A451B" w:rsidP="000A451B">
      <w:pPr>
        <w:pStyle w:val="APVMAText"/>
        <w:rPr>
          <w:sz w:val="19"/>
          <w:szCs w:val="19"/>
          <w:lang w:val="en-AU"/>
        </w:rPr>
      </w:pPr>
      <w:r w:rsidRPr="00B6173C">
        <w:rPr>
          <w:sz w:val="19"/>
          <w:szCs w:val="19"/>
          <w:lang w:val="en-AU"/>
        </w:rPr>
        <w:t xml:space="preserve">Ohshima M, Takahashi N, Mikami N, Matsuda T, </w:t>
      </w:r>
      <w:r w:rsidR="008956C3" w:rsidRPr="00B6173C">
        <w:rPr>
          <w:sz w:val="19"/>
          <w:szCs w:val="19"/>
          <w:lang w:val="en-AU"/>
        </w:rPr>
        <w:t>(</w:t>
      </w:r>
      <w:r w:rsidRPr="00B6173C">
        <w:rPr>
          <w:sz w:val="19"/>
          <w:szCs w:val="19"/>
          <w:lang w:val="en-AU"/>
        </w:rPr>
        <w:t>1988</w:t>
      </w:r>
      <w:r w:rsidR="008956C3" w:rsidRPr="00B6173C">
        <w:rPr>
          <w:sz w:val="19"/>
          <w:szCs w:val="19"/>
          <w:lang w:val="en-AU"/>
        </w:rPr>
        <w:t>)</w:t>
      </w:r>
      <w:r w:rsidRPr="00B6173C">
        <w:rPr>
          <w:sz w:val="19"/>
          <w:szCs w:val="19"/>
          <w:lang w:val="en-AU"/>
        </w:rPr>
        <w:t xml:space="preserve">. Accumulation and metabolism of </w:t>
      </w:r>
      <w:r w:rsidRPr="00B6173C">
        <w:rPr>
          <w:sz w:val="19"/>
          <w:szCs w:val="19"/>
          <w:vertAlign w:val="superscript"/>
          <w:lang w:val="en-AU"/>
        </w:rPr>
        <w:t>14</w:t>
      </w:r>
      <w:r w:rsidRPr="00B6173C">
        <w:rPr>
          <w:sz w:val="19"/>
          <w:szCs w:val="19"/>
          <w:lang w:val="en-AU"/>
        </w:rPr>
        <w:t>C-fenitrothion in bluegill sunfish (</w:t>
      </w:r>
      <w:r w:rsidRPr="00B6173C">
        <w:rPr>
          <w:i/>
          <w:iCs/>
          <w:sz w:val="19"/>
          <w:szCs w:val="19"/>
          <w:lang w:val="en-AU"/>
        </w:rPr>
        <w:t>Lepomis macrochirus</w:t>
      </w:r>
      <w:r w:rsidRPr="00B6173C">
        <w:rPr>
          <w:sz w:val="19"/>
          <w:szCs w:val="19"/>
          <w:lang w:val="en-AU"/>
        </w:rPr>
        <w:t>). Reference no. HM-80-0095</w:t>
      </w:r>
    </w:p>
    <w:p w14:paraId="2FFB06D5" w14:textId="77777777" w:rsidR="002B679D" w:rsidRPr="002B679D" w:rsidRDefault="002B679D" w:rsidP="002B679D">
      <w:pPr>
        <w:pStyle w:val="APVMAText"/>
        <w:rPr>
          <w:sz w:val="19"/>
          <w:szCs w:val="19"/>
          <w:lang w:val="en-AU"/>
        </w:rPr>
      </w:pPr>
      <w:r w:rsidRPr="002B679D">
        <w:rPr>
          <w:sz w:val="19"/>
          <w:szCs w:val="19"/>
          <w:lang w:val="en-AU"/>
        </w:rPr>
        <w:t>Ota M (2010a). Primary skin irritation test of Fenitrothion TG in Rabbits. Study No. 4176.</w:t>
      </w:r>
    </w:p>
    <w:p w14:paraId="2882F667" w14:textId="4C41E8A7" w:rsidR="002B679D" w:rsidRDefault="002B679D" w:rsidP="002B679D">
      <w:pPr>
        <w:pStyle w:val="APVMAText"/>
        <w:rPr>
          <w:sz w:val="19"/>
          <w:szCs w:val="19"/>
          <w:lang w:val="en-AU"/>
        </w:rPr>
      </w:pPr>
      <w:r w:rsidRPr="002B679D">
        <w:rPr>
          <w:sz w:val="19"/>
          <w:szCs w:val="19"/>
          <w:lang w:val="en-AU"/>
        </w:rPr>
        <w:t>Ota M (2010b). Primary eye irritation test of Fenitrothion TG in Rabbits. Study No. 4177.</w:t>
      </w:r>
    </w:p>
    <w:p w14:paraId="4F924DA2" w14:textId="2EBD200A" w:rsidR="00950D75" w:rsidRPr="00B6173C" w:rsidRDefault="00950D75" w:rsidP="00950D75">
      <w:pPr>
        <w:pStyle w:val="APVMAText"/>
        <w:rPr>
          <w:sz w:val="19"/>
          <w:szCs w:val="19"/>
          <w:lang w:val="en-AU"/>
        </w:rPr>
      </w:pPr>
      <w:r w:rsidRPr="00B6173C">
        <w:rPr>
          <w:sz w:val="19"/>
          <w:szCs w:val="19"/>
          <w:lang w:val="en-AU"/>
        </w:rPr>
        <w:t xml:space="preserve">Okada Y, </w:t>
      </w:r>
      <w:r w:rsidR="008956C3" w:rsidRPr="00B6173C">
        <w:rPr>
          <w:sz w:val="19"/>
          <w:szCs w:val="19"/>
          <w:lang w:val="en-AU"/>
        </w:rPr>
        <w:t>(</w:t>
      </w:r>
      <w:r w:rsidRPr="00B6173C">
        <w:rPr>
          <w:sz w:val="19"/>
          <w:szCs w:val="19"/>
          <w:lang w:val="en-AU"/>
        </w:rPr>
        <w:t>2001</w:t>
      </w:r>
      <w:r w:rsidR="008956C3" w:rsidRPr="00B6173C">
        <w:rPr>
          <w:sz w:val="19"/>
          <w:szCs w:val="19"/>
          <w:lang w:val="en-AU"/>
        </w:rPr>
        <w:t>)</w:t>
      </w:r>
      <w:r w:rsidRPr="00B6173C">
        <w:rPr>
          <w:sz w:val="19"/>
          <w:szCs w:val="19"/>
          <w:lang w:val="en-AU"/>
        </w:rPr>
        <w:t>. Henry's law constant for fenitrothion. Reference no. HP-0138</w:t>
      </w:r>
    </w:p>
    <w:p w14:paraId="3AB91558" w14:textId="2E532DFF" w:rsidR="00950D75" w:rsidRPr="00B6173C" w:rsidRDefault="00950D75" w:rsidP="00950D75">
      <w:pPr>
        <w:pStyle w:val="APVMAText"/>
        <w:rPr>
          <w:sz w:val="19"/>
          <w:szCs w:val="19"/>
          <w:lang w:val="en-AU"/>
        </w:rPr>
      </w:pPr>
      <w:r w:rsidRPr="00B6173C">
        <w:rPr>
          <w:sz w:val="19"/>
          <w:szCs w:val="19"/>
          <w:lang w:val="en-AU"/>
        </w:rPr>
        <w:t xml:space="preserve">Passarella I, Elia I, Guarino B, </w:t>
      </w:r>
      <w:proofErr w:type="spellStart"/>
      <w:r w:rsidRPr="00B6173C">
        <w:rPr>
          <w:sz w:val="19"/>
          <w:szCs w:val="19"/>
          <w:lang w:val="en-AU"/>
        </w:rPr>
        <w:t>Bourlot</w:t>
      </w:r>
      <w:proofErr w:type="spellEnd"/>
      <w:r w:rsidRPr="00B6173C">
        <w:rPr>
          <w:sz w:val="19"/>
          <w:szCs w:val="19"/>
          <w:lang w:val="en-AU"/>
        </w:rPr>
        <w:t xml:space="preserve"> G, </w:t>
      </w:r>
      <w:proofErr w:type="spellStart"/>
      <w:r w:rsidRPr="00B6173C">
        <w:rPr>
          <w:sz w:val="19"/>
          <w:szCs w:val="19"/>
          <w:lang w:val="en-AU"/>
        </w:rPr>
        <w:t>Nègre</w:t>
      </w:r>
      <w:proofErr w:type="spellEnd"/>
      <w:r w:rsidRPr="00B6173C">
        <w:rPr>
          <w:sz w:val="19"/>
          <w:szCs w:val="19"/>
          <w:lang w:val="en-AU"/>
        </w:rPr>
        <w:t xml:space="preserve"> M, </w:t>
      </w:r>
      <w:r w:rsidR="008956C3" w:rsidRPr="00B6173C">
        <w:rPr>
          <w:sz w:val="19"/>
          <w:szCs w:val="19"/>
          <w:lang w:val="en-AU"/>
        </w:rPr>
        <w:t>(</w:t>
      </w:r>
      <w:r w:rsidRPr="00B6173C">
        <w:rPr>
          <w:sz w:val="19"/>
          <w:szCs w:val="19"/>
          <w:lang w:val="en-AU"/>
        </w:rPr>
        <w:t>2009</w:t>
      </w:r>
      <w:r w:rsidR="008956C3" w:rsidRPr="00B6173C">
        <w:rPr>
          <w:sz w:val="19"/>
          <w:szCs w:val="19"/>
          <w:lang w:val="en-AU"/>
        </w:rPr>
        <w:t>)</w:t>
      </w:r>
      <w:r w:rsidRPr="00B6173C">
        <w:rPr>
          <w:sz w:val="19"/>
          <w:szCs w:val="19"/>
          <w:lang w:val="en-AU"/>
        </w:rPr>
        <w:t>. Evaluation of the field dissipation of fungicides and insecticides used on fruit bearing trees in northern Italy. J Environ Sci Health B 44(2): 137-143</w:t>
      </w:r>
    </w:p>
    <w:p w14:paraId="714930B4" w14:textId="0D961D35" w:rsidR="004740F3" w:rsidRPr="00B6173C" w:rsidRDefault="004740F3" w:rsidP="000A451B">
      <w:pPr>
        <w:pStyle w:val="APVMAText"/>
        <w:rPr>
          <w:sz w:val="19"/>
          <w:szCs w:val="19"/>
          <w:lang w:val="en-AU"/>
        </w:rPr>
      </w:pPr>
      <w:r w:rsidRPr="00B6173C">
        <w:rPr>
          <w:sz w:val="19"/>
          <w:szCs w:val="19"/>
          <w:lang w:val="en-AU"/>
        </w:rPr>
        <w:t xml:space="preserve">PMRA (2004). Re-evaluation Decision Document RRD 2004-13, Fenitrothion. 28 </w:t>
      </w:r>
      <w:proofErr w:type="gramStart"/>
      <w:r w:rsidRPr="00B6173C">
        <w:rPr>
          <w:sz w:val="19"/>
          <w:szCs w:val="19"/>
          <w:lang w:val="en-AU"/>
        </w:rPr>
        <w:t>May,</w:t>
      </w:r>
      <w:proofErr w:type="gramEnd"/>
      <w:r w:rsidRPr="00B6173C">
        <w:rPr>
          <w:sz w:val="19"/>
          <w:szCs w:val="19"/>
          <w:lang w:val="en-AU"/>
        </w:rPr>
        <w:t xml:space="preserve"> 2004.</w:t>
      </w:r>
    </w:p>
    <w:p w14:paraId="6221562C" w14:textId="282AF6C8" w:rsidR="000A451B" w:rsidRPr="00B6173C" w:rsidRDefault="000A451B" w:rsidP="000A451B">
      <w:pPr>
        <w:pStyle w:val="APVMAText"/>
        <w:rPr>
          <w:sz w:val="19"/>
          <w:szCs w:val="19"/>
          <w:lang w:val="en-AU"/>
        </w:rPr>
      </w:pPr>
      <w:r w:rsidRPr="00B6173C">
        <w:rPr>
          <w:sz w:val="19"/>
          <w:szCs w:val="19"/>
          <w:lang w:val="en-AU"/>
        </w:rPr>
        <w:t xml:space="preserve">Putt AE, </w:t>
      </w:r>
      <w:r w:rsidR="008956C3" w:rsidRPr="00B6173C">
        <w:rPr>
          <w:sz w:val="19"/>
          <w:szCs w:val="19"/>
          <w:lang w:val="en-AU"/>
        </w:rPr>
        <w:t>(</w:t>
      </w:r>
      <w:r w:rsidRPr="00B6173C">
        <w:rPr>
          <w:sz w:val="19"/>
          <w:szCs w:val="19"/>
          <w:lang w:val="en-AU"/>
        </w:rPr>
        <w:t>2001</w:t>
      </w:r>
      <w:r w:rsidR="008956C3" w:rsidRPr="00B6173C">
        <w:rPr>
          <w:sz w:val="19"/>
          <w:szCs w:val="19"/>
          <w:lang w:val="en-AU"/>
        </w:rPr>
        <w:t>)</w:t>
      </w:r>
      <w:r w:rsidRPr="00B6173C">
        <w:rPr>
          <w:sz w:val="19"/>
          <w:szCs w:val="19"/>
          <w:lang w:val="en-AU"/>
        </w:rPr>
        <w:t>. 3-methyl-4-nitrophenol (NMC): acute toxicity to daphnids (</w:t>
      </w:r>
      <w:r w:rsidRPr="00B6173C">
        <w:rPr>
          <w:i/>
          <w:iCs/>
          <w:sz w:val="19"/>
          <w:szCs w:val="19"/>
          <w:lang w:val="en-AU"/>
        </w:rPr>
        <w:t>Daphnia magna</w:t>
      </w:r>
      <w:r w:rsidRPr="00B6173C">
        <w:rPr>
          <w:sz w:val="19"/>
          <w:szCs w:val="19"/>
          <w:lang w:val="en-AU"/>
        </w:rPr>
        <w:t>) under static conditions. Reference no. HW-0482</w:t>
      </w:r>
    </w:p>
    <w:p w14:paraId="0216BEB5" w14:textId="0A908471" w:rsidR="00AA2816" w:rsidRPr="00B6173C" w:rsidRDefault="00AA2816" w:rsidP="00950D75">
      <w:pPr>
        <w:pStyle w:val="APVMAText"/>
        <w:rPr>
          <w:sz w:val="19"/>
          <w:szCs w:val="19"/>
          <w:lang w:val="en-AU"/>
        </w:rPr>
      </w:pPr>
      <w:r w:rsidRPr="00B6173C">
        <w:rPr>
          <w:sz w:val="19"/>
          <w:szCs w:val="19"/>
          <w:lang w:val="en-AU"/>
        </w:rPr>
        <w:t>Ricegrowers Co-operative (2002). Fenitrothion residues in rice.</w:t>
      </w:r>
    </w:p>
    <w:p w14:paraId="4CEC8BB3" w14:textId="401F0BDC" w:rsidR="00950D75" w:rsidRPr="00B6173C" w:rsidRDefault="00950D75" w:rsidP="00950D75">
      <w:pPr>
        <w:pStyle w:val="APVMAText"/>
        <w:rPr>
          <w:sz w:val="19"/>
          <w:szCs w:val="19"/>
          <w:lang w:val="en-AU"/>
        </w:rPr>
      </w:pPr>
      <w:r w:rsidRPr="00B6173C">
        <w:rPr>
          <w:sz w:val="19"/>
          <w:szCs w:val="19"/>
          <w:lang w:val="en-AU"/>
        </w:rPr>
        <w:t xml:space="preserve">Schetter JE, </w:t>
      </w:r>
      <w:r w:rsidR="008956C3" w:rsidRPr="00B6173C">
        <w:rPr>
          <w:sz w:val="19"/>
          <w:szCs w:val="19"/>
          <w:lang w:val="en-AU"/>
        </w:rPr>
        <w:t>(</w:t>
      </w:r>
      <w:r w:rsidRPr="00B6173C">
        <w:rPr>
          <w:sz w:val="19"/>
          <w:szCs w:val="19"/>
          <w:lang w:val="en-AU"/>
        </w:rPr>
        <w:t>2000</w:t>
      </w:r>
      <w:r w:rsidR="008956C3" w:rsidRPr="00B6173C">
        <w:rPr>
          <w:sz w:val="19"/>
          <w:szCs w:val="19"/>
          <w:lang w:val="en-AU"/>
        </w:rPr>
        <w:t>)</w:t>
      </w:r>
      <w:r w:rsidRPr="00B6173C">
        <w:rPr>
          <w:sz w:val="19"/>
          <w:szCs w:val="19"/>
          <w:lang w:val="en-AU"/>
        </w:rPr>
        <w:t>. Fenitrothion: vapor pressure. Reference no. HP-0136</w:t>
      </w:r>
    </w:p>
    <w:p w14:paraId="29B83E27" w14:textId="38025742" w:rsidR="00950D75" w:rsidRPr="00B6173C" w:rsidRDefault="00950D75" w:rsidP="00950D75">
      <w:pPr>
        <w:pStyle w:val="APVMAText"/>
        <w:rPr>
          <w:sz w:val="19"/>
          <w:szCs w:val="19"/>
          <w:lang w:val="en-AU"/>
        </w:rPr>
      </w:pPr>
      <w:r w:rsidRPr="00B6173C">
        <w:rPr>
          <w:sz w:val="19"/>
          <w:szCs w:val="19"/>
          <w:lang w:val="en-AU"/>
        </w:rPr>
        <w:t xml:space="preserve">Shepler K, Schick M, </w:t>
      </w:r>
      <w:r w:rsidR="008956C3" w:rsidRPr="00B6173C">
        <w:rPr>
          <w:sz w:val="19"/>
          <w:szCs w:val="19"/>
          <w:lang w:val="en-AU"/>
        </w:rPr>
        <w:t>(</w:t>
      </w:r>
      <w:r w:rsidRPr="00B6173C">
        <w:rPr>
          <w:sz w:val="19"/>
          <w:szCs w:val="19"/>
          <w:lang w:val="en-AU"/>
        </w:rPr>
        <w:t>2002</w:t>
      </w:r>
      <w:r w:rsidR="008956C3" w:rsidRPr="00B6173C">
        <w:rPr>
          <w:sz w:val="19"/>
          <w:szCs w:val="19"/>
          <w:lang w:val="en-AU"/>
        </w:rPr>
        <w:t>)</w:t>
      </w:r>
      <w:r w:rsidRPr="00B6173C">
        <w:rPr>
          <w:sz w:val="19"/>
          <w:szCs w:val="19"/>
          <w:lang w:val="en-AU"/>
        </w:rPr>
        <w:t>. Partition coefficient (</w:t>
      </w:r>
      <w:proofErr w:type="spellStart"/>
      <w:r w:rsidRPr="00B6173C">
        <w:rPr>
          <w:sz w:val="19"/>
          <w:szCs w:val="19"/>
          <w:lang w:val="en-AU"/>
        </w:rPr>
        <w:t>n-octanol:water</w:t>
      </w:r>
      <w:proofErr w:type="spellEnd"/>
      <w:r w:rsidRPr="00B6173C">
        <w:rPr>
          <w:sz w:val="19"/>
          <w:szCs w:val="19"/>
          <w:lang w:val="en-AU"/>
        </w:rPr>
        <w:t xml:space="preserve">) of </w:t>
      </w:r>
      <w:r w:rsidRPr="00B6173C">
        <w:rPr>
          <w:sz w:val="19"/>
          <w:szCs w:val="19"/>
          <w:vertAlign w:val="superscript"/>
          <w:lang w:val="en-AU"/>
        </w:rPr>
        <w:t>14</w:t>
      </w:r>
      <w:r w:rsidRPr="00B6173C">
        <w:rPr>
          <w:sz w:val="19"/>
          <w:szCs w:val="19"/>
          <w:lang w:val="en-AU"/>
        </w:rPr>
        <w:t>C-fenitrothion. Reference no. HP-0145</w:t>
      </w:r>
    </w:p>
    <w:p w14:paraId="33F3AE53" w14:textId="5EF7EF59" w:rsidR="000A451B" w:rsidRPr="00B6173C" w:rsidRDefault="000A451B" w:rsidP="000A451B">
      <w:pPr>
        <w:pStyle w:val="APVMAText"/>
        <w:rPr>
          <w:sz w:val="19"/>
          <w:szCs w:val="19"/>
          <w:lang w:val="en-AU"/>
        </w:rPr>
      </w:pPr>
      <w:r w:rsidRPr="00B6173C">
        <w:rPr>
          <w:sz w:val="19"/>
          <w:szCs w:val="19"/>
          <w:lang w:val="en-AU"/>
        </w:rPr>
        <w:t xml:space="preserve">Shigehisa H, Shiraishi H, </w:t>
      </w:r>
      <w:r w:rsidR="008956C3" w:rsidRPr="00B6173C">
        <w:rPr>
          <w:sz w:val="19"/>
          <w:szCs w:val="19"/>
          <w:lang w:val="en-AU"/>
        </w:rPr>
        <w:t>(</w:t>
      </w:r>
      <w:r w:rsidRPr="00B6173C">
        <w:rPr>
          <w:sz w:val="19"/>
          <w:szCs w:val="19"/>
          <w:lang w:val="en-AU"/>
        </w:rPr>
        <w:t>1998</w:t>
      </w:r>
      <w:r w:rsidR="008956C3" w:rsidRPr="00B6173C">
        <w:rPr>
          <w:sz w:val="19"/>
          <w:szCs w:val="19"/>
          <w:lang w:val="en-AU"/>
        </w:rPr>
        <w:t>)</w:t>
      </w:r>
      <w:r w:rsidRPr="00B6173C">
        <w:rPr>
          <w:sz w:val="19"/>
          <w:szCs w:val="19"/>
          <w:lang w:val="en-AU"/>
        </w:rPr>
        <w:t xml:space="preserve">. Biomonitoring with shrimp to detect seasonal change in river water toxicity. Environ </w:t>
      </w:r>
      <w:proofErr w:type="spellStart"/>
      <w:r w:rsidRPr="00B6173C">
        <w:rPr>
          <w:sz w:val="19"/>
          <w:szCs w:val="19"/>
          <w:lang w:val="en-AU"/>
        </w:rPr>
        <w:t>Toxicol</w:t>
      </w:r>
      <w:proofErr w:type="spellEnd"/>
      <w:r w:rsidRPr="00B6173C">
        <w:rPr>
          <w:sz w:val="19"/>
          <w:szCs w:val="19"/>
          <w:lang w:val="en-AU"/>
        </w:rPr>
        <w:t xml:space="preserve"> Chem 17(4): 687-694</w:t>
      </w:r>
    </w:p>
    <w:p w14:paraId="6279B91C" w14:textId="71C56165" w:rsidR="00950D75" w:rsidRPr="00B6173C" w:rsidRDefault="00950D75" w:rsidP="00950D75">
      <w:pPr>
        <w:pStyle w:val="APVMAText"/>
        <w:rPr>
          <w:sz w:val="19"/>
          <w:szCs w:val="19"/>
          <w:lang w:val="en-AU"/>
        </w:rPr>
      </w:pPr>
      <w:r w:rsidRPr="00B6173C">
        <w:rPr>
          <w:sz w:val="19"/>
          <w:szCs w:val="19"/>
          <w:lang w:val="en-AU"/>
        </w:rPr>
        <w:t xml:space="preserve">Spillner CJ, Neuberger AM, </w:t>
      </w:r>
      <w:r w:rsidR="008956C3" w:rsidRPr="00B6173C">
        <w:rPr>
          <w:sz w:val="19"/>
          <w:szCs w:val="19"/>
          <w:lang w:val="en-AU"/>
        </w:rPr>
        <w:t>(</w:t>
      </w:r>
      <w:r w:rsidRPr="00B6173C">
        <w:rPr>
          <w:sz w:val="19"/>
          <w:szCs w:val="19"/>
          <w:lang w:val="en-AU"/>
        </w:rPr>
        <w:t>1979</w:t>
      </w:r>
      <w:r w:rsidR="008956C3" w:rsidRPr="00B6173C">
        <w:rPr>
          <w:sz w:val="19"/>
          <w:szCs w:val="19"/>
          <w:lang w:val="en-AU"/>
        </w:rPr>
        <w:t>)</w:t>
      </w:r>
      <w:r w:rsidRPr="00B6173C">
        <w:rPr>
          <w:sz w:val="19"/>
          <w:szCs w:val="19"/>
          <w:lang w:val="en-AU"/>
        </w:rPr>
        <w:t xml:space="preserve">. Adsorption and desorption of </w:t>
      </w:r>
      <w:proofErr w:type="spellStart"/>
      <w:r w:rsidRPr="00B6173C">
        <w:rPr>
          <w:sz w:val="19"/>
          <w:szCs w:val="19"/>
          <w:lang w:val="en-AU"/>
        </w:rPr>
        <w:t>sumithion</w:t>
      </w:r>
      <w:proofErr w:type="spellEnd"/>
      <w:r w:rsidRPr="00B6173C">
        <w:rPr>
          <w:sz w:val="19"/>
          <w:szCs w:val="19"/>
          <w:lang w:val="en-AU"/>
        </w:rPr>
        <w:t xml:space="preserve"> in various soils. Reference no. HW-91-0188</w:t>
      </w:r>
    </w:p>
    <w:p w14:paraId="3E9180DE" w14:textId="24FF9C6D" w:rsidR="004740F3" w:rsidRPr="00B6173C" w:rsidRDefault="004740F3" w:rsidP="00950D75">
      <w:pPr>
        <w:pStyle w:val="APVMAText"/>
        <w:rPr>
          <w:sz w:val="19"/>
          <w:szCs w:val="19"/>
          <w:lang w:val="en-AU"/>
        </w:rPr>
      </w:pPr>
      <w:proofErr w:type="spellStart"/>
      <w:r w:rsidRPr="00B6173C">
        <w:rPr>
          <w:sz w:val="19"/>
          <w:szCs w:val="19"/>
          <w:lang w:val="en-AU"/>
        </w:rPr>
        <w:t>Suetake</w:t>
      </w:r>
      <w:proofErr w:type="spellEnd"/>
      <w:r w:rsidRPr="00B6173C">
        <w:rPr>
          <w:sz w:val="19"/>
          <w:szCs w:val="19"/>
          <w:lang w:val="en-AU"/>
        </w:rPr>
        <w:t xml:space="preserve"> K, </w:t>
      </w:r>
      <w:proofErr w:type="spellStart"/>
      <w:r w:rsidRPr="00B6173C">
        <w:rPr>
          <w:sz w:val="19"/>
          <w:szCs w:val="19"/>
          <w:lang w:val="en-AU"/>
        </w:rPr>
        <w:t>Kakino</w:t>
      </w:r>
      <w:proofErr w:type="spellEnd"/>
      <w:r w:rsidRPr="00B6173C">
        <w:rPr>
          <w:sz w:val="19"/>
          <w:szCs w:val="19"/>
          <w:lang w:val="en-AU"/>
        </w:rPr>
        <w:t xml:space="preserve"> K, Kamimura H &amp; </w:t>
      </w:r>
      <w:proofErr w:type="spellStart"/>
      <w:r w:rsidRPr="00B6173C">
        <w:rPr>
          <w:sz w:val="19"/>
          <w:szCs w:val="19"/>
          <w:lang w:val="en-AU"/>
        </w:rPr>
        <w:t>Ichiki</w:t>
      </w:r>
      <w:proofErr w:type="spellEnd"/>
      <w:r w:rsidRPr="00B6173C">
        <w:rPr>
          <w:sz w:val="19"/>
          <w:szCs w:val="19"/>
          <w:lang w:val="en-AU"/>
        </w:rPr>
        <w:t xml:space="preserve"> T (1991). 21-day dermal toxicity study in rabbits with </w:t>
      </w:r>
      <w:proofErr w:type="spellStart"/>
      <w:r w:rsidRPr="00B6173C">
        <w:rPr>
          <w:sz w:val="19"/>
          <w:szCs w:val="19"/>
          <w:lang w:val="en-AU"/>
        </w:rPr>
        <w:t>Sumithion</w:t>
      </w:r>
      <w:proofErr w:type="spellEnd"/>
      <w:r w:rsidRPr="00B6173C">
        <w:rPr>
          <w:sz w:val="19"/>
          <w:szCs w:val="19"/>
          <w:lang w:val="en-AU"/>
        </w:rPr>
        <w:t xml:space="preserve"> T.G. Safety Assessment Laboratory, </w:t>
      </w:r>
      <w:proofErr w:type="spellStart"/>
      <w:r w:rsidRPr="00B6173C">
        <w:rPr>
          <w:sz w:val="19"/>
          <w:szCs w:val="19"/>
          <w:lang w:val="en-AU"/>
        </w:rPr>
        <w:t>Panapharm</w:t>
      </w:r>
      <w:proofErr w:type="spellEnd"/>
      <w:r w:rsidRPr="00B6173C">
        <w:rPr>
          <w:sz w:val="19"/>
          <w:szCs w:val="19"/>
          <w:lang w:val="en-AU"/>
        </w:rPr>
        <w:t xml:space="preserve"> Laboratories, Japan. Report date: August 7, 1991.</w:t>
      </w:r>
    </w:p>
    <w:p w14:paraId="72BF4CFF" w14:textId="7C178EEC" w:rsidR="00950D75" w:rsidRPr="00B6173C" w:rsidRDefault="00950D75" w:rsidP="00950D75">
      <w:pPr>
        <w:pStyle w:val="APVMAText"/>
        <w:rPr>
          <w:sz w:val="19"/>
          <w:szCs w:val="19"/>
          <w:lang w:val="en-AU"/>
        </w:rPr>
      </w:pPr>
      <w:r w:rsidRPr="00B6173C">
        <w:rPr>
          <w:sz w:val="19"/>
          <w:szCs w:val="19"/>
          <w:lang w:val="en-AU"/>
        </w:rPr>
        <w:t xml:space="preserve">Sundaram KMS, </w:t>
      </w:r>
      <w:r w:rsidR="008956C3" w:rsidRPr="00B6173C">
        <w:rPr>
          <w:sz w:val="19"/>
          <w:szCs w:val="19"/>
          <w:lang w:val="en-AU"/>
        </w:rPr>
        <w:t>(</w:t>
      </w:r>
      <w:r w:rsidRPr="00B6173C">
        <w:rPr>
          <w:sz w:val="19"/>
          <w:szCs w:val="19"/>
          <w:lang w:val="en-AU"/>
        </w:rPr>
        <w:t>1986</w:t>
      </w:r>
      <w:r w:rsidR="008956C3" w:rsidRPr="00B6173C">
        <w:rPr>
          <w:sz w:val="19"/>
          <w:szCs w:val="19"/>
          <w:lang w:val="en-AU"/>
        </w:rPr>
        <w:t>)</w:t>
      </w:r>
      <w:r w:rsidRPr="00B6173C">
        <w:rPr>
          <w:sz w:val="19"/>
          <w:szCs w:val="19"/>
          <w:lang w:val="en-AU"/>
        </w:rPr>
        <w:t xml:space="preserve">. A comparative evaluation of </w:t>
      </w:r>
      <w:proofErr w:type="spellStart"/>
      <w:r w:rsidRPr="00B6173C">
        <w:rPr>
          <w:sz w:val="19"/>
          <w:szCs w:val="19"/>
          <w:lang w:val="en-AU"/>
        </w:rPr>
        <w:t>dislodgable</w:t>
      </w:r>
      <w:proofErr w:type="spellEnd"/>
      <w:r w:rsidRPr="00B6173C">
        <w:rPr>
          <w:sz w:val="19"/>
          <w:szCs w:val="19"/>
          <w:lang w:val="en-AU"/>
        </w:rPr>
        <w:t xml:space="preserve"> and penetrated residues, and persistence characteristics of aminocarb and fenitrothion, following application of several formulations onto conifer trees. J Environ Sci Health B 21(6): 539-560</w:t>
      </w:r>
    </w:p>
    <w:p w14:paraId="2FF9CD12" w14:textId="59E1A57A" w:rsidR="00950D75" w:rsidRPr="00B6173C" w:rsidRDefault="00950D75" w:rsidP="00950D75">
      <w:pPr>
        <w:pStyle w:val="APVMAText"/>
        <w:rPr>
          <w:sz w:val="19"/>
          <w:szCs w:val="19"/>
          <w:lang w:val="en-AU"/>
        </w:rPr>
      </w:pPr>
      <w:r w:rsidRPr="00B6173C">
        <w:rPr>
          <w:sz w:val="19"/>
          <w:szCs w:val="19"/>
          <w:lang w:val="en-AU"/>
        </w:rPr>
        <w:t xml:space="preserve">Swales S, </w:t>
      </w:r>
      <w:r w:rsidR="008956C3" w:rsidRPr="00B6173C">
        <w:rPr>
          <w:sz w:val="19"/>
          <w:szCs w:val="19"/>
          <w:lang w:val="en-AU"/>
        </w:rPr>
        <w:t>(</w:t>
      </w:r>
      <w:r w:rsidRPr="00B6173C">
        <w:rPr>
          <w:sz w:val="19"/>
          <w:szCs w:val="19"/>
          <w:lang w:val="en-AU"/>
        </w:rPr>
        <w:t>2001</w:t>
      </w:r>
      <w:r w:rsidR="008956C3" w:rsidRPr="00B6173C">
        <w:rPr>
          <w:sz w:val="19"/>
          <w:szCs w:val="19"/>
          <w:lang w:val="en-AU"/>
        </w:rPr>
        <w:t>)</w:t>
      </w:r>
      <w:r w:rsidRPr="00B6173C">
        <w:rPr>
          <w:sz w:val="19"/>
          <w:szCs w:val="19"/>
          <w:lang w:val="en-AU"/>
        </w:rPr>
        <w:t xml:space="preserve">. </w:t>
      </w:r>
      <w:r w:rsidRPr="00B6173C">
        <w:rPr>
          <w:sz w:val="19"/>
          <w:szCs w:val="19"/>
          <w:vertAlign w:val="superscript"/>
          <w:lang w:val="en-AU"/>
        </w:rPr>
        <w:t>14</w:t>
      </w:r>
      <w:r w:rsidRPr="00B6173C">
        <w:rPr>
          <w:sz w:val="19"/>
          <w:szCs w:val="19"/>
          <w:lang w:val="en-AU"/>
        </w:rPr>
        <w:t>C-fenitrothion: degradation and retention in water-sediment system. Reference no. HM-0193</w:t>
      </w:r>
    </w:p>
    <w:p w14:paraId="267385EA" w14:textId="412A2C8B" w:rsidR="000A451B" w:rsidRPr="00B6173C" w:rsidRDefault="000A451B" w:rsidP="000A451B">
      <w:pPr>
        <w:pStyle w:val="APVMAText"/>
        <w:rPr>
          <w:sz w:val="19"/>
          <w:szCs w:val="19"/>
          <w:lang w:val="en-AU"/>
        </w:rPr>
      </w:pPr>
      <w:r w:rsidRPr="00B6173C">
        <w:rPr>
          <w:sz w:val="19"/>
          <w:szCs w:val="19"/>
          <w:lang w:val="en-AU"/>
        </w:rPr>
        <w:lastRenderedPageBreak/>
        <w:t xml:space="preserve">Swigert JP, </w:t>
      </w:r>
      <w:r w:rsidR="008956C3" w:rsidRPr="00B6173C">
        <w:rPr>
          <w:sz w:val="19"/>
          <w:szCs w:val="19"/>
          <w:lang w:val="en-AU"/>
        </w:rPr>
        <w:t>(</w:t>
      </w:r>
      <w:r w:rsidRPr="00B6173C">
        <w:rPr>
          <w:sz w:val="19"/>
          <w:szCs w:val="19"/>
          <w:lang w:val="en-AU"/>
        </w:rPr>
        <w:t>1987a</w:t>
      </w:r>
      <w:r w:rsidR="008956C3" w:rsidRPr="00B6173C">
        <w:rPr>
          <w:sz w:val="19"/>
          <w:szCs w:val="19"/>
          <w:lang w:val="en-AU"/>
        </w:rPr>
        <w:t>)</w:t>
      </w:r>
      <w:r w:rsidRPr="00B6173C">
        <w:rPr>
          <w:sz w:val="19"/>
          <w:szCs w:val="19"/>
          <w:lang w:val="en-AU"/>
        </w:rPr>
        <w:t>. Acute flow-through toxicity of fenitrothion to rainbow trout (</w:t>
      </w:r>
      <w:r w:rsidRPr="00B6173C">
        <w:rPr>
          <w:i/>
          <w:iCs/>
          <w:sz w:val="19"/>
          <w:szCs w:val="19"/>
          <w:lang w:val="en-AU"/>
        </w:rPr>
        <w:t xml:space="preserve">Salmo </w:t>
      </w:r>
      <w:proofErr w:type="spellStart"/>
      <w:r w:rsidRPr="00B6173C">
        <w:rPr>
          <w:i/>
          <w:iCs/>
          <w:sz w:val="19"/>
          <w:szCs w:val="19"/>
          <w:lang w:val="en-AU"/>
        </w:rPr>
        <w:t>gairdneri</w:t>
      </w:r>
      <w:proofErr w:type="spellEnd"/>
      <w:r w:rsidRPr="00B6173C">
        <w:rPr>
          <w:sz w:val="19"/>
          <w:szCs w:val="19"/>
          <w:lang w:val="en-AU"/>
        </w:rPr>
        <w:t>). Reference no. HW-71-0329</w:t>
      </w:r>
    </w:p>
    <w:p w14:paraId="38E51ABB" w14:textId="769AC74B" w:rsidR="000A451B" w:rsidRPr="00B6173C" w:rsidRDefault="000A451B" w:rsidP="000A451B">
      <w:pPr>
        <w:pStyle w:val="APVMAText"/>
        <w:rPr>
          <w:sz w:val="19"/>
          <w:szCs w:val="19"/>
          <w:lang w:val="en-AU"/>
        </w:rPr>
      </w:pPr>
      <w:r w:rsidRPr="00B6173C">
        <w:rPr>
          <w:sz w:val="19"/>
          <w:szCs w:val="19"/>
          <w:lang w:val="en-AU"/>
        </w:rPr>
        <w:t xml:space="preserve">Swigert JP, </w:t>
      </w:r>
      <w:r w:rsidR="008956C3" w:rsidRPr="00B6173C">
        <w:rPr>
          <w:sz w:val="19"/>
          <w:szCs w:val="19"/>
          <w:lang w:val="en-AU"/>
        </w:rPr>
        <w:t>(</w:t>
      </w:r>
      <w:r w:rsidRPr="00B6173C">
        <w:rPr>
          <w:sz w:val="19"/>
          <w:szCs w:val="19"/>
          <w:lang w:val="en-AU"/>
        </w:rPr>
        <w:t>1987b</w:t>
      </w:r>
      <w:r w:rsidR="008956C3" w:rsidRPr="00B6173C">
        <w:rPr>
          <w:sz w:val="19"/>
          <w:szCs w:val="19"/>
          <w:lang w:val="en-AU"/>
        </w:rPr>
        <w:t>)</w:t>
      </w:r>
      <w:r w:rsidRPr="00B6173C">
        <w:rPr>
          <w:sz w:val="19"/>
          <w:szCs w:val="19"/>
          <w:lang w:val="en-AU"/>
        </w:rPr>
        <w:t>. Acute flow-through toxicity of fenitrothion to bluegill sunfish (</w:t>
      </w:r>
      <w:r w:rsidRPr="00B6173C">
        <w:rPr>
          <w:i/>
          <w:iCs/>
          <w:sz w:val="19"/>
          <w:szCs w:val="19"/>
          <w:lang w:val="en-AU"/>
        </w:rPr>
        <w:t>Lepomis macrochirus</w:t>
      </w:r>
      <w:r w:rsidRPr="00B6173C">
        <w:rPr>
          <w:sz w:val="19"/>
          <w:szCs w:val="19"/>
          <w:lang w:val="en-AU"/>
        </w:rPr>
        <w:t>). Reference no. HW-71-0330</w:t>
      </w:r>
    </w:p>
    <w:p w14:paraId="3E7205C1" w14:textId="5D6E3579" w:rsidR="00950D75" w:rsidRPr="00B6173C" w:rsidRDefault="00950D75" w:rsidP="00950D75">
      <w:pPr>
        <w:pStyle w:val="APVMAText"/>
        <w:rPr>
          <w:sz w:val="19"/>
          <w:szCs w:val="19"/>
          <w:lang w:val="en-AU"/>
        </w:rPr>
      </w:pPr>
      <w:r w:rsidRPr="00B6173C">
        <w:rPr>
          <w:sz w:val="19"/>
          <w:szCs w:val="19"/>
          <w:lang w:val="en-AU"/>
        </w:rPr>
        <w:t xml:space="preserve">Takahashi N, </w:t>
      </w:r>
      <w:r w:rsidR="008956C3" w:rsidRPr="00B6173C">
        <w:rPr>
          <w:sz w:val="19"/>
          <w:szCs w:val="19"/>
          <w:lang w:val="en-AU"/>
        </w:rPr>
        <w:t>(</w:t>
      </w:r>
      <w:r w:rsidRPr="00B6173C">
        <w:rPr>
          <w:sz w:val="19"/>
          <w:szCs w:val="19"/>
          <w:lang w:val="en-AU"/>
        </w:rPr>
        <w:t>1981</w:t>
      </w:r>
      <w:r w:rsidR="008956C3" w:rsidRPr="00B6173C">
        <w:rPr>
          <w:sz w:val="19"/>
          <w:szCs w:val="19"/>
          <w:lang w:val="en-AU"/>
        </w:rPr>
        <w:t>)</w:t>
      </w:r>
      <w:r w:rsidRPr="00B6173C">
        <w:rPr>
          <w:sz w:val="19"/>
          <w:szCs w:val="19"/>
          <w:lang w:val="en-AU"/>
        </w:rPr>
        <w:t xml:space="preserve">. Quantum yield of direct </w:t>
      </w:r>
      <w:proofErr w:type="spellStart"/>
      <w:r w:rsidRPr="00B6173C">
        <w:rPr>
          <w:sz w:val="19"/>
          <w:szCs w:val="19"/>
          <w:lang w:val="en-AU"/>
        </w:rPr>
        <w:t>phototransformation</w:t>
      </w:r>
      <w:proofErr w:type="spellEnd"/>
      <w:r w:rsidRPr="00B6173C">
        <w:rPr>
          <w:sz w:val="19"/>
          <w:szCs w:val="19"/>
          <w:lang w:val="en-AU"/>
        </w:rPr>
        <w:t xml:space="preserve"> of fenitrothion. Reference no. HP-0132</w:t>
      </w:r>
    </w:p>
    <w:p w14:paraId="483F3EAA" w14:textId="797F63A8" w:rsidR="000A451B" w:rsidRPr="00B6173C" w:rsidRDefault="000A451B" w:rsidP="000A451B">
      <w:pPr>
        <w:pStyle w:val="APVMAText"/>
        <w:rPr>
          <w:sz w:val="19"/>
          <w:szCs w:val="19"/>
          <w:lang w:val="en-AU"/>
        </w:rPr>
      </w:pPr>
      <w:r w:rsidRPr="00B6173C">
        <w:rPr>
          <w:sz w:val="19"/>
          <w:szCs w:val="19"/>
          <w:lang w:val="en-AU"/>
        </w:rPr>
        <w:t xml:space="preserve">Teixeira D, </w:t>
      </w:r>
      <w:r w:rsidR="008956C3" w:rsidRPr="00B6173C">
        <w:rPr>
          <w:sz w:val="19"/>
          <w:szCs w:val="19"/>
          <w:lang w:val="en-AU"/>
        </w:rPr>
        <w:t>(</w:t>
      </w:r>
      <w:r w:rsidRPr="00B6173C">
        <w:rPr>
          <w:sz w:val="19"/>
          <w:szCs w:val="19"/>
          <w:lang w:val="en-AU"/>
        </w:rPr>
        <w:t>2001</w:t>
      </w:r>
      <w:r w:rsidR="008956C3" w:rsidRPr="00B6173C">
        <w:rPr>
          <w:sz w:val="19"/>
          <w:szCs w:val="19"/>
          <w:lang w:val="en-AU"/>
        </w:rPr>
        <w:t>)</w:t>
      </w:r>
      <w:r w:rsidRPr="00B6173C">
        <w:rPr>
          <w:sz w:val="19"/>
          <w:szCs w:val="19"/>
          <w:lang w:val="en-AU"/>
        </w:rPr>
        <w:t>. 3-methyl-4-nitrophenol (NMC): acute toxicity to earthworm (</w:t>
      </w:r>
      <w:r w:rsidRPr="00B6173C">
        <w:rPr>
          <w:i/>
          <w:iCs/>
          <w:sz w:val="19"/>
          <w:szCs w:val="19"/>
          <w:lang w:val="en-AU"/>
        </w:rPr>
        <w:t xml:space="preserve">Eisenia </w:t>
      </w:r>
      <w:proofErr w:type="spellStart"/>
      <w:r w:rsidRPr="00B6173C">
        <w:rPr>
          <w:i/>
          <w:iCs/>
          <w:sz w:val="19"/>
          <w:szCs w:val="19"/>
          <w:lang w:val="en-AU"/>
        </w:rPr>
        <w:t>fetida</w:t>
      </w:r>
      <w:proofErr w:type="spellEnd"/>
      <w:r w:rsidRPr="00B6173C">
        <w:rPr>
          <w:sz w:val="19"/>
          <w:szCs w:val="19"/>
          <w:lang w:val="en-AU"/>
        </w:rPr>
        <w:t>). Reference no. HW-0483</w:t>
      </w:r>
      <w:bookmarkEnd w:id="396"/>
    </w:p>
    <w:p w14:paraId="3CB93F27" w14:textId="77777777" w:rsidR="004740F3" w:rsidRPr="00B6173C" w:rsidRDefault="004740F3" w:rsidP="004740F3">
      <w:pPr>
        <w:pStyle w:val="APVMAText"/>
        <w:rPr>
          <w:sz w:val="19"/>
          <w:szCs w:val="19"/>
          <w:lang w:val="en-AU"/>
        </w:rPr>
      </w:pPr>
      <w:r w:rsidRPr="00B6173C">
        <w:rPr>
          <w:sz w:val="19"/>
          <w:szCs w:val="19"/>
          <w:lang w:val="en-AU"/>
        </w:rPr>
        <w:t>US EPA (2006). Reregistration Eligibility Decision for Fenitrothion. US EPA Office of Pesticide Programs, July 31, 2006.</w:t>
      </w:r>
    </w:p>
    <w:p w14:paraId="29B89B61" w14:textId="77777777" w:rsidR="004740F3" w:rsidRPr="00B6173C" w:rsidRDefault="004740F3" w:rsidP="004740F3">
      <w:pPr>
        <w:pStyle w:val="APVMAText"/>
        <w:rPr>
          <w:sz w:val="19"/>
          <w:szCs w:val="19"/>
          <w:lang w:val="en-AU"/>
        </w:rPr>
      </w:pPr>
      <w:r w:rsidRPr="00B6173C">
        <w:rPr>
          <w:sz w:val="19"/>
          <w:szCs w:val="19"/>
          <w:lang w:val="en-AU"/>
        </w:rPr>
        <w:t>US EPA (2021). Occupational Pesticide Handler Exposure Calculator (OPHEC) (version date: May 2021). https://www.epa.gov/sites/production/files/2021-05/opp-hed-occupational-handler-exposure-may-2021.xlsx</w:t>
      </w:r>
    </w:p>
    <w:p w14:paraId="2A2D9468" w14:textId="77777777" w:rsidR="004740F3" w:rsidRPr="00B6173C" w:rsidRDefault="004740F3" w:rsidP="004740F3">
      <w:pPr>
        <w:pStyle w:val="APVMAText"/>
        <w:rPr>
          <w:sz w:val="19"/>
          <w:szCs w:val="19"/>
          <w:lang w:val="en-AU"/>
        </w:rPr>
      </w:pPr>
      <w:r w:rsidRPr="00B6173C">
        <w:rPr>
          <w:sz w:val="19"/>
          <w:szCs w:val="19"/>
          <w:lang w:val="en-AU"/>
        </w:rPr>
        <w:t>US EPA (2021). Occupational Pesticide Re-entry Exposure Calculator (OPREC). https://www.epa.gov/sites/production/files/2021-03/hed_exposac_policy_3_occupational_pesticide_re-entry_exposure_calculator_march2021_0.xlsx</w:t>
      </w:r>
    </w:p>
    <w:p w14:paraId="4F344A30" w14:textId="31A32E27" w:rsidR="004740F3" w:rsidRPr="00B6173C" w:rsidRDefault="004740F3" w:rsidP="004740F3">
      <w:pPr>
        <w:pStyle w:val="APVMAText"/>
        <w:rPr>
          <w:sz w:val="19"/>
          <w:szCs w:val="19"/>
          <w:lang w:val="en-AU"/>
        </w:rPr>
      </w:pPr>
      <w:r w:rsidRPr="00B6173C">
        <w:rPr>
          <w:sz w:val="19"/>
          <w:szCs w:val="19"/>
          <w:lang w:val="en-AU"/>
        </w:rPr>
        <w:t>US EPA (2022). Occupational Pesticide Exposure - Seed Treatment Exposure Calculator (March 2022): https://www.epa.gov/pesticide-science-and-assessing-pesticide-risks/occupational-pesticide-exposure-seed-treatment</w:t>
      </w:r>
    </w:p>
    <w:p w14:paraId="3D53EB95" w14:textId="5A8D7118" w:rsidR="000A451B" w:rsidRPr="00B6173C" w:rsidRDefault="000A451B" w:rsidP="000A451B">
      <w:pPr>
        <w:pStyle w:val="APVMAText"/>
        <w:rPr>
          <w:sz w:val="19"/>
          <w:szCs w:val="19"/>
          <w:lang w:val="en-AU"/>
        </w:rPr>
      </w:pPr>
      <w:r w:rsidRPr="00B6173C">
        <w:rPr>
          <w:sz w:val="19"/>
          <w:szCs w:val="19"/>
          <w:lang w:val="en-AU"/>
        </w:rPr>
        <w:t xml:space="preserve">Walker PW, Story PG, Hose GC, </w:t>
      </w:r>
      <w:r w:rsidR="008956C3" w:rsidRPr="00B6173C">
        <w:rPr>
          <w:sz w:val="19"/>
          <w:szCs w:val="19"/>
          <w:lang w:val="en-AU"/>
        </w:rPr>
        <w:t>(</w:t>
      </w:r>
      <w:r w:rsidRPr="00B6173C">
        <w:rPr>
          <w:sz w:val="19"/>
          <w:szCs w:val="19"/>
          <w:lang w:val="en-AU"/>
        </w:rPr>
        <w:t>2016</w:t>
      </w:r>
      <w:r w:rsidR="008956C3" w:rsidRPr="00B6173C">
        <w:rPr>
          <w:sz w:val="19"/>
          <w:szCs w:val="19"/>
          <w:lang w:val="en-AU"/>
        </w:rPr>
        <w:t>)</w:t>
      </w:r>
      <w:r w:rsidRPr="00B6173C">
        <w:rPr>
          <w:sz w:val="19"/>
          <w:szCs w:val="19"/>
          <w:lang w:val="en-AU"/>
        </w:rPr>
        <w:t>. Comparative effects of pesticides fenitrothion and fipronil applied as ultra-low volume formulations for locust control on non-target invertebrate assemblages in Mitchell grass plains of south-west Queensland Australia. Crop Prot 89: 38-46</w:t>
      </w:r>
    </w:p>
    <w:p w14:paraId="63FF9990" w14:textId="588DD2FE" w:rsidR="00950D75" w:rsidRPr="00B6173C" w:rsidRDefault="00950D75" w:rsidP="00950D75">
      <w:pPr>
        <w:pStyle w:val="APVMAText"/>
        <w:rPr>
          <w:sz w:val="19"/>
          <w:szCs w:val="19"/>
          <w:lang w:val="en-AU"/>
        </w:rPr>
      </w:pPr>
      <w:r w:rsidRPr="00B6173C">
        <w:rPr>
          <w:sz w:val="19"/>
          <w:szCs w:val="19"/>
          <w:lang w:val="en-AU"/>
        </w:rPr>
        <w:t xml:space="preserve">Willis GH, McDowell LL, </w:t>
      </w:r>
      <w:r w:rsidR="008956C3" w:rsidRPr="00B6173C">
        <w:rPr>
          <w:sz w:val="19"/>
          <w:szCs w:val="19"/>
          <w:lang w:val="en-AU"/>
        </w:rPr>
        <w:t>(</w:t>
      </w:r>
      <w:r w:rsidRPr="00B6173C">
        <w:rPr>
          <w:sz w:val="19"/>
          <w:szCs w:val="19"/>
          <w:lang w:val="en-AU"/>
        </w:rPr>
        <w:t>1987</w:t>
      </w:r>
      <w:r w:rsidR="008956C3" w:rsidRPr="00B6173C">
        <w:rPr>
          <w:sz w:val="19"/>
          <w:szCs w:val="19"/>
          <w:lang w:val="en-AU"/>
        </w:rPr>
        <w:t>)</w:t>
      </w:r>
      <w:r w:rsidRPr="00B6173C">
        <w:rPr>
          <w:sz w:val="19"/>
          <w:szCs w:val="19"/>
          <w:lang w:val="en-AU"/>
        </w:rPr>
        <w:t xml:space="preserve">. Pesticide persistence on foliage. Rev Environ </w:t>
      </w:r>
      <w:proofErr w:type="spellStart"/>
      <w:r w:rsidRPr="00B6173C">
        <w:rPr>
          <w:sz w:val="19"/>
          <w:szCs w:val="19"/>
          <w:lang w:val="en-AU"/>
        </w:rPr>
        <w:t>Contam</w:t>
      </w:r>
      <w:proofErr w:type="spellEnd"/>
      <w:r w:rsidRPr="00B6173C">
        <w:rPr>
          <w:sz w:val="19"/>
          <w:szCs w:val="19"/>
          <w:lang w:val="en-AU"/>
        </w:rPr>
        <w:t xml:space="preserve"> </w:t>
      </w:r>
      <w:proofErr w:type="spellStart"/>
      <w:r w:rsidRPr="00B6173C">
        <w:rPr>
          <w:sz w:val="19"/>
          <w:szCs w:val="19"/>
          <w:lang w:val="en-AU"/>
        </w:rPr>
        <w:t>Toxicol</w:t>
      </w:r>
      <w:proofErr w:type="spellEnd"/>
      <w:r w:rsidRPr="00B6173C">
        <w:rPr>
          <w:sz w:val="19"/>
          <w:szCs w:val="19"/>
          <w:lang w:val="en-AU"/>
        </w:rPr>
        <w:t xml:space="preserve"> 100: 23-73</w:t>
      </w:r>
    </w:p>
    <w:p w14:paraId="5FB32192" w14:textId="7E31F5AA" w:rsidR="00950D75" w:rsidRPr="00B6173C" w:rsidRDefault="00950D75" w:rsidP="00950D75">
      <w:pPr>
        <w:pStyle w:val="APVMAText"/>
        <w:rPr>
          <w:sz w:val="19"/>
          <w:szCs w:val="19"/>
          <w:lang w:val="en-AU"/>
        </w:rPr>
      </w:pPr>
      <w:r w:rsidRPr="00B6173C">
        <w:rPr>
          <w:sz w:val="19"/>
          <w:szCs w:val="19"/>
          <w:lang w:val="en-AU"/>
        </w:rPr>
        <w:t xml:space="preserve">Yeomans P, Swales S, </w:t>
      </w:r>
      <w:r w:rsidR="008956C3" w:rsidRPr="00B6173C">
        <w:rPr>
          <w:sz w:val="19"/>
          <w:szCs w:val="19"/>
          <w:lang w:val="en-AU"/>
        </w:rPr>
        <w:t>(</w:t>
      </w:r>
      <w:r w:rsidRPr="00B6173C">
        <w:rPr>
          <w:sz w:val="19"/>
          <w:szCs w:val="19"/>
          <w:lang w:val="en-AU"/>
        </w:rPr>
        <w:t>2001</w:t>
      </w:r>
      <w:r w:rsidR="008956C3" w:rsidRPr="00B6173C">
        <w:rPr>
          <w:sz w:val="19"/>
          <w:szCs w:val="19"/>
          <w:lang w:val="en-AU"/>
        </w:rPr>
        <w:t>)</w:t>
      </w:r>
      <w:r w:rsidRPr="00B6173C">
        <w:rPr>
          <w:sz w:val="19"/>
          <w:szCs w:val="19"/>
          <w:lang w:val="en-AU"/>
        </w:rPr>
        <w:t xml:space="preserve">. </w:t>
      </w:r>
      <w:r w:rsidRPr="00B6173C">
        <w:rPr>
          <w:sz w:val="19"/>
          <w:szCs w:val="19"/>
          <w:vertAlign w:val="superscript"/>
          <w:lang w:val="en-AU"/>
        </w:rPr>
        <w:t>14</w:t>
      </w:r>
      <w:r w:rsidRPr="00B6173C">
        <w:rPr>
          <w:sz w:val="19"/>
          <w:szCs w:val="19"/>
          <w:lang w:val="en-AU"/>
        </w:rPr>
        <w:t>C-fenitrothion: soil metabolism and degradation. Reference no. HM-0192</w:t>
      </w:r>
    </w:p>
    <w:p w14:paraId="45935570" w14:textId="4827E5F7" w:rsidR="008B550C" w:rsidRPr="00B6173C" w:rsidRDefault="000A451B" w:rsidP="000A451B">
      <w:pPr>
        <w:pStyle w:val="NormalText"/>
        <w:rPr>
          <w:szCs w:val="19"/>
        </w:rPr>
      </w:pPr>
      <w:r w:rsidRPr="00B6173C">
        <w:rPr>
          <w:szCs w:val="19"/>
        </w:rPr>
        <w:t xml:space="preserve">Yokoyama A, </w:t>
      </w:r>
      <w:proofErr w:type="spellStart"/>
      <w:r w:rsidRPr="00B6173C">
        <w:rPr>
          <w:szCs w:val="19"/>
        </w:rPr>
        <w:t>Ohtsu</w:t>
      </w:r>
      <w:proofErr w:type="spellEnd"/>
      <w:r w:rsidRPr="00B6173C">
        <w:rPr>
          <w:szCs w:val="19"/>
        </w:rPr>
        <w:t xml:space="preserve"> K, </w:t>
      </w:r>
      <w:proofErr w:type="spellStart"/>
      <w:r w:rsidRPr="00B6173C">
        <w:rPr>
          <w:szCs w:val="19"/>
        </w:rPr>
        <w:t>Iwafune</w:t>
      </w:r>
      <w:proofErr w:type="spellEnd"/>
      <w:r w:rsidRPr="00B6173C">
        <w:rPr>
          <w:szCs w:val="19"/>
        </w:rPr>
        <w:t xml:space="preserve"> T, Nagai T, Ishihara S, Kobara Y, Horio T, Endo S, </w:t>
      </w:r>
      <w:r w:rsidR="008956C3" w:rsidRPr="00B6173C">
        <w:rPr>
          <w:szCs w:val="19"/>
        </w:rPr>
        <w:t>(</w:t>
      </w:r>
      <w:r w:rsidRPr="00B6173C">
        <w:rPr>
          <w:szCs w:val="19"/>
        </w:rPr>
        <w:t>2009</w:t>
      </w:r>
      <w:r w:rsidR="008956C3" w:rsidRPr="00B6173C">
        <w:rPr>
          <w:szCs w:val="19"/>
        </w:rPr>
        <w:t>)</w:t>
      </w:r>
      <w:r w:rsidRPr="00B6173C">
        <w:rPr>
          <w:szCs w:val="19"/>
        </w:rPr>
        <w:t xml:space="preserve">. A useful new insecticide bioassay using first-instar larvae of a net-spinning caddisfly, </w:t>
      </w:r>
      <w:proofErr w:type="spellStart"/>
      <w:r w:rsidRPr="00B6173C">
        <w:rPr>
          <w:i/>
          <w:iCs/>
          <w:szCs w:val="19"/>
        </w:rPr>
        <w:t>Cheumatopsyche</w:t>
      </w:r>
      <w:proofErr w:type="spellEnd"/>
      <w:r w:rsidRPr="00B6173C">
        <w:rPr>
          <w:i/>
          <w:iCs/>
          <w:szCs w:val="19"/>
        </w:rPr>
        <w:t xml:space="preserve"> </w:t>
      </w:r>
      <w:proofErr w:type="spellStart"/>
      <w:r w:rsidRPr="00B6173C">
        <w:rPr>
          <w:i/>
          <w:iCs/>
          <w:szCs w:val="19"/>
        </w:rPr>
        <w:t>brevilineata</w:t>
      </w:r>
      <w:proofErr w:type="spellEnd"/>
      <w:r w:rsidRPr="00B6173C">
        <w:rPr>
          <w:szCs w:val="19"/>
        </w:rPr>
        <w:t xml:space="preserve"> (</w:t>
      </w:r>
      <w:proofErr w:type="spellStart"/>
      <w:r w:rsidRPr="00B6173C">
        <w:rPr>
          <w:szCs w:val="19"/>
        </w:rPr>
        <w:t>Trichoptera</w:t>
      </w:r>
      <w:proofErr w:type="spellEnd"/>
      <w:r w:rsidRPr="00B6173C">
        <w:rPr>
          <w:szCs w:val="19"/>
        </w:rPr>
        <w:t xml:space="preserve">: </w:t>
      </w:r>
      <w:proofErr w:type="spellStart"/>
      <w:r w:rsidRPr="00B6173C">
        <w:rPr>
          <w:szCs w:val="19"/>
        </w:rPr>
        <w:t>Hydropsychidae</w:t>
      </w:r>
      <w:proofErr w:type="spellEnd"/>
      <w:r w:rsidRPr="00B6173C">
        <w:rPr>
          <w:szCs w:val="19"/>
        </w:rPr>
        <w:t xml:space="preserve">). J </w:t>
      </w:r>
      <w:proofErr w:type="spellStart"/>
      <w:r w:rsidRPr="00B6173C">
        <w:rPr>
          <w:szCs w:val="19"/>
        </w:rPr>
        <w:t>Pestic</w:t>
      </w:r>
      <w:proofErr w:type="spellEnd"/>
      <w:r w:rsidRPr="00B6173C">
        <w:rPr>
          <w:szCs w:val="19"/>
        </w:rPr>
        <w:t xml:space="preserve"> Sci 34(1): 13-20</w:t>
      </w:r>
    </w:p>
    <w:p w14:paraId="2C59490C" w14:textId="6B5BF6A8" w:rsidR="00950D75" w:rsidRPr="00B6173C" w:rsidRDefault="00950D75" w:rsidP="00950D75">
      <w:pPr>
        <w:pStyle w:val="APVMAText"/>
        <w:rPr>
          <w:sz w:val="19"/>
          <w:szCs w:val="19"/>
          <w:lang w:val="en-AU"/>
        </w:rPr>
      </w:pPr>
      <w:r w:rsidRPr="00B6173C">
        <w:rPr>
          <w:sz w:val="19"/>
          <w:szCs w:val="19"/>
          <w:lang w:val="en-AU"/>
        </w:rPr>
        <w:t xml:space="preserve">Yoshida A, </w:t>
      </w:r>
      <w:r w:rsidR="008956C3" w:rsidRPr="00B6173C">
        <w:rPr>
          <w:sz w:val="19"/>
          <w:szCs w:val="19"/>
          <w:lang w:val="en-AU"/>
        </w:rPr>
        <w:t>(</w:t>
      </w:r>
      <w:r w:rsidRPr="00B6173C">
        <w:rPr>
          <w:sz w:val="19"/>
          <w:szCs w:val="19"/>
          <w:lang w:val="en-AU"/>
        </w:rPr>
        <w:t>2000</w:t>
      </w:r>
      <w:r w:rsidR="008956C3" w:rsidRPr="00B6173C">
        <w:rPr>
          <w:sz w:val="19"/>
          <w:szCs w:val="19"/>
          <w:lang w:val="en-AU"/>
        </w:rPr>
        <w:t>)</w:t>
      </w:r>
      <w:r w:rsidRPr="00B6173C">
        <w:rPr>
          <w:sz w:val="19"/>
          <w:szCs w:val="19"/>
          <w:lang w:val="en-AU"/>
        </w:rPr>
        <w:t>. Determination of ultraviolet/ visible absorption spectra of fenitrothion. Reference no. HP-0134</w:t>
      </w:r>
    </w:p>
    <w:p w14:paraId="6A58BF6A" w14:textId="3F9246CC" w:rsidR="00950D75" w:rsidRDefault="00950D75" w:rsidP="00AA4F4B">
      <w:pPr>
        <w:pStyle w:val="APVMAText"/>
      </w:pPr>
      <w:proofErr w:type="spellStart"/>
      <w:r w:rsidRPr="00B6173C">
        <w:rPr>
          <w:sz w:val="19"/>
          <w:szCs w:val="19"/>
          <w:lang w:val="en-AU"/>
        </w:rPr>
        <w:t>Zongmao</w:t>
      </w:r>
      <w:proofErr w:type="spellEnd"/>
      <w:r w:rsidRPr="00B6173C">
        <w:rPr>
          <w:sz w:val="19"/>
          <w:szCs w:val="19"/>
          <w:lang w:val="en-AU"/>
        </w:rPr>
        <w:t xml:space="preserve"> C, </w:t>
      </w:r>
      <w:proofErr w:type="spellStart"/>
      <w:r w:rsidRPr="00B6173C">
        <w:rPr>
          <w:sz w:val="19"/>
          <w:szCs w:val="19"/>
          <w:lang w:val="en-AU"/>
        </w:rPr>
        <w:t>Haibin</w:t>
      </w:r>
      <w:proofErr w:type="spellEnd"/>
      <w:r w:rsidRPr="00B6173C">
        <w:rPr>
          <w:sz w:val="19"/>
          <w:szCs w:val="19"/>
          <w:lang w:val="en-AU"/>
        </w:rPr>
        <w:t xml:space="preserve"> W, </w:t>
      </w:r>
      <w:r w:rsidR="008956C3" w:rsidRPr="00B6173C">
        <w:rPr>
          <w:sz w:val="19"/>
          <w:szCs w:val="19"/>
          <w:lang w:val="en-AU"/>
        </w:rPr>
        <w:t>(</w:t>
      </w:r>
      <w:r w:rsidRPr="00B6173C">
        <w:rPr>
          <w:sz w:val="19"/>
          <w:szCs w:val="19"/>
          <w:lang w:val="en-AU"/>
        </w:rPr>
        <w:t>1997</w:t>
      </w:r>
      <w:r w:rsidR="008956C3" w:rsidRPr="00B6173C">
        <w:rPr>
          <w:sz w:val="19"/>
          <w:szCs w:val="19"/>
          <w:lang w:val="en-AU"/>
        </w:rPr>
        <w:t>)</w:t>
      </w:r>
      <w:r w:rsidRPr="00B6173C">
        <w:rPr>
          <w:sz w:val="19"/>
          <w:szCs w:val="19"/>
          <w:lang w:val="en-AU"/>
        </w:rPr>
        <w:t>. Degradation of pesticides on plant surfaces and its prediction - a case study on tea plant. Environ Monit Assess 44(1-3): 303-313</w:t>
      </w:r>
    </w:p>
    <w:sectPr w:rsidR="00950D75" w:rsidSect="007C4C69">
      <w:headerReference w:type="default" r:id="rId114"/>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CA3D" w14:textId="77777777" w:rsidR="007C4C69" w:rsidRPr="00B6173C" w:rsidRDefault="007C4C69">
      <w:r w:rsidRPr="00B6173C">
        <w:separator/>
      </w:r>
    </w:p>
    <w:p w14:paraId="15E947CD" w14:textId="77777777" w:rsidR="007C4C69" w:rsidRPr="00B6173C" w:rsidRDefault="007C4C69"/>
    <w:p w14:paraId="31743B72" w14:textId="77777777" w:rsidR="007C4C69" w:rsidRPr="00B6173C" w:rsidRDefault="007C4C69"/>
  </w:endnote>
  <w:endnote w:type="continuationSeparator" w:id="0">
    <w:p w14:paraId="0D72EA1C" w14:textId="77777777" w:rsidR="007C4C69" w:rsidRPr="00B6173C" w:rsidRDefault="007C4C69">
      <w:r w:rsidRPr="00B6173C">
        <w:continuationSeparator/>
      </w:r>
    </w:p>
    <w:p w14:paraId="0C8BF284" w14:textId="77777777" w:rsidR="007C4C69" w:rsidRPr="00B6173C" w:rsidRDefault="007C4C69"/>
    <w:p w14:paraId="6FE36A39" w14:textId="77777777" w:rsidR="007C4C69" w:rsidRPr="00B6173C" w:rsidRDefault="007C4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B683" w14:textId="77777777" w:rsidR="001A143D" w:rsidRPr="00B6173C" w:rsidRDefault="001A143D" w:rsidP="00264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1F02" w14:textId="77777777" w:rsidR="00A9777D" w:rsidRPr="002A3239" w:rsidRDefault="00A9777D" w:rsidP="002A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11B0" w14:textId="77777777" w:rsidR="007C4C69" w:rsidRPr="00B6173C" w:rsidRDefault="007C4C69">
      <w:r w:rsidRPr="00B6173C">
        <w:separator/>
      </w:r>
    </w:p>
  </w:footnote>
  <w:footnote w:type="continuationSeparator" w:id="0">
    <w:p w14:paraId="5B1D6416" w14:textId="77777777" w:rsidR="007C4C69" w:rsidRPr="00B6173C" w:rsidRDefault="007C4C69">
      <w:pPr>
        <w:spacing w:line="180" w:lineRule="exact"/>
      </w:pPr>
      <w:r w:rsidRPr="00B6173C">
        <w:continuationSeparator/>
      </w:r>
    </w:p>
    <w:p w14:paraId="1195818D" w14:textId="77777777" w:rsidR="007C4C69" w:rsidRPr="00B6173C" w:rsidRDefault="007C4C69"/>
    <w:p w14:paraId="2F97C4BB" w14:textId="77777777" w:rsidR="007C4C69" w:rsidRPr="00B6173C" w:rsidRDefault="007C4C69"/>
  </w:footnote>
  <w:footnote w:type="continuationNotice" w:id="1">
    <w:p w14:paraId="2F8A49A6" w14:textId="77777777" w:rsidR="007C4C69" w:rsidRPr="00B6173C" w:rsidRDefault="007C4C69"/>
    <w:p w14:paraId="67381FAC" w14:textId="77777777" w:rsidR="007C4C69" w:rsidRPr="00B6173C" w:rsidRDefault="007C4C69"/>
    <w:p w14:paraId="6F23F66D" w14:textId="77777777" w:rsidR="007C4C69" w:rsidRPr="00B6173C" w:rsidRDefault="007C4C69"/>
  </w:footnote>
  <w:footnote w:id="2">
    <w:p w14:paraId="0E1D9D48" w14:textId="219FEAFF" w:rsidR="00D649D0" w:rsidRPr="00B6173C" w:rsidRDefault="00D649D0">
      <w:pPr>
        <w:pStyle w:val="FootnoteText"/>
      </w:pPr>
      <w:r w:rsidRPr="00B6173C">
        <w:rPr>
          <w:rStyle w:val="FootnoteReference"/>
        </w:rPr>
        <w:footnoteRef/>
      </w:r>
      <w:r w:rsidRPr="00B6173C">
        <w:t xml:space="preserve"> excluding bulk stored grain uses where re-entry is not relevant</w:t>
      </w:r>
    </w:p>
  </w:footnote>
  <w:footnote w:id="3">
    <w:p w14:paraId="7947B650" w14:textId="77777777" w:rsidR="00BA4692" w:rsidRPr="00B6173C" w:rsidRDefault="00BA4692" w:rsidP="00BA4692">
      <w:pPr>
        <w:pStyle w:val="FootnoteText"/>
        <w:spacing w:before="0" w:line="240" w:lineRule="auto"/>
      </w:pPr>
      <w:r w:rsidRPr="00B6173C">
        <w:rPr>
          <w:rStyle w:val="FootnoteReference"/>
        </w:rPr>
        <w:footnoteRef/>
      </w:r>
      <w:r w:rsidRPr="00B6173C">
        <w:t xml:space="preserve"> Not required for stored grain protection</w:t>
      </w:r>
    </w:p>
  </w:footnote>
  <w:footnote w:id="4">
    <w:p w14:paraId="7BC5D9A0" w14:textId="77777777" w:rsidR="0027753F" w:rsidRPr="00B6173C" w:rsidRDefault="0027753F" w:rsidP="0027753F">
      <w:pPr>
        <w:pStyle w:val="FootnoteText"/>
        <w:spacing w:before="0" w:line="240" w:lineRule="auto"/>
      </w:pPr>
      <w:r w:rsidRPr="00B6173C">
        <w:rPr>
          <w:rStyle w:val="FootnoteReference"/>
        </w:rPr>
        <w:footnoteRef/>
      </w:r>
      <w:r w:rsidRPr="00B6173C">
        <w:t xml:space="preserve"> Not required for poultry houses or stored grain protection</w:t>
      </w:r>
    </w:p>
  </w:footnote>
  <w:footnote w:id="5">
    <w:p w14:paraId="35DD1A31" w14:textId="77777777" w:rsidR="0027753F" w:rsidRPr="00B6173C" w:rsidRDefault="0027753F" w:rsidP="0027753F">
      <w:pPr>
        <w:pStyle w:val="FootnoteText"/>
        <w:spacing w:before="0" w:line="240" w:lineRule="auto"/>
      </w:pPr>
      <w:r w:rsidRPr="00B6173C">
        <w:rPr>
          <w:rStyle w:val="FootnoteReference"/>
        </w:rPr>
        <w:footnoteRef/>
      </w:r>
      <w:r w:rsidRPr="00B6173C">
        <w:t xml:space="preserve"> Not required for poultry houses or stored grain protection</w:t>
      </w:r>
    </w:p>
  </w:footnote>
  <w:footnote w:id="6">
    <w:p w14:paraId="3E8CE5C3" w14:textId="77777777" w:rsidR="004B3FB7" w:rsidRPr="00B6173C" w:rsidRDefault="004B3FB7" w:rsidP="004B3FB7">
      <w:pPr>
        <w:pStyle w:val="FootnoteText"/>
        <w:spacing w:before="0" w:line="240" w:lineRule="auto"/>
      </w:pPr>
      <w:r w:rsidRPr="00B6173C">
        <w:rPr>
          <w:rStyle w:val="FootnoteReference"/>
        </w:rPr>
        <w:footnoteRef/>
      </w:r>
      <w:r w:rsidRPr="00B6173C">
        <w:t xml:space="preserve"> Not required for poultry houses or stored grain protection</w:t>
      </w:r>
    </w:p>
  </w:footnote>
  <w:footnote w:id="7">
    <w:p w14:paraId="568E322E" w14:textId="77777777" w:rsidR="00BA6B0F" w:rsidRPr="00B6173C" w:rsidRDefault="00BA6B0F" w:rsidP="00BA6B0F">
      <w:pPr>
        <w:pStyle w:val="FootnoteText"/>
        <w:spacing w:before="0" w:line="240" w:lineRule="auto"/>
      </w:pPr>
      <w:r w:rsidRPr="00B6173C">
        <w:rPr>
          <w:rStyle w:val="FootnoteReference"/>
        </w:rPr>
        <w:footnoteRef/>
      </w:r>
      <w:r w:rsidRPr="00B6173C">
        <w:t xml:space="preserve"> Not required for poultry houses or stored grain protection</w:t>
      </w:r>
    </w:p>
  </w:footnote>
  <w:footnote w:id="8">
    <w:p w14:paraId="1421C3F3" w14:textId="77777777" w:rsidR="004B3FB7" w:rsidRPr="00B6173C" w:rsidRDefault="004B3FB7" w:rsidP="004B3FB7">
      <w:pPr>
        <w:pStyle w:val="FootnoteText"/>
        <w:spacing w:before="0" w:line="240" w:lineRule="auto"/>
      </w:pPr>
      <w:r w:rsidRPr="00B6173C">
        <w:rPr>
          <w:rStyle w:val="FootnoteReference"/>
        </w:rPr>
        <w:footnoteRef/>
      </w:r>
      <w:r w:rsidRPr="00B6173C">
        <w:t xml:space="preserve"> Not required for poultry houses or stored grain protection</w:t>
      </w:r>
    </w:p>
  </w:footnote>
  <w:footnote w:id="9">
    <w:p w14:paraId="29831636" w14:textId="77777777" w:rsidR="00986E71" w:rsidRPr="00B6173C" w:rsidRDefault="00986E71" w:rsidP="00986E71">
      <w:pPr>
        <w:pStyle w:val="FootnoteText"/>
        <w:spacing w:before="0" w:line="240" w:lineRule="auto"/>
      </w:pPr>
      <w:r w:rsidRPr="00B6173C">
        <w:rPr>
          <w:rStyle w:val="FootnoteReference"/>
        </w:rPr>
        <w:footnoteRef/>
      </w:r>
      <w:r w:rsidRPr="00B6173C">
        <w:t xml:space="preserve"> © Australian Environment Agency Pty Ltd 2023</w:t>
      </w:r>
    </w:p>
  </w:footnote>
  <w:footnote w:id="10">
    <w:p w14:paraId="24F7D9CE" w14:textId="77777777" w:rsidR="00986E71" w:rsidRDefault="00986E71" w:rsidP="00986E71">
      <w:pPr>
        <w:pStyle w:val="FootnoteText"/>
      </w:pPr>
      <w:r w:rsidRPr="00B6173C">
        <w:rPr>
          <w:rStyle w:val="FootnoteReference"/>
        </w:rPr>
        <w:footnoteRef/>
      </w:r>
      <w:r w:rsidRPr="00B6173C">
        <w:t xml:space="preserve"> Initial concentration = mean measured endpoint / (1 - EXP (21 exposure days * (-ln(2)/DT50 1.6 days))) * (21 exposure days * ln(2)/DT</w:t>
      </w:r>
      <w:r w:rsidRPr="00B6173C">
        <w:rPr>
          <w:vertAlign w:val="subscript"/>
        </w:rPr>
        <w:t>50</w:t>
      </w:r>
      <w:r w:rsidRPr="00B6173C">
        <w:t xml:space="preserve"> 1.6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068A" w14:textId="138FB130" w:rsidR="001A143D" w:rsidRPr="00B6173C" w:rsidRDefault="001A143D" w:rsidP="009D452E">
    <w:pPr>
      <w:pStyle w:val="EvenHeader"/>
      <w:pBdr>
        <w:bottom w:val="single" w:sz="4" w:space="2" w:color="auto"/>
      </w:pBdr>
    </w:pPr>
    <w:r w:rsidRPr="00B6173C">
      <w:rPr>
        <w:rStyle w:val="PageNumber"/>
        <w:b w:val="0"/>
        <w:caps/>
        <w:szCs w:val="24"/>
      </w:rPr>
      <w:fldChar w:fldCharType="begin"/>
    </w:r>
    <w:r w:rsidRPr="00B6173C">
      <w:rPr>
        <w:rStyle w:val="PageNumber"/>
        <w:szCs w:val="24"/>
      </w:rPr>
      <w:instrText xml:space="preserve"> PAGE </w:instrText>
    </w:r>
    <w:r w:rsidRPr="00B6173C">
      <w:rPr>
        <w:rStyle w:val="PageNumber"/>
        <w:b w:val="0"/>
        <w:caps/>
        <w:szCs w:val="24"/>
      </w:rPr>
      <w:fldChar w:fldCharType="separate"/>
    </w:r>
    <w:r w:rsidRPr="00B6173C">
      <w:rPr>
        <w:rStyle w:val="PageNumber"/>
        <w:szCs w:val="24"/>
      </w:rPr>
      <w:t>iv</w:t>
    </w:r>
    <w:r w:rsidRPr="00B6173C">
      <w:rPr>
        <w:rStyle w:val="PageNumber"/>
        <w:b w:val="0"/>
        <w:caps/>
        <w:szCs w:val="24"/>
      </w:rPr>
      <w:fldChar w:fldCharType="end"/>
    </w:r>
    <w:r w:rsidRPr="00B6173C">
      <w:tab/>
      <w:t>Fenitrothion Review Technical Report</w:t>
    </w:r>
    <w:r w:rsidRPr="00B6173C">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E01B" w14:textId="6A34CA05" w:rsidR="002871AD" w:rsidRPr="00B6173C" w:rsidRDefault="002871AD">
    <w:pPr>
      <w:pStyle w:val="OddHeader"/>
    </w:pPr>
    <w:r w:rsidRPr="00B6173C">
      <w:tab/>
    </w:r>
    <w:r>
      <w:t>Efficacy and target safety</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Pr="00B6173C">
      <w:rPr>
        <w:rStyle w:val="PageNumber"/>
        <w:rFonts w:cs="Times New Roman"/>
        <w:bCs w:val="0"/>
        <w:szCs w:val="24"/>
      </w:rPr>
      <w:t>7</w:t>
    </w:r>
    <w:r w:rsidRPr="00B6173C">
      <w:rPr>
        <w:rStyle w:val="PageNumber"/>
        <w:rFonts w:cs="Times New Roman"/>
        <w:b w:val="0"/>
        <w:bCs w:val="0"/>
        <w:caps/>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40DD" w14:textId="6C804333" w:rsidR="00E1620C" w:rsidRPr="00B6173C" w:rsidRDefault="00E1620C">
    <w:pPr>
      <w:pStyle w:val="OddHeader"/>
    </w:pPr>
    <w:r w:rsidRPr="00B6173C">
      <w:tab/>
      <w:t>Spray Drift</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Pr="00B6173C">
      <w:rPr>
        <w:rStyle w:val="PageNumber"/>
        <w:rFonts w:cs="Times New Roman"/>
        <w:bCs w:val="0"/>
        <w:szCs w:val="24"/>
      </w:rPr>
      <w:t>7</w:t>
    </w:r>
    <w:r w:rsidRPr="00B6173C">
      <w:rPr>
        <w:rStyle w:val="PageNumber"/>
        <w:rFonts w:cs="Times New Roman"/>
        <w:b w:val="0"/>
        <w:bCs w:val="0"/>
        <w:caps/>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12E8" w14:textId="6D53A77C" w:rsidR="00A9777D" w:rsidRDefault="00A9777D">
    <w:pPr>
      <w:pStyle w:val="OddHeader"/>
    </w:pPr>
    <w:r>
      <w:tab/>
      <w:t>Appendix</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Cs w:val="0"/>
        <w:noProof/>
        <w:color w:val="53284F"/>
        <w:szCs w:val="24"/>
      </w:rPr>
      <w:t>9</w:t>
    </w:r>
    <w:r w:rsidRPr="00D67788">
      <w:rPr>
        <w:rStyle w:val="PageNumber"/>
        <w:rFonts w:cs="Times New Roman"/>
        <w:b w:val="0"/>
        <w:bCs w:val="0"/>
        <w:caps/>
        <w:color w:val="53284F"/>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B7AF" w14:textId="591FECEA" w:rsidR="00E07278" w:rsidRPr="00B6173C" w:rsidRDefault="00E07278" w:rsidP="00E66973">
    <w:pPr>
      <w:pStyle w:val="EvenHeader"/>
    </w:pPr>
    <w:r w:rsidRPr="00B6173C">
      <w:rPr>
        <w:rStyle w:val="PageNumber"/>
        <w:b w:val="0"/>
        <w:caps/>
        <w:szCs w:val="24"/>
      </w:rPr>
      <w:fldChar w:fldCharType="begin"/>
    </w:r>
    <w:r w:rsidRPr="00B6173C">
      <w:rPr>
        <w:rStyle w:val="PageNumber"/>
        <w:szCs w:val="24"/>
      </w:rPr>
      <w:instrText xml:space="preserve"> PAGE </w:instrText>
    </w:r>
    <w:r w:rsidRPr="00B6173C">
      <w:rPr>
        <w:rStyle w:val="PageNumber"/>
        <w:b w:val="0"/>
        <w:caps/>
        <w:szCs w:val="24"/>
      </w:rPr>
      <w:fldChar w:fldCharType="separate"/>
    </w:r>
    <w:r w:rsidRPr="00B6173C">
      <w:rPr>
        <w:rStyle w:val="PageNumber"/>
        <w:b w:val="0"/>
        <w:caps/>
        <w:szCs w:val="24"/>
      </w:rPr>
      <w:t>126</w:t>
    </w:r>
    <w:r w:rsidRPr="00B6173C">
      <w:rPr>
        <w:rStyle w:val="PageNumber"/>
        <w:b w:val="0"/>
        <w:caps/>
        <w:szCs w:val="24"/>
      </w:rPr>
      <w:fldChar w:fldCharType="end"/>
    </w:r>
    <w:r w:rsidRPr="00B6173C">
      <w:tab/>
      <w:t>Fenitrothion Review Technical Report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2AC" w14:textId="7B051E3C" w:rsidR="0050536C" w:rsidRDefault="0050536C" w:rsidP="0050536C">
    <w:pPr>
      <w:pStyle w:val="OddHeader"/>
    </w:pPr>
    <w:r>
      <w:tab/>
      <w:t>Appendix A</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61</w:t>
    </w:r>
    <w:r w:rsidRPr="00D67788">
      <w:rPr>
        <w:rStyle w:val="PageNumber"/>
        <w:rFonts w:cs="Times New Roman"/>
        <w:b w:val="0"/>
        <w:bCs w:val="0"/>
        <w:caps/>
        <w:color w:val="53284F"/>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5215" w14:textId="7244BFD7" w:rsidR="00E07278" w:rsidRPr="00B6173C" w:rsidRDefault="00E07278" w:rsidP="00E07278">
    <w:pPr>
      <w:pStyle w:val="EvenHeader"/>
    </w:pPr>
    <w:r w:rsidRPr="00B6173C">
      <w:rPr>
        <w:rStyle w:val="PageNumber"/>
        <w:b w:val="0"/>
        <w:caps/>
        <w:szCs w:val="24"/>
      </w:rPr>
      <w:fldChar w:fldCharType="begin"/>
    </w:r>
    <w:r w:rsidRPr="00B6173C">
      <w:rPr>
        <w:rStyle w:val="PageNumber"/>
        <w:szCs w:val="24"/>
      </w:rPr>
      <w:instrText xml:space="preserve"> PAGE </w:instrText>
    </w:r>
    <w:r w:rsidRPr="00B6173C">
      <w:rPr>
        <w:rStyle w:val="PageNumber"/>
        <w:b w:val="0"/>
        <w:caps/>
        <w:szCs w:val="24"/>
      </w:rPr>
      <w:fldChar w:fldCharType="separate"/>
    </w:r>
    <w:r w:rsidRPr="00B6173C">
      <w:rPr>
        <w:rStyle w:val="PageNumber"/>
        <w:b w:val="0"/>
        <w:caps/>
        <w:szCs w:val="24"/>
      </w:rPr>
      <w:t>80</w:t>
    </w:r>
    <w:r w:rsidRPr="00B6173C">
      <w:rPr>
        <w:rStyle w:val="PageNumber"/>
        <w:b w:val="0"/>
        <w:caps/>
        <w:szCs w:val="24"/>
      </w:rPr>
      <w:fldChar w:fldCharType="end"/>
    </w:r>
    <w:r w:rsidRPr="00B6173C">
      <w:tab/>
      <w:t>Fenitrothion Review Technical Report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CDC9" w14:textId="6A57D5E5" w:rsidR="00986E71" w:rsidRPr="00B6173C" w:rsidRDefault="00986E71">
    <w:pPr>
      <w:pStyle w:val="OddHeader"/>
    </w:pPr>
    <w:r w:rsidRPr="00B6173C">
      <w:tab/>
      <w:t>Appendix B</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Pr="00B6173C">
      <w:rPr>
        <w:rStyle w:val="PageNumber"/>
        <w:rFonts w:cs="Times New Roman"/>
        <w:bCs w:val="0"/>
        <w:szCs w:val="24"/>
      </w:rPr>
      <w:t>7</w:t>
    </w:r>
    <w:r w:rsidRPr="00B6173C">
      <w:rPr>
        <w:rStyle w:val="PageNumber"/>
        <w:rFonts w:cs="Times New Roman"/>
        <w:b w:val="0"/>
        <w:bCs w:val="0"/>
        <w:caps/>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BE0E" w14:textId="77777777" w:rsidR="00E07278" w:rsidRPr="00B6173C" w:rsidRDefault="00E07278" w:rsidP="00E07278">
    <w:pPr>
      <w:pStyle w:val="EvenHeader"/>
    </w:pPr>
    <w:r w:rsidRPr="00B6173C">
      <w:rPr>
        <w:rStyle w:val="PageNumber"/>
        <w:b w:val="0"/>
        <w:caps/>
        <w:szCs w:val="24"/>
      </w:rPr>
      <w:fldChar w:fldCharType="begin"/>
    </w:r>
    <w:r w:rsidRPr="00B6173C">
      <w:rPr>
        <w:rStyle w:val="PageNumber"/>
        <w:szCs w:val="24"/>
      </w:rPr>
      <w:instrText xml:space="preserve"> PAGE </w:instrText>
    </w:r>
    <w:r w:rsidRPr="00B6173C">
      <w:rPr>
        <w:rStyle w:val="PageNumber"/>
        <w:b w:val="0"/>
        <w:caps/>
        <w:szCs w:val="24"/>
      </w:rPr>
      <w:fldChar w:fldCharType="separate"/>
    </w:r>
    <w:r w:rsidRPr="00B6173C">
      <w:rPr>
        <w:rStyle w:val="PageNumber"/>
        <w:b w:val="0"/>
        <w:caps/>
        <w:szCs w:val="24"/>
      </w:rPr>
      <w:t>80</w:t>
    </w:r>
    <w:r w:rsidRPr="00B6173C">
      <w:rPr>
        <w:rStyle w:val="PageNumber"/>
        <w:b w:val="0"/>
        <w:caps/>
        <w:szCs w:val="24"/>
      </w:rPr>
      <w:fldChar w:fldCharType="end"/>
    </w:r>
    <w:r w:rsidRPr="00B6173C">
      <w:tab/>
      <w:t>Fenitrothion Review Technical Report</w:t>
    </w:r>
    <w:r w:rsidRPr="00B6173C">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C644" w14:textId="6A87F60D" w:rsidR="00986E71" w:rsidRPr="00B6173C" w:rsidRDefault="00986E71">
    <w:pPr>
      <w:pStyle w:val="OddHeader"/>
    </w:pPr>
    <w:r w:rsidRPr="00B6173C">
      <w:tab/>
      <w:t>Appendix C</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Pr="00B6173C">
      <w:rPr>
        <w:rStyle w:val="PageNumber"/>
        <w:rFonts w:cs="Times New Roman"/>
        <w:bCs w:val="0"/>
        <w:szCs w:val="24"/>
      </w:rPr>
      <w:t>7</w:t>
    </w:r>
    <w:r w:rsidRPr="00B6173C">
      <w:rPr>
        <w:rStyle w:val="PageNumber"/>
        <w:rFonts w:cs="Times New Roman"/>
        <w:b w:val="0"/>
        <w:bCs w:val="0"/>
        <w:caps/>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BDDF" w14:textId="77777777" w:rsidR="00E07278" w:rsidRPr="00B6173C" w:rsidRDefault="00E07278" w:rsidP="00E07278">
    <w:pPr>
      <w:pStyle w:val="EvenHeader"/>
    </w:pPr>
    <w:r w:rsidRPr="00B6173C">
      <w:rPr>
        <w:rStyle w:val="PageNumber"/>
        <w:b w:val="0"/>
        <w:caps/>
        <w:szCs w:val="24"/>
      </w:rPr>
      <w:fldChar w:fldCharType="begin"/>
    </w:r>
    <w:r w:rsidRPr="00B6173C">
      <w:rPr>
        <w:rStyle w:val="PageNumber"/>
        <w:szCs w:val="24"/>
      </w:rPr>
      <w:instrText xml:space="preserve"> PAGE </w:instrText>
    </w:r>
    <w:r w:rsidRPr="00B6173C">
      <w:rPr>
        <w:rStyle w:val="PageNumber"/>
        <w:b w:val="0"/>
        <w:caps/>
        <w:szCs w:val="24"/>
      </w:rPr>
      <w:fldChar w:fldCharType="separate"/>
    </w:r>
    <w:r w:rsidRPr="00B6173C">
      <w:rPr>
        <w:rStyle w:val="PageNumber"/>
        <w:b w:val="0"/>
        <w:caps/>
        <w:szCs w:val="24"/>
      </w:rPr>
      <w:t>80</w:t>
    </w:r>
    <w:r w:rsidRPr="00B6173C">
      <w:rPr>
        <w:rStyle w:val="PageNumber"/>
        <w:b w:val="0"/>
        <w:caps/>
        <w:szCs w:val="24"/>
      </w:rPr>
      <w:fldChar w:fldCharType="end"/>
    </w:r>
    <w:r w:rsidRPr="00B6173C">
      <w:tab/>
      <w:t>Fenitrothion Review Technical Report</w:t>
    </w:r>
    <w:r w:rsidRPr="00B6173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CB56" w14:textId="77777777" w:rsidR="001A143D" w:rsidRPr="00B6173C" w:rsidRDefault="001A143D">
    <w:pPr>
      <w:pStyle w:val="OddHeader"/>
    </w:pPr>
    <w:r w:rsidRPr="00B6173C">
      <w:tab/>
      <w:t>Contents</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Pr="00B6173C">
      <w:rPr>
        <w:rStyle w:val="PageNumber"/>
        <w:rFonts w:cs="Times New Roman"/>
        <w:bCs w:val="0"/>
        <w:szCs w:val="24"/>
      </w:rPr>
      <w:t>iii</w:t>
    </w:r>
    <w:r w:rsidRPr="00B6173C">
      <w:rPr>
        <w:rStyle w:val="PageNumber"/>
        <w:rFonts w:cs="Times New Roman"/>
        <w:b w:val="0"/>
        <w:bCs w:val="0"/>
        <w:caps/>
        <w:szCs w:val="24"/>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3B3C" w14:textId="102C58F9" w:rsidR="00090B9E" w:rsidRPr="00B6173C" w:rsidRDefault="00090B9E" w:rsidP="00090B9E">
    <w:pPr>
      <w:pStyle w:val="OddHeader"/>
    </w:pPr>
    <w:r w:rsidRPr="00B6173C">
      <w:tab/>
      <w:t xml:space="preserve">Appendix </w:t>
    </w:r>
    <w:r>
      <w:t>D</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Pr>
        <w:rStyle w:val="PageNumber"/>
        <w:b w:val="0"/>
        <w:bCs w:val="0"/>
        <w:caps/>
      </w:rPr>
      <w:t>81</w:t>
    </w:r>
    <w:r w:rsidRPr="00B6173C">
      <w:rPr>
        <w:rStyle w:val="PageNumber"/>
        <w:rFonts w:cs="Times New Roman"/>
        <w:b w:val="0"/>
        <w:bCs w:val="0"/>
        <w:caps/>
        <w:szCs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2334" w14:textId="77777777" w:rsidR="00E07278" w:rsidRPr="00B6173C" w:rsidRDefault="00E07278" w:rsidP="00E07278">
    <w:pPr>
      <w:pStyle w:val="EvenHeader"/>
    </w:pPr>
    <w:r w:rsidRPr="00B6173C">
      <w:rPr>
        <w:rStyle w:val="PageNumber"/>
        <w:b w:val="0"/>
        <w:caps/>
        <w:szCs w:val="24"/>
      </w:rPr>
      <w:fldChar w:fldCharType="begin"/>
    </w:r>
    <w:r w:rsidRPr="00B6173C">
      <w:rPr>
        <w:rStyle w:val="PageNumber"/>
        <w:szCs w:val="24"/>
      </w:rPr>
      <w:instrText xml:space="preserve"> PAGE </w:instrText>
    </w:r>
    <w:r w:rsidRPr="00B6173C">
      <w:rPr>
        <w:rStyle w:val="PageNumber"/>
        <w:b w:val="0"/>
        <w:caps/>
        <w:szCs w:val="24"/>
      </w:rPr>
      <w:fldChar w:fldCharType="separate"/>
    </w:r>
    <w:r w:rsidRPr="00B6173C">
      <w:rPr>
        <w:rStyle w:val="PageNumber"/>
        <w:b w:val="0"/>
        <w:caps/>
        <w:szCs w:val="24"/>
      </w:rPr>
      <w:t>100</w:t>
    </w:r>
    <w:r w:rsidRPr="00B6173C">
      <w:rPr>
        <w:rStyle w:val="PageNumber"/>
        <w:b w:val="0"/>
        <w:caps/>
        <w:szCs w:val="24"/>
      </w:rPr>
      <w:fldChar w:fldCharType="end"/>
    </w:r>
    <w:r w:rsidRPr="00B6173C">
      <w:tab/>
      <w:t>Fenitrothion Review Technical Report</w:t>
    </w:r>
    <w:r w:rsidRPr="00B6173C">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58E5" w14:textId="01679742" w:rsidR="00C63763" w:rsidRPr="00B6173C" w:rsidRDefault="00C63763" w:rsidP="00C63763">
    <w:pPr>
      <w:pStyle w:val="OddHeader"/>
    </w:pPr>
    <w:r w:rsidRPr="00B6173C">
      <w:tab/>
      <w:t xml:space="preserve">Appendix </w:t>
    </w:r>
    <w:r>
      <w:t>E</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Pr>
        <w:rStyle w:val="PageNumber"/>
        <w:b w:val="0"/>
        <w:bCs w:val="0"/>
        <w:caps/>
      </w:rPr>
      <w:t>95</w:t>
    </w:r>
    <w:r w:rsidRPr="00B6173C">
      <w:rPr>
        <w:rStyle w:val="PageNumber"/>
        <w:rFonts w:cs="Times New Roman"/>
        <w:b w:val="0"/>
        <w:bCs w:val="0"/>
        <w:caps/>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92CB" w14:textId="477A859D" w:rsidR="00D23D6A" w:rsidRPr="00B6173C" w:rsidRDefault="00D23D6A">
    <w:pPr>
      <w:pStyle w:val="EvenHeader"/>
    </w:pPr>
    <w:r w:rsidRPr="00B6173C">
      <w:rPr>
        <w:rStyle w:val="PageNumber"/>
        <w:b w:val="0"/>
        <w:caps/>
        <w:szCs w:val="24"/>
      </w:rPr>
      <w:fldChar w:fldCharType="begin"/>
    </w:r>
    <w:r w:rsidRPr="00B6173C">
      <w:rPr>
        <w:rStyle w:val="PageNumber"/>
        <w:szCs w:val="24"/>
      </w:rPr>
      <w:instrText xml:space="preserve"> PAGE </w:instrText>
    </w:r>
    <w:r w:rsidRPr="00B6173C">
      <w:rPr>
        <w:rStyle w:val="PageNumber"/>
        <w:b w:val="0"/>
        <w:caps/>
        <w:szCs w:val="24"/>
      </w:rPr>
      <w:fldChar w:fldCharType="separate"/>
    </w:r>
    <w:r w:rsidR="00A35765" w:rsidRPr="00B6173C">
      <w:rPr>
        <w:rStyle w:val="PageNumber"/>
        <w:szCs w:val="24"/>
      </w:rPr>
      <w:t>12</w:t>
    </w:r>
    <w:r w:rsidRPr="00B6173C">
      <w:rPr>
        <w:rStyle w:val="PageNumber"/>
        <w:b w:val="0"/>
        <w:caps/>
        <w:szCs w:val="24"/>
      </w:rPr>
      <w:fldChar w:fldCharType="end"/>
    </w:r>
    <w:r w:rsidR="008B550C" w:rsidRPr="00B6173C">
      <w:tab/>
    </w:r>
    <w:r w:rsidR="00E07278" w:rsidRPr="00B6173C">
      <w:t>Fenitrothion Review Technical Report</w:t>
    </w:r>
    <w:r w:rsidRPr="00B6173C">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FD09" w14:textId="6B44765C" w:rsidR="00D23D6A" w:rsidRPr="00B6173C" w:rsidRDefault="00D23D6A">
    <w:pPr>
      <w:pStyle w:val="OddHeader"/>
    </w:pPr>
    <w:r w:rsidRPr="00B6173C">
      <w:tab/>
    </w:r>
    <w:r w:rsidR="00E07278" w:rsidRPr="00B6173C">
      <w:t>Acronyms and abbreviations</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00A35765" w:rsidRPr="00B6173C">
      <w:rPr>
        <w:rStyle w:val="PageNumber"/>
        <w:rFonts w:cs="Times New Roman"/>
        <w:bCs w:val="0"/>
        <w:szCs w:val="24"/>
      </w:rPr>
      <w:t>11</w:t>
    </w:r>
    <w:r w:rsidRPr="00B6173C">
      <w:rPr>
        <w:rStyle w:val="PageNumber"/>
        <w:rFonts w:cs="Times New Roman"/>
        <w:b w:val="0"/>
        <w:bCs w:val="0"/>
        <w:caps/>
        <w:szCs w:val="24"/>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51EA" w14:textId="6DEB9D5B" w:rsidR="00D23D6A" w:rsidRPr="00B6173C" w:rsidRDefault="00D23D6A">
    <w:pPr>
      <w:pStyle w:val="OddHeader"/>
    </w:pPr>
    <w:r w:rsidRPr="00B6173C">
      <w:tab/>
    </w:r>
    <w:r w:rsidR="00E07278" w:rsidRPr="00B6173C">
      <w:t>Glossary</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00A35765" w:rsidRPr="00B6173C">
      <w:rPr>
        <w:rStyle w:val="PageNumber"/>
        <w:rFonts w:cs="Times New Roman"/>
        <w:b w:val="0"/>
        <w:bCs w:val="0"/>
        <w:szCs w:val="24"/>
      </w:rPr>
      <w:t>13</w:t>
    </w:r>
    <w:r w:rsidRPr="00B6173C">
      <w:rPr>
        <w:rStyle w:val="PageNumber"/>
        <w:rFonts w:cs="Times New Roman"/>
        <w:b w:val="0"/>
        <w:bCs w:val="0"/>
        <w:caps/>
        <w:szCs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35D8" w14:textId="1273E69E" w:rsidR="00D23D6A" w:rsidRPr="00B6173C" w:rsidRDefault="00D23D6A">
    <w:pPr>
      <w:pStyle w:val="OddHeader"/>
    </w:pPr>
    <w:r w:rsidRPr="00B6173C">
      <w:tab/>
    </w:r>
    <w:r w:rsidR="00E07278" w:rsidRPr="00B6173C">
      <w:t>References</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00A35765" w:rsidRPr="00B6173C">
      <w:rPr>
        <w:rStyle w:val="PageNumber"/>
        <w:rFonts w:cs="Times New Roman"/>
        <w:bCs w:val="0"/>
        <w:szCs w:val="24"/>
      </w:rPr>
      <w:t>13</w:t>
    </w:r>
    <w:r w:rsidRPr="00B6173C">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6345" w14:textId="74F7B610" w:rsidR="005B7985" w:rsidRPr="00B6173C" w:rsidRDefault="005B7985">
    <w:pPr>
      <w:pStyle w:val="OddHeader"/>
    </w:pPr>
    <w:r w:rsidRPr="00B6173C">
      <w:tab/>
      <w:t>Preface</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Pr="00B6173C">
      <w:rPr>
        <w:rStyle w:val="PageNumber"/>
        <w:rFonts w:cs="Times New Roman"/>
        <w:bCs w:val="0"/>
        <w:szCs w:val="24"/>
      </w:rPr>
      <w:t>7</w:t>
    </w:r>
    <w:r w:rsidRPr="00B6173C">
      <w:rPr>
        <w:rStyle w:val="PageNumber"/>
        <w:rFonts w:cs="Times New Roman"/>
        <w:b w:val="0"/>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9719" w14:textId="5E184713" w:rsidR="005B7985" w:rsidRPr="00B6173C" w:rsidRDefault="005B7985">
    <w:pPr>
      <w:pStyle w:val="OddHeader"/>
    </w:pPr>
    <w:r w:rsidRPr="00B6173C">
      <w:tab/>
      <w:t>Introduction</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Pr="00B6173C">
      <w:rPr>
        <w:rStyle w:val="PageNumber"/>
        <w:rFonts w:cs="Times New Roman"/>
        <w:bCs w:val="0"/>
        <w:szCs w:val="24"/>
      </w:rPr>
      <w:t>7</w:t>
    </w:r>
    <w:r w:rsidRPr="00B6173C">
      <w:rPr>
        <w:rStyle w:val="PageNumber"/>
        <w:rFonts w:cs="Times New Roman"/>
        <w:b w:val="0"/>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A5A2" w14:textId="37A9B6D0" w:rsidR="00CA2C62" w:rsidRPr="00B6173C" w:rsidRDefault="00CA2C62">
    <w:pPr>
      <w:pStyle w:val="OddHeader"/>
    </w:pPr>
    <w:r w:rsidRPr="00B6173C">
      <w:tab/>
    </w:r>
    <w:r w:rsidR="00B6173C" w:rsidRPr="00B6173C">
      <w:t>Chemistry</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Pr="00B6173C">
      <w:rPr>
        <w:rStyle w:val="PageNumber"/>
        <w:rFonts w:cs="Times New Roman"/>
        <w:bCs w:val="0"/>
        <w:szCs w:val="24"/>
      </w:rPr>
      <w:t>7</w:t>
    </w:r>
    <w:r w:rsidRPr="00B6173C">
      <w:rPr>
        <w:rStyle w:val="PageNumber"/>
        <w:rFonts w:cs="Times New Roman"/>
        <w:b w:val="0"/>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AB1A" w14:textId="49444EA5" w:rsidR="005B7985" w:rsidRPr="00B6173C" w:rsidRDefault="005B7985">
    <w:pPr>
      <w:pStyle w:val="OddHeader"/>
    </w:pPr>
    <w:r w:rsidRPr="00B6173C">
      <w:tab/>
    </w:r>
    <w:r w:rsidR="0069795A">
      <w:t>Toxicology</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Pr="00B6173C">
      <w:rPr>
        <w:rStyle w:val="PageNumber"/>
        <w:rFonts w:cs="Times New Roman"/>
        <w:bCs w:val="0"/>
        <w:szCs w:val="24"/>
      </w:rPr>
      <w:t>7</w:t>
    </w:r>
    <w:r w:rsidRPr="00B6173C">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0AAA" w14:textId="45E77B03" w:rsidR="004C3C5E" w:rsidRPr="00B6173C" w:rsidRDefault="004C3C5E">
    <w:pPr>
      <w:pStyle w:val="OddHeader"/>
    </w:pPr>
    <w:r w:rsidRPr="00B6173C">
      <w:tab/>
    </w:r>
    <w:r>
      <w:t>Worker health and safety</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Pr="00B6173C">
      <w:rPr>
        <w:rStyle w:val="PageNumber"/>
        <w:rFonts w:cs="Times New Roman"/>
        <w:bCs w:val="0"/>
        <w:szCs w:val="24"/>
      </w:rPr>
      <w:t>7</w:t>
    </w:r>
    <w:r w:rsidRPr="00B6173C">
      <w:rPr>
        <w:rStyle w:val="PageNumber"/>
        <w:rFonts w:cs="Times New Roman"/>
        <w:b w:val="0"/>
        <w:bCs w:val="0"/>
        <w:caps/>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E0FD" w14:textId="247445E8" w:rsidR="0064741D" w:rsidRPr="00B6173C" w:rsidRDefault="0064741D">
    <w:pPr>
      <w:pStyle w:val="OddHeader"/>
    </w:pPr>
    <w:r w:rsidRPr="00B6173C">
      <w:tab/>
    </w:r>
    <w:r w:rsidR="00D60547">
      <w:t>Residues and trade</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Pr="00B6173C">
      <w:rPr>
        <w:rStyle w:val="PageNumber"/>
        <w:rFonts w:cs="Times New Roman"/>
        <w:bCs w:val="0"/>
        <w:szCs w:val="24"/>
      </w:rPr>
      <w:t>7</w:t>
    </w:r>
    <w:r w:rsidRPr="00B6173C">
      <w:rPr>
        <w:rStyle w:val="PageNumber"/>
        <w:rFonts w:cs="Times New Roman"/>
        <w:b w:val="0"/>
        <w:bCs w:val="0"/>
        <w:cap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DBD7" w14:textId="5FFC56EE" w:rsidR="00D60547" w:rsidRPr="00B6173C" w:rsidRDefault="00D60547">
    <w:pPr>
      <w:pStyle w:val="OddHeader"/>
    </w:pPr>
    <w:r w:rsidRPr="00B6173C">
      <w:tab/>
      <w:t>Environment</w:t>
    </w:r>
    <w:r w:rsidR="004A3C63">
      <w:t>al safety</w:t>
    </w:r>
    <w:r w:rsidRPr="00B6173C">
      <w:tab/>
    </w:r>
    <w:r w:rsidRPr="00B6173C">
      <w:rPr>
        <w:rStyle w:val="PageNumber"/>
        <w:rFonts w:cs="Times New Roman"/>
        <w:b w:val="0"/>
        <w:bCs w:val="0"/>
        <w:caps/>
        <w:szCs w:val="24"/>
      </w:rPr>
      <w:fldChar w:fldCharType="begin"/>
    </w:r>
    <w:r w:rsidRPr="00B6173C">
      <w:rPr>
        <w:rStyle w:val="PageNumber"/>
        <w:rFonts w:cs="Times New Roman"/>
        <w:bCs w:val="0"/>
        <w:szCs w:val="24"/>
      </w:rPr>
      <w:instrText xml:space="preserve"> PAGE </w:instrText>
    </w:r>
    <w:r w:rsidRPr="00B6173C">
      <w:rPr>
        <w:rStyle w:val="PageNumber"/>
        <w:rFonts w:cs="Times New Roman"/>
        <w:b w:val="0"/>
        <w:bCs w:val="0"/>
        <w:caps/>
        <w:szCs w:val="24"/>
      </w:rPr>
      <w:fldChar w:fldCharType="separate"/>
    </w:r>
    <w:r w:rsidRPr="00B6173C">
      <w:rPr>
        <w:rStyle w:val="PageNumber"/>
        <w:rFonts w:cs="Times New Roman"/>
        <w:bCs w:val="0"/>
        <w:szCs w:val="24"/>
      </w:rPr>
      <w:t>7</w:t>
    </w:r>
    <w:r w:rsidRPr="00B6173C">
      <w:rPr>
        <w:rStyle w:val="PageNumber"/>
        <w:rFonts w:cs="Times New Roman"/>
        <w:b w:val="0"/>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2"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665BE1"/>
    <w:multiLevelType w:val="hybridMultilevel"/>
    <w:tmpl w:val="010A3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9964F7"/>
    <w:multiLevelType w:val="hybridMultilevel"/>
    <w:tmpl w:val="2DD6F09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C991AF7"/>
    <w:multiLevelType w:val="multilevel"/>
    <w:tmpl w:val="BA000072"/>
    <w:lvl w:ilvl="0">
      <w:start w:val="1"/>
      <w:numFmt w:val="decimal"/>
      <w:pStyle w:val="APVMANumberedHeading1"/>
      <w:lvlText w:val="%1"/>
      <w:lvlJc w:val="left"/>
      <w:pPr>
        <w:tabs>
          <w:tab w:val="num" w:pos="1032"/>
        </w:tabs>
        <w:ind w:left="1032" w:hanging="432"/>
      </w:pPr>
      <w:rPr>
        <w:rFonts w:hint="default"/>
      </w:rPr>
    </w:lvl>
    <w:lvl w:ilvl="1">
      <w:start w:val="1"/>
      <w:numFmt w:val="decimal"/>
      <w:pStyle w:val="APVMANumberedHeading2"/>
      <w:lvlText w:val="%1.%2"/>
      <w:lvlJc w:val="left"/>
      <w:pPr>
        <w:tabs>
          <w:tab w:val="num" w:pos="6814"/>
        </w:tabs>
        <w:ind w:left="6814" w:hanging="576"/>
      </w:pPr>
      <w:rPr>
        <w:rFonts w:hint="default"/>
      </w:rPr>
    </w:lvl>
    <w:lvl w:ilvl="2">
      <w:start w:val="1"/>
      <w:numFmt w:val="decimal"/>
      <w:pStyle w:val="APVMANumberedHeading3"/>
      <w:lvlText w:val="%1.%2.%3"/>
      <w:lvlJc w:val="left"/>
      <w:pPr>
        <w:tabs>
          <w:tab w:val="num" w:pos="720"/>
        </w:tabs>
        <w:ind w:left="720" w:hanging="720"/>
      </w:pPr>
      <w:rPr>
        <w:rFonts w:hint="default"/>
      </w:rPr>
    </w:lvl>
    <w:lvl w:ilvl="3">
      <w:start w:val="1"/>
      <w:numFmt w:val="decimal"/>
      <w:pStyle w:val="APVMANumberedHeading4"/>
      <w:lvlText w:val="%1.%2.%3.%4"/>
      <w:lvlJc w:val="left"/>
      <w:pPr>
        <w:tabs>
          <w:tab w:val="num" w:pos="864"/>
        </w:tabs>
        <w:ind w:left="864" w:hanging="864"/>
      </w:pPr>
      <w:rPr>
        <w:rFonts w:hint="default"/>
      </w:rPr>
    </w:lvl>
    <w:lvl w:ilvl="4">
      <w:start w:val="1"/>
      <w:numFmt w:val="decimal"/>
      <w:pStyle w:val="APVMANumberedHeading5"/>
      <w:lvlText w:val="%1.%2.%3.%4.%5"/>
      <w:lvlJc w:val="left"/>
      <w:pPr>
        <w:tabs>
          <w:tab w:val="num" w:pos="1008"/>
        </w:tabs>
        <w:ind w:left="1008" w:hanging="1008"/>
      </w:pPr>
      <w:rPr>
        <w:rFonts w:hint="default"/>
      </w:rPr>
    </w:lvl>
    <w:lvl w:ilvl="5">
      <w:start w:val="1"/>
      <w:numFmt w:val="decimal"/>
      <w:pStyle w:val="NumberedHeading6"/>
      <w:lvlText w:val="%1.%2.%3.%4.%5.%6"/>
      <w:lvlJc w:val="left"/>
      <w:pPr>
        <w:tabs>
          <w:tab w:val="num" w:pos="1152"/>
        </w:tabs>
        <w:ind w:left="1152" w:hanging="1152"/>
      </w:pPr>
      <w:rPr>
        <w:rFonts w:hint="default"/>
      </w:rPr>
    </w:lvl>
    <w:lvl w:ilvl="6">
      <w:start w:val="1"/>
      <w:numFmt w:val="decimal"/>
      <w:pStyle w:val="NumberedHeading7"/>
      <w:lvlText w:val="%1.%2.%3.%4.%5.%6.%7"/>
      <w:lvlJc w:val="left"/>
      <w:pPr>
        <w:tabs>
          <w:tab w:val="num" w:pos="1296"/>
        </w:tabs>
        <w:ind w:left="1296" w:hanging="1296"/>
      </w:pPr>
      <w:rPr>
        <w:rFonts w:hint="default"/>
      </w:rPr>
    </w:lvl>
    <w:lvl w:ilvl="7">
      <w:start w:val="1"/>
      <w:numFmt w:val="decimal"/>
      <w:pStyle w:val="NumberedHeading8"/>
      <w:lvlText w:val="%1.%2.%3.%4.%5.%6.%7.%8"/>
      <w:lvlJc w:val="left"/>
      <w:pPr>
        <w:tabs>
          <w:tab w:val="num" w:pos="1440"/>
        </w:tabs>
        <w:ind w:left="1440" w:hanging="1440"/>
      </w:pPr>
      <w:rPr>
        <w:rFonts w:hint="default"/>
      </w:rPr>
    </w:lvl>
    <w:lvl w:ilvl="8">
      <w:start w:val="1"/>
      <w:numFmt w:val="decimal"/>
      <w:pStyle w:val="NumberedHeading9"/>
      <w:lvlText w:val="%1.%2.%3.%4.%5.%6.%7.%8.%9"/>
      <w:lvlJc w:val="left"/>
      <w:pPr>
        <w:tabs>
          <w:tab w:val="num" w:pos="1584"/>
        </w:tabs>
        <w:ind w:left="1584" w:hanging="1584"/>
      </w:pPr>
      <w:rPr>
        <w:rFonts w:hint="default"/>
      </w:rPr>
    </w:lvl>
  </w:abstractNum>
  <w:abstractNum w:abstractNumId="7"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3A07F0"/>
    <w:multiLevelType w:val="hybridMultilevel"/>
    <w:tmpl w:val="4648A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962674A"/>
    <w:multiLevelType w:val="multilevel"/>
    <w:tmpl w:val="75EC7AB0"/>
    <w:lvl w:ilvl="0">
      <w:start w:val="1"/>
      <w:numFmt w:val="decimal"/>
      <w:pStyle w:val="AHN1"/>
      <w:lvlText w:val="%1"/>
      <w:lvlJc w:val="left"/>
      <w:pPr>
        <w:tabs>
          <w:tab w:val="num" w:pos="851"/>
        </w:tabs>
        <w:ind w:left="851" w:hanging="851"/>
      </w:pPr>
      <w:rPr>
        <w:rFonts w:cs="Times New Roman" w:hint="default"/>
      </w:rPr>
    </w:lvl>
    <w:lvl w:ilvl="1">
      <w:start w:val="1"/>
      <w:numFmt w:val="decimal"/>
      <w:pStyle w:val="AHN2"/>
      <w:lvlText w:val="%1.%2"/>
      <w:lvlJc w:val="left"/>
      <w:pPr>
        <w:tabs>
          <w:tab w:val="num" w:pos="851"/>
        </w:tabs>
        <w:ind w:left="851" w:hanging="851"/>
      </w:pPr>
      <w:rPr>
        <w:rFonts w:cs="Times New Roman" w:hint="default"/>
      </w:rPr>
    </w:lvl>
    <w:lvl w:ilvl="2">
      <w:start w:val="1"/>
      <w:numFmt w:val="decimal"/>
      <w:pStyle w:val="AHN3"/>
      <w:lvlText w:val="%1.%2.%3"/>
      <w:lvlJc w:val="left"/>
      <w:pPr>
        <w:tabs>
          <w:tab w:val="num" w:pos="1418"/>
        </w:tabs>
        <w:ind w:left="1418" w:hanging="1418"/>
      </w:pPr>
      <w:rPr>
        <w:rFonts w:cs="Times New Roman" w:hint="default"/>
      </w:rPr>
    </w:lvl>
    <w:lvl w:ilvl="3">
      <w:start w:val="1"/>
      <w:numFmt w:val="decimal"/>
      <w:pStyle w:val="AHN4"/>
      <w:lvlText w:val="%1.%2.%3.%4"/>
      <w:lvlJc w:val="left"/>
      <w:pPr>
        <w:tabs>
          <w:tab w:val="num" w:pos="1418"/>
        </w:tabs>
        <w:ind w:left="1418" w:hanging="1418"/>
      </w:pPr>
      <w:rPr>
        <w:rFonts w:cs="Times New Roman" w:hint="default"/>
      </w:rPr>
    </w:lvl>
    <w:lvl w:ilvl="4">
      <w:start w:val="1"/>
      <w:numFmt w:val="lowerRoman"/>
      <w:pStyle w:val="AHN1"/>
      <w:lvlText w:val="%5"/>
      <w:lvlJc w:val="left"/>
      <w:pPr>
        <w:tabs>
          <w:tab w:val="num" w:pos="1418"/>
        </w:tabs>
        <w:ind w:left="1418" w:hanging="851"/>
      </w:pPr>
      <w:rPr>
        <w:rFonts w:cs="Times New Roman" w:hint="default"/>
      </w:rPr>
    </w:lvl>
    <w:lvl w:ilvl="5">
      <w:start w:val="1"/>
      <w:numFmt w:val="lowerLetter"/>
      <w:pStyle w:val="AHN2"/>
      <w:lvlText w:val="%6"/>
      <w:lvlJc w:val="left"/>
      <w:pPr>
        <w:tabs>
          <w:tab w:val="num" w:pos="1418"/>
        </w:tabs>
        <w:ind w:left="1418" w:hanging="851"/>
      </w:pPr>
      <w:rPr>
        <w:rFonts w:cs="Times New Roman" w:hint="default"/>
      </w:rPr>
    </w:lvl>
    <w:lvl w:ilvl="6">
      <w:start w:val="1"/>
      <w:numFmt w:val="bullet"/>
      <w:lvlText w:val=""/>
      <w:lvlJc w:val="left"/>
      <w:pPr>
        <w:tabs>
          <w:tab w:val="num" w:pos="1296"/>
        </w:tabs>
        <w:ind w:left="1296" w:hanging="1296"/>
      </w:pPr>
      <w:rPr>
        <w:rFonts w:ascii="Symbol" w:hAnsi="Symbol" w:hint="default"/>
        <w:color w:val="auto"/>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335302058">
    <w:abstractNumId w:val="2"/>
  </w:num>
  <w:num w:numId="2" w16cid:durableId="741297798">
    <w:abstractNumId w:val="7"/>
  </w:num>
  <w:num w:numId="3" w16cid:durableId="491216777">
    <w:abstractNumId w:val="8"/>
  </w:num>
  <w:num w:numId="4" w16cid:durableId="1143350196">
    <w:abstractNumId w:val="0"/>
  </w:num>
  <w:num w:numId="5" w16cid:durableId="507911398">
    <w:abstractNumId w:val="3"/>
  </w:num>
  <w:num w:numId="6" w16cid:durableId="195391456">
    <w:abstractNumId w:val="9"/>
  </w:num>
  <w:num w:numId="7" w16cid:durableId="338118318">
    <w:abstractNumId w:val="1"/>
  </w:num>
  <w:num w:numId="8" w16cid:durableId="1590120374">
    <w:abstractNumId w:val="10"/>
  </w:num>
  <w:num w:numId="9" w16cid:durableId="1677993948">
    <w:abstractNumId w:val="12"/>
  </w:num>
  <w:num w:numId="10" w16cid:durableId="451822193">
    <w:abstractNumId w:val="6"/>
  </w:num>
  <w:num w:numId="11" w16cid:durableId="1817454013">
    <w:abstractNumId w:val="4"/>
  </w:num>
  <w:num w:numId="12" w16cid:durableId="1803037934">
    <w:abstractNumId w:val="11"/>
  </w:num>
  <w:num w:numId="13" w16cid:durableId="157157255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25EC"/>
    <w:rsid w:val="00004F9C"/>
    <w:rsid w:val="00021394"/>
    <w:rsid w:val="000322EF"/>
    <w:rsid w:val="000332B4"/>
    <w:rsid w:val="000379B0"/>
    <w:rsid w:val="00047DEA"/>
    <w:rsid w:val="00054F2D"/>
    <w:rsid w:val="00055186"/>
    <w:rsid w:val="00056F77"/>
    <w:rsid w:val="00067828"/>
    <w:rsid w:val="00070F1B"/>
    <w:rsid w:val="000765C1"/>
    <w:rsid w:val="000777C7"/>
    <w:rsid w:val="00081C8F"/>
    <w:rsid w:val="0008350E"/>
    <w:rsid w:val="000865FB"/>
    <w:rsid w:val="00090B9E"/>
    <w:rsid w:val="00096163"/>
    <w:rsid w:val="000A451B"/>
    <w:rsid w:val="000A7EF6"/>
    <w:rsid w:val="000C1415"/>
    <w:rsid w:val="000C2C1B"/>
    <w:rsid w:val="000D045A"/>
    <w:rsid w:val="000D49ED"/>
    <w:rsid w:val="000E372E"/>
    <w:rsid w:val="000E4738"/>
    <w:rsid w:val="000F25EF"/>
    <w:rsid w:val="001037E1"/>
    <w:rsid w:val="001044EA"/>
    <w:rsid w:val="00104556"/>
    <w:rsid w:val="001167AF"/>
    <w:rsid w:val="00116D9F"/>
    <w:rsid w:val="00120E00"/>
    <w:rsid w:val="00126BF8"/>
    <w:rsid w:val="001534D8"/>
    <w:rsid w:val="00161404"/>
    <w:rsid w:val="00166246"/>
    <w:rsid w:val="00167BB3"/>
    <w:rsid w:val="00174E15"/>
    <w:rsid w:val="001826A6"/>
    <w:rsid w:val="00184190"/>
    <w:rsid w:val="00187995"/>
    <w:rsid w:val="00193533"/>
    <w:rsid w:val="00197472"/>
    <w:rsid w:val="001A143D"/>
    <w:rsid w:val="001B1AAC"/>
    <w:rsid w:val="001B335C"/>
    <w:rsid w:val="001C6607"/>
    <w:rsid w:val="001C7172"/>
    <w:rsid w:val="001D3257"/>
    <w:rsid w:val="001F1C04"/>
    <w:rsid w:val="001F2983"/>
    <w:rsid w:val="001F4C98"/>
    <w:rsid w:val="00215375"/>
    <w:rsid w:val="00220072"/>
    <w:rsid w:val="002212CD"/>
    <w:rsid w:val="00230E85"/>
    <w:rsid w:val="00234396"/>
    <w:rsid w:val="002346AC"/>
    <w:rsid w:val="00235BDB"/>
    <w:rsid w:val="00250978"/>
    <w:rsid w:val="00251097"/>
    <w:rsid w:val="002526C3"/>
    <w:rsid w:val="0025418F"/>
    <w:rsid w:val="002543DB"/>
    <w:rsid w:val="00263AA8"/>
    <w:rsid w:val="0026493F"/>
    <w:rsid w:val="00266140"/>
    <w:rsid w:val="002702B6"/>
    <w:rsid w:val="00272657"/>
    <w:rsid w:val="00272DCD"/>
    <w:rsid w:val="0027634F"/>
    <w:rsid w:val="0027753F"/>
    <w:rsid w:val="00280720"/>
    <w:rsid w:val="00282A32"/>
    <w:rsid w:val="002871AD"/>
    <w:rsid w:val="00295FF5"/>
    <w:rsid w:val="0029762C"/>
    <w:rsid w:val="002A3239"/>
    <w:rsid w:val="002A394F"/>
    <w:rsid w:val="002A5B04"/>
    <w:rsid w:val="002A69DD"/>
    <w:rsid w:val="002B2E06"/>
    <w:rsid w:val="002B5703"/>
    <w:rsid w:val="002B679D"/>
    <w:rsid w:val="002C1082"/>
    <w:rsid w:val="002C3A7E"/>
    <w:rsid w:val="002D0E22"/>
    <w:rsid w:val="002D29FE"/>
    <w:rsid w:val="002D7779"/>
    <w:rsid w:val="002E20AC"/>
    <w:rsid w:val="002E7989"/>
    <w:rsid w:val="002F1FAB"/>
    <w:rsid w:val="002F2A04"/>
    <w:rsid w:val="002F2DB4"/>
    <w:rsid w:val="002F4591"/>
    <w:rsid w:val="002F688B"/>
    <w:rsid w:val="0030255E"/>
    <w:rsid w:val="0031487D"/>
    <w:rsid w:val="00332992"/>
    <w:rsid w:val="00341423"/>
    <w:rsid w:val="003451E3"/>
    <w:rsid w:val="00346134"/>
    <w:rsid w:val="00347883"/>
    <w:rsid w:val="003506C5"/>
    <w:rsid w:val="00381544"/>
    <w:rsid w:val="00382DB9"/>
    <w:rsid w:val="0039153A"/>
    <w:rsid w:val="00393A12"/>
    <w:rsid w:val="00393E2F"/>
    <w:rsid w:val="003965D0"/>
    <w:rsid w:val="0039669A"/>
    <w:rsid w:val="00397AD5"/>
    <w:rsid w:val="003A31B3"/>
    <w:rsid w:val="003A41F8"/>
    <w:rsid w:val="003A558F"/>
    <w:rsid w:val="003B318B"/>
    <w:rsid w:val="003C0891"/>
    <w:rsid w:val="003C4904"/>
    <w:rsid w:val="003D37A5"/>
    <w:rsid w:val="003D3F00"/>
    <w:rsid w:val="003D52BE"/>
    <w:rsid w:val="003E21DE"/>
    <w:rsid w:val="003F1E32"/>
    <w:rsid w:val="003F2B3A"/>
    <w:rsid w:val="00401C70"/>
    <w:rsid w:val="00405BC9"/>
    <w:rsid w:val="004070E1"/>
    <w:rsid w:val="00411842"/>
    <w:rsid w:val="0041228F"/>
    <w:rsid w:val="00412703"/>
    <w:rsid w:val="00413DCF"/>
    <w:rsid w:val="0041559F"/>
    <w:rsid w:val="004201D0"/>
    <w:rsid w:val="00430D8C"/>
    <w:rsid w:val="004320FB"/>
    <w:rsid w:val="00436EFB"/>
    <w:rsid w:val="004433E1"/>
    <w:rsid w:val="00444045"/>
    <w:rsid w:val="00444FF1"/>
    <w:rsid w:val="00445455"/>
    <w:rsid w:val="00446196"/>
    <w:rsid w:val="004616C8"/>
    <w:rsid w:val="00461D26"/>
    <w:rsid w:val="00464176"/>
    <w:rsid w:val="00470304"/>
    <w:rsid w:val="00473575"/>
    <w:rsid w:val="004740F3"/>
    <w:rsid w:val="0049603E"/>
    <w:rsid w:val="00497708"/>
    <w:rsid w:val="004A251D"/>
    <w:rsid w:val="004A3C63"/>
    <w:rsid w:val="004A685B"/>
    <w:rsid w:val="004B3FB7"/>
    <w:rsid w:val="004B564D"/>
    <w:rsid w:val="004B5B70"/>
    <w:rsid w:val="004C3C5E"/>
    <w:rsid w:val="004D2C4F"/>
    <w:rsid w:val="004D5351"/>
    <w:rsid w:val="004D613D"/>
    <w:rsid w:val="004E68B1"/>
    <w:rsid w:val="004F1717"/>
    <w:rsid w:val="004F2E88"/>
    <w:rsid w:val="00502226"/>
    <w:rsid w:val="0050536C"/>
    <w:rsid w:val="005064D5"/>
    <w:rsid w:val="00507582"/>
    <w:rsid w:val="00507A0C"/>
    <w:rsid w:val="00515F30"/>
    <w:rsid w:val="00520963"/>
    <w:rsid w:val="00522E27"/>
    <w:rsid w:val="00532266"/>
    <w:rsid w:val="00543AFC"/>
    <w:rsid w:val="005527B9"/>
    <w:rsid w:val="00556804"/>
    <w:rsid w:val="00560C49"/>
    <w:rsid w:val="00560E83"/>
    <w:rsid w:val="00563297"/>
    <w:rsid w:val="00566590"/>
    <w:rsid w:val="00572131"/>
    <w:rsid w:val="00572D44"/>
    <w:rsid w:val="005849BA"/>
    <w:rsid w:val="00590644"/>
    <w:rsid w:val="005976C5"/>
    <w:rsid w:val="00597E73"/>
    <w:rsid w:val="005A00EF"/>
    <w:rsid w:val="005B36F3"/>
    <w:rsid w:val="005B7985"/>
    <w:rsid w:val="005C20DB"/>
    <w:rsid w:val="005D10AC"/>
    <w:rsid w:val="005D1A47"/>
    <w:rsid w:val="005F4848"/>
    <w:rsid w:val="006110AE"/>
    <w:rsid w:val="00613151"/>
    <w:rsid w:val="006160CE"/>
    <w:rsid w:val="0062466B"/>
    <w:rsid w:val="0062586E"/>
    <w:rsid w:val="00625A2C"/>
    <w:rsid w:val="0062653F"/>
    <w:rsid w:val="006349E1"/>
    <w:rsid w:val="00640B81"/>
    <w:rsid w:val="00643052"/>
    <w:rsid w:val="0064579C"/>
    <w:rsid w:val="0064741D"/>
    <w:rsid w:val="00655AED"/>
    <w:rsid w:val="00656331"/>
    <w:rsid w:val="00657A28"/>
    <w:rsid w:val="00661371"/>
    <w:rsid w:val="00662314"/>
    <w:rsid w:val="00666747"/>
    <w:rsid w:val="00691075"/>
    <w:rsid w:val="00695B34"/>
    <w:rsid w:val="0069795A"/>
    <w:rsid w:val="006B5E13"/>
    <w:rsid w:val="006C08BC"/>
    <w:rsid w:val="006C47DE"/>
    <w:rsid w:val="006C5FD2"/>
    <w:rsid w:val="006C72BA"/>
    <w:rsid w:val="006D1D84"/>
    <w:rsid w:val="006D531F"/>
    <w:rsid w:val="006E1E6E"/>
    <w:rsid w:val="006E2753"/>
    <w:rsid w:val="006E33F7"/>
    <w:rsid w:val="006E732B"/>
    <w:rsid w:val="00700C27"/>
    <w:rsid w:val="00702B7D"/>
    <w:rsid w:val="007139DE"/>
    <w:rsid w:val="0071687D"/>
    <w:rsid w:val="007275CF"/>
    <w:rsid w:val="00727D01"/>
    <w:rsid w:val="00732786"/>
    <w:rsid w:val="00734103"/>
    <w:rsid w:val="00736710"/>
    <w:rsid w:val="00741712"/>
    <w:rsid w:val="00743F4C"/>
    <w:rsid w:val="00750F9B"/>
    <w:rsid w:val="0075214B"/>
    <w:rsid w:val="0075573E"/>
    <w:rsid w:val="0075656D"/>
    <w:rsid w:val="00756B13"/>
    <w:rsid w:val="0076261D"/>
    <w:rsid w:val="00770B96"/>
    <w:rsid w:val="007827DD"/>
    <w:rsid w:val="00794B71"/>
    <w:rsid w:val="00794DF0"/>
    <w:rsid w:val="0079772A"/>
    <w:rsid w:val="007A04FE"/>
    <w:rsid w:val="007A27EB"/>
    <w:rsid w:val="007A60FD"/>
    <w:rsid w:val="007C3BD4"/>
    <w:rsid w:val="007C4C69"/>
    <w:rsid w:val="007C5AAD"/>
    <w:rsid w:val="007D2FA8"/>
    <w:rsid w:val="007D57EF"/>
    <w:rsid w:val="007E01EA"/>
    <w:rsid w:val="007E13F3"/>
    <w:rsid w:val="007E420B"/>
    <w:rsid w:val="007F0146"/>
    <w:rsid w:val="007F464D"/>
    <w:rsid w:val="007F574D"/>
    <w:rsid w:val="007F7950"/>
    <w:rsid w:val="00801612"/>
    <w:rsid w:val="00807EC1"/>
    <w:rsid w:val="0081024C"/>
    <w:rsid w:val="00814A39"/>
    <w:rsid w:val="0081738E"/>
    <w:rsid w:val="00824DC5"/>
    <w:rsid w:val="008251F3"/>
    <w:rsid w:val="00832D38"/>
    <w:rsid w:val="008362F6"/>
    <w:rsid w:val="008366A3"/>
    <w:rsid w:val="00837AE4"/>
    <w:rsid w:val="00847050"/>
    <w:rsid w:val="00850C69"/>
    <w:rsid w:val="00851BEE"/>
    <w:rsid w:val="00852085"/>
    <w:rsid w:val="0085214B"/>
    <w:rsid w:val="008545E1"/>
    <w:rsid w:val="00856BA9"/>
    <w:rsid w:val="00860B66"/>
    <w:rsid w:val="00862E63"/>
    <w:rsid w:val="00863E2C"/>
    <w:rsid w:val="00872C1E"/>
    <w:rsid w:val="008768BF"/>
    <w:rsid w:val="0088437B"/>
    <w:rsid w:val="00886392"/>
    <w:rsid w:val="00886FA2"/>
    <w:rsid w:val="00892292"/>
    <w:rsid w:val="00895630"/>
    <w:rsid w:val="008956C3"/>
    <w:rsid w:val="00896207"/>
    <w:rsid w:val="008A3F33"/>
    <w:rsid w:val="008A66DC"/>
    <w:rsid w:val="008B550C"/>
    <w:rsid w:val="008C5C0D"/>
    <w:rsid w:val="008C6B9D"/>
    <w:rsid w:val="008D3DC1"/>
    <w:rsid w:val="008D3F5E"/>
    <w:rsid w:val="008E15D8"/>
    <w:rsid w:val="008E226D"/>
    <w:rsid w:val="008E4ED4"/>
    <w:rsid w:val="008E5492"/>
    <w:rsid w:val="008E7CCC"/>
    <w:rsid w:val="008E7E64"/>
    <w:rsid w:val="008F034D"/>
    <w:rsid w:val="008F14C4"/>
    <w:rsid w:val="009056DE"/>
    <w:rsid w:val="00911D06"/>
    <w:rsid w:val="009125E5"/>
    <w:rsid w:val="00925E2C"/>
    <w:rsid w:val="00945909"/>
    <w:rsid w:val="00950D75"/>
    <w:rsid w:val="0095647E"/>
    <w:rsid w:val="0095690C"/>
    <w:rsid w:val="00960257"/>
    <w:rsid w:val="00961201"/>
    <w:rsid w:val="00967DC1"/>
    <w:rsid w:val="00972247"/>
    <w:rsid w:val="00986E71"/>
    <w:rsid w:val="00991090"/>
    <w:rsid w:val="00994B4D"/>
    <w:rsid w:val="009A4448"/>
    <w:rsid w:val="009A6D14"/>
    <w:rsid w:val="009A7614"/>
    <w:rsid w:val="009B1A28"/>
    <w:rsid w:val="009B6ACE"/>
    <w:rsid w:val="009C25F7"/>
    <w:rsid w:val="009C3335"/>
    <w:rsid w:val="009D060F"/>
    <w:rsid w:val="009D0E59"/>
    <w:rsid w:val="009D2DAE"/>
    <w:rsid w:val="009D452E"/>
    <w:rsid w:val="009E185B"/>
    <w:rsid w:val="009E2AD6"/>
    <w:rsid w:val="009E7282"/>
    <w:rsid w:val="009F16FF"/>
    <w:rsid w:val="00A166A8"/>
    <w:rsid w:val="00A23729"/>
    <w:rsid w:val="00A2448D"/>
    <w:rsid w:val="00A3080D"/>
    <w:rsid w:val="00A35765"/>
    <w:rsid w:val="00A35C8D"/>
    <w:rsid w:val="00A400D4"/>
    <w:rsid w:val="00A47EBD"/>
    <w:rsid w:val="00A539A6"/>
    <w:rsid w:val="00A54F97"/>
    <w:rsid w:val="00A576D0"/>
    <w:rsid w:val="00A6283D"/>
    <w:rsid w:val="00A63B64"/>
    <w:rsid w:val="00A66116"/>
    <w:rsid w:val="00A74BDD"/>
    <w:rsid w:val="00A77CE7"/>
    <w:rsid w:val="00A80584"/>
    <w:rsid w:val="00A87101"/>
    <w:rsid w:val="00A91545"/>
    <w:rsid w:val="00A93A04"/>
    <w:rsid w:val="00A9704A"/>
    <w:rsid w:val="00A9777D"/>
    <w:rsid w:val="00A97D98"/>
    <w:rsid w:val="00AA2816"/>
    <w:rsid w:val="00AA4F4B"/>
    <w:rsid w:val="00AA5DC7"/>
    <w:rsid w:val="00AA6074"/>
    <w:rsid w:val="00AB0E5E"/>
    <w:rsid w:val="00AB238A"/>
    <w:rsid w:val="00AB3856"/>
    <w:rsid w:val="00AB659C"/>
    <w:rsid w:val="00AD1869"/>
    <w:rsid w:val="00AD1B80"/>
    <w:rsid w:val="00AD3E53"/>
    <w:rsid w:val="00AE1930"/>
    <w:rsid w:val="00AF007C"/>
    <w:rsid w:val="00AF0B7C"/>
    <w:rsid w:val="00AF232A"/>
    <w:rsid w:val="00B05454"/>
    <w:rsid w:val="00B11230"/>
    <w:rsid w:val="00B133C9"/>
    <w:rsid w:val="00B15647"/>
    <w:rsid w:val="00B164FD"/>
    <w:rsid w:val="00B21D70"/>
    <w:rsid w:val="00B27675"/>
    <w:rsid w:val="00B36AE6"/>
    <w:rsid w:val="00B43E16"/>
    <w:rsid w:val="00B447F4"/>
    <w:rsid w:val="00B50074"/>
    <w:rsid w:val="00B51F36"/>
    <w:rsid w:val="00B6173C"/>
    <w:rsid w:val="00B63CFF"/>
    <w:rsid w:val="00B6674E"/>
    <w:rsid w:val="00B674C0"/>
    <w:rsid w:val="00B742F8"/>
    <w:rsid w:val="00B754EA"/>
    <w:rsid w:val="00B81873"/>
    <w:rsid w:val="00B84B1F"/>
    <w:rsid w:val="00B859FE"/>
    <w:rsid w:val="00B96E7C"/>
    <w:rsid w:val="00BA4692"/>
    <w:rsid w:val="00BA6B0F"/>
    <w:rsid w:val="00BB60B3"/>
    <w:rsid w:val="00BC5423"/>
    <w:rsid w:val="00BD021C"/>
    <w:rsid w:val="00BD219B"/>
    <w:rsid w:val="00BD2289"/>
    <w:rsid w:val="00BD4E15"/>
    <w:rsid w:val="00BD55DB"/>
    <w:rsid w:val="00BD70E8"/>
    <w:rsid w:val="00BE2E81"/>
    <w:rsid w:val="00BE3950"/>
    <w:rsid w:val="00C00141"/>
    <w:rsid w:val="00C01003"/>
    <w:rsid w:val="00C0366B"/>
    <w:rsid w:val="00C03B96"/>
    <w:rsid w:val="00C054D5"/>
    <w:rsid w:val="00C058A4"/>
    <w:rsid w:val="00C0665A"/>
    <w:rsid w:val="00C3340C"/>
    <w:rsid w:val="00C36537"/>
    <w:rsid w:val="00C42693"/>
    <w:rsid w:val="00C452B9"/>
    <w:rsid w:val="00C470C8"/>
    <w:rsid w:val="00C501FF"/>
    <w:rsid w:val="00C5126A"/>
    <w:rsid w:val="00C53C96"/>
    <w:rsid w:val="00C63763"/>
    <w:rsid w:val="00C65F50"/>
    <w:rsid w:val="00C73D24"/>
    <w:rsid w:val="00C847F1"/>
    <w:rsid w:val="00C869E1"/>
    <w:rsid w:val="00C936E7"/>
    <w:rsid w:val="00C941FB"/>
    <w:rsid w:val="00C95323"/>
    <w:rsid w:val="00C95AB7"/>
    <w:rsid w:val="00C9656F"/>
    <w:rsid w:val="00CA13D8"/>
    <w:rsid w:val="00CA17DC"/>
    <w:rsid w:val="00CA2C62"/>
    <w:rsid w:val="00CA44DB"/>
    <w:rsid w:val="00CB7796"/>
    <w:rsid w:val="00CC1128"/>
    <w:rsid w:val="00CC6A6F"/>
    <w:rsid w:val="00CD0A1C"/>
    <w:rsid w:val="00CD20AE"/>
    <w:rsid w:val="00CD4745"/>
    <w:rsid w:val="00CD4C3A"/>
    <w:rsid w:val="00CD55B2"/>
    <w:rsid w:val="00CD6650"/>
    <w:rsid w:val="00CE456A"/>
    <w:rsid w:val="00CE68C8"/>
    <w:rsid w:val="00CE7F45"/>
    <w:rsid w:val="00CF0504"/>
    <w:rsid w:val="00CF0747"/>
    <w:rsid w:val="00CF354D"/>
    <w:rsid w:val="00CF44CB"/>
    <w:rsid w:val="00CF7594"/>
    <w:rsid w:val="00D0414A"/>
    <w:rsid w:val="00D10F59"/>
    <w:rsid w:val="00D21A19"/>
    <w:rsid w:val="00D23D6A"/>
    <w:rsid w:val="00D324F6"/>
    <w:rsid w:val="00D3519B"/>
    <w:rsid w:val="00D358CB"/>
    <w:rsid w:val="00D4143D"/>
    <w:rsid w:val="00D47B36"/>
    <w:rsid w:val="00D505AD"/>
    <w:rsid w:val="00D540D9"/>
    <w:rsid w:val="00D60547"/>
    <w:rsid w:val="00D63012"/>
    <w:rsid w:val="00D63F59"/>
    <w:rsid w:val="00D649D0"/>
    <w:rsid w:val="00D67788"/>
    <w:rsid w:val="00D67C05"/>
    <w:rsid w:val="00D7157E"/>
    <w:rsid w:val="00D723E2"/>
    <w:rsid w:val="00D74907"/>
    <w:rsid w:val="00D85B13"/>
    <w:rsid w:val="00D85B6D"/>
    <w:rsid w:val="00D86C44"/>
    <w:rsid w:val="00D874AA"/>
    <w:rsid w:val="00D9318E"/>
    <w:rsid w:val="00D942C8"/>
    <w:rsid w:val="00D955A6"/>
    <w:rsid w:val="00D97581"/>
    <w:rsid w:val="00DA789B"/>
    <w:rsid w:val="00DB3BF5"/>
    <w:rsid w:val="00DB5031"/>
    <w:rsid w:val="00DC0AD7"/>
    <w:rsid w:val="00DC2A8F"/>
    <w:rsid w:val="00DC4F68"/>
    <w:rsid w:val="00DC7D30"/>
    <w:rsid w:val="00DD043C"/>
    <w:rsid w:val="00DD08E2"/>
    <w:rsid w:val="00DD5375"/>
    <w:rsid w:val="00DD7E7C"/>
    <w:rsid w:val="00DE3326"/>
    <w:rsid w:val="00DF2AF9"/>
    <w:rsid w:val="00E00B39"/>
    <w:rsid w:val="00E07278"/>
    <w:rsid w:val="00E1620C"/>
    <w:rsid w:val="00E23947"/>
    <w:rsid w:val="00E27C78"/>
    <w:rsid w:val="00E30533"/>
    <w:rsid w:val="00E318E3"/>
    <w:rsid w:val="00E33D53"/>
    <w:rsid w:val="00E35791"/>
    <w:rsid w:val="00E35DE7"/>
    <w:rsid w:val="00E41FED"/>
    <w:rsid w:val="00E52166"/>
    <w:rsid w:val="00E5225E"/>
    <w:rsid w:val="00E523CB"/>
    <w:rsid w:val="00E547A1"/>
    <w:rsid w:val="00E66973"/>
    <w:rsid w:val="00E66C71"/>
    <w:rsid w:val="00E70840"/>
    <w:rsid w:val="00E753B3"/>
    <w:rsid w:val="00E769EF"/>
    <w:rsid w:val="00E950AD"/>
    <w:rsid w:val="00E97570"/>
    <w:rsid w:val="00EA1120"/>
    <w:rsid w:val="00EA511C"/>
    <w:rsid w:val="00EB39D4"/>
    <w:rsid w:val="00EB4B09"/>
    <w:rsid w:val="00EB562B"/>
    <w:rsid w:val="00ED5865"/>
    <w:rsid w:val="00EE0720"/>
    <w:rsid w:val="00EE297E"/>
    <w:rsid w:val="00EE4E07"/>
    <w:rsid w:val="00EE5B09"/>
    <w:rsid w:val="00EF3423"/>
    <w:rsid w:val="00F01FF0"/>
    <w:rsid w:val="00F0383D"/>
    <w:rsid w:val="00F30BDA"/>
    <w:rsid w:val="00F31A19"/>
    <w:rsid w:val="00F37C95"/>
    <w:rsid w:val="00F51AA7"/>
    <w:rsid w:val="00F55CB4"/>
    <w:rsid w:val="00F56C76"/>
    <w:rsid w:val="00F649CE"/>
    <w:rsid w:val="00F6733A"/>
    <w:rsid w:val="00F84D48"/>
    <w:rsid w:val="00F916A0"/>
    <w:rsid w:val="00F923E4"/>
    <w:rsid w:val="00F92A4A"/>
    <w:rsid w:val="00FA6736"/>
    <w:rsid w:val="00FA67B2"/>
    <w:rsid w:val="00FB0015"/>
    <w:rsid w:val="00FB0769"/>
    <w:rsid w:val="00FB1EC8"/>
    <w:rsid w:val="00FB5851"/>
    <w:rsid w:val="00FB6515"/>
    <w:rsid w:val="00FC01B9"/>
    <w:rsid w:val="00FC09D2"/>
    <w:rsid w:val="00FC198C"/>
    <w:rsid w:val="00FC69F1"/>
    <w:rsid w:val="00FD0276"/>
    <w:rsid w:val="00FD26F2"/>
    <w:rsid w:val="00FD344F"/>
    <w:rsid w:val="00FD6B72"/>
    <w:rsid w:val="00FE00E7"/>
    <w:rsid w:val="00FE24F0"/>
    <w:rsid w:val="00FE37D9"/>
    <w:rsid w:val="00FE54CA"/>
    <w:rsid w:val="00FF136F"/>
    <w:rsid w:val="00FF1D67"/>
    <w:rsid w:val="00FF7B92"/>
    <w:rsid w:val="00FF7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090B9E"/>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H1"/>
    <w:basedOn w:val="NormalText"/>
    <w:next w:val="NormalText"/>
    <w:link w:val="Heading1Char"/>
    <w:uiPriority w:val="9"/>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H2,bro Titre 2,h2,heading2"/>
    <w:basedOn w:val="Heading1"/>
    <w:next w:val="Normal"/>
    <w:link w:val="Heading2Char"/>
    <w:uiPriority w:val="9"/>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H3,bro Titre 3,h3"/>
    <w:basedOn w:val="Heading2"/>
    <w:next w:val="NormalText"/>
    <w:link w:val="Heading3Char"/>
    <w:uiPriority w:val="9"/>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H4,bro Titre 4,h4"/>
    <w:basedOn w:val="Heading3"/>
    <w:next w:val="NormalText"/>
    <w:link w:val="Heading4Char"/>
    <w:uiPriority w:val="9"/>
    <w:qFormat/>
    <w:rsid w:val="008B550C"/>
    <w:pPr>
      <w:numPr>
        <w:ilvl w:val="3"/>
      </w:numPr>
      <w:tabs>
        <w:tab w:val="num" w:pos="907"/>
      </w:tabs>
      <w:spacing w:before="280" w:line="260" w:lineRule="exact"/>
      <w:outlineLvl w:val="3"/>
    </w:pPr>
    <w:rPr>
      <w:sz w:val="22"/>
      <w:szCs w:val="28"/>
    </w:rPr>
  </w:style>
  <w:style w:type="paragraph" w:styleId="Heading5">
    <w:name w:val="heading 5"/>
    <w:aliases w:val="APVMA_H5,H5,bro Titre 5"/>
    <w:basedOn w:val="Heading4"/>
    <w:next w:val="NormalText"/>
    <w:uiPriority w:val="9"/>
    <w:qFormat/>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9"/>
    <w:qFormat/>
    <w:p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pPr>
      <w:spacing w:before="240" w:after="60"/>
      <w:outlineLvl w:val="6"/>
    </w:pPr>
    <w:rPr>
      <w:rFonts w:ascii="Times New Roman" w:hAnsi="Times New Roman"/>
      <w:sz w:val="24"/>
    </w:rPr>
  </w:style>
  <w:style w:type="paragraph" w:styleId="Heading8">
    <w:name w:val="heading 8"/>
    <w:basedOn w:val="Normal"/>
    <w:next w:val="Normal"/>
    <w:uiPriority w:val="9"/>
    <w:qFormat/>
    <w:pPr>
      <w:spacing w:before="240" w:after="60"/>
      <w:outlineLvl w:val="7"/>
    </w:pPr>
    <w:rPr>
      <w:rFonts w:ascii="Times New Roman" w:hAnsi="Times New Roman"/>
      <w:i/>
      <w:iCs/>
      <w:sz w:val="24"/>
    </w:rPr>
  </w:style>
  <w:style w:type="paragraph" w:styleId="Heading9">
    <w:name w:val="heading 9"/>
    <w:basedOn w:val="Normal"/>
    <w:next w:val="Normal"/>
    <w:uiPriority w:val="9"/>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99"/>
    <w:pPr>
      <w:spacing w:before="60" w:line="260" w:lineRule="atLeast"/>
    </w:pPr>
    <w:rPr>
      <w:rFonts w:ascii="Arial" w:hAnsi="Arial"/>
      <w:lang w:eastAsia="en-US"/>
    </w:rPr>
  </w:style>
  <w:style w:type="paragraph" w:styleId="TOC1">
    <w:name w:val="toc 1"/>
    <w:aliases w:val="ToC - Level 1,APVMA_TOC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DAR001,Tabellenanmerkung,EFSA op_Footnote,FEEDAP Op_Footnote"/>
    <w:basedOn w:val="NormalText"/>
    <w:link w:val="FootnoteTextChar"/>
    <w:uiPriority w:val="99"/>
    <w:qFormat/>
    <w:pPr>
      <w:spacing w:after="0" w:line="180" w:lineRule="exact"/>
      <w:ind w:left="227" w:hanging="227"/>
    </w:pPr>
    <w:rPr>
      <w:spacing w:val="6"/>
      <w:sz w:val="16"/>
      <w:szCs w:val="20"/>
    </w:rPr>
  </w:style>
  <w:style w:type="character" w:styleId="Emphasis">
    <w:name w:val="Emphasis"/>
    <w:uiPriority w:val="20"/>
    <w:qFormat/>
    <w:rPr>
      <w:i/>
      <w:iCs/>
    </w:rPr>
  </w:style>
  <w:style w:type="paragraph" w:styleId="TOC2">
    <w:name w:val="toc 2"/>
    <w:aliases w:val="ToC - Level 2,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6"/>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5"/>
      </w:numPr>
      <w:spacing w:before="120" w:after="120"/>
    </w:pPr>
  </w:style>
  <w:style w:type="paragraph" w:styleId="Header">
    <w:name w:val="header"/>
    <w:basedOn w:val="Normal"/>
    <w:link w:val="HeaderChar"/>
    <w:uiPriority w:val="99"/>
    <w:pPr>
      <w:tabs>
        <w:tab w:val="center" w:pos="4153"/>
        <w:tab w:val="right" w:pos="8306"/>
      </w:tabs>
    </w:pPr>
  </w:style>
  <w:style w:type="character" w:styleId="Strong">
    <w:name w:val="Strong"/>
    <w:uiPriority w:val="4"/>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aliases w:val="APVMA Page Number"/>
    <w:uiPriority w:val="4"/>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69795A"/>
    <w:pPr>
      <w:spacing w:before="200" w:after="200" w:line="200" w:lineRule="atLeast"/>
    </w:pPr>
    <w:rPr>
      <w:spacing w:val="6"/>
      <w:sz w:val="16"/>
    </w:rPr>
  </w:style>
  <w:style w:type="character" w:styleId="CommentReference">
    <w:name w:val="annotation reference"/>
    <w:uiPriority w:val="99"/>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6E33F7"/>
    <w:pPr>
      <w:numPr>
        <w:numId w:val="2"/>
      </w:numPr>
      <w:spacing w:before="120" w:after="120"/>
    </w:p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1"/>
      </w:numPr>
      <w:spacing w:before="60"/>
    </w:pPr>
  </w:style>
  <w:style w:type="character" w:styleId="FootnoteReference">
    <w:name w:val="footnote reference"/>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APVMA_Caption,o,Beschriftung Char,Beschriftung Char1 Char,Beschriftung Char Char Char,Char,Bayer Caption,o + Links,! Q, Char,1,Beschriftung Appendix,Légende Car Car Car,Beschriftung Appendix Car Car Car,Légende Car Car Car Car"/>
    <w:basedOn w:val="Normal"/>
    <w:next w:val="NormalText"/>
    <w:link w:val="CaptionChar"/>
    <w:uiPriority w:val="4"/>
    <w:qFormat/>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rsid w:val="001A143D"/>
    <w:pPr>
      <w:ind w:left="851" w:hanging="851"/>
    </w:pPr>
    <w:rPr>
      <w:color w:val="auto"/>
    </w:r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99"/>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4"/>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3"/>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99"/>
    <w:rsid w:val="00FB0015"/>
    <w:rPr>
      <w:rFonts w:ascii="Arial" w:hAnsi="Arial"/>
      <w:lang w:eastAsia="en-US"/>
    </w:rPr>
  </w:style>
  <w:style w:type="paragraph" w:customStyle="1" w:styleId="TOCH1">
    <w:name w:val="TOC H1"/>
    <w:basedOn w:val="TOAHeading"/>
    <w:uiPriority w:val="4"/>
    <w:rsid w:val="001A143D"/>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DC0AD7"/>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APVMA_Caption Char,o Char,Beschriftung Char Char,Beschriftung Char1 Char Char,Beschriftung Char Char Char Char,Char Char,Bayer Caption Char,o + Links Char,! Q Char, Char Char,1 Char,Beschriftung Appendix Char"/>
    <w:basedOn w:val="DefaultParagraphFont"/>
    <w:link w:val="Caption"/>
    <w:uiPriority w:val="4"/>
    <w:rsid w:val="00412703"/>
    <w:rPr>
      <w:rFonts w:ascii="Franklin Gothic Medium" w:hAnsi="Franklin Gothic Medium"/>
      <w:color w:val="5C2946"/>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table" w:styleId="TableGrid">
    <w:name w:val="Table Grid"/>
    <w:aliases w:val="DAR007,Signature Table"/>
    <w:basedOn w:val="TableNormal"/>
    <w:uiPriority w:val="39"/>
    <w:rsid w:val="008A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5DC7"/>
    <w:rPr>
      <w:color w:val="605E5C"/>
      <w:shd w:val="clear" w:color="auto" w:fill="E1DFDD"/>
    </w:rPr>
  </w:style>
  <w:style w:type="paragraph" w:styleId="ListParagraph">
    <w:name w:val="List Paragraph"/>
    <w:basedOn w:val="Normal"/>
    <w:uiPriority w:val="34"/>
    <w:qFormat/>
    <w:rsid w:val="00A80584"/>
    <w:pPr>
      <w:widowControl w:val="0"/>
      <w:autoSpaceDE w:val="0"/>
      <w:autoSpaceDN w:val="0"/>
      <w:spacing w:before="0" w:after="0" w:line="240" w:lineRule="auto"/>
      <w:ind w:left="494" w:hanging="360"/>
    </w:pPr>
    <w:rPr>
      <w:rFonts w:eastAsia="Arial" w:cs="Arial"/>
      <w:color w:val="auto"/>
      <w:sz w:val="22"/>
      <w:szCs w:val="22"/>
      <w:lang w:val="en-US"/>
    </w:rPr>
  </w:style>
  <w:style w:type="paragraph" w:customStyle="1" w:styleId="APVMATableText">
    <w:name w:val="APVMA_TableText"/>
    <w:basedOn w:val="NormalText"/>
    <w:link w:val="APVMATableTextChar"/>
    <w:uiPriority w:val="4"/>
    <w:qFormat/>
    <w:rsid w:val="000379B0"/>
    <w:pPr>
      <w:spacing w:before="120" w:after="120" w:line="210" w:lineRule="exact"/>
    </w:pPr>
    <w:rPr>
      <w:color w:val="auto"/>
      <w:spacing w:val="6"/>
      <w:sz w:val="17"/>
    </w:rPr>
  </w:style>
  <w:style w:type="character" w:customStyle="1" w:styleId="APVMATableTextChar">
    <w:name w:val="APVMA_TableText Char"/>
    <w:link w:val="APVMATableText"/>
    <w:uiPriority w:val="4"/>
    <w:rsid w:val="000379B0"/>
    <w:rPr>
      <w:rFonts w:ascii="Arial" w:hAnsi="Arial" w:cs="Arial"/>
      <w:spacing w:val="6"/>
      <w:kern w:val="20"/>
      <w:sz w:val="17"/>
      <w:szCs w:val="24"/>
      <w:u w:color="000000"/>
      <w:lang w:eastAsia="en-US"/>
    </w:rPr>
  </w:style>
  <w:style w:type="paragraph" w:customStyle="1" w:styleId="APVMAText">
    <w:name w:val="APVMA_Text"/>
    <w:basedOn w:val="Normal"/>
    <w:link w:val="APVMATextChar"/>
    <w:qFormat/>
    <w:rsid w:val="006C5FD2"/>
    <w:pPr>
      <w:suppressAutoHyphens/>
      <w:spacing w:before="240" w:after="240" w:line="280" w:lineRule="exact"/>
    </w:pPr>
    <w:rPr>
      <w:rFonts w:cs="Arial"/>
      <w:color w:val="auto"/>
      <w:sz w:val="20"/>
      <w:u w:color="000000"/>
      <w:lang w:val="en-GB"/>
    </w:rPr>
  </w:style>
  <w:style w:type="character" w:customStyle="1" w:styleId="APVMATextChar">
    <w:name w:val="APVMA_Text Char"/>
    <w:basedOn w:val="DefaultParagraphFont"/>
    <w:link w:val="APVMAText"/>
    <w:rsid w:val="006C5FD2"/>
    <w:rPr>
      <w:rFonts w:ascii="Arial" w:hAnsi="Arial" w:cs="Arial"/>
      <w:szCs w:val="24"/>
      <w:u w:color="000000"/>
      <w:lang w:val="en-GB" w:eastAsia="en-US"/>
    </w:rPr>
  </w:style>
  <w:style w:type="paragraph" w:customStyle="1" w:styleId="APVMATableSubHead">
    <w:name w:val="APVMA_Table_SubHead"/>
    <w:basedOn w:val="Normal"/>
    <w:uiPriority w:val="4"/>
    <w:rsid w:val="005F4848"/>
    <w:pPr>
      <w:keepNext/>
      <w:keepLines/>
      <w:suppressAutoHyphens/>
      <w:spacing w:before="60" w:after="60" w:line="240" w:lineRule="exact"/>
    </w:pPr>
    <w:rPr>
      <w:rFonts w:ascii="Franklin Gothic Medium" w:hAnsi="Franklin Gothic Medium" w:cs="Arial"/>
      <w:bCs/>
      <w:color w:val="5C2946"/>
      <w:spacing w:val="6"/>
      <w:kern w:val="20"/>
      <w:sz w:val="18"/>
      <w:u w:color="000000"/>
    </w:rPr>
  </w:style>
  <w:style w:type="paragraph" w:customStyle="1" w:styleId="APVMACoverTitle">
    <w:name w:val="APVMA_Cover_Title"/>
    <w:basedOn w:val="Normal"/>
    <w:uiPriority w:val="4"/>
    <w:qFormat/>
    <w:rsid w:val="008768BF"/>
    <w:pPr>
      <w:spacing w:before="0" w:after="0"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8768BF"/>
    <w:pPr>
      <w:spacing w:before="120" w:after="0" w:line="340" w:lineRule="exact"/>
      <w:jc w:val="right"/>
    </w:pPr>
    <w:rPr>
      <w:rFonts w:ascii="Franklin Gothic Book" w:hAnsi="Franklin Gothic Book"/>
      <w:color w:val="353735" w:themeColor="text1"/>
      <w:sz w:val="28"/>
    </w:rPr>
  </w:style>
  <w:style w:type="paragraph" w:customStyle="1" w:styleId="APVMAPreliminariesH2">
    <w:name w:val="APVMA_Preliminaries_H2"/>
    <w:basedOn w:val="Heading2"/>
    <w:next w:val="NormalText"/>
    <w:uiPriority w:val="4"/>
    <w:rsid w:val="008768BF"/>
    <w:pPr>
      <w:numPr>
        <w:ilvl w:val="0"/>
      </w:numPr>
      <w:tabs>
        <w:tab w:val="num" w:pos="907"/>
      </w:tabs>
    </w:pPr>
  </w:style>
  <w:style w:type="paragraph" w:customStyle="1" w:styleId="APVMAPreliminariesH3">
    <w:name w:val="APVMA_Preliminaries_H3"/>
    <w:basedOn w:val="Heading3"/>
    <w:uiPriority w:val="4"/>
    <w:rsid w:val="008768BF"/>
    <w:pPr>
      <w:numPr>
        <w:ilvl w:val="0"/>
      </w:numPr>
      <w:tabs>
        <w:tab w:val="num" w:pos="907"/>
      </w:tabs>
    </w:pPr>
  </w:style>
  <w:style w:type="character" w:customStyle="1" w:styleId="FootnoteTextChar">
    <w:name w:val="Footnote Text Char"/>
    <w:aliases w:val="APVMA_Footnote Char,DAR001 Char,Tabellenanmerkung Char,EFSA op_Footnote Char,FEEDAP Op_Footnote Char"/>
    <w:basedOn w:val="DefaultParagraphFont"/>
    <w:link w:val="FootnoteText"/>
    <w:uiPriority w:val="99"/>
    <w:rsid w:val="008768BF"/>
    <w:rPr>
      <w:rFonts w:ascii="Arial" w:hAnsi="Arial" w:cs="Arial"/>
      <w:color w:val="1A1B1A" w:themeColor="text1" w:themeShade="80"/>
      <w:spacing w:val="6"/>
      <w:kern w:val="20"/>
      <w:sz w:val="16"/>
      <w:u w:color="000000"/>
      <w:lang w:eastAsia="en-US"/>
    </w:rPr>
  </w:style>
  <w:style w:type="paragraph" w:customStyle="1" w:styleId="APVMATableHead">
    <w:name w:val="APVMA_TableHead"/>
    <w:basedOn w:val="APVMATableText"/>
    <w:uiPriority w:val="4"/>
    <w:qFormat/>
    <w:rsid w:val="008768BF"/>
    <w:pPr>
      <w:keepNext/>
      <w:keepLines/>
      <w:spacing w:before="60" w:after="60" w:line="240" w:lineRule="exact"/>
    </w:pPr>
    <w:rPr>
      <w:rFonts w:ascii="Franklin Gothic Medium" w:hAnsi="Franklin Gothic Medium"/>
      <w:bCs/>
      <w:color w:val="F8F8F8"/>
      <w:sz w:val="18"/>
    </w:rPr>
  </w:style>
  <w:style w:type="paragraph" w:customStyle="1" w:styleId="APVMAOddHeader">
    <w:name w:val="APVMA_Odd_Header"/>
    <w:basedOn w:val="NormalText"/>
    <w:uiPriority w:val="4"/>
    <w:rsid w:val="008768BF"/>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APVMAListNumbered">
    <w:name w:val="APVMA_List_Numbered"/>
    <w:basedOn w:val="NormalText"/>
    <w:uiPriority w:val="4"/>
    <w:qFormat/>
    <w:rsid w:val="008768BF"/>
    <w:pPr>
      <w:tabs>
        <w:tab w:val="num" w:pos="340"/>
      </w:tabs>
      <w:spacing w:before="120" w:after="120"/>
      <w:ind w:left="340" w:hanging="340"/>
    </w:pPr>
    <w:rPr>
      <w:color w:val="auto"/>
    </w:rPr>
  </w:style>
  <w:style w:type="paragraph" w:customStyle="1" w:styleId="APVMASourceTableNote">
    <w:name w:val="APVMA_Source/TableNote"/>
    <w:basedOn w:val="NormalText"/>
    <w:uiPriority w:val="4"/>
    <w:rsid w:val="008768BF"/>
    <w:pPr>
      <w:spacing w:before="0" w:after="0" w:line="280" w:lineRule="atLeast"/>
    </w:pPr>
    <w:rPr>
      <w:i/>
      <w:color w:val="auto"/>
      <w:spacing w:val="6"/>
      <w:sz w:val="16"/>
    </w:rPr>
  </w:style>
  <w:style w:type="paragraph" w:customStyle="1" w:styleId="APVMATableHeadRight">
    <w:name w:val="APVMA_TableHead_Right"/>
    <w:basedOn w:val="APVMATableHead"/>
    <w:uiPriority w:val="4"/>
    <w:rsid w:val="008768BF"/>
    <w:pPr>
      <w:jc w:val="right"/>
    </w:pPr>
  </w:style>
  <w:style w:type="paragraph" w:customStyle="1" w:styleId="APVMATableTextRight">
    <w:name w:val="APVMA_TableText_Right"/>
    <w:basedOn w:val="APVMATableText"/>
    <w:uiPriority w:val="4"/>
    <w:rsid w:val="008768BF"/>
    <w:pPr>
      <w:jc w:val="right"/>
    </w:pPr>
  </w:style>
  <w:style w:type="character" w:customStyle="1" w:styleId="FooterChar">
    <w:name w:val="Footer Char"/>
    <w:basedOn w:val="DefaultParagraphFont"/>
    <w:link w:val="Footer"/>
    <w:uiPriority w:val="99"/>
    <w:rsid w:val="008768BF"/>
    <w:rPr>
      <w:rFonts w:ascii="Arial" w:hAnsi="Arial"/>
      <w:color w:val="1A1B1A" w:themeColor="text1" w:themeShade="80"/>
      <w:sz w:val="16"/>
      <w:szCs w:val="24"/>
      <w:lang w:eastAsia="en-US"/>
    </w:rPr>
  </w:style>
  <w:style w:type="paragraph" w:customStyle="1" w:styleId="APVMATableBullet">
    <w:name w:val="APVMA_TableBullet"/>
    <w:basedOn w:val="APVMATableText"/>
    <w:uiPriority w:val="4"/>
    <w:rsid w:val="008768BF"/>
    <w:pPr>
      <w:tabs>
        <w:tab w:val="num" w:pos="227"/>
      </w:tabs>
      <w:spacing w:after="60"/>
      <w:ind w:left="227" w:hanging="227"/>
    </w:pPr>
  </w:style>
  <w:style w:type="paragraph" w:customStyle="1" w:styleId="APVMAEvenHeader">
    <w:name w:val="APVMA_Even_Header"/>
    <w:basedOn w:val="APVMAOddHeader"/>
    <w:uiPriority w:val="4"/>
    <w:rsid w:val="008768BF"/>
    <w:pPr>
      <w:tabs>
        <w:tab w:val="clear" w:pos="9072"/>
        <w:tab w:val="left" w:pos="567"/>
      </w:tabs>
      <w:ind w:left="567" w:hanging="567"/>
    </w:pPr>
  </w:style>
  <w:style w:type="paragraph" w:customStyle="1" w:styleId="APVMAQuote">
    <w:name w:val="APVMA_Quote"/>
    <w:basedOn w:val="NormalText"/>
    <w:uiPriority w:val="4"/>
    <w:rsid w:val="008768BF"/>
    <w:pPr>
      <w:ind w:left="567" w:right="567"/>
    </w:pPr>
    <w:rPr>
      <w:color w:val="auto"/>
    </w:rPr>
  </w:style>
  <w:style w:type="paragraph" w:customStyle="1" w:styleId="APVMAAppendixH1">
    <w:name w:val="APVMA_Appendix_H1"/>
    <w:basedOn w:val="APVMAPreliminariesH1"/>
    <w:next w:val="NormalText"/>
    <w:uiPriority w:val="4"/>
    <w:rsid w:val="008768BF"/>
    <w:pPr>
      <w:tabs>
        <w:tab w:val="left" w:pos="2058"/>
      </w:tabs>
      <w:ind w:left="2044" w:hanging="2044"/>
    </w:pPr>
  </w:style>
  <w:style w:type="paragraph" w:customStyle="1" w:styleId="APVMAPreliminariesH1">
    <w:name w:val="APVMA_Preliminaries_H1"/>
    <w:basedOn w:val="Heading1"/>
    <w:next w:val="NormalText"/>
    <w:uiPriority w:val="4"/>
    <w:rsid w:val="008768BF"/>
    <w:rPr>
      <w:bCs/>
      <w:caps/>
      <w:szCs w:val="30"/>
    </w:rPr>
  </w:style>
  <w:style w:type="paragraph" w:customStyle="1" w:styleId="APVMAGlossaryRefH1">
    <w:name w:val="APVMA_Glossary/Ref_H1"/>
    <w:basedOn w:val="APVMAPreliminariesH1"/>
    <w:uiPriority w:val="4"/>
    <w:rsid w:val="008768BF"/>
  </w:style>
  <w:style w:type="paragraph" w:customStyle="1" w:styleId="APVMAListAlpha">
    <w:name w:val="APVMA_List_Alpha"/>
    <w:basedOn w:val="NormalText"/>
    <w:uiPriority w:val="4"/>
    <w:qFormat/>
    <w:rsid w:val="008768BF"/>
    <w:pPr>
      <w:tabs>
        <w:tab w:val="num" w:pos="340"/>
      </w:tabs>
      <w:spacing w:before="120" w:after="120"/>
      <w:ind w:left="340" w:hanging="340"/>
    </w:pPr>
    <w:rPr>
      <w:color w:val="auto"/>
    </w:rPr>
  </w:style>
  <w:style w:type="paragraph" w:customStyle="1" w:styleId="APVMAAppendixH2">
    <w:name w:val="APVMA_Appendix_H2"/>
    <w:basedOn w:val="APVMAPreliminariesH2"/>
    <w:next w:val="NormalText"/>
    <w:uiPriority w:val="4"/>
    <w:rsid w:val="008768BF"/>
    <w:rPr>
      <w:bCs/>
    </w:rPr>
  </w:style>
  <w:style w:type="paragraph" w:customStyle="1" w:styleId="APVMAAppendixH3">
    <w:name w:val="APVMA_Appendix_H3"/>
    <w:basedOn w:val="APVMAPreliminariesH3"/>
    <w:next w:val="NormalText"/>
    <w:uiPriority w:val="4"/>
    <w:rsid w:val="008768BF"/>
  </w:style>
  <w:style w:type="character" w:customStyle="1" w:styleId="APVMASuperscript">
    <w:name w:val="APVMA_Superscript"/>
    <w:basedOn w:val="DefaultParagraphFont"/>
    <w:uiPriority w:val="1"/>
    <w:qFormat/>
    <w:rsid w:val="008768BF"/>
    <w:rPr>
      <w:vertAlign w:val="superscript"/>
    </w:rPr>
  </w:style>
  <w:style w:type="character" w:customStyle="1" w:styleId="Heading3Char">
    <w:name w:val="Heading 3 Char"/>
    <w:aliases w:val="APVMA_H3 Char,H3 Char,bro Titre 3 Char,h3 Char"/>
    <w:basedOn w:val="DefaultParagraphFont"/>
    <w:link w:val="Heading3"/>
    <w:uiPriority w:val="9"/>
    <w:rsid w:val="008768BF"/>
    <w:rPr>
      <w:rFonts w:ascii="Franklin Gothic Medium" w:hAnsi="Franklin Gothic Medium" w:cs="Arial"/>
      <w:color w:val="5C2946"/>
      <w:sz w:val="24"/>
      <w:szCs w:val="26"/>
      <w:u w:color="000000"/>
      <w:lang w:eastAsia="en-US"/>
    </w:rPr>
  </w:style>
  <w:style w:type="paragraph" w:customStyle="1" w:styleId="Tabletext0">
    <w:name w:val="Table text"/>
    <w:basedOn w:val="Normal"/>
    <w:qFormat/>
    <w:rsid w:val="008768BF"/>
    <w:pPr>
      <w:spacing w:before="0" w:after="0" w:line="240" w:lineRule="auto"/>
      <w:jc w:val="center"/>
    </w:pPr>
    <w:rPr>
      <w:rFonts w:ascii="Times New Roman" w:hAnsi="Times New Roman"/>
      <w:color w:val="auto"/>
      <w:sz w:val="20"/>
      <w:lang w:eastAsia="en-AU"/>
    </w:rPr>
  </w:style>
  <w:style w:type="character" w:customStyle="1" w:styleId="Heading2Char">
    <w:name w:val="Heading 2 Char"/>
    <w:aliases w:val="APVMA_H2 Char,H2 Char,bro Titre 2 Char,h2 Char,heading2 Char"/>
    <w:basedOn w:val="DefaultParagraphFont"/>
    <w:link w:val="Heading2"/>
    <w:uiPriority w:val="9"/>
    <w:rsid w:val="008768BF"/>
    <w:rPr>
      <w:rFonts w:ascii="Franklin Gothic Medium" w:hAnsi="Franklin Gothic Medium" w:cs="Arial"/>
      <w:color w:val="5C2946"/>
      <w:sz w:val="28"/>
      <w:szCs w:val="28"/>
      <w:u w:color="000000"/>
      <w:lang w:eastAsia="en-US"/>
    </w:rPr>
  </w:style>
  <w:style w:type="paragraph" w:styleId="ListBullet2">
    <w:name w:val="List Bullet 2"/>
    <w:basedOn w:val="Normal"/>
    <w:uiPriority w:val="8"/>
    <w:unhideWhenUsed/>
    <w:qFormat/>
    <w:rsid w:val="008768BF"/>
    <w:pPr>
      <w:tabs>
        <w:tab w:val="num" w:pos="643"/>
      </w:tabs>
      <w:spacing w:before="0" w:after="0" w:line="240" w:lineRule="auto"/>
      <w:ind w:left="643" w:hanging="360"/>
      <w:contextualSpacing/>
    </w:pPr>
    <w:rPr>
      <w:rFonts w:cs="Arial"/>
      <w:color w:val="auto"/>
      <w:sz w:val="22"/>
      <w:szCs w:val="22"/>
      <w:lang w:eastAsia="en-AU"/>
    </w:rPr>
  </w:style>
  <w:style w:type="paragraph" w:customStyle="1" w:styleId="TableNumberLevel1">
    <w:name w:val="Table: Number Level 1"/>
    <w:aliases w:val="Table N1"/>
    <w:basedOn w:val="Normal"/>
    <w:uiPriority w:val="12"/>
    <w:qFormat/>
    <w:rsid w:val="008768BF"/>
    <w:pPr>
      <w:numPr>
        <w:numId w:val="7"/>
      </w:numPr>
      <w:spacing w:before="60" w:after="60"/>
    </w:pPr>
    <w:rPr>
      <w:rFonts w:cs="Arial"/>
      <w:color w:val="auto"/>
      <w:sz w:val="20"/>
      <w:szCs w:val="22"/>
      <w:lang w:eastAsia="en-AU"/>
    </w:rPr>
  </w:style>
  <w:style w:type="paragraph" w:customStyle="1" w:styleId="TableNumberLevel2">
    <w:name w:val="Table: Number Level 2"/>
    <w:basedOn w:val="Normal"/>
    <w:uiPriority w:val="12"/>
    <w:rsid w:val="008768BF"/>
    <w:pPr>
      <w:numPr>
        <w:ilvl w:val="1"/>
        <w:numId w:val="7"/>
      </w:numPr>
      <w:tabs>
        <w:tab w:val="clear" w:pos="567"/>
        <w:tab w:val="num" w:pos="1440"/>
      </w:tabs>
      <w:spacing w:before="60" w:after="60"/>
      <w:ind w:left="1440" w:hanging="360"/>
    </w:pPr>
    <w:rPr>
      <w:rFonts w:cs="Arial"/>
      <w:color w:val="auto"/>
      <w:sz w:val="20"/>
      <w:szCs w:val="22"/>
      <w:lang w:eastAsia="en-AU"/>
    </w:rPr>
  </w:style>
  <w:style w:type="paragraph" w:customStyle="1" w:styleId="TableNumberLevel3">
    <w:name w:val="Table: Number Level 3"/>
    <w:basedOn w:val="Normal"/>
    <w:uiPriority w:val="12"/>
    <w:rsid w:val="008768BF"/>
    <w:pPr>
      <w:numPr>
        <w:ilvl w:val="2"/>
        <w:numId w:val="7"/>
      </w:numPr>
      <w:tabs>
        <w:tab w:val="clear" w:pos="567"/>
        <w:tab w:val="num" w:pos="2160"/>
      </w:tabs>
      <w:spacing w:before="60" w:after="60"/>
      <w:ind w:left="2160" w:hanging="180"/>
    </w:pPr>
    <w:rPr>
      <w:rFonts w:cs="Arial"/>
      <w:color w:val="auto"/>
      <w:sz w:val="20"/>
      <w:szCs w:val="22"/>
      <w:lang w:eastAsia="en-AU"/>
    </w:rPr>
  </w:style>
  <w:style w:type="paragraph" w:customStyle="1" w:styleId="TableNumberLevel4">
    <w:name w:val="Table: Number Level 4"/>
    <w:basedOn w:val="Normal"/>
    <w:uiPriority w:val="12"/>
    <w:rsid w:val="008768BF"/>
    <w:pPr>
      <w:numPr>
        <w:ilvl w:val="3"/>
        <w:numId w:val="7"/>
      </w:numPr>
      <w:tabs>
        <w:tab w:val="clear" w:pos="850"/>
        <w:tab w:val="num" w:pos="2880"/>
      </w:tabs>
      <w:spacing w:before="0" w:after="60"/>
      <w:ind w:left="2880" w:hanging="360"/>
    </w:pPr>
    <w:rPr>
      <w:rFonts w:cs="Arial"/>
      <w:color w:val="auto"/>
      <w:sz w:val="20"/>
      <w:szCs w:val="22"/>
      <w:lang w:eastAsia="en-AU"/>
    </w:rPr>
  </w:style>
  <w:style w:type="paragraph" w:customStyle="1" w:styleId="TableNumberLevel5">
    <w:name w:val="Table: Number Level 5"/>
    <w:basedOn w:val="Normal"/>
    <w:uiPriority w:val="12"/>
    <w:semiHidden/>
    <w:rsid w:val="008768BF"/>
    <w:pPr>
      <w:numPr>
        <w:ilvl w:val="4"/>
        <w:numId w:val="7"/>
      </w:numPr>
      <w:tabs>
        <w:tab w:val="clear" w:pos="1134"/>
        <w:tab w:val="num" w:pos="3600"/>
      </w:tabs>
      <w:spacing w:before="0" w:after="60"/>
      <w:ind w:left="3600" w:hanging="360"/>
    </w:pPr>
    <w:rPr>
      <w:rFonts w:cs="Arial"/>
      <w:color w:val="auto"/>
      <w:sz w:val="20"/>
      <w:szCs w:val="22"/>
      <w:lang w:eastAsia="en-AU"/>
    </w:rPr>
  </w:style>
  <w:style w:type="paragraph" w:customStyle="1" w:styleId="TableNumberLevel6">
    <w:name w:val="Table: Number Level 6"/>
    <w:basedOn w:val="Normal"/>
    <w:uiPriority w:val="12"/>
    <w:semiHidden/>
    <w:rsid w:val="008768BF"/>
    <w:pPr>
      <w:numPr>
        <w:ilvl w:val="5"/>
        <w:numId w:val="7"/>
      </w:numPr>
      <w:tabs>
        <w:tab w:val="clear" w:pos="1417"/>
        <w:tab w:val="num" w:pos="4320"/>
      </w:tabs>
      <w:spacing w:before="0" w:after="60"/>
      <w:ind w:left="4320" w:hanging="180"/>
    </w:pPr>
    <w:rPr>
      <w:rFonts w:cs="Arial"/>
      <w:color w:val="auto"/>
      <w:sz w:val="20"/>
      <w:szCs w:val="22"/>
      <w:lang w:eastAsia="en-AU"/>
    </w:rPr>
  </w:style>
  <w:style w:type="paragraph" w:customStyle="1" w:styleId="TableNumberLevel7">
    <w:name w:val="Table: Number Level 7"/>
    <w:basedOn w:val="Normal"/>
    <w:uiPriority w:val="12"/>
    <w:semiHidden/>
    <w:rsid w:val="008768BF"/>
    <w:pPr>
      <w:numPr>
        <w:ilvl w:val="6"/>
        <w:numId w:val="7"/>
      </w:numPr>
      <w:tabs>
        <w:tab w:val="clear" w:pos="1701"/>
        <w:tab w:val="num" w:pos="5040"/>
      </w:tabs>
      <w:spacing w:before="0" w:after="60"/>
      <w:ind w:left="5040" w:hanging="360"/>
    </w:pPr>
    <w:rPr>
      <w:rFonts w:cs="Arial"/>
      <w:color w:val="auto"/>
      <w:sz w:val="20"/>
      <w:szCs w:val="22"/>
      <w:lang w:eastAsia="en-AU"/>
    </w:rPr>
  </w:style>
  <w:style w:type="paragraph" w:customStyle="1" w:styleId="TableNumberLevel8">
    <w:name w:val="Table: Number Level 8"/>
    <w:basedOn w:val="Normal"/>
    <w:uiPriority w:val="12"/>
    <w:semiHidden/>
    <w:rsid w:val="008768BF"/>
    <w:pPr>
      <w:numPr>
        <w:ilvl w:val="7"/>
        <w:numId w:val="7"/>
      </w:numPr>
      <w:tabs>
        <w:tab w:val="clear" w:pos="1984"/>
        <w:tab w:val="num" w:pos="5760"/>
      </w:tabs>
      <w:spacing w:before="0" w:after="60"/>
      <w:ind w:left="5760" w:hanging="360"/>
    </w:pPr>
    <w:rPr>
      <w:rFonts w:cs="Arial"/>
      <w:color w:val="auto"/>
      <w:sz w:val="20"/>
      <w:szCs w:val="22"/>
      <w:lang w:eastAsia="en-AU"/>
    </w:rPr>
  </w:style>
  <w:style w:type="paragraph" w:customStyle="1" w:styleId="TableNumberLevel9">
    <w:name w:val="Table: Number Level 9"/>
    <w:basedOn w:val="Normal"/>
    <w:uiPriority w:val="12"/>
    <w:semiHidden/>
    <w:rsid w:val="008768BF"/>
    <w:pPr>
      <w:numPr>
        <w:ilvl w:val="8"/>
        <w:numId w:val="7"/>
      </w:numPr>
      <w:tabs>
        <w:tab w:val="clear" w:pos="2268"/>
        <w:tab w:val="num" w:pos="6480"/>
      </w:tabs>
      <w:spacing w:before="0" w:after="60"/>
      <w:ind w:left="6480" w:hanging="180"/>
    </w:pPr>
    <w:rPr>
      <w:rFonts w:cs="Arial"/>
      <w:color w:val="auto"/>
      <w:sz w:val="20"/>
      <w:szCs w:val="22"/>
      <w:lang w:eastAsia="en-AU"/>
    </w:rPr>
  </w:style>
  <w:style w:type="paragraph" w:customStyle="1" w:styleId="MRLTableText">
    <w:name w:val="MRL Table Text"/>
    <w:basedOn w:val="Normal"/>
    <w:rsid w:val="008768BF"/>
    <w:pPr>
      <w:spacing w:before="60" w:after="60" w:line="280" w:lineRule="exact"/>
    </w:pPr>
    <w:rPr>
      <w:rFonts w:ascii="Times New Roman" w:hAnsi="Times New Roman"/>
      <w:color w:val="auto"/>
      <w:sz w:val="24"/>
    </w:rPr>
  </w:style>
  <w:style w:type="paragraph" w:customStyle="1" w:styleId="MRLActiveName">
    <w:name w:val="MRL Active Name"/>
    <w:basedOn w:val="Normal"/>
    <w:rsid w:val="008768BF"/>
    <w:pPr>
      <w:spacing w:before="120" w:after="120" w:line="240" w:lineRule="auto"/>
    </w:pPr>
    <w:rPr>
      <w:rFonts w:ascii="Times New Roman" w:hAnsi="Times New Roman"/>
      <w:b/>
      <w:bCs/>
      <w:color w:val="auto"/>
      <w:sz w:val="22"/>
    </w:rPr>
  </w:style>
  <w:style w:type="paragraph" w:customStyle="1" w:styleId="MRLTableCaption">
    <w:name w:val="MRL Table Caption"/>
    <w:basedOn w:val="Normal"/>
    <w:next w:val="BodyText"/>
    <w:rsid w:val="008768BF"/>
    <w:pPr>
      <w:keepNext/>
      <w:spacing w:before="120" w:after="120" w:line="280" w:lineRule="atLeast"/>
      <w:ind w:left="1134" w:hanging="1134"/>
    </w:pPr>
    <w:rPr>
      <w:rFonts w:ascii="Times New Roman" w:hAnsi="Times New Roman"/>
      <w:b/>
      <w:color w:val="auto"/>
      <w:spacing w:val="6"/>
      <w:sz w:val="24"/>
    </w:rPr>
  </w:style>
  <w:style w:type="paragraph" w:styleId="BodyText">
    <w:name w:val="Body Text"/>
    <w:aliases w:val="style5,bt"/>
    <w:basedOn w:val="Normal"/>
    <w:link w:val="BodyTextChar"/>
    <w:qFormat/>
    <w:rsid w:val="008768BF"/>
    <w:pPr>
      <w:spacing w:before="0" w:after="120" w:line="240" w:lineRule="auto"/>
    </w:pPr>
    <w:rPr>
      <w:rFonts w:ascii="Times New Roman" w:hAnsi="Times New Roman"/>
      <w:color w:val="auto"/>
      <w:sz w:val="24"/>
    </w:rPr>
  </w:style>
  <w:style w:type="character" w:customStyle="1" w:styleId="BodyTextChar">
    <w:name w:val="Body Text Char"/>
    <w:aliases w:val="style5 Char,bt Char"/>
    <w:basedOn w:val="DefaultParagraphFont"/>
    <w:link w:val="BodyText"/>
    <w:rsid w:val="008768BF"/>
    <w:rPr>
      <w:sz w:val="24"/>
      <w:szCs w:val="24"/>
      <w:lang w:eastAsia="en-US"/>
    </w:rPr>
  </w:style>
  <w:style w:type="paragraph" w:customStyle="1" w:styleId="MRLTableHeading">
    <w:name w:val="MRL Table Heading"/>
    <w:basedOn w:val="Normal"/>
    <w:rsid w:val="008768BF"/>
    <w:pPr>
      <w:spacing w:before="60" w:after="60" w:line="240" w:lineRule="auto"/>
    </w:pPr>
    <w:rPr>
      <w:rFonts w:ascii="Times New Roman" w:hAnsi="Times New Roman"/>
      <w:b/>
      <w:color w:val="auto"/>
      <w:sz w:val="22"/>
    </w:rPr>
  </w:style>
  <w:style w:type="paragraph" w:customStyle="1" w:styleId="MRLValue">
    <w:name w:val="MRL Value"/>
    <w:basedOn w:val="MRLTableText"/>
    <w:rsid w:val="008768BF"/>
    <w:pPr>
      <w:tabs>
        <w:tab w:val="decimal" w:pos="792"/>
      </w:tabs>
      <w:jc w:val="both"/>
    </w:pPr>
  </w:style>
  <w:style w:type="paragraph" w:customStyle="1" w:styleId="MRLTableBullet">
    <w:name w:val="MRL Table Bullet"/>
    <w:basedOn w:val="MRLTableText"/>
    <w:rsid w:val="008768BF"/>
    <w:pPr>
      <w:numPr>
        <w:numId w:val="8"/>
      </w:numPr>
    </w:pPr>
    <w:rPr>
      <w:noProof/>
      <w:lang w:val="en-US"/>
    </w:rPr>
  </w:style>
  <w:style w:type="paragraph" w:customStyle="1" w:styleId="paragraph">
    <w:name w:val="paragraph"/>
    <w:aliases w:val="a"/>
    <w:basedOn w:val="Normal"/>
    <w:link w:val="paragraphChar"/>
    <w:rsid w:val="008768BF"/>
    <w:pPr>
      <w:tabs>
        <w:tab w:val="right" w:pos="1531"/>
      </w:tabs>
      <w:spacing w:before="40" w:after="0" w:line="240" w:lineRule="auto"/>
      <w:ind w:left="1644" w:hanging="1644"/>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rsid w:val="008768BF"/>
    <w:rPr>
      <w:sz w:val="22"/>
    </w:rPr>
  </w:style>
  <w:style w:type="character" w:customStyle="1" w:styleId="Heading1Char">
    <w:name w:val="Heading 1 Char"/>
    <w:aliases w:val="APVMA_H1 Char,H1 Char"/>
    <w:basedOn w:val="DefaultParagraphFont"/>
    <w:link w:val="Heading1"/>
    <w:uiPriority w:val="9"/>
    <w:rsid w:val="008768BF"/>
    <w:rPr>
      <w:rFonts w:ascii="Franklin Gothic Medium" w:hAnsi="Franklin Gothic Medium" w:cs="Arial"/>
      <w:color w:val="5C2946"/>
      <w:kern w:val="20"/>
      <w:sz w:val="32"/>
      <w:szCs w:val="32"/>
      <w:u w:color="000000"/>
      <w:lang w:eastAsia="en-US"/>
    </w:rPr>
  </w:style>
  <w:style w:type="paragraph" w:customStyle="1" w:styleId="InstructionalText">
    <w:name w:val="Instructional Text"/>
    <w:basedOn w:val="Normal"/>
    <w:rsid w:val="008768BF"/>
    <w:pPr>
      <w:spacing w:before="240" w:after="240" w:line="280" w:lineRule="exact"/>
    </w:pPr>
    <w:rPr>
      <w:color w:val="3366FF"/>
      <w:sz w:val="18"/>
    </w:rPr>
  </w:style>
  <w:style w:type="paragraph" w:customStyle="1" w:styleId="pf0">
    <w:name w:val="pf0"/>
    <w:basedOn w:val="Normal"/>
    <w:rsid w:val="008768BF"/>
    <w:pPr>
      <w:spacing w:beforeAutospacing="1" w:afterAutospacing="1" w:line="240" w:lineRule="auto"/>
    </w:pPr>
    <w:rPr>
      <w:rFonts w:ascii="Times New Roman" w:hAnsi="Times New Roman"/>
      <w:color w:val="auto"/>
      <w:sz w:val="24"/>
      <w:u w:color="000000"/>
      <w:lang w:eastAsia="en-AU"/>
    </w:rPr>
  </w:style>
  <w:style w:type="paragraph" w:customStyle="1" w:styleId="FAOparagraph">
    <w:name w:val="FAO paragraph"/>
    <w:basedOn w:val="Normal"/>
    <w:uiPriority w:val="99"/>
    <w:qFormat/>
    <w:rsid w:val="008768BF"/>
    <w:pPr>
      <w:spacing w:before="240" w:after="120" w:line="240" w:lineRule="auto"/>
      <w:ind w:firstLine="720"/>
      <w:jc w:val="both"/>
    </w:pPr>
    <w:rPr>
      <w:rFonts w:ascii="Times New Roman" w:eastAsia="MS Mincho" w:hAnsi="Times New Roman"/>
      <w:color w:val="auto"/>
      <w:sz w:val="24"/>
      <w:szCs w:val="20"/>
      <w:u w:color="000000"/>
      <w:lang w:val="en-US"/>
    </w:rPr>
  </w:style>
  <w:style w:type="paragraph" w:customStyle="1" w:styleId="BODYTEXT0">
    <w:name w:val="BODYTEXT"/>
    <w:link w:val="BODYTEXTChar0"/>
    <w:rsid w:val="008768BF"/>
    <w:rPr>
      <w:sz w:val="24"/>
      <w:lang w:eastAsia="en-US"/>
    </w:rPr>
  </w:style>
  <w:style w:type="character" w:customStyle="1" w:styleId="BODYTEXTChar0">
    <w:name w:val="BODYTEXT Char"/>
    <w:basedOn w:val="DefaultParagraphFont"/>
    <w:link w:val="BODYTEXT0"/>
    <w:rsid w:val="008768BF"/>
    <w:rPr>
      <w:sz w:val="24"/>
      <w:lang w:eastAsia="en-US"/>
    </w:rPr>
  </w:style>
  <w:style w:type="paragraph" w:customStyle="1" w:styleId="APVMABullet1">
    <w:name w:val="APVMA_Bullet1"/>
    <w:basedOn w:val="APVMAText"/>
    <w:qFormat/>
    <w:rsid w:val="008768BF"/>
    <w:pPr>
      <w:tabs>
        <w:tab w:val="num" w:pos="340"/>
      </w:tabs>
      <w:spacing w:before="120" w:after="120"/>
      <w:ind w:left="340" w:hanging="340"/>
    </w:pPr>
    <w:rPr>
      <w:lang w:val="en-AU"/>
    </w:rPr>
  </w:style>
  <w:style w:type="paragraph" w:customStyle="1" w:styleId="Default">
    <w:name w:val="Default"/>
    <w:link w:val="DefaultChar"/>
    <w:rsid w:val="008768BF"/>
    <w:pPr>
      <w:autoSpaceDE w:val="0"/>
      <w:autoSpaceDN w:val="0"/>
      <w:adjustRightInd w:val="0"/>
    </w:pPr>
    <w:rPr>
      <w:color w:val="000000"/>
      <w:sz w:val="24"/>
      <w:szCs w:val="24"/>
    </w:rPr>
  </w:style>
  <w:style w:type="character" w:customStyle="1" w:styleId="DefaultChar">
    <w:name w:val="Default Char"/>
    <w:link w:val="Default"/>
    <w:rsid w:val="008768BF"/>
    <w:rPr>
      <w:color w:val="000000"/>
      <w:sz w:val="24"/>
      <w:szCs w:val="24"/>
    </w:rPr>
  </w:style>
  <w:style w:type="character" w:customStyle="1" w:styleId="Heading4Char">
    <w:name w:val="Heading 4 Char"/>
    <w:aliases w:val="APVMA_H4 Char,H4 Char,bro Titre 4 Char,h4 Char"/>
    <w:basedOn w:val="DefaultParagraphFont"/>
    <w:link w:val="Heading4"/>
    <w:uiPriority w:val="9"/>
    <w:rsid w:val="008768BF"/>
    <w:rPr>
      <w:rFonts w:ascii="Franklin Gothic Medium" w:hAnsi="Franklin Gothic Medium" w:cs="Arial"/>
      <w:color w:val="5C2946"/>
      <w:sz w:val="22"/>
      <w:szCs w:val="28"/>
      <w:u w:color="000000"/>
      <w:lang w:eastAsia="en-US"/>
    </w:rPr>
  </w:style>
  <w:style w:type="paragraph" w:customStyle="1" w:styleId="EndNoteBibliographyTitle">
    <w:name w:val="EndNote Bibliography Title"/>
    <w:basedOn w:val="Normal"/>
    <w:link w:val="EndNoteBibliographyTitleChar"/>
    <w:rsid w:val="008768BF"/>
    <w:pPr>
      <w:spacing w:before="0" w:after="0" w:line="240" w:lineRule="auto"/>
      <w:jc w:val="center"/>
    </w:pPr>
    <w:rPr>
      <w:rFonts w:cs="Arial"/>
      <w:noProof/>
      <w:kern w:val="20"/>
      <w:sz w:val="18"/>
      <w:u w:color="000000"/>
      <w:lang w:val="en-US"/>
    </w:rPr>
  </w:style>
  <w:style w:type="character" w:customStyle="1" w:styleId="EndNoteBibliographyTitleChar">
    <w:name w:val="EndNote Bibliography Title Char"/>
    <w:basedOn w:val="NormalTextChar"/>
    <w:link w:val="EndNoteBibliographyTitle"/>
    <w:rsid w:val="008768BF"/>
    <w:rPr>
      <w:rFonts w:ascii="Arial" w:hAnsi="Arial" w:cs="Arial"/>
      <w:noProof/>
      <w:color w:val="1A1B1A" w:themeColor="text1" w:themeShade="80"/>
      <w:kern w:val="20"/>
      <w:sz w:val="18"/>
      <w:szCs w:val="24"/>
      <w:u w:color="000000"/>
      <w:lang w:val="en-US" w:eastAsia="en-US"/>
    </w:rPr>
  </w:style>
  <w:style w:type="paragraph" w:customStyle="1" w:styleId="EndNoteBibliography">
    <w:name w:val="EndNote Bibliography"/>
    <w:basedOn w:val="Normal"/>
    <w:link w:val="EndNoteBibliographyChar"/>
    <w:rsid w:val="008768BF"/>
    <w:pPr>
      <w:spacing w:before="0" w:after="0" w:line="240" w:lineRule="auto"/>
    </w:pPr>
    <w:rPr>
      <w:rFonts w:cs="Arial"/>
      <w:noProof/>
      <w:kern w:val="20"/>
      <w:sz w:val="18"/>
      <w:u w:color="000000"/>
      <w:lang w:val="en-US"/>
    </w:rPr>
  </w:style>
  <w:style w:type="character" w:customStyle="1" w:styleId="EndNoteBibliographyChar">
    <w:name w:val="EndNote Bibliography Char"/>
    <w:basedOn w:val="NormalTextChar"/>
    <w:link w:val="EndNoteBibliography"/>
    <w:rsid w:val="008768BF"/>
    <w:rPr>
      <w:rFonts w:ascii="Arial" w:hAnsi="Arial" w:cs="Arial"/>
      <w:noProof/>
      <w:color w:val="1A1B1A" w:themeColor="text1" w:themeShade="80"/>
      <w:kern w:val="20"/>
      <w:sz w:val="18"/>
      <w:szCs w:val="24"/>
      <w:u w:color="000000"/>
      <w:lang w:val="en-US" w:eastAsia="en-US"/>
    </w:rPr>
  </w:style>
  <w:style w:type="paragraph" w:customStyle="1" w:styleId="AHN1">
    <w:name w:val="A_H_N_1"/>
    <w:basedOn w:val="Normal"/>
    <w:next w:val="Normal"/>
    <w:uiPriority w:val="99"/>
    <w:rsid w:val="008768BF"/>
    <w:pPr>
      <w:keepNext/>
      <w:keepLines/>
      <w:numPr>
        <w:ilvl w:val="4"/>
        <w:numId w:val="9"/>
      </w:numPr>
      <w:tabs>
        <w:tab w:val="clear" w:pos="1418"/>
        <w:tab w:val="num" w:pos="851"/>
      </w:tabs>
      <w:spacing w:before="360" w:after="360" w:line="240" w:lineRule="auto"/>
      <w:ind w:left="851"/>
      <w:contextualSpacing/>
      <w:outlineLvl w:val="0"/>
    </w:pPr>
    <w:rPr>
      <w:rFonts w:ascii="Times New Roman Bold" w:hAnsi="Times New Roman Bold"/>
      <w:b/>
      <w:color w:val="auto"/>
      <w:sz w:val="32"/>
      <w:lang w:eastAsia="en-AU"/>
    </w:rPr>
  </w:style>
  <w:style w:type="paragraph" w:customStyle="1" w:styleId="AHN2">
    <w:name w:val="A_H_N_2"/>
    <w:basedOn w:val="Normal"/>
    <w:next w:val="Normal"/>
    <w:uiPriority w:val="99"/>
    <w:rsid w:val="008768BF"/>
    <w:pPr>
      <w:keepNext/>
      <w:keepLines/>
      <w:numPr>
        <w:ilvl w:val="5"/>
        <w:numId w:val="9"/>
      </w:numPr>
      <w:tabs>
        <w:tab w:val="clear" w:pos="1418"/>
        <w:tab w:val="num" w:pos="851"/>
      </w:tabs>
      <w:spacing w:before="240" w:after="120" w:line="240" w:lineRule="auto"/>
      <w:ind w:left="851"/>
      <w:outlineLvl w:val="1"/>
    </w:pPr>
    <w:rPr>
      <w:rFonts w:ascii="Times New Roman Bold" w:hAnsi="Times New Roman Bold"/>
      <w:b/>
      <w:color w:val="auto"/>
      <w:sz w:val="28"/>
      <w:lang w:eastAsia="en-AU"/>
    </w:rPr>
  </w:style>
  <w:style w:type="paragraph" w:customStyle="1" w:styleId="AHN3">
    <w:name w:val="A_H_N_3"/>
    <w:basedOn w:val="Normal"/>
    <w:next w:val="Normal"/>
    <w:uiPriority w:val="99"/>
    <w:rsid w:val="008768BF"/>
    <w:pPr>
      <w:keepNext/>
      <w:keepLines/>
      <w:numPr>
        <w:ilvl w:val="2"/>
        <w:numId w:val="9"/>
      </w:numPr>
      <w:spacing w:before="120" w:after="240" w:line="240" w:lineRule="auto"/>
      <w:outlineLvl w:val="2"/>
    </w:pPr>
    <w:rPr>
      <w:rFonts w:ascii="Times New Roman" w:hAnsi="Times New Roman"/>
      <w:b/>
      <w:i/>
      <w:color w:val="auto"/>
      <w:sz w:val="28"/>
      <w:lang w:eastAsia="en-AU"/>
    </w:rPr>
  </w:style>
  <w:style w:type="paragraph" w:customStyle="1" w:styleId="AHN4">
    <w:name w:val="A_H_N_4"/>
    <w:basedOn w:val="Normal"/>
    <w:next w:val="Normal"/>
    <w:uiPriority w:val="99"/>
    <w:rsid w:val="008768BF"/>
    <w:pPr>
      <w:keepNext/>
      <w:keepLines/>
      <w:numPr>
        <w:ilvl w:val="3"/>
        <w:numId w:val="9"/>
      </w:numPr>
      <w:spacing w:before="120" w:after="240" w:line="240" w:lineRule="auto"/>
      <w:outlineLvl w:val="3"/>
    </w:pPr>
    <w:rPr>
      <w:rFonts w:ascii="Times New Roman" w:hAnsi="Times New Roman"/>
      <w:b/>
      <w:color w:val="auto"/>
      <w:sz w:val="24"/>
      <w:lang w:eastAsia="en-AU"/>
    </w:rPr>
  </w:style>
  <w:style w:type="paragraph" w:customStyle="1" w:styleId="AHN5">
    <w:name w:val="A_H_N_5"/>
    <w:basedOn w:val="Normal"/>
    <w:next w:val="Normal"/>
    <w:uiPriority w:val="99"/>
    <w:rsid w:val="008768BF"/>
    <w:pPr>
      <w:tabs>
        <w:tab w:val="num" w:pos="1418"/>
      </w:tabs>
      <w:spacing w:before="120" w:after="240" w:line="240" w:lineRule="auto"/>
      <w:ind w:left="1418" w:hanging="851"/>
      <w:jc w:val="both"/>
      <w:outlineLvl w:val="4"/>
    </w:pPr>
    <w:rPr>
      <w:rFonts w:ascii="Times New Roman" w:hAnsi="Times New Roman"/>
      <w:color w:val="auto"/>
      <w:sz w:val="24"/>
      <w:lang w:eastAsia="en-AU"/>
    </w:rPr>
  </w:style>
  <w:style w:type="paragraph" w:customStyle="1" w:styleId="AHN6">
    <w:name w:val="A_H_N_6"/>
    <w:basedOn w:val="Normal"/>
    <w:next w:val="Normal"/>
    <w:uiPriority w:val="99"/>
    <w:rsid w:val="008768BF"/>
    <w:pPr>
      <w:keepNext/>
      <w:keepLines/>
      <w:tabs>
        <w:tab w:val="num" w:pos="1418"/>
      </w:tabs>
      <w:spacing w:before="120" w:after="240" w:line="240" w:lineRule="auto"/>
      <w:ind w:left="1418" w:hanging="851"/>
      <w:jc w:val="both"/>
      <w:outlineLvl w:val="5"/>
    </w:pPr>
    <w:rPr>
      <w:rFonts w:ascii="Times New Roman" w:hAnsi="Times New Roman"/>
      <w:i/>
      <w:color w:val="auto"/>
      <w:sz w:val="24"/>
      <w:lang w:eastAsia="en-AU"/>
    </w:rPr>
  </w:style>
  <w:style w:type="paragraph" w:customStyle="1" w:styleId="AT">
    <w:name w:val="A_T"/>
    <w:link w:val="ATChar"/>
    <w:rsid w:val="008768BF"/>
    <w:pPr>
      <w:spacing w:before="120" w:after="240"/>
      <w:jc w:val="both"/>
    </w:pPr>
    <w:rPr>
      <w:sz w:val="24"/>
      <w:szCs w:val="24"/>
    </w:rPr>
  </w:style>
  <w:style w:type="character" w:customStyle="1" w:styleId="ATChar">
    <w:name w:val="A_T Char"/>
    <w:basedOn w:val="DefaultParagraphFont"/>
    <w:link w:val="AT"/>
    <w:locked/>
    <w:rsid w:val="008768BF"/>
    <w:rPr>
      <w:sz w:val="24"/>
      <w:szCs w:val="24"/>
    </w:rPr>
  </w:style>
  <w:style w:type="table" w:customStyle="1" w:styleId="TableGrid1">
    <w:name w:val="Table Grid1"/>
    <w:basedOn w:val="TableNormal"/>
    <w:next w:val="TableGrid"/>
    <w:uiPriority w:val="59"/>
    <w:rsid w:val="008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768BF"/>
  </w:style>
  <w:style w:type="paragraph" w:customStyle="1" w:styleId="AReference">
    <w:name w:val="A_Reference"/>
    <w:basedOn w:val="AT"/>
    <w:link w:val="AReferenceChar"/>
    <w:rsid w:val="008768BF"/>
    <w:pPr>
      <w:keepLines/>
      <w:ind w:left="720" w:hanging="720"/>
      <w:jc w:val="left"/>
    </w:pPr>
    <w:rPr>
      <w:sz w:val="20"/>
    </w:rPr>
  </w:style>
  <w:style w:type="character" w:customStyle="1" w:styleId="AReferenceChar">
    <w:name w:val="A_Reference Char"/>
    <w:link w:val="AReference"/>
    <w:rsid w:val="008768BF"/>
    <w:rPr>
      <w:szCs w:val="24"/>
    </w:rPr>
  </w:style>
  <w:style w:type="paragraph" w:customStyle="1" w:styleId="ATTableNotes">
    <w:name w:val="A_T_Table_Notes"/>
    <w:basedOn w:val="Normal"/>
    <w:rsid w:val="008768BF"/>
    <w:pPr>
      <w:spacing w:before="40" w:after="0" w:line="240" w:lineRule="auto"/>
      <w:jc w:val="both"/>
    </w:pPr>
    <w:rPr>
      <w:rFonts w:ascii="Calibri" w:hAnsi="Calibri"/>
      <w:b/>
      <w:bCs/>
      <w:color w:val="auto"/>
      <w:szCs w:val="20"/>
      <w:lang w:eastAsia="en-AU"/>
    </w:rPr>
  </w:style>
  <w:style w:type="character" w:customStyle="1" w:styleId="Mention1">
    <w:name w:val="Mention1"/>
    <w:basedOn w:val="DefaultParagraphFont"/>
    <w:uiPriority w:val="99"/>
    <w:semiHidden/>
    <w:unhideWhenUsed/>
    <w:rsid w:val="008768BF"/>
    <w:rPr>
      <w:color w:val="2B579A"/>
      <w:shd w:val="clear" w:color="auto" w:fill="E6E6E6"/>
    </w:rPr>
  </w:style>
  <w:style w:type="character" w:customStyle="1" w:styleId="Mention2">
    <w:name w:val="Mention2"/>
    <w:basedOn w:val="DefaultParagraphFont"/>
    <w:uiPriority w:val="99"/>
    <w:semiHidden/>
    <w:unhideWhenUsed/>
    <w:rsid w:val="008768BF"/>
    <w:rPr>
      <w:color w:val="2B579A"/>
      <w:shd w:val="clear" w:color="auto" w:fill="E6E6E6"/>
    </w:rPr>
  </w:style>
  <w:style w:type="character" w:customStyle="1" w:styleId="UnresolvedMention1">
    <w:name w:val="Unresolved Mention1"/>
    <w:basedOn w:val="DefaultParagraphFont"/>
    <w:uiPriority w:val="99"/>
    <w:semiHidden/>
    <w:unhideWhenUsed/>
    <w:rsid w:val="008768BF"/>
    <w:rPr>
      <w:color w:val="605E5C"/>
      <w:shd w:val="clear" w:color="auto" w:fill="E1DFDD"/>
    </w:rPr>
  </w:style>
  <w:style w:type="paragraph" w:customStyle="1" w:styleId="APVMANumberedHeading1">
    <w:name w:val="APVMA Numbered Heading 1"/>
    <w:basedOn w:val="Heading1"/>
    <w:next w:val="Normal"/>
    <w:qFormat/>
    <w:rsid w:val="008768BF"/>
    <w:pPr>
      <w:keepLines w:val="0"/>
      <w:pageBreakBefore w:val="0"/>
      <w:numPr>
        <w:numId w:val="10"/>
      </w:numPr>
      <w:tabs>
        <w:tab w:val="left" w:pos="851"/>
      </w:tabs>
      <w:suppressAutoHyphens w:val="0"/>
      <w:spacing w:before="240" w:after="360" w:line="240" w:lineRule="auto"/>
    </w:pPr>
    <w:rPr>
      <w:rFonts w:ascii="Times New Roman" w:hAnsi="Times New Roman" w:cs="Times New Roman"/>
      <w:b/>
      <w:color w:val="000080"/>
      <w:kern w:val="0"/>
      <w:sz w:val="24"/>
      <w:szCs w:val="24"/>
      <w:lang w:eastAsia="en-AU"/>
    </w:rPr>
  </w:style>
  <w:style w:type="paragraph" w:customStyle="1" w:styleId="APVMANumberedHeading2">
    <w:name w:val="APVMA Numbered Heading 2"/>
    <w:basedOn w:val="Heading2"/>
    <w:next w:val="Normal"/>
    <w:qFormat/>
    <w:rsid w:val="008768BF"/>
    <w:pPr>
      <w:keepLines w:val="0"/>
      <w:numPr>
        <w:numId w:val="10"/>
      </w:numPr>
      <w:tabs>
        <w:tab w:val="left" w:pos="851"/>
      </w:tabs>
      <w:suppressAutoHyphens w:val="0"/>
      <w:spacing w:before="240" w:after="120" w:line="240" w:lineRule="auto"/>
    </w:pPr>
    <w:rPr>
      <w:rFonts w:ascii="Times New Roman" w:hAnsi="Times New Roman"/>
      <w:b/>
      <w:bCs/>
      <w:iCs/>
      <w:color w:val="000080"/>
      <w:sz w:val="24"/>
      <w:lang w:eastAsia="en-AU"/>
    </w:rPr>
  </w:style>
  <w:style w:type="paragraph" w:customStyle="1" w:styleId="APVMANumberedHeading3">
    <w:name w:val="APVMA Numbered Heading 3"/>
    <w:basedOn w:val="Heading3"/>
    <w:next w:val="Normal"/>
    <w:qFormat/>
    <w:rsid w:val="008768BF"/>
    <w:pPr>
      <w:keepLines w:val="0"/>
      <w:numPr>
        <w:numId w:val="10"/>
      </w:numPr>
      <w:suppressAutoHyphens w:val="0"/>
      <w:spacing w:before="240" w:after="60" w:line="240" w:lineRule="auto"/>
    </w:pPr>
    <w:rPr>
      <w:rFonts w:ascii="Times New Roman" w:hAnsi="Times New Roman"/>
      <w:b/>
      <w:bCs/>
      <w:color w:val="000080"/>
      <w:sz w:val="22"/>
      <w:lang w:eastAsia="en-AU"/>
    </w:rPr>
  </w:style>
  <w:style w:type="paragraph" w:customStyle="1" w:styleId="APVMANumberedHeading4">
    <w:name w:val="APVMA Numbered Heading 4"/>
    <w:basedOn w:val="Heading4"/>
    <w:next w:val="Normal"/>
    <w:qFormat/>
    <w:rsid w:val="008768BF"/>
    <w:pPr>
      <w:keepLines w:val="0"/>
      <w:numPr>
        <w:numId w:val="10"/>
      </w:numPr>
      <w:tabs>
        <w:tab w:val="left" w:pos="1080"/>
      </w:tabs>
      <w:suppressAutoHyphens w:val="0"/>
      <w:spacing w:before="240" w:after="60" w:line="240" w:lineRule="auto"/>
    </w:pPr>
    <w:rPr>
      <w:rFonts w:ascii="Times New Roman" w:hAnsi="Times New Roman" w:cs="Times New Roman"/>
      <w:b/>
      <w:bCs/>
      <w:color w:val="000080"/>
      <w:sz w:val="24"/>
      <w:lang w:eastAsia="en-AU"/>
    </w:rPr>
  </w:style>
  <w:style w:type="paragraph" w:customStyle="1" w:styleId="APVMANumberedHeading5">
    <w:name w:val="APVMA Numbered Heading 5"/>
    <w:basedOn w:val="Heading5"/>
    <w:next w:val="Normal"/>
    <w:qFormat/>
    <w:rsid w:val="008768BF"/>
    <w:pPr>
      <w:keepNext w:val="0"/>
      <w:keepLines w:val="0"/>
      <w:numPr>
        <w:numId w:val="10"/>
      </w:numPr>
      <w:tabs>
        <w:tab w:val="clear" w:pos="1008"/>
        <w:tab w:val="num" w:pos="360"/>
      </w:tabs>
      <w:suppressAutoHyphens w:val="0"/>
      <w:spacing w:before="240" w:after="60" w:line="240" w:lineRule="auto"/>
      <w:ind w:left="3600" w:hanging="360"/>
    </w:pPr>
    <w:rPr>
      <w:rFonts w:ascii="Times New Roman" w:hAnsi="Times New Roman" w:cs="Times New Roman"/>
      <w:b/>
      <w:bCs/>
      <w:iCs/>
      <w:color w:val="000080"/>
      <w:sz w:val="22"/>
      <w:lang w:eastAsia="en-AU"/>
    </w:rPr>
  </w:style>
  <w:style w:type="paragraph" w:customStyle="1" w:styleId="NumberedHeading6">
    <w:name w:val="Numbered Heading 6"/>
    <w:basedOn w:val="Heading6"/>
    <w:next w:val="Normal"/>
    <w:rsid w:val="008768BF"/>
    <w:pPr>
      <w:numPr>
        <w:ilvl w:val="5"/>
        <w:numId w:val="10"/>
      </w:numPr>
      <w:tabs>
        <w:tab w:val="clear" w:pos="1152"/>
        <w:tab w:val="num" w:pos="360"/>
      </w:tabs>
      <w:spacing w:line="240" w:lineRule="auto"/>
      <w:ind w:left="4320" w:hanging="360"/>
    </w:pPr>
    <w:rPr>
      <w:color w:val="auto"/>
      <w:lang w:eastAsia="en-AU"/>
    </w:rPr>
  </w:style>
  <w:style w:type="paragraph" w:customStyle="1" w:styleId="NumberedHeading7">
    <w:name w:val="Numbered Heading 7"/>
    <w:basedOn w:val="Heading7"/>
    <w:next w:val="Normal"/>
    <w:rsid w:val="008768BF"/>
    <w:pPr>
      <w:numPr>
        <w:ilvl w:val="6"/>
        <w:numId w:val="10"/>
      </w:numPr>
      <w:tabs>
        <w:tab w:val="clear" w:pos="1296"/>
        <w:tab w:val="num" w:pos="360"/>
      </w:tabs>
      <w:spacing w:line="240" w:lineRule="auto"/>
      <w:ind w:left="5040" w:hanging="360"/>
    </w:pPr>
    <w:rPr>
      <w:color w:val="auto"/>
      <w:sz w:val="22"/>
      <w:lang w:eastAsia="en-AU"/>
    </w:rPr>
  </w:style>
  <w:style w:type="paragraph" w:customStyle="1" w:styleId="NumberedHeading8">
    <w:name w:val="Numbered Heading 8"/>
    <w:basedOn w:val="Heading8"/>
    <w:next w:val="Normal"/>
    <w:rsid w:val="008768BF"/>
    <w:pPr>
      <w:numPr>
        <w:ilvl w:val="7"/>
        <w:numId w:val="10"/>
      </w:numPr>
      <w:tabs>
        <w:tab w:val="clear" w:pos="1440"/>
        <w:tab w:val="num" w:pos="360"/>
      </w:tabs>
      <w:spacing w:line="240" w:lineRule="auto"/>
      <w:ind w:left="5760" w:hanging="360"/>
    </w:pPr>
    <w:rPr>
      <w:color w:val="auto"/>
      <w:sz w:val="22"/>
      <w:lang w:eastAsia="en-AU"/>
    </w:rPr>
  </w:style>
  <w:style w:type="paragraph" w:customStyle="1" w:styleId="NumberedHeading9">
    <w:name w:val="Numbered Heading 9"/>
    <w:basedOn w:val="Heading9"/>
    <w:next w:val="Normal"/>
    <w:rsid w:val="008768BF"/>
    <w:pPr>
      <w:numPr>
        <w:ilvl w:val="8"/>
        <w:numId w:val="10"/>
      </w:numPr>
      <w:tabs>
        <w:tab w:val="clear" w:pos="1584"/>
        <w:tab w:val="num" w:pos="360"/>
      </w:tabs>
      <w:spacing w:line="240" w:lineRule="auto"/>
      <w:ind w:left="6480" w:hanging="360"/>
    </w:pPr>
    <w:rPr>
      <w:rFonts w:ascii="Times New Roman" w:hAnsi="Times New Roman"/>
      <w:color w:val="auto"/>
      <w:lang w:eastAsia="en-AU"/>
    </w:rPr>
  </w:style>
  <w:style w:type="paragraph" w:customStyle="1" w:styleId="APVMAbodytext">
    <w:name w:val="APVMA body text"/>
    <w:basedOn w:val="BodyText"/>
    <w:qFormat/>
    <w:rsid w:val="008768BF"/>
    <w:pPr>
      <w:spacing w:after="0"/>
    </w:pPr>
    <w:rPr>
      <w:bCs/>
      <w:color w:val="000000"/>
      <w:sz w:val="22"/>
      <w:szCs w:val="22"/>
    </w:rPr>
  </w:style>
  <w:style w:type="paragraph" w:styleId="TOCHeading">
    <w:name w:val="TOC Heading"/>
    <w:basedOn w:val="Heading1"/>
    <w:next w:val="Normal"/>
    <w:uiPriority w:val="39"/>
    <w:unhideWhenUsed/>
    <w:qFormat/>
    <w:rsid w:val="00446196"/>
    <w:pPr>
      <w:pageBreakBefore w:val="0"/>
      <w:suppressAutoHyphens w:val="0"/>
      <w:spacing w:before="240" w:after="0" w:line="240" w:lineRule="auto"/>
      <w:ind w:left="568" w:hanging="284"/>
      <w:jc w:val="both"/>
      <w:outlineLvl w:val="9"/>
    </w:pPr>
    <w:rPr>
      <w:rFonts w:asciiTheme="majorHAnsi" w:eastAsiaTheme="majorEastAsia" w:hAnsiTheme="majorHAnsi" w:cstheme="majorBidi"/>
      <w:color w:val="7E9BA8" w:themeColor="accent1" w:themeShade="BF"/>
      <w:kern w:val="0"/>
      <w:lang w:val="en-US"/>
      <w14:ligatures w14:val="standardContextual"/>
    </w:rPr>
  </w:style>
  <w:style w:type="character" w:customStyle="1" w:styleId="HeaderChar">
    <w:name w:val="Header Char"/>
    <w:basedOn w:val="DefaultParagraphFont"/>
    <w:link w:val="Header"/>
    <w:uiPriority w:val="99"/>
    <w:rsid w:val="00446196"/>
    <w:rPr>
      <w:rFonts w:ascii="Arial" w:hAnsi="Arial"/>
      <w:color w:val="1A1B1A" w:themeColor="text1" w:themeShade="80"/>
      <w:sz w:val="16"/>
      <w:szCs w:val="24"/>
      <w:lang w:eastAsia="en-US"/>
    </w:rPr>
  </w:style>
  <w:style w:type="table" w:customStyle="1" w:styleId="TableGrid11">
    <w:name w:val="Table Grid11"/>
    <w:basedOn w:val="TableNormal"/>
    <w:next w:val="TableGrid"/>
    <w:uiPriority w:val="59"/>
    <w:rsid w:val="00D97581"/>
    <w:pPr>
      <w:spacing w:before="120"/>
      <w:ind w:left="568" w:hanging="284"/>
      <w:jc w:val="both"/>
    </w:pPr>
    <w:rPr>
      <w:rFonts w:asciiTheme="minorHAnsi" w:eastAsiaTheme="minorHAnsi" w:hAnsiTheme="minorHAnsi" w:cstheme="minorBidi"/>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31066">
      <w:bodyDiv w:val="1"/>
      <w:marLeft w:val="0"/>
      <w:marRight w:val="0"/>
      <w:marTop w:val="0"/>
      <w:marBottom w:val="0"/>
      <w:divBdr>
        <w:top w:val="none" w:sz="0" w:space="0" w:color="auto"/>
        <w:left w:val="none" w:sz="0" w:space="0" w:color="auto"/>
        <w:bottom w:val="none" w:sz="0" w:space="0" w:color="auto"/>
        <w:right w:val="none" w:sz="0" w:space="0" w:color="auto"/>
      </w:divBdr>
    </w:div>
    <w:div w:id="705760522">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193686509">
      <w:bodyDiv w:val="1"/>
      <w:marLeft w:val="0"/>
      <w:marRight w:val="0"/>
      <w:marTop w:val="0"/>
      <w:marBottom w:val="0"/>
      <w:divBdr>
        <w:top w:val="none" w:sz="0" w:space="0" w:color="auto"/>
        <w:left w:val="none" w:sz="0" w:space="0" w:color="auto"/>
        <w:bottom w:val="none" w:sz="0" w:space="0" w:color="auto"/>
        <w:right w:val="none" w:sz="0" w:space="0" w:color="auto"/>
      </w:divBdr>
    </w:div>
    <w:div w:id="1502506444">
      <w:bodyDiv w:val="1"/>
      <w:marLeft w:val="0"/>
      <w:marRight w:val="0"/>
      <w:marTop w:val="0"/>
      <w:marBottom w:val="0"/>
      <w:divBdr>
        <w:top w:val="none" w:sz="0" w:space="0" w:color="auto"/>
        <w:left w:val="none" w:sz="0" w:space="0" w:color="auto"/>
        <w:bottom w:val="none" w:sz="0" w:space="0" w:color="auto"/>
        <w:right w:val="none" w:sz="0" w:space="0" w:color="auto"/>
      </w:divBdr>
    </w:div>
    <w:div w:id="1558584103">
      <w:bodyDiv w:val="1"/>
      <w:marLeft w:val="0"/>
      <w:marRight w:val="0"/>
      <w:marTop w:val="0"/>
      <w:marBottom w:val="0"/>
      <w:divBdr>
        <w:top w:val="none" w:sz="0" w:space="0" w:color="auto"/>
        <w:left w:val="none" w:sz="0" w:space="0" w:color="auto"/>
        <w:bottom w:val="none" w:sz="0" w:space="0" w:color="auto"/>
        <w:right w:val="none" w:sz="0" w:space="0" w:color="auto"/>
      </w:divBdr>
    </w:div>
    <w:div w:id="1565025270">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apvma.gov.au/node/15261" TargetMode="External" Id="rId26" /><Relationship Type="http://schemas.openxmlformats.org/officeDocument/2006/relationships/hyperlink" Target="http://www.apvma.gov.au" TargetMode="External" Id="rId21" /><Relationship Type="http://schemas.openxmlformats.org/officeDocument/2006/relationships/hyperlink" Target="https://www.legislation.gov.au/F2022L00137/asmade" TargetMode="External" Id="rId42" /><Relationship Type="http://schemas.openxmlformats.org/officeDocument/2006/relationships/header" Target="header5.xml" Id="rId47" /><Relationship Type="http://schemas.openxmlformats.org/officeDocument/2006/relationships/hyperlink" Target="https://ec.europa.eu/food/plant/pesticides/eu-pesticides-database/start/screen/mrls/details?lg_code=EN&amp;pest_res_id_list=100" TargetMode="External" Id="rId63" /><Relationship Type="http://schemas.openxmlformats.org/officeDocument/2006/relationships/hyperlink" Target="http://www.graintrade.org.au/sites/default/files/Outturn%20Tolerances%20202021%20Final.pdf" TargetMode="External" Id="rId68" /><Relationship Type="http://schemas.openxmlformats.org/officeDocument/2006/relationships/header" Target="header15.xml" Id="rId84" /><Relationship Type="http://schemas.openxmlformats.org/officeDocument/2006/relationships/header" Target="header19.xml" Id="rId89" /><Relationship Type="http://schemas.openxmlformats.org/officeDocument/2006/relationships/hyperlink" Target="https://www.fao.org/fileadmin/templates/agphome/documents/Pests_Pesticides/JMPR/Evaluation04/Fenitrothion.pdf" TargetMode="External" Id="rId112" /><Relationship Type="http://schemas.openxmlformats.org/officeDocument/2006/relationships/hyperlink" Target="mailto:communications@apvma.gov.au" TargetMode="External" Id="rId16" /><Relationship Type="http://schemas.openxmlformats.org/officeDocument/2006/relationships/hyperlink" Target="https://apvma.gov.au/node/26586" TargetMode="External" Id="rId107" /><Relationship Type="http://schemas.openxmlformats.org/officeDocument/2006/relationships/image" Target="media/image3.png" Id="rId11" /><Relationship Type="http://schemas.openxmlformats.org/officeDocument/2006/relationships/hyperlink" Target="https://eur-lex.europa.eu/legal-content/en/ALL/?uri=CELEX:32007D0379" TargetMode="External" Id="rId32" /><Relationship Type="http://schemas.openxmlformats.org/officeDocument/2006/relationships/hyperlink" Target="https://www.fao.org/3/ca9650en/ca9650en.pdf" TargetMode="External" Id="rId37" /><Relationship Type="http://schemas.openxmlformats.org/officeDocument/2006/relationships/hyperlink" Target="https://www.apvma.gov.au/node/15266" TargetMode="External" Id="rId53" /><Relationship Type="http://schemas.openxmlformats.org/officeDocument/2006/relationships/hyperlink" Target="https://www.apvma.gov.au/node/15276" TargetMode="External" Id="rId58" /><Relationship Type="http://schemas.openxmlformats.org/officeDocument/2006/relationships/image" Target="media/image8.png" Id="rId74" /><Relationship Type="http://schemas.openxmlformats.org/officeDocument/2006/relationships/image" Target="media/image9.png" Id="rId79" /><Relationship Type="http://schemas.openxmlformats.org/officeDocument/2006/relationships/hyperlink" Target="https://www.apvma.gov.au/sites/default/files/publication/15281-fenitrothion-interim-report-summary.pdf" TargetMode="External" Id="rId102" /><Relationship Type="http://schemas.openxmlformats.org/officeDocument/2006/relationships/settings" Target="settings.xml" Id="rId5" /><Relationship Type="http://schemas.openxmlformats.org/officeDocument/2006/relationships/header" Target="header20.xml" Id="rId90" /><Relationship Type="http://schemas.openxmlformats.org/officeDocument/2006/relationships/header" Target="header25.xml" Id="rId95" /><Relationship Type="http://schemas.openxmlformats.org/officeDocument/2006/relationships/hyperlink" Target="mailto:chemicalreview@apvma.gov.au" TargetMode="External" Id="rId22" /><Relationship Type="http://schemas.openxmlformats.org/officeDocument/2006/relationships/hyperlink" Target="https://www.apvma.gov.au/node/15256" TargetMode="External" Id="rId27" /><Relationship Type="http://schemas.openxmlformats.org/officeDocument/2006/relationships/hyperlink" Target="https://www.fao.org/3/ca9650en/ca9650en.pdf" TargetMode="External" Id="rId43" /><Relationship Type="http://schemas.openxmlformats.org/officeDocument/2006/relationships/hyperlink" Target="https://www.apvma.gov.au/node/15261" TargetMode="External" Id="rId48" /><Relationship Type="http://schemas.openxmlformats.org/officeDocument/2006/relationships/hyperlink" Target="https://apps.fas.usda.gov/newgainapi/api/Report/DownloadReportByFileName?fileName=Translation%20of%20Maximum%20Residue%20Limits%20for%20Pesticides%20in%20Foods_Beijing_China%20-%20People%27s%20Republic%20of_08-22-2021.pdf" TargetMode="External" Id="rId64" /><Relationship Type="http://schemas.openxmlformats.org/officeDocument/2006/relationships/hyperlink" Target="https://www.legislation.gov.au/F2023L01350/latest/text" TargetMode="External" Id="rId69" /><Relationship Type="http://schemas.openxmlformats.org/officeDocument/2006/relationships/hyperlink" Target="https://www.fao.org/3/ca9650en/ca9650en.pdf" TargetMode="External" Id="rId113" /><Relationship Type="http://schemas.openxmlformats.org/officeDocument/2006/relationships/header" Target="header12.xml" Id="rId80" /><Relationship Type="http://schemas.openxmlformats.org/officeDocument/2006/relationships/header" Target="header16.xml" Id="rId85"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eader" Target="header4.xml" Id="rId33" /><Relationship Type="http://schemas.openxmlformats.org/officeDocument/2006/relationships/hyperlink" Target="https://www.fao.org/3/ca9650en/ca9650en.pdf" TargetMode="External" Id="rId38" /><Relationship Type="http://schemas.openxmlformats.org/officeDocument/2006/relationships/hyperlink" Target="https://www.apvma.gov.au/node/15286" TargetMode="External" Id="rId59" /><Relationship Type="http://schemas.openxmlformats.org/officeDocument/2006/relationships/hyperlink" Target="https://apvma.gov.au/sites/default/files/publication/15286-fenitrothion_2004.pdf" TargetMode="External" Id="rId103" /><Relationship Type="http://schemas.openxmlformats.org/officeDocument/2006/relationships/hyperlink" Target="https://www.govinfo.gov/content/pkg/CFR-2023-title40-vol26/pdf/CFR-2023-title40-vol26-sec180-540.pdf" TargetMode="External" Id="rId108" /><Relationship Type="http://schemas.openxmlformats.org/officeDocument/2006/relationships/hyperlink" Target="https://www.apvma.gov.au/node/15261" TargetMode="External" Id="rId54" /><Relationship Type="http://schemas.openxmlformats.org/officeDocument/2006/relationships/header" Target="header8.xml" Id="rId70" /><Relationship Type="http://schemas.openxmlformats.org/officeDocument/2006/relationships/header" Target="header9.xml" Id="rId75" /><Relationship Type="http://schemas.openxmlformats.org/officeDocument/2006/relationships/header" Target="header21.xml" Id="rId91" /><Relationship Type="http://schemas.openxmlformats.org/officeDocument/2006/relationships/hyperlink" Target="http://www.graintrade.org.au/sites/default/files/Outturn%20Tolerances%20202021%20Final.pdf" TargetMode="External" Id="rId9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pmc.gov.au/honours-and-symbols/commonwealth-coat-arms" TargetMode="External" Id="rId15" /><Relationship Type="http://schemas.openxmlformats.org/officeDocument/2006/relationships/header" Target="header3.xml" Id="rId23" /><Relationship Type="http://schemas.openxmlformats.org/officeDocument/2006/relationships/hyperlink" Target="https://www.apvma.gov.au/node/15266" TargetMode="External" Id="rId28" /><Relationship Type="http://schemas.openxmlformats.org/officeDocument/2006/relationships/hyperlink" Target="https://apvma.gov.au/node/2907" TargetMode="External" Id="rId36" /><Relationship Type="http://schemas.openxmlformats.org/officeDocument/2006/relationships/hyperlink" Target="https://www.apvma.gov.au/node/15266" TargetMode="External" Id="rId49" /><Relationship Type="http://schemas.openxmlformats.org/officeDocument/2006/relationships/header" Target="header7.xml" Id="rId57" /><Relationship Type="http://schemas.openxmlformats.org/officeDocument/2006/relationships/hyperlink" Target="https://apvma.gov.au/node/26591" TargetMode="External" Id="rId106" /><Relationship Type="http://schemas.openxmlformats.org/officeDocument/2006/relationships/header" Target="header26.xml" Id="rId114" /><Relationship Type="http://schemas.openxmlformats.org/officeDocument/2006/relationships/image" Target="media/image2.png" Id="rId10" /><Relationship Type="http://schemas.openxmlformats.org/officeDocument/2006/relationships/hyperlink" Target="https://archive.epa.gov/pesticides/reregistration/web/pdf/0445.pdf" TargetMode="External" Id="rId31" /><Relationship Type="http://schemas.openxmlformats.org/officeDocument/2006/relationships/hyperlink" Target="https://www.fao.org/3/ca9650en/ca9650en.pdf" TargetMode="External" Id="rId44" /><Relationship Type="http://schemas.openxmlformats.org/officeDocument/2006/relationships/header" Target="header6.xml" Id="rId52" /><Relationship Type="http://schemas.openxmlformats.org/officeDocument/2006/relationships/hyperlink" Target="https://www.govinfo.gov/content/pkg/CFR-2023-title40-vol26/pdf/CFR-2023-title40-vol26-sec180-540.pdf" TargetMode="External" Id="rId60" /><Relationship Type="http://schemas.openxmlformats.org/officeDocument/2006/relationships/hyperlink" Target="http://db.ffcr.or.jp/front/pesticide_comp" TargetMode="External" Id="rId65" /><Relationship Type="http://schemas.openxmlformats.org/officeDocument/2006/relationships/hyperlink" Target="https://www.apvma.gov.au/registrations-and-permits/data-guidelines/risk-assessment-manuals/sdram" TargetMode="External" Id="rId73" /><Relationship Type="http://schemas.openxmlformats.org/officeDocument/2006/relationships/header" Target="header11.xml" Id="rId78" /><Relationship Type="http://schemas.openxmlformats.org/officeDocument/2006/relationships/footer" Target="footer2.xml" Id="rId81" /><Relationship Type="http://schemas.openxmlformats.org/officeDocument/2006/relationships/header" Target="header17.xml" Id="rId86" /><Relationship Type="http://schemas.openxmlformats.org/officeDocument/2006/relationships/header" Target="header24.xml" Id="rId94" /><Relationship Type="http://schemas.openxmlformats.org/officeDocument/2006/relationships/hyperlink" Target="https://apvma.gov.au/sites/default/files/publication/15271-fenitrothion-interim-report-env.pdf" TargetMode="External" Id="rId99" /><Relationship Type="http://schemas.openxmlformats.org/officeDocument/2006/relationships/hyperlink" Target="https://www.apvma.gov.au/sites/default/files/publication/15256-fenitrothion-interim-report-ag.pdf" TargetMode="External" Id="rId10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yperlink" Target="https://www.fao.org/3/ca9650en/ca9650en.pdf" TargetMode="External" Id="rId39" /><Relationship Type="http://schemas.openxmlformats.org/officeDocument/2006/relationships/hyperlink" Target="https://doi.org/10.2903/j.efsa.2020.6119" TargetMode="External" Id="rId109" /><Relationship Type="http://schemas.openxmlformats.org/officeDocument/2006/relationships/image" Target="media/image5.emf" Id="rId34" /><Relationship Type="http://schemas.openxmlformats.org/officeDocument/2006/relationships/hyperlink" Target="https://www.apvma.gov.au/node/26596" TargetMode="External" Id="rId50" /><Relationship Type="http://schemas.openxmlformats.org/officeDocument/2006/relationships/hyperlink" Target="https://www.epa.gov/pesticide-science-and-assessing-pesticide-risks/occupational-pesticide-exposure-seed-treatment" TargetMode="External" Id="rId55" /><Relationship Type="http://schemas.openxmlformats.org/officeDocument/2006/relationships/header" Target="header10.xml" Id="rId76" /><Relationship Type="http://schemas.openxmlformats.org/officeDocument/2006/relationships/hyperlink" Target="https://www.apvma.gov.au/sites/default/files/publication/15276-fenitrothion-interim-report-res.pdf" TargetMode="External" Id="rId97" /><Relationship Type="http://schemas.openxmlformats.org/officeDocument/2006/relationships/hyperlink" Target="https://apvma.gov.au/node/28086" TargetMode="External" Id="rId104" /><Relationship Type="http://schemas.openxmlformats.org/officeDocument/2006/relationships/footnotes" Target="footnotes.xml" Id="rId7" /><Relationship Type="http://schemas.openxmlformats.org/officeDocument/2006/relationships/hyperlink" Target="https://www.apvma.gov.au/sites/default/files/publication/15271-fenitrothion-interim-report-env.pdf" TargetMode="External" Id="rId71" /><Relationship Type="http://schemas.openxmlformats.org/officeDocument/2006/relationships/header" Target="header22.xml" Id="rId92" /><Relationship Type="http://schemas.openxmlformats.org/officeDocument/2006/relationships/hyperlink" Target="https://www.apvma.gov.au/node/1115" TargetMode="External" Id="rId29" /><Relationship Type="http://schemas.openxmlformats.org/officeDocument/2006/relationships/hyperlink" Target="https://www.apvma.gov.au/node/15276" TargetMode="External" Id="rId24" /><Relationship Type="http://schemas.openxmlformats.org/officeDocument/2006/relationships/image" Target="media/image6.emf" Id="rId40" /><Relationship Type="http://schemas.openxmlformats.org/officeDocument/2006/relationships/hyperlink" Target="https://www.fao.org/3/ca9650en/ca9650en.pdf" TargetMode="External" Id="rId45" /><Relationship Type="http://schemas.openxmlformats.org/officeDocument/2006/relationships/hyperlink" Target="http://www.foodsafetykorea.go.kr/residue/prd/mrls/list.do?menuKey=1&amp;subMenuKey=161" TargetMode="External" Id="rId66" /><Relationship Type="http://schemas.openxmlformats.org/officeDocument/2006/relationships/header" Target="header18.xml" Id="rId87" /><Relationship Type="http://schemas.openxmlformats.org/officeDocument/2006/relationships/hyperlink" Target="https://www.fao.org/3/ca9650en/ca9650en.pdf" TargetMode="External" Id="rId110" /><Relationship Type="http://schemas.openxmlformats.org/officeDocument/2006/relationships/fontTable" Target="fontTable.xml" Id="rId115" /><Relationship Type="http://schemas.openxmlformats.org/officeDocument/2006/relationships/hyperlink" Target="https://www.legislation.gov.au/Series/F2023L01350" TargetMode="External" Id="rId61" /><Relationship Type="http://schemas.openxmlformats.org/officeDocument/2006/relationships/header" Target="header13.xml" Id="rId82" /><Relationship Type="http://schemas.openxmlformats.org/officeDocument/2006/relationships/header" Target="header2.xml" Id="rId19" /><Relationship Type="http://schemas.openxmlformats.org/officeDocument/2006/relationships/hyperlink" Target="https://creativecommons.org/licenses/by/4.0/legalcode" TargetMode="External" Id="rId14" /><Relationship Type="http://schemas.openxmlformats.org/officeDocument/2006/relationships/hyperlink" Target="https://apvma.gov.au/node/10796" TargetMode="External" Id="rId30" /><Relationship Type="http://schemas.openxmlformats.org/officeDocument/2006/relationships/hyperlink" Target="http://www.fao.org/fileadmin/templates/agphome/documents/Pests_Pesticides/JMPR/Evaluation03/fenitrothion_2003.pdf" TargetMode="External" Id="rId35" /><Relationship Type="http://schemas.openxmlformats.org/officeDocument/2006/relationships/hyperlink" Target="https://www.epa.gov/pesticide-science-and-assessing-pesticide-risks/occupational-pesticide-exposure-seed-treatment" TargetMode="External" Id="rId56" /><Relationship Type="http://schemas.openxmlformats.org/officeDocument/2006/relationships/hyperlink" Target="https://apvma.gov.au/node/10796" TargetMode="External" Id="rId77" /><Relationship Type="http://schemas.openxmlformats.org/officeDocument/2006/relationships/hyperlink" Target="https://www.apvma.gov.au/sites/default/files/publication/15261-fenitrothion-interim-report-tox.pdf" TargetMode="External" Id="rId100" /><Relationship Type="http://schemas.openxmlformats.org/officeDocument/2006/relationships/hyperlink" Target="https://apvma.gov.au/node/26596" TargetMode="External" Id="rId105" /><Relationship Type="http://schemas.openxmlformats.org/officeDocument/2006/relationships/endnotes" Target="endnotes.xml" Id="rId8" /><Relationship Type="http://schemas.openxmlformats.org/officeDocument/2006/relationships/hyperlink" Target="https://www.apvma.gov.au/node/26591" TargetMode="External" Id="rId51" /><Relationship Type="http://schemas.openxmlformats.org/officeDocument/2006/relationships/hyperlink" Target="https://apvma.gov.au/node/46416" TargetMode="External" Id="rId72" /><Relationship Type="http://schemas.openxmlformats.org/officeDocument/2006/relationships/header" Target="header23.xml" Id="rId93" /><Relationship Type="http://schemas.openxmlformats.org/officeDocument/2006/relationships/hyperlink" Target="https://apvma.gov.au/sites/default/files/publication/15266-fenitrothion-interim-report-ohs.pdf" TargetMode="External" Id="rId98" /><Relationship Type="http://schemas.openxmlformats.org/officeDocument/2006/relationships/numbering" Target="numbering.xml" Id="rId3" /><Relationship Type="http://schemas.openxmlformats.org/officeDocument/2006/relationships/hyperlink" Target="https://www.apvma.gov.au/node/15271" TargetMode="External" Id="rId25" /><Relationship Type="http://schemas.openxmlformats.org/officeDocument/2006/relationships/hyperlink" Target="https://www.legislation.gov.au/F2022L01068/latest/text" TargetMode="External" Id="rId46" /><Relationship Type="http://schemas.openxmlformats.org/officeDocument/2006/relationships/hyperlink" Target="https://consumer.fda.gov.tw/Law/Detail.aspx?nodeID=518&amp;lang=1&amp;lawid=127" TargetMode="External" Id="rId67" /><Relationship Type="http://schemas.openxmlformats.org/officeDocument/2006/relationships/theme" Target="theme/theme1.xml" Id="rId116" /><Relationship Type="http://schemas.openxmlformats.org/officeDocument/2006/relationships/footer" Target="footer1.xml" Id="rId20" /><Relationship Type="http://schemas.openxmlformats.org/officeDocument/2006/relationships/image" Target="media/image7.emf" Id="rId41" /><Relationship Type="http://schemas.openxmlformats.org/officeDocument/2006/relationships/hyperlink" Target="http://www.fao.org/fao-who-codexalimentarius/codex-texts/dbs/pestres/pesticide-detail/en/?p_id=37" TargetMode="External" Id="rId62" /><Relationship Type="http://schemas.openxmlformats.org/officeDocument/2006/relationships/header" Target="header14.xml" Id="rId83" /><Relationship Type="http://schemas.openxmlformats.org/officeDocument/2006/relationships/hyperlink" Target="https://apvma.gov.au/node/46416" TargetMode="External" Id="rId88" /><Relationship Type="http://schemas.openxmlformats.org/officeDocument/2006/relationships/hyperlink" Target="http://www.fao.org/fileadmin/templates/agphome/documents/Pests_Pesticides/JMPR/Evaluation03/fenitrothion_2003.pdf" TargetMode="External" Id="rId111" /><Relationship Type="http://schemas.openxmlformats.org/officeDocument/2006/relationships/customXml" Target="/customXML/item3.xml" Id="R571e5060d3834f2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A3254049</value>
    </field>
    <field name="Objective-Title">
      <value order="0">Fenitrothion Review Technical Report</value>
    </field>
    <field name="Objective-Description">
      <value order="0"/>
    </field>
    <field name="Objective-CreationStamp">
      <value order="0">2024-04-08T03:39:44Z</value>
    </field>
    <field name="Objective-IsApproved">
      <value order="0">false</value>
    </field>
    <field name="Objective-IsPublished">
      <value order="0">false</value>
    </field>
    <field name="Objective-DatePublished">
      <value order="0"/>
    </field>
    <field name="Objective-ModificationStamp">
      <value order="0">2024-04-08T03:40:40Z</value>
    </field>
    <field name="Objective-Owner">
      <value order="0">Amy Elliott</value>
    </field>
    <field name="Objective-Path">
      <value order="0">APVMA:SCIENTIFIC ASSESSMENT:Scientific Assessment - Chemical Review:Scientific Assessment - Chemical Review - Products and Actives:Scientific Assessment - Chemical Review - Products and Actives - F:Chemical Review - Fenitrothion:05-Assessment:2023 RTR:Publication ready files</value>
    </field>
    <field name="Objective-Parent">
      <value order="0">Publication ready files</value>
    </field>
    <field name="Objective-State">
      <value order="0">Being Drafted</value>
    </field>
    <field name="Objective-VersionId">
      <value order="0">vA4840786</value>
    </field>
    <field name="Objective-Version">
      <value order="0">0.1</value>
    </field>
    <field name="Objective-VersionNumber">
      <value order="0">1</value>
    </field>
    <field name="Objective-VersionComment">
      <value order="0">First version</value>
    </field>
    <field name="Objective-FileNumber">
      <value order="0">2014\2550</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A79A-7E22-4439-BC01-FBF40ADD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127</TotalTime>
  <Pages>119</Pages>
  <Words>32983</Words>
  <Characters>195503</Characters>
  <Application>Microsoft Office Word</Application>
  <DocSecurity>0</DocSecurity>
  <Lines>9309</Lines>
  <Paragraphs>7140</Paragraphs>
  <ScaleCrop>false</ScaleCrop>
  <HeadingPairs>
    <vt:vector size="2" baseType="variant">
      <vt:variant>
        <vt:lpstr>Title</vt:lpstr>
      </vt:variant>
      <vt:variant>
        <vt:i4>1</vt:i4>
      </vt:variant>
    </vt:vector>
  </HeadingPairs>
  <TitlesOfParts>
    <vt:vector size="1" baseType="lpstr">
      <vt:lpstr>Fenitrothion Review Technical Report</vt:lpstr>
    </vt:vector>
  </TitlesOfParts>
  <Manager/>
  <Company>Australian Pesticides and Veterinary Medicines Authority</Company>
  <LinksUpToDate>false</LinksUpToDate>
  <CharactersWithSpaces>221346</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Fenitrothion Review Technical Report</dc:title>
  <dc:subject/>
  <dc:creator>APVMA</dc:creator>
  <cp:keywords/>
  <dc:description/>
  <cp:lastModifiedBy>ELLIOTT, Amy</cp:lastModifiedBy>
  <cp:revision>7</cp:revision>
  <cp:lastPrinted>2024-04-08T03:28:00Z</cp:lastPrinted>
  <dcterms:created xsi:type="dcterms:W3CDTF">2024-04-08T01:01:00Z</dcterms:created>
  <dcterms:modified xsi:type="dcterms:W3CDTF">2024-04-08T03:36:00Z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A3254049</vt:lpwstr>
  </property>
  <property fmtid="{D5CDD505-2E9C-101B-9397-08002B2CF9AE}" pid="4" name="Objective-Title">
    <vt:lpwstr>Fenitrothion Review Technical Report</vt:lpwstr>
  </property>
  <property fmtid="{D5CDD505-2E9C-101B-9397-08002B2CF9AE}" pid="5" name="Objective-Comment">
    <vt:lpwstr/>
  </property>
  <property fmtid="{D5CDD505-2E9C-101B-9397-08002B2CF9AE}" pid="6" name="Objective-CreationStamp">
    <vt:filetime>2024-04-08T03:39:44Z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2024-04-08T03:40:40Z</vt:filetime>
  </property>
  <property fmtid="{D5CDD505-2E9C-101B-9397-08002B2CF9AE}" pid="11" name="Objective-Owner">
    <vt:lpwstr>Amy Elliott</vt:lpwstr>
  </property>
  <property fmtid="{D5CDD505-2E9C-101B-9397-08002B2CF9AE}" pid="12" name="Objective-Path">
    <vt:lpwstr>APVMA:SCIENTIFIC ASSESSMENT:Scientific Assessment - Chemical Review:Scientific Assessment - Chemical Review - Products and Actives:Scientific Assessment - Chemical Review - Products and Actives - F:Chemical Review - Fenitrothion:05-Assessment:2023 RTR:Publication ready files:</vt:lpwstr>
  </property>
  <property fmtid="{D5CDD505-2E9C-101B-9397-08002B2CF9AE}" pid="13" name="Objective-Parent">
    <vt:lpwstr>Publication ready files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2014\2550</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vA4840786</vt:lpwstr>
  </property>
  <property fmtid="{D5CDD505-2E9C-101B-9397-08002B2CF9AE}" pid="23" name="Objective-Connect Creator">
    <vt:lpwstr/>
  </property>
</Properties>
</file>