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4A709" w14:textId="77777777" w:rsidR="002F2561" w:rsidRDefault="002F2561" w:rsidP="002F2561"/>
    <w:p w14:paraId="2EE8CA2E" w14:textId="156256F2" w:rsidR="002F2561" w:rsidRDefault="00E35E79" w:rsidP="002F2561">
      <w:pPr>
        <w:pStyle w:val="NormalText"/>
        <w:spacing w:before="0"/>
      </w:pPr>
      <w:bookmarkStart w:id="0" w:name="_Toc23240018"/>
      <w:r w:rsidRPr="00E35E79">
        <w:t xml:space="preserve">This document sets out the activities we intend to undertake to meet </w:t>
      </w:r>
      <w:r>
        <w:t xml:space="preserve">the objectives set out in our </w:t>
      </w:r>
      <w:hyperlink r:id="rId8" w:history="1">
        <w:r w:rsidR="002F2561" w:rsidRPr="008023CD">
          <w:rPr>
            <w:rStyle w:val="Hyperlink"/>
          </w:rPr>
          <w:t>Stakeholder Engagement Framework</w:t>
        </w:r>
      </w:hyperlink>
      <w:r w:rsidR="002F2561">
        <w:t xml:space="preserve">. </w:t>
      </w:r>
      <w:r w:rsidRPr="00E35E79">
        <w:t>These activities are in addition to our ongoing regular engagement. We will review this document annually, and update it from time to time.</w:t>
      </w:r>
      <w:bookmarkStart w:id="1" w:name="_GoBack"/>
      <w:bookmarkEnd w:id="1"/>
    </w:p>
    <w:p w14:paraId="33A10C3F" w14:textId="0D61B4CB" w:rsidR="002F2561" w:rsidRDefault="002F2561" w:rsidP="002F2561">
      <w:pPr>
        <w:pStyle w:val="Caption"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2736A6">
        <w:rPr>
          <w:noProof/>
        </w:rPr>
        <w:t>1</w:t>
      </w:r>
      <w:r>
        <w:rPr>
          <w:noProof/>
        </w:rPr>
        <w:fldChar w:fldCharType="end"/>
      </w:r>
      <w:r>
        <w:t>:</w:t>
      </w:r>
      <w:r>
        <w:tab/>
      </w:r>
      <w:bookmarkEnd w:id="0"/>
      <w:r>
        <w:t>Stakeholder engagement events</w:t>
      </w:r>
    </w:p>
    <w:tbl>
      <w:tblPr>
        <w:tblW w:w="5000" w:type="pct"/>
        <w:tblBorders>
          <w:bottom w:val="dotted" w:sz="2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3402"/>
        <w:gridCol w:w="4678"/>
        <w:gridCol w:w="3340"/>
        <w:gridCol w:w="1621"/>
        <w:gridCol w:w="2663"/>
      </w:tblGrid>
      <w:tr w:rsidR="002F2561" w14:paraId="1B4B5C29" w14:textId="77777777" w:rsidTr="00980202">
        <w:trPr>
          <w:cantSplit/>
          <w:tblHeader/>
        </w:trPr>
        <w:tc>
          <w:tcPr>
            <w:tcW w:w="1083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445F95F1" w14:textId="77777777" w:rsidR="002F2561" w:rsidRPr="00FB0015" w:rsidRDefault="002F2561" w:rsidP="00980202">
            <w:pPr>
              <w:pStyle w:val="APVMATableHead"/>
            </w:pPr>
            <w:r>
              <w:t>Event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22081C37" w14:textId="77777777" w:rsidR="002F2561" w:rsidRPr="00FB0015" w:rsidRDefault="002F2561" w:rsidP="00980202">
            <w:pPr>
              <w:pStyle w:val="APVMATableHead"/>
            </w:pPr>
            <w:r>
              <w:t>Objective</w:t>
            </w:r>
          </w:p>
        </w:tc>
        <w:tc>
          <w:tcPr>
            <w:tcW w:w="1063" w:type="pct"/>
            <w:tcBorders>
              <w:bottom w:val="single" w:sz="4" w:space="0" w:color="auto"/>
            </w:tcBorders>
            <w:shd w:val="clear" w:color="auto" w:fill="5C2946"/>
          </w:tcPr>
          <w:p w14:paraId="2C2F1F68" w14:textId="77777777" w:rsidR="002F2561" w:rsidRDefault="002F2561" w:rsidP="00980202">
            <w:pPr>
              <w:pStyle w:val="APVMATableHead"/>
            </w:pPr>
            <w:r>
              <w:t>Agenda items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5C2946"/>
          </w:tcPr>
          <w:p w14:paraId="26D49FD1" w14:textId="77777777" w:rsidR="002F2561" w:rsidRPr="00FB0015" w:rsidRDefault="002F2561" w:rsidP="00980202">
            <w:pPr>
              <w:pStyle w:val="APVMATableHead"/>
            </w:pPr>
            <w:r>
              <w:t>Frequency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5C2946"/>
          </w:tcPr>
          <w:p w14:paraId="4603CFE5" w14:textId="77777777" w:rsidR="002F2561" w:rsidRDefault="002F2561" w:rsidP="00980202">
            <w:pPr>
              <w:pStyle w:val="APVMATableHead"/>
            </w:pPr>
            <w:r>
              <w:t>Attendees</w:t>
            </w:r>
          </w:p>
        </w:tc>
      </w:tr>
      <w:tr w:rsidR="002F2561" w14:paraId="7E1E0DE0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351B4DD0" w14:textId="77777777" w:rsidR="002F2561" w:rsidRPr="00B31E52" w:rsidRDefault="002F2561" w:rsidP="00980202">
            <w:pPr>
              <w:pStyle w:val="APVMATableText"/>
            </w:pPr>
            <w:r>
              <w:t>Industry consultative forum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7384F1E3" w14:textId="77777777" w:rsidR="002F2561" w:rsidRDefault="002F2561" w:rsidP="00980202">
            <w:pPr>
              <w:pStyle w:val="APVMATableText"/>
            </w:pPr>
            <w:r>
              <w:t xml:space="preserve">To consult with and involve industry stakeholders to </w:t>
            </w:r>
            <w:r w:rsidRPr="00DF7C4A">
              <w:t>ensure their issues and concerns are understood and considered</w:t>
            </w:r>
            <w:r>
              <w:t xml:space="preserve">, and educate industry on </w:t>
            </w:r>
            <w:r w:rsidRPr="00DF7C4A">
              <w:t>APVMA regulatory activities</w:t>
            </w:r>
            <w:r>
              <w:t>.</w:t>
            </w:r>
          </w:p>
          <w:p w14:paraId="4E407CB0" w14:textId="77777777" w:rsidR="002F2561" w:rsidRPr="00B31E52" w:rsidRDefault="002F2561" w:rsidP="00980202">
            <w:pPr>
              <w:pStyle w:val="APVMATableText"/>
            </w:pPr>
            <w:r>
              <w:t>Minutes will be published on our website.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1AFC4315" w14:textId="77777777" w:rsidR="002F2561" w:rsidRDefault="002F2561" w:rsidP="002F2561">
            <w:pPr>
              <w:pStyle w:val="APVMATableText"/>
            </w:pPr>
            <w:r>
              <w:t>Liaison and high-level discussions with clear terms of reference.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5AA6399F" w14:textId="4FB86FB5" w:rsidR="002F2561" w:rsidRPr="00B31E52" w:rsidRDefault="007E3529" w:rsidP="00980202">
            <w:pPr>
              <w:pStyle w:val="APVMATableText"/>
            </w:pPr>
            <w:r>
              <w:t xml:space="preserve">Twice </w:t>
            </w:r>
            <w:r w:rsidR="002F2561">
              <w:t>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35FD5D0F" w14:textId="77777777" w:rsidR="002F2561" w:rsidRDefault="002F2561" w:rsidP="00980202">
            <w:pPr>
              <w:pStyle w:val="APVMATableText"/>
            </w:pPr>
            <w:r>
              <w:t>Representatives from peak industry bodies.</w:t>
            </w:r>
          </w:p>
          <w:p w14:paraId="53E7C930" w14:textId="77777777" w:rsidR="002F2561" w:rsidRDefault="002F2561" w:rsidP="00980202">
            <w:pPr>
              <w:pStyle w:val="APVMATableText"/>
            </w:pPr>
            <w:r>
              <w:t>SES sponsor: Executive Director Registration Management.</w:t>
            </w:r>
          </w:p>
        </w:tc>
      </w:tr>
      <w:tr w:rsidR="002F2561" w14:paraId="48EAAFDB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6207499A" w14:textId="77777777" w:rsidR="002F2561" w:rsidRDefault="002F2561" w:rsidP="00980202">
            <w:pPr>
              <w:pStyle w:val="APVMATableText"/>
            </w:pPr>
            <w:r>
              <w:t>Industry and community consultative forum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4C9F8345" w14:textId="77777777" w:rsidR="002F2561" w:rsidRDefault="002F2561" w:rsidP="00980202">
            <w:pPr>
              <w:pStyle w:val="APVMATableText"/>
            </w:pPr>
            <w:r>
              <w:t xml:space="preserve">To consult with and involve industry and community stakeholders to </w:t>
            </w:r>
            <w:r w:rsidRPr="00DF7C4A">
              <w:t>ensure their issues and concerns are understood and considered</w:t>
            </w:r>
            <w:r>
              <w:t xml:space="preserve">, and educate stakeholders on </w:t>
            </w:r>
            <w:r w:rsidRPr="00DF7C4A">
              <w:t>APVMA regulatory activities</w:t>
            </w:r>
            <w:r>
              <w:t>.</w:t>
            </w:r>
          </w:p>
          <w:p w14:paraId="1E7BBE3E" w14:textId="77777777" w:rsidR="002F2561" w:rsidRDefault="002F2561" w:rsidP="00980202">
            <w:pPr>
              <w:pStyle w:val="APVMATableText"/>
            </w:pPr>
            <w:r>
              <w:t>Minutes will be published on our website.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0C3E11A4" w14:textId="77777777" w:rsidR="002F2561" w:rsidRDefault="002F2561" w:rsidP="002F2561">
            <w:pPr>
              <w:pStyle w:val="APVMATableText"/>
            </w:pPr>
            <w:r>
              <w:t>Liaison and high-level discussions with clear terms of reference.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4376E22" w14:textId="77777777" w:rsidR="002F2561" w:rsidRDefault="002F2561" w:rsidP="00980202">
            <w:pPr>
              <w:pStyle w:val="APVMATableText"/>
            </w:pPr>
            <w:r>
              <w:t>Once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1D88F8FA" w14:textId="77777777" w:rsidR="002F2561" w:rsidRDefault="002F2561" w:rsidP="00980202">
            <w:pPr>
              <w:pStyle w:val="APVMATableText"/>
            </w:pPr>
            <w:r>
              <w:t>Representative from peak industry bodies and Non-Government Organisations (NGO’s).</w:t>
            </w:r>
          </w:p>
          <w:p w14:paraId="2AC45481" w14:textId="77777777" w:rsidR="002F2561" w:rsidRDefault="002F2561" w:rsidP="00980202">
            <w:pPr>
              <w:pStyle w:val="APVMATableText"/>
            </w:pPr>
            <w:r>
              <w:t>SES sponsor: Chief Regulatory Scientist.</w:t>
            </w:r>
          </w:p>
        </w:tc>
      </w:tr>
      <w:tr w:rsidR="002F2561" w14:paraId="7E3FA54B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795CCFD3" w14:textId="0672D3FF" w:rsidR="002F2561" w:rsidRDefault="002F2561" w:rsidP="007560A1">
            <w:pPr>
              <w:pStyle w:val="APVMATableText"/>
            </w:pPr>
            <w:r>
              <w:t xml:space="preserve">State and territory regulators </w:t>
            </w:r>
            <w:r w:rsidR="007560A1">
              <w:t>(</w:t>
            </w:r>
            <w:r w:rsidR="007560A1" w:rsidRPr="007560A1">
              <w:t>Harmonised Agvet Chemicals Control of Use Task Group</w:t>
            </w:r>
            <w:r w:rsidR="00750D7E">
              <w:t>—</w:t>
            </w:r>
            <w:r w:rsidR="007560A1">
              <w:t>HACCUT)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5B03FF3C" w14:textId="5BD1164B" w:rsidR="002F2561" w:rsidRDefault="002F2561" w:rsidP="00980202">
            <w:pPr>
              <w:pStyle w:val="APVMATableText"/>
            </w:pPr>
            <w:r>
              <w:t>To consult with and involve state and territory regulators to ensure their issues and concerns are understood and considered, and educate on APVMA activities.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43637A56" w14:textId="2113CFB2" w:rsidR="002F2561" w:rsidRDefault="007560A1" w:rsidP="007560A1">
            <w:pPr>
              <w:pStyle w:val="APVMATableText"/>
            </w:pPr>
            <w:r>
              <w:t>To be engaged through the HACCUT meetings.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5A591167" w14:textId="556C3C42" w:rsidR="002F2561" w:rsidRDefault="007560A1" w:rsidP="00980202">
            <w:pPr>
              <w:pStyle w:val="APVMATableText"/>
            </w:pPr>
            <w:r>
              <w:t>As needed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25FD864B" w14:textId="1013A114" w:rsidR="002F2561" w:rsidRDefault="002F2561" w:rsidP="00980202">
            <w:pPr>
              <w:pStyle w:val="APVMATableText"/>
            </w:pPr>
            <w:r>
              <w:t>State and territory partners.</w:t>
            </w:r>
          </w:p>
          <w:p w14:paraId="0A15B7FA" w14:textId="2D0C1891" w:rsidR="002F2561" w:rsidRDefault="002F2561" w:rsidP="007560A1">
            <w:pPr>
              <w:pStyle w:val="APVMATableText"/>
            </w:pPr>
            <w:r>
              <w:t xml:space="preserve">SES sponsor: </w:t>
            </w:r>
            <w:r w:rsidR="007560A1">
              <w:t>Executive Director Registration Management.</w:t>
            </w:r>
          </w:p>
        </w:tc>
      </w:tr>
      <w:tr w:rsidR="002F2561" w14:paraId="34159B68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6AB52647" w14:textId="0C324C3B" w:rsidR="002F2561" w:rsidRDefault="002F2561" w:rsidP="00A364C5">
            <w:pPr>
              <w:pStyle w:val="APVMATableText"/>
            </w:pPr>
            <w:r>
              <w:t>International regulator forums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428A71B2" w14:textId="77777777" w:rsidR="002F2561" w:rsidRDefault="002F2561" w:rsidP="00980202">
            <w:pPr>
              <w:pStyle w:val="APVMATableText"/>
            </w:pPr>
            <w:r>
              <w:t>Partnering with international regulators to develop and enact mutually agreed outcomes and harmonisation of processes.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543895D3" w14:textId="77777777" w:rsidR="002F2561" w:rsidRDefault="002F2561" w:rsidP="002F2561">
            <w:pPr>
              <w:pStyle w:val="APVMATableText"/>
            </w:pPr>
            <w:r>
              <w:t>Participation in international regulatory initiatives to develop cooperative working relationships, working groups and Memorandums of Understanding (MoU’s).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19D8A987" w14:textId="77777777" w:rsidR="002F2561" w:rsidRPr="005D4DB3" w:rsidRDefault="002F2561" w:rsidP="00980202">
            <w:pPr>
              <w:pStyle w:val="APVMATableText"/>
              <w:rPr>
                <w:highlight w:val="yellow"/>
              </w:rPr>
            </w:pPr>
            <w:r w:rsidRPr="007B6B5A">
              <w:t>Twice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27EC6CC5" w14:textId="77777777" w:rsidR="002F2561" w:rsidRDefault="002F2561" w:rsidP="002F2561">
            <w:pPr>
              <w:pStyle w:val="APVMATableText"/>
            </w:pPr>
            <w:r>
              <w:t>Officers from the APVMA Compliance and Monitoring program.</w:t>
            </w:r>
          </w:p>
        </w:tc>
      </w:tr>
      <w:tr w:rsidR="002F2561" w14:paraId="26AB0504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3BF7B674" w14:textId="77777777" w:rsidR="002F2561" w:rsidRDefault="002F2561" w:rsidP="00980202">
            <w:pPr>
              <w:pStyle w:val="APVMATableText"/>
            </w:pPr>
            <w:r>
              <w:t>GRDC roadshow, northern regions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291F5988" w14:textId="77777777" w:rsidR="002F2561" w:rsidRDefault="002F2561" w:rsidP="00980202">
            <w:pPr>
              <w:pStyle w:val="APVMATableText"/>
            </w:pPr>
            <w:r>
              <w:t>To further understanding of Australia’s regulatory system.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32BA84A2" w14:textId="77777777" w:rsidR="002F2561" w:rsidRPr="002F2561" w:rsidRDefault="002F2561" w:rsidP="002F2561">
            <w:pPr>
              <w:pStyle w:val="APVMATableText"/>
            </w:pPr>
            <w:r w:rsidRPr="002F2561">
              <w:t xml:space="preserve">Presentation: </w:t>
            </w:r>
            <w:r>
              <w:t>‘</w:t>
            </w:r>
            <w:r w:rsidRPr="002F2561">
              <w:rPr>
                <w:i/>
              </w:rPr>
              <w:t>Herbicide approval processes—they can be relied on!</w:t>
            </w:r>
            <w:r>
              <w:t>’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387F069B" w14:textId="77777777" w:rsidR="002F2561" w:rsidRDefault="002F2561" w:rsidP="002F2561">
            <w:pPr>
              <w:pStyle w:val="APVMATableText"/>
            </w:pPr>
            <w:r>
              <w:t>Multiple sessions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7C2D3448" w14:textId="736088AC" w:rsidR="002F2561" w:rsidRDefault="00750D7E" w:rsidP="00980202">
            <w:pPr>
              <w:pStyle w:val="APVMATableText"/>
            </w:pPr>
            <w:r>
              <w:t>90–</w:t>
            </w:r>
            <w:r w:rsidR="002F2561">
              <w:t>400 attendees at each session, with a mixture of producers, agronomists and consultants.</w:t>
            </w:r>
          </w:p>
          <w:p w14:paraId="6D3BB566" w14:textId="77777777" w:rsidR="002F2561" w:rsidRDefault="002F2561" w:rsidP="00980202">
            <w:pPr>
              <w:pStyle w:val="APVMATableText"/>
            </w:pPr>
            <w:r>
              <w:t>EL2-led.</w:t>
            </w:r>
          </w:p>
        </w:tc>
      </w:tr>
      <w:tr w:rsidR="002F2561" w14:paraId="75EDDA5B" w14:textId="77777777" w:rsidTr="00980202">
        <w:trPr>
          <w:cantSplit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</w:tcPr>
          <w:p w14:paraId="09EC20C8" w14:textId="77777777" w:rsidR="002F2561" w:rsidRDefault="002F2561" w:rsidP="00980202">
            <w:pPr>
              <w:pStyle w:val="APVMATableText"/>
            </w:pPr>
            <w:r>
              <w:lastRenderedPageBreak/>
              <w:t>Manufacturers and distributors working group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</w:tcPr>
          <w:p w14:paraId="42B24038" w14:textId="77777777" w:rsidR="002F2561" w:rsidRDefault="002F2561" w:rsidP="002F2561">
            <w:pPr>
              <w:pStyle w:val="APVMATableText"/>
            </w:pPr>
            <w:r>
              <w:t>To seek feedback and input from agvet chemical manufacturers and distributors, to ensure their issues and concerns are understood and considered.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4B567A96" w14:textId="77777777" w:rsidR="002F2561" w:rsidRPr="005D4DB3" w:rsidRDefault="002F2561" w:rsidP="002F2561">
            <w:pPr>
              <w:pStyle w:val="APVMATableText"/>
              <w:rPr>
                <w:highlight w:val="yellow"/>
              </w:rPr>
            </w:pPr>
            <w:r>
              <w:t>Working level issues of concern within the manufacturing and distribution industry.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FA9A8F4" w14:textId="77777777" w:rsidR="002F2561" w:rsidRDefault="002F2561" w:rsidP="00980202">
            <w:pPr>
              <w:pStyle w:val="APVMATableText"/>
            </w:pPr>
            <w:r>
              <w:t>Once per year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</w:tcPr>
          <w:p w14:paraId="3AC37806" w14:textId="77777777" w:rsidR="002F2561" w:rsidRDefault="002F2561" w:rsidP="00980202">
            <w:pPr>
              <w:pStyle w:val="APVMATableText"/>
            </w:pPr>
            <w:r w:rsidRPr="002F2561">
              <w:t>Representatives from agvet manufacturers and distributors.</w:t>
            </w:r>
          </w:p>
          <w:p w14:paraId="77E060C8" w14:textId="77777777" w:rsidR="002F2561" w:rsidRPr="005D4DB3" w:rsidRDefault="002F2561" w:rsidP="00980202">
            <w:pPr>
              <w:pStyle w:val="APVMATableText"/>
              <w:rPr>
                <w:highlight w:val="yellow"/>
              </w:rPr>
            </w:pPr>
            <w:r>
              <w:t>EL2-led.</w:t>
            </w:r>
          </w:p>
        </w:tc>
      </w:tr>
    </w:tbl>
    <w:p w14:paraId="40DEBF15" w14:textId="733A9551" w:rsidR="002F2561" w:rsidRDefault="002F2561" w:rsidP="002F2561">
      <w:pPr>
        <w:pStyle w:val="Caption"/>
        <w:spacing w:before="500"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2736A6">
        <w:rPr>
          <w:noProof/>
        </w:rPr>
        <w:t>2</w:t>
      </w:r>
      <w:r>
        <w:rPr>
          <w:noProof/>
        </w:rPr>
        <w:fldChar w:fldCharType="end"/>
      </w:r>
      <w:r>
        <w:t>:</w:t>
      </w:r>
      <w:r>
        <w:tab/>
        <w:t>Stakeholder engagement activities</w:t>
      </w:r>
    </w:p>
    <w:tbl>
      <w:tblPr>
        <w:tblW w:w="5000" w:type="pct"/>
        <w:tblBorders>
          <w:bottom w:val="dotted" w:sz="2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4134"/>
        <w:gridCol w:w="4940"/>
        <w:gridCol w:w="6630"/>
      </w:tblGrid>
      <w:tr w:rsidR="002F2561" w14:paraId="2941AA61" w14:textId="77777777" w:rsidTr="00980202">
        <w:trPr>
          <w:cantSplit/>
          <w:tblHeader/>
        </w:trPr>
        <w:tc>
          <w:tcPr>
            <w:tcW w:w="1316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3C55635E" w14:textId="77777777" w:rsidR="002F2561" w:rsidRPr="00FB0015" w:rsidRDefault="002F2561" w:rsidP="00980202">
            <w:pPr>
              <w:pStyle w:val="APVMATableHead"/>
            </w:pPr>
            <w:r>
              <w:t>Activity</w:t>
            </w:r>
          </w:p>
        </w:tc>
        <w:tc>
          <w:tcPr>
            <w:tcW w:w="1573" w:type="pct"/>
            <w:tcBorders>
              <w:bottom w:val="single" w:sz="4" w:space="0" w:color="auto"/>
            </w:tcBorders>
            <w:shd w:val="clear" w:color="auto" w:fill="5C2946"/>
            <w:vAlign w:val="bottom"/>
          </w:tcPr>
          <w:p w14:paraId="32D1E5B7" w14:textId="77777777" w:rsidR="002F2561" w:rsidRPr="00FB0015" w:rsidRDefault="002F2561" w:rsidP="00980202">
            <w:pPr>
              <w:pStyle w:val="APVMATableHead"/>
            </w:pPr>
            <w:r>
              <w:t>Objective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shd w:val="clear" w:color="auto" w:fill="5C2946"/>
          </w:tcPr>
          <w:p w14:paraId="39666BC8" w14:textId="77777777" w:rsidR="002F2561" w:rsidRDefault="002F2561" w:rsidP="00980202">
            <w:pPr>
              <w:pStyle w:val="APVMATableHead"/>
            </w:pPr>
            <w:r>
              <w:t>Outcomes</w:t>
            </w:r>
          </w:p>
        </w:tc>
      </w:tr>
      <w:tr w:rsidR="002F2561" w14:paraId="51BC3EF9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57321318" w14:textId="77777777" w:rsidR="002F2561" w:rsidRPr="00B31E52" w:rsidRDefault="002F2561" w:rsidP="00980202">
            <w:pPr>
              <w:pStyle w:val="APVMATableText"/>
            </w:pPr>
            <w:r>
              <w:t>Enhancing our consultation process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371360FA" w14:textId="77777777" w:rsidR="002F2561" w:rsidRPr="00B31E52" w:rsidRDefault="002F2561" w:rsidP="00980202">
            <w:pPr>
              <w:pStyle w:val="APVMATableText"/>
            </w:pPr>
            <w:r>
              <w:t>Improve how we share information about consultations and make the process accessible for all stakeholders.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7D7C27D0" w14:textId="77777777" w:rsidR="002F2561" w:rsidRDefault="002F2561" w:rsidP="00980202">
            <w:pPr>
              <w:pStyle w:val="APVMATableText"/>
            </w:pPr>
            <w:r>
              <w:t>An online questionnaire-style format for each consultation will be released to help guide stakeholders through the online submission process.</w:t>
            </w:r>
          </w:p>
          <w:p w14:paraId="1F106454" w14:textId="77777777" w:rsidR="002F2561" w:rsidRDefault="002F2561" w:rsidP="00980202">
            <w:pPr>
              <w:pStyle w:val="APVMATableText"/>
            </w:pPr>
            <w:r>
              <w:t>Our consultations will be added to the business.gov.au consultation website to increase circulation and visibility, and stakeholders can make their submissions through this website.</w:t>
            </w:r>
          </w:p>
          <w:p w14:paraId="52E5B777" w14:textId="77777777" w:rsidR="002F2561" w:rsidRPr="00B31E52" w:rsidRDefault="002F2561" w:rsidP="00980202">
            <w:pPr>
              <w:pStyle w:val="APVMATableText"/>
            </w:pPr>
            <w:r>
              <w:t>Stakeholders will be given the option to ‘opt-in’ to receiving email notification when a consultation opens. Consultations will also be promoted on our social media channels, primarily Twitter, to increase reach amongst our stakeholders.</w:t>
            </w:r>
          </w:p>
        </w:tc>
      </w:tr>
      <w:tr w:rsidR="002F2561" w14:paraId="49230A91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3DC8C221" w14:textId="77777777" w:rsidR="002F2561" w:rsidRDefault="002F2561" w:rsidP="00980202">
            <w:pPr>
              <w:pStyle w:val="APVMATableText"/>
            </w:pPr>
            <w:r>
              <w:t>Introducing tailored e-newsletters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59CC4680" w14:textId="77777777" w:rsidR="002F2561" w:rsidRDefault="002F2561" w:rsidP="00980202">
            <w:pPr>
              <w:pStyle w:val="APVMATableText"/>
            </w:pPr>
            <w:r>
              <w:t>Tailor e-newsletter content to meet the needs and interests of our stakeholders.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0CB98687" w14:textId="77777777" w:rsidR="002F2561" w:rsidRDefault="002F2561" w:rsidP="00980202">
            <w:pPr>
              <w:pStyle w:val="APVMATableText"/>
            </w:pPr>
            <w:r>
              <w:t>Our stakeholders will be given the option to ‘opt-in’ to specific areas of interest and receive regular e-newsletter updates about this area.</w:t>
            </w:r>
          </w:p>
          <w:p w14:paraId="446A9D58" w14:textId="77777777" w:rsidR="002F2561" w:rsidRDefault="002F2561" w:rsidP="00980202">
            <w:pPr>
              <w:pStyle w:val="APVMATableText"/>
            </w:pPr>
            <w:r>
              <w:t xml:space="preserve">Tailored e-newsletters will be sent in addition to the APVMA </w:t>
            </w:r>
            <w:r w:rsidRPr="00D0021B">
              <w:rPr>
                <w:i/>
              </w:rPr>
              <w:t>Regulatory Update</w:t>
            </w:r>
            <w:r>
              <w:t>.</w:t>
            </w:r>
          </w:p>
        </w:tc>
      </w:tr>
      <w:tr w:rsidR="002F2561" w14:paraId="56BD66D3" w14:textId="77777777" w:rsidTr="00980202">
        <w:trPr>
          <w:cantSplit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14:paraId="60592F18" w14:textId="77777777" w:rsidR="002F2561" w:rsidRDefault="002F2561" w:rsidP="00980202">
            <w:pPr>
              <w:pStyle w:val="APVMATableText"/>
            </w:pPr>
            <w:r>
              <w:t xml:space="preserve">Compliance and Monitoring education campaigns for suppliers 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</w:tcPr>
          <w:p w14:paraId="5870A46D" w14:textId="77777777" w:rsidR="002F2561" w:rsidRDefault="002F2561" w:rsidP="002F2561">
            <w:pPr>
              <w:pStyle w:val="APVMATableText"/>
            </w:pPr>
            <w:r>
              <w:t>To educate suppliers about the importance of compliance with label instructions, how to report suspected non-compliance, hormone growth promotant (HGP) licensing requirements, and how to report adverse experiences to the APVMA.</w:t>
            </w:r>
          </w:p>
        </w:tc>
        <w:tc>
          <w:tcPr>
            <w:tcW w:w="2111" w:type="pct"/>
            <w:tcBorders>
              <w:top w:val="single" w:sz="4" w:space="0" w:color="auto"/>
              <w:bottom w:val="single" w:sz="4" w:space="0" w:color="auto"/>
            </w:tcBorders>
          </w:tcPr>
          <w:p w14:paraId="7460DB56" w14:textId="77777777" w:rsidR="002F2561" w:rsidRDefault="002F2561" w:rsidP="00980202">
            <w:pPr>
              <w:pStyle w:val="APVMATableText"/>
            </w:pPr>
            <w:r>
              <w:t>Helping industry, suppliers and the general public learn more about:</w:t>
            </w:r>
          </w:p>
          <w:p w14:paraId="42CB681B" w14:textId="77777777" w:rsidR="002F2561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>
              <w:t>the role of APVMA Compliance</w:t>
            </w:r>
          </w:p>
          <w:p w14:paraId="1065A303" w14:textId="77777777" w:rsidR="002F2561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>
              <w:t>how to report suspected non-compliance</w:t>
            </w:r>
          </w:p>
          <w:p w14:paraId="262B5D58" w14:textId="77777777" w:rsidR="002F2561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>
              <w:t>how to report adverse experiences</w:t>
            </w:r>
          </w:p>
          <w:p w14:paraId="68A8B5BC" w14:textId="77777777" w:rsidR="002F2561" w:rsidRDefault="002F2561" w:rsidP="00980202">
            <w:pPr>
              <w:pStyle w:val="APVMATableText"/>
              <w:numPr>
                <w:ilvl w:val="0"/>
                <w:numId w:val="1"/>
              </w:numPr>
              <w:ind w:left="170" w:hanging="170"/>
            </w:pPr>
            <w:r>
              <w:t>HGP licensing requirements.</w:t>
            </w:r>
          </w:p>
          <w:p w14:paraId="2B50D30D" w14:textId="6E5655C5" w:rsidR="002F2561" w:rsidRDefault="002F2561" w:rsidP="00980202">
            <w:pPr>
              <w:pStyle w:val="APVMATableText"/>
            </w:pPr>
            <w:r>
              <w:t>On an ad hoc basis, APVMA’s Compliance and M</w:t>
            </w:r>
            <w:r w:rsidR="00750D7E">
              <w:t>onitoring program will attend 3–</w:t>
            </w:r>
            <w:r>
              <w:t>4 field days to speak with members from industry, the general public and suppliers, as well as representation at Safemeat and MLA or Integrity Systems Company meetings.</w:t>
            </w:r>
          </w:p>
        </w:tc>
      </w:tr>
    </w:tbl>
    <w:p w14:paraId="1C934787" w14:textId="0502D23B" w:rsidR="00524767" w:rsidRDefault="00524767"/>
    <w:sectPr w:rsidR="00524767" w:rsidSect="00D0021B">
      <w:headerReference w:type="even" r:id="rId9"/>
      <w:headerReference w:type="default" r:id="rId10"/>
      <w:head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3EE95" w14:textId="77777777" w:rsidR="00791E49" w:rsidRDefault="00791E49" w:rsidP="002F2561">
      <w:pPr>
        <w:spacing w:after="0" w:line="240" w:lineRule="auto"/>
      </w:pPr>
      <w:r>
        <w:separator/>
      </w:r>
    </w:p>
  </w:endnote>
  <w:endnote w:type="continuationSeparator" w:id="0">
    <w:p w14:paraId="36E9F5AB" w14:textId="77777777" w:rsidR="00791E49" w:rsidRDefault="00791E49" w:rsidP="002F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9C447" w14:textId="77777777" w:rsidR="00791E49" w:rsidRDefault="00791E49" w:rsidP="002F2561">
      <w:pPr>
        <w:spacing w:after="0" w:line="240" w:lineRule="auto"/>
      </w:pPr>
      <w:r>
        <w:separator/>
      </w:r>
    </w:p>
  </w:footnote>
  <w:footnote w:type="continuationSeparator" w:id="0">
    <w:p w14:paraId="1790060F" w14:textId="77777777" w:rsidR="00791E49" w:rsidRDefault="00791E49" w:rsidP="002F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E664" w14:textId="18E5B473" w:rsidR="008023CD" w:rsidRDefault="00791E49">
    <w:pPr>
      <w:pStyle w:val="Header"/>
    </w:pPr>
    <w:r>
      <w:rPr>
        <w:noProof/>
      </w:rPr>
      <w:pict w14:anchorId="60FB0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41641" o:spid="_x0000_s2050" type="#_x0000_t136" style="position:absolute;margin-left:0;margin-top:0;width:474.6pt;height:28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48896" w14:textId="54ACD20B" w:rsidR="00D0021B" w:rsidRDefault="00791E49" w:rsidP="00D0021B">
    <w:pPr>
      <w:pStyle w:val="Header"/>
      <w:ind w:firstLine="720"/>
      <w:jc w:val="center"/>
      <w:rPr>
        <w:rFonts w:ascii="Franklin Gothic Medium" w:hAnsi="Franklin Gothic Medium"/>
        <w:sz w:val="40"/>
      </w:rPr>
    </w:pPr>
    <w:r>
      <w:rPr>
        <w:noProof/>
      </w:rPr>
      <w:pict w14:anchorId="791C7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41642" o:spid="_x0000_s2051" type="#_x0000_t136" style="position:absolute;left:0;text-align:left;margin-left:0;margin-top:0;width:474.6pt;height:284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F2561" w:rsidRPr="00D0021B">
      <w:rPr>
        <w:noProof/>
        <w:sz w:val="20"/>
        <w:lang w:eastAsia="en-AU"/>
      </w:rPr>
      <w:drawing>
        <wp:anchor distT="0" distB="0" distL="114300" distR="114300" simplePos="0" relativeHeight="251659264" behindDoc="0" locked="0" layoutInCell="1" allowOverlap="1" wp14:anchorId="07B9B82D" wp14:editId="49FDD5F0">
          <wp:simplePos x="0" y="0"/>
          <wp:positionH relativeFrom="column">
            <wp:posOffset>211455</wp:posOffset>
          </wp:positionH>
          <wp:positionV relativeFrom="page">
            <wp:posOffset>276225</wp:posOffset>
          </wp:positionV>
          <wp:extent cx="2276475" cy="584200"/>
          <wp:effectExtent l="0" t="0" r="9525" b="6350"/>
          <wp:wrapSquare wrapText="bothSides"/>
          <wp:docPr id="1" name="Picture 1" descr="Australian Pesticides and Veterinary Medicines Author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lliot\Objects\apvma_inline_pms446_trans (A35263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561" w:rsidRPr="00D0021B">
      <w:rPr>
        <w:rFonts w:ascii="Franklin Gothic Medium" w:hAnsi="Franklin Gothic Medium"/>
        <w:sz w:val="40"/>
      </w:rPr>
      <w:t xml:space="preserve">APVMA Stakeholder Engagement </w:t>
    </w:r>
    <w:r w:rsidR="002F2561">
      <w:rPr>
        <w:rFonts w:ascii="Franklin Gothic Medium" w:hAnsi="Franklin Gothic Medium"/>
        <w:sz w:val="40"/>
      </w:rPr>
      <w:t xml:space="preserve">Activities </w:t>
    </w:r>
    <w:r w:rsidR="00C5756D">
      <w:rPr>
        <w:rFonts w:ascii="Franklin Gothic Medium" w:hAnsi="Franklin Gothic Medium"/>
        <w:sz w:val="40"/>
      </w:rPr>
      <w:t>2019–20</w:t>
    </w:r>
  </w:p>
  <w:p w14:paraId="3D88C4CC" w14:textId="77777777" w:rsidR="00851BD9" w:rsidRPr="00D0021B" w:rsidRDefault="00791E49" w:rsidP="00D0021B">
    <w:pPr>
      <w:pStyle w:val="Header"/>
      <w:ind w:firstLine="720"/>
      <w:jc w:val="center"/>
      <w:rPr>
        <w:rFonts w:ascii="Franklin Gothic Medium" w:hAnsi="Franklin Gothic Medium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5886" w14:textId="00BF9ED5" w:rsidR="008023CD" w:rsidRDefault="00791E49">
    <w:pPr>
      <w:pStyle w:val="Header"/>
    </w:pPr>
    <w:r>
      <w:rPr>
        <w:noProof/>
      </w:rPr>
      <w:pict w14:anchorId="1A5D1A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41640" o:spid="_x0000_s2049" type="#_x0000_t136" style="position:absolute;margin-left:0;margin-top:0;width:474.6pt;height:28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2451"/>
    <w:multiLevelType w:val="hybridMultilevel"/>
    <w:tmpl w:val="BE58B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61"/>
    <w:rsid w:val="00040F3D"/>
    <w:rsid w:val="0018452D"/>
    <w:rsid w:val="002104C6"/>
    <w:rsid w:val="00223EE7"/>
    <w:rsid w:val="002736A6"/>
    <w:rsid w:val="002F2561"/>
    <w:rsid w:val="002F3D88"/>
    <w:rsid w:val="00524767"/>
    <w:rsid w:val="00693039"/>
    <w:rsid w:val="00735351"/>
    <w:rsid w:val="00736E33"/>
    <w:rsid w:val="00750D7E"/>
    <w:rsid w:val="007560A1"/>
    <w:rsid w:val="00770D69"/>
    <w:rsid w:val="00791E49"/>
    <w:rsid w:val="007E3529"/>
    <w:rsid w:val="007E706E"/>
    <w:rsid w:val="007F3C01"/>
    <w:rsid w:val="008023CD"/>
    <w:rsid w:val="008306CD"/>
    <w:rsid w:val="00A364C5"/>
    <w:rsid w:val="00BD653D"/>
    <w:rsid w:val="00C5756D"/>
    <w:rsid w:val="00D4721C"/>
    <w:rsid w:val="00E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CAB7E5"/>
  <w15:chartTrackingRefBased/>
  <w15:docId w15:val="{CE7F750E-49C5-4F1A-9A47-2C53099F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61"/>
  </w:style>
  <w:style w:type="paragraph" w:customStyle="1" w:styleId="APVMATableText">
    <w:name w:val="APVMA_TableText"/>
    <w:basedOn w:val="Normal"/>
    <w:uiPriority w:val="4"/>
    <w:qFormat/>
    <w:rsid w:val="002F2561"/>
    <w:pPr>
      <w:suppressAutoHyphens/>
      <w:spacing w:before="120" w:after="120" w:line="210" w:lineRule="exact"/>
    </w:pPr>
    <w:rPr>
      <w:rFonts w:ascii="Arial" w:eastAsia="Times New Roman" w:hAnsi="Arial" w:cs="Arial"/>
      <w:spacing w:val="6"/>
      <w:kern w:val="20"/>
      <w:sz w:val="17"/>
      <w:szCs w:val="24"/>
      <w:u w:color="000000"/>
    </w:rPr>
  </w:style>
  <w:style w:type="paragraph" w:customStyle="1" w:styleId="APVMATableHead">
    <w:name w:val="APVMA_TableHead"/>
    <w:basedOn w:val="APVMATableText"/>
    <w:uiPriority w:val="4"/>
    <w:qFormat/>
    <w:rsid w:val="002F2561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styleId="Caption">
    <w:name w:val="caption"/>
    <w:aliases w:val="APVMA_Caption"/>
    <w:basedOn w:val="Normal"/>
    <w:next w:val="Normal"/>
    <w:uiPriority w:val="4"/>
    <w:rsid w:val="002F2561"/>
    <w:pPr>
      <w:keepNext/>
      <w:keepLines/>
      <w:tabs>
        <w:tab w:val="left" w:pos="907"/>
      </w:tabs>
      <w:spacing w:before="240" w:after="120" w:line="280" w:lineRule="exact"/>
      <w:ind w:left="907" w:hanging="907"/>
    </w:pPr>
    <w:rPr>
      <w:rFonts w:ascii="Franklin Gothic Medium" w:eastAsia="Times New Roman" w:hAnsi="Franklin Gothic Medium" w:cs="Times New Roman"/>
      <w:color w:val="5C2946"/>
      <w:sz w:val="20"/>
      <w:szCs w:val="24"/>
    </w:rPr>
  </w:style>
  <w:style w:type="paragraph" w:customStyle="1" w:styleId="NormalText">
    <w:name w:val="Normal Text"/>
    <w:basedOn w:val="Normal"/>
    <w:qFormat/>
    <w:rsid w:val="002F2561"/>
    <w:pPr>
      <w:suppressAutoHyphens/>
      <w:spacing w:before="240" w:after="240" w:line="280" w:lineRule="exact"/>
    </w:pPr>
    <w:rPr>
      <w:rFonts w:ascii="Arial" w:eastAsia="Times New Roman" w:hAnsi="Arial" w:cs="Arial"/>
      <w:kern w:val="20"/>
      <w:sz w:val="19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F2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5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56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2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35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2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vma.gov.au/node/59981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080b6c3d96e045b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A1647643</value>
    </field>
    <field name="Objective-Title">
      <value order="0">Draft APVMA Stakeholder Engagement Activities</value>
    </field>
    <field name="Objective-Description">
      <value order="0">For consultation draft APVMA Stakeholder Engagement Activities</value>
    </field>
    <field name="Objective-CreationStamp">
      <value order="0">2019-12-17T00:12:07Z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2019-12-18T00:25:50Z</value>
    </field>
    <field name="Objective-Owner">
      <value order="0">Amy Elliott</value>
    </field>
    <field name="Objective-Path">
      <value order="0">APVMA:PUBLIC AFFAIRS AND COMMUNICATION:Public Affairs and Communication - Liaison:Public Affairs and Communication - Liaison - Stakeholder Engagement:PAC - Liaison - Stakeholder Engagement - Framework 2019:Consultation</value>
    </field>
    <field name="Objective-Parent">
      <value order="0">Consultation</value>
    </field>
    <field name="Objective-State">
      <value order="0">Being Drafted</value>
    </field>
    <field name="Objective-VersionId">
      <value order="0">vA2567802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2019\2276</value>
    </field>
    <field name="Objective-Classification">
      <value order="0">Sensitive (AgVet Code)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BF685F47.dotm</Template>
  <TotalTime>18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APVMA Stakeholder Engagement Activities</vt:lpstr>
    </vt:vector>
  </TitlesOfParts>
  <Company>APVMA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APVMA Stakeholder Engagement Activities</dc:title>
  <dc:subject/>
  <dc:creator>APVMA</dc:creator>
  <cp:keywords/>
  <dc:description/>
  <cp:lastModifiedBy>WRIGHT, Brendan</cp:lastModifiedBy>
  <cp:revision>6</cp:revision>
  <cp:lastPrinted>2019-12-17T00:34:00Z</cp:lastPrinted>
  <dcterms:created xsi:type="dcterms:W3CDTF">2019-12-17T00:12:00Z</dcterms:created>
  <dcterms:modified xsi:type="dcterms:W3CDTF">2019-12-18T00:19:00Z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A1647643</vt:lpwstr>
  </property>
  <property fmtid="{D5CDD505-2E9C-101B-9397-08002B2CF9AE}" pid="4" name="Objective-Title">
    <vt:lpwstr>Draft APVMA Stakeholder Engagement Activities</vt:lpwstr>
  </property>
  <property fmtid="{D5CDD505-2E9C-101B-9397-08002B2CF9AE}" pid="5" name="Objective-Description">
    <vt:lpwstr>For consultation draft APVMA Stakeholder Engagement Activities</vt:lpwstr>
  </property>
  <property fmtid="{D5CDD505-2E9C-101B-9397-08002B2CF9AE}" pid="6" name="Objective-CreationStamp">
    <vt:filetime>2019-12-17T00:37:28Z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2019-12-18T00:25:50Z</vt:filetime>
  </property>
  <property fmtid="{D5CDD505-2E9C-101B-9397-08002B2CF9AE}" pid="11" name="Objective-Owner">
    <vt:lpwstr>Amy Elliott</vt:lpwstr>
  </property>
  <property fmtid="{D5CDD505-2E9C-101B-9397-08002B2CF9AE}" pid="12" name="Objective-Path">
    <vt:lpwstr>APVMA:PUBLIC AFFAIRS AND COMMUNICATION:Public Affairs and Communication - Liaison:Public Affairs and Communication - Liaison - Stakeholder Engagement:PAC - Liaison - Stakeholder Engagement - Framework 2019:Consultation:</vt:lpwstr>
  </property>
  <property fmtid="{D5CDD505-2E9C-101B-9397-08002B2CF9AE}" pid="13" name="Objective-Parent">
    <vt:lpwstr>Consultation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vA2567802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Sensitive (AgVet Code)]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>For consultation draft APVMA Stakeholder Engagement Activities</vt:lpwstr>
  </property>
</Properties>
</file>